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Default="00EB7360" w:rsidP="00026089">
      <w:pPr>
        <w:pStyle w:val="Title"/>
        <w:rPr>
          <w:noProof/>
          <w14:ligatures w14:val="none"/>
        </w:rPr>
      </w:pPr>
      <w:r w:rsidRPr="00AD68C8">
        <w:t xml:space="preserve">ROLLS-ROYCE  |  </w:t>
      </w:r>
      <w:r w:rsidRPr="00026089">
        <w:t>MEDIA</w:t>
      </w:r>
      <w:r w:rsidRPr="00AD68C8">
        <w:t xml:space="preserve"> INFORMATION</w:t>
      </w:r>
      <w:r>
        <w:rPr>
          <w:noProof/>
          <w14:ligatures w14:val="none"/>
        </w:rPr>
        <w:t xml:space="preserve"> </w:t>
      </w:r>
    </w:p>
    <w:p w14:paraId="7B862F6C" w14:textId="1B6C78FA" w:rsidR="00F1660F" w:rsidRDefault="00F1660F" w:rsidP="00F1660F">
      <w:pPr>
        <w:spacing w:after="227"/>
        <w:jc w:val="center"/>
        <w:rPr>
          <w:caps/>
          <w:sz w:val="32"/>
          <w:szCs w:val="32"/>
        </w:rPr>
      </w:pPr>
      <w:r w:rsidRPr="00F1660F">
        <w:rPr>
          <w:caps/>
          <w:sz w:val="32"/>
          <w:szCs w:val="32"/>
        </w:rPr>
        <w:t>ROLLS-ROYCE</w:t>
      </w:r>
      <w:r w:rsidR="003C3B11">
        <w:rPr>
          <w:caps/>
          <w:sz w:val="32"/>
          <w:szCs w:val="32"/>
        </w:rPr>
        <w:t xml:space="preserve"> MARKS WORLD BOOK DAY</w:t>
      </w:r>
    </w:p>
    <w:p w14:paraId="2B69CB4A" w14:textId="0A3AD435" w:rsidR="003C3B11" w:rsidRDefault="003C3B11" w:rsidP="00F1660F">
      <w:pPr>
        <w:spacing w:after="227"/>
        <w:jc w:val="center"/>
        <w:rPr>
          <w:caps/>
          <w:sz w:val="32"/>
          <w:szCs w:val="32"/>
        </w:rPr>
      </w:pPr>
      <w:r>
        <w:rPr>
          <w:caps/>
          <w:sz w:val="32"/>
          <w:szCs w:val="32"/>
        </w:rPr>
        <w:t xml:space="preserve">with </w:t>
      </w:r>
      <w:r w:rsidRPr="003C3B11">
        <w:rPr>
          <w:i/>
          <w:iCs/>
          <w:caps/>
          <w:sz w:val="32"/>
          <w:szCs w:val="32"/>
        </w:rPr>
        <w:t>'MAKING A LEGEND'</w:t>
      </w:r>
    </w:p>
    <w:p w14:paraId="2375CDF6" w14:textId="77777777" w:rsidR="003C3B11" w:rsidRDefault="003C3B11" w:rsidP="00604651">
      <w:pPr>
        <w:spacing w:after="227"/>
      </w:pPr>
    </w:p>
    <w:p w14:paraId="2D6C8C13" w14:textId="1DADD6CF" w:rsidR="001F6D78" w:rsidRDefault="00515DDD" w:rsidP="00604651">
      <w:pPr>
        <w:spacing w:after="227"/>
        <w:rPr>
          <w:color w:val="FF0000"/>
        </w:rPr>
      </w:pPr>
      <w:r w:rsidRPr="00084FA9">
        <w:t xml:space="preserve">23 April </w:t>
      </w:r>
      <w:r w:rsidR="00746AA4" w:rsidRPr="00084FA9">
        <w:t>2021</w:t>
      </w:r>
      <w:r w:rsidR="001F6D78" w:rsidRPr="00934309">
        <w:t>, Goodwood, West Sussex</w:t>
      </w:r>
      <w:r w:rsidR="001F6D78" w:rsidRPr="00934309">
        <w:tab/>
      </w:r>
    </w:p>
    <w:p w14:paraId="33CBCB73" w14:textId="77777777" w:rsidR="0089304A" w:rsidRPr="00934309" w:rsidRDefault="0089304A" w:rsidP="00604651">
      <w:pPr>
        <w:spacing w:after="227"/>
      </w:pPr>
    </w:p>
    <w:p w14:paraId="6B511BC8" w14:textId="583D149F" w:rsidR="003C3B11" w:rsidRDefault="003C3B11" w:rsidP="00F1660F">
      <w:pPr>
        <w:pStyle w:val="Bullets"/>
      </w:pPr>
      <w:r>
        <w:t xml:space="preserve">Rolls-Royce celebrates </w:t>
      </w:r>
      <w:r w:rsidR="00B906DA">
        <w:t xml:space="preserve">UNESCO </w:t>
      </w:r>
      <w:r w:rsidR="00515DDD" w:rsidRPr="00515DDD">
        <w:t>World Book Day</w:t>
      </w:r>
      <w:r w:rsidR="00515DDD">
        <w:t xml:space="preserve"> </w:t>
      </w:r>
      <w:r>
        <w:t xml:space="preserve">on </w:t>
      </w:r>
      <w:r w:rsidR="00515DDD">
        <w:t xml:space="preserve">23 April </w:t>
      </w:r>
      <w:r>
        <w:t xml:space="preserve">2021 </w:t>
      </w:r>
      <w:r w:rsidR="003657E4">
        <w:t xml:space="preserve">with </w:t>
      </w:r>
      <w:r>
        <w:rPr>
          <w:i/>
          <w:iCs/>
        </w:rPr>
        <w:t>Making A Legend</w:t>
      </w:r>
    </w:p>
    <w:p w14:paraId="5CC87C25" w14:textId="31167720" w:rsidR="000910AD" w:rsidRDefault="0089304A" w:rsidP="00AF6553">
      <w:pPr>
        <w:pStyle w:val="Bullets"/>
      </w:pPr>
      <w:r>
        <w:t>The n</w:t>
      </w:r>
      <w:r w:rsidR="003C3B11">
        <w:t xml:space="preserve">ew book explores the unique blend of hand-craftmanship and </w:t>
      </w:r>
      <w:r w:rsidR="000910AD">
        <w:t>world-class technology embodied in the present generation of Rolls-Royce motor cars</w:t>
      </w:r>
    </w:p>
    <w:p w14:paraId="708F5C32" w14:textId="45E4DBBE" w:rsidR="000910AD" w:rsidRDefault="000910AD" w:rsidP="00DA2B1B">
      <w:pPr>
        <w:pStyle w:val="Bullets"/>
      </w:pPr>
      <w:r>
        <w:t>Author</w:t>
      </w:r>
      <w:r w:rsidR="00DF388B">
        <w:t>s</w:t>
      </w:r>
      <w:r>
        <w:t xml:space="preserve"> Simon Van Booy and Harvey Briggs granted exclusive behind-the-scenes access</w:t>
      </w:r>
      <w:r w:rsidR="0059184C">
        <w:t xml:space="preserve"> with photographer Mariano Vilarós</w:t>
      </w:r>
      <w:r>
        <w:t xml:space="preserve"> at </w:t>
      </w:r>
      <w:r w:rsidR="0089304A">
        <w:t>Rolls-Royce’s</w:t>
      </w:r>
      <w:r>
        <w:t xml:space="preserve"> Global Centre of Luxury Manufacturing Excellence at Goodwood</w:t>
      </w:r>
      <w:r w:rsidRPr="000910AD">
        <w:t xml:space="preserve"> </w:t>
      </w:r>
    </w:p>
    <w:p w14:paraId="3ED519FF" w14:textId="331D8BC9" w:rsidR="000910AD" w:rsidRPr="000910AD" w:rsidRDefault="000910AD" w:rsidP="00DA2B1B">
      <w:pPr>
        <w:pStyle w:val="Bullets"/>
      </w:pPr>
      <w:r>
        <w:t xml:space="preserve">Foreword provided by </w:t>
      </w:r>
      <w:r w:rsidR="00230536">
        <w:t xml:space="preserve">Rolls-Royce Motor Cars Chief Executive, </w:t>
      </w:r>
      <w:r w:rsidRPr="000910AD">
        <w:t>Torsten Müller-Ötvös</w:t>
      </w:r>
    </w:p>
    <w:p w14:paraId="6D5AABAC" w14:textId="3546D580" w:rsidR="000910AD" w:rsidRDefault="000910AD" w:rsidP="003C3B11">
      <w:pPr>
        <w:pStyle w:val="Bullets"/>
      </w:pPr>
      <w:r>
        <w:t>Hardcover, 296 pages, full-colour photographs throughout; now available from all good retailers</w:t>
      </w:r>
    </w:p>
    <w:p w14:paraId="53AFC999" w14:textId="10B430DC" w:rsidR="00746AA4" w:rsidRPr="006E6013" w:rsidRDefault="00E71B0B" w:rsidP="000910AD">
      <w:pPr>
        <w:rPr>
          <w:b/>
          <w:bCs/>
          <w:i/>
          <w:iCs/>
        </w:rPr>
      </w:pPr>
      <w:r w:rsidRPr="000910AD">
        <w:rPr>
          <w:i/>
          <w:iCs/>
        </w:rPr>
        <w:t>“</w:t>
      </w:r>
      <w:r w:rsidR="00DF388B">
        <w:rPr>
          <w:i/>
          <w:iCs/>
        </w:rPr>
        <w:t xml:space="preserve">When the authors approached us with their proposal for this book, </w:t>
      </w:r>
      <w:r w:rsidR="00B906DA">
        <w:rPr>
          <w:i/>
          <w:iCs/>
        </w:rPr>
        <w:t>we welcomed them with open arms</w:t>
      </w:r>
      <w:r w:rsidR="00DF388B">
        <w:rPr>
          <w:i/>
          <w:iCs/>
        </w:rPr>
        <w:t xml:space="preserve">. Simon and Harvey are both distinguished writers </w:t>
      </w:r>
      <w:r w:rsidR="006E6013">
        <w:rPr>
          <w:i/>
          <w:iCs/>
        </w:rPr>
        <w:t xml:space="preserve">with </w:t>
      </w:r>
      <w:r w:rsidR="00DF388B">
        <w:rPr>
          <w:i/>
          <w:iCs/>
        </w:rPr>
        <w:t xml:space="preserve">great perceptiveness, integrity and </w:t>
      </w:r>
      <w:r w:rsidR="006E6013">
        <w:rPr>
          <w:i/>
          <w:iCs/>
        </w:rPr>
        <w:t xml:space="preserve">enthusiasm. </w:t>
      </w:r>
      <w:r w:rsidR="0059184C">
        <w:rPr>
          <w:i/>
          <w:iCs/>
        </w:rPr>
        <w:t>They joined us at the</w:t>
      </w:r>
      <w:r w:rsidR="006E6013">
        <w:rPr>
          <w:i/>
          <w:iCs/>
        </w:rPr>
        <w:t xml:space="preserve"> Home of Rolls-Royce </w:t>
      </w:r>
      <w:r w:rsidR="0059184C">
        <w:rPr>
          <w:i/>
          <w:iCs/>
        </w:rPr>
        <w:t>in Goodwood, West Sussex, where we</w:t>
      </w:r>
      <w:r w:rsidR="006E6013">
        <w:rPr>
          <w:i/>
          <w:iCs/>
        </w:rPr>
        <w:t xml:space="preserve"> gave them our full support, gra</w:t>
      </w:r>
      <w:r w:rsidR="00586E04">
        <w:rPr>
          <w:i/>
          <w:iCs/>
        </w:rPr>
        <w:t>n</w:t>
      </w:r>
      <w:r w:rsidR="006E6013">
        <w:rPr>
          <w:i/>
          <w:iCs/>
        </w:rPr>
        <w:t>ting access to whatever and whoever they wanted to see and talk about. Their words, combined with the images c</w:t>
      </w:r>
      <w:r w:rsidR="0059184C">
        <w:rPr>
          <w:i/>
          <w:iCs/>
        </w:rPr>
        <w:t>aptured</w:t>
      </w:r>
      <w:r w:rsidR="006E6013">
        <w:rPr>
          <w:i/>
          <w:iCs/>
        </w:rPr>
        <w:t xml:space="preserve"> by </w:t>
      </w:r>
      <w:r w:rsidR="006E6013" w:rsidRPr="006E6013">
        <w:rPr>
          <w:i/>
          <w:iCs/>
        </w:rPr>
        <w:t>Mariano Vilarós</w:t>
      </w:r>
      <w:r w:rsidR="006E6013">
        <w:rPr>
          <w:i/>
          <w:iCs/>
        </w:rPr>
        <w:t>, make this a definitive history of the marque</w:t>
      </w:r>
      <w:r w:rsidR="0089304A">
        <w:rPr>
          <w:i/>
          <w:iCs/>
        </w:rPr>
        <w:t>,</w:t>
      </w:r>
      <w:r w:rsidR="006E6013">
        <w:rPr>
          <w:i/>
          <w:iCs/>
        </w:rPr>
        <w:t xml:space="preserve"> right up to and including</w:t>
      </w:r>
      <w:r w:rsidR="0089304A">
        <w:rPr>
          <w:i/>
          <w:iCs/>
        </w:rPr>
        <w:t>,</w:t>
      </w:r>
      <w:r w:rsidR="006E6013">
        <w:rPr>
          <w:i/>
          <w:iCs/>
        </w:rPr>
        <w:t xml:space="preserve"> the present day. Its publication represents a worthy addition to the literature of Rolls-Royce, a fine celebration of our unique products and people, and a perfect</w:t>
      </w:r>
      <w:r w:rsidR="0059184C">
        <w:rPr>
          <w:i/>
          <w:iCs/>
        </w:rPr>
        <w:t xml:space="preserve"> book with which to acknowledge </w:t>
      </w:r>
      <w:r w:rsidR="006E6013">
        <w:rPr>
          <w:i/>
          <w:iCs/>
        </w:rPr>
        <w:t>World Book Day."</w:t>
      </w:r>
    </w:p>
    <w:p w14:paraId="1C3919B6" w14:textId="5540154B" w:rsidR="00746AA4" w:rsidRPr="00F1660F" w:rsidRDefault="00F1660F" w:rsidP="001F6D78">
      <w:pPr>
        <w:rPr>
          <w:b/>
          <w:bCs/>
        </w:rPr>
      </w:pPr>
      <w:r w:rsidRPr="00746AA4">
        <w:rPr>
          <w:b/>
          <w:bCs/>
        </w:rPr>
        <w:lastRenderedPageBreak/>
        <w:t>Torsten Müller-Ötvös, Chief Executive</w:t>
      </w:r>
      <w:r w:rsidR="00586E04">
        <w:rPr>
          <w:b/>
          <w:bCs/>
        </w:rPr>
        <w:t xml:space="preserve">, </w:t>
      </w:r>
      <w:r w:rsidRPr="00746AA4">
        <w:rPr>
          <w:b/>
          <w:bCs/>
        </w:rPr>
        <w:t>Rolls-Royce Motor Cars</w:t>
      </w:r>
    </w:p>
    <w:p w14:paraId="0E49EB9D" w14:textId="3C5079C3" w:rsidR="00F1660F" w:rsidRDefault="000910AD" w:rsidP="00F1660F">
      <w:r>
        <w:t>Rolls-Royce marks</w:t>
      </w:r>
      <w:r w:rsidR="002D5EC5">
        <w:t xml:space="preserve"> the </w:t>
      </w:r>
      <w:r w:rsidR="0059184C">
        <w:t>UNESCO</w:t>
      </w:r>
      <w:r>
        <w:t xml:space="preserve"> World Book </w:t>
      </w:r>
      <w:r w:rsidR="00515DDD">
        <w:t xml:space="preserve">and Copyright </w:t>
      </w:r>
      <w:r>
        <w:t xml:space="preserve">Day </w:t>
      </w:r>
      <w:r w:rsidR="00515DDD">
        <w:t xml:space="preserve">today [23 April </w:t>
      </w:r>
      <w:r>
        <w:t>2021</w:t>
      </w:r>
      <w:r w:rsidR="00515DDD">
        <w:t>]</w:t>
      </w:r>
      <w:r>
        <w:t xml:space="preserve"> with </w:t>
      </w:r>
      <w:r>
        <w:rPr>
          <w:i/>
          <w:iCs/>
        </w:rPr>
        <w:t>Making A Legend</w:t>
      </w:r>
      <w:r>
        <w:t xml:space="preserve"> </w:t>
      </w:r>
      <w:r w:rsidR="00230536">
        <w:t>–</w:t>
      </w:r>
      <w:r>
        <w:t xml:space="preserve"> a new book exploring how today's generation of Rolls-Royce motor cars </w:t>
      </w:r>
      <w:r w:rsidR="00230536">
        <w:t>i</w:t>
      </w:r>
      <w:r>
        <w:t xml:space="preserve">s designed and handcrafted at </w:t>
      </w:r>
      <w:r w:rsidR="00230536">
        <w:t xml:space="preserve">Rolls-Royce’s </w:t>
      </w:r>
      <w:r>
        <w:t>Global Centre of Luxury Manufacturing Excellence</w:t>
      </w:r>
      <w:r w:rsidR="002D5EC5">
        <w:t xml:space="preserve"> in </w:t>
      </w:r>
      <w:r>
        <w:t>Goodwood</w:t>
      </w:r>
      <w:r w:rsidR="002D5EC5">
        <w:t>, England.</w:t>
      </w:r>
    </w:p>
    <w:p w14:paraId="2CF70FCC" w14:textId="6BC31361" w:rsidR="000910AD" w:rsidRDefault="000910AD" w:rsidP="00F1660F">
      <w:r>
        <w:t xml:space="preserve">An important </w:t>
      </w:r>
      <w:r w:rsidR="002250B6">
        <w:t xml:space="preserve">and worthy </w:t>
      </w:r>
      <w:r>
        <w:t xml:space="preserve">addition to the </w:t>
      </w:r>
      <w:r w:rsidR="002250B6">
        <w:t xml:space="preserve">extensive </w:t>
      </w:r>
      <w:r>
        <w:t xml:space="preserve">Rolls-Royce literary canon, </w:t>
      </w:r>
      <w:r>
        <w:rPr>
          <w:i/>
          <w:iCs/>
        </w:rPr>
        <w:t xml:space="preserve">Making A Legend </w:t>
      </w:r>
      <w:r w:rsidR="00DF388B">
        <w:t>takes in a broad sweep of the company's history, featuring cars from the marque's very earliest days in the 1900s</w:t>
      </w:r>
      <w:r w:rsidR="0089304A">
        <w:t>,</w:t>
      </w:r>
      <w:r w:rsidR="00DF388B">
        <w:t xml:space="preserve"> right up to new Ghost launched in 2020. </w:t>
      </w:r>
    </w:p>
    <w:p w14:paraId="6BB18EF0" w14:textId="0F7116EE" w:rsidR="00794FC0" w:rsidRDefault="00794FC0" w:rsidP="00F1660F">
      <w:r>
        <w:t>T</w:t>
      </w:r>
      <w:r w:rsidR="002250B6">
        <w:t>he book</w:t>
      </w:r>
      <w:r>
        <w:t xml:space="preserve"> provides an intimate, highly contemporary account of life at </w:t>
      </w:r>
      <w:r w:rsidR="002D5EC5">
        <w:t>the house of luxury</w:t>
      </w:r>
      <w:r>
        <w:t xml:space="preserve">, with the aim of </w:t>
      </w:r>
      <w:r w:rsidRPr="00794FC0">
        <w:t>connect</w:t>
      </w:r>
      <w:r>
        <w:t>ing</w:t>
      </w:r>
      <w:r w:rsidRPr="00794FC0">
        <w:t xml:space="preserve"> read</w:t>
      </w:r>
      <w:r>
        <w:t>er</w:t>
      </w:r>
      <w:r w:rsidR="004F2058">
        <w:t>s</w:t>
      </w:r>
      <w:r w:rsidRPr="00794FC0">
        <w:t xml:space="preserve"> with the people who make the </w:t>
      </w:r>
      <w:r w:rsidR="004F2058">
        <w:t>best car in the world</w:t>
      </w:r>
      <w:r>
        <w:t xml:space="preserve">. The narrative follows </w:t>
      </w:r>
      <w:r w:rsidRPr="00794FC0">
        <w:t xml:space="preserve">the process of </w:t>
      </w:r>
      <w:r>
        <w:t xml:space="preserve">transforming </w:t>
      </w:r>
      <w:r w:rsidRPr="00794FC0">
        <w:t>a customer</w:t>
      </w:r>
      <w:r>
        <w:t>'s</w:t>
      </w:r>
      <w:r w:rsidRPr="00794FC0">
        <w:t xml:space="preserve"> idea </w:t>
      </w:r>
      <w:r>
        <w:t>in</w:t>
      </w:r>
      <w:r w:rsidRPr="00794FC0">
        <w:t>to a finished product</w:t>
      </w:r>
      <w:r>
        <w:t xml:space="preserve">, through </w:t>
      </w:r>
      <w:r w:rsidRPr="00794FC0">
        <w:t>interview</w:t>
      </w:r>
      <w:r>
        <w:t>s</w:t>
      </w:r>
      <w:r w:rsidRPr="00794FC0">
        <w:t xml:space="preserve"> </w:t>
      </w:r>
      <w:r>
        <w:t xml:space="preserve">with individuals from all </w:t>
      </w:r>
      <w:r w:rsidRPr="00794FC0">
        <w:t>department</w:t>
      </w:r>
      <w:r>
        <w:t xml:space="preserve">s including </w:t>
      </w:r>
      <w:r w:rsidR="004F2058">
        <w:t xml:space="preserve">Bespoke </w:t>
      </w:r>
      <w:r>
        <w:t>designers</w:t>
      </w:r>
      <w:r w:rsidR="004F2058">
        <w:t>, skilled craftspeople</w:t>
      </w:r>
      <w:r>
        <w:t xml:space="preserve"> </w:t>
      </w:r>
      <w:r w:rsidR="004F2058">
        <w:t xml:space="preserve">and assembly specialists. </w:t>
      </w:r>
    </w:p>
    <w:p w14:paraId="2597BDF4" w14:textId="35CB5791" w:rsidR="00DF388B" w:rsidRDefault="00794FC0" w:rsidP="00F1660F">
      <w:r>
        <w:t xml:space="preserve">Over almost 300 lavishly illustrated pages, </w:t>
      </w:r>
      <w:r w:rsidR="002250B6">
        <w:t>every detail of how a Rolls-Royce motor car is designed, engineered and meticulously hand-built</w:t>
      </w:r>
      <w:r w:rsidR="0089304A">
        <w:t>,</w:t>
      </w:r>
      <w:r w:rsidR="002D5EC5">
        <w:t xml:space="preserve"> is examined</w:t>
      </w:r>
      <w:r w:rsidR="002250B6">
        <w:t>.</w:t>
      </w:r>
      <w:r w:rsidR="00DF388B">
        <w:t xml:space="preserve"> Chapters include </w:t>
      </w:r>
      <w:r w:rsidR="00DF388B" w:rsidRPr="00DF388B">
        <w:t>Design and Customisation, Paint and Finish, Chassis Assembly, Woodwork, Leather</w:t>
      </w:r>
      <w:r w:rsidR="00DF388B">
        <w:t xml:space="preserve"> and</w:t>
      </w:r>
      <w:r w:rsidR="00DF388B" w:rsidRPr="00DF388B">
        <w:t xml:space="preserve"> Testing</w:t>
      </w:r>
      <w:r w:rsidR="00DF388B">
        <w:t>; there</w:t>
      </w:r>
      <w:r w:rsidR="00230536">
        <w:t xml:space="preserve"> i</w:t>
      </w:r>
      <w:r w:rsidR="00DF388B">
        <w:t>s also an entire section devoted to t</w:t>
      </w:r>
      <w:r w:rsidR="00DF388B" w:rsidRPr="00DF388B">
        <w:t>he Spirit of Ecstasy</w:t>
      </w:r>
      <w:r w:rsidR="002D5EC5">
        <w:t>, the figurine that has graced the bonnet of Rolls-Royce motor cars for over 100 years.</w:t>
      </w:r>
    </w:p>
    <w:p w14:paraId="7DA49816" w14:textId="55F22D2D" w:rsidR="004F2058" w:rsidRDefault="00794FC0" w:rsidP="00F1660F">
      <w:r w:rsidRPr="00794FC0">
        <w:t>Emmy-winning automotive journalist Harvey Briggs</w:t>
      </w:r>
      <w:r>
        <w:t xml:space="preserve">, </w:t>
      </w:r>
      <w:r w:rsidRPr="00794FC0">
        <w:t xml:space="preserve">novelist Simon Van Booy </w:t>
      </w:r>
      <w:r w:rsidR="00DF388B" w:rsidRPr="00DF388B">
        <w:t xml:space="preserve">and photographer Mariano Vilarós </w:t>
      </w:r>
      <w:r w:rsidR="00DF388B">
        <w:t xml:space="preserve">were </w:t>
      </w:r>
      <w:r w:rsidR="00DF388B" w:rsidRPr="00DF388B">
        <w:t xml:space="preserve">granted </w:t>
      </w:r>
      <w:r w:rsidR="00DF388B">
        <w:t xml:space="preserve">unprecedented </w:t>
      </w:r>
      <w:r w:rsidR="00DF388B" w:rsidRPr="00DF388B">
        <w:t xml:space="preserve">behind-the-scenes access </w:t>
      </w:r>
      <w:r w:rsidR="00DF388B">
        <w:t xml:space="preserve">to </w:t>
      </w:r>
      <w:r w:rsidR="002D5EC5">
        <w:t>Rolls-Royce</w:t>
      </w:r>
      <w:r w:rsidR="00DF388B">
        <w:t>'s facilities and people over several months before the Covid-19 pandemic struck.</w:t>
      </w:r>
      <w:r w:rsidR="004F2058">
        <w:t xml:space="preserve"> </w:t>
      </w:r>
    </w:p>
    <w:p w14:paraId="1BCD7376" w14:textId="60BF82A7" w:rsidR="000D2695" w:rsidRDefault="004F2058" w:rsidP="004F2058">
      <w:r>
        <w:t xml:space="preserve">Briggs, who grew up in America's Motor City, Detroit, and has reviewed every new Rolls-Royce model since Wraith in 2013, </w:t>
      </w:r>
      <w:r w:rsidR="000D2695">
        <w:t xml:space="preserve">recalls being surprised at how much work is still performed by hand, </w:t>
      </w:r>
      <w:r w:rsidR="000D2695" w:rsidRPr="000D2695">
        <w:t xml:space="preserve">even in the assembly process. </w:t>
      </w:r>
      <w:r w:rsidR="000D2695">
        <w:t xml:space="preserve">He was also struck by the level of </w:t>
      </w:r>
      <w:r w:rsidR="000D2695" w:rsidRPr="000D2695">
        <w:t xml:space="preserve">innovation </w:t>
      </w:r>
      <w:r w:rsidR="000D2695">
        <w:t xml:space="preserve">in today's Rolls-Royce motor cars, and the marque's </w:t>
      </w:r>
      <w:r w:rsidR="000D2695" w:rsidRPr="000D2695">
        <w:t>commitment to delivering impeccable quality.</w:t>
      </w:r>
    </w:p>
    <w:p w14:paraId="4E2B1A11" w14:textId="0A816265" w:rsidR="004F2058" w:rsidRPr="00084FA9" w:rsidRDefault="00A507F1" w:rsidP="004F2058">
      <w:r>
        <w:t xml:space="preserve">Harvey </w:t>
      </w:r>
      <w:r w:rsidR="000D2695">
        <w:t xml:space="preserve">Briggs </w:t>
      </w:r>
      <w:r w:rsidR="001342A4">
        <w:t>commented</w:t>
      </w:r>
      <w:r w:rsidR="004F2058" w:rsidRPr="00084FA9">
        <w:t>, "</w:t>
      </w:r>
      <w:r w:rsidR="001342A4" w:rsidRPr="00084FA9">
        <w:t>The first time I visited Rolls-Royce in Goodwood, I was in awe</w:t>
      </w:r>
      <w:r w:rsidR="0089304A" w:rsidRPr="00084FA9">
        <w:t xml:space="preserve"> of</w:t>
      </w:r>
      <w:r w:rsidR="001342A4" w:rsidRPr="00084FA9">
        <w:t xml:space="preserve"> the exceptional creativity and skill of the people who design and build these remarkable cars. I knew I had to tell those stories.</w:t>
      </w:r>
      <w:r w:rsidR="004F2058" w:rsidRPr="00084FA9">
        <w:t>"</w:t>
      </w:r>
    </w:p>
    <w:p w14:paraId="6D80139F" w14:textId="7924D1AE" w:rsidR="002250B6" w:rsidRPr="00084FA9" w:rsidRDefault="00586E04" w:rsidP="00F1660F">
      <w:r w:rsidRPr="00084FA9">
        <w:lastRenderedPageBreak/>
        <w:t>Simon Van Booy</w:t>
      </w:r>
      <w:r w:rsidR="004F2058" w:rsidRPr="00084FA9">
        <w:t xml:space="preserve"> add</w:t>
      </w:r>
      <w:r w:rsidRPr="00084FA9">
        <w:t>ed</w:t>
      </w:r>
      <w:r w:rsidR="004F2058" w:rsidRPr="00084FA9">
        <w:t>, "</w:t>
      </w:r>
      <w:r w:rsidR="00337655" w:rsidRPr="00084FA9">
        <w:t>The friendly perfectionism for craft, displayed by everyone we interviewed and Mariona photographed, was inspiring to the point where we knew the book had to be something rare and marvellous and functional – rather like a Rolls-Royce itself</w:t>
      </w:r>
      <w:r w:rsidR="004F2058" w:rsidRPr="00084FA9">
        <w:t>."</w:t>
      </w:r>
    </w:p>
    <w:p w14:paraId="559B685A" w14:textId="58B59632" w:rsidR="00515DDD" w:rsidRDefault="00515DDD" w:rsidP="00515DDD">
      <w:r>
        <w:t xml:space="preserve">Organised by UNESCO, World Book and Copyright Day celebrates the role of books and reading as a link between the past and the future, </w:t>
      </w:r>
      <w:r w:rsidR="0089304A">
        <w:t xml:space="preserve">the </w:t>
      </w:r>
      <w:r>
        <w:t>bridge across generations and cultures. The date, 23</w:t>
      </w:r>
      <w:r w:rsidR="0089304A" w:rsidRPr="00084FA9">
        <w:rPr>
          <w:vertAlign w:val="superscript"/>
        </w:rPr>
        <w:t>rd</w:t>
      </w:r>
      <w:r w:rsidR="0089304A">
        <w:t xml:space="preserve"> </w:t>
      </w:r>
      <w:r>
        <w:t>April, is symbolic in world literature</w:t>
      </w:r>
      <w:r w:rsidR="000D2695">
        <w:t xml:space="preserve">, </w:t>
      </w:r>
      <w:r>
        <w:t xml:space="preserve">marking the deaths of </w:t>
      </w:r>
      <w:r w:rsidR="000D2695">
        <w:t xml:space="preserve">playwright and poet </w:t>
      </w:r>
      <w:r>
        <w:t xml:space="preserve">William Shakespeare, </w:t>
      </w:r>
      <w:r w:rsidR="000D2695">
        <w:t xml:space="preserve">the creator of </w:t>
      </w:r>
      <w:r w:rsidR="000D2695" w:rsidRPr="000D2695">
        <w:rPr>
          <w:i/>
          <w:iCs/>
        </w:rPr>
        <w:t>Don Quixote,</w:t>
      </w:r>
      <w:r w:rsidR="000D2695">
        <w:t xml:space="preserve"> </w:t>
      </w:r>
      <w:r>
        <w:t>Miguel de Cervantes</w:t>
      </w:r>
      <w:r w:rsidR="000D2695">
        <w:t>,</w:t>
      </w:r>
      <w:r>
        <w:t xml:space="preserve"> and </w:t>
      </w:r>
      <w:r w:rsidR="000D2695">
        <w:t xml:space="preserve">the early Peruvian writer, </w:t>
      </w:r>
      <w:r>
        <w:t xml:space="preserve">Inca Garcilaso de la Vega. </w:t>
      </w:r>
    </w:p>
    <w:p w14:paraId="2816605D" w14:textId="25941BAB" w:rsidR="002250B6" w:rsidRPr="006E6013" w:rsidRDefault="006E6013" w:rsidP="00F1660F">
      <w:r>
        <w:rPr>
          <w:i/>
          <w:iCs/>
        </w:rPr>
        <w:t>Making A Legend</w:t>
      </w:r>
      <w:r>
        <w:t xml:space="preserve"> is published in hardback by </w:t>
      </w:r>
      <w:r w:rsidRPr="006E6013">
        <w:t>ACC Art Books</w:t>
      </w:r>
      <w:r>
        <w:t xml:space="preserve">, and </w:t>
      </w:r>
      <w:r w:rsidR="002D5EC5">
        <w:t>i</w:t>
      </w:r>
      <w:r>
        <w:t>s now available from all good retailers.</w:t>
      </w:r>
    </w:p>
    <w:p w14:paraId="11A53A73" w14:textId="06B921DC" w:rsidR="00F37825" w:rsidRDefault="00F1660F" w:rsidP="00F1660F">
      <w:r>
        <w:t>-Ends-</w:t>
      </w:r>
    </w:p>
    <w:p w14:paraId="0589EBD0" w14:textId="0AC01A5C" w:rsidR="001F6D78" w:rsidRDefault="001F6D78" w:rsidP="0095757C">
      <w:pPr>
        <w:pStyle w:val="Heading2"/>
      </w:pPr>
      <w:r>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8" w:history="1">
        <w:r w:rsidRPr="00825BFE">
          <w:rPr>
            <w:rStyle w:val="Hyperlink"/>
            <w:b/>
            <w:bCs/>
          </w:rPr>
          <w:t>PressClub</w:t>
        </w:r>
      </w:hyperlink>
      <w:r>
        <w:t>.</w:t>
      </w:r>
    </w:p>
    <w:p w14:paraId="6F7D09C3" w14:textId="77777777" w:rsidR="00746AA4" w:rsidRDefault="00746AA4" w:rsidP="00746AA4">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746AA4">
          <w:rPr>
            <w:rStyle w:val="Hyperlink"/>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746AA4">
          <w:rPr>
            <w:rStyle w:val="Hyperlink"/>
          </w:rPr>
          <w:t>Instagram</w:t>
        </w:r>
      </w:hyperlink>
      <w:r w:rsidRPr="00746AA4">
        <w:t xml:space="preserve">; and </w:t>
      </w:r>
      <w:hyperlink r:id="rId13" w:history="1">
        <w:r w:rsidRPr="00746AA4">
          <w:rPr>
            <w:rStyle w:val="Hyperlink"/>
          </w:rPr>
          <w:t>Facebook</w:t>
        </w:r>
      </w:hyperlink>
      <w:r w:rsidRPr="00746AA4">
        <w:t>.</w:t>
      </w:r>
    </w:p>
    <w:p w14:paraId="00942835" w14:textId="77777777" w:rsidR="001F6D78" w:rsidRDefault="001F6D78" w:rsidP="0095757C">
      <w:pPr>
        <w:pStyle w:val="Heading2"/>
      </w:pPr>
      <w:r>
        <w:t>EDITORS’ NOTES</w:t>
      </w:r>
    </w:p>
    <w:p w14:paraId="4ED71F6E" w14:textId="77777777" w:rsidR="001F6D78" w:rsidRDefault="001F6D78" w:rsidP="001F6D78">
      <w: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Default="00F37825">
      <w:pPr>
        <w:spacing w:line="259" w:lineRule="auto"/>
        <w:rPr>
          <w:rFonts w:eastAsiaTheme="majorEastAsia" w:cstheme="majorBidi"/>
          <w:caps/>
          <w:color w:val="000000" w:themeColor="text1"/>
          <w:szCs w:val="26"/>
        </w:rPr>
      </w:pPr>
      <w:r>
        <w:br w:type="page"/>
      </w:r>
    </w:p>
    <w:p w14:paraId="297F5A9C" w14:textId="0A261749"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77777777"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4" w:history="1">
        <w:r w:rsidRPr="00825BFE">
          <w:rPr>
            <w:rStyle w:val="Hyperlink"/>
          </w:rPr>
          <w:t>Email</w:t>
        </w:r>
      </w:hyperlink>
      <w:r>
        <w:t xml:space="preserve"> / </w:t>
      </w:r>
      <w:hyperlink r:id="rId15" w:history="1">
        <w:r w:rsidRPr="00825BFE">
          <w:rPr>
            <w:rStyle w:val="Hyperlink"/>
          </w:rPr>
          <w:t>LinkedIn</w:t>
        </w:r>
      </w:hyperlink>
    </w:p>
    <w:p w14:paraId="108CE5C8" w14:textId="77777777"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6" w:history="1">
        <w:r w:rsidRPr="00825BFE">
          <w:rPr>
            <w:rStyle w:val="Hyperlink"/>
          </w:rPr>
          <w:t>Email</w:t>
        </w:r>
      </w:hyperlink>
      <w:r>
        <w:t xml:space="preserve"> / </w:t>
      </w:r>
      <w:hyperlink r:id="rId17" w:history="1">
        <w:r w:rsidRPr="00825BFE">
          <w:rPr>
            <w:rStyle w:val="Hyperlink"/>
          </w:rPr>
          <w:t>LinkedIn</w:t>
        </w:r>
      </w:hyperlink>
    </w:p>
    <w:p w14:paraId="0857E6F4" w14:textId="77777777"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8" w:history="1">
        <w:r w:rsidRPr="00825BFE">
          <w:rPr>
            <w:rStyle w:val="Hyperlink"/>
          </w:rPr>
          <w:t>Email</w:t>
        </w:r>
      </w:hyperlink>
      <w:r>
        <w:t xml:space="preserve"> / </w:t>
      </w:r>
      <w:hyperlink r:id="rId19" w:history="1">
        <w:r w:rsidRPr="00825BFE">
          <w:rPr>
            <w:rStyle w:val="Hyperlink"/>
          </w:rPr>
          <w:t>LinkedIn</w:t>
        </w:r>
      </w:hyperlink>
    </w:p>
    <w:p w14:paraId="2F43C215" w14:textId="77777777"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20" w:history="1">
        <w:r w:rsidRPr="00825BFE">
          <w:rPr>
            <w:rStyle w:val="Hyperlink"/>
          </w:rPr>
          <w:t>Email</w:t>
        </w:r>
      </w:hyperlink>
      <w:r>
        <w:t xml:space="preserve"> / </w:t>
      </w:r>
      <w:hyperlink r:id="rId21" w:history="1">
        <w:r w:rsidRPr="00825BFE">
          <w:rPr>
            <w:rStyle w:val="Hyperlink"/>
          </w:rPr>
          <w:t>LinkedIn</w:t>
        </w:r>
      </w:hyperlink>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72AE610D"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22" w:history="1">
        <w:r w:rsidRPr="00825BFE">
          <w:rPr>
            <w:rStyle w:val="Hyperlink"/>
          </w:rPr>
          <w:t>Email</w:t>
        </w:r>
      </w:hyperlink>
      <w:r>
        <w:t xml:space="preserve"> / </w:t>
      </w:r>
      <w:hyperlink r:id="rId23" w:history="1">
        <w:r w:rsidRPr="00825BFE">
          <w:rPr>
            <w:rStyle w:val="Hyperlink"/>
          </w:rPr>
          <w:t>LinkedIn</w:t>
        </w:r>
      </w:hyperlink>
    </w:p>
    <w:p w14:paraId="1396BACC" w14:textId="77777777"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24" w:history="1">
        <w:r w:rsidRPr="00825BFE">
          <w:rPr>
            <w:rStyle w:val="Hyperlink"/>
          </w:rPr>
          <w:t>Email</w:t>
        </w:r>
      </w:hyperlink>
      <w:r>
        <w:t xml:space="preserve"> / </w:t>
      </w:r>
      <w:hyperlink r:id="rId25" w:history="1">
        <w:r w:rsidRPr="00825BFE">
          <w:rPr>
            <w:rStyle w:val="Hyperlink"/>
          </w:rPr>
          <w:t>LinkedIn</w:t>
        </w:r>
      </w:hyperlink>
    </w:p>
    <w:p w14:paraId="1888E23A" w14:textId="77777777"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26" w:history="1">
        <w:r w:rsidRPr="00825BFE">
          <w:rPr>
            <w:rStyle w:val="Hyperlink"/>
          </w:rPr>
          <w:t>Email</w:t>
        </w:r>
      </w:hyperlink>
      <w:r>
        <w:t xml:space="preserve"> / </w:t>
      </w:r>
      <w:hyperlink r:id="rId27" w:history="1">
        <w:r w:rsidRPr="00825BFE">
          <w:rPr>
            <w:rStyle w:val="Hyperlink"/>
          </w:rPr>
          <w:t>LinkedIn</w:t>
        </w:r>
      </w:hyperlink>
    </w:p>
    <w:p w14:paraId="565B94CC" w14:textId="77777777"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28" w:history="1">
        <w:r w:rsidRPr="00825BFE">
          <w:rPr>
            <w:rStyle w:val="Hyperlink"/>
          </w:rPr>
          <w:t>Email</w:t>
        </w:r>
      </w:hyperlink>
      <w:r>
        <w:t xml:space="preserve"> / </w:t>
      </w:r>
      <w:hyperlink r:id="rId29" w:history="1">
        <w:r w:rsidRPr="00825BFE">
          <w:rPr>
            <w:rStyle w:val="Hyperlink"/>
          </w:rPr>
          <w:t>LinkedIn</w:t>
        </w:r>
      </w:hyperlink>
    </w:p>
    <w:p w14:paraId="12684C20" w14:textId="77777777" w:rsidR="00746AA4" w:rsidRDefault="00746AA4" w:rsidP="00746AA4">
      <w:r w:rsidRPr="00AD68C8">
        <w:rPr>
          <w:rFonts w:ascii="Riviera Nights Bold" w:hAnsi="Riviera Nights Bold"/>
          <w:b/>
          <w:bCs/>
        </w:rPr>
        <w:t>China</w:t>
      </w:r>
      <w:r>
        <w:br/>
        <w:t>Anna Xu</w:t>
      </w:r>
      <w:r>
        <w:br/>
        <w:t xml:space="preserve">+86 10 84558037 / </w:t>
      </w:r>
      <w:hyperlink r:id="rId30" w:history="1">
        <w:r w:rsidRPr="00825BFE">
          <w:rPr>
            <w:rStyle w:val="Hyperlink"/>
          </w:rPr>
          <w:t>Email</w:t>
        </w:r>
      </w:hyperlink>
    </w:p>
    <w:p w14:paraId="463D1E53" w14:textId="77777777"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31" w:history="1">
        <w:r w:rsidRPr="00825BFE">
          <w:rPr>
            <w:rStyle w:val="Hyperlink"/>
          </w:rPr>
          <w:t>Email</w:t>
        </w:r>
      </w:hyperlink>
      <w:r>
        <w:t xml:space="preserve"> / </w:t>
      </w:r>
      <w:hyperlink r:id="rId32" w:history="1">
        <w:r w:rsidRPr="00825BFE">
          <w:rPr>
            <w:rStyle w:val="Hyperlink"/>
          </w:rPr>
          <w:t>LinkedIn</w:t>
        </w:r>
      </w:hyperlink>
    </w:p>
    <w:p w14:paraId="31C1208F" w14:textId="77777777" w:rsidR="00746AA4" w:rsidRDefault="00746AA4" w:rsidP="00746AA4">
      <w:r w:rsidRPr="00AD68C8">
        <w:rPr>
          <w:rFonts w:ascii="Riviera Nights Bold" w:hAnsi="Riviera Nights Bold"/>
          <w:b/>
          <w:bCs/>
        </w:rPr>
        <w:t xml:space="preserve">Russia </w:t>
      </w:r>
      <w:r>
        <w:br/>
        <w:t>Malika Abdullaeva</w:t>
      </w:r>
      <w:r>
        <w:br/>
        <w:t xml:space="preserve">+7 916 449 86 22 / </w:t>
      </w:r>
      <w:hyperlink r:id="rId33" w:history="1">
        <w:r w:rsidRPr="00825BFE">
          <w:rPr>
            <w:rStyle w:val="Hyperlink"/>
          </w:rPr>
          <w:t>Email</w:t>
        </w:r>
      </w:hyperlink>
      <w:r>
        <w:t xml:space="preserve"> / </w:t>
      </w:r>
      <w:hyperlink r:id="rId34" w:history="1">
        <w:r w:rsidRPr="00825BFE">
          <w:rPr>
            <w:rStyle w:val="Hyperlink"/>
          </w:rPr>
          <w:t>LinkedIn</w:t>
        </w:r>
      </w:hyperlink>
    </w:p>
    <w:p w14:paraId="590ACF96" w14:textId="77777777" w:rsidR="00746AA4" w:rsidRDefault="00746AA4" w:rsidP="00746AA4">
      <w:r>
        <w:rPr>
          <w:rFonts w:ascii="Riviera Nights Bold" w:hAnsi="Riviera Nights Bold"/>
          <w:b/>
          <w:bCs/>
        </w:rPr>
        <w:t>The Americas</w:t>
      </w:r>
      <w:r>
        <w:br/>
        <w:t>Gerry Spahn</w:t>
      </w:r>
      <w:r>
        <w:br/>
        <w:t xml:space="preserve">+1 201 930 8308 / </w:t>
      </w:r>
      <w:hyperlink r:id="rId35" w:history="1">
        <w:r w:rsidRPr="00825BFE">
          <w:rPr>
            <w:rStyle w:val="Hyperlink"/>
          </w:rPr>
          <w:t>Email</w:t>
        </w:r>
      </w:hyperlink>
      <w:r>
        <w:t xml:space="preserve"> / </w:t>
      </w:r>
      <w:hyperlink r:id="rId36" w:history="1">
        <w:r w:rsidRPr="00825BFE">
          <w:rPr>
            <w:rStyle w:val="Hyperlink"/>
          </w:rPr>
          <w:t>LinkedIn</w:t>
        </w:r>
      </w:hyperlink>
    </w:p>
    <w:p w14:paraId="0264D503" w14:textId="0AC50347" w:rsidR="00D61C0B" w:rsidRDefault="00D61C0B" w:rsidP="00746AA4"/>
    <w:sectPr w:rsidR="00D61C0B" w:rsidSect="00026089">
      <w:headerReference w:type="default" r:id="rId37"/>
      <w:footerReference w:type="default" r:id="rId3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23FB7" w14:textId="77777777" w:rsidR="00A9366C" w:rsidRDefault="00A9366C" w:rsidP="001F6D78">
      <w:pPr>
        <w:spacing w:after="0" w:line="240" w:lineRule="auto"/>
      </w:pPr>
      <w:r>
        <w:separator/>
      </w:r>
    </w:p>
  </w:endnote>
  <w:endnote w:type="continuationSeparator" w:id="0">
    <w:p w14:paraId="34BA1E77" w14:textId="77777777" w:rsidR="00A9366C" w:rsidRDefault="00A9366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197D1" w14:textId="77777777" w:rsidR="00A9366C" w:rsidRDefault="00A9366C" w:rsidP="001F6D78">
      <w:pPr>
        <w:spacing w:after="0" w:line="240" w:lineRule="auto"/>
      </w:pPr>
      <w:r>
        <w:separator/>
      </w:r>
    </w:p>
  </w:footnote>
  <w:footnote w:type="continuationSeparator" w:id="0">
    <w:p w14:paraId="3B4C2F0F" w14:textId="77777777" w:rsidR="00A9366C" w:rsidRDefault="00A9366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3247F"/>
    <w:rsid w:val="00084FA9"/>
    <w:rsid w:val="000910AD"/>
    <w:rsid w:val="000C4BA2"/>
    <w:rsid w:val="000D2695"/>
    <w:rsid w:val="000E76D4"/>
    <w:rsid w:val="00110741"/>
    <w:rsid w:val="00113DD3"/>
    <w:rsid w:val="001342A4"/>
    <w:rsid w:val="0013511D"/>
    <w:rsid w:val="001B1675"/>
    <w:rsid w:val="001D7447"/>
    <w:rsid w:val="001F27D4"/>
    <w:rsid w:val="001F6D78"/>
    <w:rsid w:val="00206ECF"/>
    <w:rsid w:val="002250B6"/>
    <w:rsid w:val="00230536"/>
    <w:rsid w:val="00273B35"/>
    <w:rsid w:val="0028482A"/>
    <w:rsid w:val="002A7D1B"/>
    <w:rsid w:val="002B7736"/>
    <w:rsid w:val="002D282B"/>
    <w:rsid w:val="002D5EC5"/>
    <w:rsid w:val="00310DA5"/>
    <w:rsid w:val="00337655"/>
    <w:rsid w:val="003657E4"/>
    <w:rsid w:val="003C3B11"/>
    <w:rsid w:val="003F60D9"/>
    <w:rsid w:val="00400A11"/>
    <w:rsid w:val="00406E84"/>
    <w:rsid w:val="00436A1F"/>
    <w:rsid w:val="004A0908"/>
    <w:rsid w:val="004A1431"/>
    <w:rsid w:val="004E2476"/>
    <w:rsid w:val="004E6EE4"/>
    <w:rsid w:val="004F2058"/>
    <w:rsid w:val="004F79D5"/>
    <w:rsid w:val="00515DDD"/>
    <w:rsid w:val="00516DF4"/>
    <w:rsid w:val="00543614"/>
    <w:rsid w:val="00586E04"/>
    <w:rsid w:val="0059184C"/>
    <w:rsid w:val="005A6D48"/>
    <w:rsid w:val="005B02BF"/>
    <w:rsid w:val="00604651"/>
    <w:rsid w:val="0066261D"/>
    <w:rsid w:val="006D6F5A"/>
    <w:rsid w:val="006E6013"/>
    <w:rsid w:val="00732C6F"/>
    <w:rsid w:val="00746AA4"/>
    <w:rsid w:val="00794FC0"/>
    <w:rsid w:val="007B268E"/>
    <w:rsid w:val="007E66D9"/>
    <w:rsid w:val="007F12FC"/>
    <w:rsid w:val="0080376E"/>
    <w:rsid w:val="0089304A"/>
    <w:rsid w:val="008976F2"/>
    <w:rsid w:val="008A4AA9"/>
    <w:rsid w:val="009116E1"/>
    <w:rsid w:val="00934309"/>
    <w:rsid w:val="009354AB"/>
    <w:rsid w:val="0095757C"/>
    <w:rsid w:val="00977851"/>
    <w:rsid w:val="00A3398D"/>
    <w:rsid w:val="00A507F1"/>
    <w:rsid w:val="00A51AF5"/>
    <w:rsid w:val="00A72166"/>
    <w:rsid w:val="00A73A3A"/>
    <w:rsid w:val="00A9366C"/>
    <w:rsid w:val="00AC5663"/>
    <w:rsid w:val="00AD68C8"/>
    <w:rsid w:val="00AE4905"/>
    <w:rsid w:val="00AE7092"/>
    <w:rsid w:val="00B15FCB"/>
    <w:rsid w:val="00B34E72"/>
    <w:rsid w:val="00B8202D"/>
    <w:rsid w:val="00B906DA"/>
    <w:rsid w:val="00B941DF"/>
    <w:rsid w:val="00BC6F52"/>
    <w:rsid w:val="00C1640E"/>
    <w:rsid w:val="00C2130F"/>
    <w:rsid w:val="00C34A5A"/>
    <w:rsid w:val="00C508BF"/>
    <w:rsid w:val="00CA0411"/>
    <w:rsid w:val="00D02E04"/>
    <w:rsid w:val="00D10608"/>
    <w:rsid w:val="00D24CAF"/>
    <w:rsid w:val="00D35FA3"/>
    <w:rsid w:val="00D377EA"/>
    <w:rsid w:val="00D61C0B"/>
    <w:rsid w:val="00D650DE"/>
    <w:rsid w:val="00DB0231"/>
    <w:rsid w:val="00DD64C0"/>
    <w:rsid w:val="00DF388B"/>
    <w:rsid w:val="00E604C2"/>
    <w:rsid w:val="00E70178"/>
    <w:rsid w:val="00E71B0B"/>
    <w:rsid w:val="00EB7360"/>
    <w:rsid w:val="00EF644C"/>
    <w:rsid w:val="00F1660F"/>
    <w:rsid w:val="00F21F3A"/>
    <w:rsid w:val="00F37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94353387">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uth.hilse@rolls-roycemotorcars.com" TargetMode="External"/><Relationship Id="rId39" Type="http://schemas.openxmlformats.org/officeDocument/2006/relationships/fontTable" Target="fontTable.xml"/><Relationship Id="rId21" Type="http://schemas.openxmlformats.org/officeDocument/2006/relationships/hyperlink" Target="https://www.linkedin.com/in/matthewfbjones/" TargetMode="External"/><Relationship Id="rId34" Type="http://schemas.openxmlformats.org/officeDocument/2006/relationships/hyperlink" Target="https://www.linkedin.com/in/malika-abdullaeva-21936388/"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https://www.linkedin.com/in/andrew-ball-ba16855/" TargetMode="External"/><Relationship Id="rId25" Type="http://schemas.openxmlformats.org/officeDocument/2006/relationships/hyperlink" Target="https://www.linkedin.com/in/hal-serudin-53274946/" TargetMode="External"/><Relationship Id="rId33" Type="http://schemas.openxmlformats.org/officeDocument/2006/relationships/hyperlink" Target="mailto:malika.abdullaeva@press.rolls-roycemotorcars.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tthew.jobes@rolls-roycemotorcars.com" TargetMode="External"/><Relationship Id="rId29" Type="http://schemas.openxmlformats.org/officeDocument/2006/relationships/hyperlink" Target="https://www.linkedin.com/in/frank-tiemann-6621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hal.serudin@rolls-roycemotorcars.com" TargetMode="External"/><Relationship Id="rId32" Type="http://schemas.openxmlformats.org/officeDocument/2006/relationships/hyperlink" Target="https://www.linkedin.com/in/rami-joudi-aa347a1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in/richardwilliamcarter/" TargetMode="External"/><Relationship Id="rId23" Type="http://schemas.openxmlformats.org/officeDocument/2006/relationships/hyperlink" Target="https://www.linkedin.com/in/mitchell-rosemary/" TargetMode="External"/><Relationship Id="rId28" Type="http://schemas.openxmlformats.org/officeDocument/2006/relationships/hyperlink" Target="mailto:frank.tiemann@rolls-roycemotorcars.com" TargetMode="External"/><Relationship Id="rId36" Type="http://schemas.openxmlformats.org/officeDocument/2006/relationships/hyperlink" Target="https://www.linkedin.com/in/gerryspahn/" TargetMode="External"/><Relationship Id="rId10" Type="http://schemas.openxmlformats.org/officeDocument/2006/relationships/hyperlink" Target="https://www.youtube.com/user/RollsRoyceMotorCars" TargetMode="External"/><Relationship Id="rId19" Type="http://schemas.openxmlformats.org/officeDocument/2006/relationships/hyperlink" Target="https://www.linkedin.com/in/emma-rickett-0b900036/" TargetMode="External"/><Relationship Id="rId31" Type="http://schemas.openxmlformats.org/officeDocument/2006/relationships/hyperlink" Target="mailto:rami.joudi@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rosemary.mitchell@rolls-roycemotorcars.com" TargetMode="External"/><Relationship Id="rId27" Type="http://schemas.openxmlformats.org/officeDocument/2006/relationships/hyperlink" Target="https://www.linkedin.com/in/ruth-hilse-637573a8/" TargetMode="External"/><Relationship Id="rId30" Type="http://schemas.openxmlformats.org/officeDocument/2006/relationships/hyperlink" Target="mailto:anna.xu@rolls-roycemotorcars.com" TargetMode="External"/><Relationship Id="rId35" Type="http://schemas.openxmlformats.org/officeDocument/2006/relationships/hyperlink" Target="mailto:gerry.spahn@rolls-roycemotorcarsna.com" TargetMode="External"/><Relationship Id="rId8" Type="http://schemas.openxmlformats.org/officeDocument/2006/relationships/hyperlink" Target="https://www.press.rolls-roycemotorcars.com/rolls-royce-motor-cars-pressclub"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Lauren Harrison</cp:lastModifiedBy>
  <cp:revision>2</cp:revision>
  <cp:lastPrinted>2020-07-01T14:59:00Z</cp:lastPrinted>
  <dcterms:created xsi:type="dcterms:W3CDTF">2021-04-23T08:17:00Z</dcterms:created>
  <dcterms:modified xsi:type="dcterms:W3CDTF">2021-04-23T08:17:00Z</dcterms:modified>
</cp:coreProperties>
</file>