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2B9BF77A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7E350FF8" w14:textId="608392EE" w:rsidR="001D4AD3" w:rsidRDefault="00425ED9" w:rsidP="00BA1E1D">
      <w:pPr>
        <w:jc w:val="center"/>
      </w:pPr>
      <w:r>
        <w:rPr>
          <w:sz w:val="32"/>
          <w:szCs w:val="32"/>
        </w:rPr>
        <w:t xml:space="preserve">ROLLS-ROYCE HONOURS 120 YEARS OF EXCELLENCE AT </w:t>
      </w:r>
      <w:r w:rsidR="00260AA5">
        <w:rPr>
          <w:sz w:val="32"/>
          <w:szCs w:val="32"/>
        </w:rPr>
        <w:t>CONCORS</w:t>
      </w:r>
      <w:r w:rsidR="00DA2D8C">
        <w:rPr>
          <w:sz w:val="32"/>
          <w:szCs w:val="32"/>
        </w:rPr>
        <w:t>O</w:t>
      </w:r>
      <w:r w:rsidR="00260AA5">
        <w:rPr>
          <w:sz w:val="32"/>
          <w:szCs w:val="32"/>
        </w:rPr>
        <w:t xml:space="preserve"> D’ELEGANZA </w:t>
      </w:r>
      <w:r>
        <w:rPr>
          <w:sz w:val="32"/>
          <w:szCs w:val="32"/>
        </w:rPr>
        <w:t>VILLA D’ESTE</w:t>
      </w:r>
    </w:p>
    <w:p w14:paraId="12239FDE" w14:textId="77777777" w:rsidR="00543641" w:rsidRDefault="00543641" w:rsidP="00604651">
      <w:pPr>
        <w:spacing w:after="227"/>
        <w:rPr>
          <w:color w:val="FF0000"/>
        </w:rPr>
      </w:pPr>
    </w:p>
    <w:p w14:paraId="2D6C8C13" w14:textId="5E08FF89" w:rsidR="001F6D78" w:rsidRPr="009B2891" w:rsidRDefault="00425ED9" w:rsidP="00604651">
      <w:pPr>
        <w:spacing w:after="227"/>
        <w:rPr>
          <w:color w:val="000000" w:themeColor="text1"/>
        </w:rPr>
      </w:pPr>
      <w:r w:rsidRPr="00EC5DB1">
        <w:rPr>
          <w:color w:val="000000" w:themeColor="text1"/>
        </w:rPr>
        <w:t>2</w:t>
      </w:r>
      <w:r w:rsidR="000869E4" w:rsidRPr="00EC5DB1">
        <w:rPr>
          <w:color w:val="000000" w:themeColor="text1"/>
        </w:rPr>
        <w:t>8</w:t>
      </w:r>
      <w:r w:rsidR="00BE0776" w:rsidRPr="00EC5DB1">
        <w:rPr>
          <w:color w:val="000000" w:themeColor="text1"/>
        </w:rPr>
        <w:t xml:space="preserve"> May </w:t>
      </w:r>
      <w:r w:rsidR="00EF073C" w:rsidRPr="00EC5DB1">
        <w:rPr>
          <w:color w:val="000000" w:themeColor="text1"/>
        </w:rPr>
        <w:t>2024</w:t>
      </w:r>
      <w:r w:rsidR="001F6D78" w:rsidRPr="00EC5DB1">
        <w:rPr>
          <w:color w:val="000000" w:themeColor="text1"/>
        </w:rPr>
        <w:t>, Goodwood, West Sussex</w:t>
      </w:r>
    </w:p>
    <w:p w14:paraId="1E1016A2" w14:textId="4DCF9EEE" w:rsidR="00244595" w:rsidRDefault="00425ED9" w:rsidP="00066502">
      <w:pPr>
        <w:pStyle w:val="Bullets"/>
        <w:spacing w:after="165"/>
        <w:ind w:left="714" w:hanging="357"/>
      </w:pPr>
      <w:r>
        <w:t>Rolls-Royce</w:t>
      </w:r>
      <w:r w:rsidR="00965B99">
        <w:t xml:space="preserve"> Motor Cars</w:t>
      </w:r>
      <w:r>
        <w:t xml:space="preserve"> celebrates</w:t>
      </w:r>
      <w:r w:rsidR="00701133">
        <w:t xml:space="preserve"> </w:t>
      </w:r>
      <w:r w:rsidR="0055735E">
        <w:t>120 year</w:t>
      </w:r>
      <w:r w:rsidR="00965B99">
        <w:t xml:space="preserve">s of the </w:t>
      </w:r>
      <w:r w:rsidR="0082260D">
        <w:t>marque</w:t>
      </w:r>
      <w:r w:rsidR="0055735E">
        <w:t xml:space="preserve"> </w:t>
      </w:r>
      <w:r>
        <w:t xml:space="preserve">at the 2024 </w:t>
      </w:r>
      <w:proofErr w:type="spellStart"/>
      <w:r w:rsidRPr="00425ED9">
        <w:t>Concorso</w:t>
      </w:r>
      <w:proofErr w:type="spellEnd"/>
      <w:r w:rsidRPr="00425ED9">
        <w:t xml:space="preserve"> </w:t>
      </w:r>
      <w:proofErr w:type="spellStart"/>
      <w:r w:rsidRPr="00425ED9">
        <w:t>d’Eleganza</w:t>
      </w:r>
      <w:proofErr w:type="spellEnd"/>
      <w:r w:rsidRPr="00425ED9">
        <w:t xml:space="preserve"> Villa </w:t>
      </w:r>
      <w:proofErr w:type="spellStart"/>
      <w:r w:rsidRPr="00425ED9">
        <w:t>d’Este</w:t>
      </w:r>
      <w:proofErr w:type="spellEnd"/>
    </w:p>
    <w:p w14:paraId="5953F5D5" w14:textId="77777777" w:rsidR="00B3551D" w:rsidRDefault="00EF2287" w:rsidP="00B3551D">
      <w:pPr>
        <w:pStyle w:val="Bullets"/>
        <w:spacing w:after="165"/>
        <w:ind w:left="714" w:hanging="357"/>
      </w:pPr>
      <w:r>
        <w:t xml:space="preserve">Worldwide public </w:t>
      </w:r>
      <w:r w:rsidR="00A451AA">
        <w:t>debut of Cullinan S</w:t>
      </w:r>
      <w:r w:rsidR="00911370">
        <w:t xml:space="preserve">eries </w:t>
      </w:r>
      <w:r w:rsidR="00A451AA">
        <w:t xml:space="preserve">II, </w:t>
      </w:r>
      <w:r w:rsidR="00911370">
        <w:t xml:space="preserve">a </w:t>
      </w:r>
      <w:r w:rsidR="00A451AA">
        <w:t xml:space="preserve">bold evolution of the world’s </w:t>
      </w:r>
      <w:r w:rsidR="00456F8E">
        <w:br/>
      </w:r>
      <w:r w:rsidR="00A451AA">
        <w:t>pre-eminent super-luxury SUV</w:t>
      </w:r>
    </w:p>
    <w:p w14:paraId="12ADE8C6" w14:textId="5C202C65" w:rsidR="00B3551D" w:rsidRPr="00B3551D" w:rsidRDefault="00B3551D" w:rsidP="00B3551D">
      <w:pPr>
        <w:pStyle w:val="Bullets"/>
        <w:spacing w:after="165"/>
        <w:ind w:left="714" w:hanging="357"/>
      </w:pPr>
      <w:r w:rsidRPr="00B3551D">
        <w:rPr>
          <w:lang w:eastAsia="en-GB"/>
        </w:rPr>
        <w:t xml:space="preserve">A parade of five celebrated motor cars from the marque’s storied lineage took place outside the Grand Hotel Villa </w:t>
      </w:r>
      <w:proofErr w:type="spellStart"/>
      <w:r w:rsidRPr="00B3551D">
        <w:rPr>
          <w:lang w:eastAsia="en-GB"/>
        </w:rPr>
        <w:t>d’Este</w:t>
      </w:r>
      <w:proofErr w:type="spellEnd"/>
      <w:r w:rsidRPr="00B3551D">
        <w:rPr>
          <w:lang w:eastAsia="en-GB"/>
        </w:rPr>
        <w:t>, showcasing the timeless beauty of the Rolls-Royce motor car</w:t>
      </w:r>
    </w:p>
    <w:p w14:paraId="0EE75074" w14:textId="77777777" w:rsidR="0054317E" w:rsidRDefault="0054317E" w:rsidP="009B2891">
      <w:pPr>
        <w:rPr>
          <w:i/>
          <w:iCs/>
        </w:rPr>
      </w:pPr>
    </w:p>
    <w:p w14:paraId="0F53FC9C" w14:textId="3FA2E9B7" w:rsidR="0000773A" w:rsidRDefault="00C34F9F" w:rsidP="009B2891">
      <w:pPr>
        <w:rPr>
          <w:i/>
          <w:iCs/>
        </w:rPr>
      </w:pPr>
      <w:r>
        <w:rPr>
          <w:i/>
          <w:iCs/>
        </w:rPr>
        <w:t>“</w:t>
      </w:r>
      <w:r w:rsidR="00FA42C8">
        <w:rPr>
          <w:i/>
          <w:iCs/>
        </w:rPr>
        <w:t xml:space="preserve">The </w:t>
      </w:r>
      <w:proofErr w:type="spellStart"/>
      <w:r w:rsidR="00FA42C8">
        <w:rPr>
          <w:i/>
          <w:iCs/>
        </w:rPr>
        <w:t>Concorso</w:t>
      </w:r>
      <w:proofErr w:type="spellEnd"/>
      <w:r w:rsidR="00FA42C8">
        <w:rPr>
          <w:i/>
          <w:iCs/>
        </w:rPr>
        <w:t xml:space="preserve"> </w:t>
      </w:r>
      <w:proofErr w:type="spellStart"/>
      <w:r w:rsidR="00FA42C8">
        <w:rPr>
          <w:i/>
          <w:iCs/>
        </w:rPr>
        <w:t>d’Eleganza</w:t>
      </w:r>
      <w:proofErr w:type="spellEnd"/>
      <w:r w:rsidR="00FA42C8">
        <w:rPr>
          <w:i/>
          <w:iCs/>
        </w:rPr>
        <w:t xml:space="preserve"> </w:t>
      </w:r>
      <w:r>
        <w:rPr>
          <w:i/>
          <w:iCs/>
        </w:rPr>
        <w:t xml:space="preserve">Villa </w:t>
      </w:r>
      <w:proofErr w:type="spellStart"/>
      <w:r>
        <w:rPr>
          <w:i/>
          <w:iCs/>
        </w:rPr>
        <w:t>d’Este</w:t>
      </w:r>
      <w:proofErr w:type="spellEnd"/>
      <w:r>
        <w:rPr>
          <w:i/>
          <w:iCs/>
        </w:rPr>
        <w:t xml:space="preserve"> is </w:t>
      </w:r>
      <w:r w:rsidR="001806A8" w:rsidRPr="001806A8">
        <w:rPr>
          <w:i/>
          <w:iCs/>
        </w:rPr>
        <w:t>an incredible celebration of automotive art</w:t>
      </w:r>
      <w:r w:rsidR="000F394E">
        <w:rPr>
          <w:i/>
          <w:iCs/>
        </w:rPr>
        <w:t>. This wonderful event truly</w:t>
      </w:r>
      <w:r w:rsidR="000F394E" w:rsidRPr="001806A8">
        <w:rPr>
          <w:i/>
          <w:iCs/>
        </w:rPr>
        <w:t xml:space="preserve"> </w:t>
      </w:r>
      <w:r w:rsidR="000F394E">
        <w:rPr>
          <w:i/>
          <w:iCs/>
        </w:rPr>
        <w:t xml:space="preserve">highlights </w:t>
      </w:r>
      <w:r w:rsidR="001806A8" w:rsidRPr="001806A8">
        <w:rPr>
          <w:i/>
          <w:iCs/>
        </w:rPr>
        <w:t>the unique position Rolls-Royce Motor Cars has in the history of the automobile.</w:t>
      </w:r>
      <w:r w:rsidR="00FA42C8">
        <w:rPr>
          <w:i/>
          <w:iCs/>
        </w:rPr>
        <w:t xml:space="preserve"> </w:t>
      </w:r>
      <w:r w:rsidR="000F394E">
        <w:rPr>
          <w:i/>
          <w:iCs/>
        </w:rPr>
        <w:t xml:space="preserve">It was </w:t>
      </w:r>
      <w:r w:rsidR="00737045">
        <w:rPr>
          <w:i/>
          <w:iCs/>
        </w:rPr>
        <w:t>an honour</w:t>
      </w:r>
      <w:r w:rsidR="000F394E">
        <w:rPr>
          <w:i/>
          <w:iCs/>
        </w:rPr>
        <w:t xml:space="preserve"> to showcase our</w:t>
      </w:r>
      <w:r w:rsidR="00A646B8">
        <w:rPr>
          <w:i/>
          <w:iCs/>
        </w:rPr>
        <w:t xml:space="preserve"> latest </w:t>
      </w:r>
      <w:r w:rsidR="00911370">
        <w:rPr>
          <w:i/>
          <w:iCs/>
        </w:rPr>
        <w:t>masterpiece</w:t>
      </w:r>
      <w:r w:rsidR="000F394E">
        <w:rPr>
          <w:i/>
          <w:iCs/>
        </w:rPr>
        <w:t xml:space="preserve">, Cullinan Series II, </w:t>
      </w:r>
      <w:r w:rsidR="00895CAE">
        <w:rPr>
          <w:i/>
          <w:iCs/>
        </w:rPr>
        <w:t>on the Mosaic Lawn at the Grand Hotel</w:t>
      </w:r>
      <w:r w:rsidR="00EF2287">
        <w:rPr>
          <w:i/>
          <w:iCs/>
        </w:rPr>
        <w:t>,</w:t>
      </w:r>
      <w:r w:rsidR="000F394E">
        <w:rPr>
          <w:i/>
          <w:iCs/>
        </w:rPr>
        <w:t xml:space="preserve"> </w:t>
      </w:r>
      <w:r w:rsidR="00EF2287">
        <w:rPr>
          <w:i/>
          <w:iCs/>
        </w:rPr>
        <w:t>exemplifying</w:t>
      </w:r>
      <w:r w:rsidR="00895CAE">
        <w:rPr>
          <w:i/>
          <w:iCs/>
        </w:rPr>
        <w:t xml:space="preserve"> the culmination of </w:t>
      </w:r>
      <w:r w:rsidR="001427E7">
        <w:rPr>
          <w:i/>
          <w:iCs/>
        </w:rPr>
        <w:t>countless</w:t>
      </w:r>
      <w:r w:rsidR="00895CAE">
        <w:rPr>
          <w:i/>
          <w:iCs/>
        </w:rPr>
        <w:t xml:space="preserve"> hours of work from </w:t>
      </w:r>
      <w:r w:rsidR="00EF2287">
        <w:rPr>
          <w:i/>
          <w:iCs/>
        </w:rPr>
        <w:t xml:space="preserve">our team of designers, engineers and </w:t>
      </w:r>
      <w:r w:rsidR="00895CAE">
        <w:rPr>
          <w:i/>
          <w:iCs/>
        </w:rPr>
        <w:t>highly skilled craftspeople at the Home of Rolls</w:t>
      </w:r>
      <w:r w:rsidR="00584453">
        <w:rPr>
          <w:i/>
          <w:iCs/>
        </w:rPr>
        <w:t>-</w:t>
      </w:r>
      <w:r w:rsidR="00895CAE">
        <w:rPr>
          <w:i/>
          <w:iCs/>
        </w:rPr>
        <w:t>Royce.</w:t>
      </w:r>
      <w:r w:rsidR="00A646B8">
        <w:rPr>
          <w:i/>
          <w:iCs/>
        </w:rPr>
        <w:t xml:space="preserve"> I was also moved by the </w:t>
      </w:r>
      <w:r w:rsidR="00260AA5">
        <w:rPr>
          <w:i/>
          <w:iCs/>
        </w:rPr>
        <w:t xml:space="preserve">unique </w:t>
      </w:r>
      <w:r w:rsidR="00A646B8">
        <w:rPr>
          <w:i/>
          <w:iCs/>
        </w:rPr>
        <w:t xml:space="preserve">procession of some of </w:t>
      </w:r>
      <w:r w:rsidR="003916AF">
        <w:rPr>
          <w:i/>
          <w:iCs/>
        </w:rPr>
        <w:t>the</w:t>
      </w:r>
      <w:r w:rsidR="00A646B8">
        <w:rPr>
          <w:i/>
          <w:iCs/>
        </w:rPr>
        <w:t xml:space="preserve"> most famous</w:t>
      </w:r>
      <w:r w:rsidR="003916AF">
        <w:rPr>
          <w:i/>
          <w:iCs/>
        </w:rPr>
        <w:t xml:space="preserve"> Rolls-Royce</w:t>
      </w:r>
      <w:r w:rsidR="00A646B8">
        <w:rPr>
          <w:i/>
          <w:iCs/>
        </w:rPr>
        <w:t xml:space="preserve"> </w:t>
      </w:r>
      <w:r w:rsidR="000F394E">
        <w:rPr>
          <w:i/>
          <w:iCs/>
        </w:rPr>
        <w:t>motor cars</w:t>
      </w:r>
      <w:r w:rsidR="00A646B8">
        <w:rPr>
          <w:i/>
          <w:iCs/>
        </w:rPr>
        <w:t xml:space="preserve">, a reminder of the rich </w:t>
      </w:r>
      <w:r w:rsidR="001806A8">
        <w:rPr>
          <w:i/>
          <w:iCs/>
        </w:rPr>
        <w:t>heritage</w:t>
      </w:r>
      <w:r w:rsidR="00A646B8">
        <w:rPr>
          <w:i/>
          <w:iCs/>
        </w:rPr>
        <w:t xml:space="preserve"> of </w:t>
      </w:r>
      <w:r w:rsidR="00EF2287">
        <w:rPr>
          <w:i/>
          <w:iCs/>
        </w:rPr>
        <w:t xml:space="preserve">our </w:t>
      </w:r>
      <w:r w:rsidR="00965B99">
        <w:rPr>
          <w:i/>
          <w:iCs/>
        </w:rPr>
        <w:t>marque</w:t>
      </w:r>
      <w:r w:rsidR="00A646B8">
        <w:rPr>
          <w:i/>
          <w:iCs/>
        </w:rPr>
        <w:t>. This event, which brings together luxury cognoscent</w:t>
      </w:r>
      <w:r w:rsidR="00456F8E">
        <w:rPr>
          <w:i/>
          <w:iCs/>
        </w:rPr>
        <w:t>i</w:t>
      </w:r>
      <w:r w:rsidR="004A176A">
        <w:rPr>
          <w:i/>
          <w:iCs/>
        </w:rPr>
        <w:t xml:space="preserve">, </w:t>
      </w:r>
      <w:r w:rsidR="004A176A" w:rsidRPr="004A176A">
        <w:rPr>
          <w:i/>
          <w:iCs/>
        </w:rPr>
        <w:t>leading international media</w:t>
      </w:r>
      <w:r w:rsidR="00A646B8">
        <w:rPr>
          <w:i/>
          <w:iCs/>
        </w:rPr>
        <w:t xml:space="preserve"> and automotive connoisseurs, </w:t>
      </w:r>
      <w:r w:rsidR="00B452A0">
        <w:rPr>
          <w:i/>
          <w:iCs/>
        </w:rPr>
        <w:t>was the perfect occasion to honour the 12</w:t>
      </w:r>
      <w:r w:rsidR="003916AF">
        <w:rPr>
          <w:i/>
          <w:iCs/>
        </w:rPr>
        <w:t>0th</w:t>
      </w:r>
      <w:r w:rsidR="000F394E">
        <w:rPr>
          <w:i/>
          <w:iCs/>
        </w:rPr>
        <w:t xml:space="preserve"> </w:t>
      </w:r>
      <w:r w:rsidR="00B452A0">
        <w:rPr>
          <w:i/>
          <w:iCs/>
        </w:rPr>
        <w:t>anniversary of Rolls-Royce.”</w:t>
      </w:r>
    </w:p>
    <w:p w14:paraId="7B0ED2B6" w14:textId="0748F8E9" w:rsidR="00066502" w:rsidRPr="00FA5BAF" w:rsidRDefault="00A451AA" w:rsidP="009B2891">
      <w:pPr>
        <w:rPr>
          <w:b/>
          <w:bCs/>
        </w:rPr>
      </w:pPr>
      <w:r>
        <w:rPr>
          <w:b/>
          <w:bCs/>
        </w:rPr>
        <w:t>Chris Brownridge</w:t>
      </w:r>
      <w:r w:rsidR="00FA5BAF" w:rsidRPr="00FA5BAF">
        <w:rPr>
          <w:b/>
          <w:bCs/>
        </w:rPr>
        <w:t>,</w:t>
      </w:r>
      <w:r>
        <w:rPr>
          <w:b/>
          <w:bCs/>
        </w:rPr>
        <w:t xml:space="preserve"> Chief Executive Officer,</w:t>
      </w:r>
      <w:r w:rsidR="00FA5BAF" w:rsidRPr="00FA5BAF">
        <w:rPr>
          <w:b/>
          <w:bCs/>
        </w:rPr>
        <w:t xml:space="preserve"> Rolls-Royce Motor Cars</w:t>
      </w:r>
    </w:p>
    <w:p w14:paraId="0431DCCA" w14:textId="77777777" w:rsidR="00E45E9F" w:rsidRDefault="00E45E9F" w:rsidP="009B2891"/>
    <w:p w14:paraId="0AD03398" w14:textId="77777777" w:rsidR="00B3551D" w:rsidRDefault="00B3551D">
      <w:pPr>
        <w:spacing w:line="259" w:lineRule="auto"/>
      </w:pPr>
      <w:r>
        <w:br w:type="page"/>
      </w:r>
    </w:p>
    <w:p w14:paraId="3BD1A900" w14:textId="050ACFBD" w:rsidR="00D13342" w:rsidRDefault="005C38EF" w:rsidP="009B2891">
      <w:r>
        <w:lastRenderedPageBreak/>
        <w:t>Rolls-Royce</w:t>
      </w:r>
      <w:r w:rsidR="0054317E">
        <w:t xml:space="preserve"> Motor Cars</w:t>
      </w:r>
      <w:r>
        <w:t xml:space="preserve"> </w:t>
      </w:r>
      <w:r w:rsidR="00456F8E">
        <w:t>marked</w:t>
      </w:r>
      <w:r>
        <w:t xml:space="preserve"> the 120</w:t>
      </w:r>
      <w:r w:rsidRPr="00260AA5">
        <w:t>th</w:t>
      </w:r>
      <w:r w:rsidR="00EF2287">
        <w:t xml:space="preserve"> </w:t>
      </w:r>
      <w:r>
        <w:t>anniversary of the meeting of its founders</w:t>
      </w:r>
      <w:r w:rsidR="00BD7672">
        <w:t>, The Hon. Charles Stewart Rolls and Henry Royce,</w:t>
      </w:r>
      <w:r>
        <w:t xml:space="preserve"> with a parade of some of its most </w:t>
      </w:r>
      <w:r w:rsidR="00110DD2">
        <w:t>iconic</w:t>
      </w:r>
      <w:r w:rsidR="00BD7672">
        <w:t xml:space="preserve"> </w:t>
      </w:r>
      <w:r>
        <w:t xml:space="preserve">models at the </w:t>
      </w:r>
      <w:proofErr w:type="spellStart"/>
      <w:r w:rsidRPr="00425ED9">
        <w:t>Concorso</w:t>
      </w:r>
      <w:proofErr w:type="spellEnd"/>
      <w:r w:rsidRPr="00425ED9">
        <w:t xml:space="preserve"> </w:t>
      </w:r>
      <w:proofErr w:type="spellStart"/>
      <w:r w:rsidRPr="00425ED9">
        <w:t>d’Eleganza</w:t>
      </w:r>
      <w:proofErr w:type="spellEnd"/>
      <w:r w:rsidRPr="00425ED9">
        <w:t xml:space="preserve"> Villa </w:t>
      </w:r>
      <w:proofErr w:type="spellStart"/>
      <w:r w:rsidRPr="00425ED9">
        <w:t>d’Este</w:t>
      </w:r>
      <w:proofErr w:type="spellEnd"/>
      <w:r>
        <w:t xml:space="preserve"> on 25 </w:t>
      </w:r>
      <w:r w:rsidR="00D13342">
        <w:t>May</w:t>
      </w:r>
      <w:r>
        <w:t xml:space="preserve"> 2024.</w:t>
      </w:r>
      <w:r w:rsidR="0082260D">
        <w:t xml:space="preserve"> </w:t>
      </w:r>
      <w:r w:rsidR="0082260D" w:rsidRPr="00D13342">
        <w:t xml:space="preserve">Rolls-Royce also </w:t>
      </w:r>
      <w:r w:rsidR="0082260D">
        <w:t>chose</w:t>
      </w:r>
      <w:r w:rsidR="0082260D" w:rsidRPr="00D13342">
        <w:t xml:space="preserve"> the occasion for the</w:t>
      </w:r>
      <w:r w:rsidR="0082260D">
        <w:t xml:space="preserve"> worldwide</w:t>
      </w:r>
      <w:r w:rsidR="0082260D" w:rsidRPr="00D13342">
        <w:t xml:space="preserve"> public </w:t>
      </w:r>
      <w:r w:rsidR="0082260D">
        <w:t>debut</w:t>
      </w:r>
      <w:r w:rsidR="0082260D" w:rsidRPr="00D13342">
        <w:t xml:space="preserve"> of Cullinan Series II</w:t>
      </w:r>
      <w:r w:rsidR="00EF2287">
        <w:t xml:space="preserve">, a </w:t>
      </w:r>
      <w:r w:rsidR="0082260D" w:rsidRPr="00D13342">
        <w:t>bold evolution of the world’s pre-eminent super-luxury SUV</w:t>
      </w:r>
      <w:r w:rsidR="0082260D">
        <w:t>,</w:t>
      </w:r>
      <w:r w:rsidR="0082260D" w:rsidRPr="00D13342">
        <w:t xml:space="preserve"> on the Grand Hotel’s </w:t>
      </w:r>
      <w:r w:rsidR="00456F8E">
        <w:t>renowned</w:t>
      </w:r>
      <w:r w:rsidR="0082260D" w:rsidRPr="00D13342">
        <w:t xml:space="preserve"> Mosaic Lawn.</w:t>
      </w:r>
    </w:p>
    <w:p w14:paraId="146DD942" w14:textId="2DDB4DBC" w:rsidR="0082260D" w:rsidRDefault="0082260D" w:rsidP="009B2891">
      <w:r w:rsidRPr="00D13342">
        <w:t xml:space="preserve">Building on the extraordinary </w:t>
      </w:r>
      <w:r w:rsidR="00EF2287">
        <w:t>global</w:t>
      </w:r>
      <w:r w:rsidR="00EF2287" w:rsidRPr="00D13342">
        <w:t xml:space="preserve"> </w:t>
      </w:r>
      <w:r w:rsidRPr="00D13342">
        <w:t xml:space="preserve">success of the first-generation Cullinan, which reframed super-luxury motoring upon its launch in 2018, the Series II model reaffirms the marque’s unwavering commitment to Sir Henry Royce’s famous maxim: </w:t>
      </w:r>
      <w:r>
        <w:t>“</w:t>
      </w:r>
      <w:r w:rsidRPr="00D13342">
        <w:t>Take the best that exists and make it better</w:t>
      </w:r>
      <w:r>
        <w:t>”</w:t>
      </w:r>
      <w:r w:rsidRPr="00D13342">
        <w:t>.</w:t>
      </w:r>
    </w:p>
    <w:p w14:paraId="1AE7C6F8" w14:textId="290A91CC" w:rsidR="005C38EF" w:rsidRDefault="0082260D" w:rsidP="009B2891">
      <w:r>
        <w:t xml:space="preserve">The </w:t>
      </w:r>
      <w:proofErr w:type="spellStart"/>
      <w:r w:rsidRPr="00425ED9">
        <w:t>Concorso</w:t>
      </w:r>
      <w:proofErr w:type="spellEnd"/>
      <w:r w:rsidRPr="00425ED9">
        <w:t xml:space="preserve"> </w:t>
      </w:r>
      <w:proofErr w:type="spellStart"/>
      <w:r w:rsidRPr="00425ED9">
        <w:t>d’Eleganza</w:t>
      </w:r>
      <w:proofErr w:type="spellEnd"/>
      <w:r w:rsidRPr="00425ED9">
        <w:t xml:space="preserve"> Villa </w:t>
      </w:r>
      <w:proofErr w:type="spellStart"/>
      <w:r w:rsidRPr="00425ED9">
        <w:t>d’Este</w:t>
      </w:r>
      <w:proofErr w:type="spellEnd"/>
      <w:r w:rsidR="004C6AC5">
        <w:t xml:space="preserve"> </w:t>
      </w:r>
      <w:r w:rsidR="00D13342">
        <w:t>has a long and illustrious heritage. F</w:t>
      </w:r>
      <w:r w:rsidR="004C6AC5">
        <w:t>irst staged in 1929</w:t>
      </w:r>
      <w:r w:rsidR="00D13342">
        <w:t>, it is</w:t>
      </w:r>
      <w:r w:rsidR="004C6AC5">
        <w:t xml:space="preserve"> one of the most prestigious and important dates in the international lifestyle calendar.</w:t>
      </w:r>
      <w:r w:rsidR="00BD7672">
        <w:t xml:space="preserve"> </w:t>
      </w:r>
      <w:r w:rsidR="004C6AC5">
        <w:t>H</w:t>
      </w:r>
      <w:r w:rsidR="00BD7672">
        <w:t xml:space="preserve">osted in the </w:t>
      </w:r>
      <w:r w:rsidR="0054317E">
        <w:t>exquisite</w:t>
      </w:r>
      <w:r w:rsidR="00BD7672">
        <w:t xml:space="preserve"> surroundings of the </w:t>
      </w:r>
      <w:r w:rsidR="00BD7672" w:rsidRPr="00BD7672">
        <w:t xml:space="preserve">Grand Hotel Villa </w:t>
      </w:r>
      <w:proofErr w:type="spellStart"/>
      <w:r w:rsidR="00BD7672" w:rsidRPr="00BD7672">
        <w:t>d’Este</w:t>
      </w:r>
      <w:proofErr w:type="spellEnd"/>
      <w:r w:rsidR="00BD7672">
        <w:t xml:space="preserve"> on the shores of Lake Como, </w:t>
      </w:r>
      <w:r w:rsidR="007A5213">
        <w:t xml:space="preserve">it </w:t>
      </w:r>
      <w:r w:rsidR="00D13342">
        <w:t>is a global showcase for classic and vintage cars, making it</w:t>
      </w:r>
      <w:r w:rsidR="00BD7672">
        <w:t xml:space="preserve"> </w:t>
      </w:r>
      <w:r w:rsidR="0054317E">
        <w:t>the perfect</w:t>
      </w:r>
      <w:r w:rsidR="001D57B8">
        <w:t xml:space="preserve"> </w:t>
      </w:r>
      <w:r w:rsidR="00D13342">
        <w:t>occasion</w:t>
      </w:r>
      <w:r w:rsidR="00BD7424">
        <w:t xml:space="preserve"> </w:t>
      </w:r>
      <w:r w:rsidR="00BD7672">
        <w:t xml:space="preserve">to pay tribute to </w:t>
      </w:r>
      <w:r w:rsidR="0054317E">
        <w:t>a special selection</w:t>
      </w:r>
      <w:r w:rsidR="00BD7672">
        <w:t xml:space="preserve"> </w:t>
      </w:r>
      <w:r w:rsidR="0054317E">
        <w:t xml:space="preserve">of </w:t>
      </w:r>
      <w:r w:rsidR="00BD7672">
        <w:t xml:space="preserve">models that </w:t>
      </w:r>
      <w:r w:rsidR="00BD7424">
        <w:t>helped build Rolls-Royce’s reputation</w:t>
      </w:r>
      <w:r w:rsidR="00BD7672">
        <w:t>.</w:t>
      </w:r>
    </w:p>
    <w:p w14:paraId="440551EC" w14:textId="37CBFE22" w:rsidR="00D13342" w:rsidRDefault="0055735E" w:rsidP="009B2891">
      <w:r>
        <w:t>Guests and media</w:t>
      </w:r>
      <w:r w:rsidR="00D13342">
        <w:t xml:space="preserve"> representatives from around the world</w:t>
      </w:r>
      <w:r>
        <w:t xml:space="preserve"> </w:t>
      </w:r>
      <w:r w:rsidR="00CE3E61">
        <w:t>enjoyed</w:t>
      </w:r>
      <w:r>
        <w:t xml:space="preserve"> a </w:t>
      </w:r>
      <w:r w:rsidR="00D13342">
        <w:t>parade</w:t>
      </w:r>
      <w:r>
        <w:t xml:space="preserve"> of some of the most famous models </w:t>
      </w:r>
      <w:r w:rsidR="00A906C2">
        <w:t>from</w:t>
      </w:r>
      <w:r>
        <w:t xml:space="preserve"> the marque’s storied </w:t>
      </w:r>
      <w:r w:rsidR="00110DD2">
        <w:t>lineage</w:t>
      </w:r>
      <w:r w:rsidR="00D13342">
        <w:t xml:space="preserve">. This unique assembly of </w:t>
      </w:r>
      <w:r w:rsidR="0082260D">
        <w:t>pioneering Rolls-Royce</w:t>
      </w:r>
      <w:r w:rsidR="009B2891">
        <w:t xml:space="preserve"> </w:t>
      </w:r>
      <w:r w:rsidR="009B2891" w:rsidRPr="003E276A">
        <w:t>motor cars</w:t>
      </w:r>
      <w:r>
        <w:t xml:space="preserve"> </w:t>
      </w:r>
      <w:r w:rsidR="0082260D">
        <w:t>included</w:t>
      </w:r>
      <w:r>
        <w:t xml:space="preserve"> </w:t>
      </w:r>
      <w:r w:rsidR="004D4CB9">
        <w:t>a 1914</w:t>
      </w:r>
      <w:r>
        <w:t xml:space="preserve"> Silver Ghost</w:t>
      </w:r>
      <w:r w:rsidR="003E276A">
        <w:t xml:space="preserve">, </w:t>
      </w:r>
      <w:r w:rsidR="009B2891" w:rsidRPr="003E276A">
        <w:t>the model</w:t>
      </w:r>
      <w:r w:rsidR="009B2891">
        <w:t xml:space="preserve"> </w:t>
      </w:r>
      <w:r w:rsidR="00C74280">
        <w:t>famous for its performances in the great motor trials of the early 20</w:t>
      </w:r>
      <w:r w:rsidR="00C74280" w:rsidRPr="00260AA5">
        <w:t>th</w:t>
      </w:r>
      <w:r w:rsidR="00EF2287">
        <w:t xml:space="preserve"> </w:t>
      </w:r>
      <w:r w:rsidR="00C74280">
        <w:t>Century</w:t>
      </w:r>
      <w:r w:rsidR="009B2891">
        <w:t>.</w:t>
      </w:r>
      <w:r>
        <w:t xml:space="preserve"> </w:t>
      </w:r>
      <w:r w:rsidR="006D27C5">
        <w:t>Also on show was a Phantom III</w:t>
      </w:r>
      <w:r w:rsidR="00B97C2D">
        <w:t>;</w:t>
      </w:r>
      <w:r w:rsidR="006D27C5">
        <w:t xml:space="preserve"> a marvel of engineering advancement at the time of its launch in 1936, </w:t>
      </w:r>
      <w:r w:rsidR="00A906C2">
        <w:t>it</w:t>
      </w:r>
      <w:r w:rsidR="006D27C5">
        <w:t xml:space="preserve"> would go on to inspire the naming of Rolls-Royce’s </w:t>
      </w:r>
      <w:r w:rsidR="009F2713">
        <w:t>first all-electric vehicle</w:t>
      </w:r>
      <w:r w:rsidR="006D27C5">
        <w:t>, Spectre</w:t>
      </w:r>
      <w:r w:rsidR="00A906C2">
        <w:t xml:space="preserve">, </w:t>
      </w:r>
      <w:r w:rsidR="00B97C2D">
        <w:t>as</w:t>
      </w:r>
      <w:r w:rsidR="00A906C2">
        <w:t xml:space="preserve"> </w:t>
      </w:r>
      <w:r w:rsidR="009F2713">
        <w:t xml:space="preserve">ten experimental Phantom III motor cars </w:t>
      </w:r>
      <w:r w:rsidR="00B97C2D">
        <w:t>bore that</w:t>
      </w:r>
      <w:r w:rsidR="009F2713">
        <w:t xml:space="preserve"> name from 1934 to 1937.</w:t>
      </w:r>
      <w:r w:rsidR="003B3804">
        <w:t xml:space="preserve"> </w:t>
      </w:r>
      <w:r w:rsidR="0082260D" w:rsidRPr="0082260D">
        <w:t xml:space="preserve">The parade was completed with a </w:t>
      </w:r>
      <w:r w:rsidR="00B31370">
        <w:t xml:space="preserve">40/50 H.P. </w:t>
      </w:r>
      <w:r w:rsidR="0082260D" w:rsidRPr="0082260D">
        <w:t>Silver Ghost built at the company’s facility in Springfield</w:t>
      </w:r>
      <w:r w:rsidR="003E276A">
        <w:t xml:space="preserve"> </w:t>
      </w:r>
      <w:r w:rsidR="003E276A" w:rsidRPr="0082260D">
        <w:t>Massachusetts</w:t>
      </w:r>
      <w:r w:rsidR="004D4CB9">
        <w:t xml:space="preserve"> in 1923</w:t>
      </w:r>
      <w:r w:rsidR="003E276A">
        <w:t>,</w:t>
      </w:r>
      <w:r w:rsidR="0082260D" w:rsidRPr="0082260D">
        <w:t xml:space="preserve"> a rare</w:t>
      </w:r>
      <w:r w:rsidR="004D4CB9">
        <w:t xml:space="preserve"> 1933</w:t>
      </w:r>
      <w:r w:rsidR="0082260D" w:rsidRPr="0082260D">
        <w:t xml:space="preserve"> Phantom II Continental</w:t>
      </w:r>
      <w:r w:rsidR="003E276A">
        <w:t>,</w:t>
      </w:r>
      <w:r w:rsidR="0082260D" w:rsidRPr="0082260D">
        <w:t xml:space="preserve"> and </w:t>
      </w:r>
      <w:r w:rsidR="00456F8E">
        <w:t xml:space="preserve">a fine example of a </w:t>
      </w:r>
      <w:r w:rsidR="00DE7669">
        <w:t>1961</w:t>
      </w:r>
      <w:r w:rsidR="00DE7669" w:rsidRPr="0082260D">
        <w:t xml:space="preserve"> </w:t>
      </w:r>
      <w:r w:rsidR="00456F8E">
        <w:t>long-wheelbase</w:t>
      </w:r>
      <w:r w:rsidR="004D4CB9">
        <w:t xml:space="preserve"> </w:t>
      </w:r>
      <w:r w:rsidR="0082260D" w:rsidRPr="0082260D">
        <w:t>Silver Cloud II</w:t>
      </w:r>
      <w:r w:rsidR="004D4CB9">
        <w:t>.</w:t>
      </w:r>
      <w:r w:rsidR="00620062">
        <w:t xml:space="preserve"> Amongst this array of epoch-making Rolls-Royce</w:t>
      </w:r>
      <w:r w:rsidR="004038BE">
        <w:t xml:space="preserve"> motor cars</w:t>
      </w:r>
      <w:r w:rsidR="00620062">
        <w:t xml:space="preserve">, </w:t>
      </w:r>
      <w:r w:rsidR="00380165">
        <w:t xml:space="preserve">a team of judges chose </w:t>
      </w:r>
      <w:r w:rsidR="00620062">
        <w:t xml:space="preserve">the </w:t>
      </w:r>
      <w:r w:rsidR="004D4CB9">
        <w:t>1914 Silver Ghost</w:t>
      </w:r>
      <w:r w:rsidR="00620062">
        <w:t xml:space="preserve"> </w:t>
      </w:r>
      <w:r w:rsidR="00380165">
        <w:t>as the outstanding motor car of the parade;</w:t>
      </w:r>
      <w:r w:rsidR="004D4CB9">
        <w:t xml:space="preserve"> another triumph for the first model </w:t>
      </w:r>
      <w:r w:rsidR="004D4CB9" w:rsidRPr="003E276A">
        <w:t>to earn Rolls-Royce the</w:t>
      </w:r>
      <w:r w:rsidR="004D4CB9">
        <w:t xml:space="preserve"> soubriquet of ‘the best car in the world’</w:t>
      </w:r>
      <w:r w:rsidR="00620062">
        <w:t>.</w:t>
      </w:r>
    </w:p>
    <w:p w14:paraId="0A4AAA09" w14:textId="3C6E23BF" w:rsidR="00E45E9F" w:rsidRDefault="00BD7424" w:rsidP="009B2891">
      <w:r>
        <w:t>The</w:t>
      </w:r>
      <w:r w:rsidR="00C74280">
        <w:t xml:space="preserve"> </w:t>
      </w:r>
      <w:r w:rsidR="003B3804">
        <w:t>procession</w:t>
      </w:r>
      <w:r w:rsidR="00C74280">
        <w:t xml:space="preserve"> of Rolls-Royce</w:t>
      </w:r>
      <w:r w:rsidR="003A40AE">
        <w:t xml:space="preserve"> motor cars</w:t>
      </w:r>
      <w:r w:rsidR="00C74280">
        <w:t xml:space="preserve"> past a</w:t>
      </w:r>
      <w:r w:rsidR="00D23D86">
        <w:t xml:space="preserve">nd present acted </w:t>
      </w:r>
      <w:r w:rsidR="00E46C7B">
        <w:t xml:space="preserve">as </w:t>
      </w:r>
      <w:r w:rsidR="00D23D86">
        <w:t>a reminder of the enduring legacy laid down by the marque’s founders, The Hon. Charles Stewart Rolls and Henry Royce</w:t>
      </w:r>
      <w:r w:rsidR="001D57B8">
        <w:t>.</w:t>
      </w:r>
      <w:r w:rsidR="00D23D86">
        <w:t xml:space="preserve"> </w:t>
      </w:r>
      <w:r w:rsidR="003B3804">
        <w:t xml:space="preserve">Together, these two great men gave their names to a dynasty of motor cars that </w:t>
      </w:r>
      <w:r w:rsidR="003B3804">
        <w:lastRenderedPageBreak/>
        <w:t>continues to define super</w:t>
      </w:r>
      <w:r w:rsidR="00A94F8F">
        <w:t>-</w:t>
      </w:r>
      <w:r w:rsidR="003B3804">
        <w:t xml:space="preserve">luxury motoring across the world. </w:t>
      </w:r>
      <w:r>
        <w:t xml:space="preserve">It is </w:t>
      </w:r>
      <w:r w:rsidR="003B3804">
        <w:t xml:space="preserve">120 years </w:t>
      </w:r>
      <w:r>
        <w:t>since</w:t>
      </w:r>
      <w:r w:rsidR="003B3804">
        <w:t xml:space="preserve"> </w:t>
      </w:r>
      <w:r w:rsidR="006B57D5">
        <w:t xml:space="preserve">the </w:t>
      </w:r>
      <w:r w:rsidR="003B3804">
        <w:t>first meeting</w:t>
      </w:r>
      <w:r w:rsidR="006B57D5">
        <w:t xml:space="preserve"> of these great pioneers of motoring</w:t>
      </w:r>
      <w:r w:rsidR="003B3804">
        <w:t xml:space="preserve">, at the Midland Hotel in Manchester, </w:t>
      </w:r>
      <w:r>
        <w:t>and their</w:t>
      </w:r>
      <w:r w:rsidR="003B3804">
        <w:t xml:space="preserve"> legacy </w:t>
      </w:r>
      <w:r>
        <w:t>lives on</w:t>
      </w:r>
      <w:r w:rsidR="003B3804">
        <w:t xml:space="preserve"> in the company they created.</w:t>
      </w:r>
    </w:p>
    <w:p w14:paraId="402D50C4" w14:textId="77777777" w:rsidR="009B2891" w:rsidRDefault="009B2891" w:rsidP="009B2891"/>
    <w:p w14:paraId="0264D503" w14:textId="752516CC" w:rsidR="00D61C0B" w:rsidRDefault="00E45E9F" w:rsidP="00E45E9F">
      <w:r>
        <w:t xml:space="preserve">- </w:t>
      </w:r>
      <w:r w:rsidR="00773A4A">
        <w:t>ENDS</w:t>
      </w:r>
      <w:r>
        <w:t xml:space="preserve"> -</w:t>
      </w:r>
    </w:p>
    <w:p w14:paraId="68F30859" w14:textId="77777777" w:rsidR="00773A4A" w:rsidRDefault="00773A4A" w:rsidP="00773A4A"/>
    <w:p w14:paraId="3DB76D9A" w14:textId="77777777" w:rsidR="00DE7669" w:rsidRDefault="00DE7669" w:rsidP="00773A4A"/>
    <w:p w14:paraId="020B85DD" w14:textId="77777777" w:rsidR="00DE7669" w:rsidRDefault="00DE7669" w:rsidP="00773A4A"/>
    <w:p w14:paraId="21280C76" w14:textId="77777777" w:rsidR="00DE7669" w:rsidRDefault="00DE7669" w:rsidP="00773A4A"/>
    <w:p w14:paraId="087AFF6D" w14:textId="77777777" w:rsidR="00DE7669" w:rsidRDefault="00DE7669" w:rsidP="00773A4A"/>
    <w:p w14:paraId="795D2260" w14:textId="77777777" w:rsidR="00DE7669" w:rsidRDefault="00DE7669" w:rsidP="00773A4A"/>
    <w:p w14:paraId="6F6CF452" w14:textId="77777777" w:rsidR="00DE7669" w:rsidRDefault="00DE7669" w:rsidP="00773A4A"/>
    <w:p w14:paraId="29B4BFF4" w14:textId="77777777" w:rsidR="00DE7669" w:rsidRDefault="00DE7669" w:rsidP="00773A4A"/>
    <w:p w14:paraId="028ADB8F" w14:textId="77777777" w:rsidR="00DE7669" w:rsidRDefault="00DE7669" w:rsidP="00773A4A"/>
    <w:p w14:paraId="6E0D038E" w14:textId="77777777" w:rsidR="00DE7669" w:rsidRDefault="00DE7669" w:rsidP="00773A4A"/>
    <w:p w14:paraId="4C668AD6" w14:textId="77777777" w:rsidR="00DE7669" w:rsidRDefault="00DE7669" w:rsidP="00773A4A"/>
    <w:p w14:paraId="4EEE19F1" w14:textId="77777777" w:rsidR="00DE7669" w:rsidRDefault="00DE7669" w:rsidP="00773A4A"/>
    <w:p w14:paraId="2B1B314D" w14:textId="77777777" w:rsidR="00DE7669" w:rsidRDefault="00DE7669" w:rsidP="00773A4A"/>
    <w:p w14:paraId="09357049" w14:textId="77777777" w:rsidR="00DE7669" w:rsidRDefault="00DE7669" w:rsidP="00773A4A"/>
    <w:p w14:paraId="3432C8B7" w14:textId="77777777" w:rsidR="00DE7669" w:rsidRDefault="00DE7669" w:rsidP="00773A4A"/>
    <w:p w14:paraId="21D411ED" w14:textId="77777777" w:rsidR="00DE7669" w:rsidRDefault="00DE7669" w:rsidP="00773A4A"/>
    <w:p w14:paraId="7297504E" w14:textId="77777777" w:rsidR="00DE7669" w:rsidRDefault="00DE7669" w:rsidP="00773A4A"/>
    <w:p w14:paraId="7A373566" w14:textId="77777777" w:rsidR="00DE7669" w:rsidRDefault="00DE7669" w:rsidP="00773A4A"/>
    <w:p w14:paraId="0172A772" w14:textId="77777777" w:rsidR="009B2891" w:rsidRPr="003E276A" w:rsidRDefault="009B2891" w:rsidP="009B2891">
      <w:pPr>
        <w:spacing w:line="259" w:lineRule="auto"/>
        <w:rPr>
          <w:caps/>
        </w:rPr>
      </w:pPr>
      <w:r w:rsidRPr="003E276A">
        <w:t>TECHNICAL INFORMATION</w:t>
      </w:r>
    </w:p>
    <w:p w14:paraId="40BED1FC" w14:textId="77777777" w:rsidR="009B2891" w:rsidRPr="003E276A" w:rsidRDefault="009B2891" w:rsidP="009B2891">
      <w:r w:rsidRPr="003E276A">
        <w:t>WLTP (combined) CO2 emission: 380-363 g/km; Fuel consumption: 16.8-17.7 mpg / 16.8-16.0 l/100km.</w:t>
      </w:r>
    </w:p>
    <w:p w14:paraId="738A96A2" w14:textId="77777777" w:rsidR="009B2891" w:rsidRPr="003E276A" w:rsidRDefault="009B2891" w:rsidP="009B2891">
      <w:r w:rsidRPr="003E276A">
        <w:t>Further information: </w:t>
      </w:r>
      <w:hyperlink r:id="rId7" w:history="1">
        <w:r w:rsidRPr="003E276A">
          <w:rPr>
            <w:rStyle w:val="Hyperlink"/>
          </w:rPr>
          <w:t>https://bit.ly/3XtQW7q</w:t>
        </w:r>
      </w:hyperlink>
    </w:p>
    <w:p w14:paraId="26C1C488" w14:textId="77777777" w:rsidR="009B2891" w:rsidRPr="003E276A" w:rsidRDefault="009B2891" w:rsidP="009B2891">
      <w:pPr>
        <w:pStyle w:val="Heading2"/>
        <w:spacing w:after="165"/>
        <w:rPr>
          <w:caps w:val="0"/>
        </w:rPr>
      </w:pPr>
      <w:r w:rsidRPr="003E276A">
        <w:rPr>
          <w:caps w:val="0"/>
        </w:rPr>
        <w:t>FURTHER INFORMATION</w:t>
      </w:r>
    </w:p>
    <w:p w14:paraId="729D5CA9" w14:textId="77777777" w:rsidR="009B2891" w:rsidRPr="003E276A" w:rsidRDefault="009B2891" w:rsidP="009B2891">
      <w:r w:rsidRPr="003E276A"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3E276A">
          <w:rPr>
            <w:rStyle w:val="Hyperlink"/>
          </w:rPr>
          <w:t>PressClub</w:t>
        </w:r>
        <w:proofErr w:type="spellEnd"/>
      </w:hyperlink>
      <w:r w:rsidRPr="003E276A">
        <w:t>.</w:t>
      </w:r>
    </w:p>
    <w:p w14:paraId="19F8B5A2" w14:textId="54731567" w:rsidR="009B2891" w:rsidRPr="003E276A" w:rsidRDefault="009B2891" w:rsidP="009B2891">
      <w:r w:rsidRPr="003E276A">
        <w:t xml:space="preserve">You can also follow the marque on social media: </w:t>
      </w:r>
      <w:hyperlink r:id="rId9" w:history="1">
        <w:r w:rsidRPr="003E276A">
          <w:rPr>
            <w:rStyle w:val="Hyperlink"/>
          </w:rPr>
          <w:t>LinkedIn</w:t>
        </w:r>
      </w:hyperlink>
      <w:r w:rsidRPr="003E276A">
        <w:t xml:space="preserve">; </w:t>
      </w:r>
      <w:hyperlink r:id="rId10" w:history="1">
        <w:r w:rsidRPr="003E276A">
          <w:rPr>
            <w:rStyle w:val="Hyperlink"/>
          </w:rPr>
          <w:t>YouTube</w:t>
        </w:r>
      </w:hyperlink>
      <w:r w:rsidRPr="003E276A">
        <w:t xml:space="preserve">; </w:t>
      </w:r>
      <w:hyperlink r:id="rId11" w:history="1">
        <w:r w:rsidRPr="003E276A">
          <w:rPr>
            <w:rStyle w:val="Hyperlink"/>
          </w:rPr>
          <w:t>Instagram</w:t>
        </w:r>
      </w:hyperlink>
      <w:r w:rsidRPr="003E276A">
        <w:t xml:space="preserve">; and </w:t>
      </w:r>
      <w:hyperlink r:id="rId12" w:history="1">
        <w:r w:rsidRPr="003E276A">
          <w:rPr>
            <w:rStyle w:val="Hyperlink"/>
          </w:rPr>
          <w:t>Facebook</w:t>
        </w:r>
      </w:hyperlink>
      <w:r w:rsidRPr="003E276A">
        <w:t>.</w:t>
      </w:r>
    </w:p>
    <w:p w14:paraId="755CD374" w14:textId="77777777" w:rsidR="009B2891" w:rsidRPr="003E276A" w:rsidRDefault="009B2891" w:rsidP="009B2891">
      <w:pPr>
        <w:pStyle w:val="Heading2"/>
        <w:spacing w:after="165"/>
        <w:rPr>
          <w:caps w:val="0"/>
        </w:rPr>
      </w:pPr>
      <w:r w:rsidRPr="003E276A">
        <w:rPr>
          <w:caps w:val="0"/>
        </w:rPr>
        <w:t>EDITORS’ NOTES</w:t>
      </w:r>
    </w:p>
    <w:p w14:paraId="0528ED8C" w14:textId="77777777" w:rsidR="009B2891" w:rsidRPr="003E276A" w:rsidRDefault="009B2891" w:rsidP="009B2891">
      <w:r w:rsidRPr="003E276A">
        <w:t xml:space="preserve">Rolls-Royce Motor Cars is a true luxury house, creating the world’s most recognised, revered and desirable handcrafted Bespoke products for its international clientele. </w:t>
      </w:r>
    </w:p>
    <w:p w14:paraId="0E2DD6A0" w14:textId="77777777" w:rsidR="009B2891" w:rsidRPr="003E276A" w:rsidRDefault="009B2891" w:rsidP="009B2891">
      <w:r w:rsidRPr="003E276A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Its continuous investment in its facilities, products and people has resulted in a series of ‘record years’ for global sales, peaking in 2023 with over 6,000 motor cars sold worldwide. An </w:t>
      </w:r>
      <w:hyperlink r:id="rId13" w:history="1">
        <w:r w:rsidRPr="003E276A">
          <w:rPr>
            <w:rStyle w:val="Hyperlink"/>
          </w:rPr>
          <w:t>independent study</w:t>
        </w:r>
      </w:hyperlink>
      <w:r w:rsidRPr="003E276A">
        <w:t xml:space="preserve"> by the London School of Economics &amp; Political Science confirmed that since the company began production at Goodwood in 2003, it has contributed more than £4 billion to the UK economy and adds more than £500 million in economic value every year. </w:t>
      </w:r>
    </w:p>
    <w:p w14:paraId="557F39A5" w14:textId="7D42A471" w:rsidR="009B2891" w:rsidRPr="003E276A" w:rsidRDefault="009B2891" w:rsidP="00B3551D">
      <w:r w:rsidRPr="003E276A">
        <w:t xml:space="preserve">Rolls-Royce Motor Cars is a wholly owned subsidiary of the BMW Group and is </w:t>
      </w:r>
      <w:proofErr w:type="gramStart"/>
      <w:r w:rsidRPr="003E276A">
        <w:t>a completely separate</w:t>
      </w:r>
      <w:proofErr w:type="gramEnd"/>
      <w:r w:rsidRPr="003E276A">
        <w:t>, unrelated company from Rolls-Royce plc, the manufacturer of aircraft engines and propulsion systems.</w:t>
      </w:r>
      <w:r w:rsidRPr="003E276A">
        <w:br w:type="page"/>
      </w:r>
    </w:p>
    <w:p w14:paraId="0CD34530" w14:textId="77777777" w:rsidR="009B2891" w:rsidRPr="003E276A" w:rsidRDefault="009B2891" w:rsidP="009B2891">
      <w:pPr>
        <w:spacing w:line="360" w:lineRule="auto"/>
      </w:pPr>
      <w:r w:rsidRPr="003E276A"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9B2891" w:rsidRPr="003E276A" w14:paraId="19F2D045" w14:textId="77777777" w:rsidTr="00D7015A">
        <w:tc>
          <w:tcPr>
            <w:tcW w:w="4536" w:type="dxa"/>
            <w:hideMark/>
          </w:tcPr>
          <w:p w14:paraId="2011F88A" w14:textId="77777777" w:rsidR="009B2891" w:rsidRPr="003E276A" w:rsidRDefault="009B2891" w:rsidP="00D7015A">
            <w:r w:rsidRPr="003E276A">
              <w:rPr>
                <w:rFonts w:ascii="Riviera Nights Bold" w:hAnsi="Riviera Nights Bold"/>
              </w:rPr>
              <w:t>Director of Global Communications</w:t>
            </w:r>
            <w:r w:rsidRPr="003E276A">
              <w:t xml:space="preserve"> </w:t>
            </w:r>
            <w:r w:rsidRPr="003E276A">
              <w:br/>
              <w:t xml:space="preserve">Emma Begley: +44 (0)1243 384060 </w:t>
            </w:r>
            <w:hyperlink r:id="rId14" w:history="1">
              <w:r w:rsidRPr="003E276A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6C787F27" w14:textId="77777777" w:rsidR="009B2891" w:rsidRPr="003E276A" w:rsidRDefault="009B2891" w:rsidP="00D7015A">
            <w:pPr>
              <w:rPr>
                <w:rStyle w:val="Hyperlink"/>
              </w:rPr>
            </w:pPr>
            <w:r w:rsidRPr="003E276A">
              <w:rPr>
                <w:rFonts w:ascii="Riviera Nights Bold" w:hAnsi="Riviera Nights Bold"/>
              </w:rPr>
              <w:t>Head of Corporate Relations and Heritage</w:t>
            </w:r>
            <w:r w:rsidRPr="003E276A">
              <w:rPr>
                <w:rFonts w:ascii="Riviera Nights Bold" w:hAnsi="Riviera Nights Bold"/>
                <w:b/>
                <w:bCs/>
              </w:rPr>
              <w:br/>
            </w:r>
            <w:r w:rsidRPr="003E276A">
              <w:t xml:space="preserve">Andrew Ball: +44 (0)7815 244064 </w:t>
            </w:r>
            <w:hyperlink r:id="rId15" w:history="1">
              <w:r w:rsidRPr="003E276A">
                <w:rPr>
                  <w:rStyle w:val="Hyperlink"/>
                </w:rPr>
                <w:t>Email</w:t>
              </w:r>
            </w:hyperlink>
          </w:p>
          <w:p w14:paraId="65B2DDC6" w14:textId="77777777" w:rsidR="009B2891" w:rsidRPr="003E276A" w:rsidRDefault="009B2891" w:rsidP="00D7015A"/>
        </w:tc>
      </w:tr>
      <w:tr w:rsidR="009B2891" w:rsidRPr="003E276A" w14:paraId="387133E9" w14:textId="77777777" w:rsidTr="00D7015A">
        <w:tc>
          <w:tcPr>
            <w:tcW w:w="4536" w:type="dxa"/>
            <w:hideMark/>
          </w:tcPr>
          <w:p w14:paraId="132CAAA8" w14:textId="77777777" w:rsidR="009B2891" w:rsidRPr="003E276A" w:rsidRDefault="009B2891" w:rsidP="00D7015A">
            <w:r w:rsidRPr="003E276A">
              <w:rPr>
                <w:rFonts w:ascii="Riviera Nights Bold" w:hAnsi="Riviera Nights Bold"/>
              </w:rPr>
              <w:t>Head of Global Product Communications</w:t>
            </w:r>
            <w:r w:rsidRPr="003E276A">
              <w:rPr>
                <w:rFonts w:ascii="Riviera Nights Bold" w:hAnsi="Riviera Nights Bold"/>
                <w:b/>
                <w:bCs/>
              </w:rPr>
              <w:br/>
            </w:r>
            <w:r w:rsidRPr="003E276A">
              <w:t>Georgina Cox: +44 (0)7815 370878</w:t>
            </w:r>
            <w:r w:rsidRPr="003E276A">
              <w:rPr>
                <w:rFonts w:ascii="Riviera Nights Black" w:hAnsi="Riviera Nights Black"/>
                <w:b/>
                <w:bCs/>
              </w:rPr>
              <w:t> </w:t>
            </w:r>
            <w:hyperlink r:id="rId16" w:history="1">
              <w:r w:rsidRPr="003E276A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339B9C5D" w14:textId="77777777" w:rsidR="009B2891" w:rsidRPr="003E276A" w:rsidRDefault="009B2891" w:rsidP="00D7015A">
            <w:pPr>
              <w:rPr>
                <w:rStyle w:val="Hyperlink"/>
              </w:rPr>
            </w:pPr>
            <w:r w:rsidRPr="003E276A">
              <w:rPr>
                <w:rFonts w:ascii="Riviera Nights Bold" w:hAnsi="Riviera Nights Bold"/>
              </w:rPr>
              <w:t>Global Product PR Manager</w:t>
            </w:r>
            <w:r w:rsidRPr="003E276A">
              <w:br/>
              <w:t>Katie Sherman: +</w:t>
            </w:r>
            <w:r w:rsidRPr="003E276A"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17" w:history="1">
              <w:r w:rsidRPr="003E276A">
                <w:rPr>
                  <w:rStyle w:val="Hyperlink"/>
                </w:rPr>
                <w:t>Email</w:t>
              </w:r>
            </w:hyperlink>
          </w:p>
          <w:p w14:paraId="73CA7180" w14:textId="77777777" w:rsidR="009B2891" w:rsidRPr="003E276A" w:rsidRDefault="009B2891" w:rsidP="00D7015A"/>
        </w:tc>
      </w:tr>
      <w:tr w:rsidR="009B2891" w:rsidRPr="003E276A" w14:paraId="2B762AC0" w14:textId="77777777" w:rsidTr="00D7015A">
        <w:tc>
          <w:tcPr>
            <w:tcW w:w="4536" w:type="dxa"/>
          </w:tcPr>
          <w:p w14:paraId="69E14796" w14:textId="77777777" w:rsidR="009B2891" w:rsidRPr="003E276A" w:rsidRDefault="009B2891" w:rsidP="00D7015A">
            <w:pPr>
              <w:rPr>
                <w:rStyle w:val="Hyperlink"/>
              </w:rPr>
            </w:pPr>
            <w:r w:rsidRPr="003E276A">
              <w:rPr>
                <w:rFonts w:ascii="Riviera Nights Bold" w:hAnsi="Riviera Nights Bold"/>
              </w:rPr>
              <w:t>Head of Global Luxury and Corporate Communications</w:t>
            </w:r>
            <w:r w:rsidRPr="003E276A">
              <w:br/>
              <w:t>Marius Tegneby: +</w:t>
            </w:r>
            <w:r w:rsidRPr="003E276A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8" w:history="1">
              <w:r w:rsidRPr="003E276A">
                <w:rPr>
                  <w:rStyle w:val="Hyperlink"/>
                </w:rPr>
                <w:t>Email</w:t>
              </w:r>
            </w:hyperlink>
          </w:p>
          <w:p w14:paraId="02842C73" w14:textId="77777777" w:rsidR="009B2891" w:rsidRPr="003E276A" w:rsidRDefault="009B2891" w:rsidP="00D7015A">
            <w:pPr>
              <w:ind w:right="-103"/>
            </w:pPr>
          </w:p>
        </w:tc>
        <w:tc>
          <w:tcPr>
            <w:tcW w:w="4820" w:type="dxa"/>
          </w:tcPr>
          <w:p w14:paraId="23A9DAEC" w14:textId="77777777" w:rsidR="009B2891" w:rsidRPr="003E276A" w:rsidRDefault="009B2891" w:rsidP="00D7015A">
            <w:pPr>
              <w:ind w:right="-103"/>
              <w:rPr>
                <w:rStyle w:val="Hyperlink"/>
              </w:rPr>
            </w:pPr>
            <w:r w:rsidRPr="003E276A">
              <w:rPr>
                <w:rFonts w:ascii="Riviera Nights Bold" w:hAnsi="Riviera Nights Bold"/>
              </w:rPr>
              <w:t>Sustainability and Corporate Communications Manager</w:t>
            </w:r>
            <w:r w:rsidRPr="003E276A">
              <w:rPr>
                <w:rFonts w:ascii="Riviera Nights Bold" w:hAnsi="Riviera Nights Bold"/>
                <w:b/>
                <w:bCs/>
              </w:rPr>
              <w:br/>
            </w:r>
            <w:r w:rsidRPr="003E276A">
              <w:t xml:space="preserve">Luke Strudwick: +44 (0)7815 245918 </w:t>
            </w:r>
            <w:hyperlink r:id="rId19" w:history="1">
              <w:r w:rsidRPr="003E276A">
                <w:rPr>
                  <w:rStyle w:val="Hyperlink"/>
                </w:rPr>
                <w:t>Email</w:t>
              </w:r>
            </w:hyperlink>
          </w:p>
          <w:p w14:paraId="46404A7B" w14:textId="77777777" w:rsidR="009B2891" w:rsidRPr="003E276A" w:rsidRDefault="009B2891" w:rsidP="00D7015A"/>
        </w:tc>
      </w:tr>
      <w:tr w:rsidR="009B2891" w:rsidRPr="003E276A" w14:paraId="274283C8" w14:textId="77777777" w:rsidTr="00D7015A">
        <w:trPr>
          <w:trHeight w:val="63"/>
        </w:trPr>
        <w:tc>
          <w:tcPr>
            <w:tcW w:w="4536" w:type="dxa"/>
            <w:hideMark/>
          </w:tcPr>
          <w:p w14:paraId="6F52C7F6" w14:textId="77777777" w:rsidR="009B2891" w:rsidRPr="003E276A" w:rsidRDefault="009B2891" w:rsidP="00D7015A">
            <w:pPr>
              <w:rPr>
                <w:rFonts w:ascii="Riviera Nights Bold" w:hAnsi="Riviera Nights Bold"/>
                <w:lang w:val="fr-FR"/>
              </w:rPr>
            </w:pPr>
            <w:r w:rsidRPr="003E276A">
              <w:rPr>
                <w:rFonts w:ascii="Riviera Nights Bold" w:hAnsi="Riviera Nights Bold"/>
                <w:lang w:val="fr-FR"/>
              </w:rPr>
              <w:t>Global Lifestyle Communications</w:t>
            </w:r>
          </w:p>
          <w:p w14:paraId="55CE1BC1" w14:textId="77777777" w:rsidR="009B2891" w:rsidRPr="003E276A" w:rsidRDefault="009B2891" w:rsidP="00D7015A">
            <w:pPr>
              <w:rPr>
                <w:lang w:val="fr-FR"/>
              </w:rPr>
            </w:pPr>
            <w:r w:rsidRPr="003E276A">
              <w:rPr>
                <w:lang w:val="fr-FR"/>
              </w:rPr>
              <w:t xml:space="preserve">Malika </w:t>
            </w:r>
            <w:proofErr w:type="spellStart"/>
            <w:proofErr w:type="gramStart"/>
            <w:r w:rsidRPr="003E276A">
              <w:rPr>
                <w:lang w:val="fr-FR"/>
              </w:rPr>
              <w:t>Abdullaeva</w:t>
            </w:r>
            <w:proofErr w:type="spellEnd"/>
            <w:r w:rsidRPr="003E276A">
              <w:rPr>
                <w:lang w:val="fr-FR"/>
              </w:rPr>
              <w:t>:</w:t>
            </w:r>
            <w:proofErr w:type="gramEnd"/>
          </w:p>
          <w:p w14:paraId="5F0BB0D3" w14:textId="77777777" w:rsidR="009B2891" w:rsidRPr="003E276A" w:rsidRDefault="009B2891" w:rsidP="00D7015A">
            <w:pPr>
              <w:rPr>
                <w:rFonts w:ascii="Riviera Nights Bold" w:hAnsi="Riviera Nights Bold"/>
              </w:rPr>
            </w:pPr>
            <w:r w:rsidRPr="003E276A">
              <w:rPr>
                <w:lang w:val="fr-FR"/>
              </w:rPr>
              <w:t>+</w:t>
            </w:r>
            <w:r w:rsidRPr="003E276A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3E276A">
              <w:rPr>
                <w:lang w:val="fr-FR"/>
              </w:rPr>
              <w:t xml:space="preserve"> </w:t>
            </w:r>
            <w:hyperlink r:id="rId20" w:history="1">
              <w:proofErr w:type="gramStart"/>
              <w:r w:rsidRPr="003E276A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  <w:tc>
          <w:tcPr>
            <w:tcW w:w="4820" w:type="dxa"/>
          </w:tcPr>
          <w:p w14:paraId="5E8B7634" w14:textId="77777777" w:rsidR="009B2891" w:rsidRPr="003E276A" w:rsidRDefault="009B2891" w:rsidP="00D7015A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9B2891" w:rsidRPr="003E276A" w14:paraId="42E94417" w14:textId="77777777" w:rsidTr="00D7015A">
        <w:tc>
          <w:tcPr>
            <w:tcW w:w="4536" w:type="dxa"/>
          </w:tcPr>
          <w:p w14:paraId="3DC64FCC" w14:textId="77777777" w:rsidR="009B2891" w:rsidRPr="003E276A" w:rsidRDefault="009B2891" w:rsidP="00D7015A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7BF00B2A" w14:textId="77777777" w:rsidR="009B2891" w:rsidRPr="003E276A" w:rsidRDefault="009B2891" w:rsidP="00D7015A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09E60D89" w14:textId="77777777" w:rsidR="009B2891" w:rsidRPr="003E276A" w:rsidRDefault="009B2891" w:rsidP="009B2891">
      <w:r w:rsidRPr="003E276A"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9B2891" w:rsidRPr="003E276A" w14:paraId="2A445533" w14:textId="77777777" w:rsidTr="00D7015A">
        <w:tc>
          <w:tcPr>
            <w:tcW w:w="4559" w:type="dxa"/>
          </w:tcPr>
          <w:p w14:paraId="59A1F8D1" w14:textId="77777777" w:rsidR="009B2891" w:rsidRPr="003E276A" w:rsidRDefault="009B2891" w:rsidP="00D7015A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3E276A">
              <w:rPr>
                <w:rFonts w:ascii="Riviera Nights Bold" w:hAnsi="Riviera Nights Bold"/>
              </w:rPr>
              <w:t>The Americas</w:t>
            </w:r>
            <w:r w:rsidRPr="003E276A">
              <w:br/>
              <w:t xml:space="preserve">Gerry Spahn: +1 201 930 8308 </w:t>
            </w:r>
            <w:hyperlink r:id="rId21" w:history="1">
              <w:r w:rsidRPr="003E276A">
                <w:rPr>
                  <w:rStyle w:val="Hyperlink"/>
                </w:rPr>
                <w:t>Email</w:t>
              </w:r>
            </w:hyperlink>
          </w:p>
          <w:p w14:paraId="35D33EAC" w14:textId="77777777" w:rsidR="009B2891" w:rsidRPr="003E276A" w:rsidRDefault="009B2891" w:rsidP="00D7015A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  <w:hideMark/>
          </w:tcPr>
          <w:p w14:paraId="041810AC" w14:textId="77777777" w:rsidR="009B2891" w:rsidRPr="003E276A" w:rsidRDefault="009B2891" w:rsidP="00D7015A">
            <w:r w:rsidRPr="003E276A">
              <w:rPr>
                <w:rFonts w:ascii="Riviera Nights Bold" w:hAnsi="Riviera Nights Bold"/>
              </w:rPr>
              <w:t>Asia Pacific (South) and India</w:t>
            </w:r>
            <w:r w:rsidRPr="003E276A">
              <w:br/>
              <w:t xml:space="preserve">Hal Serudin: +65 8161 2843 </w:t>
            </w:r>
            <w:hyperlink r:id="rId22" w:history="1">
              <w:r w:rsidRPr="003E276A">
                <w:rPr>
                  <w:rStyle w:val="Hyperlink"/>
                </w:rPr>
                <w:t>Email</w:t>
              </w:r>
            </w:hyperlink>
          </w:p>
        </w:tc>
      </w:tr>
      <w:tr w:rsidR="009B2891" w:rsidRPr="003E276A" w14:paraId="47D4DBE2" w14:textId="77777777" w:rsidTr="00D7015A">
        <w:tc>
          <w:tcPr>
            <w:tcW w:w="4559" w:type="dxa"/>
          </w:tcPr>
          <w:p w14:paraId="1A8560A5" w14:textId="77777777" w:rsidR="009B2891" w:rsidRPr="003E276A" w:rsidRDefault="009B2891" w:rsidP="00D7015A">
            <w:pPr>
              <w:rPr>
                <w:rStyle w:val="Hyperlink"/>
              </w:rPr>
            </w:pPr>
            <w:r w:rsidRPr="003E276A">
              <w:rPr>
                <w:rFonts w:ascii="Riviera Nights Bold" w:hAnsi="Riviera Nights Bold"/>
              </w:rPr>
              <w:t>Central/Eastern Europe and Central Asia</w:t>
            </w:r>
            <w:r w:rsidRPr="003E276A">
              <w:br/>
              <w:t xml:space="preserve">Frank Tiemann: +49 160 9697 5807 </w:t>
            </w:r>
            <w:hyperlink r:id="rId23" w:history="1">
              <w:r w:rsidRPr="003E276A">
                <w:rPr>
                  <w:rStyle w:val="Hyperlink"/>
                </w:rPr>
                <w:t>Email</w:t>
              </w:r>
            </w:hyperlink>
          </w:p>
          <w:p w14:paraId="09D948A0" w14:textId="77777777" w:rsidR="009B2891" w:rsidRPr="003E276A" w:rsidRDefault="009B2891" w:rsidP="00D7015A"/>
        </w:tc>
        <w:tc>
          <w:tcPr>
            <w:tcW w:w="4797" w:type="dxa"/>
            <w:hideMark/>
          </w:tcPr>
          <w:p w14:paraId="6FC3DBD1" w14:textId="77777777" w:rsidR="009B2891" w:rsidRPr="003E276A" w:rsidRDefault="009B2891" w:rsidP="00D7015A">
            <w:r w:rsidRPr="003E276A">
              <w:rPr>
                <w:rFonts w:ascii="Riviera Nights Bold" w:hAnsi="Riviera Nights Bold"/>
              </w:rPr>
              <w:t>Central and Western Europe</w:t>
            </w:r>
            <w:r w:rsidRPr="003E276A">
              <w:t xml:space="preserve"> </w:t>
            </w:r>
            <w:r w:rsidRPr="003E276A">
              <w:br/>
              <w:t xml:space="preserve">Ruth Hilse: +49 89 382 60064 </w:t>
            </w:r>
            <w:hyperlink r:id="rId24" w:history="1">
              <w:r w:rsidRPr="003E276A">
                <w:rPr>
                  <w:rStyle w:val="Hyperlink"/>
                </w:rPr>
                <w:t>Email</w:t>
              </w:r>
            </w:hyperlink>
          </w:p>
        </w:tc>
      </w:tr>
      <w:tr w:rsidR="009B2891" w:rsidRPr="003E276A" w14:paraId="09668CA4" w14:textId="77777777" w:rsidTr="00D7015A">
        <w:tc>
          <w:tcPr>
            <w:tcW w:w="4559" w:type="dxa"/>
          </w:tcPr>
          <w:p w14:paraId="4C0449CA" w14:textId="77777777" w:rsidR="009B2891" w:rsidRPr="003E276A" w:rsidRDefault="009B2891" w:rsidP="00D7015A">
            <w:pPr>
              <w:rPr>
                <w:rFonts w:ascii="Riviera Nights Bold" w:hAnsi="Riviera Nights Bold"/>
              </w:rPr>
            </w:pPr>
            <w:r w:rsidRPr="003E276A">
              <w:rPr>
                <w:rFonts w:ascii="Riviera Nights Bold" w:hAnsi="Riviera Nights Bold"/>
              </w:rPr>
              <w:t>China</w:t>
            </w:r>
          </w:p>
          <w:p w14:paraId="5B8F984F" w14:textId="77777777" w:rsidR="009B2891" w:rsidRPr="003E276A" w:rsidRDefault="009B2891" w:rsidP="00D7015A">
            <w:pPr>
              <w:rPr>
                <w:rStyle w:val="Hyperlink"/>
                <w:b/>
                <w:bCs/>
              </w:rPr>
            </w:pPr>
            <w:r w:rsidRPr="003E276A">
              <w:t xml:space="preserve">Ou Sun: +86 186 0059 0675 </w:t>
            </w:r>
            <w:hyperlink r:id="rId25" w:history="1">
              <w:r w:rsidRPr="003E276A">
                <w:rPr>
                  <w:rStyle w:val="Hyperlink"/>
                </w:rPr>
                <w:t>Email</w:t>
              </w:r>
            </w:hyperlink>
          </w:p>
          <w:p w14:paraId="2ED2E4F1" w14:textId="77777777" w:rsidR="009B2891" w:rsidRPr="003E276A" w:rsidRDefault="009B2891" w:rsidP="00D7015A"/>
        </w:tc>
        <w:tc>
          <w:tcPr>
            <w:tcW w:w="4797" w:type="dxa"/>
            <w:hideMark/>
          </w:tcPr>
          <w:p w14:paraId="6BA5CE03" w14:textId="77777777" w:rsidR="009B2891" w:rsidRPr="003E276A" w:rsidRDefault="009B2891" w:rsidP="00D7015A">
            <w:pPr>
              <w:rPr>
                <w:rFonts w:ascii="Riviera Nights Bold" w:hAnsi="Riviera Nights Bold"/>
              </w:rPr>
            </w:pPr>
            <w:r w:rsidRPr="003E276A">
              <w:rPr>
                <w:rFonts w:ascii="Riviera Nights Bold" w:hAnsi="Riviera Nights Bold"/>
              </w:rPr>
              <w:t xml:space="preserve">Japan and Korea </w:t>
            </w:r>
          </w:p>
          <w:p w14:paraId="52DD2879" w14:textId="77777777" w:rsidR="009B2891" w:rsidRPr="003E276A" w:rsidRDefault="009B2891" w:rsidP="00D7015A">
            <w:r w:rsidRPr="003E276A">
              <w:rPr>
                <w:rFonts w:ascii="Riviera Nights Light" w:hAnsi="Riviera Nights Light"/>
              </w:rPr>
              <w:t xml:space="preserve">Yuki Imamura: </w:t>
            </w:r>
            <w:r w:rsidRPr="003E276A">
              <w:t xml:space="preserve">+81 90 5216 1957 </w:t>
            </w:r>
            <w:hyperlink r:id="rId26" w:history="1">
              <w:r w:rsidRPr="003E276A">
                <w:rPr>
                  <w:rStyle w:val="Hyperlink"/>
                </w:rPr>
                <w:t>Email</w:t>
              </w:r>
            </w:hyperlink>
          </w:p>
        </w:tc>
      </w:tr>
      <w:tr w:rsidR="009B2891" w14:paraId="19B041CA" w14:textId="77777777" w:rsidTr="00D7015A">
        <w:tc>
          <w:tcPr>
            <w:tcW w:w="4559" w:type="dxa"/>
          </w:tcPr>
          <w:p w14:paraId="3E2E2B85" w14:textId="77777777" w:rsidR="009B2891" w:rsidRDefault="009B2891" w:rsidP="00D7015A">
            <w:r w:rsidRPr="003E276A">
              <w:rPr>
                <w:rFonts w:ascii="Riviera Nights Bold" w:hAnsi="Riviera Nights Bold"/>
              </w:rPr>
              <w:t>United Kingdom, Ireland, Middle East</w:t>
            </w:r>
            <w:r w:rsidRPr="003E276A">
              <w:rPr>
                <w:rFonts w:ascii="Riviera Nights Bold" w:hAnsi="Riviera Nights Bold"/>
              </w:rPr>
              <w:br/>
              <w:t>and Africa</w:t>
            </w:r>
            <w:r w:rsidRPr="003E276A">
              <w:br/>
              <w:t xml:space="preserve">Isabel Matthews: +44 (0)7815 245127 </w:t>
            </w:r>
            <w:hyperlink r:id="rId27" w:history="1">
              <w:r w:rsidRPr="003E276A">
                <w:rPr>
                  <w:rStyle w:val="Hyperlink"/>
                </w:rPr>
                <w:t>Email</w:t>
              </w:r>
            </w:hyperlink>
          </w:p>
          <w:p w14:paraId="0C487326" w14:textId="77777777" w:rsidR="009B2891" w:rsidRPr="001F2C71" w:rsidRDefault="009B2891" w:rsidP="00D7015A">
            <w:pPr>
              <w:rPr>
                <w:rFonts w:ascii="Riviera Nights Bold" w:hAnsi="Riviera Nights Bold"/>
              </w:rPr>
            </w:pPr>
          </w:p>
        </w:tc>
        <w:tc>
          <w:tcPr>
            <w:tcW w:w="4797" w:type="dxa"/>
          </w:tcPr>
          <w:p w14:paraId="52762683" w14:textId="77777777" w:rsidR="009B2891" w:rsidRDefault="009B2891" w:rsidP="00D7015A">
            <w:pPr>
              <w:rPr>
                <w:rFonts w:ascii="Riviera Nights Bold" w:hAnsi="Riviera Nights Bold"/>
              </w:rPr>
            </w:pPr>
          </w:p>
        </w:tc>
      </w:tr>
    </w:tbl>
    <w:p w14:paraId="6F98639F" w14:textId="77777777" w:rsidR="00773A4A" w:rsidRDefault="00773A4A" w:rsidP="009B2891"/>
    <w:sectPr w:rsidR="00773A4A" w:rsidSect="00AC4FDD">
      <w:headerReference w:type="default" r:id="rId28"/>
      <w:footerReference w:type="default" r:id="rId29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5AB77" w14:textId="77777777" w:rsidR="00C4247B" w:rsidRDefault="00C4247B" w:rsidP="001F6D78">
      <w:pPr>
        <w:spacing w:after="0" w:line="240" w:lineRule="auto"/>
      </w:pPr>
      <w:r>
        <w:separator/>
      </w:r>
    </w:p>
  </w:endnote>
  <w:endnote w:type="continuationSeparator" w:id="0">
    <w:p w14:paraId="19F1F18C" w14:textId="77777777" w:rsidR="00C4247B" w:rsidRDefault="00C4247B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677A" w14:textId="77777777" w:rsidR="00C4247B" w:rsidRDefault="00C4247B" w:rsidP="001F6D78">
      <w:pPr>
        <w:spacing w:after="0" w:line="240" w:lineRule="auto"/>
      </w:pPr>
      <w:r>
        <w:separator/>
      </w:r>
    </w:p>
  </w:footnote>
  <w:footnote w:type="continuationSeparator" w:id="0">
    <w:p w14:paraId="786555E6" w14:textId="77777777" w:rsidR="00C4247B" w:rsidRDefault="00C4247B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03E87"/>
    <w:multiLevelType w:val="multilevel"/>
    <w:tmpl w:val="1372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AA2457"/>
    <w:multiLevelType w:val="hybridMultilevel"/>
    <w:tmpl w:val="C90C6FC2"/>
    <w:lvl w:ilvl="0" w:tplc="6890D3CE">
      <w:start w:val="22"/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908CA"/>
    <w:multiLevelType w:val="hybridMultilevel"/>
    <w:tmpl w:val="1D3A9A3E"/>
    <w:lvl w:ilvl="0" w:tplc="1004A97A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D6858"/>
    <w:multiLevelType w:val="hybridMultilevel"/>
    <w:tmpl w:val="FC6A311E"/>
    <w:lvl w:ilvl="0" w:tplc="6890D3CE">
      <w:start w:val="22"/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942BB"/>
    <w:multiLevelType w:val="hybridMultilevel"/>
    <w:tmpl w:val="8446CFF4"/>
    <w:lvl w:ilvl="0" w:tplc="1004A97A">
      <w:numFmt w:val="bullet"/>
      <w:lvlText w:val="-"/>
      <w:lvlJc w:val="left"/>
      <w:pPr>
        <w:ind w:left="108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1546A4"/>
    <w:multiLevelType w:val="hybridMultilevel"/>
    <w:tmpl w:val="6E867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6100A"/>
    <w:multiLevelType w:val="hybridMultilevel"/>
    <w:tmpl w:val="46603DD4"/>
    <w:lvl w:ilvl="0" w:tplc="AA0AEC56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E3393"/>
    <w:multiLevelType w:val="hybridMultilevel"/>
    <w:tmpl w:val="A516D7DA"/>
    <w:lvl w:ilvl="0" w:tplc="1CFC693C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033BD"/>
    <w:multiLevelType w:val="hybridMultilevel"/>
    <w:tmpl w:val="1F266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3"/>
  </w:num>
  <w:num w:numId="2" w16cid:durableId="2142575067">
    <w:abstractNumId w:val="15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1377317519">
    <w:abstractNumId w:val="13"/>
  </w:num>
  <w:num w:numId="14" w16cid:durableId="1660815436">
    <w:abstractNumId w:val="19"/>
  </w:num>
  <w:num w:numId="15" w16cid:durableId="1947610900">
    <w:abstractNumId w:val="18"/>
  </w:num>
  <w:num w:numId="16" w16cid:durableId="1685746085">
    <w:abstractNumId w:val="12"/>
  </w:num>
  <w:num w:numId="17" w16cid:durableId="169834542">
    <w:abstractNumId w:val="16"/>
  </w:num>
  <w:num w:numId="18" w16cid:durableId="1499805520">
    <w:abstractNumId w:val="14"/>
  </w:num>
  <w:num w:numId="19" w16cid:durableId="460613485">
    <w:abstractNumId w:val="11"/>
  </w:num>
  <w:num w:numId="20" w16cid:durableId="526451942">
    <w:abstractNumId w:val="20"/>
  </w:num>
  <w:num w:numId="21" w16cid:durableId="755131964">
    <w:abstractNumId w:val="17"/>
  </w:num>
  <w:num w:numId="22" w16cid:durableId="246306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3A83"/>
    <w:rsid w:val="00005735"/>
    <w:rsid w:val="0000707A"/>
    <w:rsid w:val="0000773A"/>
    <w:rsid w:val="000146A7"/>
    <w:rsid w:val="00017131"/>
    <w:rsid w:val="00017ECD"/>
    <w:rsid w:val="00022E67"/>
    <w:rsid w:val="00025377"/>
    <w:rsid w:val="00026089"/>
    <w:rsid w:val="000351AC"/>
    <w:rsid w:val="00035BF0"/>
    <w:rsid w:val="000467B1"/>
    <w:rsid w:val="00051D2F"/>
    <w:rsid w:val="00064EC6"/>
    <w:rsid w:val="00066502"/>
    <w:rsid w:val="00070739"/>
    <w:rsid w:val="000721B6"/>
    <w:rsid w:val="00073E9B"/>
    <w:rsid w:val="000869E4"/>
    <w:rsid w:val="000B0D31"/>
    <w:rsid w:val="000B1A98"/>
    <w:rsid w:val="000B1EB1"/>
    <w:rsid w:val="000C03C9"/>
    <w:rsid w:val="000C3514"/>
    <w:rsid w:val="000C4BA2"/>
    <w:rsid w:val="000E76D4"/>
    <w:rsid w:val="000F394E"/>
    <w:rsid w:val="00110741"/>
    <w:rsid w:val="00110DD2"/>
    <w:rsid w:val="00113DD3"/>
    <w:rsid w:val="001168EE"/>
    <w:rsid w:val="0012348C"/>
    <w:rsid w:val="00123B41"/>
    <w:rsid w:val="001271F3"/>
    <w:rsid w:val="00127338"/>
    <w:rsid w:val="00133193"/>
    <w:rsid w:val="0013511D"/>
    <w:rsid w:val="001427E7"/>
    <w:rsid w:val="00154A42"/>
    <w:rsid w:val="00162324"/>
    <w:rsid w:val="001675E1"/>
    <w:rsid w:val="00175CDF"/>
    <w:rsid w:val="001806A8"/>
    <w:rsid w:val="00180847"/>
    <w:rsid w:val="00185ACD"/>
    <w:rsid w:val="00187A98"/>
    <w:rsid w:val="001A14A2"/>
    <w:rsid w:val="001A4A48"/>
    <w:rsid w:val="001B1675"/>
    <w:rsid w:val="001B3367"/>
    <w:rsid w:val="001C32FF"/>
    <w:rsid w:val="001D3353"/>
    <w:rsid w:val="001D4AD3"/>
    <w:rsid w:val="001D57B8"/>
    <w:rsid w:val="001D5F0A"/>
    <w:rsid w:val="001D7447"/>
    <w:rsid w:val="001E1B44"/>
    <w:rsid w:val="001F1656"/>
    <w:rsid w:val="001F27D4"/>
    <w:rsid w:val="001F6D78"/>
    <w:rsid w:val="00204D0F"/>
    <w:rsid w:val="00206ECF"/>
    <w:rsid w:val="00211118"/>
    <w:rsid w:val="002115AE"/>
    <w:rsid w:val="00220F1B"/>
    <w:rsid w:val="00244595"/>
    <w:rsid w:val="00245D20"/>
    <w:rsid w:val="00252FCE"/>
    <w:rsid w:val="00260AA5"/>
    <w:rsid w:val="00265077"/>
    <w:rsid w:val="00273B35"/>
    <w:rsid w:val="00282FE6"/>
    <w:rsid w:val="0028482A"/>
    <w:rsid w:val="002A3901"/>
    <w:rsid w:val="002A7D1B"/>
    <w:rsid w:val="002B45C6"/>
    <w:rsid w:val="002B7736"/>
    <w:rsid w:val="002D282B"/>
    <w:rsid w:val="002E3F9C"/>
    <w:rsid w:val="002E61BF"/>
    <w:rsid w:val="0030391F"/>
    <w:rsid w:val="00310DA5"/>
    <w:rsid w:val="0031428E"/>
    <w:rsid w:val="00317BE6"/>
    <w:rsid w:val="00326D69"/>
    <w:rsid w:val="00340C3C"/>
    <w:rsid w:val="003439B0"/>
    <w:rsid w:val="00357C2A"/>
    <w:rsid w:val="00361538"/>
    <w:rsid w:val="00363C64"/>
    <w:rsid w:val="00377ADB"/>
    <w:rsid w:val="00380165"/>
    <w:rsid w:val="00380309"/>
    <w:rsid w:val="003864BA"/>
    <w:rsid w:val="003916AF"/>
    <w:rsid w:val="003950B6"/>
    <w:rsid w:val="003A40AE"/>
    <w:rsid w:val="003A45F6"/>
    <w:rsid w:val="003A6915"/>
    <w:rsid w:val="003B3804"/>
    <w:rsid w:val="003B6BA9"/>
    <w:rsid w:val="003C65F3"/>
    <w:rsid w:val="003D250D"/>
    <w:rsid w:val="003E14A7"/>
    <w:rsid w:val="003E276A"/>
    <w:rsid w:val="003F309C"/>
    <w:rsid w:val="003F46C9"/>
    <w:rsid w:val="003F60D9"/>
    <w:rsid w:val="00400A11"/>
    <w:rsid w:val="004038BE"/>
    <w:rsid w:val="00404C30"/>
    <w:rsid w:val="00406E84"/>
    <w:rsid w:val="004165D3"/>
    <w:rsid w:val="0041681E"/>
    <w:rsid w:val="004245FE"/>
    <w:rsid w:val="00425ED9"/>
    <w:rsid w:val="00436A1F"/>
    <w:rsid w:val="00441835"/>
    <w:rsid w:val="00455C8F"/>
    <w:rsid w:val="00456F8E"/>
    <w:rsid w:val="00461280"/>
    <w:rsid w:val="00463C82"/>
    <w:rsid w:val="00465DDF"/>
    <w:rsid w:val="00467A21"/>
    <w:rsid w:val="00472FA1"/>
    <w:rsid w:val="0048039E"/>
    <w:rsid w:val="00484391"/>
    <w:rsid w:val="004920EF"/>
    <w:rsid w:val="004A0908"/>
    <w:rsid w:val="004A10F2"/>
    <w:rsid w:val="004A1431"/>
    <w:rsid w:val="004A176A"/>
    <w:rsid w:val="004C6AC5"/>
    <w:rsid w:val="004D05B0"/>
    <w:rsid w:val="004D4CB9"/>
    <w:rsid w:val="004D6612"/>
    <w:rsid w:val="004E2476"/>
    <w:rsid w:val="004E50BF"/>
    <w:rsid w:val="004E5584"/>
    <w:rsid w:val="004E6EE4"/>
    <w:rsid w:val="004F79D5"/>
    <w:rsid w:val="00516DF4"/>
    <w:rsid w:val="0052544D"/>
    <w:rsid w:val="005401E1"/>
    <w:rsid w:val="0054317E"/>
    <w:rsid w:val="0054344E"/>
    <w:rsid w:val="00543614"/>
    <w:rsid w:val="00543641"/>
    <w:rsid w:val="00551705"/>
    <w:rsid w:val="0055735E"/>
    <w:rsid w:val="00571207"/>
    <w:rsid w:val="00574B6B"/>
    <w:rsid w:val="00584453"/>
    <w:rsid w:val="00585974"/>
    <w:rsid w:val="005911C3"/>
    <w:rsid w:val="00595D5C"/>
    <w:rsid w:val="005A6D48"/>
    <w:rsid w:val="005B50AD"/>
    <w:rsid w:val="005B7FAB"/>
    <w:rsid w:val="005C26D6"/>
    <w:rsid w:val="005C38EF"/>
    <w:rsid w:val="005C59A8"/>
    <w:rsid w:val="005E792A"/>
    <w:rsid w:val="005E7A6A"/>
    <w:rsid w:val="005E7CA4"/>
    <w:rsid w:val="00604651"/>
    <w:rsid w:val="006067A5"/>
    <w:rsid w:val="00614520"/>
    <w:rsid w:val="00620062"/>
    <w:rsid w:val="00631882"/>
    <w:rsid w:val="006340A8"/>
    <w:rsid w:val="00640EA2"/>
    <w:rsid w:val="006552C7"/>
    <w:rsid w:val="00655642"/>
    <w:rsid w:val="0066261D"/>
    <w:rsid w:val="00664BDF"/>
    <w:rsid w:val="006726DA"/>
    <w:rsid w:val="0067343B"/>
    <w:rsid w:val="006836B5"/>
    <w:rsid w:val="00693C66"/>
    <w:rsid w:val="006A083B"/>
    <w:rsid w:val="006A3390"/>
    <w:rsid w:val="006A6C2A"/>
    <w:rsid w:val="006B57D5"/>
    <w:rsid w:val="006D27C5"/>
    <w:rsid w:val="006D6F5A"/>
    <w:rsid w:val="006E41EB"/>
    <w:rsid w:val="006F67BE"/>
    <w:rsid w:val="006F67DB"/>
    <w:rsid w:val="006F7746"/>
    <w:rsid w:val="00701133"/>
    <w:rsid w:val="007011AD"/>
    <w:rsid w:val="0071269A"/>
    <w:rsid w:val="0071707E"/>
    <w:rsid w:val="00720FB2"/>
    <w:rsid w:val="007218DB"/>
    <w:rsid w:val="00730452"/>
    <w:rsid w:val="00732A45"/>
    <w:rsid w:val="00732C6F"/>
    <w:rsid w:val="0073561D"/>
    <w:rsid w:val="00737045"/>
    <w:rsid w:val="00746813"/>
    <w:rsid w:val="00746AA4"/>
    <w:rsid w:val="00765DA4"/>
    <w:rsid w:val="00770E11"/>
    <w:rsid w:val="00773A4A"/>
    <w:rsid w:val="0077757B"/>
    <w:rsid w:val="007816AA"/>
    <w:rsid w:val="007A0CE0"/>
    <w:rsid w:val="007A31D3"/>
    <w:rsid w:val="007A5213"/>
    <w:rsid w:val="007A65EB"/>
    <w:rsid w:val="007B268E"/>
    <w:rsid w:val="007B2E8C"/>
    <w:rsid w:val="007D7F22"/>
    <w:rsid w:val="007E66D9"/>
    <w:rsid w:val="007F12FC"/>
    <w:rsid w:val="008029DD"/>
    <w:rsid w:val="0080376E"/>
    <w:rsid w:val="008065A1"/>
    <w:rsid w:val="00817195"/>
    <w:rsid w:val="0082260D"/>
    <w:rsid w:val="008233CE"/>
    <w:rsid w:val="00836926"/>
    <w:rsid w:val="00837ACC"/>
    <w:rsid w:val="008476D0"/>
    <w:rsid w:val="00852B81"/>
    <w:rsid w:val="00864077"/>
    <w:rsid w:val="008646F7"/>
    <w:rsid w:val="008651F1"/>
    <w:rsid w:val="00895CAE"/>
    <w:rsid w:val="008976F2"/>
    <w:rsid w:val="008A10BD"/>
    <w:rsid w:val="008A19DF"/>
    <w:rsid w:val="008A4AA9"/>
    <w:rsid w:val="008A58BD"/>
    <w:rsid w:val="008B43F2"/>
    <w:rsid w:val="008C5608"/>
    <w:rsid w:val="008D64FA"/>
    <w:rsid w:val="008D7856"/>
    <w:rsid w:val="008E156E"/>
    <w:rsid w:val="008E69C7"/>
    <w:rsid w:val="008F4451"/>
    <w:rsid w:val="008F5E14"/>
    <w:rsid w:val="00901C15"/>
    <w:rsid w:val="009072CE"/>
    <w:rsid w:val="00911370"/>
    <w:rsid w:val="00920882"/>
    <w:rsid w:val="00923537"/>
    <w:rsid w:val="00924E2D"/>
    <w:rsid w:val="00934309"/>
    <w:rsid w:val="009354AB"/>
    <w:rsid w:val="0095635E"/>
    <w:rsid w:val="0095682F"/>
    <w:rsid w:val="0095757C"/>
    <w:rsid w:val="00961E80"/>
    <w:rsid w:val="00964E0E"/>
    <w:rsid w:val="00965B99"/>
    <w:rsid w:val="00977851"/>
    <w:rsid w:val="009B2891"/>
    <w:rsid w:val="009B5CC1"/>
    <w:rsid w:val="009C5285"/>
    <w:rsid w:val="009E0801"/>
    <w:rsid w:val="009E5849"/>
    <w:rsid w:val="009F156F"/>
    <w:rsid w:val="009F2713"/>
    <w:rsid w:val="009F3C16"/>
    <w:rsid w:val="00A01A32"/>
    <w:rsid w:val="00A15EEB"/>
    <w:rsid w:val="00A43EE6"/>
    <w:rsid w:val="00A441F4"/>
    <w:rsid w:val="00A451AA"/>
    <w:rsid w:val="00A4587F"/>
    <w:rsid w:val="00A478B9"/>
    <w:rsid w:val="00A51AF5"/>
    <w:rsid w:val="00A62461"/>
    <w:rsid w:val="00A63E72"/>
    <w:rsid w:val="00A646B8"/>
    <w:rsid w:val="00A712FF"/>
    <w:rsid w:val="00A73A3A"/>
    <w:rsid w:val="00A906C2"/>
    <w:rsid w:val="00A913EE"/>
    <w:rsid w:val="00A92BC9"/>
    <w:rsid w:val="00A94F8F"/>
    <w:rsid w:val="00A95740"/>
    <w:rsid w:val="00AA7ED4"/>
    <w:rsid w:val="00AB4C6E"/>
    <w:rsid w:val="00AC4FDD"/>
    <w:rsid w:val="00AC5663"/>
    <w:rsid w:val="00AC5A09"/>
    <w:rsid w:val="00AC767B"/>
    <w:rsid w:val="00AD171A"/>
    <w:rsid w:val="00AD5115"/>
    <w:rsid w:val="00AD68C8"/>
    <w:rsid w:val="00AE2CB7"/>
    <w:rsid w:val="00AE4905"/>
    <w:rsid w:val="00AE7092"/>
    <w:rsid w:val="00AF165F"/>
    <w:rsid w:val="00AF47DB"/>
    <w:rsid w:val="00B15EBA"/>
    <w:rsid w:val="00B15FCB"/>
    <w:rsid w:val="00B31370"/>
    <w:rsid w:val="00B34E72"/>
    <w:rsid w:val="00B3551D"/>
    <w:rsid w:val="00B403A1"/>
    <w:rsid w:val="00B452A0"/>
    <w:rsid w:val="00B52BBE"/>
    <w:rsid w:val="00B826CF"/>
    <w:rsid w:val="00B83A2E"/>
    <w:rsid w:val="00B931A8"/>
    <w:rsid w:val="00B94AA2"/>
    <w:rsid w:val="00B97C2D"/>
    <w:rsid w:val="00BA1E1D"/>
    <w:rsid w:val="00BC2F88"/>
    <w:rsid w:val="00BC6F52"/>
    <w:rsid w:val="00BD0328"/>
    <w:rsid w:val="00BD1789"/>
    <w:rsid w:val="00BD42E0"/>
    <w:rsid w:val="00BD634A"/>
    <w:rsid w:val="00BD7424"/>
    <w:rsid w:val="00BD7672"/>
    <w:rsid w:val="00BE0776"/>
    <w:rsid w:val="00BF0D12"/>
    <w:rsid w:val="00BF5BCD"/>
    <w:rsid w:val="00C0556A"/>
    <w:rsid w:val="00C07880"/>
    <w:rsid w:val="00C12C33"/>
    <w:rsid w:val="00C34A5A"/>
    <w:rsid w:val="00C34BA2"/>
    <w:rsid w:val="00C34F9F"/>
    <w:rsid w:val="00C4247B"/>
    <w:rsid w:val="00C508BF"/>
    <w:rsid w:val="00C7128A"/>
    <w:rsid w:val="00C74280"/>
    <w:rsid w:val="00C74580"/>
    <w:rsid w:val="00C75242"/>
    <w:rsid w:val="00C8033E"/>
    <w:rsid w:val="00C95634"/>
    <w:rsid w:val="00C95A3C"/>
    <w:rsid w:val="00CB2280"/>
    <w:rsid w:val="00CC6181"/>
    <w:rsid w:val="00CD3CA9"/>
    <w:rsid w:val="00CE3E61"/>
    <w:rsid w:val="00CF749C"/>
    <w:rsid w:val="00D002E0"/>
    <w:rsid w:val="00D02E04"/>
    <w:rsid w:val="00D05B4A"/>
    <w:rsid w:val="00D10608"/>
    <w:rsid w:val="00D116C9"/>
    <w:rsid w:val="00D13342"/>
    <w:rsid w:val="00D168BD"/>
    <w:rsid w:val="00D2073D"/>
    <w:rsid w:val="00D23D86"/>
    <w:rsid w:val="00D35FA3"/>
    <w:rsid w:val="00D377EA"/>
    <w:rsid w:val="00D557B6"/>
    <w:rsid w:val="00D61C0B"/>
    <w:rsid w:val="00D624DA"/>
    <w:rsid w:val="00D637E1"/>
    <w:rsid w:val="00D650DE"/>
    <w:rsid w:val="00D81681"/>
    <w:rsid w:val="00DA249E"/>
    <w:rsid w:val="00DA2D8C"/>
    <w:rsid w:val="00DB0231"/>
    <w:rsid w:val="00DB670E"/>
    <w:rsid w:val="00DD64C0"/>
    <w:rsid w:val="00DE1BAD"/>
    <w:rsid w:val="00DE4E7E"/>
    <w:rsid w:val="00DE7669"/>
    <w:rsid w:val="00E01E69"/>
    <w:rsid w:val="00E02009"/>
    <w:rsid w:val="00E02F64"/>
    <w:rsid w:val="00E2655E"/>
    <w:rsid w:val="00E3155C"/>
    <w:rsid w:val="00E45E9F"/>
    <w:rsid w:val="00E46C7B"/>
    <w:rsid w:val="00E53ABF"/>
    <w:rsid w:val="00E604C2"/>
    <w:rsid w:val="00E70178"/>
    <w:rsid w:val="00E71B0B"/>
    <w:rsid w:val="00E769F6"/>
    <w:rsid w:val="00E828FB"/>
    <w:rsid w:val="00EA05C4"/>
    <w:rsid w:val="00EA25FD"/>
    <w:rsid w:val="00EA7726"/>
    <w:rsid w:val="00EB7360"/>
    <w:rsid w:val="00EC1D01"/>
    <w:rsid w:val="00EC5DB1"/>
    <w:rsid w:val="00EE0AE3"/>
    <w:rsid w:val="00EE6A21"/>
    <w:rsid w:val="00EE7D87"/>
    <w:rsid w:val="00EF02A7"/>
    <w:rsid w:val="00EF073C"/>
    <w:rsid w:val="00EF2287"/>
    <w:rsid w:val="00EF644C"/>
    <w:rsid w:val="00F03E31"/>
    <w:rsid w:val="00F1660F"/>
    <w:rsid w:val="00F173B4"/>
    <w:rsid w:val="00F21F3A"/>
    <w:rsid w:val="00F37825"/>
    <w:rsid w:val="00F42391"/>
    <w:rsid w:val="00F5405E"/>
    <w:rsid w:val="00F67AA8"/>
    <w:rsid w:val="00F70C06"/>
    <w:rsid w:val="00F72EF7"/>
    <w:rsid w:val="00F72F89"/>
    <w:rsid w:val="00F81ABD"/>
    <w:rsid w:val="00F92870"/>
    <w:rsid w:val="00F92C37"/>
    <w:rsid w:val="00FA42C8"/>
    <w:rsid w:val="00FA5BAF"/>
    <w:rsid w:val="00FB4914"/>
    <w:rsid w:val="00FB65B6"/>
    <w:rsid w:val="00FD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211118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911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13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370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370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8" Type="http://schemas.openxmlformats.org/officeDocument/2006/relationships/hyperlink" Target="mailto:Marius.Tegneby@rolls-roycemotorcars.com" TargetMode="External"/><Relationship Id="rId26" Type="http://schemas.openxmlformats.org/officeDocument/2006/relationships/hyperlink" Target="mailto:Yuki.Imamura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erry.spahn@rolls-roycemotorcarsna.com" TargetMode="External"/><Relationship Id="rId7" Type="http://schemas.openxmlformats.org/officeDocument/2006/relationships/hyperlink" Target="https://bit.ly/3XtQW7q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Katie.Sherman@rolls-roycemotorcars.com" TargetMode="External"/><Relationship Id="rId25" Type="http://schemas.openxmlformats.org/officeDocument/2006/relationships/hyperlink" Target="mailto:Ou.Sun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eorgina.Cox@rolls-roycemotorcars.com" TargetMode="External"/><Relationship Id="rId20" Type="http://schemas.openxmlformats.org/officeDocument/2006/relationships/hyperlink" Target="mailto:Malika.Abdullaeva@partner.rolls-roycemotorcars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ruth.hilse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luke.w.strudwick@rolls-roycemotorcars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hal.serudin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6</TotalTime>
  <Pages>5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Rolls-Royce Motor Cars</Company>
  <LinksUpToDate>false</LinksUpToDate>
  <CharactersWithSpaces>8249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Moore</dc:creator>
  <cp:keywords/>
  <dc:description/>
  <cp:lastModifiedBy>Simon Wade</cp:lastModifiedBy>
  <cp:revision>7</cp:revision>
  <cp:lastPrinted>2024-05-17T11:41:00Z</cp:lastPrinted>
  <dcterms:created xsi:type="dcterms:W3CDTF">2024-05-28T13:55:00Z</dcterms:created>
  <dcterms:modified xsi:type="dcterms:W3CDTF">2024-05-28T17:46:00Z</dcterms:modified>
  <cp:category/>
</cp:coreProperties>
</file>