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2B9BF77A" w:rsidR="00EB7360" w:rsidRPr="00961E80" w:rsidRDefault="00EB7360" w:rsidP="00026089">
      <w:pPr>
        <w:pStyle w:val="Title"/>
        <w:rPr>
          <w:noProof/>
          <w14:ligatures w14:val="none"/>
        </w:rPr>
      </w:pPr>
      <w:bookmarkStart w:id="0" w:name="_Hlk170120921"/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24148DB9" w14:textId="765A7DB6" w:rsidR="00A63E72" w:rsidRDefault="00746813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9F7150">
        <w:rPr>
          <w:sz w:val="32"/>
          <w:szCs w:val="32"/>
        </w:rPr>
        <w:t>SUPPORTS LOCAL SCHOOL</w:t>
      </w:r>
      <w:r w:rsidR="00DF652B">
        <w:rPr>
          <w:sz w:val="32"/>
          <w:szCs w:val="32"/>
        </w:rPr>
        <w:t xml:space="preserve">CHILDREN </w:t>
      </w:r>
    </w:p>
    <w:p w14:paraId="71E98928" w14:textId="3FB75B61" w:rsidR="00DF652B" w:rsidRDefault="00C54441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AT GREENPOWER ‘GATHERING OF THE GOBLINS’</w:t>
      </w:r>
    </w:p>
    <w:p w14:paraId="17CDDF05" w14:textId="77777777" w:rsidR="00B03A78" w:rsidRDefault="00B03A78" w:rsidP="00604651">
      <w:pPr>
        <w:spacing w:after="227"/>
        <w:rPr>
          <w:b/>
          <w:bCs/>
          <w:color w:val="FF0000"/>
        </w:rPr>
      </w:pPr>
    </w:p>
    <w:p w14:paraId="2D6C8C13" w14:textId="6BA83C8E" w:rsidR="001F6D78" w:rsidRPr="00C54441" w:rsidRDefault="001B15A8" w:rsidP="00604651">
      <w:pPr>
        <w:spacing w:after="227"/>
      </w:pPr>
      <w:r w:rsidRPr="00C54441">
        <w:t>2</w:t>
      </w:r>
      <w:r w:rsidR="00FE30D2" w:rsidRPr="00C54441">
        <w:t>6</w:t>
      </w:r>
      <w:r w:rsidRPr="00C54441">
        <w:t xml:space="preserve"> June</w:t>
      </w:r>
      <w:r w:rsidR="00EF073C" w:rsidRPr="00C54441">
        <w:t xml:space="preserve"> 2024</w:t>
      </w:r>
      <w:r w:rsidR="001F6D78" w:rsidRPr="00C54441">
        <w:t>, Goodwood, West Sussex</w:t>
      </w:r>
      <w:r w:rsidR="00C07880" w:rsidRPr="00C54441">
        <w:tab/>
      </w:r>
      <w:r w:rsidR="00C07880" w:rsidRPr="00C54441">
        <w:tab/>
      </w:r>
    </w:p>
    <w:p w14:paraId="1683075F" w14:textId="2216CBA7" w:rsidR="009F7150" w:rsidRPr="00C54441" w:rsidRDefault="009F7150" w:rsidP="009F7150">
      <w:pPr>
        <w:pStyle w:val="Bullets"/>
        <w:spacing w:after="165"/>
        <w:ind w:left="714" w:hanging="357"/>
      </w:pPr>
      <w:r w:rsidRPr="00C54441">
        <w:t xml:space="preserve">Rolls-Royce Motor Cars continues its longstanding support for </w:t>
      </w:r>
      <w:r w:rsidR="00B957D9" w:rsidRPr="00C54441">
        <w:t>T</w:t>
      </w:r>
      <w:r w:rsidR="006A55A5" w:rsidRPr="00C54441">
        <w:t xml:space="preserve">he </w:t>
      </w:r>
      <w:r w:rsidRPr="00C54441">
        <w:t xml:space="preserve">March </w:t>
      </w:r>
      <w:r w:rsidR="001A75DC" w:rsidRPr="00C54441">
        <w:t xml:space="preserve">CE </w:t>
      </w:r>
      <w:r w:rsidRPr="00C54441">
        <w:t>Primary School</w:t>
      </w:r>
      <w:r w:rsidR="001A75DC" w:rsidRPr="00C54441">
        <w:t xml:space="preserve"> </w:t>
      </w:r>
      <w:r w:rsidR="00E65AA4" w:rsidRPr="00C54441">
        <w:t>at</w:t>
      </w:r>
      <w:r w:rsidRPr="00C54441">
        <w:t xml:space="preserve"> the</w:t>
      </w:r>
      <w:r w:rsidR="00E65AA4" w:rsidRPr="00C54441">
        <w:t xml:space="preserve"> 2024</w:t>
      </w:r>
      <w:r w:rsidRPr="00C54441">
        <w:t xml:space="preserve"> Greenpower </w:t>
      </w:r>
      <w:r w:rsidR="001A75DC" w:rsidRPr="00C54441">
        <w:t>‘</w:t>
      </w:r>
      <w:r w:rsidRPr="00C54441">
        <w:t>Gathering of Goblins</w:t>
      </w:r>
      <w:r w:rsidR="001A75DC" w:rsidRPr="00C54441">
        <w:t>’</w:t>
      </w:r>
    </w:p>
    <w:p w14:paraId="30CCEE52" w14:textId="2BEA8F72" w:rsidR="001A75DC" w:rsidRPr="00C54441" w:rsidRDefault="001A75DC" w:rsidP="001A75DC">
      <w:pPr>
        <w:pStyle w:val="Bullets"/>
        <w:spacing w:after="165"/>
        <w:ind w:left="714" w:hanging="357"/>
      </w:pPr>
      <w:r w:rsidRPr="00C54441">
        <w:t xml:space="preserve">Children in Years 5 and 6 </w:t>
      </w:r>
      <w:r w:rsidR="00CE6265" w:rsidRPr="00C54441">
        <w:t>designed</w:t>
      </w:r>
      <w:r w:rsidR="003A1C13" w:rsidRPr="00C54441">
        <w:t xml:space="preserve"> and built f</w:t>
      </w:r>
      <w:r w:rsidRPr="00C54441">
        <w:t xml:space="preserve">our electric racing cars with support and guidance </w:t>
      </w:r>
      <w:r w:rsidR="003A1C13" w:rsidRPr="00C54441">
        <w:t xml:space="preserve">from Rolls-Royce </w:t>
      </w:r>
      <w:r w:rsidR="006A55A5" w:rsidRPr="00C54441">
        <w:t>Designers, Interns</w:t>
      </w:r>
      <w:r w:rsidR="00CB4F04" w:rsidRPr="00C54441">
        <w:t xml:space="preserve"> and </w:t>
      </w:r>
      <w:r w:rsidR="003A1C13" w:rsidRPr="00C54441">
        <w:t>A</w:t>
      </w:r>
      <w:r w:rsidRPr="00C54441">
        <w:t>pprentices</w:t>
      </w:r>
    </w:p>
    <w:p w14:paraId="6B76C946" w14:textId="5F8F92FE" w:rsidR="00147D01" w:rsidRPr="00C54441" w:rsidRDefault="003A1C13" w:rsidP="00147D01">
      <w:pPr>
        <w:pStyle w:val="Bullets"/>
        <w:spacing w:after="165"/>
        <w:ind w:left="714" w:hanging="357"/>
      </w:pPr>
      <w:r w:rsidRPr="00C54441">
        <w:t xml:space="preserve">Every year, </w:t>
      </w:r>
      <w:r w:rsidR="00CE6265" w:rsidRPr="00C54441">
        <w:t>mor</w:t>
      </w:r>
      <w:r w:rsidR="001B15A8" w:rsidRPr="00C54441">
        <w:t xml:space="preserve">e </w:t>
      </w:r>
      <w:r w:rsidR="00CE6265" w:rsidRPr="00C54441">
        <w:t>than</w:t>
      </w:r>
      <w:r w:rsidRPr="00C54441">
        <w:t xml:space="preserve"> 10,000 school and university students take part in </w:t>
      </w:r>
      <w:r w:rsidR="00E65AA4" w:rsidRPr="00C54441">
        <w:t>the Green</w:t>
      </w:r>
      <w:r w:rsidR="00A573CE" w:rsidRPr="00C54441">
        <w:t>p</w:t>
      </w:r>
      <w:r w:rsidR="00E65AA4" w:rsidRPr="00C54441">
        <w:t>ower</w:t>
      </w:r>
      <w:r w:rsidRPr="00C54441">
        <w:t xml:space="preserve"> n</w:t>
      </w:r>
      <w:r w:rsidR="001A75DC" w:rsidRPr="00C54441">
        <w:t>ational competition</w:t>
      </w:r>
      <w:r w:rsidR="00E65AA4" w:rsidRPr="00C54441">
        <w:t>s</w:t>
      </w:r>
      <w:r w:rsidR="001A75DC" w:rsidRPr="00C54441">
        <w:t xml:space="preserve"> </w:t>
      </w:r>
      <w:r w:rsidRPr="00C54441">
        <w:t xml:space="preserve">aimed at </w:t>
      </w:r>
      <w:r w:rsidR="00147D01" w:rsidRPr="00C54441">
        <w:t>encourag</w:t>
      </w:r>
      <w:r w:rsidRPr="00C54441">
        <w:t>ing</w:t>
      </w:r>
      <w:r w:rsidR="00147D01" w:rsidRPr="00C54441">
        <w:t xml:space="preserve"> young </w:t>
      </w:r>
      <w:r w:rsidR="001A75DC" w:rsidRPr="00C54441">
        <w:t xml:space="preserve">people </w:t>
      </w:r>
      <w:r w:rsidR="00147D01" w:rsidRPr="00C54441">
        <w:t>to pursue their interests in STEM subjects</w:t>
      </w:r>
    </w:p>
    <w:p w14:paraId="26515E58" w14:textId="1829CA1B" w:rsidR="00147D01" w:rsidRPr="00C54441" w:rsidRDefault="003A1C13" w:rsidP="009F7150">
      <w:pPr>
        <w:pStyle w:val="Bullets"/>
        <w:spacing w:after="165"/>
        <w:ind w:left="714" w:hanging="357"/>
      </w:pPr>
      <w:r w:rsidRPr="00C54441">
        <w:t xml:space="preserve">National final will be held at Goodwood Motor Circuit, close to the Home of Rolls-Royce, </w:t>
      </w:r>
      <w:r w:rsidR="001D6E75" w:rsidRPr="00C54441">
        <w:t xml:space="preserve">on 30 June </w:t>
      </w:r>
      <w:r w:rsidRPr="00C54441">
        <w:t>2024</w:t>
      </w:r>
    </w:p>
    <w:p w14:paraId="348A0B72" w14:textId="77777777" w:rsidR="006A55A5" w:rsidRPr="00C54441" w:rsidRDefault="006A55A5" w:rsidP="006A55A5">
      <w:pPr>
        <w:pStyle w:val="Bullets"/>
        <w:numPr>
          <w:ilvl w:val="0"/>
          <w:numId w:val="0"/>
        </w:numPr>
        <w:spacing w:after="165"/>
        <w:ind w:left="714"/>
      </w:pPr>
    </w:p>
    <w:p w14:paraId="65C08D1F" w14:textId="3015FFAC" w:rsidR="008D6728" w:rsidRPr="00C54441" w:rsidRDefault="0012348C" w:rsidP="00C07880">
      <w:pPr>
        <w:rPr>
          <w:i/>
          <w:iCs/>
        </w:rPr>
      </w:pPr>
      <w:r w:rsidRPr="00C54441">
        <w:rPr>
          <w:i/>
          <w:iCs/>
        </w:rPr>
        <w:t>“</w:t>
      </w:r>
      <w:r w:rsidR="001644EA" w:rsidRPr="00C54441">
        <w:rPr>
          <w:i/>
          <w:iCs/>
        </w:rPr>
        <w:t xml:space="preserve">The Greenpower </w:t>
      </w:r>
      <w:r w:rsidR="00FE30D2" w:rsidRPr="00C54441">
        <w:rPr>
          <w:i/>
          <w:iCs/>
        </w:rPr>
        <w:t>‘</w:t>
      </w:r>
      <w:r w:rsidR="001644EA" w:rsidRPr="00C54441">
        <w:rPr>
          <w:i/>
          <w:iCs/>
        </w:rPr>
        <w:t>Gathering of Goblins</w:t>
      </w:r>
      <w:r w:rsidR="00FE30D2" w:rsidRPr="00C54441">
        <w:rPr>
          <w:i/>
          <w:iCs/>
        </w:rPr>
        <w:t>’</w:t>
      </w:r>
      <w:r w:rsidR="001644EA" w:rsidRPr="00C54441">
        <w:rPr>
          <w:i/>
          <w:iCs/>
        </w:rPr>
        <w:t xml:space="preserve"> is a fantastic event that aims to fire </w:t>
      </w:r>
      <w:r w:rsidR="00E65AA4" w:rsidRPr="00C54441">
        <w:rPr>
          <w:i/>
          <w:iCs/>
        </w:rPr>
        <w:t>young people’s</w:t>
      </w:r>
      <w:r w:rsidR="001644EA" w:rsidRPr="00C54441">
        <w:rPr>
          <w:i/>
          <w:iCs/>
        </w:rPr>
        <w:t xml:space="preserve"> imagination and bring STEM subjects to life through the excitement of motorsport. We</w:t>
      </w:r>
      <w:r w:rsidR="00FE30D2" w:rsidRPr="00C54441">
        <w:rPr>
          <w:i/>
          <w:iCs/>
        </w:rPr>
        <w:t>’</w:t>
      </w:r>
      <w:r w:rsidR="001644EA" w:rsidRPr="00C54441">
        <w:rPr>
          <w:i/>
          <w:iCs/>
        </w:rPr>
        <w:t xml:space="preserve">ve supported teams from </w:t>
      </w:r>
      <w:r w:rsidR="00B957D9" w:rsidRPr="00C54441">
        <w:rPr>
          <w:i/>
          <w:iCs/>
        </w:rPr>
        <w:t xml:space="preserve">The </w:t>
      </w:r>
      <w:r w:rsidR="001644EA" w:rsidRPr="00C54441">
        <w:rPr>
          <w:i/>
          <w:iCs/>
        </w:rPr>
        <w:t xml:space="preserve">March CE Primary School over many years, with children working alongside our </w:t>
      </w:r>
      <w:r w:rsidR="00A573CE" w:rsidRPr="00C54441">
        <w:rPr>
          <w:i/>
          <w:iCs/>
        </w:rPr>
        <w:t>D</w:t>
      </w:r>
      <w:r w:rsidR="001644EA" w:rsidRPr="00C54441">
        <w:rPr>
          <w:i/>
          <w:iCs/>
        </w:rPr>
        <w:t xml:space="preserve">esigners and Apprentices to design and build some truly amazing </w:t>
      </w:r>
      <w:r w:rsidR="00CE6265" w:rsidRPr="00C54441">
        <w:rPr>
          <w:i/>
          <w:iCs/>
        </w:rPr>
        <w:t xml:space="preserve">racing </w:t>
      </w:r>
      <w:r w:rsidR="001644EA" w:rsidRPr="00C54441">
        <w:rPr>
          <w:i/>
          <w:iCs/>
        </w:rPr>
        <w:t xml:space="preserve">cars. For us, this is both a link to our heritage </w:t>
      </w:r>
      <w:r w:rsidR="00FE30D2" w:rsidRPr="00C54441">
        <w:rPr>
          <w:i/>
          <w:iCs/>
        </w:rPr>
        <w:t>–</w:t>
      </w:r>
      <w:r w:rsidR="001644EA" w:rsidRPr="00C54441">
        <w:rPr>
          <w:i/>
          <w:iCs/>
        </w:rPr>
        <w:t xml:space="preserve"> the marque first established its reputation as </w:t>
      </w:r>
      <w:r w:rsidR="00FE30D2" w:rsidRPr="00C54441">
        <w:rPr>
          <w:i/>
          <w:iCs/>
        </w:rPr>
        <w:t>‘</w:t>
      </w:r>
      <w:r w:rsidR="001644EA" w:rsidRPr="00C54441">
        <w:rPr>
          <w:i/>
          <w:iCs/>
        </w:rPr>
        <w:t>the best car in the world</w:t>
      </w:r>
      <w:r w:rsidR="00FE30D2" w:rsidRPr="00C54441">
        <w:rPr>
          <w:i/>
          <w:iCs/>
        </w:rPr>
        <w:t xml:space="preserve">’ </w:t>
      </w:r>
      <w:r w:rsidR="001644EA" w:rsidRPr="00C54441">
        <w:rPr>
          <w:i/>
          <w:iCs/>
        </w:rPr>
        <w:t>through</w:t>
      </w:r>
      <w:r w:rsidR="00CE6265" w:rsidRPr="00C54441">
        <w:rPr>
          <w:i/>
          <w:iCs/>
        </w:rPr>
        <w:t xml:space="preserve"> motor</w:t>
      </w:r>
      <w:r w:rsidR="001644EA" w:rsidRPr="00C54441">
        <w:rPr>
          <w:i/>
          <w:iCs/>
        </w:rPr>
        <w:t xml:space="preserve"> trials and racing </w:t>
      </w:r>
      <w:r w:rsidR="006E423E" w:rsidRPr="00C54441">
        <w:rPr>
          <w:i/>
          <w:iCs/>
        </w:rPr>
        <w:t xml:space="preserve">– </w:t>
      </w:r>
      <w:r w:rsidR="001644EA" w:rsidRPr="00C54441">
        <w:rPr>
          <w:i/>
          <w:iCs/>
        </w:rPr>
        <w:t xml:space="preserve">and a vital investment in the </w:t>
      </w:r>
      <w:r w:rsidR="00E65AA4" w:rsidRPr="00C54441">
        <w:rPr>
          <w:i/>
          <w:iCs/>
        </w:rPr>
        <w:t xml:space="preserve">long-term </w:t>
      </w:r>
      <w:r w:rsidR="001644EA" w:rsidRPr="00C54441">
        <w:rPr>
          <w:i/>
          <w:iCs/>
        </w:rPr>
        <w:t>future of engineering and manufacturing in the UK. We wish the teams every success.</w:t>
      </w:r>
      <w:r w:rsidR="009F7150" w:rsidRPr="00C54441">
        <w:rPr>
          <w:i/>
          <w:iCs/>
        </w:rPr>
        <w:t>”</w:t>
      </w:r>
    </w:p>
    <w:p w14:paraId="0F53FC9C" w14:textId="1AAB1288" w:rsidR="0000773A" w:rsidRPr="007F167B" w:rsidRDefault="008F5E14" w:rsidP="00C07880">
      <w:pPr>
        <w:rPr>
          <w:b/>
          <w:bCs/>
        </w:rPr>
      </w:pPr>
      <w:r w:rsidRPr="00C54441">
        <w:rPr>
          <w:b/>
          <w:bCs/>
        </w:rPr>
        <w:t>Andrew Ball</w:t>
      </w:r>
      <w:r w:rsidR="00E44BB9" w:rsidRPr="00C54441">
        <w:rPr>
          <w:b/>
          <w:bCs/>
        </w:rPr>
        <w:t xml:space="preserve">, Head of Corporate </w:t>
      </w:r>
      <w:r w:rsidR="006D575F" w:rsidRPr="00C54441">
        <w:rPr>
          <w:b/>
          <w:bCs/>
        </w:rPr>
        <w:t>Relations</w:t>
      </w:r>
      <w:r w:rsidR="00E44BB9" w:rsidRPr="00C54441">
        <w:rPr>
          <w:b/>
          <w:bCs/>
        </w:rPr>
        <w:t xml:space="preserve"> and Heritage</w:t>
      </w:r>
      <w:r w:rsidR="007F167B" w:rsidRPr="00C54441">
        <w:rPr>
          <w:b/>
          <w:bCs/>
        </w:rPr>
        <w:t>, Rolls-Royce Motor Cars</w:t>
      </w:r>
    </w:p>
    <w:p w14:paraId="06911258" w14:textId="77777777" w:rsidR="00E3166D" w:rsidRDefault="00E3166D">
      <w:pPr>
        <w:spacing w:line="259" w:lineRule="auto"/>
      </w:pPr>
      <w:r>
        <w:br w:type="page"/>
      </w:r>
    </w:p>
    <w:p w14:paraId="1F80BD20" w14:textId="0429492C" w:rsidR="009F7150" w:rsidRPr="00C54441" w:rsidRDefault="009F7150" w:rsidP="009F7150">
      <w:r>
        <w:lastRenderedPageBreak/>
        <w:t xml:space="preserve">Rolls-Royce </w:t>
      </w:r>
      <w:r w:rsidRPr="00147D01">
        <w:t xml:space="preserve">Motor Cars </w:t>
      </w:r>
      <w:r w:rsidR="003A1C13" w:rsidRPr="00C54441">
        <w:t xml:space="preserve">has continued its longstanding partnership with </w:t>
      </w:r>
      <w:r w:rsidR="00B957D9" w:rsidRPr="00C54441">
        <w:t>The</w:t>
      </w:r>
      <w:r w:rsidR="006A55A5" w:rsidRPr="00C54441">
        <w:t xml:space="preserve"> </w:t>
      </w:r>
      <w:r w:rsidRPr="00C54441">
        <w:t xml:space="preserve">March CE Primary School </w:t>
      </w:r>
      <w:r w:rsidR="003A1C13" w:rsidRPr="00C54441">
        <w:t xml:space="preserve">in preparation for </w:t>
      </w:r>
      <w:r w:rsidRPr="00C54441">
        <w:t>this year</w:t>
      </w:r>
      <w:r w:rsidR="00FE30D2" w:rsidRPr="00C54441">
        <w:t>’</w:t>
      </w:r>
      <w:r w:rsidRPr="00C54441">
        <w:t xml:space="preserve">s Greenpower </w:t>
      </w:r>
      <w:r w:rsidR="003A1C13" w:rsidRPr="00C54441">
        <w:t>‘</w:t>
      </w:r>
      <w:r w:rsidRPr="00C54441">
        <w:t>Gathering of Goblins</w:t>
      </w:r>
      <w:r w:rsidR="003A1C13" w:rsidRPr="00C54441">
        <w:t>’</w:t>
      </w:r>
      <w:r w:rsidRPr="00C54441">
        <w:t xml:space="preserve">, the UK’s premier event for electric-powered racing cars designed, </w:t>
      </w:r>
      <w:r w:rsidR="001B15A8" w:rsidRPr="00C54441">
        <w:t>built,</w:t>
      </w:r>
      <w:r w:rsidRPr="00C54441">
        <w:t xml:space="preserve"> and driven by schoolchildren.</w:t>
      </w:r>
    </w:p>
    <w:p w14:paraId="67336FBB" w14:textId="7DDF9AC4" w:rsidR="003A1C13" w:rsidRPr="00C54441" w:rsidRDefault="003A1C13" w:rsidP="00FC4F2D">
      <w:r w:rsidRPr="00C54441">
        <w:t xml:space="preserve">The </w:t>
      </w:r>
      <w:r w:rsidR="009064B2" w:rsidRPr="00C54441">
        <w:t xml:space="preserve">competition </w:t>
      </w:r>
      <w:r w:rsidRPr="00C54441">
        <w:t xml:space="preserve">is run by </w:t>
      </w:r>
      <w:r w:rsidR="00554380" w:rsidRPr="00C54441">
        <w:t>Greenpower Education Trust</w:t>
      </w:r>
      <w:r w:rsidRPr="00C54441">
        <w:t>,</w:t>
      </w:r>
      <w:r w:rsidR="00554380" w:rsidRPr="00C54441">
        <w:t xml:space="preserve"> a UK</w:t>
      </w:r>
      <w:r w:rsidRPr="00C54441">
        <w:t>-</w:t>
      </w:r>
      <w:r w:rsidR="00554380" w:rsidRPr="00C54441">
        <w:t xml:space="preserve">based charity </w:t>
      </w:r>
      <w:r w:rsidRPr="00C54441">
        <w:t xml:space="preserve">whose mission is to </w:t>
      </w:r>
      <w:r w:rsidR="00E65AA4" w:rsidRPr="00C54441">
        <w:t>enthuse</w:t>
      </w:r>
      <w:r w:rsidRPr="00C54441">
        <w:t xml:space="preserve"> young people about science and engineering by challenging them to design, build and race an electric car. </w:t>
      </w:r>
      <w:r w:rsidR="00FC4F2D" w:rsidRPr="00C54441">
        <w:t xml:space="preserve">It </w:t>
      </w:r>
      <w:r w:rsidRPr="00C54441">
        <w:t xml:space="preserve">supplies age-appropriate </w:t>
      </w:r>
      <w:r w:rsidR="001634A4" w:rsidRPr="00C54441">
        <w:t>k</w:t>
      </w:r>
      <w:r w:rsidRPr="00C54441">
        <w:t xml:space="preserve">it </w:t>
      </w:r>
      <w:r w:rsidR="001634A4" w:rsidRPr="00C54441">
        <w:t>c</w:t>
      </w:r>
      <w:r w:rsidRPr="00C54441">
        <w:t>ars that can be built in school</w:t>
      </w:r>
      <w:r w:rsidR="00CE6265" w:rsidRPr="00C54441">
        <w:t>s</w:t>
      </w:r>
      <w:r w:rsidRPr="00C54441">
        <w:t xml:space="preserve">, </w:t>
      </w:r>
      <w:r w:rsidR="006A55A5" w:rsidRPr="00C54441">
        <w:t>colleges,</w:t>
      </w:r>
      <w:r w:rsidRPr="00C54441">
        <w:t xml:space="preserve"> or </w:t>
      </w:r>
      <w:r w:rsidR="00E65AA4" w:rsidRPr="00C54441">
        <w:t>group</w:t>
      </w:r>
      <w:r w:rsidR="00FC4F2D" w:rsidRPr="00C54441">
        <w:t xml:space="preserve"> settings, </w:t>
      </w:r>
      <w:r w:rsidR="00FE30D2" w:rsidRPr="00C54441">
        <w:t xml:space="preserve">and </w:t>
      </w:r>
      <w:r w:rsidR="00FC4F2D" w:rsidRPr="00C54441">
        <w:t xml:space="preserve">then raced in one of three categories at Greenpower events, </w:t>
      </w:r>
      <w:r w:rsidR="00CE6265" w:rsidRPr="00C54441">
        <w:t>culminating in</w:t>
      </w:r>
      <w:r w:rsidR="00FC4F2D" w:rsidRPr="00C54441">
        <w:t xml:space="preserve"> an international final. In the UK, the competition attracts over 10,000 students, from primary school age through to university, in more than 700 teams</w:t>
      </w:r>
      <w:r w:rsidR="00FE30D2" w:rsidRPr="00C54441">
        <w:t>. S</w:t>
      </w:r>
      <w:r w:rsidR="00FC4F2D" w:rsidRPr="00C54441">
        <w:t>imilar Greenpower-licensed programmes also run in Europe and the USA.</w:t>
      </w:r>
      <w:r w:rsidR="008E08DA" w:rsidRPr="00C54441">
        <w:t xml:space="preserve"> </w:t>
      </w:r>
    </w:p>
    <w:p w14:paraId="2F571ED5" w14:textId="4119C73D" w:rsidR="00AB609F" w:rsidRPr="00C54441" w:rsidRDefault="00FC4F2D" w:rsidP="00F1660F">
      <w:r w:rsidRPr="00C54441">
        <w:t xml:space="preserve">For </w:t>
      </w:r>
      <w:r w:rsidR="001634A4" w:rsidRPr="00C54441">
        <w:t>several years</w:t>
      </w:r>
      <w:r w:rsidRPr="00C54441">
        <w:t xml:space="preserve">, </w:t>
      </w:r>
      <w:r w:rsidR="00AB609F" w:rsidRPr="00C54441">
        <w:t xml:space="preserve">pupils from Years 5 and 6 at </w:t>
      </w:r>
      <w:r w:rsidR="00B957D9" w:rsidRPr="00C54441">
        <w:t>T</w:t>
      </w:r>
      <w:r w:rsidR="006A55A5" w:rsidRPr="00C54441">
        <w:t xml:space="preserve">he </w:t>
      </w:r>
      <w:r w:rsidRPr="00C54441">
        <w:t xml:space="preserve">March CE Primary School, which neighbours the Home of Rolls-Royce at Goodwood, </w:t>
      </w:r>
      <w:r w:rsidR="00AB609F" w:rsidRPr="00C54441">
        <w:t xml:space="preserve">have </w:t>
      </w:r>
      <w:r w:rsidR="001B15A8" w:rsidRPr="00C54441">
        <w:t>taken</w:t>
      </w:r>
      <w:r w:rsidR="00AB609F" w:rsidRPr="00C54441">
        <w:t xml:space="preserve"> part in </w:t>
      </w:r>
      <w:r w:rsidRPr="00C54441">
        <w:t>the ‘</w:t>
      </w:r>
      <w:r w:rsidR="00554380" w:rsidRPr="00C54441">
        <w:t>Formula Goblin</w:t>
      </w:r>
      <w:r w:rsidRPr="00C54441">
        <w:t>’ category for children aged 9-11. The marque originally funded one kit car</w:t>
      </w:r>
      <w:r w:rsidR="00AB609F" w:rsidRPr="00C54441">
        <w:t xml:space="preserve"> for the after-school STEM Club, but this proved so overwhelmingly popular that it now supports a fleet of </w:t>
      </w:r>
      <w:r w:rsidRPr="00C54441">
        <w:t>four</w:t>
      </w:r>
      <w:r w:rsidR="00AB609F" w:rsidRPr="00C54441">
        <w:t>.</w:t>
      </w:r>
    </w:p>
    <w:p w14:paraId="40BFD882" w14:textId="2CB934E9" w:rsidR="00F64085" w:rsidRPr="00C54441" w:rsidRDefault="00AB609F" w:rsidP="00AB609F">
      <w:r w:rsidRPr="00C54441">
        <w:t xml:space="preserve">The chassis and powertrain are supplied by </w:t>
      </w:r>
      <w:r w:rsidR="001B15A8" w:rsidRPr="00C54441">
        <w:t>Greenpower and</w:t>
      </w:r>
      <w:r w:rsidR="00CE6265" w:rsidRPr="00C54441">
        <w:t xml:space="preserve"> are</w:t>
      </w:r>
      <w:r w:rsidRPr="00C54441">
        <w:t xml:space="preserve"> standardised to ensure a level playing</w:t>
      </w:r>
      <w:r w:rsidR="00FE30D2" w:rsidRPr="00C54441">
        <w:t xml:space="preserve"> </w:t>
      </w:r>
      <w:r w:rsidRPr="00C54441">
        <w:t xml:space="preserve">field. However, teams have complete freedom to determine the form and finish of the bodywork that sits on top. In a unique partnership, </w:t>
      </w:r>
      <w:r w:rsidR="00C40514" w:rsidRPr="00C54441">
        <w:t xml:space="preserve">The March CE Primary School </w:t>
      </w:r>
      <w:r w:rsidRPr="00C54441">
        <w:t xml:space="preserve">teams work with </w:t>
      </w:r>
      <w:r w:rsidR="00F64085" w:rsidRPr="00C54441">
        <w:t xml:space="preserve">specialists from Rolls-Royce Motor Cars </w:t>
      </w:r>
      <w:r w:rsidRPr="00C54441">
        <w:t xml:space="preserve">to </w:t>
      </w:r>
      <w:r w:rsidR="00F64085" w:rsidRPr="00C54441">
        <w:t xml:space="preserve">develop their </w:t>
      </w:r>
      <w:r w:rsidRPr="00C54441">
        <w:t>designs</w:t>
      </w:r>
      <w:r w:rsidR="00F64085" w:rsidRPr="00C54441">
        <w:t xml:space="preserve"> and bring them to life.</w:t>
      </w:r>
    </w:p>
    <w:p w14:paraId="09D5AEC6" w14:textId="0B45C04E" w:rsidR="00AB609F" w:rsidRPr="00C54441" w:rsidRDefault="00D52C01" w:rsidP="00AB609F">
      <w:r w:rsidRPr="00C54441">
        <w:t>As in previous years, t</w:t>
      </w:r>
      <w:r w:rsidR="00F64085" w:rsidRPr="00C54441">
        <w:t xml:space="preserve">he children created a range of bold, imaginative concepts for their cars around </w:t>
      </w:r>
      <w:r w:rsidRPr="00C54441">
        <w:t xml:space="preserve">a specified theme, which </w:t>
      </w:r>
      <w:r w:rsidR="00E65AA4" w:rsidRPr="00C54441">
        <w:t>in</w:t>
      </w:r>
      <w:r w:rsidRPr="00C54441">
        <w:t xml:space="preserve"> 2024 was </w:t>
      </w:r>
      <w:r w:rsidR="00F64085" w:rsidRPr="00C54441">
        <w:t>‘</w:t>
      </w:r>
      <w:r w:rsidR="00AB609F" w:rsidRPr="00C54441">
        <w:t>Elements</w:t>
      </w:r>
      <w:r w:rsidR="00F64085" w:rsidRPr="00C54441">
        <w:t xml:space="preserve">’. They </w:t>
      </w:r>
      <w:r w:rsidRPr="00C54441">
        <w:t xml:space="preserve">also </w:t>
      </w:r>
      <w:r w:rsidR="00F64085" w:rsidRPr="00C54441">
        <w:t xml:space="preserve">learned more about the </w:t>
      </w:r>
      <w:r w:rsidRPr="00C54441">
        <w:t xml:space="preserve">design </w:t>
      </w:r>
      <w:r w:rsidR="00F64085" w:rsidRPr="00C54441">
        <w:t xml:space="preserve">process from </w:t>
      </w:r>
      <w:r w:rsidR="00AB609F" w:rsidRPr="00C54441">
        <w:t>Rolls-Royce designers</w:t>
      </w:r>
      <w:r w:rsidR="00F64085" w:rsidRPr="00C54441">
        <w:t xml:space="preserve">, who translated their </w:t>
      </w:r>
      <w:r w:rsidRPr="00C54441">
        <w:t xml:space="preserve">drawings </w:t>
      </w:r>
      <w:r w:rsidR="00F64085" w:rsidRPr="00C54441">
        <w:t xml:space="preserve">into full digital renders, exactly as they would for a new model or </w:t>
      </w:r>
      <w:r w:rsidR="00CE6265" w:rsidRPr="00C54441">
        <w:t>client</w:t>
      </w:r>
      <w:r w:rsidR="00F64085" w:rsidRPr="00C54441">
        <w:t xml:space="preserve"> commission.</w:t>
      </w:r>
    </w:p>
    <w:p w14:paraId="20C522A4" w14:textId="36205D13" w:rsidR="00554380" w:rsidRPr="00C54441" w:rsidRDefault="00F64085" w:rsidP="00D52C01">
      <w:r w:rsidRPr="00C54441">
        <w:t xml:space="preserve">With the four designs finalised, </w:t>
      </w:r>
      <w:r w:rsidR="00C40514" w:rsidRPr="00C54441">
        <w:t>A</w:t>
      </w:r>
      <w:r w:rsidRPr="00C54441">
        <w:t xml:space="preserve">pprentices </w:t>
      </w:r>
      <w:r w:rsidR="00083A72" w:rsidRPr="00C54441">
        <w:t xml:space="preserve">and </w:t>
      </w:r>
      <w:r w:rsidR="00C40514" w:rsidRPr="00C54441">
        <w:t>I</w:t>
      </w:r>
      <w:r w:rsidR="00083A72" w:rsidRPr="00C54441">
        <w:t xml:space="preserve">nterns </w:t>
      </w:r>
      <w:r w:rsidRPr="00C54441">
        <w:t xml:space="preserve">from the </w:t>
      </w:r>
      <w:r w:rsidR="001634A4" w:rsidRPr="00C54441">
        <w:t>Home of Rolls-Royce</w:t>
      </w:r>
      <w:r w:rsidRPr="00C54441">
        <w:t xml:space="preserve"> at Goodwood attended the STEM Club to help </w:t>
      </w:r>
      <w:r w:rsidR="00D52C01" w:rsidRPr="00C54441">
        <w:t xml:space="preserve">the children </w:t>
      </w:r>
      <w:r w:rsidR="004A0308" w:rsidRPr="00C54441">
        <w:t xml:space="preserve">build </w:t>
      </w:r>
      <w:r w:rsidR="00554380" w:rsidRPr="00C54441">
        <w:t>the</w:t>
      </w:r>
      <w:r w:rsidR="00D52C01" w:rsidRPr="00C54441">
        <w:t>ir</w:t>
      </w:r>
      <w:r w:rsidR="00554380" w:rsidRPr="00C54441">
        <w:t xml:space="preserve"> </w:t>
      </w:r>
      <w:r w:rsidR="00D52C01" w:rsidRPr="00C54441">
        <w:t>cars</w:t>
      </w:r>
      <w:r w:rsidRPr="00C54441">
        <w:t xml:space="preserve">, </w:t>
      </w:r>
      <w:r w:rsidR="00D52C01" w:rsidRPr="00C54441">
        <w:t xml:space="preserve">incorporating some </w:t>
      </w:r>
      <w:r w:rsidRPr="00C54441">
        <w:t xml:space="preserve">of the </w:t>
      </w:r>
      <w:r w:rsidR="00D52C01" w:rsidRPr="00C54441">
        <w:t xml:space="preserve">actual </w:t>
      </w:r>
      <w:r w:rsidRPr="00C54441">
        <w:t xml:space="preserve">materials used in </w:t>
      </w:r>
      <w:r w:rsidR="00D52C01" w:rsidRPr="00C54441">
        <w:t xml:space="preserve">Rolls-Royce </w:t>
      </w:r>
      <w:r w:rsidR="001B15A8" w:rsidRPr="00C54441">
        <w:t>m</w:t>
      </w:r>
      <w:r w:rsidR="00D52C01" w:rsidRPr="00C54441">
        <w:t xml:space="preserve">otor cars. The </w:t>
      </w:r>
      <w:r w:rsidR="00C40514" w:rsidRPr="00C54441">
        <w:t>A</w:t>
      </w:r>
      <w:r w:rsidR="00D52C01" w:rsidRPr="00C54441">
        <w:t xml:space="preserve">pprentices also assisted with driver </w:t>
      </w:r>
      <w:r w:rsidR="004A0308" w:rsidRPr="00C54441">
        <w:t>training</w:t>
      </w:r>
      <w:r w:rsidR="00D52C01" w:rsidRPr="00C54441">
        <w:t xml:space="preserve">, </w:t>
      </w:r>
      <w:r w:rsidR="004A0308" w:rsidRPr="00C54441">
        <w:t>test</w:t>
      </w:r>
      <w:r w:rsidR="00D52C01" w:rsidRPr="00C54441">
        <w:t>-</w:t>
      </w:r>
      <w:r w:rsidR="004A0308" w:rsidRPr="00C54441">
        <w:t xml:space="preserve">driving and pit-stop </w:t>
      </w:r>
      <w:r w:rsidR="00D52C01" w:rsidRPr="00C54441">
        <w:t>practice in preparation for race</w:t>
      </w:r>
      <w:r w:rsidR="00FE30D2" w:rsidRPr="00C54441">
        <w:t xml:space="preserve"> </w:t>
      </w:r>
      <w:r w:rsidR="00D52C01" w:rsidRPr="00C54441">
        <w:t xml:space="preserve">day. </w:t>
      </w:r>
    </w:p>
    <w:p w14:paraId="33E9CEDB" w14:textId="77777777" w:rsidR="006D1987" w:rsidRPr="00C54441" w:rsidRDefault="00D52C01" w:rsidP="003F46C9">
      <w:r w:rsidRPr="00C54441">
        <w:t xml:space="preserve">The teams </w:t>
      </w:r>
      <w:r w:rsidR="001634A4" w:rsidRPr="00C54441">
        <w:t>will</w:t>
      </w:r>
      <w:r w:rsidRPr="00C54441">
        <w:t xml:space="preserve"> be among those lining up for the </w:t>
      </w:r>
      <w:r w:rsidR="006A55A5" w:rsidRPr="00C54441">
        <w:t>race</w:t>
      </w:r>
      <w:r w:rsidRPr="00C54441">
        <w:t xml:space="preserve"> on 30 June</w:t>
      </w:r>
      <w:r w:rsidR="001644EA" w:rsidRPr="00C54441">
        <w:t>, which takes</w:t>
      </w:r>
      <w:r w:rsidR="00CE6265" w:rsidRPr="00C54441">
        <w:t xml:space="preserve"> place</w:t>
      </w:r>
      <w:r w:rsidR="001644EA" w:rsidRPr="00C54441">
        <w:t xml:space="preserve"> </w:t>
      </w:r>
      <w:r w:rsidRPr="00C54441">
        <w:t>at the Goodwood Motor Circuit, less than a mile from the school</w:t>
      </w:r>
      <w:r w:rsidR="00AB0BD1" w:rsidRPr="00C54441">
        <w:t xml:space="preserve"> and </w:t>
      </w:r>
      <w:r w:rsidR="006A55A5" w:rsidRPr="00C54441">
        <w:t>t</w:t>
      </w:r>
      <w:r w:rsidR="00C401D8" w:rsidRPr="00C54441">
        <w:t xml:space="preserve">he </w:t>
      </w:r>
      <w:r w:rsidR="00CE6265" w:rsidRPr="00C54441">
        <w:t>H</w:t>
      </w:r>
      <w:r w:rsidR="00C401D8" w:rsidRPr="00C54441">
        <w:t>ome of Rolls-Royce</w:t>
      </w:r>
      <w:r w:rsidR="006A55A5" w:rsidRPr="00C54441">
        <w:t>.</w:t>
      </w:r>
      <w:r w:rsidR="008E08DA" w:rsidRPr="00C54441">
        <w:t xml:space="preserve"> </w:t>
      </w:r>
    </w:p>
    <w:p w14:paraId="55BCE30A" w14:textId="457161C6" w:rsidR="006A55A5" w:rsidRPr="00C54441" w:rsidRDefault="008E08DA" w:rsidP="003F46C9">
      <w:r w:rsidRPr="00C54441">
        <w:lastRenderedPageBreak/>
        <w:t xml:space="preserve">For more information </w:t>
      </w:r>
      <w:r w:rsidR="006D1987" w:rsidRPr="00C54441">
        <w:t xml:space="preserve">on the Greenpower Education Trust and how to get involved with their activities please visit </w:t>
      </w:r>
      <w:hyperlink r:id="rId7" w:history="1">
        <w:r w:rsidR="00FE30D2" w:rsidRPr="00C54441">
          <w:rPr>
            <w:rStyle w:val="Hyperlink"/>
          </w:rPr>
          <w:t>www.greenpower.co.uk</w:t>
        </w:r>
      </w:hyperlink>
      <w:r w:rsidR="00FE30D2" w:rsidRPr="00C54441">
        <w:t>.</w:t>
      </w:r>
    </w:p>
    <w:bookmarkEnd w:id="0"/>
    <w:p w14:paraId="53DAB66F" w14:textId="77777777" w:rsidR="006D1987" w:rsidRPr="00C54441" w:rsidRDefault="006D1987" w:rsidP="00361D2E"/>
    <w:p w14:paraId="0264D503" w14:textId="2F9A5BEE" w:rsidR="00D61C0B" w:rsidRDefault="00F1660F" w:rsidP="00361D2E">
      <w:r w:rsidRPr="00C54441">
        <w:t>-</w:t>
      </w:r>
      <w:r w:rsidR="002E61BF" w:rsidRPr="00C54441">
        <w:t xml:space="preserve"> ENDS</w:t>
      </w:r>
      <w:r w:rsidR="00FE30D2" w:rsidRPr="00C54441">
        <w:t xml:space="preserve"> -</w:t>
      </w:r>
    </w:p>
    <w:p w14:paraId="3EDF63DA" w14:textId="77777777" w:rsidR="007543EF" w:rsidRDefault="007543EF" w:rsidP="00361D2E"/>
    <w:p w14:paraId="0B1101FA" w14:textId="77777777" w:rsidR="007543EF" w:rsidRPr="00BD74C1" w:rsidRDefault="007543EF" w:rsidP="007543EF">
      <w:pPr>
        <w:spacing w:line="259" w:lineRule="auto"/>
        <w:rPr>
          <w:caps/>
        </w:rPr>
      </w:pPr>
      <w:r w:rsidRPr="00BD74C1">
        <w:t>FURTHER INFORMATION</w:t>
      </w:r>
    </w:p>
    <w:p w14:paraId="2685856D" w14:textId="77777777" w:rsidR="007543EF" w:rsidRPr="00BD74C1" w:rsidRDefault="007543EF" w:rsidP="007543EF">
      <w:r w:rsidRPr="00BD74C1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BD74C1">
          <w:rPr>
            <w:rStyle w:val="Hyperlink"/>
          </w:rPr>
          <w:t>PressClub</w:t>
        </w:r>
        <w:proofErr w:type="spellEnd"/>
      </w:hyperlink>
      <w:r w:rsidRPr="00BD74C1">
        <w:t>.</w:t>
      </w:r>
    </w:p>
    <w:p w14:paraId="6B5C6383" w14:textId="77777777" w:rsidR="007543EF" w:rsidRPr="00BD74C1" w:rsidRDefault="007543EF" w:rsidP="007543EF">
      <w:r w:rsidRPr="00BD74C1">
        <w:t xml:space="preserve">You can also follow the marque on social media: </w:t>
      </w:r>
      <w:hyperlink r:id="rId9" w:history="1">
        <w:r w:rsidRPr="00BD74C1">
          <w:rPr>
            <w:rStyle w:val="Hyperlink"/>
          </w:rPr>
          <w:t>LinkedIn</w:t>
        </w:r>
      </w:hyperlink>
      <w:r w:rsidRPr="00BD74C1">
        <w:t xml:space="preserve">; </w:t>
      </w:r>
      <w:hyperlink r:id="rId10" w:history="1">
        <w:r w:rsidRPr="00BD74C1">
          <w:rPr>
            <w:rStyle w:val="Hyperlink"/>
          </w:rPr>
          <w:t>YouTube</w:t>
        </w:r>
      </w:hyperlink>
      <w:r w:rsidRPr="00BD74C1">
        <w:t xml:space="preserve">; </w:t>
      </w:r>
      <w:hyperlink r:id="rId11" w:history="1">
        <w:r w:rsidRPr="00BD74C1">
          <w:rPr>
            <w:rStyle w:val="Hyperlink"/>
          </w:rPr>
          <w:t>Instagram</w:t>
        </w:r>
      </w:hyperlink>
      <w:r w:rsidRPr="00BD74C1">
        <w:t xml:space="preserve">; and </w:t>
      </w:r>
      <w:hyperlink r:id="rId12" w:history="1">
        <w:r w:rsidRPr="00BD74C1">
          <w:rPr>
            <w:rStyle w:val="Hyperlink"/>
          </w:rPr>
          <w:t>Facebook</w:t>
        </w:r>
      </w:hyperlink>
      <w:r w:rsidRPr="00BD74C1">
        <w:t>.</w:t>
      </w:r>
    </w:p>
    <w:p w14:paraId="52628C47" w14:textId="77777777" w:rsidR="007543EF" w:rsidRPr="00BD74C1" w:rsidRDefault="007543EF" w:rsidP="007543EF">
      <w:pPr>
        <w:pStyle w:val="Heading2"/>
        <w:spacing w:after="165"/>
        <w:rPr>
          <w:caps w:val="0"/>
        </w:rPr>
      </w:pPr>
      <w:r w:rsidRPr="00BD74C1">
        <w:rPr>
          <w:caps w:val="0"/>
        </w:rPr>
        <w:t>EDITORS’ NOTES</w:t>
      </w:r>
    </w:p>
    <w:p w14:paraId="29AC6B04" w14:textId="77777777" w:rsidR="007543EF" w:rsidRPr="00BD74C1" w:rsidRDefault="007543EF" w:rsidP="007543EF">
      <w:r w:rsidRPr="00BD74C1">
        <w:t xml:space="preserve">Rolls-Royce Motor Cars is a true luxury house, creating the world’s most recognised, revered and desirable handcrafted Bespoke products for its international clientele. </w:t>
      </w:r>
    </w:p>
    <w:p w14:paraId="56924F85" w14:textId="77777777" w:rsidR="007543EF" w:rsidRPr="00BD74C1" w:rsidRDefault="007543EF" w:rsidP="007543EF">
      <w:r w:rsidRPr="00BD74C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3" w:history="1">
        <w:r w:rsidRPr="00BD74C1">
          <w:rPr>
            <w:rStyle w:val="Hyperlink"/>
          </w:rPr>
          <w:t>independent study</w:t>
        </w:r>
      </w:hyperlink>
      <w:r w:rsidRPr="00BD74C1">
        <w:t xml:space="preserve"> by the London School of Economics &amp; Political Science confirmed that since the company began production at Goodwood in 2003, it has contributed more than £4 billion to the UK economy and adds more than £500 million in economic value every year. </w:t>
      </w:r>
    </w:p>
    <w:p w14:paraId="46017DB4" w14:textId="77777777" w:rsidR="007543EF" w:rsidRPr="00BD74C1" w:rsidRDefault="007543EF" w:rsidP="007543EF">
      <w:pPr>
        <w:spacing w:line="259" w:lineRule="auto"/>
      </w:pPr>
      <w:r w:rsidRPr="00BD74C1">
        <w:t xml:space="preserve">Rolls-Royce Motor Cars is a </w:t>
      </w:r>
      <w:proofErr w:type="gramStart"/>
      <w:r w:rsidRPr="00BD74C1">
        <w:t>wholly-owned</w:t>
      </w:r>
      <w:proofErr w:type="gramEnd"/>
      <w:r w:rsidRPr="00BD74C1">
        <w:t xml:space="preserve"> subsidiary of the BMW Group and is a completely separate, unrelated company from Rolls-Royce plc, the manufacturer of aircraft engines and propulsion systems.</w:t>
      </w:r>
    </w:p>
    <w:p w14:paraId="0BEBF1EB" w14:textId="77777777" w:rsidR="007543EF" w:rsidRPr="00BD74C1" w:rsidRDefault="007543EF" w:rsidP="007543EF">
      <w:pPr>
        <w:spacing w:line="259" w:lineRule="auto"/>
      </w:pPr>
    </w:p>
    <w:p w14:paraId="75AC6EB4" w14:textId="77777777" w:rsidR="007543EF" w:rsidRPr="00BD74C1" w:rsidRDefault="007543EF" w:rsidP="007543EF">
      <w:pPr>
        <w:spacing w:line="259" w:lineRule="auto"/>
      </w:pPr>
      <w:r w:rsidRPr="00BD74C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543EF" w:rsidRPr="00BD74C1" w14:paraId="2D56B2B6" w14:textId="77777777" w:rsidTr="00992A7C">
        <w:tc>
          <w:tcPr>
            <w:tcW w:w="4536" w:type="dxa"/>
            <w:hideMark/>
          </w:tcPr>
          <w:p w14:paraId="731FE147" w14:textId="77777777" w:rsidR="007543EF" w:rsidRPr="00BD74C1" w:rsidRDefault="007543EF" w:rsidP="00992A7C">
            <w:r w:rsidRPr="00BD74C1">
              <w:rPr>
                <w:rFonts w:ascii="Riviera Nights Bold" w:hAnsi="Riviera Nights Bold"/>
              </w:rPr>
              <w:t>Director of Global Communications</w:t>
            </w:r>
            <w:r w:rsidRPr="00BD74C1">
              <w:t xml:space="preserve"> </w:t>
            </w:r>
            <w:r w:rsidRPr="00BD74C1">
              <w:br/>
              <w:t xml:space="preserve">Emma Begley: +44 (0)1243 384060 </w:t>
            </w:r>
            <w:hyperlink r:id="rId14" w:history="1">
              <w:r w:rsidRPr="00BD74C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9126498" w14:textId="77777777" w:rsidR="007543EF" w:rsidRPr="00BD74C1" w:rsidRDefault="007543EF" w:rsidP="00992A7C">
            <w:pPr>
              <w:rPr>
                <w:rStyle w:val="Hyperlink"/>
              </w:rPr>
            </w:pPr>
            <w:r w:rsidRPr="00BD74C1">
              <w:rPr>
                <w:rFonts w:ascii="Riviera Nights Bold" w:hAnsi="Riviera Nights Bold"/>
              </w:rPr>
              <w:t>Head of Corporate Relations and Heritage</w:t>
            </w:r>
            <w:r w:rsidRPr="00BD74C1">
              <w:rPr>
                <w:rFonts w:ascii="Riviera Nights Bold" w:hAnsi="Riviera Nights Bold"/>
                <w:b/>
                <w:bCs/>
              </w:rPr>
              <w:br/>
            </w:r>
            <w:r w:rsidRPr="00BD74C1">
              <w:t xml:space="preserve">Andrew Ball: +44 (0)7815 244064 </w:t>
            </w:r>
            <w:hyperlink r:id="rId15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41A9E22D" w14:textId="77777777" w:rsidR="007543EF" w:rsidRPr="00BD74C1" w:rsidRDefault="007543EF" w:rsidP="00992A7C"/>
        </w:tc>
      </w:tr>
      <w:tr w:rsidR="007543EF" w:rsidRPr="00BD74C1" w14:paraId="1232FB79" w14:textId="77777777" w:rsidTr="00992A7C">
        <w:tc>
          <w:tcPr>
            <w:tcW w:w="4536" w:type="dxa"/>
            <w:hideMark/>
          </w:tcPr>
          <w:p w14:paraId="7212CC34" w14:textId="77777777" w:rsidR="007543EF" w:rsidRPr="00BD74C1" w:rsidRDefault="007543EF" w:rsidP="00992A7C">
            <w:r w:rsidRPr="00BD74C1">
              <w:rPr>
                <w:rFonts w:ascii="Riviera Nights Bold" w:hAnsi="Riviera Nights Bold"/>
              </w:rPr>
              <w:t>Head of Global Product Communications</w:t>
            </w:r>
            <w:r w:rsidRPr="00BD74C1">
              <w:rPr>
                <w:rFonts w:ascii="Riviera Nights Bold" w:hAnsi="Riviera Nights Bold"/>
                <w:b/>
                <w:bCs/>
              </w:rPr>
              <w:br/>
            </w:r>
            <w:r w:rsidRPr="00BD74C1">
              <w:t>Georgina Cox: +44 (0)7815 370878</w:t>
            </w:r>
            <w:r w:rsidRPr="00BD74C1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BD74C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630C9CC" w14:textId="77777777" w:rsidR="007543EF" w:rsidRPr="00BD74C1" w:rsidRDefault="007543EF" w:rsidP="00992A7C">
            <w:pPr>
              <w:rPr>
                <w:rStyle w:val="Hyperlink"/>
              </w:rPr>
            </w:pPr>
            <w:r w:rsidRPr="00BD74C1">
              <w:rPr>
                <w:rFonts w:ascii="Riviera Nights Bold" w:hAnsi="Riviera Nights Bold"/>
              </w:rPr>
              <w:t>Global Product PR Manager</w:t>
            </w:r>
            <w:r w:rsidRPr="00BD74C1">
              <w:br/>
              <w:t>Katie Sherman: +</w:t>
            </w:r>
            <w:r w:rsidRPr="00BD74C1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28BA67F5" w14:textId="77777777" w:rsidR="007543EF" w:rsidRPr="00BD74C1" w:rsidRDefault="007543EF" w:rsidP="00992A7C"/>
        </w:tc>
      </w:tr>
      <w:tr w:rsidR="007543EF" w:rsidRPr="00BD74C1" w14:paraId="42526D71" w14:textId="77777777" w:rsidTr="00992A7C">
        <w:tc>
          <w:tcPr>
            <w:tcW w:w="4536" w:type="dxa"/>
          </w:tcPr>
          <w:p w14:paraId="48E5FFC9" w14:textId="77777777" w:rsidR="007543EF" w:rsidRPr="00BD74C1" w:rsidRDefault="007543EF" w:rsidP="00992A7C">
            <w:pPr>
              <w:rPr>
                <w:rStyle w:val="Hyperlink"/>
              </w:rPr>
            </w:pPr>
            <w:r w:rsidRPr="00BD74C1">
              <w:rPr>
                <w:rFonts w:ascii="Riviera Nights Bold" w:hAnsi="Riviera Nights Bold"/>
              </w:rPr>
              <w:t>Head of Global Luxury and Corporate Communications</w:t>
            </w:r>
            <w:r w:rsidRPr="00BD74C1">
              <w:br/>
              <w:t>Marius Tegneby: +</w:t>
            </w:r>
            <w:r w:rsidRPr="00BD74C1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3A92B004" w14:textId="77777777" w:rsidR="007543EF" w:rsidRPr="00BD74C1" w:rsidRDefault="007543EF" w:rsidP="00992A7C">
            <w:pPr>
              <w:ind w:right="-103"/>
            </w:pPr>
          </w:p>
        </w:tc>
        <w:tc>
          <w:tcPr>
            <w:tcW w:w="4820" w:type="dxa"/>
          </w:tcPr>
          <w:p w14:paraId="287755CF" w14:textId="77777777" w:rsidR="007543EF" w:rsidRPr="00BD74C1" w:rsidRDefault="007543EF" w:rsidP="00992A7C">
            <w:pPr>
              <w:ind w:right="-103"/>
              <w:rPr>
                <w:rStyle w:val="Hyperlink"/>
              </w:rPr>
            </w:pPr>
            <w:r w:rsidRPr="00BD74C1">
              <w:rPr>
                <w:rFonts w:ascii="Riviera Nights Bold" w:hAnsi="Riviera Nights Bold"/>
              </w:rPr>
              <w:t>Sustainability and Corporate Communications Manager</w:t>
            </w:r>
            <w:r w:rsidRPr="00BD74C1">
              <w:rPr>
                <w:rFonts w:ascii="Riviera Nights Bold" w:hAnsi="Riviera Nights Bold"/>
                <w:b/>
                <w:bCs/>
              </w:rPr>
              <w:br/>
            </w:r>
            <w:r w:rsidRPr="00BD74C1">
              <w:t xml:space="preserve">Luke Strudwick: +44 (0)7815 245918 </w:t>
            </w:r>
            <w:hyperlink r:id="rId19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05239D33" w14:textId="77777777" w:rsidR="007543EF" w:rsidRPr="00BD74C1" w:rsidRDefault="007543EF" w:rsidP="00992A7C"/>
        </w:tc>
      </w:tr>
      <w:tr w:rsidR="007543EF" w:rsidRPr="00BD74C1" w14:paraId="53204B4A" w14:textId="77777777" w:rsidTr="00992A7C">
        <w:tc>
          <w:tcPr>
            <w:tcW w:w="4536" w:type="dxa"/>
            <w:hideMark/>
          </w:tcPr>
          <w:p w14:paraId="6F3D5F91" w14:textId="77777777" w:rsidR="007543EF" w:rsidRPr="00BD74C1" w:rsidRDefault="007543EF" w:rsidP="00992A7C">
            <w:pPr>
              <w:rPr>
                <w:rFonts w:ascii="Riviera Nights Bold" w:hAnsi="Riviera Nights Bold"/>
                <w:lang w:val="fr-FR"/>
              </w:rPr>
            </w:pPr>
            <w:r w:rsidRPr="00BD74C1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20881D83" w14:textId="77777777" w:rsidR="007543EF" w:rsidRPr="00BD74C1" w:rsidRDefault="007543EF" w:rsidP="00992A7C">
            <w:pPr>
              <w:rPr>
                <w:lang w:val="fr-FR"/>
              </w:rPr>
            </w:pPr>
            <w:r w:rsidRPr="00BD74C1">
              <w:rPr>
                <w:lang w:val="fr-FR"/>
              </w:rPr>
              <w:t xml:space="preserve">Malika </w:t>
            </w:r>
            <w:proofErr w:type="gramStart"/>
            <w:r w:rsidRPr="00BD74C1">
              <w:rPr>
                <w:lang w:val="fr-FR"/>
              </w:rPr>
              <w:t>Abdullaeva:</w:t>
            </w:r>
            <w:proofErr w:type="gramEnd"/>
          </w:p>
          <w:p w14:paraId="20E0EA5B" w14:textId="77777777" w:rsidR="007543EF" w:rsidRPr="00BD74C1" w:rsidRDefault="007543EF" w:rsidP="00992A7C">
            <w:pPr>
              <w:rPr>
                <w:rFonts w:ascii="Riviera Nights Bold" w:hAnsi="Riviera Nights Bold"/>
              </w:rPr>
            </w:pPr>
            <w:r w:rsidRPr="00BD74C1">
              <w:rPr>
                <w:lang w:val="fr-FR"/>
              </w:rPr>
              <w:t>+</w:t>
            </w:r>
            <w:r w:rsidRPr="00BD74C1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BD74C1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BD74C1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6F8B6EA3" w14:textId="77777777" w:rsidR="007543EF" w:rsidRPr="00BD74C1" w:rsidRDefault="007543EF" w:rsidP="00992A7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7543EF" w:rsidRPr="00BD74C1" w14:paraId="00F54D4B" w14:textId="77777777" w:rsidTr="00992A7C">
        <w:tc>
          <w:tcPr>
            <w:tcW w:w="4536" w:type="dxa"/>
          </w:tcPr>
          <w:p w14:paraId="18F53B43" w14:textId="77777777" w:rsidR="007543EF" w:rsidRPr="00BD74C1" w:rsidRDefault="007543EF" w:rsidP="00992A7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2EF49F7" w14:textId="77777777" w:rsidR="007543EF" w:rsidRPr="00BD74C1" w:rsidRDefault="007543EF" w:rsidP="00992A7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5DA2F170" w14:textId="77777777" w:rsidR="007543EF" w:rsidRPr="00BD74C1" w:rsidRDefault="007543EF" w:rsidP="007543EF">
      <w:r w:rsidRPr="00BD74C1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7543EF" w:rsidRPr="00BD74C1" w14:paraId="1CCA7E03" w14:textId="77777777" w:rsidTr="00992A7C">
        <w:tc>
          <w:tcPr>
            <w:tcW w:w="4559" w:type="dxa"/>
          </w:tcPr>
          <w:p w14:paraId="4F15428F" w14:textId="77777777" w:rsidR="007543EF" w:rsidRPr="00BD74C1" w:rsidRDefault="007543EF" w:rsidP="00992A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D74C1">
              <w:rPr>
                <w:rFonts w:ascii="Riviera Nights Bold" w:hAnsi="Riviera Nights Bold"/>
              </w:rPr>
              <w:t>The Americas</w:t>
            </w:r>
            <w:r w:rsidRPr="00BD74C1">
              <w:br/>
              <w:t xml:space="preserve">Gerry Spahn: +1 201 930 8308 </w:t>
            </w:r>
            <w:hyperlink r:id="rId21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7DA74A54" w14:textId="77777777" w:rsidR="007543EF" w:rsidRPr="00BD74C1" w:rsidRDefault="007543EF" w:rsidP="00992A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15DB6550" w14:textId="77777777" w:rsidR="007543EF" w:rsidRPr="00BD74C1" w:rsidRDefault="007543EF" w:rsidP="00992A7C">
            <w:r w:rsidRPr="00BD74C1">
              <w:rPr>
                <w:rFonts w:ascii="Riviera Nights Bold" w:hAnsi="Riviera Nights Bold"/>
              </w:rPr>
              <w:t>Asia Pacific (South) and India</w:t>
            </w:r>
            <w:r w:rsidRPr="00BD74C1">
              <w:br/>
            </w:r>
            <w:hyperlink r:id="rId22" w:history="1">
              <w:r w:rsidRPr="00BD74C1">
                <w:rPr>
                  <w:rStyle w:val="Hyperlink"/>
                </w:rPr>
                <w:t>Email</w:t>
              </w:r>
            </w:hyperlink>
          </w:p>
        </w:tc>
      </w:tr>
      <w:tr w:rsidR="007543EF" w:rsidRPr="00BD74C1" w14:paraId="4BCC2695" w14:textId="77777777" w:rsidTr="00992A7C">
        <w:tc>
          <w:tcPr>
            <w:tcW w:w="4559" w:type="dxa"/>
          </w:tcPr>
          <w:p w14:paraId="1F510BAA" w14:textId="77777777" w:rsidR="007543EF" w:rsidRPr="00BD74C1" w:rsidRDefault="007543EF" w:rsidP="00992A7C">
            <w:pPr>
              <w:rPr>
                <w:rStyle w:val="Hyperlink"/>
              </w:rPr>
            </w:pPr>
            <w:r w:rsidRPr="00BD74C1">
              <w:rPr>
                <w:rFonts w:ascii="Riviera Nights Bold" w:hAnsi="Riviera Nights Bold"/>
              </w:rPr>
              <w:t>Central/Eastern Europe and Central Asia</w:t>
            </w:r>
            <w:r w:rsidRPr="00BD74C1">
              <w:br/>
              <w:t xml:space="preserve">Frank Tiemann: +49 160 9697 5807 </w:t>
            </w:r>
            <w:hyperlink r:id="rId23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033932AE" w14:textId="77777777" w:rsidR="007543EF" w:rsidRPr="00BD74C1" w:rsidRDefault="007543EF" w:rsidP="00992A7C"/>
        </w:tc>
        <w:tc>
          <w:tcPr>
            <w:tcW w:w="4797" w:type="dxa"/>
            <w:hideMark/>
          </w:tcPr>
          <w:p w14:paraId="445A0059" w14:textId="77777777" w:rsidR="007543EF" w:rsidRPr="00BD74C1" w:rsidRDefault="007543EF" w:rsidP="00992A7C">
            <w:r w:rsidRPr="00BD74C1">
              <w:rPr>
                <w:rFonts w:ascii="Riviera Nights Bold" w:hAnsi="Riviera Nights Bold"/>
              </w:rPr>
              <w:t>Central and Western Europe</w:t>
            </w:r>
            <w:r w:rsidRPr="00BD74C1">
              <w:t xml:space="preserve"> </w:t>
            </w:r>
            <w:r w:rsidRPr="00BD74C1">
              <w:br/>
              <w:t xml:space="preserve">Ruth </w:t>
            </w:r>
            <w:proofErr w:type="spellStart"/>
            <w:r w:rsidRPr="00BD74C1">
              <w:t>Hilse</w:t>
            </w:r>
            <w:proofErr w:type="spellEnd"/>
            <w:r w:rsidRPr="00BD74C1">
              <w:t xml:space="preserve">: +49 89 382 60064 </w:t>
            </w:r>
            <w:hyperlink r:id="rId24" w:history="1">
              <w:r w:rsidRPr="00BD74C1">
                <w:rPr>
                  <w:rStyle w:val="Hyperlink"/>
                </w:rPr>
                <w:t>Email</w:t>
              </w:r>
            </w:hyperlink>
          </w:p>
        </w:tc>
      </w:tr>
      <w:tr w:rsidR="007543EF" w:rsidRPr="00BD74C1" w14:paraId="5905A50C" w14:textId="77777777" w:rsidTr="00992A7C">
        <w:tc>
          <w:tcPr>
            <w:tcW w:w="4559" w:type="dxa"/>
          </w:tcPr>
          <w:p w14:paraId="71F10136" w14:textId="77777777" w:rsidR="007543EF" w:rsidRPr="00BD74C1" w:rsidRDefault="007543EF" w:rsidP="00992A7C">
            <w:pPr>
              <w:rPr>
                <w:rFonts w:ascii="Riviera Nights Bold" w:hAnsi="Riviera Nights Bold"/>
              </w:rPr>
            </w:pPr>
            <w:r w:rsidRPr="00BD74C1">
              <w:rPr>
                <w:rFonts w:ascii="Riviera Nights Bold" w:hAnsi="Riviera Nights Bold"/>
              </w:rPr>
              <w:t>China</w:t>
            </w:r>
          </w:p>
          <w:p w14:paraId="45C861B6" w14:textId="77777777" w:rsidR="007543EF" w:rsidRPr="00BD74C1" w:rsidRDefault="007543EF" w:rsidP="00992A7C">
            <w:pPr>
              <w:rPr>
                <w:rStyle w:val="Hyperlink"/>
                <w:b/>
                <w:bCs/>
              </w:rPr>
            </w:pPr>
            <w:r w:rsidRPr="00BD74C1">
              <w:t xml:space="preserve">Ou Sun: +86 186 0059 0675 </w:t>
            </w:r>
            <w:hyperlink r:id="rId25" w:history="1">
              <w:r w:rsidRPr="00BD74C1">
                <w:rPr>
                  <w:rStyle w:val="Hyperlink"/>
                </w:rPr>
                <w:t>Email</w:t>
              </w:r>
            </w:hyperlink>
          </w:p>
          <w:p w14:paraId="33596EF1" w14:textId="77777777" w:rsidR="007543EF" w:rsidRPr="00BD74C1" w:rsidRDefault="007543EF" w:rsidP="00992A7C"/>
        </w:tc>
        <w:tc>
          <w:tcPr>
            <w:tcW w:w="4797" w:type="dxa"/>
            <w:hideMark/>
          </w:tcPr>
          <w:p w14:paraId="0901D5A4" w14:textId="77777777" w:rsidR="007543EF" w:rsidRPr="00BD74C1" w:rsidRDefault="007543EF" w:rsidP="00992A7C">
            <w:pPr>
              <w:rPr>
                <w:rFonts w:ascii="Riviera Nights Bold" w:hAnsi="Riviera Nights Bold"/>
              </w:rPr>
            </w:pPr>
            <w:r w:rsidRPr="00BD74C1">
              <w:rPr>
                <w:rFonts w:ascii="Riviera Nights Bold" w:hAnsi="Riviera Nights Bold"/>
              </w:rPr>
              <w:t xml:space="preserve">Japan and Korea </w:t>
            </w:r>
          </w:p>
          <w:p w14:paraId="266DB000" w14:textId="77777777" w:rsidR="007543EF" w:rsidRPr="00BD74C1" w:rsidRDefault="007543EF" w:rsidP="00992A7C">
            <w:r w:rsidRPr="00BD74C1">
              <w:rPr>
                <w:rFonts w:ascii="Riviera Nights Light" w:hAnsi="Riviera Nights Light"/>
              </w:rPr>
              <w:t xml:space="preserve">Yuki Imamura: </w:t>
            </w:r>
            <w:r w:rsidRPr="00BD74C1">
              <w:t xml:space="preserve">+81 90 5216 1957 </w:t>
            </w:r>
            <w:hyperlink r:id="rId26" w:history="1">
              <w:r w:rsidRPr="00BD74C1">
                <w:rPr>
                  <w:rStyle w:val="Hyperlink"/>
                </w:rPr>
                <w:t>Email</w:t>
              </w:r>
            </w:hyperlink>
          </w:p>
        </w:tc>
      </w:tr>
      <w:tr w:rsidR="007543EF" w14:paraId="3A26860D" w14:textId="77777777" w:rsidTr="00992A7C">
        <w:tc>
          <w:tcPr>
            <w:tcW w:w="4559" w:type="dxa"/>
          </w:tcPr>
          <w:p w14:paraId="4ABFA95E" w14:textId="437C2169" w:rsidR="007543EF" w:rsidRPr="0070600E" w:rsidRDefault="007543EF" w:rsidP="00992A7C">
            <w:r w:rsidRPr="00BD74C1">
              <w:rPr>
                <w:rFonts w:ascii="Riviera Nights Bold" w:hAnsi="Riviera Nights Bold"/>
              </w:rPr>
              <w:t>United Kingdom, Ireland, Middle East</w:t>
            </w:r>
            <w:r w:rsidRPr="00BD74C1">
              <w:rPr>
                <w:rFonts w:ascii="Riviera Nights Bold" w:hAnsi="Riviera Nights Bold"/>
              </w:rPr>
              <w:br/>
              <w:t>and Africa</w:t>
            </w:r>
            <w:r w:rsidRPr="00BD74C1">
              <w:br/>
              <w:t xml:space="preserve">Isabel Matthews: +44 (0)7815 245127 </w:t>
            </w:r>
            <w:hyperlink r:id="rId27" w:history="1">
              <w:r w:rsidRPr="00BD74C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5D1513E" w14:textId="77777777" w:rsidR="007543EF" w:rsidRPr="00BD74C1" w:rsidRDefault="007543EF" w:rsidP="00992A7C">
            <w:pPr>
              <w:rPr>
                <w:rFonts w:ascii="Riviera Nights Bold" w:hAnsi="Riviera Nights Bold"/>
              </w:rPr>
            </w:pPr>
          </w:p>
        </w:tc>
      </w:tr>
    </w:tbl>
    <w:p w14:paraId="2044D0F5" w14:textId="77777777" w:rsidR="007543EF" w:rsidRDefault="007543EF" w:rsidP="00361D2E"/>
    <w:sectPr w:rsidR="007543EF" w:rsidSect="009032D4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63D6" w14:textId="77777777" w:rsidR="0072021E" w:rsidRDefault="0072021E" w:rsidP="001F6D78">
      <w:pPr>
        <w:spacing w:after="0" w:line="240" w:lineRule="auto"/>
      </w:pPr>
      <w:r>
        <w:separator/>
      </w:r>
    </w:p>
  </w:endnote>
  <w:endnote w:type="continuationSeparator" w:id="0">
    <w:p w14:paraId="7AB24F60" w14:textId="77777777" w:rsidR="0072021E" w:rsidRDefault="0072021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altName w:val="Calibri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3595" w14:textId="77777777" w:rsidR="0072021E" w:rsidRDefault="0072021E" w:rsidP="001F6D78">
      <w:pPr>
        <w:spacing w:after="0" w:line="240" w:lineRule="auto"/>
      </w:pPr>
      <w:r>
        <w:separator/>
      </w:r>
    </w:p>
  </w:footnote>
  <w:footnote w:type="continuationSeparator" w:id="0">
    <w:p w14:paraId="26F33685" w14:textId="77777777" w:rsidR="0072021E" w:rsidRDefault="0072021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65FC"/>
    <w:multiLevelType w:val="hybridMultilevel"/>
    <w:tmpl w:val="B2B0C13C"/>
    <w:lvl w:ilvl="0" w:tplc="3C3047B0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E718F"/>
    <w:multiLevelType w:val="hybridMultilevel"/>
    <w:tmpl w:val="705C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01948771">
    <w:abstractNumId w:val="10"/>
  </w:num>
  <w:num w:numId="14" w16cid:durableId="1785465616">
    <w:abstractNumId w:val="12"/>
  </w:num>
  <w:num w:numId="15" w16cid:durableId="97525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020"/>
    <w:rsid w:val="00003A83"/>
    <w:rsid w:val="00005735"/>
    <w:rsid w:val="0000707A"/>
    <w:rsid w:val="0000773A"/>
    <w:rsid w:val="00010896"/>
    <w:rsid w:val="000146A7"/>
    <w:rsid w:val="00017ECD"/>
    <w:rsid w:val="00022E67"/>
    <w:rsid w:val="00025377"/>
    <w:rsid w:val="00026089"/>
    <w:rsid w:val="00026374"/>
    <w:rsid w:val="000351AC"/>
    <w:rsid w:val="00035BF0"/>
    <w:rsid w:val="00037FEB"/>
    <w:rsid w:val="000467B1"/>
    <w:rsid w:val="00052554"/>
    <w:rsid w:val="00064EC6"/>
    <w:rsid w:val="00070739"/>
    <w:rsid w:val="00073E9B"/>
    <w:rsid w:val="00082BA3"/>
    <w:rsid w:val="00083A72"/>
    <w:rsid w:val="000924C3"/>
    <w:rsid w:val="000A1280"/>
    <w:rsid w:val="000B0D31"/>
    <w:rsid w:val="000B1A98"/>
    <w:rsid w:val="000B1EB1"/>
    <w:rsid w:val="000C03C9"/>
    <w:rsid w:val="000C03F9"/>
    <w:rsid w:val="000C3514"/>
    <w:rsid w:val="000C4BA2"/>
    <w:rsid w:val="000D371A"/>
    <w:rsid w:val="000E55B2"/>
    <w:rsid w:val="000E76D4"/>
    <w:rsid w:val="000F2931"/>
    <w:rsid w:val="0010434B"/>
    <w:rsid w:val="00110741"/>
    <w:rsid w:val="00113DD3"/>
    <w:rsid w:val="001168EE"/>
    <w:rsid w:val="0012348C"/>
    <w:rsid w:val="001271F3"/>
    <w:rsid w:val="0013137D"/>
    <w:rsid w:val="00133193"/>
    <w:rsid w:val="0013511D"/>
    <w:rsid w:val="00145159"/>
    <w:rsid w:val="00147D01"/>
    <w:rsid w:val="00154A42"/>
    <w:rsid w:val="00156FEC"/>
    <w:rsid w:val="00162324"/>
    <w:rsid w:val="001634A4"/>
    <w:rsid w:val="001644EA"/>
    <w:rsid w:val="001675E1"/>
    <w:rsid w:val="00170635"/>
    <w:rsid w:val="00180847"/>
    <w:rsid w:val="00185ACD"/>
    <w:rsid w:val="00187A98"/>
    <w:rsid w:val="00197F14"/>
    <w:rsid w:val="001A14A2"/>
    <w:rsid w:val="001A3EA3"/>
    <w:rsid w:val="001A4A48"/>
    <w:rsid w:val="001A75DC"/>
    <w:rsid w:val="001B15A8"/>
    <w:rsid w:val="001B1647"/>
    <w:rsid w:val="001B1675"/>
    <w:rsid w:val="001B3367"/>
    <w:rsid w:val="001D0574"/>
    <w:rsid w:val="001D3353"/>
    <w:rsid w:val="001D5F0A"/>
    <w:rsid w:val="001D6E75"/>
    <w:rsid w:val="001D7447"/>
    <w:rsid w:val="001E1B44"/>
    <w:rsid w:val="001F1656"/>
    <w:rsid w:val="001F27D4"/>
    <w:rsid w:val="001F2EDC"/>
    <w:rsid w:val="001F3F04"/>
    <w:rsid w:val="001F603B"/>
    <w:rsid w:val="001F6D78"/>
    <w:rsid w:val="00206ECF"/>
    <w:rsid w:val="00211118"/>
    <w:rsid w:val="002115AE"/>
    <w:rsid w:val="00220AAE"/>
    <w:rsid w:val="00220F1B"/>
    <w:rsid w:val="00221E91"/>
    <w:rsid w:val="00222A8E"/>
    <w:rsid w:val="00242A44"/>
    <w:rsid w:val="00244595"/>
    <w:rsid w:val="00245D20"/>
    <w:rsid w:val="00265077"/>
    <w:rsid w:val="00273B35"/>
    <w:rsid w:val="00282FE6"/>
    <w:rsid w:val="00283A31"/>
    <w:rsid w:val="0028482A"/>
    <w:rsid w:val="00290E9B"/>
    <w:rsid w:val="002A3901"/>
    <w:rsid w:val="002A7D1B"/>
    <w:rsid w:val="002B45C6"/>
    <w:rsid w:val="002B7736"/>
    <w:rsid w:val="002D20FA"/>
    <w:rsid w:val="002D282B"/>
    <w:rsid w:val="002D7AC6"/>
    <w:rsid w:val="002E3F9C"/>
    <w:rsid w:val="002E61BF"/>
    <w:rsid w:val="002F0DF4"/>
    <w:rsid w:val="0030391F"/>
    <w:rsid w:val="00310DA5"/>
    <w:rsid w:val="0031428E"/>
    <w:rsid w:val="00317BE6"/>
    <w:rsid w:val="00326D69"/>
    <w:rsid w:val="003439B0"/>
    <w:rsid w:val="00345AA3"/>
    <w:rsid w:val="00357C2A"/>
    <w:rsid w:val="00361538"/>
    <w:rsid w:val="00361D2E"/>
    <w:rsid w:val="00363C64"/>
    <w:rsid w:val="0037431E"/>
    <w:rsid w:val="00377ADB"/>
    <w:rsid w:val="00380309"/>
    <w:rsid w:val="003864BA"/>
    <w:rsid w:val="003A1C13"/>
    <w:rsid w:val="003A45F6"/>
    <w:rsid w:val="003A6173"/>
    <w:rsid w:val="003A6915"/>
    <w:rsid w:val="003C65F3"/>
    <w:rsid w:val="003D060B"/>
    <w:rsid w:val="003D0DB4"/>
    <w:rsid w:val="003D250D"/>
    <w:rsid w:val="003E0DF7"/>
    <w:rsid w:val="003E14A7"/>
    <w:rsid w:val="003F309C"/>
    <w:rsid w:val="003F46C9"/>
    <w:rsid w:val="003F60D9"/>
    <w:rsid w:val="00400A11"/>
    <w:rsid w:val="00403B18"/>
    <w:rsid w:val="00404C30"/>
    <w:rsid w:val="00406E84"/>
    <w:rsid w:val="00414296"/>
    <w:rsid w:val="004165D3"/>
    <w:rsid w:val="0041681E"/>
    <w:rsid w:val="00436A1F"/>
    <w:rsid w:val="00441835"/>
    <w:rsid w:val="00444236"/>
    <w:rsid w:val="00454532"/>
    <w:rsid w:val="00455C8F"/>
    <w:rsid w:val="00463C82"/>
    <w:rsid w:val="00465DDF"/>
    <w:rsid w:val="00467A21"/>
    <w:rsid w:val="00470E9C"/>
    <w:rsid w:val="00472FA1"/>
    <w:rsid w:val="0048039E"/>
    <w:rsid w:val="00482F61"/>
    <w:rsid w:val="00484391"/>
    <w:rsid w:val="004920EF"/>
    <w:rsid w:val="00492562"/>
    <w:rsid w:val="004A0308"/>
    <w:rsid w:val="004A0908"/>
    <w:rsid w:val="004A10F2"/>
    <w:rsid w:val="004A1431"/>
    <w:rsid w:val="004B21A0"/>
    <w:rsid w:val="004B748D"/>
    <w:rsid w:val="004D6612"/>
    <w:rsid w:val="004E2476"/>
    <w:rsid w:val="004E5A66"/>
    <w:rsid w:val="004E6EE4"/>
    <w:rsid w:val="004F79D5"/>
    <w:rsid w:val="00510FA2"/>
    <w:rsid w:val="00516DF4"/>
    <w:rsid w:val="00524966"/>
    <w:rsid w:val="0052544D"/>
    <w:rsid w:val="005324B6"/>
    <w:rsid w:val="005401E1"/>
    <w:rsid w:val="0054344E"/>
    <w:rsid w:val="00543614"/>
    <w:rsid w:val="00543641"/>
    <w:rsid w:val="00550CEA"/>
    <w:rsid w:val="00551705"/>
    <w:rsid w:val="00554380"/>
    <w:rsid w:val="0056094A"/>
    <w:rsid w:val="00561E5E"/>
    <w:rsid w:val="00571207"/>
    <w:rsid w:val="00584F2E"/>
    <w:rsid w:val="00585974"/>
    <w:rsid w:val="005911C3"/>
    <w:rsid w:val="00595D5C"/>
    <w:rsid w:val="005A6D48"/>
    <w:rsid w:val="005B050B"/>
    <w:rsid w:val="005B41C7"/>
    <w:rsid w:val="005B7FAB"/>
    <w:rsid w:val="005C26D6"/>
    <w:rsid w:val="005C59A8"/>
    <w:rsid w:val="005D2B02"/>
    <w:rsid w:val="005E00E8"/>
    <w:rsid w:val="005E0A9E"/>
    <w:rsid w:val="005E792A"/>
    <w:rsid w:val="005E7A6A"/>
    <w:rsid w:val="005E7CA4"/>
    <w:rsid w:val="005F1015"/>
    <w:rsid w:val="00604651"/>
    <w:rsid w:val="00612ED8"/>
    <w:rsid w:val="00631882"/>
    <w:rsid w:val="006340A8"/>
    <w:rsid w:val="00640EA2"/>
    <w:rsid w:val="0064570C"/>
    <w:rsid w:val="00655642"/>
    <w:rsid w:val="0066261D"/>
    <w:rsid w:val="006726DA"/>
    <w:rsid w:val="006836B5"/>
    <w:rsid w:val="006943A8"/>
    <w:rsid w:val="006A3390"/>
    <w:rsid w:val="006A55A5"/>
    <w:rsid w:val="006A6C2A"/>
    <w:rsid w:val="006D1987"/>
    <w:rsid w:val="006D575F"/>
    <w:rsid w:val="006D6F5A"/>
    <w:rsid w:val="006E36CB"/>
    <w:rsid w:val="006E41EB"/>
    <w:rsid w:val="006E423E"/>
    <w:rsid w:val="006F047D"/>
    <w:rsid w:val="006F1A46"/>
    <w:rsid w:val="006F67DB"/>
    <w:rsid w:val="006F7746"/>
    <w:rsid w:val="00705AE7"/>
    <w:rsid w:val="0070600E"/>
    <w:rsid w:val="0071269A"/>
    <w:rsid w:val="0072021E"/>
    <w:rsid w:val="007218DB"/>
    <w:rsid w:val="00730452"/>
    <w:rsid w:val="00732A45"/>
    <w:rsid w:val="00732C6F"/>
    <w:rsid w:val="0073561D"/>
    <w:rsid w:val="00746813"/>
    <w:rsid w:val="00746AA4"/>
    <w:rsid w:val="007543EF"/>
    <w:rsid w:val="00762673"/>
    <w:rsid w:val="00770E11"/>
    <w:rsid w:val="00774962"/>
    <w:rsid w:val="00774EEE"/>
    <w:rsid w:val="0077757B"/>
    <w:rsid w:val="007816AA"/>
    <w:rsid w:val="00782DEB"/>
    <w:rsid w:val="007A31D3"/>
    <w:rsid w:val="007A65EB"/>
    <w:rsid w:val="007B268E"/>
    <w:rsid w:val="007B2E8C"/>
    <w:rsid w:val="007B4875"/>
    <w:rsid w:val="007C4F21"/>
    <w:rsid w:val="007D1238"/>
    <w:rsid w:val="007D477A"/>
    <w:rsid w:val="007D7F22"/>
    <w:rsid w:val="007E66D9"/>
    <w:rsid w:val="007F12FC"/>
    <w:rsid w:val="007F167B"/>
    <w:rsid w:val="0080376E"/>
    <w:rsid w:val="008065A1"/>
    <w:rsid w:val="00814D68"/>
    <w:rsid w:val="00817195"/>
    <w:rsid w:val="00817362"/>
    <w:rsid w:val="008233CE"/>
    <w:rsid w:val="00836926"/>
    <w:rsid w:val="00837ACC"/>
    <w:rsid w:val="008476D0"/>
    <w:rsid w:val="008574A1"/>
    <w:rsid w:val="00864077"/>
    <w:rsid w:val="008643CB"/>
    <w:rsid w:val="008646F7"/>
    <w:rsid w:val="00882919"/>
    <w:rsid w:val="008976F2"/>
    <w:rsid w:val="008A19DF"/>
    <w:rsid w:val="008A4AA9"/>
    <w:rsid w:val="008B323C"/>
    <w:rsid w:val="008B3468"/>
    <w:rsid w:val="008B4DF5"/>
    <w:rsid w:val="008C5608"/>
    <w:rsid w:val="008D2EC0"/>
    <w:rsid w:val="008D64FA"/>
    <w:rsid w:val="008D6728"/>
    <w:rsid w:val="008D7FBF"/>
    <w:rsid w:val="008E08DA"/>
    <w:rsid w:val="008E156E"/>
    <w:rsid w:val="008F354B"/>
    <w:rsid w:val="008F4451"/>
    <w:rsid w:val="008F5E14"/>
    <w:rsid w:val="008F6FB6"/>
    <w:rsid w:val="009032D4"/>
    <w:rsid w:val="009064B2"/>
    <w:rsid w:val="009072CE"/>
    <w:rsid w:val="00924E2D"/>
    <w:rsid w:val="00934309"/>
    <w:rsid w:val="009354AB"/>
    <w:rsid w:val="00954B58"/>
    <w:rsid w:val="0095635E"/>
    <w:rsid w:val="0095757C"/>
    <w:rsid w:val="00961E80"/>
    <w:rsid w:val="00964E0E"/>
    <w:rsid w:val="00973868"/>
    <w:rsid w:val="00977851"/>
    <w:rsid w:val="009B5CC1"/>
    <w:rsid w:val="009C5285"/>
    <w:rsid w:val="009C7936"/>
    <w:rsid w:val="009E5849"/>
    <w:rsid w:val="009E5927"/>
    <w:rsid w:val="009F156F"/>
    <w:rsid w:val="009F3C16"/>
    <w:rsid w:val="009F7150"/>
    <w:rsid w:val="00A01A32"/>
    <w:rsid w:val="00A11F0E"/>
    <w:rsid w:val="00A15EEB"/>
    <w:rsid w:val="00A43EE6"/>
    <w:rsid w:val="00A478B9"/>
    <w:rsid w:val="00A51AF5"/>
    <w:rsid w:val="00A54685"/>
    <w:rsid w:val="00A573CE"/>
    <w:rsid w:val="00A62461"/>
    <w:rsid w:val="00A62F1D"/>
    <w:rsid w:val="00A63E72"/>
    <w:rsid w:val="00A73A3A"/>
    <w:rsid w:val="00A92BC9"/>
    <w:rsid w:val="00A95740"/>
    <w:rsid w:val="00AB0BD1"/>
    <w:rsid w:val="00AB1678"/>
    <w:rsid w:val="00AB456C"/>
    <w:rsid w:val="00AB4C6E"/>
    <w:rsid w:val="00AB609F"/>
    <w:rsid w:val="00AC4FDD"/>
    <w:rsid w:val="00AC5663"/>
    <w:rsid w:val="00AC5A09"/>
    <w:rsid w:val="00AC767B"/>
    <w:rsid w:val="00AD5115"/>
    <w:rsid w:val="00AD68C8"/>
    <w:rsid w:val="00AE0D29"/>
    <w:rsid w:val="00AE4905"/>
    <w:rsid w:val="00AE7092"/>
    <w:rsid w:val="00AE75D1"/>
    <w:rsid w:val="00AF165F"/>
    <w:rsid w:val="00AF47DB"/>
    <w:rsid w:val="00AF6180"/>
    <w:rsid w:val="00AF6272"/>
    <w:rsid w:val="00B03A78"/>
    <w:rsid w:val="00B15EBA"/>
    <w:rsid w:val="00B15FCB"/>
    <w:rsid w:val="00B210C4"/>
    <w:rsid w:val="00B32607"/>
    <w:rsid w:val="00B34E72"/>
    <w:rsid w:val="00B403A1"/>
    <w:rsid w:val="00B50E30"/>
    <w:rsid w:val="00B54E44"/>
    <w:rsid w:val="00B82293"/>
    <w:rsid w:val="00B826CF"/>
    <w:rsid w:val="00B83A2E"/>
    <w:rsid w:val="00B933A7"/>
    <w:rsid w:val="00B94AA2"/>
    <w:rsid w:val="00B957D9"/>
    <w:rsid w:val="00B97C4A"/>
    <w:rsid w:val="00BA1E1D"/>
    <w:rsid w:val="00BB2FF4"/>
    <w:rsid w:val="00BC2F88"/>
    <w:rsid w:val="00BC6F52"/>
    <w:rsid w:val="00BD0328"/>
    <w:rsid w:val="00BD1789"/>
    <w:rsid w:val="00BD42E0"/>
    <w:rsid w:val="00BD4E78"/>
    <w:rsid w:val="00BD634A"/>
    <w:rsid w:val="00BE03A1"/>
    <w:rsid w:val="00BE3E71"/>
    <w:rsid w:val="00BE7E35"/>
    <w:rsid w:val="00BF5BCD"/>
    <w:rsid w:val="00C0556A"/>
    <w:rsid w:val="00C07880"/>
    <w:rsid w:val="00C34A5A"/>
    <w:rsid w:val="00C34BA2"/>
    <w:rsid w:val="00C401D8"/>
    <w:rsid w:val="00C40514"/>
    <w:rsid w:val="00C508BF"/>
    <w:rsid w:val="00C54441"/>
    <w:rsid w:val="00C7128A"/>
    <w:rsid w:val="00C74580"/>
    <w:rsid w:val="00C75242"/>
    <w:rsid w:val="00C75872"/>
    <w:rsid w:val="00C95A3C"/>
    <w:rsid w:val="00CB2280"/>
    <w:rsid w:val="00CB4F04"/>
    <w:rsid w:val="00CC6181"/>
    <w:rsid w:val="00CD3CA9"/>
    <w:rsid w:val="00CE6265"/>
    <w:rsid w:val="00D002E0"/>
    <w:rsid w:val="00D00D43"/>
    <w:rsid w:val="00D02E04"/>
    <w:rsid w:val="00D10608"/>
    <w:rsid w:val="00D1147E"/>
    <w:rsid w:val="00D116C9"/>
    <w:rsid w:val="00D16282"/>
    <w:rsid w:val="00D168BD"/>
    <w:rsid w:val="00D2073D"/>
    <w:rsid w:val="00D35FA3"/>
    <w:rsid w:val="00D36D70"/>
    <w:rsid w:val="00D377EA"/>
    <w:rsid w:val="00D52C01"/>
    <w:rsid w:val="00D557B6"/>
    <w:rsid w:val="00D61C0B"/>
    <w:rsid w:val="00D637E1"/>
    <w:rsid w:val="00D650DE"/>
    <w:rsid w:val="00D74C6F"/>
    <w:rsid w:val="00DA249E"/>
    <w:rsid w:val="00DB0231"/>
    <w:rsid w:val="00DB670E"/>
    <w:rsid w:val="00DB6ED3"/>
    <w:rsid w:val="00DD64C0"/>
    <w:rsid w:val="00DD6F7E"/>
    <w:rsid w:val="00DE1BAD"/>
    <w:rsid w:val="00DE4E7E"/>
    <w:rsid w:val="00DF652B"/>
    <w:rsid w:val="00E01E69"/>
    <w:rsid w:val="00E02009"/>
    <w:rsid w:val="00E02F64"/>
    <w:rsid w:val="00E2655E"/>
    <w:rsid w:val="00E3155C"/>
    <w:rsid w:val="00E3166D"/>
    <w:rsid w:val="00E44311"/>
    <w:rsid w:val="00E44BB9"/>
    <w:rsid w:val="00E604C2"/>
    <w:rsid w:val="00E65AA4"/>
    <w:rsid w:val="00E70178"/>
    <w:rsid w:val="00E71B0B"/>
    <w:rsid w:val="00E81D3D"/>
    <w:rsid w:val="00E84E4C"/>
    <w:rsid w:val="00E947A4"/>
    <w:rsid w:val="00E94CB4"/>
    <w:rsid w:val="00E953A1"/>
    <w:rsid w:val="00EA25FD"/>
    <w:rsid w:val="00EA7726"/>
    <w:rsid w:val="00EB7360"/>
    <w:rsid w:val="00EC1D01"/>
    <w:rsid w:val="00EE6A21"/>
    <w:rsid w:val="00EE7D87"/>
    <w:rsid w:val="00EF02A7"/>
    <w:rsid w:val="00EF073C"/>
    <w:rsid w:val="00EF644C"/>
    <w:rsid w:val="00F03E31"/>
    <w:rsid w:val="00F1660F"/>
    <w:rsid w:val="00F173B4"/>
    <w:rsid w:val="00F21F3A"/>
    <w:rsid w:val="00F37825"/>
    <w:rsid w:val="00F5405E"/>
    <w:rsid w:val="00F64085"/>
    <w:rsid w:val="00F67AA8"/>
    <w:rsid w:val="00F70C06"/>
    <w:rsid w:val="00F72EF7"/>
    <w:rsid w:val="00F81ABD"/>
    <w:rsid w:val="00F92870"/>
    <w:rsid w:val="00F92C37"/>
    <w:rsid w:val="00F942E4"/>
    <w:rsid w:val="00FA54FD"/>
    <w:rsid w:val="00FB05B0"/>
    <w:rsid w:val="00FB4914"/>
    <w:rsid w:val="00FB65B6"/>
    <w:rsid w:val="00FC4F2D"/>
    <w:rsid w:val="00FD111E"/>
    <w:rsid w:val="00FD1E7D"/>
    <w:rsid w:val="00FD333C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211118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://www.greenpower.co.uk/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apacpr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7960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Moore</dc:creator>
  <cp:keywords/>
  <dc:description/>
  <cp:lastModifiedBy>Morais Daibes Rachid Giuliana, CR-K</cp:lastModifiedBy>
  <cp:revision>3</cp:revision>
  <cp:lastPrinted>2024-06-26T09:20:00Z</cp:lastPrinted>
  <dcterms:created xsi:type="dcterms:W3CDTF">2024-06-26T13:19:00Z</dcterms:created>
  <dcterms:modified xsi:type="dcterms:W3CDTF">2024-06-26T13:25:00Z</dcterms:modified>
  <cp:category/>
</cp:coreProperties>
</file>