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B9BF77A"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62F3A194" w14:textId="77777777" w:rsidR="00F0790A" w:rsidRDefault="00F0790A" w:rsidP="00884658">
      <w:pPr>
        <w:jc w:val="center"/>
        <w:rPr>
          <w:sz w:val="32"/>
          <w:szCs w:val="32"/>
        </w:rPr>
      </w:pPr>
    </w:p>
    <w:p w14:paraId="71E98928" w14:textId="28554F26" w:rsidR="00DF652B" w:rsidRDefault="00746813" w:rsidP="00884658">
      <w:pPr>
        <w:jc w:val="center"/>
        <w:rPr>
          <w:sz w:val="32"/>
          <w:szCs w:val="32"/>
        </w:rPr>
      </w:pPr>
      <w:r>
        <w:rPr>
          <w:sz w:val="32"/>
          <w:szCs w:val="32"/>
        </w:rPr>
        <w:t xml:space="preserve">ROLLS-ROYCE </w:t>
      </w:r>
      <w:r w:rsidR="00884658">
        <w:rPr>
          <w:sz w:val="32"/>
          <w:szCs w:val="32"/>
        </w:rPr>
        <w:t>WELCOMES INTERN</w:t>
      </w:r>
      <w:r w:rsidR="004A3A8A">
        <w:rPr>
          <w:sz w:val="32"/>
          <w:szCs w:val="32"/>
        </w:rPr>
        <w:t>SHIP</w:t>
      </w:r>
      <w:r w:rsidR="00884658">
        <w:rPr>
          <w:sz w:val="32"/>
          <w:szCs w:val="32"/>
        </w:rPr>
        <w:t xml:space="preserve"> </w:t>
      </w:r>
      <w:r w:rsidR="000C3E46">
        <w:rPr>
          <w:sz w:val="32"/>
          <w:szCs w:val="32"/>
        </w:rPr>
        <w:t>‘</w:t>
      </w:r>
      <w:r w:rsidR="00884658">
        <w:rPr>
          <w:sz w:val="32"/>
          <w:szCs w:val="32"/>
        </w:rPr>
        <w:t>CLASS OF 202</w:t>
      </w:r>
      <w:r w:rsidR="00703929">
        <w:rPr>
          <w:sz w:val="32"/>
          <w:szCs w:val="32"/>
        </w:rPr>
        <w:t>4-2</w:t>
      </w:r>
      <w:r w:rsidR="00884658">
        <w:rPr>
          <w:sz w:val="32"/>
          <w:szCs w:val="32"/>
        </w:rPr>
        <w:t>5</w:t>
      </w:r>
      <w:r w:rsidR="000C3E46">
        <w:rPr>
          <w:sz w:val="32"/>
          <w:szCs w:val="32"/>
        </w:rPr>
        <w:t>’</w:t>
      </w:r>
    </w:p>
    <w:p w14:paraId="6D72C95C" w14:textId="77777777" w:rsidR="00A85D8B" w:rsidRDefault="00A85D8B" w:rsidP="00604651">
      <w:pPr>
        <w:spacing w:after="227"/>
        <w:rPr>
          <w:b/>
          <w:bCs/>
          <w:color w:val="FF0000"/>
          <w:highlight w:val="yellow"/>
        </w:rPr>
      </w:pPr>
    </w:p>
    <w:p w14:paraId="2D6C8C13" w14:textId="3301F723" w:rsidR="001F6D78" w:rsidRPr="00A85D8B" w:rsidRDefault="003C7C48" w:rsidP="00604651">
      <w:pPr>
        <w:spacing w:after="227"/>
      </w:pPr>
      <w:r w:rsidRPr="00A85D8B">
        <w:t xml:space="preserve">8 </w:t>
      </w:r>
      <w:r w:rsidR="0067078A" w:rsidRPr="00A85D8B">
        <w:t>July</w:t>
      </w:r>
      <w:r w:rsidR="00EF073C" w:rsidRPr="00A85D8B">
        <w:t xml:space="preserve"> 2024</w:t>
      </w:r>
      <w:r w:rsidR="001F6D78" w:rsidRPr="00A85D8B">
        <w:t>, Goodwood, West Sussex</w:t>
      </w:r>
      <w:r w:rsidR="00C07880" w:rsidRPr="00A85D8B">
        <w:tab/>
      </w:r>
    </w:p>
    <w:p w14:paraId="108FF423" w14:textId="329DEE23" w:rsidR="00884658" w:rsidRPr="00A85D8B" w:rsidRDefault="009F7150" w:rsidP="007A1DA8">
      <w:pPr>
        <w:pStyle w:val="Bullets"/>
        <w:spacing w:after="165"/>
        <w:ind w:left="714" w:hanging="357"/>
      </w:pPr>
      <w:r w:rsidRPr="00A85D8B">
        <w:t xml:space="preserve">Rolls-Royce Motor Cars </w:t>
      </w:r>
      <w:r w:rsidR="000C3E46" w:rsidRPr="00A85D8B">
        <w:t xml:space="preserve">has </w:t>
      </w:r>
      <w:r w:rsidR="0068240C" w:rsidRPr="00A85D8B">
        <w:t xml:space="preserve">welcomed </w:t>
      </w:r>
      <w:r w:rsidR="00013BCE" w:rsidRPr="00A85D8B">
        <w:t>90</w:t>
      </w:r>
      <w:r w:rsidR="007A0C5D" w:rsidRPr="00A85D8B">
        <w:t xml:space="preserve"> </w:t>
      </w:r>
      <w:r w:rsidR="00672DDD" w:rsidRPr="00A85D8B">
        <w:t xml:space="preserve">new </w:t>
      </w:r>
      <w:r w:rsidR="000C3E46" w:rsidRPr="00A85D8B">
        <w:t>interns</w:t>
      </w:r>
      <w:r w:rsidR="004A3A8A" w:rsidRPr="00A85D8B">
        <w:t xml:space="preserve"> </w:t>
      </w:r>
      <w:r w:rsidR="007C42A4" w:rsidRPr="00A85D8B">
        <w:t>to the company’s</w:t>
      </w:r>
      <w:r w:rsidR="004A3A8A" w:rsidRPr="00A85D8B">
        <w:t xml:space="preserve"> </w:t>
      </w:r>
      <w:r w:rsidR="003C7C48" w:rsidRPr="00A85D8B">
        <w:t>I</w:t>
      </w:r>
      <w:r w:rsidR="004A3A8A" w:rsidRPr="00A85D8B">
        <w:t xml:space="preserve">nternship </w:t>
      </w:r>
      <w:r w:rsidR="003C7C48" w:rsidRPr="00A85D8B">
        <w:t>P</w:t>
      </w:r>
      <w:r w:rsidR="004A3A8A" w:rsidRPr="00A85D8B">
        <w:t>rogramme</w:t>
      </w:r>
      <w:r w:rsidR="00884658" w:rsidRPr="00A85D8B">
        <w:t xml:space="preserve"> </w:t>
      </w:r>
      <w:r w:rsidR="007C42A4" w:rsidRPr="00A85D8B">
        <w:t>at</w:t>
      </w:r>
      <w:r w:rsidR="00884658" w:rsidRPr="00A85D8B">
        <w:t xml:space="preserve"> the Home of Rolls-Royce</w:t>
      </w:r>
      <w:r w:rsidR="003E697F" w:rsidRPr="00A85D8B">
        <w:t xml:space="preserve"> at Goodwood</w:t>
      </w:r>
    </w:p>
    <w:p w14:paraId="5EA75769" w14:textId="038991A9" w:rsidR="0090564F" w:rsidRPr="00A85D8B" w:rsidRDefault="007C42A4" w:rsidP="0090564F">
      <w:pPr>
        <w:pStyle w:val="Bullets"/>
        <w:spacing w:after="165"/>
        <w:ind w:left="714" w:hanging="357"/>
      </w:pPr>
      <w:r w:rsidRPr="00A85D8B">
        <w:t>Interns will take</w:t>
      </w:r>
      <w:r w:rsidR="00672DDD" w:rsidRPr="00A85D8B">
        <w:t xml:space="preserve"> paid</w:t>
      </w:r>
      <w:r w:rsidR="00A37597" w:rsidRPr="00A85D8B">
        <w:t>,</w:t>
      </w:r>
      <w:r w:rsidR="00672DDD" w:rsidRPr="00A85D8B">
        <w:t xml:space="preserve"> full-time roles in </w:t>
      </w:r>
      <w:r w:rsidR="007A1DA8" w:rsidRPr="00A85D8B">
        <w:t xml:space="preserve">departments </w:t>
      </w:r>
      <w:r w:rsidR="00672DDD" w:rsidRPr="00A85D8B">
        <w:t xml:space="preserve">across the business, </w:t>
      </w:r>
      <w:r w:rsidR="007A1DA8" w:rsidRPr="00A85D8B">
        <w:t xml:space="preserve">gaining invaluable work </w:t>
      </w:r>
      <w:r w:rsidR="00F54100" w:rsidRPr="00A85D8B">
        <w:t>experience</w:t>
      </w:r>
      <w:r w:rsidR="00672DDD" w:rsidRPr="00A85D8B">
        <w:t xml:space="preserve"> as part of their undergraduate studies</w:t>
      </w:r>
    </w:p>
    <w:p w14:paraId="660DBB46" w14:textId="5606C3B4" w:rsidR="00013BCE" w:rsidRPr="00A85D8B" w:rsidRDefault="003C7C48" w:rsidP="0090564F">
      <w:pPr>
        <w:pStyle w:val="Bullets"/>
        <w:spacing w:after="165"/>
        <w:ind w:left="714" w:hanging="357"/>
      </w:pPr>
      <w:r w:rsidRPr="00A85D8B">
        <w:t>The Internship Programme is o</w:t>
      </w:r>
      <w:r w:rsidR="0090564F" w:rsidRPr="00A85D8B">
        <w:t>ne pillar of the company’s Future Talent Programme</w:t>
      </w:r>
    </w:p>
    <w:p w14:paraId="629CED3C" w14:textId="4A00AAB7" w:rsidR="007A1DA8" w:rsidRPr="00A85D8B" w:rsidRDefault="00672DDD" w:rsidP="00C07880">
      <w:pPr>
        <w:pStyle w:val="Bullets"/>
        <w:spacing w:after="165"/>
        <w:ind w:left="714" w:hanging="357"/>
      </w:pPr>
      <w:r w:rsidRPr="00A85D8B">
        <w:t xml:space="preserve">Applications for the </w:t>
      </w:r>
      <w:r w:rsidR="004D6C88" w:rsidRPr="00A85D8B">
        <w:t>202</w:t>
      </w:r>
      <w:r w:rsidRPr="00A85D8B">
        <w:t>5</w:t>
      </w:r>
      <w:r w:rsidR="002D196E">
        <w:t>-2</w:t>
      </w:r>
      <w:r w:rsidRPr="00A85D8B">
        <w:t>6</w:t>
      </w:r>
      <w:r w:rsidR="004D6C88" w:rsidRPr="00A85D8B">
        <w:t xml:space="preserve"> </w:t>
      </w:r>
      <w:r w:rsidRPr="00A85D8B">
        <w:t xml:space="preserve">intake </w:t>
      </w:r>
      <w:r w:rsidR="004D6C88" w:rsidRPr="00A85D8B">
        <w:t>will open later this year</w:t>
      </w:r>
    </w:p>
    <w:p w14:paraId="7A7942C3" w14:textId="77777777" w:rsidR="00013BCE" w:rsidRDefault="00013BCE" w:rsidP="001C2065">
      <w:pPr>
        <w:pStyle w:val="Bullets"/>
        <w:numPr>
          <w:ilvl w:val="0"/>
          <w:numId w:val="0"/>
        </w:numPr>
        <w:spacing w:after="165"/>
      </w:pPr>
    </w:p>
    <w:p w14:paraId="4E7C212F" w14:textId="5C5B428B" w:rsidR="00F0790A" w:rsidRPr="00A85D8B" w:rsidRDefault="00F0790A" w:rsidP="00F0790A">
      <w:pPr>
        <w:rPr>
          <w:i/>
          <w:iCs/>
        </w:rPr>
      </w:pPr>
      <w:r w:rsidRPr="00C75872">
        <w:rPr>
          <w:i/>
          <w:iCs/>
        </w:rPr>
        <w:t>“</w:t>
      </w:r>
      <w:r w:rsidRPr="00A85D8B">
        <w:rPr>
          <w:i/>
          <w:iCs/>
        </w:rPr>
        <w:t xml:space="preserve">Welcoming a new cohort of </w:t>
      </w:r>
      <w:r w:rsidR="003C7C48" w:rsidRPr="00A85D8B">
        <w:rPr>
          <w:i/>
          <w:iCs/>
        </w:rPr>
        <w:t>i</w:t>
      </w:r>
      <w:r w:rsidRPr="00A85D8B">
        <w:rPr>
          <w:i/>
          <w:iCs/>
        </w:rPr>
        <w:t>nterns to the Home of Rolls-Royce at Goodwood is always very special. We’re inspired and excited by their potential, commitment and enthusiasm. The</w:t>
      </w:r>
      <w:r w:rsidR="000C3E46" w:rsidRPr="00A85D8B">
        <w:rPr>
          <w:i/>
          <w:iCs/>
        </w:rPr>
        <w:t xml:space="preserve"> </w:t>
      </w:r>
      <w:r w:rsidR="003C7C48" w:rsidRPr="00A85D8B">
        <w:rPr>
          <w:i/>
          <w:iCs/>
        </w:rPr>
        <w:t>interns</w:t>
      </w:r>
      <w:r w:rsidR="000C3E46" w:rsidRPr="00A85D8B">
        <w:rPr>
          <w:i/>
          <w:iCs/>
        </w:rPr>
        <w:t xml:space="preserve"> </w:t>
      </w:r>
      <w:r w:rsidRPr="00A85D8B">
        <w:rPr>
          <w:i/>
          <w:iCs/>
        </w:rPr>
        <w:t>will spend 13 months learning from our experienced team</w:t>
      </w:r>
      <w:r w:rsidR="006730E3" w:rsidRPr="00A85D8B">
        <w:rPr>
          <w:i/>
          <w:iCs/>
        </w:rPr>
        <w:t>,</w:t>
      </w:r>
      <w:r w:rsidRPr="00A85D8B">
        <w:rPr>
          <w:i/>
          <w:iCs/>
        </w:rPr>
        <w:t xml:space="preserve"> but their fresh ideas and perspective</w:t>
      </w:r>
      <w:r w:rsidR="006730E3" w:rsidRPr="00A85D8B">
        <w:rPr>
          <w:i/>
          <w:iCs/>
        </w:rPr>
        <w:t>s</w:t>
      </w:r>
      <w:r w:rsidRPr="00A85D8B">
        <w:rPr>
          <w:i/>
          <w:iCs/>
        </w:rPr>
        <w:t xml:space="preserve"> mean we also learn a lot from them. Our Future Talent </w:t>
      </w:r>
      <w:r w:rsidR="003C7C48" w:rsidRPr="00A85D8B">
        <w:rPr>
          <w:i/>
          <w:iCs/>
        </w:rPr>
        <w:t>P</w:t>
      </w:r>
      <w:r w:rsidRPr="00A85D8B">
        <w:rPr>
          <w:i/>
          <w:iCs/>
        </w:rPr>
        <w:t>rogramme is central to the long-term future of our business</w:t>
      </w:r>
      <w:r w:rsidR="000C3E46" w:rsidRPr="00A85D8B">
        <w:rPr>
          <w:i/>
          <w:iCs/>
        </w:rPr>
        <w:t>, and m</w:t>
      </w:r>
      <w:r w:rsidRPr="00A85D8B">
        <w:rPr>
          <w:i/>
          <w:iCs/>
        </w:rPr>
        <w:t xml:space="preserve">any of our </w:t>
      </w:r>
      <w:r w:rsidR="003C7C48" w:rsidRPr="00A85D8B">
        <w:rPr>
          <w:i/>
          <w:iCs/>
        </w:rPr>
        <w:t>interns</w:t>
      </w:r>
      <w:r w:rsidRPr="00A85D8B">
        <w:rPr>
          <w:i/>
          <w:iCs/>
        </w:rPr>
        <w:t xml:space="preserve"> return to the business following the completion of their university studies</w:t>
      </w:r>
      <w:r w:rsidR="000C3E46" w:rsidRPr="00A85D8B">
        <w:rPr>
          <w:i/>
          <w:iCs/>
        </w:rPr>
        <w:t xml:space="preserve">. </w:t>
      </w:r>
      <w:r w:rsidRPr="00A85D8B">
        <w:rPr>
          <w:i/>
          <w:iCs/>
        </w:rPr>
        <w:t>I</w:t>
      </w:r>
      <w:r w:rsidR="000C3E46" w:rsidRPr="00A85D8B">
        <w:rPr>
          <w:i/>
          <w:iCs/>
        </w:rPr>
        <w:t xml:space="preserve"> have no doubt that </w:t>
      </w:r>
      <w:r w:rsidRPr="00A85D8B">
        <w:rPr>
          <w:i/>
          <w:iCs/>
        </w:rPr>
        <w:t>the ‘class of 2024</w:t>
      </w:r>
      <w:r w:rsidR="002D196E">
        <w:rPr>
          <w:i/>
          <w:iCs/>
        </w:rPr>
        <w:t>-</w:t>
      </w:r>
      <w:r w:rsidRPr="00A85D8B">
        <w:rPr>
          <w:i/>
          <w:iCs/>
        </w:rPr>
        <w:t xml:space="preserve">25’ will be no different. We’re delighted to welcome </w:t>
      </w:r>
      <w:r w:rsidR="000C3E46" w:rsidRPr="00A85D8B">
        <w:rPr>
          <w:i/>
          <w:iCs/>
        </w:rPr>
        <w:t>our new colleagues</w:t>
      </w:r>
      <w:r w:rsidRPr="00A85D8B">
        <w:rPr>
          <w:i/>
          <w:iCs/>
        </w:rPr>
        <w:t xml:space="preserve"> and we look forward to watch</w:t>
      </w:r>
      <w:r w:rsidR="006730E3" w:rsidRPr="00A85D8B">
        <w:rPr>
          <w:i/>
          <w:iCs/>
        </w:rPr>
        <w:t>ing</w:t>
      </w:r>
      <w:r w:rsidRPr="00A85D8B">
        <w:rPr>
          <w:i/>
          <w:iCs/>
        </w:rPr>
        <w:t xml:space="preserve"> them grow and develop with us.”</w:t>
      </w:r>
    </w:p>
    <w:p w14:paraId="0B11F8C5" w14:textId="1EB930EB" w:rsidR="00F0790A" w:rsidRDefault="00F0790A" w:rsidP="00F0790A">
      <w:pPr>
        <w:spacing w:line="259" w:lineRule="auto"/>
      </w:pPr>
      <w:r w:rsidRPr="00A85D8B">
        <w:rPr>
          <w:rFonts w:ascii="Riviera Nights Light" w:hAnsi="Riviera Nights Light"/>
          <w:b/>
          <w:bCs/>
        </w:rPr>
        <w:t>Mark Adams, Director</w:t>
      </w:r>
      <w:r w:rsidR="000C3E46" w:rsidRPr="00A85D8B">
        <w:rPr>
          <w:rFonts w:ascii="Riviera Nights Light" w:hAnsi="Riviera Nights Light"/>
          <w:b/>
          <w:bCs/>
        </w:rPr>
        <w:t xml:space="preserve"> of Human Resources</w:t>
      </w:r>
      <w:r w:rsidRPr="00A85D8B">
        <w:rPr>
          <w:rFonts w:ascii="Riviera Nights Light" w:hAnsi="Riviera Nights Light"/>
          <w:b/>
          <w:bCs/>
        </w:rPr>
        <w:t>, Rolls-Royce Motor Cars</w:t>
      </w:r>
      <w:r>
        <w:br w:type="page"/>
      </w:r>
    </w:p>
    <w:p w14:paraId="4B81583C" w14:textId="5F02849F" w:rsidR="00F0790A" w:rsidRPr="00A85D8B" w:rsidRDefault="00F0790A" w:rsidP="00F0790A">
      <w:r>
        <w:lastRenderedPageBreak/>
        <w:t xml:space="preserve">Rolls-Royce </w:t>
      </w:r>
      <w:r w:rsidRPr="00A85D8B">
        <w:t xml:space="preserve">Motor Cars </w:t>
      </w:r>
      <w:r w:rsidR="000C3E46" w:rsidRPr="00A85D8B">
        <w:t xml:space="preserve">has </w:t>
      </w:r>
      <w:r w:rsidRPr="00A85D8B">
        <w:t>welcome</w:t>
      </w:r>
      <w:r w:rsidR="000C3E46" w:rsidRPr="00A85D8B">
        <w:t>d</w:t>
      </w:r>
      <w:r w:rsidRPr="00A85D8B">
        <w:t xml:space="preserve"> the </w:t>
      </w:r>
      <w:r w:rsidR="000C3E46" w:rsidRPr="00A85D8B">
        <w:t xml:space="preserve">company’s </w:t>
      </w:r>
      <w:r w:rsidRPr="00A85D8B">
        <w:t>intern ‘class of 2024</w:t>
      </w:r>
      <w:r w:rsidR="002D196E">
        <w:t>-</w:t>
      </w:r>
      <w:r w:rsidRPr="00A85D8B">
        <w:t>25’ to the Home of Rolls-Royce at Goodwood to embark on an enriching 13-month programme. The 90 new arrivals are all undergraduates, studying a variety of degree courses at universities around the UK.</w:t>
      </w:r>
    </w:p>
    <w:p w14:paraId="3C22D841" w14:textId="4C461FBF" w:rsidR="00F0790A" w:rsidRPr="00A85D8B" w:rsidRDefault="00F0790A" w:rsidP="00F0790A">
      <w:r w:rsidRPr="00A85D8B">
        <w:t xml:space="preserve">During their 13 months with Rolls-Royce, </w:t>
      </w:r>
      <w:r w:rsidR="006730E3" w:rsidRPr="00A85D8B">
        <w:t xml:space="preserve">the </w:t>
      </w:r>
      <w:r w:rsidR="003C7C48" w:rsidRPr="00A85D8B">
        <w:t>interns</w:t>
      </w:r>
      <w:r w:rsidRPr="00A85D8B">
        <w:t xml:space="preserve"> will work alongside experienced Engineers and Bespoke Designers, as well as professionals in departments including Finance, Sales and Marketing, IT, Human Resources and Corporate Communications.</w:t>
      </w:r>
    </w:p>
    <w:p w14:paraId="1FCF0304" w14:textId="4C4367E0" w:rsidR="00F0790A" w:rsidRDefault="00F0790A" w:rsidP="00F0790A">
      <w:r w:rsidRPr="00A85D8B">
        <w:t xml:space="preserve">To ease the transition from academia to the workplace, the new interns were invited to the Home of Rolls-Royce at Goodwood for a networking day earlier this year. This event was led by the current intern cohort who offered their new colleagues an opportunity to learn more about the </w:t>
      </w:r>
      <w:r w:rsidR="003C7C48" w:rsidRPr="00A85D8B">
        <w:t>I</w:t>
      </w:r>
      <w:r w:rsidRPr="00A85D8B">
        <w:t xml:space="preserve">nternship </w:t>
      </w:r>
      <w:r w:rsidR="003C7C48" w:rsidRPr="00A85D8B">
        <w:t>P</w:t>
      </w:r>
      <w:r w:rsidRPr="00A85D8B">
        <w:t>rogramme. The event also allowed the new intake to meet their future managers, teammates and peers, building relationships and</w:t>
      </w:r>
      <w:r>
        <w:t xml:space="preserve"> making connections ahead of their formal </w:t>
      </w:r>
      <w:r w:rsidRPr="00BA3E4D">
        <w:t xml:space="preserve">start </w:t>
      </w:r>
      <w:r>
        <w:t>date</w:t>
      </w:r>
      <w:r w:rsidRPr="00BA3E4D">
        <w:t>.</w:t>
      </w:r>
    </w:p>
    <w:p w14:paraId="63B37C47" w14:textId="05C95197" w:rsidR="00F0790A" w:rsidRPr="00A85D8B" w:rsidRDefault="00F0790A" w:rsidP="00F0790A">
      <w:r>
        <w:t xml:space="preserve">While an internship does not guarantee a job with the company in the future, many return </w:t>
      </w:r>
      <w:r w:rsidRPr="00A85D8B">
        <w:t xml:space="preserve">after graduating to build long-term careers with Rolls-Royce, going on to take up supervisory, management and leadership roles. One example is Luke Strudwick, who joined Rolls-Royce in 2017 as an intern with the Communications team. After completing his degree, he was formally hired as a Corporate Communications Executive, progressing first to Global Product Communications Manager and later HR Planning &amp; Steering Business Partner. Luke was appointed Sustainability </w:t>
      </w:r>
      <w:r w:rsidR="003C7C48" w:rsidRPr="00A85D8B">
        <w:t xml:space="preserve">and </w:t>
      </w:r>
      <w:r w:rsidRPr="00A85D8B">
        <w:t xml:space="preserve">Corporate Communications Manager earlier this </w:t>
      </w:r>
      <w:proofErr w:type="gramStart"/>
      <w:r w:rsidRPr="00A85D8B">
        <w:t>year</w:t>
      </w:r>
      <w:r w:rsidR="006730E3" w:rsidRPr="00A85D8B">
        <w:t xml:space="preserve">, </w:t>
      </w:r>
      <w:r w:rsidRPr="00A85D8B">
        <w:t>and</w:t>
      </w:r>
      <w:proofErr w:type="gramEnd"/>
      <w:r w:rsidRPr="00A85D8B">
        <w:t xml:space="preserve"> will be acting as mentor himself to one of the new intake</w:t>
      </w:r>
      <w:r w:rsidR="006730E3" w:rsidRPr="00A85D8B">
        <w:t>.</w:t>
      </w:r>
    </w:p>
    <w:p w14:paraId="77B3A919" w14:textId="174BD1F8" w:rsidR="00F0790A" w:rsidRDefault="00F0790A" w:rsidP="00F0790A">
      <w:pPr>
        <w:rPr>
          <w:rStyle w:val="ui-provider"/>
          <w:i/>
          <w:iCs/>
        </w:rPr>
      </w:pPr>
      <w:r w:rsidRPr="00A85D8B">
        <w:rPr>
          <w:i/>
          <w:iCs/>
        </w:rPr>
        <w:t>“</w:t>
      </w:r>
      <w:r w:rsidRPr="00A85D8B">
        <w:rPr>
          <w:rStyle w:val="ui-provider"/>
          <w:i/>
          <w:iCs/>
        </w:rPr>
        <w:t xml:space="preserve">The </w:t>
      </w:r>
      <w:r w:rsidR="003C7C48" w:rsidRPr="00A85D8B">
        <w:rPr>
          <w:rStyle w:val="ui-provider"/>
          <w:i/>
          <w:iCs/>
        </w:rPr>
        <w:t>I</w:t>
      </w:r>
      <w:r w:rsidRPr="00A85D8B">
        <w:rPr>
          <w:rStyle w:val="ui-provider"/>
          <w:i/>
          <w:iCs/>
        </w:rPr>
        <w:t xml:space="preserve">nternship </w:t>
      </w:r>
      <w:r w:rsidR="003C7C48" w:rsidRPr="00A85D8B">
        <w:rPr>
          <w:rStyle w:val="ui-provider"/>
          <w:i/>
          <w:iCs/>
        </w:rPr>
        <w:t>P</w:t>
      </w:r>
      <w:r w:rsidRPr="00A85D8B">
        <w:rPr>
          <w:rStyle w:val="ui-provider"/>
          <w:i/>
          <w:iCs/>
        </w:rPr>
        <w:t xml:space="preserve">rogramme at Rolls-Royce Motor Cars is incredibly </w:t>
      </w:r>
      <w:r w:rsidR="001C2065" w:rsidRPr="00A85D8B">
        <w:rPr>
          <w:rStyle w:val="ui-provider"/>
          <w:i/>
          <w:iCs/>
        </w:rPr>
        <w:t>rewarding,</w:t>
      </w:r>
      <w:r w:rsidRPr="00A85D8B">
        <w:rPr>
          <w:rStyle w:val="ui-provider"/>
          <w:i/>
          <w:iCs/>
        </w:rPr>
        <w:t xml:space="preserve"> and it has provided me with the skills, confidence and business acumen to allow me to progress in my career. The support and responsibility provided to interns, along with the experience of working for such a prestigious marque has supported my development and resulted in me further progressing my career within the company.”</w:t>
      </w:r>
    </w:p>
    <w:p w14:paraId="426B2735" w14:textId="77777777" w:rsidR="00F0790A" w:rsidRPr="00444A15" w:rsidRDefault="00F0790A" w:rsidP="00F0790A">
      <w:pPr>
        <w:rPr>
          <w:b/>
          <w:bCs/>
        </w:rPr>
      </w:pPr>
      <w:r w:rsidRPr="00444A15">
        <w:rPr>
          <w:rStyle w:val="ui-provider"/>
          <w:b/>
          <w:bCs/>
        </w:rPr>
        <w:t xml:space="preserve">Luke Strudwick, </w:t>
      </w:r>
      <w:r w:rsidRPr="00444A15">
        <w:rPr>
          <w:b/>
          <w:bCs/>
        </w:rPr>
        <w:t>Sustainability and Corporate Communications Manager</w:t>
      </w:r>
      <w:r>
        <w:rPr>
          <w:b/>
          <w:bCs/>
        </w:rPr>
        <w:t>, Rolls-Royce Motor Cars</w:t>
      </w:r>
    </w:p>
    <w:p w14:paraId="23CBF14D" w14:textId="07EC9FA4" w:rsidR="00F0790A" w:rsidRPr="00A85D8B" w:rsidRDefault="00F0790A" w:rsidP="00F0790A">
      <w:r w:rsidRPr="00A85D8B">
        <w:lastRenderedPageBreak/>
        <w:t xml:space="preserve">The </w:t>
      </w:r>
      <w:r w:rsidR="003C7C48" w:rsidRPr="00A85D8B">
        <w:t>I</w:t>
      </w:r>
      <w:r w:rsidRPr="00A85D8B">
        <w:t xml:space="preserve">nternship </w:t>
      </w:r>
      <w:r w:rsidR="003C7C48" w:rsidRPr="00A85D8B">
        <w:t>P</w:t>
      </w:r>
      <w:r w:rsidRPr="00A85D8B">
        <w:t xml:space="preserve">rogramme has run every year </w:t>
      </w:r>
      <w:r w:rsidR="006730E3" w:rsidRPr="00A85D8B">
        <w:t>since the company began production at Goodwood in 2003</w:t>
      </w:r>
      <w:r w:rsidRPr="00A85D8B">
        <w:t>, with numbers increasing year</w:t>
      </w:r>
      <w:r w:rsidR="006730E3" w:rsidRPr="00A85D8B">
        <w:t xml:space="preserve"> on </w:t>
      </w:r>
      <w:r w:rsidRPr="00A85D8B">
        <w:t xml:space="preserve">year. It forms a key element of the Rolls-Royce Future Talent </w:t>
      </w:r>
      <w:r w:rsidR="00C26D4D" w:rsidRPr="00A85D8B">
        <w:t>P</w:t>
      </w:r>
      <w:r w:rsidRPr="00A85D8B">
        <w:t>rogramme, which also offers Apprenticeships, including Degree options, and a Graduate scheme.</w:t>
      </w:r>
    </w:p>
    <w:p w14:paraId="61F4D0AA" w14:textId="6B597919" w:rsidR="00F0790A" w:rsidRDefault="00F0790A" w:rsidP="00F0790A">
      <w:r w:rsidRPr="00A85D8B">
        <w:t xml:space="preserve">Rolls-Royce is committed to investing in and supporting individuals from all walks of life to achieve their professional potential. For more information, please visit </w:t>
      </w:r>
      <w:hyperlink r:id="rId7" w:history="1">
        <w:r w:rsidR="006730E3" w:rsidRPr="00A85D8B">
          <w:rPr>
            <w:rStyle w:val="Hyperlink"/>
            <w:b/>
            <w:bCs/>
          </w:rPr>
          <w:t>www.rolls-roycemotorcars.com/careers</w:t>
        </w:r>
      </w:hyperlink>
      <w:r w:rsidRPr="006730E3">
        <w:rPr>
          <w:color w:val="FF6432" w:themeColor="accent5"/>
        </w:rPr>
        <w:t xml:space="preserve"> </w:t>
      </w:r>
    </w:p>
    <w:p w14:paraId="1E6058B1" w14:textId="3500D3AF" w:rsidR="00F0790A" w:rsidRDefault="00F0790A">
      <w:pPr>
        <w:spacing w:line="259" w:lineRule="auto"/>
      </w:pPr>
    </w:p>
    <w:p w14:paraId="31B75D21" w14:textId="0D90230D" w:rsidR="000C3E46" w:rsidRDefault="000C3E46">
      <w:pPr>
        <w:spacing w:line="259" w:lineRule="auto"/>
      </w:pPr>
      <w:r w:rsidRPr="00A85D8B">
        <w:t>-</w:t>
      </w:r>
      <w:r w:rsidR="006730E3" w:rsidRPr="00A85D8B">
        <w:t xml:space="preserve"> </w:t>
      </w:r>
      <w:r w:rsidRPr="00A85D8B">
        <w:t>ENDS -</w:t>
      </w:r>
    </w:p>
    <w:p w14:paraId="6C4AFDA4" w14:textId="77777777" w:rsidR="000C3E46" w:rsidRDefault="000C3E46">
      <w:pPr>
        <w:spacing w:line="259" w:lineRule="auto"/>
      </w:pPr>
      <w:r>
        <w:br w:type="page"/>
      </w:r>
    </w:p>
    <w:p w14:paraId="52C83007" w14:textId="7BC5BF5B" w:rsidR="006E369A" w:rsidRPr="00BD74C1" w:rsidRDefault="006E369A" w:rsidP="006E369A">
      <w:pPr>
        <w:spacing w:line="259" w:lineRule="auto"/>
        <w:rPr>
          <w:caps/>
        </w:rPr>
      </w:pPr>
      <w:r w:rsidRPr="00BD74C1">
        <w:lastRenderedPageBreak/>
        <w:t>FURTHER INFORMATION</w:t>
      </w:r>
    </w:p>
    <w:p w14:paraId="64E75003" w14:textId="77777777" w:rsidR="006E369A" w:rsidRPr="00BD74C1" w:rsidRDefault="006E369A" w:rsidP="006E369A">
      <w:r w:rsidRPr="00BD74C1">
        <w:t xml:space="preserve">You can find all our press releases and press kits, as well as a wide selection of high resolution, downloadable photographs and video footage at our media website, </w:t>
      </w:r>
      <w:hyperlink r:id="rId8" w:history="1">
        <w:proofErr w:type="spellStart"/>
        <w:r w:rsidRPr="00BD74C1">
          <w:rPr>
            <w:rStyle w:val="Hyperlink"/>
          </w:rPr>
          <w:t>PressClub</w:t>
        </w:r>
        <w:proofErr w:type="spellEnd"/>
      </w:hyperlink>
      <w:r w:rsidRPr="00BD74C1">
        <w:t>.</w:t>
      </w:r>
    </w:p>
    <w:p w14:paraId="18F56A45" w14:textId="77777777" w:rsidR="006E369A" w:rsidRPr="00BD74C1" w:rsidRDefault="006E369A" w:rsidP="006E369A">
      <w:r w:rsidRPr="00BD74C1">
        <w:t xml:space="preserve">You can also follow the marque on social media: </w:t>
      </w:r>
      <w:hyperlink r:id="rId9" w:history="1">
        <w:r w:rsidRPr="00BD74C1">
          <w:rPr>
            <w:rStyle w:val="Hyperlink"/>
          </w:rPr>
          <w:t>LinkedIn</w:t>
        </w:r>
      </w:hyperlink>
      <w:r w:rsidRPr="00BD74C1">
        <w:t xml:space="preserve">; </w:t>
      </w:r>
      <w:hyperlink r:id="rId10" w:history="1">
        <w:r w:rsidRPr="00BD74C1">
          <w:rPr>
            <w:rStyle w:val="Hyperlink"/>
          </w:rPr>
          <w:t>YouTube</w:t>
        </w:r>
      </w:hyperlink>
      <w:r w:rsidRPr="00BD74C1">
        <w:t xml:space="preserve">; </w:t>
      </w:r>
      <w:hyperlink r:id="rId11" w:history="1">
        <w:r w:rsidRPr="00BD74C1">
          <w:rPr>
            <w:rStyle w:val="Hyperlink"/>
          </w:rPr>
          <w:t>Instagram</w:t>
        </w:r>
      </w:hyperlink>
      <w:r w:rsidRPr="00BD74C1">
        <w:t xml:space="preserve">; and </w:t>
      </w:r>
      <w:hyperlink r:id="rId12" w:history="1">
        <w:r w:rsidRPr="00BD74C1">
          <w:rPr>
            <w:rStyle w:val="Hyperlink"/>
          </w:rPr>
          <w:t>Facebook</w:t>
        </w:r>
      </w:hyperlink>
      <w:r w:rsidRPr="00BD74C1">
        <w:t>.</w:t>
      </w:r>
    </w:p>
    <w:p w14:paraId="19FA911E" w14:textId="77777777" w:rsidR="006E369A" w:rsidRPr="00BD74C1" w:rsidRDefault="006E369A" w:rsidP="006E369A">
      <w:pPr>
        <w:pStyle w:val="Heading2"/>
        <w:spacing w:after="165"/>
        <w:rPr>
          <w:caps w:val="0"/>
        </w:rPr>
      </w:pPr>
      <w:r w:rsidRPr="00BD74C1">
        <w:rPr>
          <w:caps w:val="0"/>
        </w:rPr>
        <w:t>EDITORS’ NOTES</w:t>
      </w:r>
    </w:p>
    <w:p w14:paraId="3C9DDA48" w14:textId="77777777" w:rsidR="006E369A" w:rsidRPr="00BD74C1" w:rsidRDefault="006E369A" w:rsidP="006E369A">
      <w:r w:rsidRPr="00BD74C1">
        <w:t xml:space="preserve">Rolls-Royce Motor Cars is a true luxury house, creating the world’s most recognised, revered and desirable handcrafted Bespoke products for its international clientele. </w:t>
      </w:r>
    </w:p>
    <w:p w14:paraId="0ECBC058" w14:textId="77777777" w:rsidR="006E369A" w:rsidRPr="00BD74C1" w:rsidRDefault="006E369A" w:rsidP="006E369A">
      <w:r w:rsidRPr="00BD74C1">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sidRPr="00BD74C1">
          <w:rPr>
            <w:rStyle w:val="Hyperlink"/>
          </w:rPr>
          <w:t>independent study</w:t>
        </w:r>
      </w:hyperlink>
      <w:r w:rsidRPr="00BD74C1">
        <w:t xml:space="preserve"> by the London School of Economics &amp; Political Science confirmed that since the company began production at Goodwood in 2003, it has contributed more than £4 billion to the UK economy and adds more than £500 million in economic value every year. </w:t>
      </w:r>
    </w:p>
    <w:p w14:paraId="399EAEAF" w14:textId="77777777" w:rsidR="006E369A" w:rsidRPr="00BD74C1" w:rsidRDefault="006E369A" w:rsidP="006E369A">
      <w:pPr>
        <w:spacing w:line="259" w:lineRule="auto"/>
      </w:pPr>
      <w:r w:rsidRPr="00BD74C1">
        <w:t xml:space="preserve">Rolls-Royce Motor Cars is a </w:t>
      </w:r>
      <w:proofErr w:type="gramStart"/>
      <w:r w:rsidRPr="00BD74C1">
        <w:t>wholly-owned</w:t>
      </w:r>
      <w:proofErr w:type="gramEnd"/>
      <w:r w:rsidRPr="00BD74C1">
        <w:t xml:space="preserve"> subsidiary of the BMW Group and is a completely separate, unrelated company from Rolls-Royce plc, the manufacturer of aircraft engines and propulsion systems.</w:t>
      </w:r>
    </w:p>
    <w:p w14:paraId="17A04AB1" w14:textId="77777777" w:rsidR="006E369A" w:rsidRPr="00BD74C1" w:rsidRDefault="006E369A" w:rsidP="006E369A">
      <w:pPr>
        <w:spacing w:line="259" w:lineRule="auto"/>
      </w:pPr>
    </w:p>
    <w:p w14:paraId="7B5E16FA" w14:textId="77777777" w:rsidR="006E369A" w:rsidRPr="00BD74C1" w:rsidRDefault="006E369A" w:rsidP="006E369A">
      <w:pPr>
        <w:spacing w:line="259" w:lineRule="auto"/>
      </w:pPr>
    </w:p>
    <w:p w14:paraId="63A47B3D" w14:textId="77777777" w:rsidR="006E369A" w:rsidRPr="00BD74C1" w:rsidRDefault="006E369A" w:rsidP="006E369A">
      <w:pPr>
        <w:spacing w:line="259" w:lineRule="auto"/>
      </w:pPr>
    </w:p>
    <w:p w14:paraId="3818CE45" w14:textId="77777777" w:rsidR="006E369A" w:rsidRPr="00BD74C1" w:rsidRDefault="006E369A" w:rsidP="006E369A">
      <w:pPr>
        <w:spacing w:line="259" w:lineRule="auto"/>
      </w:pPr>
    </w:p>
    <w:p w14:paraId="2AADF141" w14:textId="77777777" w:rsidR="006E369A" w:rsidRPr="00BD74C1" w:rsidRDefault="006E369A" w:rsidP="006E369A">
      <w:pPr>
        <w:spacing w:line="259" w:lineRule="auto"/>
      </w:pPr>
    </w:p>
    <w:p w14:paraId="78A28C7D" w14:textId="77777777" w:rsidR="006E369A" w:rsidRPr="00BD74C1" w:rsidRDefault="006E369A" w:rsidP="006E369A">
      <w:pPr>
        <w:spacing w:line="259" w:lineRule="auto"/>
      </w:pPr>
    </w:p>
    <w:p w14:paraId="0EF49824" w14:textId="77777777" w:rsidR="006E369A" w:rsidRPr="00BD74C1" w:rsidRDefault="006E369A" w:rsidP="006E369A">
      <w:pPr>
        <w:spacing w:line="259" w:lineRule="auto"/>
      </w:pPr>
      <w:r w:rsidRPr="00BD74C1">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E369A" w:rsidRPr="00BD74C1" w14:paraId="6E22C4DC" w14:textId="77777777" w:rsidTr="009F1C00">
        <w:tc>
          <w:tcPr>
            <w:tcW w:w="4536" w:type="dxa"/>
            <w:hideMark/>
          </w:tcPr>
          <w:p w14:paraId="587D52F3" w14:textId="77777777" w:rsidR="006E369A" w:rsidRPr="00BD74C1" w:rsidRDefault="006E369A" w:rsidP="009F1C00">
            <w:r w:rsidRPr="00BD74C1">
              <w:rPr>
                <w:rFonts w:ascii="Riviera Nights Bold" w:hAnsi="Riviera Nights Bold"/>
              </w:rPr>
              <w:t>Director of Global Communications</w:t>
            </w:r>
            <w:r w:rsidRPr="00BD74C1">
              <w:t xml:space="preserve"> </w:t>
            </w:r>
            <w:r w:rsidRPr="00BD74C1">
              <w:br/>
              <w:t xml:space="preserve">Emma Begley: +44 (0)1243 384060 </w:t>
            </w:r>
            <w:hyperlink r:id="rId14" w:history="1">
              <w:r w:rsidRPr="00BD74C1">
                <w:rPr>
                  <w:rStyle w:val="Hyperlink"/>
                </w:rPr>
                <w:t>Email</w:t>
              </w:r>
            </w:hyperlink>
          </w:p>
        </w:tc>
        <w:tc>
          <w:tcPr>
            <w:tcW w:w="4820" w:type="dxa"/>
          </w:tcPr>
          <w:p w14:paraId="5AE4251E" w14:textId="77777777" w:rsidR="006E369A" w:rsidRPr="00BD74C1" w:rsidRDefault="006E369A" w:rsidP="009F1C00">
            <w:pPr>
              <w:rPr>
                <w:rStyle w:val="Hyperlink"/>
              </w:rPr>
            </w:pPr>
            <w:r w:rsidRPr="00BD74C1">
              <w:rPr>
                <w:rFonts w:ascii="Riviera Nights Bold" w:hAnsi="Riviera Nights Bold"/>
              </w:rPr>
              <w:t>Head of Corporate Relations and Heritage</w:t>
            </w:r>
            <w:r w:rsidRPr="00BD74C1">
              <w:rPr>
                <w:rFonts w:ascii="Riviera Nights Bold" w:hAnsi="Riviera Nights Bold"/>
                <w:b/>
                <w:bCs/>
              </w:rPr>
              <w:br/>
            </w:r>
            <w:r w:rsidRPr="00BD74C1">
              <w:t xml:space="preserve">Andrew Ball: +44 (0)7815 244064 </w:t>
            </w:r>
            <w:hyperlink r:id="rId15" w:history="1">
              <w:r w:rsidRPr="00BD74C1">
                <w:rPr>
                  <w:rStyle w:val="Hyperlink"/>
                </w:rPr>
                <w:t>Email</w:t>
              </w:r>
            </w:hyperlink>
          </w:p>
          <w:p w14:paraId="7D70DEDD" w14:textId="77777777" w:rsidR="006E369A" w:rsidRPr="00BD74C1" w:rsidRDefault="006E369A" w:rsidP="009F1C00"/>
        </w:tc>
      </w:tr>
      <w:tr w:rsidR="006E369A" w:rsidRPr="00BD74C1" w14:paraId="1D4FA27D" w14:textId="77777777" w:rsidTr="009F1C00">
        <w:tc>
          <w:tcPr>
            <w:tcW w:w="4536" w:type="dxa"/>
            <w:hideMark/>
          </w:tcPr>
          <w:p w14:paraId="46E7206F" w14:textId="77777777" w:rsidR="006E369A" w:rsidRPr="00BD74C1" w:rsidRDefault="006E369A" w:rsidP="009F1C00">
            <w:r w:rsidRPr="00BD74C1">
              <w:rPr>
                <w:rFonts w:ascii="Riviera Nights Bold" w:hAnsi="Riviera Nights Bold"/>
              </w:rPr>
              <w:t>Head of Global Product Communications</w:t>
            </w:r>
            <w:r w:rsidRPr="00BD74C1">
              <w:rPr>
                <w:rFonts w:ascii="Riviera Nights Bold" w:hAnsi="Riviera Nights Bold"/>
                <w:b/>
                <w:bCs/>
              </w:rPr>
              <w:br/>
            </w:r>
            <w:r w:rsidRPr="00BD74C1">
              <w:t>Georgina Cox: +44 (0)7815 370878</w:t>
            </w:r>
            <w:r w:rsidRPr="00BD74C1">
              <w:rPr>
                <w:rFonts w:ascii="Riviera Nights Black" w:hAnsi="Riviera Nights Black"/>
                <w:b/>
                <w:bCs/>
              </w:rPr>
              <w:t> </w:t>
            </w:r>
            <w:hyperlink r:id="rId16" w:history="1">
              <w:r w:rsidRPr="00BD74C1">
                <w:rPr>
                  <w:rStyle w:val="Hyperlink"/>
                </w:rPr>
                <w:t>Email</w:t>
              </w:r>
            </w:hyperlink>
          </w:p>
        </w:tc>
        <w:tc>
          <w:tcPr>
            <w:tcW w:w="4820" w:type="dxa"/>
          </w:tcPr>
          <w:p w14:paraId="2BD42D8C" w14:textId="77777777" w:rsidR="006E369A" w:rsidRPr="00BD74C1" w:rsidRDefault="006E369A" w:rsidP="009F1C00">
            <w:pPr>
              <w:rPr>
                <w:rStyle w:val="Hyperlink"/>
              </w:rPr>
            </w:pPr>
            <w:r w:rsidRPr="00BD74C1">
              <w:rPr>
                <w:rFonts w:ascii="Riviera Nights Bold" w:hAnsi="Riviera Nights Bold"/>
              </w:rPr>
              <w:t>Global Product PR Manager</w:t>
            </w:r>
            <w:r w:rsidRPr="00BD74C1">
              <w:br/>
              <w:t>Katie Sherman: +</w:t>
            </w:r>
            <w:r w:rsidRPr="00BD74C1">
              <w:rPr>
                <w:rFonts w:ascii="Riviera Nights Light" w:hAnsi="Riviera Nights Light"/>
                <w:color w:val="281432"/>
                <w:lang w:eastAsia="en-GB"/>
              </w:rPr>
              <w:t xml:space="preserve">44 (0)7815 244896 </w:t>
            </w:r>
            <w:hyperlink r:id="rId17" w:history="1">
              <w:r w:rsidRPr="00BD74C1">
                <w:rPr>
                  <w:rStyle w:val="Hyperlink"/>
                </w:rPr>
                <w:t>Email</w:t>
              </w:r>
            </w:hyperlink>
          </w:p>
          <w:p w14:paraId="05E42AEE" w14:textId="77777777" w:rsidR="006E369A" w:rsidRPr="00BD74C1" w:rsidRDefault="006E369A" w:rsidP="009F1C00"/>
        </w:tc>
      </w:tr>
      <w:tr w:rsidR="006E369A" w:rsidRPr="00BD74C1" w14:paraId="3C3C2903" w14:textId="77777777" w:rsidTr="009F1C00">
        <w:tc>
          <w:tcPr>
            <w:tcW w:w="4536" w:type="dxa"/>
          </w:tcPr>
          <w:p w14:paraId="13194777" w14:textId="77777777" w:rsidR="006E369A" w:rsidRPr="00BD74C1" w:rsidRDefault="006E369A" w:rsidP="009F1C00">
            <w:pPr>
              <w:rPr>
                <w:rStyle w:val="Hyperlink"/>
              </w:rPr>
            </w:pPr>
            <w:r w:rsidRPr="00BD74C1">
              <w:rPr>
                <w:rFonts w:ascii="Riviera Nights Bold" w:hAnsi="Riviera Nights Bold"/>
              </w:rPr>
              <w:t>Head of Global Luxury and Corporate Communications</w:t>
            </w:r>
            <w:r w:rsidRPr="00BD74C1">
              <w:br/>
              <w:t>Marius Tegneby: +</w:t>
            </w:r>
            <w:r w:rsidRPr="00BD74C1">
              <w:rPr>
                <w:rFonts w:ascii="Riviera Nights Light" w:hAnsi="Riviera Nights Light"/>
                <w:color w:val="281432"/>
                <w:lang w:eastAsia="en-GB"/>
              </w:rPr>
              <w:t xml:space="preserve">44 (0)7815 246106 </w:t>
            </w:r>
            <w:hyperlink r:id="rId18" w:history="1">
              <w:r w:rsidRPr="00BD74C1">
                <w:rPr>
                  <w:rStyle w:val="Hyperlink"/>
                </w:rPr>
                <w:t>Email</w:t>
              </w:r>
            </w:hyperlink>
          </w:p>
          <w:p w14:paraId="4BD76098" w14:textId="77777777" w:rsidR="006E369A" w:rsidRPr="00BD74C1" w:rsidRDefault="006E369A" w:rsidP="009F1C00">
            <w:pPr>
              <w:ind w:right="-103"/>
            </w:pPr>
          </w:p>
        </w:tc>
        <w:tc>
          <w:tcPr>
            <w:tcW w:w="4820" w:type="dxa"/>
          </w:tcPr>
          <w:p w14:paraId="20A1822F" w14:textId="77777777" w:rsidR="006E369A" w:rsidRPr="00BD74C1" w:rsidRDefault="006E369A" w:rsidP="009F1C00">
            <w:pPr>
              <w:ind w:right="-103"/>
              <w:rPr>
                <w:rStyle w:val="Hyperlink"/>
              </w:rPr>
            </w:pPr>
            <w:r w:rsidRPr="00BD74C1">
              <w:rPr>
                <w:rFonts w:ascii="Riviera Nights Bold" w:hAnsi="Riviera Nights Bold"/>
              </w:rPr>
              <w:t>Sustainability and Corporate Communications Manager</w:t>
            </w:r>
            <w:r w:rsidRPr="00BD74C1">
              <w:rPr>
                <w:rFonts w:ascii="Riviera Nights Bold" w:hAnsi="Riviera Nights Bold"/>
                <w:b/>
                <w:bCs/>
              </w:rPr>
              <w:br/>
            </w:r>
            <w:r w:rsidRPr="00BD74C1">
              <w:t xml:space="preserve">Luke Strudwick: +44 (0)7815 245918 </w:t>
            </w:r>
            <w:hyperlink r:id="rId19" w:history="1">
              <w:r w:rsidRPr="00BD74C1">
                <w:rPr>
                  <w:rStyle w:val="Hyperlink"/>
                </w:rPr>
                <w:t>Email</w:t>
              </w:r>
            </w:hyperlink>
          </w:p>
          <w:p w14:paraId="6F0C0C2E" w14:textId="77777777" w:rsidR="006E369A" w:rsidRPr="00BD74C1" w:rsidRDefault="006E369A" w:rsidP="009F1C00"/>
        </w:tc>
      </w:tr>
      <w:tr w:rsidR="006E369A" w:rsidRPr="00BD74C1" w14:paraId="0EFB5A6B" w14:textId="77777777" w:rsidTr="009F1C00">
        <w:tc>
          <w:tcPr>
            <w:tcW w:w="4536" w:type="dxa"/>
            <w:hideMark/>
          </w:tcPr>
          <w:p w14:paraId="6AFE2BEF" w14:textId="77777777" w:rsidR="006E369A" w:rsidRPr="00BD74C1" w:rsidRDefault="006E369A" w:rsidP="009F1C00">
            <w:pPr>
              <w:rPr>
                <w:rFonts w:ascii="Riviera Nights Bold" w:hAnsi="Riviera Nights Bold"/>
                <w:lang w:val="fr-FR"/>
              </w:rPr>
            </w:pPr>
            <w:r w:rsidRPr="00BD74C1">
              <w:rPr>
                <w:rFonts w:ascii="Riviera Nights Bold" w:hAnsi="Riviera Nights Bold"/>
                <w:lang w:val="fr-FR"/>
              </w:rPr>
              <w:t>Global Lifestyle Communications</w:t>
            </w:r>
          </w:p>
          <w:p w14:paraId="33E8537B" w14:textId="77777777" w:rsidR="006E369A" w:rsidRPr="00BD74C1" w:rsidRDefault="006E369A" w:rsidP="009F1C00">
            <w:pPr>
              <w:rPr>
                <w:lang w:val="fr-FR"/>
              </w:rPr>
            </w:pPr>
            <w:r w:rsidRPr="00BD74C1">
              <w:rPr>
                <w:lang w:val="fr-FR"/>
              </w:rPr>
              <w:t xml:space="preserve">Malika </w:t>
            </w:r>
            <w:proofErr w:type="gramStart"/>
            <w:r w:rsidRPr="00BD74C1">
              <w:rPr>
                <w:lang w:val="fr-FR"/>
              </w:rPr>
              <w:t>Abdullaeva:</w:t>
            </w:r>
            <w:proofErr w:type="gramEnd"/>
          </w:p>
          <w:p w14:paraId="72D75FA3" w14:textId="77777777" w:rsidR="006E369A" w:rsidRPr="00BD74C1" w:rsidRDefault="006E369A" w:rsidP="009F1C00">
            <w:pPr>
              <w:rPr>
                <w:rFonts w:ascii="Riviera Nights Bold" w:hAnsi="Riviera Nights Bold"/>
              </w:rPr>
            </w:pPr>
            <w:r w:rsidRPr="00BD74C1">
              <w:rPr>
                <w:lang w:val="fr-FR"/>
              </w:rPr>
              <w:t>+</w:t>
            </w:r>
            <w:r w:rsidRPr="00BD74C1">
              <w:rPr>
                <w:rFonts w:ascii="Riviera Nights Light" w:hAnsi="Riviera Nights Light"/>
                <w:color w:val="281432"/>
                <w:lang w:val="fr-FR" w:eastAsia="en-GB"/>
              </w:rPr>
              <w:t>44 (0)7815 244874</w:t>
            </w:r>
            <w:r w:rsidRPr="00BD74C1">
              <w:rPr>
                <w:lang w:val="fr-FR"/>
              </w:rPr>
              <w:t xml:space="preserve"> </w:t>
            </w:r>
            <w:hyperlink r:id="rId20" w:history="1">
              <w:proofErr w:type="gramStart"/>
              <w:r w:rsidRPr="00BD74C1">
                <w:rPr>
                  <w:rStyle w:val="Hyperlink"/>
                  <w:lang w:val="fr-FR"/>
                </w:rPr>
                <w:t>Email</w:t>
              </w:r>
              <w:proofErr w:type="gramEnd"/>
            </w:hyperlink>
          </w:p>
        </w:tc>
        <w:tc>
          <w:tcPr>
            <w:tcW w:w="4820" w:type="dxa"/>
          </w:tcPr>
          <w:p w14:paraId="4B7CD4C5" w14:textId="77777777" w:rsidR="006E369A" w:rsidRPr="00BD74C1" w:rsidRDefault="006E369A" w:rsidP="009F1C00">
            <w:pPr>
              <w:ind w:right="-103"/>
              <w:rPr>
                <w:rFonts w:ascii="Riviera Nights Bold" w:hAnsi="Riviera Nights Bold"/>
              </w:rPr>
            </w:pPr>
          </w:p>
        </w:tc>
      </w:tr>
      <w:tr w:rsidR="006E369A" w:rsidRPr="00BD74C1" w14:paraId="49B1D44D" w14:textId="77777777" w:rsidTr="009F1C00">
        <w:tc>
          <w:tcPr>
            <w:tcW w:w="4536" w:type="dxa"/>
          </w:tcPr>
          <w:p w14:paraId="5BC86DF9" w14:textId="77777777" w:rsidR="006E369A" w:rsidRPr="00BD74C1" w:rsidRDefault="006E369A" w:rsidP="009F1C00">
            <w:pPr>
              <w:rPr>
                <w:rFonts w:ascii="Riviera Nights Bold" w:hAnsi="Riviera Nights Bold"/>
                <w:b/>
                <w:bCs/>
              </w:rPr>
            </w:pPr>
          </w:p>
        </w:tc>
        <w:tc>
          <w:tcPr>
            <w:tcW w:w="4820" w:type="dxa"/>
          </w:tcPr>
          <w:p w14:paraId="332FBEA7" w14:textId="77777777" w:rsidR="006E369A" w:rsidRPr="00BD74C1" w:rsidRDefault="006E369A" w:rsidP="009F1C00">
            <w:pPr>
              <w:rPr>
                <w:rFonts w:ascii="Riviera Nights Bold" w:hAnsi="Riviera Nights Bold"/>
                <w:b/>
                <w:bCs/>
              </w:rPr>
            </w:pPr>
          </w:p>
        </w:tc>
      </w:tr>
    </w:tbl>
    <w:p w14:paraId="462A5A53" w14:textId="77777777" w:rsidR="006E369A" w:rsidRPr="00BD74C1" w:rsidRDefault="006E369A" w:rsidP="006E369A">
      <w:r w:rsidRPr="00BD74C1">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6E369A" w:rsidRPr="00BD74C1" w14:paraId="31A05118" w14:textId="77777777" w:rsidTr="009F1C00">
        <w:tc>
          <w:tcPr>
            <w:tcW w:w="4559" w:type="dxa"/>
          </w:tcPr>
          <w:p w14:paraId="61D7FF83" w14:textId="77777777" w:rsidR="006E369A" w:rsidRPr="00BD74C1" w:rsidRDefault="006E369A" w:rsidP="009F1C00">
            <w:pPr>
              <w:rPr>
                <w:rFonts w:ascii="Riviera Nights Bold" w:hAnsi="Riviera Nights Bold"/>
                <w:color w:val="FF6432" w:themeColor="accent5"/>
                <w:u w:val="single"/>
              </w:rPr>
            </w:pPr>
            <w:r w:rsidRPr="00BD74C1">
              <w:rPr>
                <w:rFonts w:ascii="Riviera Nights Bold" w:hAnsi="Riviera Nights Bold"/>
              </w:rPr>
              <w:t>The Americas</w:t>
            </w:r>
            <w:r w:rsidRPr="00BD74C1">
              <w:br/>
              <w:t xml:space="preserve">Gerry Spahn: +1 201 930 8308 </w:t>
            </w:r>
            <w:hyperlink r:id="rId21" w:history="1">
              <w:r w:rsidRPr="00BD74C1">
                <w:rPr>
                  <w:rStyle w:val="Hyperlink"/>
                </w:rPr>
                <w:t>Email</w:t>
              </w:r>
            </w:hyperlink>
          </w:p>
          <w:p w14:paraId="36722ADE" w14:textId="77777777" w:rsidR="006E369A" w:rsidRPr="00BD74C1" w:rsidRDefault="006E369A" w:rsidP="009F1C00">
            <w:pPr>
              <w:rPr>
                <w:rFonts w:ascii="Riviera Nights Bold" w:hAnsi="Riviera Nights Bold"/>
                <w:color w:val="FF6432" w:themeColor="accent5"/>
                <w:u w:val="single"/>
              </w:rPr>
            </w:pPr>
          </w:p>
        </w:tc>
        <w:tc>
          <w:tcPr>
            <w:tcW w:w="4797" w:type="dxa"/>
            <w:hideMark/>
          </w:tcPr>
          <w:p w14:paraId="54E35E2A" w14:textId="77777777" w:rsidR="006E369A" w:rsidRPr="00BD74C1" w:rsidRDefault="006E369A" w:rsidP="009F1C00">
            <w:r w:rsidRPr="00BD74C1">
              <w:rPr>
                <w:rFonts w:ascii="Riviera Nights Bold" w:hAnsi="Riviera Nights Bold"/>
              </w:rPr>
              <w:t>Asia Pacific (South) and India</w:t>
            </w:r>
            <w:r w:rsidRPr="00BD74C1">
              <w:br/>
            </w:r>
            <w:hyperlink r:id="rId22" w:history="1">
              <w:r w:rsidRPr="00BD74C1">
                <w:rPr>
                  <w:rStyle w:val="Hyperlink"/>
                </w:rPr>
                <w:t>Email</w:t>
              </w:r>
            </w:hyperlink>
          </w:p>
        </w:tc>
      </w:tr>
      <w:tr w:rsidR="006E369A" w:rsidRPr="00BD74C1" w14:paraId="7C4EDA7F" w14:textId="77777777" w:rsidTr="009F1C00">
        <w:tc>
          <w:tcPr>
            <w:tcW w:w="4559" w:type="dxa"/>
          </w:tcPr>
          <w:p w14:paraId="6E53C568" w14:textId="77777777" w:rsidR="006E369A" w:rsidRPr="00BD74C1" w:rsidRDefault="006E369A" w:rsidP="009F1C00">
            <w:pPr>
              <w:rPr>
                <w:rStyle w:val="Hyperlink"/>
              </w:rPr>
            </w:pPr>
            <w:r w:rsidRPr="00BD74C1">
              <w:rPr>
                <w:rFonts w:ascii="Riviera Nights Bold" w:hAnsi="Riviera Nights Bold"/>
              </w:rPr>
              <w:t>Central/Eastern Europe and Central Asia</w:t>
            </w:r>
            <w:r w:rsidRPr="00BD74C1">
              <w:br/>
              <w:t xml:space="preserve">Frank Tiemann: +49 160 9697 5807 </w:t>
            </w:r>
            <w:hyperlink r:id="rId23" w:history="1">
              <w:r w:rsidRPr="00BD74C1">
                <w:rPr>
                  <w:rStyle w:val="Hyperlink"/>
                </w:rPr>
                <w:t>Email</w:t>
              </w:r>
            </w:hyperlink>
          </w:p>
          <w:p w14:paraId="1EC90FC2" w14:textId="77777777" w:rsidR="006E369A" w:rsidRPr="00BD74C1" w:rsidRDefault="006E369A" w:rsidP="009F1C00"/>
        </w:tc>
        <w:tc>
          <w:tcPr>
            <w:tcW w:w="4797" w:type="dxa"/>
            <w:hideMark/>
          </w:tcPr>
          <w:p w14:paraId="226E4B63" w14:textId="77777777" w:rsidR="006E369A" w:rsidRPr="00BD74C1" w:rsidRDefault="006E369A" w:rsidP="009F1C00">
            <w:r w:rsidRPr="00BD74C1">
              <w:rPr>
                <w:rFonts w:ascii="Riviera Nights Bold" w:hAnsi="Riviera Nights Bold"/>
              </w:rPr>
              <w:t>Central and Western Europe</w:t>
            </w:r>
            <w:r w:rsidRPr="00BD74C1">
              <w:t xml:space="preserve"> </w:t>
            </w:r>
            <w:r w:rsidRPr="00BD74C1">
              <w:br/>
              <w:t xml:space="preserve">Ruth </w:t>
            </w:r>
            <w:proofErr w:type="spellStart"/>
            <w:r w:rsidRPr="00BD74C1">
              <w:t>Hilse</w:t>
            </w:r>
            <w:proofErr w:type="spellEnd"/>
            <w:r w:rsidRPr="00BD74C1">
              <w:t xml:space="preserve">: +49 89 382 60064 </w:t>
            </w:r>
            <w:hyperlink r:id="rId24" w:history="1">
              <w:r w:rsidRPr="00BD74C1">
                <w:rPr>
                  <w:rStyle w:val="Hyperlink"/>
                </w:rPr>
                <w:t>Email</w:t>
              </w:r>
            </w:hyperlink>
          </w:p>
        </w:tc>
      </w:tr>
      <w:tr w:rsidR="006E369A" w:rsidRPr="00BD74C1" w14:paraId="699137D1" w14:textId="77777777" w:rsidTr="009F1C00">
        <w:tc>
          <w:tcPr>
            <w:tcW w:w="4559" w:type="dxa"/>
          </w:tcPr>
          <w:p w14:paraId="7821298D" w14:textId="77777777" w:rsidR="006E369A" w:rsidRPr="00BD74C1" w:rsidRDefault="006E369A" w:rsidP="009F1C00">
            <w:pPr>
              <w:rPr>
                <w:rFonts w:ascii="Riviera Nights Bold" w:hAnsi="Riviera Nights Bold"/>
              </w:rPr>
            </w:pPr>
            <w:r w:rsidRPr="00BD74C1">
              <w:rPr>
                <w:rFonts w:ascii="Riviera Nights Bold" w:hAnsi="Riviera Nights Bold"/>
              </w:rPr>
              <w:t>China</w:t>
            </w:r>
          </w:p>
          <w:p w14:paraId="2B440A53" w14:textId="77777777" w:rsidR="006E369A" w:rsidRPr="00BD74C1" w:rsidRDefault="006E369A" w:rsidP="009F1C00">
            <w:pPr>
              <w:rPr>
                <w:rStyle w:val="Hyperlink"/>
                <w:b/>
                <w:bCs/>
              </w:rPr>
            </w:pPr>
            <w:r w:rsidRPr="00BD74C1">
              <w:t xml:space="preserve">Ou Sun: +86 186 0059 0675 </w:t>
            </w:r>
            <w:hyperlink r:id="rId25" w:history="1">
              <w:r w:rsidRPr="00BD74C1">
                <w:rPr>
                  <w:rStyle w:val="Hyperlink"/>
                </w:rPr>
                <w:t>Email</w:t>
              </w:r>
            </w:hyperlink>
          </w:p>
          <w:p w14:paraId="6C4CCE9E" w14:textId="77777777" w:rsidR="006E369A" w:rsidRPr="00BD74C1" w:rsidRDefault="006E369A" w:rsidP="009F1C00"/>
        </w:tc>
        <w:tc>
          <w:tcPr>
            <w:tcW w:w="4797" w:type="dxa"/>
            <w:hideMark/>
          </w:tcPr>
          <w:p w14:paraId="599F73A4" w14:textId="77777777" w:rsidR="006E369A" w:rsidRPr="00BD74C1" w:rsidRDefault="006E369A" w:rsidP="009F1C00">
            <w:pPr>
              <w:rPr>
                <w:rFonts w:ascii="Riviera Nights Bold" w:hAnsi="Riviera Nights Bold"/>
              </w:rPr>
            </w:pPr>
            <w:r w:rsidRPr="00BD74C1">
              <w:rPr>
                <w:rFonts w:ascii="Riviera Nights Bold" w:hAnsi="Riviera Nights Bold"/>
              </w:rPr>
              <w:t xml:space="preserve">Japan and Korea </w:t>
            </w:r>
          </w:p>
          <w:p w14:paraId="55243850" w14:textId="77777777" w:rsidR="006E369A" w:rsidRPr="00BD74C1" w:rsidRDefault="006E369A" w:rsidP="009F1C00">
            <w:r w:rsidRPr="00BD74C1">
              <w:rPr>
                <w:rFonts w:ascii="Riviera Nights Light" w:hAnsi="Riviera Nights Light"/>
              </w:rPr>
              <w:t xml:space="preserve">Yuki Imamura: </w:t>
            </w:r>
            <w:r w:rsidRPr="00BD74C1">
              <w:t xml:space="preserve">+81 90 5216 1957 </w:t>
            </w:r>
            <w:hyperlink r:id="rId26" w:history="1">
              <w:r w:rsidRPr="00BD74C1">
                <w:rPr>
                  <w:rStyle w:val="Hyperlink"/>
                </w:rPr>
                <w:t>Email</w:t>
              </w:r>
            </w:hyperlink>
          </w:p>
        </w:tc>
      </w:tr>
      <w:tr w:rsidR="006E369A" w14:paraId="46DEBE33" w14:textId="77777777" w:rsidTr="009F1C00">
        <w:tc>
          <w:tcPr>
            <w:tcW w:w="4559" w:type="dxa"/>
          </w:tcPr>
          <w:p w14:paraId="03173634" w14:textId="77777777" w:rsidR="006E369A" w:rsidRPr="00BD74C1" w:rsidRDefault="006E369A" w:rsidP="009F1C00">
            <w:r w:rsidRPr="00BD74C1">
              <w:rPr>
                <w:rFonts w:ascii="Riviera Nights Bold" w:hAnsi="Riviera Nights Bold"/>
              </w:rPr>
              <w:t>United Kingdom, Ireland, Middle East</w:t>
            </w:r>
            <w:r w:rsidRPr="00BD74C1">
              <w:rPr>
                <w:rFonts w:ascii="Riviera Nights Bold" w:hAnsi="Riviera Nights Bold"/>
              </w:rPr>
              <w:br/>
              <w:t>and Africa</w:t>
            </w:r>
            <w:r w:rsidRPr="00BD74C1">
              <w:br/>
              <w:t xml:space="preserve">Isabel Matthews: +44 (0)7815 245127 </w:t>
            </w:r>
            <w:hyperlink r:id="rId27" w:history="1">
              <w:r w:rsidRPr="00BD74C1">
                <w:rPr>
                  <w:rStyle w:val="Hyperlink"/>
                </w:rPr>
                <w:t>Email</w:t>
              </w:r>
            </w:hyperlink>
          </w:p>
          <w:p w14:paraId="2C87243C" w14:textId="77777777" w:rsidR="006E369A" w:rsidRPr="00BD74C1" w:rsidRDefault="006E369A" w:rsidP="009F1C00">
            <w:pPr>
              <w:rPr>
                <w:rFonts w:ascii="Riviera Nights Bold" w:hAnsi="Riviera Nights Bold"/>
              </w:rPr>
            </w:pPr>
          </w:p>
        </w:tc>
        <w:tc>
          <w:tcPr>
            <w:tcW w:w="4797" w:type="dxa"/>
          </w:tcPr>
          <w:p w14:paraId="5785E63E" w14:textId="77777777" w:rsidR="006E369A" w:rsidRPr="00BD74C1" w:rsidRDefault="006E369A" w:rsidP="009F1C00">
            <w:pPr>
              <w:rPr>
                <w:rFonts w:ascii="Riviera Nights Bold" w:hAnsi="Riviera Nights Bold"/>
              </w:rPr>
            </w:pPr>
          </w:p>
        </w:tc>
      </w:tr>
    </w:tbl>
    <w:p w14:paraId="0264D503" w14:textId="58359B9E" w:rsidR="00D61C0B" w:rsidRDefault="00D61C0B" w:rsidP="006E369A">
      <w:pPr>
        <w:spacing w:line="259" w:lineRule="auto"/>
      </w:pPr>
    </w:p>
    <w:sectPr w:rsidR="00D61C0B" w:rsidSect="009032D4">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3400" w14:textId="77777777" w:rsidR="007464D7" w:rsidRDefault="007464D7" w:rsidP="001F6D78">
      <w:pPr>
        <w:spacing w:after="0" w:line="240" w:lineRule="auto"/>
      </w:pPr>
      <w:r>
        <w:separator/>
      </w:r>
    </w:p>
  </w:endnote>
  <w:endnote w:type="continuationSeparator" w:id="0">
    <w:p w14:paraId="5043CB7F" w14:textId="77777777" w:rsidR="007464D7" w:rsidRDefault="007464D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F454" w14:textId="77777777" w:rsidR="007464D7" w:rsidRDefault="007464D7" w:rsidP="001F6D78">
      <w:pPr>
        <w:spacing w:after="0" w:line="240" w:lineRule="auto"/>
      </w:pPr>
      <w:r>
        <w:separator/>
      </w:r>
    </w:p>
  </w:footnote>
  <w:footnote w:type="continuationSeparator" w:id="0">
    <w:p w14:paraId="1C4211E1" w14:textId="77777777" w:rsidR="007464D7" w:rsidRDefault="007464D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E718F"/>
    <w:multiLevelType w:val="hybridMultilevel"/>
    <w:tmpl w:val="705C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101948771">
    <w:abstractNumId w:val="10"/>
  </w:num>
  <w:num w:numId="14" w16cid:durableId="1785465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020"/>
    <w:rsid w:val="00003A83"/>
    <w:rsid w:val="00005735"/>
    <w:rsid w:val="0000707A"/>
    <w:rsid w:val="0000773A"/>
    <w:rsid w:val="00010896"/>
    <w:rsid w:val="00013BCE"/>
    <w:rsid w:val="000146A7"/>
    <w:rsid w:val="00017ECD"/>
    <w:rsid w:val="00022E67"/>
    <w:rsid w:val="00025377"/>
    <w:rsid w:val="00026089"/>
    <w:rsid w:val="000351AC"/>
    <w:rsid w:val="00035BF0"/>
    <w:rsid w:val="00037FEB"/>
    <w:rsid w:val="000467B1"/>
    <w:rsid w:val="00052554"/>
    <w:rsid w:val="00064EC6"/>
    <w:rsid w:val="00070739"/>
    <w:rsid w:val="00073E9B"/>
    <w:rsid w:val="00082BA3"/>
    <w:rsid w:val="000924C3"/>
    <w:rsid w:val="000A1280"/>
    <w:rsid w:val="000B0D31"/>
    <w:rsid w:val="000B1A98"/>
    <w:rsid w:val="000B1EB1"/>
    <w:rsid w:val="000C03C9"/>
    <w:rsid w:val="000C03F9"/>
    <w:rsid w:val="000C0AA4"/>
    <w:rsid w:val="000C3514"/>
    <w:rsid w:val="000C3E46"/>
    <w:rsid w:val="000C4BA2"/>
    <w:rsid w:val="000C6AFD"/>
    <w:rsid w:val="000D371A"/>
    <w:rsid w:val="000E76D4"/>
    <w:rsid w:val="000F2931"/>
    <w:rsid w:val="00101ED3"/>
    <w:rsid w:val="0010434B"/>
    <w:rsid w:val="00110741"/>
    <w:rsid w:val="00113DD3"/>
    <w:rsid w:val="001168EE"/>
    <w:rsid w:val="0012348C"/>
    <w:rsid w:val="001271F3"/>
    <w:rsid w:val="00133193"/>
    <w:rsid w:val="0013511D"/>
    <w:rsid w:val="00145159"/>
    <w:rsid w:val="00147D01"/>
    <w:rsid w:val="00154A42"/>
    <w:rsid w:val="00156FEC"/>
    <w:rsid w:val="00162324"/>
    <w:rsid w:val="001644EA"/>
    <w:rsid w:val="001675E1"/>
    <w:rsid w:val="00170635"/>
    <w:rsid w:val="00180847"/>
    <w:rsid w:val="00185ACD"/>
    <w:rsid w:val="00187A98"/>
    <w:rsid w:val="00197F14"/>
    <w:rsid w:val="001A0663"/>
    <w:rsid w:val="001A14A2"/>
    <w:rsid w:val="001A3EA3"/>
    <w:rsid w:val="001A4A48"/>
    <w:rsid w:val="001A61DC"/>
    <w:rsid w:val="001A75DC"/>
    <w:rsid w:val="001B1647"/>
    <w:rsid w:val="001B1675"/>
    <w:rsid w:val="001B3367"/>
    <w:rsid w:val="001C2065"/>
    <w:rsid w:val="001D0574"/>
    <w:rsid w:val="001D3353"/>
    <w:rsid w:val="001D5F0A"/>
    <w:rsid w:val="001D6E75"/>
    <w:rsid w:val="001D7447"/>
    <w:rsid w:val="001E1B44"/>
    <w:rsid w:val="001F1656"/>
    <w:rsid w:val="001F27D4"/>
    <w:rsid w:val="001F2EDC"/>
    <w:rsid w:val="001F603B"/>
    <w:rsid w:val="001F6D78"/>
    <w:rsid w:val="00206ECF"/>
    <w:rsid w:val="00211118"/>
    <w:rsid w:val="002115AE"/>
    <w:rsid w:val="00220AAE"/>
    <w:rsid w:val="00220F1B"/>
    <w:rsid w:val="00221E91"/>
    <w:rsid w:val="00222A8E"/>
    <w:rsid w:val="002321AF"/>
    <w:rsid w:val="00242A44"/>
    <w:rsid w:val="00244595"/>
    <w:rsid w:val="00245D20"/>
    <w:rsid w:val="00265077"/>
    <w:rsid w:val="00265370"/>
    <w:rsid w:val="00273B35"/>
    <w:rsid w:val="00282FE6"/>
    <w:rsid w:val="00283A31"/>
    <w:rsid w:val="0028482A"/>
    <w:rsid w:val="00290E9B"/>
    <w:rsid w:val="002A3901"/>
    <w:rsid w:val="002A7D1B"/>
    <w:rsid w:val="002B14A1"/>
    <w:rsid w:val="002B45C6"/>
    <w:rsid w:val="002B7736"/>
    <w:rsid w:val="002D196E"/>
    <w:rsid w:val="002D20FA"/>
    <w:rsid w:val="002D282B"/>
    <w:rsid w:val="002D7AC6"/>
    <w:rsid w:val="002E3F9C"/>
    <w:rsid w:val="002E61BF"/>
    <w:rsid w:val="002F0DF4"/>
    <w:rsid w:val="0030391F"/>
    <w:rsid w:val="00310DA5"/>
    <w:rsid w:val="0031428E"/>
    <w:rsid w:val="00317BE6"/>
    <w:rsid w:val="00320EC1"/>
    <w:rsid w:val="00326D69"/>
    <w:rsid w:val="0033766E"/>
    <w:rsid w:val="003439B0"/>
    <w:rsid w:val="00345AA3"/>
    <w:rsid w:val="00356B0A"/>
    <w:rsid w:val="00357C2A"/>
    <w:rsid w:val="00361538"/>
    <w:rsid w:val="00363C64"/>
    <w:rsid w:val="0037431E"/>
    <w:rsid w:val="00377ADB"/>
    <w:rsid w:val="00380309"/>
    <w:rsid w:val="003864BA"/>
    <w:rsid w:val="003A1C13"/>
    <w:rsid w:val="003A45F6"/>
    <w:rsid w:val="003A6173"/>
    <w:rsid w:val="003A6915"/>
    <w:rsid w:val="003C103A"/>
    <w:rsid w:val="003C65F3"/>
    <w:rsid w:val="003C7C48"/>
    <w:rsid w:val="003D060B"/>
    <w:rsid w:val="003D0DB4"/>
    <w:rsid w:val="003D250D"/>
    <w:rsid w:val="003E0DF7"/>
    <w:rsid w:val="003E14A7"/>
    <w:rsid w:val="003E697F"/>
    <w:rsid w:val="003F309C"/>
    <w:rsid w:val="003F46C9"/>
    <w:rsid w:val="003F60D9"/>
    <w:rsid w:val="00400A11"/>
    <w:rsid w:val="00403B18"/>
    <w:rsid w:val="00404C30"/>
    <w:rsid w:val="00406E84"/>
    <w:rsid w:val="00414296"/>
    <w:rsid w:val="004165D3"/>
    <w:rsid w:val="0041681E"/>
    <w:rsid w:val="00436A1F"/>
    <w:rsid w:val="00441835"/>
    <w:rsid w:val="00444236"/>
    <w:rsid w:val="00444A15"/>
    <w:rsid w:val="00454532"/>
    <w:rsid w:val="00455C8F"/>
    <w:rsid w:val="004617EA"/>
    <w:rsid w:val="00463C82"/>
    <w:rsid w:val="00465DDF"/>
    <w:rsid w:val="00467A21"/>
    <w:rsid w:val="00470E9C"/>
    <w:rsid w:val="00472FA1"/>
    <w:rsid w:val="0048039E"/>
    <w:rsid w:val="00482F61"/>
    <w:rsid w:val="00484391"/>
    <w:rsid w:val="004920EF"/>
    <w:rsid w:val="00492562"/>
    <w:rsid w:val="004A0308"/>
    <w:rsid w:val="004A0908"/>
    <w:rsid w:val="004A10F2"/>
    <w:rsid w:val="004A1431"/>
    <w:rsid w:val="004A3A8A"/>
    <w:rsid w:val="004B21A0"/>
    <w:rsid w:val="004B748D"/>
    <w:rsid w:val="004D6612"/>
    <w:rsid w:val="004D6C88"/>
    <w:rsid w:val="004E2476"/>
    <w:rsid w:val="004E5A66"/>
    <w:rsid w:val="004E6EE4"/>
    <w:rsid w:val="004F79D5"/>
    <w:rsid w:val="00510FA2"/>
    <w:rsid w:val="00516DF4"/>
    <w:rsid w:val="00524966"/>
    <w:rsid w:val="0052544D"/>
    <w:rsid w:val="005401E1"/>
    <w:rsid w:val="0054344E"/>
    <w:rsid w:val="00543614"/>
    <w:rsid w:val="00543641"/>
    <w:rsid w:val="00550CEA"/>
    <w:rsid w:val="00551705"/>
    <w:rsid w:val="00554380"/>
    <w:rsid w:val="0056094A"/>
    <w:rsid w:val="00561E5E"/>
    <w:rsid w:val="00571207"/>
    <w:rsid w:val="00584F2E"/>
    <w:rsid w:val="00585974"/>
    <w:rsid w:val="005911C3"/>
    <w:rsid w:val="00595D5C"/>
    <w:rsid w:val="005A6D48"/>
    <w:rsid w:val="005B050B"/>
    <w:rsid w:val="005B41C7"/>
    <w:rsid w:val="005B7FAB"/>
    <w:rsid w:val="005C26D6"/>
    <w:rsid w:val="005C59A8"/>
    <w:rsid w:val="005C60C9"/>
    <w:rsid w:val="005D185D"/>
    <w:rsid w:val="005D2B02"/>
    <w:rsid w:val="005E00E8"/>
    <w:rsid w:val="005E0A9E"/>
    <w:rsid w:val="005E792A"/>
    <w:rsid w:val="005E7A6A"/>
    <w:rsid w:val="005E7CA4"/>
    <w:rsid w:val="005F1015"/>
    <w:rsid w:val="00604651"/>
    <w:rsid w:val="00612ED8"/>
    <w:rsid w:val="0061621B"/>
    <w:rsid w:val="00631882"/>
    <w:rsid w:val="006340A8"/>
    <w:rsid w:val="00640EA2"/>
    <w:rsid w:val="0064570C"/>
    <w:rsid w:val="00655642"/>
    <w:rsid w:val="0066261D"/>
    <w:rsid w:val="0067078A"/>
    <w:rsid w:val="006726DA"/>
    <w:rsid w:val="00672DDD"/>
    <w:rsid w:val="006730E3"/>
    <w:rsid w:val="0068240C"/>
    <w:rsid w:val="006836B5"/>
    <w:rsid w:val="006943A8"/>
    <w:rsid w:val="006A3390"/>
    <w:rsid w:val="006A6C2A"/>
    <w:rsid w:val="006D575F"/>
    <w:rsid w:val="006D6F5A"/>
    <w:rsid w:val="006E369A"/>
    <w:rsid w:val="006E36CB"/>
    <w:rsid w:val="006E41EB"/>
    <w:rsid w:val="006F047D"/>
    <w:rsid w:val="006F1A46"/>
    <w:rsid w:val="006F67DB"/>
    <w:rsid w:val="006F7746"/>
    <w:rsid w:val="00703929"/>
    <w:rsid w:val="0071269A"/>
    <w:rsid w:val="007218DB"/>
    <w:rsid w:val="00730452"/>
    <w:rsid w:val="00732A45"/>
    <w:rsid w:val="00732C6F"/>
    <w:rsid w:val="0073561D"/>
    <w:rsid w:val="007464D7"/>
    <w:rsid w:val="00746813"/>
    <w:rsid w:val="00746AA4"/>
    <w:rsid w:val="00753445"/>
    <w:rsid w:val="00762673"/>
    <w:rsid w:val="00770E11"/>
    <w:rsid w:val="00774962"/>
    <w:rsid w:val="00774EEE"/>
    <w:rsid w:val="0077757B"/>
    <w:rsid w:val="007816AA"/>
    <w:rsid w:val="00782DEB"/>
    <w:rsid w:val="00787698"/>
    <w:rsid w:val="007A0C5D"/>
    <w:rsid w:val="007A1DA8"/>
    <w:rsid w:val="007A31D3"/>
    <w:rsid w:val="007A65EB"/>
    <w:rsid w:val="007B24EE"/>
    <w:rsid w:val="007B268E"/>
    <w:rsid w:val="007B2E8C"/>
    <w:rsid w:val="007B4875"/>
    <w:rsid w:val="007C42A4"/>
    <w:rsid w:val="007C4F21"/>
    <w:rsid w:val="007D1238"/>
    <w:rsid w:val="007D477A"/>
    <w:rsid w:val="007D7F22"/>
    <w:rsid w:val="007E66D9"/>
    <w:rsid w:val="007F12FC"/>
    <w:rsid w:val="007F167B"/>
    <w:rsid w:val="007F43E3"/>
    <w:rsid w:val="0080376E"/>
    <w:rsid w:val="008065A1"/>
    <w:rsid w:val="00814D68"/>
    <w:rsid w:val="00817195"/>
    <w:rsid w:val="00817362"/>
    <w:rsid w:val="008233CE"/>
    <w:rsid w:val="00836926"/>
    <w:rsid w:val="00837ACC"/>
    <w:rsid w:val="008476D0"/>
    <w:rsid w:val="008574A1"/>
    <w:rsid w:val="00864077"/>
    <w:rsid w:val="008643CB"/>
    <w:rsid w:val="008646F7"/>
    <w:rsid w:val="0087765E"/>
    <w:rsid w:val="00882919"/>
    <w:rsid w:val="00884658"/>
    <w:rsid w:val="008976F2"/>
    <w:rsid w:val="008A19DF"/>
    <w:rsid w:val="008A4AA9"/>
    <w:rsid w:val="008B323C"/>
    <w:rsid w:val="008B3468"/>
    <w:rsid w:val="008B4DF5"/>
    <w:rsid w:val="008C11C2"/>
    <w:rsid w:val="008C5608"/>
    <w:rsid w:val="008D2EC0"/>
    <w:rsid w:val="008D64FA"/>
    <w:rsid w:val="008D6728"/>
    <w:rsid w:val="008D7FBF"/>
    <w:rsid w:val="008E156E"/>
    <w:rsid w:val="008F354B"/>
    <w:rsid w:val="008F4451"/>
    <w:rsid w:val="008F5E14"/>
    <w:rsid w:val="009032D4"/>
    <w:rsid w:val="0090564F"/>
    <w:rsid w:val="009064B2"/>
    <w:rsid w:val="009072CE"/>
    <w:rsid w:val="00924E2D"/>
    <w:rsid w:val="00934309"/>
    <w:rsid w:val="009354AB"/>
    <w:rsid w:val="00954B58"/>
    <w:rsid w:val="0095635E"/>
    <w:rsid w:val="0095757C"/>
    <w:rsid w:val="00961E80"/>
    <w:rsid w:val="00964E0E"/>
    <w:rsid w:val="00973868"/>
    <w:rsid w:val="00977851"/>
    <w:rsid w:val="009A0223"/>
    <w:rsid w:val="009B5CC1"/>
    <w:rsid w:val="009C5285"/>
    <w:rsid w:val="009C7936"/>
    <w:rsid w:val="009E5849"/>
    <w:rsid w:val="009E5927"/>
    <w:rsid w:val="009F156F"/>
    <w:rsid w:val="009F3C16"/>
    <w:rsid w:val="009F6287"/>
    <w:rsid w:val="009F7150"/>
    <w:rsid w:val="00A01A32"/>
    <w:rsid w:val="00A11F0E"/>
    <w:rsid w:val="00A15EEB"/>
    <w:rsid w:val="00A37597"/>
    <w:rsid w:val="00A43EE6"/>
    <w:rsid w:val="00A478B9"/>
    <w:rsid w:val="00A51AF5"/>
    <w:rsid w:val="00A51C89"/>
    <w:rsid w:val="00A54685"/>
    <w:rsid w:val="00A62461"/>
    <w:rsid w:val="00A62F1D"/>
    <w:rsid w:val="00A63E72"/>
    <w:rsid w:val="00A73A3A"/>
    <w:rsid w:val="00A85D8B"/>
    <w:rsid w:val="00A863F8"/>
    <w:rsid w:val="00A92BC9"/>
    <w:rsid w:val="00A95740"/>
    <w:rsid w:val="00AB0BD1"/>
    <w:rsid w:val="00AB1678"/>
    <w:rsid w:val="00AB456C"/>
    <w:rsid w:val="00AB4C6E"/>
    <w:rsid w:val="00AB609F"/>
    <w:rsid w:val="00AC4FDD"/>
    <w:rsid w:val="00AC5663"/>
    <w:rsid w:val="00AC5A09"/>
    <w:rsid w:val="00AC767B"/>
    <w:rsid w:val="00AD5115"/>
    <w:rsid w:val="00AD68C8"/>
    <w:rsid w:val="00AE0D29"/>
    <w:rsid w:val="00AE4905"/>
    <w:rsid w:val="00AE7092"/>
    <w:rsid w:val="00AE75D1"/>
    <w:rsid w:val="00AF165F"/>
    <w:rsid w:val="00AF3AB1"/>
    <w:rsid w:val="00AF47DB"/>
    <w:rsid w:val="00AF6180"/>
    <w:rsid w:val="00AF7557"/>
    <w:rsid w:val="00B03A78"/>
    <w:rsid w:val="00B15EBA"/>
    <w:rsid w:val="00B15FCB"/>
    <w:rsid w:val="00B210C4"/>
    <w:rsid w:val="00B32607"/>
    <w:rsid w:val="00B34E72"/>
    <w:rsid w:val="00B403A1"/>
    <w:rsid w:val="00B50E30"/>
    <w:rsid w:val="00B54E44"/>
    <w:rsid w:val="00B82293"/>
    <w:rsid w:val="00B826CF"/>
    <w:rsid w:val="00B83A2E"/>
    <w:rsid w:val="00B933A7"/>
    <w:rsid w:val="00B94AA2"/>
    <w:rsid w:val="00B97C4A"/>
    <w:rsid w:val="00BA1E1D"/>
    <w:rsid w:val="00BA3E4D"/>
    <w:rsid w:val="00BB2FF4"/>
    <w:rsid w:val="00BC2F88"/>
    <w:rsid w:val="00BC6F52"/>
    <w:rsid w:val="00BD0328"/>
    <w:rsid w:val="00BD1789"/>
    <w:rsid w:val="00BD42E0"/>
    <w:rsid w:val="00BD4E78"/>
    <w:rsid w:val="00BD634A"/>
    <w:rsid w:val="00BE03A1"/>
    <w:rsid w:val="00BE3E71"/>
    <w:rsid w:val="00BE7E35"/>
    <w:rsid w:val="00BF5BCD"/>
    <w:rsid w:val="00C0556A"/>
    <w:rsid w:val="00C07880"/>
    <w:rsid w:val="00C26D4D"/>
    <w:rsid w:val="00C34A5A"/>
    <w:rsid w:val="00C34BA2"/>
    <w:rsid w:val="00C401D8"/>
    <w:rsid w:val="00C508BF"/>
    <w:rsid w:val="00C7128A"/>
    <w:rsid w:val="00C74580"/>
    <w:rsid w:val="00C75242"/>
    <w:rsid w:val="00C75872"/>
    <w:rsid w:val="00C95A3C"/>
    <w:rsid w:val="00CB2280"/>
    <w:rsid w:val="00CC6181"/>
    <w:rsid w:val="00CD3CA9"/>
    <w:rsid w:val="00D002E0"/>
    <w:rsid w:val="00D00D43"/>
    <w:rsid w:val="00D02E04"/>
    <w:rsid w:val="00D10608"/>
    <w:rsid w:val="00D1147E"/>
    <w:rsid w:val="00D116C9"/>
    <w:rsid w:val="00D16282"/>
    <w:rsid w:val="00D168BD"/>
    <w:rsid w:val="00D2073D"/>
    <w:rsid w:val="00D35FA3"/>
    <w:rsid w:val="00D36D70"/>
    <w:rsid w:val="00D377EA"/>
    <w:rsid w:val="00D45A0F"/>
    <w:rsid w:val="00D52C01"/>
    <w:rsid w:val="00D557B6"/>
    <w:rsid w:val="00D61C0B"/>
    <w:rsid w:val="00D637E1"/>
    <w:rsid w:val="00D650DE"/>
    <w:rsid w:val="00D74C6F"/>
    <w:rsid w:val="00DA249E"/>
    <w:rsid w:val="00DB0231"/>
    <w:rsid w:val="00DB468E"/>
    <w:rsid w:val="00DB670E"/>
    <w:rsid w:val="00DB6ED3"/>
    <w:rsid w:val="00DD64C0"/>
    <w:rsid w:val="00DD6F7E"/>
    <w:rsid w:val="00DE1BAD"/>
    <w:rsid w:val="00DE4E7E"/>
    <w:rsid w:val="00DF652B"/>
    <w:rsid w:val="00E01E69"/>
    <w:rsid w:val="00E02009"/>
    <w:rsid w:val="00E02F64"/>
    <w:rsid w:val="00E05A15"/>
    <w:rsid w:val="00E07D70"/>
    <w:rsid w:val="00E116BE"/>
    <w:rsid w:val="00E150E9"/>
    <w:rsid w:val="00E21384"/>
    <w:rsid w:val="00E2655E"/>
    <w:rsid w:val="00E3155C"/>
    <w:rsid w:val="00E3166D"/>
    <w:rsid w:val="00E40EB0"/>
    <w:rsid w:val="00E44311"/>
    <w:rsid w:val="00E44BB9"/>
    <w:rsid w:val="00E604C2"/>
    <w:rsid w:val="00E70012"/>
    <w:rsid w:val="00E70178"/>
    <w:rsid w:val="00E71B0B"/>
    <w:rsid w:val="00E81D3D"/>
    <w:rsid w:val="00E84E4C"/>
    <w:rsid w:val="00E947A4"/>
    <w:rsid w:val="00E94CB4"/>
    <w:rsid w:val="00E953A1"/>
    <w:rsid w:val="00E972CF"/>
    <w:rsid w:val="00EA25FD"/>
    <w:rsid w:val="00EA7726"/>
    <w:rsid w:val="00EB70D9"/>
    <w:rsid w:val="00EB7360"/>
    <w:rsid w:val="00EC1D01"/>
    <w:rsid w:val="00EE6A21"/>
    <w:rsid w:val="00EE7D87"/>
    <w:rsid w:val="00EF02A7"/>
    <w:rsid w:val="00EF073C"/>
    <w:rsid w:val="00EF644C"/>
    <w:rsid w:val="00F03E31"/>
    <w:rsid w:val="00F0790A"/>
    <w:rsid w:val="00F1660F"/>
    <w:rsid w:val="00F173B4"/>
    <w:rsid w:val="00F21F3A"/>
    <w:rsid w:val="00F35F56"/>
    <w:rsid w:val="00F37825"/>
    <w:rsid w:val="00F5405E"/>
    <w:rsid w:val="00F54100"/>
    <w:rsid w:val="00F64085"/>
    <w:rsid w:val="00F67AA8"/>
    <w:rsid w:val="00F70C06"/>
    <w:rsid w:val="00F72EF7"/>
    <w:rsid w:val="00F81ABD"/>
    <w:rsid w:val="00F92870"/>
    <w:rsid w:val="00F92C37"/>
    <w:rsid w:val="00F942E4"/>
    <w:rsid w:val="00FA54FD"/>
    <w:rsid w:val="00FB05B0"/>
    <w:rsid w:val="00FB4914"/>
    <w:rsid w:val="00FB65B6"/>
    <w:rsid w:val="00FC4F2D"/>
    <w:rsid w:val="00FD111E"/>
    <w:rsid w:val="00FD1E7D"/>
    <w:rsid w:val="00FD333C"/>
    <w:rsid w:val="00FF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211118"/>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654801002">
      <w:bodyDiv w:val="1"/>
      <w:marLeft w:val="0"/>
      <w:marRight w:val="0"/>
      <w:marTop w:val="0"/>
      <w:marBottom w:val="0"/>
      <w:divBdr>
        <w:top w:val="none" w:sz="0" w:space="0" w:color="auto"/>
        <w:left w:val="none" w:sz="0" w:space="0" w:color="auto"/>
        <w:bottom w:val="none" w:sz="0" w:space="0" w:color="auto"/>
        <w:right w:val="none" w:sz="0" w:space="0" w:color="auto"/>
      </w:divBdr>
    </w:div>
    <w:div w:id="70734178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25510535">
      <w:bodyDiv w:val="1"/>
      <w:marLeft w:val="0"/>
      <w:marRight w:val="0"/>
      <w:marTop w:val="0"/>
      <w:marBottom w:val="0"/>
      <w:divBdr>
        <w:top w:val="none" w:sz="0" w:space="0" w:color="auto"/>
        <w:left w:val="none" w:sz="0" w:space="0" w:color="auto"/>
        <w:bottom w:val="none" w:sz="0" w:space="0" w:color="auto"/>
        <w:right w:val="none" w:sz="0" w:space="0" w:color="auto"/>
      </w:divBdr>
    </w:div>
    <w:div w:id="1881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www.rolls-roycemotorcars.com/careers"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
  <dc:description/>
  <cp:lastModifiedBy>Ellie Foster</cp:lastModifiedBy>
  <cp:revision>20</cp:revision>
  <cp:lastPrinted>2024-06-28T10:32:00Z</cp:lastPrinted>
  <dcterms:created xsi:type="dcterms:W3CDTF">2024-06-25T14:43:00Z</dcterms:created>
  <dcterms:modified xsi:type="dcterms:W3CDTF">2024-07-08T14:59:00Z</dcterms:modified>
  <cp:category/>
</cp:coreProperties>
</file>