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A7145" w14:textId="224EE6F7" w:rsidR="00EB7360" w:rsidRPr="00961E80" w:rsidRDefault="00EB7360" w:rsidP="00026089">
      <w:pPr>
        <w:pStyle w:val="Title"/>
        <w:rPr>
          <w:noProof/>
          <w14:ligatures w14:val="none"/>
        </w:rPr>
      </w:pPr>
      <w:r w:rsidRPr="00961E80">
        <w:t>ROLLS-</w:t>
      </w:r>
      <w:proofErr w:type="gramStart"/>
      <w:r w:rsidRPr="00961E80">
        <w:t>ROYCE  |</w:t>
      </w:r>
      <w:proofErr w:type="gramEnd"/>
      <w:r w:rsidRPr="00961E80">
        <w:t xml:space="preserve">  MEDIA INFORMATION</w:t>
      </w:r>
      <w:r w:rsidRPr="00961E80">
        <w:rPr>
          <w:noProof/>
          <w14:ligatures w14:val="none"/>
        </w:rPr>
        <w:t xml:space="preserve"> </w:t>
      </w:r>
    </w:p>
    <w:p w14:paraId="4B29369A" w14:textId="77777777" w:rsidR="00776FD3" w:rsidRPr="000A2432" w:rsidRDefault="00776FD3" w:rsidP="00776FD3">
      <w:pPr>
        <w:jc w:val="center"/>
        <w:rPr>
          <w:sz w:val="32"/>
          <w:szCs w:val="32"/>
        </w:rPr>
      </w:pPr>
      <w:r w:rsidRPr="000A2432">
        <w:rPr>
          <w:sz w:val="32"/>
          <w:szCs w:val="32"/>
        </w:rPr>
        <w:t xml:space="preserve">ROLLS-ROYCE ‘MAKERS OF THE MARQUE’: </w:t>
      </w:r>
    </w:p>
    <w:p w14:paraId="06389EA8" w14:textId="5E7FB7A8" w:rsidR="00CF7546" w:rsidRPr="000A2432" w:rsidRDefault="00CF7546" w:rsidP="00127CFE">
      <w:pPr>
        <w:jc w:val="center"/>
        <w:rPr>
          <w:sz w:val="32"/>
          <w:szCs w:val="32"/>
        </w:rPr>
      </w:pPr>
      <w:r w:rsidRPr="000A2432">
        <w:rPr>
          <w:sz w:val="32"/>
          <w:szCs w:val="32"/>
        </w:rPr>
        <w:t xml:space="preserve">THE HONOURABLE </w:t>
      </w:r>
      <w:r w:rsidR="00127CFE" w:rsidRPr="000A2432">
        <w:rPr>
          <w:sz w:val="32"/>
          <w:szCs w:val="32"/>
        </w:rPr>
        <w:t>CHARLES STEWART ROLLS</w:t>
      </w:r>
    </w:p>
    <w:p w14:paraId="6E33B95E" w14:textId="702C203D" w:rsidR="00E65952" w:rsidRPr="00776FD3" w:rsidRDefault="00B44CA8" w:rsidP="00BA1E1D">
      <w:pPr>
        <w:jc w:val="center"/>
      </w:pPr>
      <w:r w:rsidRPr="00776FD3">
        <w:t>(</w:t>
      </w:r>
      <w:r w:rsidR="00847A05">
        <w:t xml:space="preserve">27 August 1877 </w:t>
      </w:r>
      <w:r w:rsidR="00094856">
        <w:t>-</w:t>
      </w:r>
      <w:r w:rsidR="00107B6B" w:rsidRPr="00107B6B">
        <w:t xml:space="preserve"> </w:t>
      </w:r>
      <w:r w:rsidR="00847A05">
        <w:t>12 July 1910</w:t>
      </w:r>
      <w:r w:rsidRPr="00776FD3">
        <w:t>)</w:t>
      </w:r>
    </w:p>
    <w:p w14:paraId="2D6C8C13" w14:textId="580CB9F3" w:rsidR="001F6D78" w:rsidRPr="00961E80" w:rsidRDefault="007B3FE8" w:rsidP="00604651">
      <w:pPr>
        <w:spacing w:after="227"/>
      </w:pPr>
      <w:r w:rsidRPr="007B3FE8">
        <w:rPr>
          <w:color w:val="000000" w:themeColor="text1"/>
        </w:rPr>
        <w:t>21 August 2024</w:t>
      </w:r>
      <w:r w:rsidR="001F6D78" w:rsidRPr="007B3FE8">
        <w:rPr>
          <w:color w:val="000000" w:themeColor="text1"/>
        </w:rPr>
        <w:t>,</w:t>
      </w:r>
      <w:r w:rsidR="001F6D78" w:rsidRPr="00776FD3">
        <w:t xml:space="preserve"> Goodwood, West Sussex</w:t>
      </w:r>
      <w:r w:rsidR="00776FD3">
        <w:tab/>
      </w:r>
      <w:r w:rsidR="000B538C">
        <w:tab/>
      </w:r>
      <w:r w:rsidR="000B538C">
        <w:tab/>
      </w:r>
      <w:r w:rsidR="000B538C">
        <w:tab/>
      </w:r>
    </w:p>
    <w:p w14:paraId="7F50E77B" w14:textId="1B9C0F11" w:rsidR="00EA1AA8" w:rsidRDefault="00EA1AA8" w:rsidP="00EA1AA8">
      <w:pPr>
        <w:pStyle w:val="Bullets"/>
        <w:spacing w:after="165"/>
        <w:ind w:left="714" w:hanging="357"/>
      </w:pPr>
      <w:r>
        <w:t>A</w:t>
      </w:r>
      <w:r w:rsidR="00905CCE">
        <w:t>n</w:t>
      </w:r>
      <w:r>
        <w:t xml:space="preserve"> overview of the life and career of The Hon</w:t>
      </w:r>
      <w:r w:rsidR="00094856">
        <w:t>.</w:t>
      </w:r>
      <w:r>
        <w:t xml:space="preserve"> </w:t>
      </w:r>
      <w:r w:rsidR="00A25119">
        <w:t xml:space="preserve">Charles </w:t>
      </w:r>
      <w:r w:rsidR="005A4EB8">
        <w:t>Stewart Rolls</w:t>
      </w:r>
      <w:r w:rsidR="00A14E7D">
        <w:t xml:space="preserve">, </w:t>
      </w:r>
      <w:r>
        <w:t xml:space="preserve">born </w:t>
      </w:r>
      <w:r w:rsidR="00847A05">
        <w:t>27 August 1877</w:t>
      </w:r>
    </w:p>
    <w:p w14:paraId="268CD1B8" w14:textId="77777777" w:rsidR="00905CCE" w:rsidRDefault="00341176" w:rsidP="00982962">
      <w:pPr>
        <w:pStyle w:val="Bullets"/>
        <w:spacing w:after="165"/>
        <w:ind w:left="714" w:hanging="357"/>
      </w:pPr>
      <w:r w:rsidRPr="00341176">
        <w:t>A pioneering racing driver, balloonist and aviator</w:t>
      </w:r>
      <w:r>
        <w:t xml:space="preserve">, </w:t>
      </w:r>
      <w:r w:rsidR="0037751D">
        <w:t xml:space="preserve">and a </w:t>
      </w:r>
      <w:r w:rsidR="0037751D" w:rsidRPr="0037751D">
        <w:t>serious engineer and innovator in his own right</w:t>
      </w:r>
    </w:p>
    <w:p w14:paraId="4B54EA47" w14:textId="48F57BA4" w:rsidR="00341176" w:rsidRDefault="00905CCE" w:rsidP="00982962">
      <w:pPr>
        <w:pStyle w:val="Bullets"/>
        <w:spacing w:after="165"/>
        <w:ind w:left="714" w:hanging="357"/>
      </w:pPr>
      <w:r>
        <w:t>His</w:t>
      </w:r>
      <w:r w:rsidR="0037751D">
        <w:t xml:space="preserve"> </w:t>
      </w:r>
      <w:r>
        <w:t xml:space="preserve">many </w:t>
      </w:r>
      <w:r w:rsidR="00B97D9F">
        <w:t xml:space="preserve">achievements </w:t>
      </w:r>
      <w:r w:rsidR="000E3844">
        <w:t xml:space="preserve">underline the tragic brevity of his </w:t>
      </w:r>
      <w:r w:rsidR="00B97D9F">
        <w:t xml:space="preserve">life </w:t>
      </w:r>
    </w:p>
    <w:p w14:paraId="557CE1F2" w14:textId="77777777" w:rsidR="00905CCE" w:rsidRDefault="00341176" w:rsidP="00982962">
      <w:pPr>
        <w:pStyle w:val="Bullets"/>
        <w:spacing w:after="165"/>
        <w:ind w:left="714" w:hanging="357"/>
      </w:pPr>
      <w:r>
        <w:t xml:space="preserve">Sixth </w:t>
      </w:r>
      <w:r w:rsidR="00982962">
        <w:t xml:space="preserve">in a series profiling the principal characters in the Rolls-Royce Motor Cars </w:t>
      </w:r>
      <w:r w:rsidR="00905CCE">
        <w:t>story</w:t>
      </w:r>
    </w:p>
    <w:p w14:paraId="515DF3D3" w14:textId="784ABA72" w:rsidR="00982962" w:rsidRDefault="00227D9A" w:rsidP="00982962">
      <w:pPr>
        <w:pStyle w:val="Bullets"/>
        <w:spacing w:after="165"/>
        <w:ind w:left="714" w:hanging="357"/>
      </w:pPr>
      <w:r>
        <w:t xml:space="preserve">Published in recognition of </w:t>
      </w:r>
      <w:r w:rsidR="00982962">
        <w:t>the marque</w:t>
      </w:r>
      <w:r>
        <w:t>’s</w:t>
      </w:r>
      <w:r w:rsidR="00982962">
        <w:t xml:space="preserve"> 120th anniversary in 2024</w:t>
      </w:r>
    </w:p>
    <w:p w14:paraId="6F3D8F75" w14:textId="21759353" w:rsidR="00EA1AA8" w:rsidRDefault="00EA1AA8" w:rsidP="00982962">
      <w:pPr>
        <w:pStyle w:val="Bullets"/>
        <w:spacing w:after="165"/>
        <w:ind w:left="714" w:hanging="357"/>
      </w:pPr>
      <w:r>
        <w:t>Each account underlines and celebrates the essential human dimension of</w:t>
      </w:r>
      <w:r w:rsidR="00034585">
        <w:t xml:space="preserve"> ‘</w:t>
      </w:r>
      <w:r>
        <w:t>the best car in the world’</w:t>
      </w:r>
    </w:p>
    <w:p w14:paraId="7782A598" w14:textId="19D6531B" w:rsidR="00A82E74" w:rsidRPr="00733845" w:rsidRDefault="0012348C" w:rsidP="005B1CC8">
      <w:pPr>
        <w:pStyle w:val="Bullets"/>
        <w:numPr>
          <w:ilvl w:val="0"/>
          <w:numId w:val="0"/>
        </w:numPr>
        <w:rPr>
          <w:i/>
          <w:iCs/>
        </w:rPr>
      </w:pPr>
      <w:r w:rsidRPr="00733845">
        <w:rPr>
          <w:i/>
          <w:iCs/>
        </w:rPr>
        <w:t>“</w:t>
      </w:r>
      <w:r w:rsidR="00A328E3" w:rsidRPr="00A328E3">
        <w:rPr>
          <w:i/>
          <w:iCs/>
        </w:rPr>
        <w:t>The Hon</w:t>
      </w:r>
      <w:r w:rsidR="00094856">
        <w:rPr>
          <w:i/>
          <w:iCs/>
        </w:rPr>
        <w:t>.</w:t>
      </w:r>
      <w:r w:rsidR="00A328E3" w:rsidRPr="00A328E3">
        <w:rPr>
          <w:i/>
          <w:iCs/>
        </w:rPr>
        <w:t xml:space="preserve"> Charles Stewart Rolls lived </w:t>
      </w:r>
      <w:r w:rsidR="003C1E61">
        <w:rPr>
          <w:i/>
          <w:iCs/>
        </w:rPr>
        <w:t xml:space="preserve">a </w:t>
      </w:r>
      <w:r w:rsidR="00A328E3" w:rsidRPr="00A328E3">
        <w:rPr>
          <w:i/>
          <w:iCs/>
        </w:rPr>
        <w:t xml:space="preserve">short but highly eventful life </w:t>
      </w:r>
      <w:r w:rsidR="003C1E61">
        <w:rPr>
          <w:i/>
          <w:iCs/>
        </w:rPr>
        <w:t xml:space="preserve">that </w:t>
      </w:r>
      <w:r w:rsidR="00A328E3" w:rsidRPr="00A328E3">
        <w:rPr>
          <w:i/>
          <w:iCs/>
        </w:rPr>
        <w:t xml:space="preserve">epitomised the adventurous spirit of the age. </w:t>
      </w:r>
      <w:r w:rsidR="00D823B9">
        <w:rPr>
          <w:i/>
          <w:iCs/>
        </w:rPr>
        <w:t>A</w:t>
      </w:r>
      <w:r w:rsidR="00A328E3" w:rsidRPr="00A328E3">
        <w:rPr>
          <w:i/>
          <w:iCs/>
        </w:rPr>
        <w:t>ristocratic</w:t>
      </w:r>
      <w:r w:rsidR="00D823B9">
        <w:rPr>
          <w:i/>
          <w:iCs/>
        </w:rPr>
        <w:t xml:space="preserve">, </w:t>
      </w:r>
      <w:r w:rsidR="00FE3416">
        <w:rPr>
          <w:i/>
          <w:iCs/>
        </w:rPr>
        <w:t>urban</w:t>
      </w:r>
      <w:r w:rsidR="00D823B9">
        <w:rPr>
          <w:i/>
          <w:iCs/>
        </w:rPr>
        <w:t>e</w:t>
      </w:r>
      <w:r w:rsidR="00FE3416">
        <w:rPr>
          <w:i/>
          <w:iCs/>
        </w:rPr>
        <w:t xml:space="preserve"> and </w:t>
      </w:r>
      <w:r w:rsidR="00B01A6E">
        <w:rPr>
          <w:i/>
          <w:iCs/>
        </w:rPr>
        <w:t xml:space="preserve">seemingly fearless, he </w:t>
      </w:r>
      <w:r w:rsidR="007A63CD">
        <w:rPr>
          <w:i/>
          <w:iCs/>
        </w:rPr>
        <w:t xml:space="preserve">was also a </w:t>
      </w:r>
      <w:r w:rsidR="00392886">
        <w:rPr>
          <w:i/>
          <w:iCs/>
        </w:rPr>
        <w:t xml:space="preserve">highly </w:t>
      </w:r>
      <w:r w:rsidR="007A63CD">
        <w:rPr>
          <w:i/>
          <w:iCs/>
        </w:rPr>
        <w:t xml:space="preserve">trained engineer </w:t>
      </w:r>
      <w:r w:rsidR="004B7232">
        <w:rPr>
          <w:i/>
          <w:iCs/>
        </w:rPr>
        <w:t xml:space="preserve">exploring </w:t>
      </w:r>
      <w:r w:rsidR="000018B4">
        <w:rPr>
          <w:i/>
          <w:iCs/>
        </w:rPr>
        <w:t xml:space="preserve">the leading edge </w:t>
      </w:r>
      <w:r w:rsidR="00EC53EA">
        <w:rPr>
          <w:i/>
          <w:iCs/>
        </w:rPr>
        <w:t xml:space="preserve">of two new technologies </w:t>
      </w:r>
      <w:r w:rsidR="00094856">
        <w:rPr>
          <w:i/>
          <w:iCs/>
        </w:rPr>
        <w:t>–</w:t>
      </w:r>
      <w:r w:rsidR="00EC53EA">
        <w:rPr>
          <w:i/>
          <w:iCs/>
        </w:rPr>
        <w:t xml:space="preserve"> </w:t>
      </w:r>
      <w:r w:rsidR="000018B4">
        <w:rPr>
          <w:i/>
          <w:iCs/>
        </w:rPr>
        <w:t xml:space="preserve">motoring and aviation </w:t>
      </w:r>
      <w:r w:rsidR="00094856">
        <w:rPr>
          <w:i/>
          <w:iCs/>
        </w:rPr>
        <w:t xml:space="preserve">– </w:t>
      </w:r>
      <w:r w:rsidR="000018B4">
        <w:rPr>
          <w:i/>
          <w:iCs/>
        </w:rPr>
        <w:t xml:space="preserve">that were already changing the world. </w:t>
      </w:r>
      <w:r w:rsidR="00F8340D">
        <w:rPr>
          <w:i/>
          <w:iCs/>
        </w:rPr>
        <w:t xml:space="preserve">It is </w:t>
      </w:r>
      <w:r w:rsidR="00063841">
        <w:rPr>
          <w:i/>
          <w:iCs/>
        </w:rPr>
        <w:t>easy to forget that he and</w:t>
      </w:r>
      <w:r w:rsidR="005905ED">
        <w:rPr>
          <w:i/>
          <w:iCs/>
        </w:rPr>
        <w:t xml:space="preserve"> </w:t>
      </w:r>
      <w:r w:rsidR="00063841">
        <w:rPr>
          <w:i/>
          <w:iCs/>
        </w:rPr>
        <w:t xml:space="preserve">Royce worked together for just six years </w:t>
      </w:r>
      <w:r w:rsidR="005905ED">
        <w:rPr>
          <w:i/>
          <w:iCs/>
        </w:rPr>
        <w:t>before his death</w:t>
      </w:r>
      <w:r w:rsidR="00B437BE">
        <w:rPr>
          <w:i/>
          <w:iCs/>
        </w:rPr>
        <w:t xml:space="preserve"> in 1910, aged </w:t>
      </w:r>
      <w:r w:rsidR="00C6436F">
        <w:rPr>
          <w:i/>
          <w:iCs/>
        </w:rPr>
        <w:t xml:space="preserve">only </w:t>
      </w:r>
      <w:r w:rsidR="00B437BE">
        <w:rPr>
          <w:i/>
          <w:iCs/>
        </w:rPr>
        <w:t>32</w:t>
      </w:r>
      <w:r w:rsidR="00900782">
        <w:rPr>
          <w:i/>
          <w:iCs/>
        </w:rPr>
        <w:t xml:space="preserve">, which makes his achievements and influence </w:t>
      </w:r>
      <w:proofErr w:type="gramStart"/>
      <w:r w:rsidR="00900782">
        <w:rPr>
          <w:i/>
          <w:iCs/>
        </w:rPr>
        <w:t>all the more</w:t>
      </w:r>
      <w:proofErr w:type="gramEnd"/>
      <w:r w:rsidR="00900782">
        <w:rPr>
          <w:i/>
          <w:iCs/>
        </w:rPr>
        <w:t xml:space="preserve"> remarkable. </w:t>
      </w:r>
      <w:r w:rsidR="00AF37CA">
        <w:rPr>
          <w:i/>
          <w:iCs/>
        </w:rPr>
        <w:t>Given the extraordin</w:t>
      </w:r>
      <w:r w:rsidR="00AE4C0C">
        <w:rPr>
          <w:i/>
          <w:iCs/>
        </w:rPr>
        <w:t>a</w:t>
      </w:r>
      <w:r w:rsidR="00AF37CA">
        <w:rPr>
          <w:i/>
          <w:iCs/>
        </w:rPr>
        <w:t xml:space="preserve">ry, </w:t>
      </w:r>
      <w:r w:rsidR="00AE4C0C">
        <w:rPr>
          <w:i/>
          <w:iCs/>
        </w:rPr>
        <w:t xml:space="preserve">enduring magnitude of </w:t>
      </w:r>
      <w:r w:rsidR="005B1CC8">
        <w:rPr>
          <w:i/>
          <w:iCs/>
        </w:rPr>
        <w:t xml:space="preserve">all </w:t>
      </w:r>
      <w:r w:rsidR="00AF37CA">
        <w:rPr>
          <w:i/>
          <w:iCs/>
        </w:rPr>
        <w:t>they accomplished in that short time, w</w:t>
      </w:r>
      <w:r w:rsidR="00B437BE">
        <w:rPr>
          <w:i/>
          <w:iCs/>
        </w:rPr>
        <w:t xml:space="preserve">e </w:t>
      </w:r>
      <w:r w:rsidR="005537AF">
        <w:rPr>
          <w:i/>
          <w:iCs/>
        </w:rPr>
        <w:t xml:space="preserve">remain inspired by his legacy, while wondering </w:t>
      </w:r>
      <w:r w:rsidR="00B437BE">
        <w:rPr>
          <w:i/>
          <w:iCs/>
        </w:rPr>
        <w:t xml:space="preserve">what </w:t>
      </w:r>
      <w:r w:rsidR="00AF37CA">
        <w:rPr>
          <w:i/>
          <w:iCs/>
        </w:rPr>
        <w:t xml:space="preserve">might have </w:t>
      </w:r>
      <w:r w:rsidR="00C6436F">
        <w:rPr>
          <w:i/>
          <w:iCs/>
        </w:rPr>
        <w:t>been</w:t>
      </w:r>
      <w:r w:rsidR="005537AF">
        <w:rPr>
          <w:i/>
          <w:iCs/>
        </w:rPr>
        <w:t>.</w:t>
      </w:r>
      <w:r w:rsidR="00094856">
        <w:rPr>
          <w:i/>
          <w:iCs/>
        </w:rPr>
        <w:t>”</w:t>
      </w:r>
    </w:p>
    <w:p w14:paraId="3AE838AD" w14:textId="77777777" w:rsidR="00094856" w:rsidRDefault="007E4F91" w:rsidP="00F103E6">
      <w:pPr>
        <w:rPr>
          <w:b/>
          <w:bCs/>
        </w:rPr>
      </w:pPr>
      <w:r>
        <w:rPr>
          <w:b/>
          <w:bCs/>
        </w:rPr>
        <w:t xml:space="preserve">Andrew Ball, Head of Corporate </w:t>
      </w:r>
      <w:r w:rsidR="00094856">
        <w:rPr>
          <w:b/>
          <w:bCs/>
        </w:rPr>
        <w:t>Relations</w:t>
      </w:r>
      <w:r w:rsidR="00776FD3">
        <w:rPr>
          <w:b/>
          <w:bCs/>
        </w:rPr>
        <w:t xml:space="preserve"> and Heritage</w:t>
      </w:r>
      <w:r w:rsidR="001417FD">
        <w:rPr>
          <w:b/>
          <w:bCs/>
        </w:rPr>
        <w:t>,</w:t>
      </w:r>
      <w:r w:rsidR="001417FD" w:rsidRPr="001417FD">
        <w:rPr>
          <w:b/>
          <w:bCs/>
        </w:rPr>
        <w:t xml:space="preserve"> </w:t>
      </w:r>
      <w:r w:rsidR="00FD2AC2">
        <w:rPr>
          <w:b/>
          <w:bCs/>
        </w:rPr>
        <w:t>Rolls-Royce Motor Cars</w:t>
      </w:r>
    </w:p>
    <w:p w14:paraId="406C59D7" w14:textId="77777777" w:rsidR="00FD1DA8" w:rsidRDefault="00FD1DA8" w:rsidP="00F103E6">
      <w:pPr>
        <w:rPr>
          <w:rFonts w:eastAsiaTheme="majorEastAsia" w:cstheme="majorBidi"/>
          <w:color w:val="000000" w:themeColor="text1"/>
          <w:szCs w:val="26"/>
        </w:rPr>
      </w:pPr>
    </w:p>
    <w:p w14:paraId="5CF2D2D6" w14:textId="0CCC7301" w:rsidR="0037334F" w:rsidRPr="00094856" w:rsidRDefault="00A85DA9" w:rsidP="00F103E6">
      <w:pPr>
        <w:rPr>
          <w:b/>
          <w:bCs/>
        </w:rPr>
      </w:pPr>
      <w:r w:rsidRPr="00105D20">
        <w:lastRenderedPageBreak/>
        <w:t>The Hon.</w:t>
      </w:r>
      <w:r>
        <w:t xml:space="preserve"> </w:t>
      </w:r>
      <w:r w:rsidR="00847A05">
        <w:rPr>
          <w:rFonts w:eastAsiaTheme="majorEastAsia" w:cstheme="majorBidi"/>
          <w:color w:val="000000" w:themeColor="text1"/>
          <w:szCs w:val="26"/>
        </w:rPr>
        <w:t xml:space="preserve">Charles Stewart Rolls </w:t>
      </w:r>
      <w:r w:rsidR="00B26603">
        <w:rPr>
          <w:rFonts w:eastAsiaTheme="majorEastAsia" w:cstheme="majorBidi"/>
          <w:color w:val="000000" w:themeColor="text1"/>
          <w:szCs w:val="26"/>
        </w:rPr>
        <w:t xml:space="preserve">was born on </w:t>
      </w:r>
      <w:r w:rsidR="00847A05">
        <w:rPr>
          <w:rFonts w:eastAsiaTheme="majorEastAsia" w:cstheme="majorBidi"/>
          <w:color w:val="000000" w:themeColor="text1"/>
          <w:szCs w:val="26"/>
        </w:rPr>
        <w:t>27 August 1877</w:t>
      </w:r>
      <w:r w:rsidR="00597F6B">
        <w:rPr>
          <w:rFonts w:eastAsiaTheme="majorEastAsia" w:cstheme="majorBidi"/>
          <w:color w:val="000000" w:themeColor="text1"/>
          <w:szCs w:val="26"/>
        </w:rPr>
        <w:t xml:space="preserve">, </w:t>
      </w:r>
      <w:r w:rsidR="0037334F" w:rsidRPr="0037334F">
        <w:rPr>
          <w:rFonts w:eastAsiaTheme="majorEastAsia" w:cstheme="majorBidi"/>
          <w:color w:val="000000" w:themeColor="text1"/>
          <w:szCs w:val="26"/>
        </w:rPr>
        <w:t xml:space="preserve">the third son of Lord and Lady </w:t>
      </w:r>
      <w:proofErr w:type="spellStart"/>
      <w:r w:rsidR="0037334F" w:rsidRPr="0037334F">
        <w:rPr>
          <w:rFonts w:eastAsiaTheme="majorEastAsia" w:cstheme="majorBidi"/>
          <w:color w:val="000000" w:themeColor="text1"/>
          <w:szCs w:val="26"/>
        </w:rPr>
        <w:t>Llangattock</w:t>
      </w:r>
      <w:proofErr w:type="spellEnd"/>
      <w:r w:rsidR="0037334F" w:rsidRPr="0037334F">
        <w:rPr>
          <w:rFonts w:eastAsiaTheme="majorEastAsia" w:cstheme="majorBidi"/>
          <w:color w:val="000000" w:themeColor="text1"/>
          <w:szCs w:val="26"/>
        </w:rPr>
        <w:t>. Though his birth</w:t>
      </w:r>
      <w:r w:rsidR="0009021D">
        <w:rPr>
          <w:rFonts w:eastAsiaTheme="majorEastAsia" w:cstheme="majorBidi"/>
          <w:color w:val="000000" w:themeColor="text1"/>
          <w:szCs w:val="26"/>
        </w:rPr>
        <w:t xml:space="preserve">place </w:t>
      </w:r>
      <w:r w:rsidR="0037334F" w:rsidRPr="0037334F">
        <w:rPr>
          <w:rFonts w:eastAsiaTheme="majorEastAsia" w:cstheme="majorBidi"/>
          <w:color w:val="000000" w:themeColor="text1"/>
          <w:szCs w:val="26"/>
        </w:rPr>
        <w:t xml:space="preserve">was </w:t>
      </w:r>
      <w:r w:rsidR="0009021D">
        <w:rPr>
          <w:rFonts w:eastAsiaTheme="majorEastAsia" w:cstheme="majorBidi"/>
          <w:color w:val="000000" w:themeColor="text1"/>
          <w:szCs w:val="26"/>
        </w:rPr>
        <w:t xml:space="preserve">registered as </w:t>
      </w:r>
      <w:r w:rsidR="0037334F" w:rsidRPr="0037334F">
        <w:rPr>
          <w:rFonts w:eastAsiaTheme="majorEastAsia" w:cstheme="majorBidi"/>
          <w:color w:val="000000" w:themeColor="text1"/>
          <w:szCs w:val="26"/>
        </w:rPr>
        <w:t xml:space="preserve">35 Hill Street, off Berkeley Square in London, his heart was always at the family’s ancestral home, The </w:t>
      </w:r>
      <w:proofErr w:type="spellStart"/>
      <w:r w:rsidR="0037334F" w:rsidRPr="0037334F">
        <w:rPr>
          <w:rFonts w:eastAsiaTheme="majorEastAsia" w:cstheme="majorBidi"/>
          <w:color w:val="000000" w:themeColor="text1"/>
          <w:szCs w:val="26"/>
        </w:rPr>
        <w:t>Hendre</w:t>
      </w:r>
      <w:proofErr w:type="spellEnd"/>
      <w:r w:rsidR="0037334F" w:rsidRPr="0037334F">
        <w:rPr>
          <w:rFonts w:eastAsiaTheme="majorEastAsia" w:cstheme="majorBidi"/>
          <w:color w:val="000000" w:themeColor="text1"/>
          <w:szCs w:val="26"/>
        </w:rPr>
        <w:t>, in Monmouthshire, on the border of Wales and England.</w:t>
      </w:r>
    </w:p>
    <w:p w14:paraId="1C5281BB" w14:textId="77AFADC2" w:rsidR="00A663F7" w:rsidRDefault="00C0396C" w:rsidP="00A663F7">
      <w:r>
        <w:t xml:space="preserve">It was here that his </w:t>
      </w:r>
      <w:r w:rsidR="00A663F7">
        <w:t xml:space="preserve">aptitude and enthusiasm for engineering </w:t>
      </w:r>
      <w:r>
        <w:t xml:space="preserve">first emerged. </w:t>
      </w:r>
      <w:r w:rsidR="00883B09">
        <w:t xml:space="preserve">Aged </w:t>
      </w:r>
      <w:r w:rsidR="00A663F7">
        <w:t>nine, he rigged up an electric bell between his bedroom and the stables</w:t>
      </w:r>
      <w:r w:rsidR="000B538C">
        <w:t>;</w:t>
      </w:r>
      <w:r w:rsidR="00883B09">
        <w:t xml:space="preserve"> a</w:t>
      </w:r>
      <w:r w:rsidR="00A663F7">
        <w:t xml:space="preserve"> few years later, he planned and supervised the installation of electricity in the main house</w:t>
      </w:r>
      <w:r w:rsidR="00883B09">
        <w:t>. I</w:t>
      </w:r>
      <w:r w:rsidR="00A663F7">
        <w:t xml:space="preserve">n an early demonstration of </w:t>
      </w:r>
      <w:r w:rsidR="006B1618">
        <w:t xml:space="preserve">the persuasive </w:t>
      </w:r>
      <w:r w:rsidR="00914FA2">
        <w:t xml:space="preserve">powers </w:t>
      </w:r>
      <w:r w:rsidR="00A663F7">
        <w:t xml:space="preserve">that would </w:t>
      </w:r>
      <w:r w:rsidR="000E3ED4">
        <w:t xml:space="preserve">serve him so well in his </w:t>
      </w:r>
      <w:r w:rsidR="00583D98">
        <w:t xml:space="preserve">subsequent </w:t>
      </w:r>
      <w:r w:rsidR="000E3ED4">
        <w:t>career</w:t>
      </w:r>
      <w:r w:rsidR="00A663F7">
        <w:t xml:space="preserve">, </w:t>
      </w:r>
      <w:r w:rsidR="00883B09">
        <w:t xml:space="preserve">he </w:t>
      </w:r>
      <w:r w:rsidR="00D7586A">
        <w:t>persuaded</w:t>
      </w:r>
      <w:r w:rsidR="00914FA2">
        <w:t xml:space="preserve"> </w:t>
      </w:r>
      <w:r w:rsidR="00EF41AD">
        <w:t xml:space="preserve">Lord </w:t>
      </w:r>
      <w:proofErr w:type="spellStart"/>
      <w:r w:rsidR="00EF41AD">
        <w:t>Llangattock</w:t>
      </w:r>
      <w:proofErr w:type="spellEnd"/>
      <w:r w:rsidR="00EF41AD">
        <w:t xml:space="preserve"> </w:t>
      </w:r>
      <w:r w:rsidR="00A663F7">
        <w:t>to pay for it</w:t>
      </w:r>
      <w:r w:rsidR="00883B09">
        <w:t>.</w:t>
      </w:r>
    </w:p>
    <w:p w14:paraId="2447A386" w14:textId="0BE63731" w:rsidR="00A663F7" w:rsidRPr="009F56FA" w:rsidRDefault="001E683A" w:rsidP="001E683A">
      <w:r>
        <w:t xml:space="preserve">Rolls </w:t>
      </w:r>
      <w:r w:rsidR="00C56A07">
        <w:t xml:space="preserve">went on to </w:t>
      </w:r>
      <w:r>
        <w:t xml:space="preserve">study </w:t>
      </w:r>
      <w:r w:rsidR="000B0D2B">
        <w:t xml:space="preserve">Mechanical </w:t>
      </w:r>
      <w:r w:rsidR="00635235">
        <w:t>and</w:t>
      </w:r>
      <w:r w:rsidR="000B0D2B">
        <w:t xml:space="preserve"> Applied Science </w:t>
      </w:r>
      <w:r>
        <w:t>at Trinity College, Cambridge</w:t>
      </w:r>
      <w:r w:rsidR="00A77D2E">
        <w:t xml:space="preserve">, where </w:t>
      </w:r>
      <w:r>
        <w:t>h</w:t>
      </w:r>
      <w:r w:rsidR="00A77D2E">
        <w:t>is</w:t>
      </w:r>
      <w:r>
        <w:t xml:space="preserve"> </w:t>
      </w:r>
      <w:r w:rsidR="00A77D2E">
        <w:t xml:space="preserve">constant </w:t>
      </w:r>
      <w:r>
        <w:t>tinkering with imported European cars earned him the unflattering</w:t>
      </w:r>
      <w:r w:rsidR="00A77D2E">
        <w:t xml:space="preserve"> </w:t>
      </w:r>
      <w:r w:rsidR="00272F5B">
        <w:t xml:space="preserve">(but probably accurate) </w:t>
      </w:r>
      <w:r w:rsidR="00A77D2E">
        <w:t xml:space="preserve">nickname </w:t>
      </w:r>
      <w:r>
        <w:t>‘Dirty Rolls’ from his fellow undergraduates.</w:t>
      </w:r>
      <w:r w:rsidR="00A77D2E">
        <w:t xml:space="preserve"> </w:t>
      </w:r>
      <w:r>
        <w:t xml:space="preserve">After gaining his degree, </w:t>
      </w:r>
      <w:r w:rsidR="000B0D2B">
        <w:t xml:space="preserve">he </w:t>
      </w:r>
      <w:r>
        <w:t>quickly made a name for himself as a racing driver</w:t>
      </w:r>
      <w:r w:rsidR="000B0D2B">
        <w:t xml:space="preserve">, finishing fourth in his </w:t>
      </w:r>
      <w:r>
        <w:t>first race</w:t>
      </w:r>
      <w:r w:rsidR="0011655D">
        <w:t xml:space="preserve">, </w:t>
      </w:r>
      <w:r>
        <w:t>the 1899 Paris to Boulogne. Four years later, he competed in the fateful Paris</w:t>
      </w:r>
      <w:r w:rsidR="0011655D">
        <w:t>-</w:t>
      </w:r>
      <w:r>
        <w:t>Madrid</w:t>
      </w:r>
      <w:r w:rsidR="0011655D">
        <w:t xml:space="preserve"> race</w:t>
      </w:r>
      <w:r>
        <w:t>, in which 34 drivers and spectators perished</w:t>
      </w:r>
      <w:r w:rsidR="00D7586A">
        <w:t>.</w:t>
      </w:r>
      <w:r>
        <w:t xml:space="preserve"> </w:t>
      </w:r>
      <w:r w:rsidR="00D7586A">
        <w:t>T</w:t>
      </w:r>
      <w:r w:rsidR="009022AE">
        <w:t xml:space="preserve">hat </w:t>
      </w:r>
      <w:r>
        <w:t xml:space="preserve">same year, he set an unofficial land speed record of almost 83mph in his </w:t>
      </w:r>
      <w:r w:rsidRPr="009F56FA">
        <w:t>80</w:t>
      </w:r>
      <w:r w:rsidR="00094856" w:rsidRPr="009F56FA">
        <w:t xml:space="preserve"> </w:t>
      </w:r>
      <w:r w:rsidRPr="009F56FA">
        <w:t>H</w:t>
      </w:r>
      <w:r w:rsidR="009022AE" w:rsidRPr="009F56FA">
        <w:t>.</w:t>
      </w:r>
      <w:r w:rsidRPr="009F56FA">
        <w:t>P</w:t>
      </w:r>
      <w:r w:rsidR="009022AE" w:rsidRPr="009F56FA">
        <w:t>.</w:t>
      </w:r>
      <w:r w:rsidRPr="009F56FA">
        <w:t xml:space="preserve"> Mors.</w:t>
      </w:r>
    </w:p>
    <w:p w14:paraId="0A1DE4EC" w14:textId="1C15A6CE" w:rsidR="00C56A07" w:rsidRDefault="00EC2DB3" w:rsidP="00ED68E3">
      <w:r w:rsidRPr="009F56FA">
        <w:t xml:space="preserve">The other great love of </w:t>
      </w:r>
      <w:r w:rsidR="00A85DA9" w:rsidRPr="009F56FA">
        <w:t>Rolls’</w:t>
      </w:r>
      <w:r w:rsidR="00094856" w:rsidRPr="009F56FA">
        <w:t xml:space="preserve"> </w:t>
      </w:r>
      <w:r w:rsidRPr="009F56FA">
        <w:t>life</w:t>
      </w:r>
      <w:r>
        <w:t xml:space="preserve"> was aviation. He was a founding member of the Royal Aero Club, initially as a balloonist, making </w:t>
      </w:r>
      <w:r w:rsidR="000B538C">
        <w:t>more than</w:t>
      </w:r>
      <w:r>
        <w:t xml:space="preserve"> 170 </w:t>
      </w:r>
      <w:r w:rsidR="00F476F5">
        <w:t>flights</w:t>
      </w:r>
      <w:r>
        <w:t xml:space="preserve">. </w:t>
      </w:r>
      <w:r w:rsidR="00481449">
        <w:t xml:space="preserve">He described </w:t>
      </w:r>
      <w:r>
        <w:t xml:space="preserve">his first </w:t>
      </w:r>
      <w:r w:rsidR="00F476F5">
        <w:t xml:space="preserve">trip </w:t>
      </w:r>
      <w:r>
        <w:t>in a powered airship</w:t>
      </w:r>
      <w:r w:rsidR="00481449">
        <w:t xml:space="preserve"> </w:t>
      </w:r>
      <w:r>
        <w:t>in 1907 as ‘something worth living for; it was the conquest of the air’.</w:t>
      </w:r>
      <w:r w:rsidR="00481449">
        <w:t xml:space="preserve"> </w:t>
      </w:r>
      <w:r w:rsidR="00C3572E">
        <w:t xml:space="preserve">In 1910, </w:t>
      </w:r>
      <w:r w:rsidR="00ED68E3">
        <w:t xml:space="preserve">he became </w:t>
      </w:r>
      <w:r w:rsidR="00B1751A" w:rsidRPr="00B1751A">
        <w:t xml:space="preserve">the first pilot </w:t>
      </w:r>
      <w:r w:rsidR="00D639D8">
        <w:t xml:space="preserve">in history </w:t>
      </w:r>
      <w:r w:rsidR="00B1751A" w:rsidRPr="00B1751A">
        <w:t>to fly across the English Channel and back non-stop</w:t>
      </w:r>
      <w:r w:rsidR="00D639D8">
        <w:t xml:space="preserve">, earning </w:t>
      </w:r>
      <w:r w:rsidR="00B1751A" w:rsidRPr="00B1751A">
        <w:t>a personal message of congratulations from King George V and a tribute from one newspaper as ‘the greatest hero of the day’.</w:t>
      </w:r>
    </w:p>
    <w:p w14:paraId="3D3479B1" w14:textId="53C19343" w:rsidR="00D026BF" w:rsidRDefault="00D026BF" w:rsidP="00225C9A">
      <w:r>
        <w:t xml:space="preserve">But it was in motoring that Rolls chose to make his living. In January 1902, he opened one of Britain’s first car dealerships, C. S. Rolls &amp; Co., in Fulham, </w:t>
      </w:r>
      <w:r w:rsidR="00094856">
        <w:t>W</w:t>
      </w:r>
      <w:r>
        <w:t>est London, import</w:t>
      </w:r>
      <w:r w:rsidR="003F3B7E">
        <w:t>ing</w:t>
      </w:r>
      <w:r>
        <w:t xml:space="preserve"> and </w:t>
      </w:r>
      <w:r w:rsidR="003F3B7E">
        <w:t xml:space="preserve">selling </w:t>
      </w:r>
      <w:r>
        <w:t xml:space="preserve">French Panhard and Mors cars, </w:t>
      </w:r>
      <w:r w:rsidR="003F3B7E">
        <w:t xml:space="preserve">and </w:t>
      </w:r>
      <w:r>
        <w:t xml:space="preserve">Minerva vehicles built in Belgium. </w:t>
      </w:r>
      <w:r w:rsidR="00A15400">
        <w:t xml:space="preserve">The cars sold </w:t>
      </w:r>
      <w:r w:rsidR="00A15400" w:rsidRPr="009F56FA">
        <w:t>well</w:t>
      </w:r>
      <w:r w:rsidR="00A85DA9" w:rsidRPr="009F56FA">
        <w:t>,</w:t>
      </w:r>
      <w:r w:rsidR="00A15400">
        <w:t xml:space="preserve"> but </w:t>
      </w:r>
      <w:r>
        <w:t xml:space="preserve">Rolls was </w:t>
      </w:r>
      <w:r w:rsidR="00A15400">
        <w:t xml:space="preserve">troubled that </w:t>
      </w:r>
      <w:r>
        <w:t xml:space="preserve">no </w:t>
      </w:r>
      <w:r w:rsidR="002B26E0">
        <w:t xml:space="preserve">domestically produced </w:t>
      </w:r>
      <w:r>
        <w:t xml:space="preserve">car met </w:t>
      </w:r>
      <w:r w:rsidR="00C76460">
        <w:t xml:space="preserve">either </w:t>
      </w:r>
      <w:r>
        <w:t>his clients’ needs, or his own standards as a trained engineer and lifelong enthusiast.</w:t>
      </w:r>
    </w:p>
    <w:p w14:paraId="5CC99C87" w14:textId="37E9F4FE" w:rsidR="00142B28" w:rsidRDefault="00F65BEE" w:rsidP="00225C9A">
      <w:r w:rsidRPr="009F56FA">
        <w:t xml:space="preserve">Among </w:t>
      </w:r>
      <w:r w:rsidR="00A85DA9" w:rsidRPr="009F56FA">
        <w:t>Rolls’</w:t>
      </w:r>
      <w:r w:rsidRPr="009F56FA">
        <w:t xml:space="preserve"> large</w:t>
      </w:r>
      <w:r>
        <w:t xml:space="preserve"> social circle was </w:t>
      </w:r>
      <w:r w:rsidR="00D026BF">
        <w:t>Henry Edmunds</w:t>
      </w:r>
      <w:r w:rsidR="00B20992">
        <w:t xml:space="preserve">, whom he had met </w:t>
      </w:r>
      <w:r w:rsidR="00D026BF">
        <w:t xml:space="preserve">through the Automobile Club of Great Britain &amp; Ireland (later the Royal Automobile Club). Edmunds was a </w:t>
      </w:r>
      <w:r w:rsidR="00FD1DA8">
        <w:lastRenderedPageBreak/>
        <w:t xml:space="preserve">shareholder </w:t>
      </w:r>
      <w:r w:rsidR="000B538C">
        <w:t>at</w:t>
      </w:r>
      <w:r w:rsidR="00D026BF">
        <w:t xml:space="preserve"> Royce Limited and had </w:t>
      </w:r>
      <w:r w:rsidR="00734C6A">
        <w:t xml:space="preserve">been enormously impressed by </w:t>
      </w:r>
      <w:r w:rsidR="00D026BF">
        <w:t>the company’s early</w:t>
      </w:r>
      <w:r w:rsidR="00FD1DA8">
        <w:t xml:space="preserve"> Royce</w:t>
      </w:r>
      <w:r w:rsidR="00D026BF">
        <w:t xml:space="preserve"> 10 H.P. car</w:t>
      </w:r>
      <w:r w:rsidR="00721A41">
        <w:t>, designed and built by Henry Royce</w:t>
      </w:r>
      <w:r w:rsidR="00734C6A">
        <w:t xml:space="preserve">, which he had </w:t>
      </w:r>
      <w:r w:rsidR="00C4017C">
        <w:t xml:space="preserve">driven </w:t>
      </w:r>
      <w:r w:rsidR="00734C6A">
        <w:t xml:space="preserve">in a </w:t>
      </w:r>
      <w:r w:rsidR="00C4017C">
        <w:t>1,000-mile trial.</w:t>
      </w:r>
    </w:p>
    <w:p w14:paraId="3FD6D805" w14:textId="24670A76" w:rsidR="00C56A07" w:rsidRDefault="0069223D" w:rsidP="00225C9A">
      <w:r>
        <w:t>It was one of those moments of serendipity that</w:t>
      </w:r>
      <w:r w:rsidR="008B777C">
        <w:t>,</w:t>
      </w:r>
      <w:r>
        <w:t xml:space="preserve"> </w:t>
      </w:r>
      <w:r w:rsidR="00E924A9">
        <w:t>with hindsight</w:t>
      </w:r>
      <w:r w:rsidR="008B777C">
        <w:t>,</w:t>
      </w:r>
      <w:r w:rsidR="00E924A9">
        <w:t xml:space="preserve"> seems inevitable</w:t>
      </w:r>
      <w:r w:rsidR="008B777C">
        <w:t>:</w:t>
      </w:r>
      <w:r>
        <w:t xml:space="preserve"> </w:t>
      </w:r>
      <w:r w:rsidR="00317A2F">
        <w:t>Edmunds realised the Royce 10</w:t>
      </w:r>
      <w:r w:rsidR="00094856">
        <w:t xml:space="preserve"> </w:t>
      </w:r>
      <w:r w:rsidR="00317A2F">
        <w:t xml:space="preserve">H.P. was precisely the </w:t>
      </w:r>
      <w:r w:rsidR="00EC4816" w:rsidRPr="00EC4816">
        <w:t>high-quality</w:t>
      </w:r>
      <w:r w:rsidR="008B777C">
        <w:t>,</w:t>
      </w:r>
      <w:r w:rsidR="00EC4816" w:rsidRPr="00EC4816">
        <w:t xml:space="preserve"> British-made car </w:t>
      </w:r>
      <w:r w:rsidR="00317A2F">
        <w:t>Rolls was looking</w:t>
      </w:r>
      <w:r w:rsidR="00094856">
        <w:t xml:space="preserve"> for</w:t>
      </w:r>
      <w:r w:rsidR="000A2432">
        <w:t>.</w:t>
      </w:r>
      <w:r w:rsidR="00874606">
        <w:t xml:space="preserve"> </w:t>
      </w:r>
      <w:r w:rsidR="00BF08DD">
        <w:t xml:space="preserve">Such was his enthusiasm that Rolls </w:t>
      </w:r>
      <w:r w:rsidR="00294DFA">
        <w:t xml:space="preserve">asked for a meeting with Royce, which Edmunds duly arranged </w:t>
      </w:r>
      <w:r w:rsidR="00EC4816" w:rsidRPr="00EC4816">
        <w:t>on 4 May 1904 at The Midland Hotel in Manchester</w:t>
      </w:r>
      <w:r w:rsidR="00874606">
        <w:t>.</w:t>
      </w:r>
      <w:r w:rsidR="00420B40">
        <w:t xml:space="preserve"> </w:t>
      </w:r>
      <w:r w:rsidR="00D026BF">
        <w:t>On returning to London</w:t>
      </w:r>
      <w:r w:rsidR="00420B40">
        <w:t>,</w:t>
      </w:r>
      <w:r w:rsidR="00D026BF">
        <w:t xml:space="preserve"> Rolls </w:t>
      </w:r>
      <w:r w:rsidR="000B538C">
        <w:t>enthused to</w:t>
      </w:r>
      <w:r w:rsidR="00D026BF">
        <w:t xml:space="preserve"> </w:t>
      </w:r>
      <w:r w:rsidR="00420B40">
        <w:t>his business partner</w:t>
      </w:r>
      <w:r w:rsidR="000B538C">
        <w:t xml:space="preserve"> – and future Managing Director at Rolls-Royce – </w:t>
      </w:r>
      <w:r w:rsidR="00D026BF">
        <w:t>Claude Johnson</w:t>
      </w:r>
      <w:r w:rsidR="00420B40">
        <w:t>,</w:t>
      </w:r>
      <w:r w:rsidR="00D026BF">
        <w:t xml:space="preserve"> that he had found </w:t>
      </w:r>
      <w:r w:rsidR="000A2432">
        <w:t>‘</w:t>
      </w:r>
      <w:r w:rsidR="00D026BF">
        <w:t>the greatest motor engineer in the world</w:t>
      </w:r>
      <w:r w:rsidR="000A2432">
        <w:t>’</w:t>
      </w:r>
      <w:r w:rsidR="00420B40">
        <w:t xml:space="preserve"> and </w:t>
      </w:r>
      <w:r w:rsidR="000B538C">
        <w:t xml:space="preserve">that he </w:t>
      </w:r>
      <w:r w:rsidR="00420B40">
        <w:t xml:space="preserve">would </w:t>
      </w:r>
      <w:r w:rsidR="00D026BF">
        <w:t>sell all the cars Royce could make.</w:t>
      </w:r>
    </w:p>
    <w:p w14:paraId="09AB79B0" w14:textId="44332723" w:rsidR="004D2559" w:rsidRDefault="006C7154" w:rsidP="004D2559">
      <w:r>
        <w:t>Rolls was the right man</w:t>
      </w:r>
      <w:r w:rsidR="000B538C">
        <w:t>,</w:t>
      </w:r>
      <w:r>
        <w:t xml:space="preserve"> in the right place</w:t>
      </w:r>
      <w:r w:rsidR="000B538C">
        <w:t>,</w:t>
      </w:r>
      <w:r>
        <w:t xml:space="preserve"> at the right time. </w:t>
      </w:r>
      <w:r w:rsidR="009829DB">
        <w:t>A skilled engineer</w:t>
      </w:r>
      <w:r w:rsidR="00A241FB">
        <w:t xml:space="preserve"> and enthusiast who understood motor cars intimately</w:t>
      </w:r>
      <w:r w:rsidR="009829DB">
        <w:t xml:space="preserve">, </w:t>
      </w:r>
      <w:r w:rsidR="00E32436">
        <w:t xml:space="preserve">he </w:t>
      </w:r>
      <w:r w:rsidR="009829DB">
        <w:t>was also</w:t>
      </w:r>
      <w:r w:rsidR="00592725">
        <w:t xml:space="preserve"> </w:t>
      </w:r>
      <w:r w:rsidR="009829DB">
        <w:t>an astute businessman</w:t>
      </w:r>
      <w:r w:rsidR="00AC0DE8">
        <w:t xml:space="preserve">, with </w:t>
      </w:r>
      <w:r w:rsidR="004D2559">
        <w:t xml:space="preserve">extensive connections in politics, </w:t>
      </w:r>
      <w:r w:rsidR="003A76C3">
        <w:t xml:space="preserve">industry, </w:t>
      </w:r>
      <w:r w:rsidR="004D2559">
        <w:t>the media and even royalty</w:t>
      </w:r>
      <w:r w:rsidR="003A76C3">
        <w:t xml:space="preserve">. </w:t>
      </w:r>
      <w:r w:rsidR="00592725">
        <w:t>H</w:t>
      </w:r>
      <w:r w:rsidR="008F7400">
        <w:t>is quick mind</w:t>
      </w:r>
      <w:r w:rsidR="00592725">
        <w:t xml:space="preserve"> immediately grasped the </w:t>
      </w:r>
      <w:r w:rsidR="00AC0DE8">
        <w:t xml:space="preserve">importance of marketing and public relations in </w:t>
      </w:r>
      <w:r w:rsidR="004D2559">
        <w:t>promot</w:t>
      </w:r>
      <w:r w:rsidR="00AC0DE8">
        <w:t>ing</w:t>
      </w:r>
      <w:r w:rsidR="004D2559">
        <w:t xml:space="preserve"> Rolls-Royce and its motor cars. </w:t>
      </w:r>
      <w:r w:rsidR="00A7358B">
        <w:t>F</w:t>
      </w:r>
      <w:r w:rsidR="00040137">
        <w:t>amous</w:t>
      </w:r>
      <w:r w:rsidR="00A7358B">
        <w:t xml:space="preserve">ly, he would </w:t>
      </w:r>
      <w:r w:rsidR="004D2559">
        <w:t>demonstrat</w:t>
      </w:r>
      <w:r w:rsidR="00A7358B">
        <w:t>e</w:t>
      </w:r>
      <w:r w:rsidR="004D2559">
        <w:t xml:space="preserve"> the refinement of </w:t>
      </w:r>
      <w:r w:rsidR="00851C1D">
        <w:t xml:space="preserve">the </w:t>
      </w:r>
      <w:r w:rsidR="004D2559">
        <w:t xml:space="preserve">Silver Ghost by balancing a brimming </w:t>
      </w:r>
      <w:r w:rsidR="00FD502F" w:rsidRPr="00FD502F">
        <w:t>glass of water on the radiator, with the engine running</w:t>
      </w:r>
      <w:r w:rsidR="00A7358B">
        <w:t xml:space="preserve">, </w:t>
      </w:r>
      <w:r w:rsidR="00551347">
        <w:t xml:space="preserve">thoroughly </w:t>
      </w:r>
      <w:r w:rsidR="00A7358B">
        <w:t>enjoying his audience</w:t>
      </w:r>
      <w:r w:rsidR="000A2432">
        <w:t>’</w:t>
      </w:r>
      <w:r w:rsidR="00A7358B">
        <w:t xml:space="preserve">s </w:t>
      </w:r>
      <w:r w:rsidR="004D2559">
        <w:t xml:space="preserve">reaction </w:t>
      </w:r>
      <w:r w:rsidR="00A7358B">
        <w:t xml:space="preserve">when </w:t>
      </w:r>
      <w:r w:rsidR="004D2559">
        <w:t>not a drop was spil</w:t>
      </w:r>
      <w:r w:rsidR="000A2432">
        <w:t>t</w:t>
      </w:r>
      <w:r w:rsidR="004D2559">
        <w:t>.</w:t>
      </w:r>
    </w:p>
    <w:p w14:paraId="2B91BB84" w14:textId="6AE092B3" w:rsidR="004D2559" w:rsidRDefault="004568F5" w:rsidP="004D2559">
      <w:r>
        <w:t xml:space="preserve">By 1910, Rolls-Royce </w:t>
      </w:r>
      <w:r w:rsidR="001D084F">
        <w:t xml:space="preserve">was </w:t>
      </w:r>
      <w:r w:rsidR="00BE2B8E">
        <w:t>firmly established as the world</w:t>
      </w:r>
      <w:r w:rsidR="000A2432">
        <w:t>’</w:t>
      </w:r>
      <w:r w:rsidR="00BE2B8E">
        <w:t>s</w:t>
      </w:r>
      <w:r w:rsidR="000E4184">
        <w:t xml:space="preserve"> pre-eminent luxury motor car maker</w:t>
      </w:r>
      <w:r w:rsidR="000133ED">
        <w:t xml:space="preserve">. The company </w:t>
      </w:r>
      <w:r>
        <w:t>had outgrown its original premises</w:t>
      </w:r>
      <w:r w:rsidR="000133ED">
        <w:t xml:space="preserve"> and </w:t>
      </w:r>
      <w:r w:rsidR="007860DB">
        <w:t xml:space="preserve">its </w:t>
      </w:r>
      <w:r w:rsidR="007860DB" w:rsidRPr="007860DB">
        <w:t xml:space="preserve">factory in Derby </w:t>
      </w:r>
      <w:r w:rsidR="007860DB">
        <w:t xml:space="preserve">had </w:t>
      </w:r>
      <w:r w:rsidR="007860DB" w:rsidRPr="007860DB">
        <w:t>opened in July 1908</w:t>
      </w:r>
      <w:r w:rsidR="007860DB">
        <w:t>. I</w:t>
      </w:r>
      <w:r w:rsidR="00313EFD">
        <w:t>t</w:t>
      </w:r>
      <w:r w:rsidR="006E37E3">
        <w:t>s</w:t>
      </w:r>
      <w:r w:rsidR="00313EFD">
        <w:t xml:space="preserve"> flagship model, </w:t>
      </w:r>
      <w:r w:rsidR="000133ED">
        <w:t>the 40/50</w:t>
      </w:r>
      <w:r w:rsidR="000A2432">
        <w:t xml:space="preserve"> </w:t>
      </w:r>
      <w:r w:rsidR="000133ED">
        <w:t xml:space="preserve">H.P. </w:t>
      </w:r>
      <w:r w:rsidR="000A2432">
        <w:t>‘</w:t>
      </w:r>
      <w:r w:rsidR="000133ED">
        <w:t>Silver Ghost</w:t>
      </w:r>
      <w:r w:rsidR="000A2432">
        <w:t>’</w:t>
      </w:r>
      <w:r w:rsidR="000133ED">
        <w:t xml:space="preserve">, </w:t>
      </w:r>
      <w:r w:rsidR="00545F98">
        <w:t xml:space="preserve">was </w:t>
      </w:r>
      <w:r w:rsidR="00F5023B">
        <w:t xml:space="preserve">in high demand </w:t>
      </w:r>
      <w:r w:rsidR="00780DEC">
        <w:t xml:space="preserve">following </w:t>
      </w:r>
      <w:r w:rsidR="00F5023B">
        <w:t xml:space="preserve">dominant performances </w:t>
      </w:r>
      <w:r w:rsidR="00545F98">
        <w:t xml:space="preserve">in </w:t>
      </w:r>
      <w:r w:rsidR="00700012">
        <w:t xml:space="preserve">a series of </w:t>
      </w:r>
      <w:r w:rsidR="002B3F8B">
        <w:t>g</w:t>
      </w:r>
      <w:r w:rsidR="00545F98">
        <w:t xml:space="preserve">ruelling long-distance trials. </w:t>
      </w:r>
      <w:r w:rsidR="00BE2B8E">
        <w:t xml:space="preserve">It was a period of </w:t>
      </w:r>
      <w:r w:rsidR="00B548A9">
        <w:t xml:space="preserve">extraordinary </w:t>
      </w:r>
      <w:r w:rsidR="00BE2B8E">
        <w:t xml:space="preserve">innovation, </w:t>
      </w:r>
      <w:r w:rsidR="00B548A9">
        <w:t xml:space="preserve">expansion </w:t>
      </w:r>
      <w:r w:rsidR="00BE2B8E">
        <w:t xml:space="preserve">and commercial </w:t>
      </w:r>
      <w:r w:rsidR="000E4184">
        <w:t>success</w:t>
      </w:r>
      <w:r w:rsidR="00705670">
        <w:t xml:space="preserve"> that would rarely be repeated until the dawn of the Goodwood era in 2003.</w:t>
      </w:r>
    </w:p>
    <w:p w14:paraId="10D37825" w14:textId="3A175E92" w:rsidR="004D2559" w:rsidRDefault="00CE5578" w:rsidP="004D2559">
      <w:r>
        <w:t xml:space="preserve">Everything </w:t>
      </w:r>
      <w:r w:rsidR="00E97079">
        <w:t xml:space="preserve">changed on </w:t>
      </w:r>
      <w:r w:rsidR="004D2559">
        <w:t>12 July</w:t>
      </w:r>
      <w:r w:rsidR="000B538C">
        <w:t xml:space="preserve"> 1910</w:t>
      </w:r>
      <w:r w:rsidR="00E97079">
        <w:t>. L</w:t>
      </w:r>
      <w:r w:rsidR="004D2559">
        <w:t xml:space="preserve">ess than two months after his triumphant double Channel crossing, Rolls was taking part in a </w:t>
      </w:r>
      <w:r w:rsidR="00E97079">
        <w:t xml:space="preserve">flying </w:t>
      </w:r>
      <w:r w:rsidR="004D2559">
        <w:t>competition at Bournemouth when the tail</w:t>
      </w:r>
      <w:r w:rsidR="00E32436">
        <w:t xml:space="preserve">plane </w:t>
      </w:r>
      <w:r w:rsidR="004D2559">
        <w:t xml:space="preserve">broke off his Wright Flyer. The aircraft plunged to the ground, crashing in a tangle of spars and canvas. Rolls was pronounced dead at the scene. He was only the twelfth person in history to be killed in a flying accident, and the first Briton to lose his life in a powered aircraft. He was </w:t>
      </w:r>
      <w:r w:rsidR="001D46C2">
        <w:t xml:space="preserve">just </w:t>
      </w:r>
      <w:r w:rsidR="004D2559">
        <w:t>32.</w:t>
      </w:r>
    </w:p>
    <w:p w14:paraId="03A935AE" w14:textId="77777777" w:rsidR="0045201C" w:rsidRDefault="000B538C" w:rsidP="004D2559">
      <w:r>
        <w:lastRenderedPageBreak/>
        <w:t xml:space="preserve">The Hon. </w:t>
      </w:r>
      <w:r w:rsidR="002B362E">
        <w:t xml:space="preserve">Charles Stewart </w:t>
      </w:r>
      <w:r w:rsidR="004D2559">
        <w:t>Rolls combined a fine technical mind with a bold, adventurous spirit</w:t>
      </w:r>
      <w:r w:rsidR="00414A11">
        <w:t>. S</w:t>
      </w:r>
      <w:r w:rsidR="004D2559">
        <w:t>mall wonder that aviation and motoring held such powerful, almost magical attractions for him</w:t>
      </w:r>
      <w:r w:rsidR="00414A11">
        <w:t>, and h</w:t>
      </w:r>
      <w:r w:rsidR="004D2559">
        <w:t>e was a true pioneer in both fields. That he achieved so much in so short a life is extraordinary and inspiring</w:t>
      </w:r>
      <w:r w:rsidR="000F0611">
        <w:t xml:space="preserve">; </w:t>
      </w:r>
      <w:r w:rsidR="00C67AB5">
        <w:t xml:space="preserve">indeed, </w:t>
      </w:r>
      <w:r w:rsidR="000F0611">
        <w:t>it is tempting to wonder</w:t>
      </w:r>
      <w:r>
        <w:t>,</w:t>
      </w:r>
      <w:r w:rsidR="00C67AB5">
        <w:t xml:space="preserve"> regretfully</w:t>
      </w:r>
      <w:r>
        <w:t>,</w:t>
      </w:r>
      <w:r w:rsidR="00C67AB5">
        <w:t xml:space="preserve"> just </w:t>
      </w:r>
      <w:r w:rsidR="000F0611">
        <w:t xml:space="preserve">how much more </w:t>
      </w:r>
      <w:r w:rsidR="00C67AB5">
        <w:t xml:space="preserve">he </w:t>
      </w:r>
      <w:r w:rsidR="000F0611">
        <w:t>might have accomplished</w:t>
      </w:r>
      <w:r w:rsidR="00C67AB5">
        <w:t>.</w:t>
      </w:r>
    </w:p>
    <w:p w14:paraId="551270DC" w14:textId="6A8BF176" w:rsidR="00AE6658" w:rsidRDefault="0045201C" w:rsidP="004D2559">
      <w:r>
        <w:t>He had an innate ability to see things that few others could</w:t>
      </w:r>
      <w:r w:rsidR="00A60E80">
        <w:t xml:space="preserve">, </w:t>
      </w:r>
      <w:r>
        <w:t xml:space="preserve">with his forward-thinking nature </w:t>
      </w:r>
      <w:r w:rsidR="00A60E80">
        <w:t xml:space="preserve">perfectly encapsulated in an article he wrote for </w:t>
      </w:r>
      <w:r w:rsidR="00A60E80" w:rsidRPr="00A60E80">
        <w:t>The Motor-Car Journal</w:t>
      </w:r>
      <w:r w:rsidR="00A60E80">
        <w:t xml:space="preserve"> in 1900: “</w:t>
      </w:r>
      <w:r w:rsidR="00A60E80" w:rsidRPr="00A60E80">
        <w:t>The electric car is perfectly noiseless and clean. There is no smell or vibration, and they should become very useful when fixed charging stations can be arranged. But for now, I do not anticipate that they will be very serviceable – at least for many years to come.</w:t>
      </w:r>
      <w:r w:rsidR="00A60E80">
        <w:t xml:space="preserve">” </w:t>
      </w:r>
      <w:r>
        <w:t>Indeed</w:t>
      </w:r>
      <w:r w:rsidR="00A60E80">
        <w:t>,</w:t>
      </w:r>
      <w:r>
        <w:t xml:space="preserve"> it would take 120 years, but this statement</w:t>
      </w:r>
      <w:r w:rsidR="00A60E80">
        <w:t xml:space="preserve"> </w:t>
      </w:r>
      <w:r>
        <w:t xml:space="preserve">proved to be prophetic with the launch of </w:t>
      </w:r>
      <w:r w:rsidRPr="002E43EA">
        <w:t>Spectre, the first all-electric Rolls-Royce motor car.</w:t>
      </w:r>
    </w:p>
    <w:p w14:paraId="64CC0308" w14:textId="611CBBE5" w:rsidR="008F78B2" w:rsidRDefault="00F72CCB" w:rsidP="004D2559">
      <w:r>
        <w:t>H</w:t>
      </w:r>
      <w:r w:rsidR="00282353">
        <w:t xml:space="preserve">is legacy is assured. </w:t>
      </w:r>
      <w:r w:rsidR="00AE6658">
        <w:t>H</w:t>
      </w:r>
      <w:r w:rsidR="00AE6658" w:rsidRPr="00AE6658">
        <w:t xml:space="preserve">is daring, </w:t>
      </w:r>
      <w:r w:rsidR="004B2E86">
        <w:t xml:space="preserve">imagination </w:t>
      </w:r>
      <w:r w:rsidR="00AE6658" w:rsidRPr="00AE6658">
        <w:t xml:space="preserve">and desire </w:t>
      </w:r>
      <w:r w:rsidR="00937EF9">
        <w:t xml:space="preserve">to </w:t>
      </w:r>
      <w:r w:rsidR="00B4672D" w:rsidRPr="00AE6658">
        <w:t xml:space="preserve">always </w:t>
      </w:r>
      <w:r w:rsidR="007A7157">
        <w:t>think bigger, go further and</w:t>
      </w:r>
      <w:r w:rsidR="004B2E86">
        <w:t xml:space="preserve"> attempt what had never </w:t>
      </w:r>
      <w:r w:rsidR="0041442B">
        <w:t xml:space="preserve">been </w:t>
      </w:r>
      <w:r w:rsidR="004B2E86">
        <w:t>done before</w:t>
      </w:r>
      <w:r w:rsidR="00AE6658" w:rsidRPr="00AE6658">
        <w:t xml:space="preserve"> remain powerful, animating forces at the heart of the company that bears his name today. </w:t>
      </w:r>
      <w:r w:rsidR="004D2559">
        <w:t xml:space="preserve">More than a century on, his imagination and courage </w:t>
      </w:r>
      <w:r w:rsidR="00B4672D">
        <w:t>endure</w:t>
      </w:r>
      <w:r w:rsidR="004D2559">
        <w:t xml:space="preserve"> at the Home of Rolls-Royce</w:t>
      </w:r>
      <w:r w:rsidR="00FB0A7B">
        <w:t xml:space="preserve"> in Goodwood, West Sussex.</w:t>
      </w:r>
    </w:p>
    <w:p w14:paraId="5633EB63" w14:textId="77777777" w:rsidR="00C56A07" w:rsidRDefault="00C56A07" w:rsidP="006E7CD3">
      <w:pPr>
        <w:spacing w:line="259" w:lineRule="auto"/>
      </w:pPr>
    </w:p>
    <w:p w14:paraId="02167026" w14:textId="32B958D9" w:rsidR="002807E0" w:rsidRDefault="00094856" w:rsidP="006E7CD3">
      <w:pPr>
        <w:spacing w:line="259" w:lineRule="auto"/>
        <w:rPr>
          <w:rFonts w:eastAsiaTheme="majorEastAsia" w:cstheme="majorBidi"/>
          <w:color w:val="000000" w:themeColor="text1"/>
          <w:szCs w:val="26"/>
        </w:rPr>
      </w:pPr>
      <w:r>
        <w:rPr>
          <w:rFonts w:eastAsiaTheme="majorEastAsia" w:cstheme="majorBidi"/>
          <w:color w:val="000000" w:themeColor="text1"/>
          <w:szCs w:val="26"/>
        </w:rPr>
        <w:t>-</w:t>
      </w:r>
      <w:r w:rsidR="00776FD3" w:rsidRPr="005D35AE">
        <w:rPr>
          <w:rFonts w:eastAsiaTheme="majorEastAsia" w:cstheme="majorBidi"/>
          <w:color w:val="000000" w:themeColor="text1"/>
          <w:szCs w:val="26"/>
        </w:rPr>
        <w:t xml:space="preserve"> ENDS </w:t>
      </w:r>
      <w:r>
        <w:rPr>
          <w:rFonts w:eastAsiaTheme="majorEastAsia" w:cstheme="majorBidi"/>
          <w:color w:val="000000" w:themeColor="text1"/>
          <w:szCs w:val="26"/>
        </w:rPr>
        <w:t>-</w:t>
      </w:r>
    </w:p>
    <w:p w14:paraId="45951985" w14:textId="77777777" w:rsidR="000A2432" w:rsidRDefault="000A2432" w:rsidP="006E7CD3">
      <w:pPr>
        <w:spacing w:line="259" w:lineRule="auto"/>
        <w:rPr>
          <w:rFonts w:eastAsiaTheme="majorEastAsia" w:cstheme="majorBidi"/>
          <w:color w:val="000000" w:themeColor="text1"/>
          <w:szCs w:val="26"/>
        </w:rPr>
      </w:pPr>
    </w:p>
    <w:p w14:paraId="11347CCD" w14:textId="77777777" w:rsidR="00B4672D" w:rsidRDefault="00B4672D" w:rsidP="00094856"/>
    <w:p w14:paraId="32F0878F" w14:textId="77777777" w:rsidR="00B4672D" w:rsidRDefault="00B4672D" w:rsidP="00094856"/>
    <w:p w14:paraId="59DBB379" w14:textId="77777777" w:rsidR="00B4672D" w:rsidRDefault="00B4672D" w:rsidP="00094856"/>
    <w:p w14:paraId="60688ED6" w14:textId="77777777" w:rsidR="00B4672D" w:rsidRDefault="00B4672D" w:rsidP="00094856"/>
    <w:p w14:paraId="7A3B632F" w14:textId="77777777" w:rsidR="00B4672D" w:rsidRDefault="00B4672D" w:rsidP="00094856"/>
    <w:p w14:paraId="1A823B0E" w14:textId="77777777" w:rsidR="00B4672D" w:rsidRDefault="00B4672D" w:rsidP="00094856"/>
    <w:p w14:paraId="3C69C1BA" w14:textId="77777777" w:rsidR="00034585" w:rsidRDefault="00034585" w:rsidP="00094856"/>
    <w:p w14:paraId="4455AC5A" w14:textId="41A6F09E" w:rsidR="00094856" w:rsidRDefault="00094856" w:rsidP="00094856">
      <w:r w:rsidRPr="0079204B">
        <w:lastRenderedPageBreak/>
        <w:t>EDITORS’ NOTES</w:t>
      </w:r>
    </w:p>
    <w:p w14:paraId="1906F450" w14:textId="77777777" w:rsidR="00094856" w:rsidRPr="0079204B" w:rsidRDefault="00094856" w:rsidP="00094856">
      <w:r w:rsidRPr="0079204B">
        <w:t>Rolls-Royce Motor Cars is a true luxury house, creating the world’s most recognised, revered and desirable handcrafted Bespoke products for its international clientele.</w:t>
      </w:r>
    </w:p>
    <w:p w14:paraId="3AD764A6" w14:textId="77777777" w:rsidR="00094856" w:rsidRPr="0079204B" w:rsidRDefault="00094856" w:rsidP="00094856">
      <w:r w:rsidRPr="0079204B">
        <w:t xml:space="preserve">There are over 2,500 people working at the Home of Rolls-Royce at Goodwood, West Sussex. This comprises both its global headquarters and Centre of Luxury Manufacturing Excellence – the only place in the world where Rolls-Royce motor cars are designed, engineered and meticulously built by hand. Its continuous investment in its facilities, products and people has resulted in a series of ‘record years’ for global sales, peaking in 2023 with over 6,000 motor cars sold worldwide. An </w:t>
      </w:r>
      <w:hyperlink r:id="rId7" w:history="1">
        <w:r w:rsidRPr="0079204B">
          <w:rPr>
            <w:rStyle w:val="Hyperlink"/>
          </w:rPr>
          <w:t>independent study</w:t>
        </w:r>
      </w:hyperlink>
      <w:r w:rsidRPr="0079204B">
        <w:rPr>
          <w:color w:val="FF6432" w:themeColor="accent5"/>
        </w:rPr>
        <w:t xml:space="preserve"> </w:t>
      </w:r>
      <w:r w:rsidRPr="0079204B">
        <w:t>by the London School of Economics &amp; Political Science confirms that since the company first launched at Goodwood in 2003, it has contributed more than £4 billion to the UK economy and adds more than £500 million in economic value every year.</w:t>
      </w:r>
    </w:p>
    <w:p w14:paraId="743D07FF" w14:textId="77777777" w:rsidR="00094856" w:rsidRPr="0079204B" w:rsidRDefault="00094856" w:rsidP="00094856">
      <w:r w:rsidRPr="0079204B">
        <w:t>Rolls-Royce Motor Cars is a wholly owned subsidiary of the BMW Group and is a completely separate, unrelated company from Rolls-Royce plc, the manufacturer of aircraft engines and propulsion systems.</w:t>
      </w:r>
    </w:p>
    <w:p w14:paraId="6468BDB7" w14:textId="77777777" w:rsidR="00094856" w:rsidRDefault="00094856" w:rsidP="00094856">
      <w:pPr>
        <w:pStyle w:val="Bullets"/>
        <w:numPr>
          <w:ilvl w:val="0"/>
          <w:numId w:val="0"/>
        </w:numPr>
      </w:pPr>
    </w:p>
    <w:p w14:paraId="30A6F3E7" w14:textId="77777777" w:rsidR="000A2432" w:rsidRDefault="000A2432">
      <w:pPr>
        <w:spacing w:line="259" w:lineRule="auto"/>
      </w:pPr>
      <w:r>
        <w:br w:type="page"/>
      </w:r>
    </w:p>
    <w:p w14:paraId="21430DE4" w14:textId="0400E03B" w:rsidR="00094856" w:rsidRPr="0079204B" w:rsidRDefault="00094856" w:rsidP="00094856">
      <w:pPr>
        <w:pStyle w:val="Bullets"/>
        <w:numPr>
          <w:ilvl w:val="0"/>
          <w:numId w:val="0"/>
        </w:numPr>
        <w:rPr>
          <w:caps/>
        </w:rPr>
      </w:pPr>
      <w:r w:rsidRPr="0079204B">
        <w:lastRenderedPageBreak/>
        <w:t>FURTHER INFORMATION</w:t>
      </w:r>
    </w:p>
    <w:p w14:paraId="2478B9B3" w14:textId="77777777" w:rsidR="00094856" w:rsidRPr="0079204B" w:rsidRDefault="00094856" w:rsidP="00094856">
      <w:r w:rsidRPr="0079204B">
        <w:t xml:space="preserve">You can find all our press releases and press kits, as well as a wide selection of high resolution, downloadable photographs and video footage at our media website, </w:t>
      </w:r>
      <w:hyperlink r:id="rId8" w:history="1">
        <w:proofErr w:type="spellStart"/>
        <w:r w:rsidRPr="0079204B">
          <w:rPr>
            <w:rStyle w:val="Hyperlink"/>
          </w:rPr>
          <w:t>PressClub</w:t>
        </w:r>
        <w:proofErr w:type="spellEnd"/>
      </w:hyperlink>
      <w:r w:rsidRPr="0079204B">
        <w:t>.</w:t>
      </w:r>
    </w:p>
    <w:p w14:paraId="4678C1A6" w14:textId="77777777" w:rsidR="00094856" w:rsidRPr="00514397" w:rsidRDefault="00094856" w:rsidP="00094856">
      <w:r w:rsidRPr="00514397">
        <w:t xml:space="preserve">You can also follow marque on social media: </w:t>
      </w:r>
      <w:hyperlink r:id="rId9" w:history="1">
        <w:r w:rsidRPr="00514397">
          <w:rPr>
            <w:rStyle w:val="Hyperlink"/>
          </w:rPr>
          <w:t>LinkedIn</w:t>
        </w:r>
      </w:hyperlink>
      <w:r w:rsidRPr="00514397">
        <w:t xml:space="preserve">; </w:t>
      </w:r>
      <w:hyperlink r:id="rId10" w:history="1">
        <w:r w:rsidRPr="00514397">
          <w:rPr>
            <w:rStyle w:val="Hyperlink"/>
          </w:rPr>
          <w:t>YouTube</w:t>
        </w:r>
      </w:hyperlink>
      <w:r w:rsidRPr="00514397">
        <w:t xml:space="preserve">; </w:t>
      </w:r>
      <w:hyperlink r:id="rId11" w:history="1">
        <w:r w:rsidRPr="00514397">
          <w:rPr>
            <w:rStyle w:val="Hyperlink"/>
          </w:rPr>
          <w:t>Instagram</w:t>
        </w:r>
      </w:hyperlink>
      <w:r w:rsidRPr="00514397">
        <w:t xml:space="preserve">; and </w:t>
      </w:r>
      <w:hyperlink r:id="rId12" w:history="1">
        <w:r w:rsidRPr="00514397">
          <w:rPr>
            <w:rStyle w:val="Hyperlink"/>
          </w:rPr>
          <w:t>Facebook</w:t>
        </w:r>
      </w:hyperlink>
      <w:r w:rsidRPr="00514397">
        <w:t>.</w:t>
      </w:r>
    </w:p>
    <w:p w14:paraId="09DAED32" w14:textId="77777777" w:rsidR="00094856" w:rsidRPr="00514397" w:rsidRDefault="00094856" w:rsidP="00094856"/>
    <w:p w14:paraId="2ECA5DBF" w14:textId="77777777" w:rsidR="00094856" w:rsidRPr="0079204B" w:rsidRDefault="00094856" w:rsidP="00094856">
      <w:r w:rsidRPr="00514397">
        <w:t>120TH ANNIVERSARY</w:t>
      </w:r>
    </w:p>
    <w:p w14:paraId="247B4646" w14:textId="77777777" w:rsidR="00094856" w:rsidRPr="0079204B" w:rsidRDefault="00094856" w:rsidP="00094856">
      <w:r w:rsidRPr="0079204B">
        <w:t>In 2024, Rolls-Royce marks the 120th anniversary of the first meeting between its founders, Henry (later Sir Henry) Royce and The Hon. Charles Stewart Rolls on 4 May 1904. The meeting, at The Midland Hotel in Manchester, was arranged by a mutual friend, Henry Edmunds. Rolls agreed to sell all the cars Royce could make and the rest is, literally, history. Together, Royce and Rolls created what was soon dubbed ‘the best car in the world’ and gave their names to a dynasty of motor cars that continues to define superluxury motoring across the world.</w:t>
      </w:r>
    </w:p>
    <w:p w14:paraId="2843B5C3" w14:textId="77777777" w:rsidR="00094856" w:rsidRPr="0079204B" w:rsidRDefault="00094856" w:rsidP="00094856">
      <w:pPr>
        <w:spacing w:line="360" w:lineRule="auto"/>
        <w:rPr>
          <w:rFonts w:ascii="Riviera Nights Light" w:hAnsi="Riviera Nights Light"/>
          <w:color w:val="212121"/>
        </w:rPr>
      </w:pPr>
      <w:r w:rsidRPr="0079204B">
        <w:rPr>
          <w:rFonts w:ascii="Riviera Nights Light" w:hAnsi="Riviera Nights Light"/>
          <w:color w:val="212121"/>
        </w:rPr>
        <w:t>The Rolls-Royce ‘Makers of the Marque’ series:</w:t>
      </w:r>
    </w:p>
    <w:p w14:paraId="48A0B482" w14:textId="77777777" w:rsidR="00094856" w:rsidRPr="0079204B" w:rsidRDefault="00094856" w:rsidP="00094856">
      <w:pPr>
        <w:pStyle w:val="Bullets"/>
        <w:spacing w:after="165"/>
        <w:ind w:left="714" w:hanging="357"/>
      </w:pPr>
      <w:r w:rsidRPr="0079204B">
        <w:t>Henry Edmunds, born 19 March 1853</w:t>
      </w:r>
    </w:p>
    <w:p w14:paraId="5839C1AE" w14:textId="77777777" w:rsidR="00094856" w:rsidRPr="0079204B" w:rsidRDefault="00094856" w:rsidP="00094856">
      <w:pPr>
        <w:pStyle w:val="Bullets"/>
        <w:spacing w:after="165"/>
        <w:ind w:left="714" w:hanging="357"/>
      </w:pPr>
      <w:r w:rsidRPr="0079204B">
        <w:t>Sir Henry Royce, born 27 March 1863</w:t>
      </w:r>
    </w:p>
    <w:p w14:paraId="3AC823FA" w14:textId="77777777" w:rsidR="00094856" w:rsidRPr="0079204B" w:rsidRDefault="00094856" w:rsidP="00094856">
      <w:pPr>
        <w:pStyle w:val="Bullets"/>
        <w:spacing w:after="165"/>
        <w:ind w:left="714" w:hanging="357"/>
      </w:pPr>
      <w:r w:rsidRPr="0079204B">
        <w:t>Eleanor Thornton, born 15 April 1880</w:t>
      </w:r>
    </w:p>
    <w:p w14:paraId="2B18F9A6" w14:textId="77777777" w:rsidR="00094856" w:rsidRPr="0079204B" w:rsidRDefault="00094856" w:rsidP="00094856">
      <w:pPr>
        <w:pStyle w:val="Bullets"/>
        <w:spacing w:after="165"/>
        <w:ind w:left="714" w:hanging="357"/>
      </w:pPr>
      <w:r w:rsidRPr="0079204B">
        <w:t>Ernest Hives, born 21 April 1886</w:t>
      </w:r>
    </w:p>
    <w:p w14:paraId="782E283F" w14:textId="77777777" w:rsidR="00094856" w:rsidRPr="0079204B" w:rsidRDefault="00094856" w:rsidP="00094856">
      <w:pPr>
        <w:pStyle w:val="Bullets"/>
        <w:spacing w:after="165"/>
        <w:ind w:left="714" w:hanging="357"/>
      </w:pPr>
      <w:r w:rsidRPr="0079204B">
        <w:t>Lord John Walter Edward Douglas-Scott-Montagu, born 10 June 1866</w:t>
      </w:r>
    </w:p>
    <w:p w14:paraId="1DCAFC03" w14:textId="5BBE6A47" w:rsidR="00094856" w:rsidRPr="0079204B" w:rsidRDefault="00094856" w:rsidP="00094856">
      <w:pPr>
        <w:pStyle w:val="Bullets"/>
        <w:spacing w:after="165"/>
        <w:ind w:left="714" w:hanging="357"/>
      </w:pPr>
      <w:r w:rsidRPr="0079204B">
        <w:t xml:space="preserve">The Hon. Charles </w:t>
      </w:r>
      <w:r>
        <w:t xml:space="preserve">Stewart </w:t>
      </w:r>
      <w:r w:rsidRPr="0079204B">
        <w:t>Rolls, born 27 August 1877</w:t>
      </w:r>
    </w:p>
    <w:p w14:paraId="0F32D3FD" w14:textId="77777777" w:rsidR="00094856" w:rsidRPr="0079204B" w:rsidRDefault="00094856" w:rsidP="00094856">
      <w:pPr>
        <w:pStyle w:val="Bullets"/>
        <w:spacing w:after="165"/>
        <w:ind w:left="714" w:hanging="357"/>
      </w:pPr>
      <w:r w:rsidRPr="0079204B">
        <w:t>Claude Johnson, born 24 October 1864</w:t>
      </w:r>
    </w:p>
    <w:p w14:paraId="2BFB3CAB" w14:textId="77777777" w:rsidR="00094856" w:rsidRPr="0079204B" w:rsidRDefault="00094856" w:rsidP="00094856">
      <w:pPr>
        <w:pStyle w:val="Bullets"/>
        <w:spacing w:after="165"/>
        <w:ind w:left="714" w:hanging="357"/>
      </w:pPr>
      <w:r w:rsidRPr="0079204B">
        <w:t>Charles Sykes, born 18 December 1875</w:t>
      </w:r>
    </w:p>
    <w:p w14:paraId="605348F5" w14:textId="77777777" w:rsidR="00094856" w:rsidRPr="0079204B" w:rsidRDefault="00094856" w:rsidP="00094856">
      <w:pPr>
        <w:pStyle w:val="Bullets"/>
        <w:spacing w:after="165"/>
        <w:ind w:left="714" w:hanging="357"/>
      </w:pPr>
      <w:r w:rsidRPr="0079204B">
        <w:t xml:space="preserve">Eric </w:t>
      </w:r>
      <w:proofErr w:type="spellStart"/>
      <w:r w:rsidRPr="0079204B">
        <w:t>Platford</w:t>
      </w:r>
      <w:proofErr w:type="spellEnd"/>
      <w:r w:rsidRPr="0079204B">
        <w:t>, born 25 February 1883</w:t>
      </w:r>
    </w:p>
    <w:p w14:paraId="7622BADD" w14:textId="77777777" w:rsidR="00094856" w:rsidRPr="0079204B" w:rsidRDefault="00094856" w:rsidP="00094856">
      <w:pPr>
        <w:spacing w:line="360" w:lineRule="auto"/>
        <w:rPr>
          <w:rFonts w:ascii="Riviera Nights Light" w:hAnsi="Riviera Nights Light"/>
          <w:color w:val="212121"/>
        </w:rPr>
      </w:pPr>
      <w:bookmarkStart w:id="0" w:name="_Hlk164770237"/>
    </w:p>
    <w:p w14:paraId="2D67A4A6" w14:textId="4622CA33" w:rsidR="00094856" w:rsidRPr="0079204B" w:rsidRDefault="00094856" w:rsidP="00094856">
      <w:pPr>
        <w:spacing w:line="360" w:lineRule="auto"/>
        <w:rPr>
          <w:rFonts w:ascii="Riviera Nights Light" w:hAnsi="Riviera Nights Light"/>
          <w:color w:val="212121"/>
        </w:rPr>
      </w:pPr>
      <w:r w:rsidRPr="0079204B">
        <w:rPr>
          <w:rFonts w:ascii="Riviera Nights Light" w:hAnsi="Riviera Nights Light"/>
          <w:color w:val="212121"/>
        </w:rPr>
        <w:lastRenderedPageBreak/>
        <w:t>The Rolls-Royce ‘Models of the Marque</w:t>
      </w:r>
      <w:r w:rsidR="000A2432">
        <w:rPr>
          <w:rFonts w:ascii="Riviera Nights Light" w:hAnsi="Riviera Nights Light"/>
          <w:color w:val="212121"/>
        </w:rPr>
        <w:t>’</w:t>
      </w:r>
      <w:r w:rsidRPr="0079204B">
        <w:rPr>
          <w:rFonts w:ascii="Riviera Nights Light" w:hAnsi="Riviera Nights Light"/>
          <w:color w:val="212121"/>
        </w:rPr>
        <w:t xml:space="preserve"> series:</w:t>
      </w:r>
    </w:p>
    <w:p w14:paraId="7C245196" w14:textId="77777777" w:rsidR="00094856" w:rsidRPr="0079204B" w:rsidRDefault="00094856" w:rsidP="00094856">
      <w:pPr>
        <w:pStyle w:val="Bullets"/>
        <w:spacing w:after="165"/>
        <w:ind w:left="714" w:hanging="357"/>
      </w:pPr>
      <w:r w:rsidRPr="0079204B">
        <w:t>1900s: Royce 10 H.P. / Rolls-Royce 10 H.P.</w:t>
      </w:r>
    </w:p>
    <w:p w14:paraId="185AED2B" w14:textId="77777777" w:rsidR="00094856" w:rsidRDefault="00094856" w:rsidP="00094856">
      <w:pPr>
        <w:pStyle w:val="Bullets"/>
        <w:spacing w:after="165"/>
        <w:ind w:left="714" w:hanging="357"/>
      </w:pPr>
      <w:r w:rsidRPr="0079204B">
        <w:t>1910s: Rolls-Royce 40/50 H.P. ‘Silver Ghost’</w:t>
      </w:r>
    </w:p>
    <w:p w14:paraId="2CA02457" w14:textId="37472D0D" w:rsidR="00094856" w:rsidRDefault="00094856" w:rsidP="00094856">
      <w:pPr>
        <w:pStyle w:val="Bullets"/>
        <w:spacing w:after="165"/>
        <w:ind w:left="714" w:hanging="357"/>
      </w:pPr>
      <w:r w:rsidRPr="00094856">
        <w:t xml:space="preserve">1920s: Rolls-Royce 20 H.P. the ‘Twenty’ </w:t>
      </w:r>
    </w:p>
    <w:p w14:paraId="7A85E9CE" w14:textId="641FE8EE" w:rsidR="001319F1" w:rsidRPr="00094856" w:rsidRDefault="001319F1" w:rsidP="00094856">
      <w:pPr>
        <w:pStyle w:val="Bullets"/>
        <w:spacing w:after="165"/>
        <w:ind w:left="714" w:hanging="357"/>
      </w:pPr>
      <w:r>
        <w:t>1930s: Rolls-Royce Phantom III</w:t>
      </w:r>
    </w:p>
    <w:p w14:paraId="73493FE4" w14:textId="77777777" w:rsidR="00094856" w:rsidRPr="0079204B" w:rsidRDefault="00094856" w:rsidP="00094856">
      <w:pPr>
        <w:pStyle w:val="Bullets"/>
        <w:spacing w:after="165"/>
        <w:ind w:left="714" w:hanging="357"/>
      </w:pPr>
      <w:r w:rsidRPr="0079204B">
        <w:rPr>
          <w:rFonts w:ascii="Riviera Nights Light" w:hAnsi="Riviera Nights Light"/>
          <w:color w:val="212121"/>
        </w:rPr>
        <w:t>Watch this space for more…</w:t>
      </w:r>
      <w:bookmarkEnd w:id="0"/>
      <w:r w:rsidRPr="0079204B">
        <w:br w:type="page"/>
      </w:r>
    </w:p>
    <w:p w14:paraId="5C2513A6" w14:textId="77777777" w:rsidR="00094856" w:rsidRPr="0079204B" w:rsidRDefault="00094856" w:rsidP="00094856">
      <w:pPr>
        <w:spacing w:line="360" w:lineRule="auto"/>
      </w:pPr>
      <w:r w:rsidRPr="0079204B">
        <w:lastRenderedPageBreak/>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094856" w:rsidRPr="0079204B" w14:paraId="395913FB" w14:textId="77777777" w:rsidTr="00345C4F">
        <w:tc>
          <w:tcPr>
            <w:tcW w:w="4536" w:type="dxa"/>
            <w:hideMark/>
          </w:tcPr>
          <w:p w14:paraId="156FB0E2" w14:textId="77777777" w:rsidR="00094856" w:rsidRPr="0079204B" w:rsidRDefault="00094856" w:rsidP="00345C4F">
            <w:r w:rsidRPr="0079204B">
              <w:rPr>
                <w:rFonts w:ascii="Riviera Nights Bold" w:hAnsi="Riviera Nights Bold"/>
              </w:rPr>
              <w:t>Director of Global Communications</w:t>
            </w:r>
            <w:r w:rsidRPr="0079204B">
              <w:t xml:space="preserve"> </w:t>
            </w:r>
            <w:r w:rsidRPr="0079204B">
              <w:br/>
              <w:t xml:space="preserve">Emma Begley: +44 (0)1243 384060 </w:t>
            </w:r>
            <w:hyperlink r:id="rId13" w:history="1">
              <w:r w:rsidRPr="0079204B">
                <w:rPr>
                  <w:rStyle w:val="Hyperlink"/>
                </w:rPr>
                <w:t>Email</w:t>
              </w:r>
            </w:hyperlink>
          </w:p>
        </w:tc>
        <w:tc>
          <w:tcPr>
            <w:tcW w:w="4820" w:type="dxa"/>
          </w:tcPr>
          <w:p w14:paraId="78E17EF4" w14:textId="77777777" w:rsidR="00094856" w:rsidRPr="0079204B" w:rsidRDefault="00094856" w:rsidP="00345C4F">
            <w:pPr>
              <w:rPr>
                <w:rStyle w:val="Hyperlink"/>
              </w:rPr>
            </w:pPr>
            <w:r w:rsidRPr="0079204B">
              <w:rPr>
                <w:rFonts w:ascii="Riviera Nights Bold" w:hAnsi="Riviera Nights Bold"/>
              </w:rPr>
              <w:t>Head of Corporate Relations and Heritage</w:t>
            </w:r>
            <w:r w:rsidRPr="0079204B">
              <w:rPr>
                <w:rFonts w:ascii="Riviera Nights Bold" w:hAnsi="Riviera Nights Bold"/>
                <w:b/>
                <w:bCs/>
              </w:rPr>
              <w:br/>
            </w:r>
            <w:r w:rsidRPr="0079204B">
              <w:t xml:space="preserve">Andrew Ball: +44 (0)7815 244064 </w:t>
            </w:r>
            <w:hyperlink r:id="rId14" w:history="1">
              <w:r w:rsidRPr="0079204B">
                <w:rPr>
                  <w:rStyle w:val="Hyperlink"/>
                </w:rPr>
                <w:t>Email</w:t>
              </w:r>
            </w:hyperlink>
          </w:p>
          <w:p w14:paraId="7DD040F6" w14:textId="77777777" w:rsidR="00094856" w:rsidRPr="0079204B" w:rsidRDefault="00094856" w:rsidP="00345C4F"/>
        </w:tc>
      </w:tr>
      <w:tr w:rsidR="00094856" w:rsidRPr="0079204B" w14:paraId="2B1BD1F1" w14:textId="77777777" w:rsidTr="00345C4F">
        <w:tc>
          <w:tcPr>
            <w:tcW w:w="4536" w:type="dxa"/>
            <w:hideMark/>
          </w:tcPr>
          <w:p w14:paraId="29604C57" w14:textId="77777777" w:rsidR="00094856" w:rsidRPr="0079204B" w:rsidRDefault="00094856" w:rsidP="00345C4F">
            <w:r w:rsidRPr="0079204B">
              <w:rPr>
                <w:rFonts w:ascii="Riviera Nights Bold" w:hAnsi="Riviera Nights Bold"/>
              </w:rPr>
              <w:t>Head of Global Product Communications</w:t>
            </w:r>
            <w:r w:rsidRPr="0079204B">
              <w:rPr>
                <w:rFonts w:ascii="Riviera Nights Bold" w:hAnsi="Riviera Nights Bold"/>
                <w:b/>
                <w:bCs/>
              </w:rPr>
              <w:br/>
            </w:r>
            <w:r w:rsidRPr="0079204B">
              <w:t>Georgina Cox: +44 (0)7815 370878</w:t>
            </w:r>
            <w:r w:rsidRPr="0079204B">
              <w:rPr>
                <w:rFonts w:ascii="Riviera Nights Black" w:hAnsi="Riviera Nights Black"/>
                <w:b/>
                <w:bCs/>
              </w:rPr>
              <w:t> </w:t>
            </w:r>
            <w:hyperlink r:id="rId15" w:history="1">
              <w:r w:rsidRPr="0079204B">
                <w:rPr>
                  <w:rStyle w:val="Hyperlink"/>
                </w:rPr>
                <w:t>Email</w:t>
              </w:r>
            </w:hyperlink>
          </w:p>
        </w:tc>
        <w:tc>
          <w:tcPr>
            <w:tcW w:w="4820" w:type="dxa"/>
          </w:tcPr>
          <w:p w14:paraId="6E5D7C5F" w14:textId="77777777" w:rsidR="00094856" w:rsidRPr="0079204B" w:rsidRDefault="00094856" w:rsidP="00345C4F">
            <w:pPr>
              <w:rPr>
                <w:rStyle w:val="Hyperlink"/>
              </w:rPr>
            </w:pPr>
            <w:r w:rsidRPr="0079204B">
              <w:rPr>
                <w:rFonts w:ascii="Riviera Nights Bold" w:hAnsi="Riviera Nights Bold"/>
              </w:rPr>
              <w:t>Global Product PR Manager</w:t>
            </w:r>
            <w:r w:rsidRPr="0079204B">
              <w:br/>
              <w:t>Katie Sherman: +</w:t>
            </w:r>
            <w:r w:rsidRPr="0079204B">
              <w:rPr>
                <w:rFonts w:ascii="Riviera Nights Light" w:hAnsi="Riviera Nights Light"/>
                <w:color w:val="281432"/>
                <w:lang w:eastAsia="en-GB"/>
              </w:rPr>
              <w:t xml:space="preserve">44 (0)7815 244896 </w:t>
            </w:r>
            <w:hyperlink r:id="rId16" w:history="1">
              <w:r w:rsidRPr="0079204B">
                <w:rPr>
                  <w:rStyle w:val="Hyperlink"/>
                </w:rPr>
                <w:t>Email</w:t>
              </w:r>
            </w:hyperlink>
          </w:p>
          <w:p w14:paraId="13792F64" w14:textId="77777777" w:rsidR="00094856" w:rsidRPr="0079204B" w:rsidRDefault="00094856" w:rsidP="00345C4F"/>
        </w:tc>
      </w:tr>
      <w:tr w:rsidR="00094856" w:rsidRPr="0079204B" w14:paraId="7FD360D0" w14:textId="77777777" w:rsidTr="00345C4F">
        <w:tc>
          <w:tcPr>
            <w:tcW w:w="4536" w:type="dxa"/>
          </w:tcPr>
          <w:p w14:paraId="6551D062" w14:textId="77777777" w:rsidR="00094856" w:rsidRPr="0079204B" w:rsidRDefault="00094856" w:rsidP="00345C4F">
            <w:pPr>
              <w:rPr>
                <w:rStyle w:val="Hyperlink"/>
              </w:rPr>
            </w:pPr>
            <w:r w:rsidRPr="0079204B">
              <w:rPr>
                <w:rFonts w:ascii="Riviera Nights Bold" w:hAnsi="Riviera Nights Bold"/>
              </w:rPr>
              <w:t>Head of Global Luxury and Corporate Communications</w:t>
            </w:r>
            <w:r w:rsidRPr="0079204B">
              <w:br/>
              <w:t>Marius Tegneby: +</w:t>
            </w:r>
            <w:r w:rsidRPr="0079204B">
              <w:rPr>
                <w:rFonts w:ascii="Riviera Nights Light" w:hAnsi="Riviera Nights Light"/>
                <w:color w:val="281432"/>
                <w:lang w:eastAsia="en-GB"/>
              </w:rPr>
              <w:t xml:space="preserve">44 (0)7815 246106 </w:t>
            </w:r>
            <w:hyperlink r:id="rId17" w:history="1">
              <w:r w:rsidRPr="0079204B">
                <w:rPr>
                  <w:rStyle w:val="Hyperlink"/>
                </w:rPr>
                <w:t>Email</w:t>
              </w:r>
            </w:hyperlink>
          </w:p>
          <w:p w14:paraId="0EB42489" w14:textId="77777777" w:rsidR="00094856" w:rsidRPr="0079204B" w:rsidRDefault="00094856" w:rsidP="00345C4F">
            <w:pPr>
              <w:ind w:right="-103"/>
            </w:pPr>
          </w:p>
        </w:tc>
        <w:tc>
          <w:tcPr>
            <w:tcW w:w="4820" w:type="dxa"/>
          </w:tcPr>
          <w:p w14:paraId="2FEA4295" w14:textId="77777777" w:rsidR="00094856" w:rsidRPr="0079204B" w:rsidRDefault="00094856" w:rsidP="00345C4F">
            <w:pPr>
              <w:ind w:right="-103"/>
              <w:rPr>
                <w:rStyle w:val="Hyperlink"/>
              </w:rPr>
            </w:pPr>
            <w:r w:rsidRPr="0079204B">
              <w:rPr>
                <w:rFonts w:ascii="Riviera Nights Bold" w:hAnsi="Riviera Nights Bold"/>
              </w:rPr>
              <w:t>Sustainability and Corporate Communications Manager</w:t>
            </w:r>
            <w:r w:rsidRPr="0079204B">
              <w:rPr>
                <w:rFonts w:ascii="Riviera Nights Bold" w:hAnsi="Riviera Nights Bold"/>
                <w:b/>
                <w:bCs/>
              </w:rPr>
              <w:br/>
            </w:r>
            <w:r w:rsidRPr="0079204B">
              <w:t xml:space="preserve">Luke Strudwick: +44 (0)7815 245918 </w:t>
            </w:r>
            <w:hyperlink r:id="rId18" w:history="1">
              <w:r w:rsidRPr="0079204B">
                <w:rPr>
                  <w:rStyle w:val="Hyperlink"/>
                </w:rPr>
                <w:t>Email</w:t>
              </w:r>
            </w:hyperlink>
          </w:p>
          <w:p w14:paraId="49092B6A" w14:textId="77777777" w:rsidR="00094856" w:rsidRPr="0079204B" w:rsidRDefault="00094856" w:rsidP="00345C4F"/>
        </w:tc>
      </w:tr>
      <w:tr w:rsidR="00094856" w:rsidRPr="0079204B" w14:paraId="3156B0AA" w14:textId="77777777" w:rsidTr="00345C4F">
        <w:tc>
          <w:tcPr>
            <w:tcW w:w="4536" w:type="dxa"/>
            <w:hideMark/>
          </w:tcPr>
          <w:p w14:paraId="6B360D90" w14:textId="77777777" w:rsidR="00094856" w:rsidRPr="0079204B" w:rsidRDefault="00094856" w:rsidP="00345C4F">
            <w:pPr>
              <w:rPr>
                <w:rFonts w:ascii="Riviera Nights Bold" w:hAnsi="Riviera Nights Bold"/>
                <w:lang w:val="fr-FR"/>
              </w:rPr>
            </w:pPr>
            <w:r w:rsidRPr="0079204B">
              <w:rPr>
                <w:rFonts w:ascii="Riviera Nights Bold" w:hAnsi="Riviera Nights Bold"/>
                <w:lang w:val="fr-FR"/>
              </w:rPr>
              <w:t>Global Lifestyle Communications</w:t>
            </w:r>
          </w:p>
          <w:p w14:paraId="13B32CD9" w14:textId="77777777" w:rsidR="00094856" w:rsidRPr="0079204B" w:rsidRDefault="00094856" w:rsidP="00345C4F">
            <w:pPr>
              <w:rPr>
                <w:lang w:val="fr-FR"/>
              </w:rPr>
            </w:pPr>
            <w:r w:rsidRPr="0079204B">
              <w:rPr>
                <w:lang w:val="fr-FR"/>
              </w:rPr>
              <w:t xml:space="preserve">Malika </w:t>
            </w:r>
            <w:proofErr w:type="spellStart"/>
            <w:proofErr w:type="gramStart"/>
            <w:r w:rsidRPr="0079204B">
              <w:rPr>
                <w:lang w:val="fr-FR"/>
              </w:rPr>
              <w:t>Abdullaeva</w:t>
            </w:r>
            <w:proofErr w:type="spellEnd"/>
            <w:r w:rsidRPr="0079204B">
              <w:rPr>
                <w:lang w:val="fr-FR"/>
              </w:rPr>
              <w:t>:</w:t>
            </w:r>
            <w:proofErr w:type="gramEnd"/>
          </w:p>
          <w:p w14:paraId="5BCC4B16" w14:textId="77777777" w:rsidR="00094856" w:rsidRPr="0079204B" w:rsidRDefault="00094856" w:rsidP="00345C4F">
            <w:pPr>
              <w:rPr>
                <w:rFonts w:ascii="Riviera Nights Bold" w:hAnsi="Riviera Nights Bold"/>
              </w:rPr>
            </w:pPr>
            <w:r w:rsidRPr="0079204B">
              <w:rPr>
                <w:lang w:val="fr-FR"/>
              </w:rPr>
              <w:t>+</w:t>
            </w:r>
            <w:r w:rsidRPr="0079204B">
              <w:rPr>
                <w:rFonts w:ascii="Riviera Nights Light" w:hAnsi="Riviera Nights Light"/>
                <w:color w:val="281432"/>
                <w:lang w:val="fr-FR" w:eastAsia="en-GB"/>
              </w:rPr>
              <w:t>44 (0)7815 244874</w:t>
            </w:r>
            <w:r w:rsidRPr="0079204B">
              <w:rPr>
                <w:lang w:val="fr-FR"/>
              </w:rPr>
              <w:t xml:space="preserve"> </w:t>
            </w:r>
            <w:hyperlink r:id="rId19" w:history="1">
              <w:r w:rsidRPr="0079204B">
                <w:rPr>
                  <w:rStyle w:val="Hyperlink"/>
                  <w:lang w:val="fr-FR"/>
                </w:rPr>
                <w:t>Email</w:t>
              </w:r>
            </w:hyperlink>
          </w:p>
        </w:tc>
        <w:tc>
          <w:tcPr>
            <w:tcW w:w="4820" w:type="dxa"/>
          </w:tcPr>
          <w:p w14:paraId="4769650E" w14:textId="77777777" w:rsidR="00094856" w:rsidRPr="0079204B" w:rsidRDefault="00094856" w:rsidP="00345C4F">
            <w:pPr>
              <w:ind w:right="-103"/>
              <w:rPr>
                <w:rFonts w:ascii="Riviera Nights Bold" w:hAnsi="Riviera Nights Bold"/>
              </w:rPr>
            </w:pPr>
          </w:p>
        </w:tc>
      </w:tr>
      <w:tr w:rsidR="00094856" w:rsidRPr="0079204B" w14:paraId="65F3D9B3" w14:textId="77777777" w:rsidTr="00345C4F">
        <w:tc>
          <w:tcPr>
            <w:tcW w:w="4536" w:type="dxa"/>
          </w:tcPr>
          <w:p w14:paraId="65C436C8" w14:textId="77777777" w:rsidR="00094856" w:rsidRPr="0079204B" w:rsidRDefault="00094856" w:rsidP="00345C4F">
            <w:pPr>
              <w:rPr>
                <w:rFonts w:ascii="Riviera Nights Bold" w:hAnsi="Riviera Nights Bold"/>
                <w:b/>
                <w:bCs/>
              </w:rPr>
            </w:pPr>
          </w:p>
        </w:tc>
        <w:tc>
          <w:tcPr>
            <w:tcW w:w="4820" w:type="dxa"/>
          </w:tcPr>
          <w:p w14:paraId="33768C5F" w14:textId="77777777" w:rsidR="00094856" w:rsidRPr="0079204B" w:rsidRDefault="00094856" w:rsidP="00345C4F">
            <w:pPr>
              <w:rPr>
                <w:rFonts w:ascii="Riviera Nights Bold" w:hAnsi="Riviera Nights Bold"/>
                <w:b/>
                <w:bCs/>
              </w:rPr>
            </w:pPr>
          </w:p>
        </w:tc>
      </w:tr>
    </w:tbl>
    <w:p w14:paraId="56F382EA" w14:textId="77777777" w:rsidR="00094856" w:rsidRPr="0079204B" w:rsidRDefault="00094856" w:rsidP="00094856">
      <w:r w:rsidRPr="0079204B">
        <w:t>CONTACTS | GLOBAL</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797"/>
      </w:tblGrid>
      <w:tr w:rsidR="00094856" w:rsidRPr="0079204B" w14:paraId="6DED6E1A" w14:textId="77777777" w:rsidTr="00345C4F">
        <w:tc>
          <w:tcPr>
            <w:tcW w:w="4559" w:type="dxa"/>
          </w:tcPr>
          <w:p w14:paraId="56F23182" w14:textId="77777777" w:rsidR="00094856" w:rsidRPr="00593D31" w:rsidRDefault="00094856" w:rsidP="00345C4F">
            <w:pPr>
              <w:rPr>
                <w:rFonts w:ascii="Riviera Nights Bold" w:hAnsi="Riviera Nights Bold"/>
                <w:color w:val="FF6432" w:themeColor="accent5"/>
                <w:u w:val="single"/>
              </w:rPr>
            </w:pPr>
            <w:r w:rsidRPr="00593D31">
              <w:rPr>
                <w:rFonts w:ascii="Riviera Nights Bold" w:hAnsi="Riviera Nights Bold"/>
              </w:rPr>
              <w:t>The Americas</w:t>
            </w:r>
            <w:r w:rsidRPr="00593D31">
              <w:br/>
              <w:t xml:space="preserve">Gerry Spahn: +1 201 930 8308 </w:t>
            </w:r>
            <w:hyperlink r:id="rId20" w:history="1">
              <w:r w:rsidRPr="00593D31">
                <w:rPr>
                  <w:rStyle w:val="Hyperlink"/>
                </w:rPr>
                <w:t>Email</w:t>
              </w:r>
            </w:hyperlink>
          </w:p>
          <w:p w14:paraId="246234A6" w14:textId="77777777" w:rsidR="00094856" w:rsidRPr="00593D31" w:rsidRDefault="00094856" w:rsidP="00345C4F">
            <w:pPr>
              <w:rPr>
                <w:rFonts w:ascii="Riviera Nights Bold" w:hAnsi="Riviera Nights Bold"/>
                <w:color w:val="FF6432" w:themeColor="accent5"/>
                <w:u w:val="single"/>
              </w:rPr>
            </w:pPr>
          </w:p>
        </w:tc>
        <w:tc>
          <w:tcPr>
            <w:tcW w:w="4797" w:type="dxa"/>
            <w:hideMark/>
          </w:tcPr>
          <w:p w14:paraId="668A97C6" w14:textId="77777777" w:rsidR="00094856" w:rsidRPr="000A2432" w:rsidRDefault="00094856" w:rsidP="00345C4F">
            <w:r w:rsidRPr="000A2432">
              <w:rPr>
                <w:rFonts w:ascii="Riviera Nights Bold" w:hAnsi="Riviera Nights Bold"/>
              </w:rPr>
              <w:t>Asia Pacific (South) and India</w:t>
            </w:r>
            <w:r w:rsidRPr="000A2432">
              <w:br/>
            </w:r>
            <w:hyperlink r:id="rId21" w:history="1">
              <w:r w:rsidRPr="000A2432">
                <w:rPr>
                  <w:rStyle w:val="Hyperlink"/>
                </w:rPr>
                <w:t>Email</w:t>
              </w:r>
            </w:hyperlink>
          </w:p>
        </w:tc>
      </w:tr>
      <w:tr w:rsidR="00094856" w:rsidRPr="0079204B" w14:paraId="70055235" w14:textId="77777777" w:rsidTr="00345C4F">
        <w:tc>
          <w:tcPr>
            <w:tcW w:w="4559" w:type="dxa"/>
          </w:tcPr>
          <w:p w14:paraId="48A5E038" w14:textId="77777777" w:rsidR="00094856" w:rsidRPr="0079204B" w:rsidRDefault="00094856" w:rsidP="00345C4F">
            <w:pPr>
              <w:rPr>
                <w:rStyle w:val="Hyperlink"/>
              </w:rPr>
            </w:pPr>
            <w:r w:rsidRPr="0079204B">
              <w:rPr>
                <w:rFonts w:ascii="Riviera Nights Bold" w:hAnsi="Riviera Nights Bold"/>
              </w:rPr>
              <w:t>Central/Eastern Europe and Central Asia</w:t>
            </w:r>
            <w:r w:rsidRPr="0079204B">
              <w:br/>
              <w:t xml:space="preserve">Frank Tiemann: +49 160 9697 5807 </w:t>
            </w:r>
            <w:hyperlink r:id="rId22" w:history="1">
              <w:r w:rsidRPr="0079204B">
                <w:rPr>
                  <w:rStyle w:val="Hyperlink"/>
                </w:rPr>
                <w:t>Email</w:t>
              </w:r>
            </w:hyperlink>
          </w:p>
          <w:p w14:paraId="1E979917" w14:textId="77777777" w:rsidR="00094856" w:rsidRPr="0079204B" w:rsidRDefault="00094856" w:rsidP="00345C4F"/>
        </w:tc>
        <w:tc>
          <w:tcPr>
            <w:tcW w:w="4797" w:type="dxa"/>
            <w:hideMark/>
          </w:tcPr>
          <w:p w14:paraId="38D8CB8A" w14:textId="77777777" w:rsidR="00094856" w:rsidRPr="0079204B" w:rsidRDefault="00094856" w:rsidP="00345C4F">
            <w:r w:rsidRPr="0079204B">
              <w:rPr>
                <w:rFonts w:ascii="Riviera Nights Bold" w:hAnsi="Riviera Nights Bold"/>
              </w:rPr>
              <w:t>Central and Western Europe</w:t>
            </w:r>
            <w:r w:rsidRPr="0079204B">
              <w:t xml:space="preserve"> </w:t>
            </w:r>
            <w:r w:rsidRPr="0079204B">
              <w:br/>
              <w:t xml:space="preserve">Ruth Hilse: +49 89 382 60064 </w:t>
            </w:r>
            <w:hyperlink r:id="rId23" w:history="1">
              <w:r w:rsidRPr="0079204B">
                <w:rPr>
                  <w:rStyle w:val="Hyperlink"/>
                </w:rPr>
                <w:t>Email</w:t>
              </w:r>
            </w:hyperlink>
          </w:p>
        </w:tc>
      </w:tr>
      <w:tr w:rsidR="00094856" w:rsidRPr="0079204B" w14:paraId="4F86DDBB" w14:textId="77777777" w:rsidTr="00345C4F">
        <w:tc>
          <w:tcPr>
            <w:tcW w:w="4559" w:type="dxa"/>
          </w:tcPr>
          <w:p w14:paraId="172FBCBC" w14:textId="77777777" w:rsidR="00094856" w:rsidRPr="0079204B" w:rsidRDefault="00094856" w:rsidP="00345C4F">
            <w:pPr>
              <w:rPr>
                <w:rFonts w:ascii="Riviera Nights Bold" w:hAnsi="Riviera Nights Bold"/>
              </w:rPr>
            </w:pPr>
            <w:r w:rsidRPr="0079204B">
              <w:rPr>
                <w:rFonts w:ascii="Riviera Nights Bold" w:hAnsi="Riviera Nights Bold"/>
              </w:rPr>
              <w:t>China</w:t>
            </w:r>
          </w:p>
          <w:p w14:paraId="1D6826FB" w14:textId="77777777" w:rsidR="00094856" w:rsidRPr="0079204B" w:rsidRDefault="00094856" w:rsidP="00345C4F">
            <w:pPr>
              <w:rPr>
                <w:rStyle w:val="Hyperlink"/>
                <w:b/>
                <w:bCs/>
              </w:rPr>
            </w:pPr>
            <w:r w:rsidRPr="0079204B">
              <w:t xml:space="preserve">Ou Sun: +86 186 0059 0675 </w:t>
            </w:r>
            <w:hyperlink r:id="rId24" w:history="1">
              <w:r w:rsidRPr="0079204B">
                <w:rPr>
                  <w:rStyle w:val="Hyperlink"/>
                </w:rPr>
                <w:t>Email</w:t>
              </w:r>
            </w:hyperlink>
          </w:p>
          <w:p w14:paraId="3FAC24E1" w14:textId="77777777" w:rsidR="00094856" w:rsidRPr="0079204B" w:rsidRDefault="00094856" w:rsidP="00345C4F"/>
        </w:tc>
        <w:tc>
          <w:tcPr>
            <w:tcW w:w="4797" w:type="dxa"/>
            <w:hideMark/>
          </w:tcPr>
          <w:p w14:paraId="4A0FA055" w14:textId="77777777" w:rsidR="00094856" w:rsidRPr="0079204B" w:rsidRDefault="00094856" w:rsidP="00345C4F">
            <w:pPr>
              <w:rPr>
                <w:rFonts w:ascii="Riviera Nights Bold" w:hAnsi="Riviera Nights Bold"/>
              </w:rPr>
            </w:pPr>
            <w:r w:rsidRPr="0079204B">
              <w:rPr>
                <w:rFonts w:ascii="Riviera Nights Bold" w:hAnsi="Riviera Nights Bold"/>
              </w:rPr>
              <w:t xml:space="preserve">Japan and Korea </w:t>
            </w:r>
          </w:p>
          <w:p w14:paraId="5486B97D" w14:textId="77777777" w:rsidR="00094856" w:rsidRPr="0079204B" w:rsidRDefault="00094856" w:rsidP="00345C4F">
            <w:r w:rsidRPr="0079204B">
              <w:rPr>
                <w:rFonts w:ascii="Riviera Nights Light" w:hAnsi="Riviera Nights Light"/>
              </w:rPr>
              <w:t xml:space="preserve">Yuki Imamura: </w:t>
            </w:r>
            <w:r w:rsidRPr="0079204B">
              <w:t xml:space="preserve">+81 90 5216 1957 </w:t>
            </w:r>
            <w:hyperlink r:id="rId25" w:history="1">
              <w:r w:rsidRPr="0079204B">
                <w:rPr>
                  <w:rStyle w:val="Hyperlink"/>
                </w:rPr>
                <w:t>Email</w:t>
              </w:r>
            </w:hyperlink>
          </w:p>
        </w:tc>
      </w:tr>
      <w:tr w:rsidR="00094856" w14:paraId="6C19E8E2" w14:textId="77777777" w:rsidTr="00345C4F">
        <w:tc>
          <w:tcPr>
            <w:tcW w:w="4559" w:type="dxa"/>
          </w:tcPr>
          <w:p w14:paraId="03F5294D" w14:textId="77777777" w:rsidR="00094856" w:rsidRPr="0079204B" w:rsidRDefault="00094856" w:rsidP="00345C4F">
            <w:r w:rsidRPr="0079204B">
              <w:rPr>
                <w:rFonts w:ascii="Riviera Nights Bold" w:hAnsi="Riviera Nights Bold"/>
              </w:rPr>
              <w:t>United Kingdom, Ireland, Middle East</w:t>
            </w:r>
            <w:r w:rsidRPr="0079204B">
              <w:rPr>
                <w:rFonts w:ascii="Riviera Nights Bold" w:hAnsi="Riviera Nights Bold"/>
              </w:rPr>
              <w:br/>
              <w:t>and Africa</w:t>
            </w:r>
            <w:r w:rsidRPr="0079204B">
              <w:br/>
              <w:t xml:space="preserve">Isabel Matthews: +44 (0)7815 245127 </w:t>
            </w:r>
            <w:hyperlink r:id="rId26" w:history="1">
              <w:r w:rsidRPr="0079204B">
                <w:rPr>
                  <w:rStyle w:val="Hyperlink"/>
                </w:rPr>
                <w:t>Email</w:t>
              </w:r>
            </w:hyperlink>
          </w:p>
          <w:p w14:paraId="6F3E24B2" w14:textId="77777777" w:rsidR="00094856" w:rsidRDefault="00094856" w:rsidP="00345C4F">
            <w:pPr>
              <w:rPr>
                <w:rFonts w:ascii="Riviera Nights Bold" w:hAnsi="Riviera Nights Bold"/>
              </w:rPr>
            </w:pPr>
          </w:p>
        </w:tc>
        <w:tc>
          <w:tcPr>
            <w:tcW w:w="4797" w:type="dxa"/>
          </w:tcPr>
          <w:p w14:paraId="3E12A392" w14:textId="77777777" w:rsidR="00094856" w:rsidRDefault="00094856" w:rsidP="00345C4F">
            <w:pPr>
              <w:rPr>
                <w:rFonts w:ascii="Riviera Nights Bold" w:hAnsi="Riviera Nights Bold"/>
              </w:rPr>
            </w:pPr>
          </w:p>
        </w:tc>
      </w:tr>
    </w:tbl>
    <w:p w14:paraId="06C3854B" w14:textId="77777777" w:rsidR="00094856" w:rsidRDefault="00094856" w:rsidP="000A2432">
      <w:pPr>
        <w:spacing w:line="259" w:lineRule="auto"/>
        <w:rPr>
          <w:rFonts w:eastAsiaTheme="majorEastAsia" w:cstheme="majorBidi"/>
          <w:color w:val="000000" w:themeColor="text1"/>
          <w:szCs w:val="26"/>
        </w:rPr>
      </w:pPr>
    </w:p>
    <w:sectPr w:rsidR="00094856" w:rsidSect="00747E01">
      <w:headerReference w:type="default" r:id="rId27"/>
      <w:footerReference w:type="default" r:id="rId28"/>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2C06F" w14:textId="77777777" w:rsidR="00981787" w:rsidRDefault="00981787" w:rsidP="001F6D78">
      <w:pPr>
        <w:spacing w:after="0" w:line="240" w:lineRule="auto"/>
      </w:pPr>
      <w:r>
        <w:separator/>
      </w:r>
    </w:p>
  </w:endnote>
  <w:endnote w:type="continuationSeparator" w:id="0">
    <w:p w14:paraId="634AE1B0" w14:textId="77777777" w:rsidR="00981787" w:rsidRDefault="00981787"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viera Nights Light">
    <w:panose1 w:val="020B0304000000000000"/>
    <w:charset w:val="00"/>
    <w:family w:val="swiss"/>
    <w:notTrueType/>
    <w:pitch w:val="variable"/>
    <w:sig w:usb0="00000007" w:usb1="00000001" w:usb2="00000000" w:usb3="00000000" w:csb0="00000093" w:csb1="00000000"/>
  </w:font>
  <w:font w:name="Times New Roman (Body CS)">
    <w:altName w:val="Times New Roman"/>
    <w:charset w:val="00"/>
    <w:family w:val="roman"/>
    <w:pitch w:val="default"/>
  </w:font>
  <w:font w:name="Riviera Nights Bold">
    <w:panose1 w:val="020B0804000000000000"/>
    <w:charset w:val="00"/>
    <w:family w:val="swiss"/>
    <w:notTrueType/>
    <w:pitch w:val="variable"/>
    <w:sig w:usb0="00000007" w:usb1="00000001" w:usb2="00000000" w:usb3="00000000" w:csb0="00000093"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Riviera Nights Black">
    <w:panose1 w:val="020B0A04000000000000"/>
    <w:charset w:val="00"/>
    <w:family w:val="swiss"/>
    <w:notTrueType/>
    <w:pitch w:val="variable"/>
    <w:sig w:usb0="00000007" w:usb1="00000001" w:usb2="00000000" w:usb3="00000000" w:csb0="00000093" w:csb1="00000000"/>
  </w:font>
  <w:font w:name="Riviera Nights">
    <w:panose1 w:val="020B0504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The Drive, Westhampnett, Chichester, PO18 0SH, UK    +44 (0)1243 384000    enquiries@rolls-roycemotorcars.com    www.rolls-roycemotorcars.com</w:t>
    </w:r>
  </w:p>
  <w:p w14:paraId="5ED6FB03" w14:textId="5485749B"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w:t>
    </w:r>
    <w:r w:rsidR="001F6D78">
      <w:rPr>
        <w:noProof/>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E50B3" w14:textId="77777777" w:rsidR="00981787" w:rsidRDefault="00981787" w:rsidP="001F6D78">
      <w:pPr>
        <w:spacing w:after="0" w:line="240" w:lineRule="auto"/>
      </w:pPr>
      <w:r>
        <w:separator/>
      </w:r>
    </w:p>
  </w:footnote>
  <w:footnote w:type="continuationSeparator" w:id="0">
    <w:p w14:paraId="0581CB0C" w14:textId="77777777" w:rsidR="00981787" w:rsidRDefault="00981787"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1BC7" w14:textId="77777777" w:rsidR="001F6D78" w:rsidRDefault="001F6D78">
    <w:pPr>
      <w:pStyle w:val="Heade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4B0055"/>
    <w:multiLevelType w:val="hybridMultilevel"/>
    <w:tmpl w:val="8A50AE0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8C7108"/>
    <w:multiLevelType w:val="hybridMultilevel"/>
    <w:tmpl w:val="28302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F0299A"/>
    <w:multiLevelType w:val="hybridMultilevel"/>
    <w:tmpl w:val="C49AEBCE"/>
    <w:lvl w:ilvl="0" w:tplc="E348CFA6">
      <w:start w:val="1"/>
      <w:numFmt w:val="decimal"/>
      <w:lvlText w:val="%1."/>
      <w:lvlJc w:val="left"/>
      <w:pPr>
        <w:ind w:left="720" w:hanging="360"/>
      </w:pPr>
      <w:rPr>
        <w:rFonts w:hint="default"/>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9131513">
    <w:abstractNumId w:val="10"/>
  </w:num>
  <w:num w:numId="2" w16cid:durableId="2142575067">
    <w:abstractNumId w:val="13"/>
  </w:num>
  <w:num w:numId="3" w16cid:durableId="1210532870">
    <w:abstractNumId w:val="0"/>
  </w:num>
  <w:num w:numId="4" w16cid:durableId="401755855">
    <w:abstractNumId w:val="1"/>
  </w:num>
  <w:num w:numId="5" w16cid:durableId="1590851619">
    <w:abstractNumId w:val="2"/>
  </w:num>
  <w:num w:numId="6" w16cid:durableId="1508326926">
    <w:abstractNumId w:val="3"/>
  </w:num>
  <w:num w:numId="7" w16cid:durableId="1179805693">
    <w:abstractNumId w:val="8"/>
  </w:num>
  <w:num w:numId="8" w16cid:durableId="94984027">
    <w:abstractNumId w:val="4"/>
  </w:num>
  <w:num w:numId="9" w16cid:durableId="730083904">
    <w:abstractNumId w:val="5"/>
  </w:num>
  <w:num w:numId="10" w16cid:durableId="635716489">
    <w:abstractNumId w:val="6"/>
  </w:num>
  <w:num w:numId="11" w16cid:durableId="1344671989">
    <w:abstractNumId w:val="7"/>
  </w:num>
  <w:num w:numId="12" w16cid:durableId="914559114">
    <w:abstractNumId w:val="9"/>
  </w:num>
  <w:num w:numId="13" w16cid:durableId="418217458">
    <w:abstractNumId w:val="12"/>
  </w:num>
  <w:num w:numId="14" w16cid:durableId="835265356">
    <w:abstractNumId w:val="10"/>
  </w:num>
  <w:num w:numId="15" w16cid:durableId="2144301172">
    <w:abstractNumId w:val="10"/>
  </w:num>
  <w:num w:numId="16" w16cid:durableId="1626816439">
    <w:abstractNumId w:val="10"/>
  </w:num>
  <w:num w:numId="17" w16cid:durableId="1117986109">
    <w:abstractNumId w:val="10"/>
  </w:num>
  <w:num w:numId="18" w16cid:durableId="479199313">
    <w:abstractNumId w:val="10"/>
  </w:num>
  <w:num w:numId="19" w16cid:durableId="16122000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0689"/>
    <w:rsid w:val="0000087E"/>
    <w:rsid w:val="00000D8E"/>
    <w:rsid w:val="0000168C"/>
    <w:rsid w:val="000018B4"/>
    <w:rsid w:val="000021D7"/>
    <w:rsid w:val="000032BE"/>
    <w:rsid w:val="00003A83"/>
    <w:rsid w:val="00005735"/>
    <w:rsid w:val="00005DFD"/>
    <w:rsid w:val="00007074"/>
    <w:rsid w:val="0000707A"/>
    <w:rsid w:val="00007641"/>
    <w:rsid w:val="00007D71"/>
    <w:rsid w:val="00012E15"/>
    <w:rsid w:val="000133ED"/>
    <w:rsid w:val="000146A7"/>
    <w:rsid w:val="000156DD"/>
    <w:rsid w:val="00016E64"/>
    <w:rsid w:val="000176E7"/>
    <w:rsid w:val="00017ECD"/>
    <w:rsid w:val="00022DA2"/>
    <w:rsid w:val="00022E67"/>
    <w:rsid w:val="00025377"/>
    <w:rsid w:val="00025C04"/>
    <w:rsid w:val="00026089"/>
    <w:rsid w:val="000268FA"/>
    <w:rsid w:val="0002699B"/>
    <w:rsid w:val="00030970"/>
    <w:rsid w:val="000331DE"/>
    <w:rsid w:val="00034585"/>
    <w:rsid w:val="00034B88"/>
    <w:rsid w:val="000351AC"/>
    <w:rsid w:val="00035BF0"/>
    <w:rsid w:val="00036540"/>
    <w:rsid w:val="00040137"/>
    <w:rsid w:val="00045612"/>
    <w:rsid w:val="000467B1"/>
    <w:rsid w:val="000516B5"/>
    <w:rsid w:val="00051C31"/>
    <w:rsid w:val="0005226B"/>
    <w:rsid w:val="00052480"/>
    <w:rsid w:val="00052594"/>
    <w:rsid w:val="0005304A"/>
    <w:rsid w:val="00053C05"/>
    <w:rsid w:val="00057A90"/>
    <w:rsid w:val="00060A0B"/>
    <w:rsid w:val="00060F08"/>
    <w:rsid w:val="00062F64"/>
    <w:rsid w:val="00063796"/>
    <w:rsid w:val="00063841"/>
    <w:rsid w:val="00064675"/>
    <w:rsid w:val="00064EC6"/>
    <w:rsid w:val="00065490"/>
    <w:rsid w:val="00070739"/>
    <w:rsid w:val="00070B4B"/>
    <w:rsid w:val="00070B51"/>
    <w:rsid w:val="00071806"/>
    <w:rsid w:val="00073427"/>
    <w:rsid w:val="00073E9B"/>
    <w:rsid w:val="00074D34"/>
    <w:rsid w:val="00075596"/>
    <w:rsid w:val="00075C08"/>
    <w:rsid w:val="0007641B"/>
    <w:rsid w:val="0007755D"/>
    <w:rsid w:val="00080444"/>
    <w:rsid w:val="00080A53"/>
    <w:rsid w:val="0008635E"/>
    <w:rsid w:val="0009021D"/>
    <w:rsid w:val="000911D7"/>
    <w:rsid w:val="00093045"/>
    <w:rsid w:val="000932F9"/>
    <w:rsid w:val="00093792"/>
    <w:rsid w:val="00093F6A"/>
    <w:rsid w:val="00094856"/>
    <w:rsid w:val="000961C2"/>
    <w:rsid w:val="000971A0"/>
    <w:rsid w:val="00097D2E"/>
    <w:rsid w:val="000A0744"/>
    <w:rsid w:val="000A0ECF"/>
    <w:rsid w:val="000A13D6"/>
    <w:rsid w:val="000A1C9A"/>
    <w:rsid w:val="000A2432"/>
    <w:rsid w:val="000A3111"/>
    <w:rsid w:val="000A36F5"/>
    <w:rsid w:val="000A38A6"/>
    <w:rsid w:val="000A3934"/>
    <w:rsid w:val="000A3D03"/>
    <w:rsid w:val="000A3E67"/>
    <w:rsid w:val="000A422A"/>
    <w:rsid w:val="000A59D2"/>
    <w:rsid w:val="000A5C1E"/>
    <w:rsid w:val="000A5F36"/>
    <w:rsid w:val="000A64D8"/>
    <w:rsid w:val="000B0D2B"/>
    <w:rsid w:val="000B0D31"/>
    <w:rsid w:val="000B1EB1"/>
    <w:rsid w:val="000B538C"/>
    <w:rsid w:val="000B564C"/>
    <w:rsid w:val="000B5F40"/>
    <w:rsid w:val="000B695C"/>
    <w:rsid w:val="000B7156"/>
    <w:rsid w:val="000B7292"/>
    <w:rsid w:val="000B7ED3"/>
    <w:rsid w:val="000C03C9"/>
    <w:rsid w:val="000C15E0"/>
    <w:rsid w:val="000C28AD"/>
    <w:rsid w:val="000C3514"/>
    <w:rsid w:val="000C3D75"/>
    <w:rsid w:val="000C4BA2"/>
    <w:rsid w:val="000C4C2B"/>
    <w:rsid w:val="000C5083"/>
    <w:rsid w:val="000C6ADF"/>
    <w:rsid w:val="000C6BBA"/>
    <w:rsid w:val="000D0666"/>
    <w:rsid w:val="000D528E"/>
    <w:rsid w:val="000D6CCA"/>
    <w:rsid w:val="000D7B01"/>
    <w:rsid w:val="000E0EED"/>
    <w:rsid w:val="000E3844"/>
    <w:rsid w:val="000E3ED4"/>
    <w:rsid w:val="000E4184"/>
    <w:rsid w:val="000E4F6B"/>
    <w:rsid w:val="000E6721"/>
    <w:rsid w:val="000E759E"/>
    <w:rsid w:val="000E76D4"/>
    <w:rsid w:val="000F0611"/>
    <w:rsid w:val="000F342A"/>
    <w:rsid w:val="000F46DC"/>
    <w:rsid w:val="000F67DB"/>
    <w:rsid w:val="000F70D7"/>
    <w:rsid w:val="000F7CD6"/>
    <w:rsid w:val="001037A6"/>
    <w:rsid w:val="00105D20"/>
    <w:rsid w:val="00107B6B"/>
    <w:rsid w:val="00110310"/>
    <w:rsid w:val="00110741"/>
    <w:rsid w:val="00111B04"/>
    <w:rsid w:val="001129CF"/>
    <w:rsid w:val="00112B1A"/>
    <w:rsid w:val="00113385"/>
    <w:rsid w:val="00113DD3"/>
    <w:rsid w:val="001143F7"/>
    <w:rsid w:val="0011655D"/>
    <w:rsid w:val="001168EE"/>
    <w:rsid w:val="00117614"/>
    <w:rsid w:val="00117681"/>
    <w:rsid w:val="0012348C"/>
    <w:rsid w:val="001243A0"/>
    <w:rsid w:val="001246E3"/>
    <w:rsid w:val="00126388"/>
    <w:rsid w:val="001271F3"/>
    <w:rsid w:val="00127CFE"/>
    <w:rsid w:val="001301A8"/>
    <w:rsid w:val="001308DA"/>
    <w:rsid w:val="001319F1"/>
    <w:rsid w:val="00132586"/>
    <w:rsid w:val="00133193"/>
    <w:rsid w:val="00135051"/>
    <w:rsid w:val="0013511D"/>
    <w:rsid w:val="00140B2F"/>
    <w:rsid w:val="00141289"/>
    <w:rsid w:val="001417FD"/>
    <w:rsid w:val="00142969"/>
    <w:rsid w:val="00142B28"/>
    <w:rsid w:val="0014346D"/>
    <w:rsid w:val="0014452F"/>
    <w:rsid w:val="00145270"/>
    <w:rsid w:val="0014593A"/>
    <w:rsid w:val="00147E9B"/>
    <w:rsid w:val="00150141"/>
    <w:rsid w:val="00150718"/>
    <w:rsid w:val="001510C6"/>
    <w:rsid w:val="00152C09"/>
    <w:rsid w:val="00152EED"/>
    <w:rsid w:val="00154A42"/>
    <w:rsid w:val="00154C85"/>
    <w:rsid w:val="00154C92"/>
    <w:rsid w:val="00156F94"/>
    <w:rsid w:val="0016064E"/>
    <w:rsid w:val="00162324"/>
    <w:rsid w:val="0016345A"/>
    <w:rsid w:val="0016423D"/>
    <w:rsid w:val="0016455B"/>
    <w:rsid w:val="001667DD"/>
    <w:rsid w:val="001675E1"/>
    <w:rsid w:val="001700A1"/>
    <w:rsid w:val="00172E8E"/>
    <w:rsid w:val="00173CFF"/>
    <w:rsid w:val="001744E3"/>
    <w:rsid w:val="0017613C"/>
    <w:rsid w:val="00176381"/>
    <w:rsid w:val="00176420"/>
    <w:rsid w:val="0017697C"/>
    <w:rsid w:val="0017733C"/>
    <w:rsid w:val="00177B6C"/>
    <w:rsid w:val="00177DC6"/>
    <w:rsid w:val="00180847"/>
    <w:rsid w:val="0018274E"/>
    <w:rsid w:val="001843A4"/>
    <w:rsid w:val="0018493A"/>
    <w:rsid w:val="00184EB2"/>
    <w:rsid w:val="00185ACD"/>
    <w:rsid w:val="0018793F"/>
    <w:rsid w:val="00187A98"/>
    <w:rsid w:val="00191D35"/>
    <w:rsid w:val="00192F6F"/>
    <w:rsid w:val="00194395"/>
    <w:rsid w:val="0019531E"/>
    <w:rsid w:val="00195A1B"/>
    <w:rsid w:val="00195A7B"/>
    <w:rsid w:val="00197110"/>
    <w:rsid w:val="00197ED8"/>
    <w:rsid w:val="001A0A00"/>
    <w:rsid w:val="001A14A2"/>
    <w:rsid w:val="001A1974"/>
    <w:rsid w:val="001A2427"/>
    <w:rsid w:val="001A3AF0"/>
    <w:rsid w:val="001A43DA"/>
    <w:rsid w:val="001A45A1"/>
    <w:rsid w:val="001A4A48"/>
    <w:rsid w:val="001B067A"/>
    <w:rsid w:val="001B0CDB"/>
    <w:rsid w:val="001B117A"/>
    <w:rsid w:val="001B15A5"/>
    <w:rsid w:val="001B1675"/>
    <w:rsid w:val="001B3367"/>
    <w:rsid w:val="001B3FBA"/>
    <w:rsid w:val="001B4D8E"/>
    <w:rsid w:val="001B5164"/>
    <w:rsid w:val="001B55D5"/>
    <w:rsid w:val="001B68CA"/>
    <w:rsid w:val="001C05EB"/>
    <w:rsid w:val="001C0BAF"/>
    <w:rsid w:val="001C0D43"/>
    <w:rsid w:val="001C1D89"/>
    <w:rsid w:val="001C3D0F"/>
    <w:rsid w:val="001C3EFE"/>
    <w:rsid w:val="001C4B6E"/>
    <w:rsid w:val="001C588B"/>
    <w:rsid w:val="001C59E3"/>
    <w:rsid w:val="001C5DD4"/>
    <w:rsid w:val="001C641F"/>
    <w:rsid w:val="001C65F5"/>
    <w:rsid w:val="001C68B6"/>
    <w:rsid w:val="001D084F"/>
    <w:rsid w:val="001D3353"/>
    <w:rsid w:val="001D46C2"/>
    <w:rsid w:val="001D4A75"/>
    <w:rsid w:val="001D4E6A"/>
    <w:rsid w:val="001D5F0A"/>
    <w:rsid w:val="001D685A"/>
    <w:rsid w:val="001D7229"/>
    <w:rsid w:val="001D7339"/>
    <w:rsid w:val="001D7447"/>
    <w:rsid w:val="001E08BC"/>
    <w:rsid w:val="001E10A8"/>
    <w:rsid w:val="001E1B44"/>
    <w:rsid w:val="001E2566"/>
    <w:rsid w:val="001E2882"/>
    <w:rsid w:val="001E64D8"/>
    <w:rsid w:val="001E67C3"/>
    <w:rsid w:val="001E683A"/>
    <w:rsid w:val="001E6FE7"/>
    <w:rsid w:val="001F0685"/>
    <w:rsid w:val="001F1656"/>
    <w:rsid w:val="001F18B7"/>
    <w:rsid w:val="001F27D4"/>
    <w:rsid w:val="001F29AD"/>
    <w:rsid w:val="001F4667"/>
    <w:rsid w:val="001F4D1B"/>
    <w:rsid w:val="001F609C"/>
    <w:rsid w:val="001F68B8"/>
    <w:rsid w:val="001F6D78"/>
    <w:rsid w:val="001F7471"/>
    <w:rsid w:val="001F7889"/>
    <w:rsid w:val="00202440"/>
    <w:rsid w:val="00203C59"/>
    <w:rsid w:val="00206ECF"/>
    <w:rsid w:val="00210402"/>
    <w:rsid w:val="00213E30"/>
    <w:rsid w:val="00214496"/>
    <w:rsid w:val="002153F7"/>
    <w:rsid w:val="0021609F"/>
    <w:rsid w:val="0021700A"/>
    <w:rsid w:val="002179A6"/>
    <w:rsid w:val="00217D8A"/>
    <w:rsid w:val="00220F1B"/>
    <w:rsid w:val="00222084"/>
    <w:rsid w:val="00223EB3"/>
    <w:rsid w:val="00224B12"/>
    <w:rsid w:val="002252D9"/>
    <w:rsid w:val="00225459"/>
    <w:rsid w:val="0022590B"/>
    <w:rsid w:val="00225C9A"/>
    <w:rsid w:val="00227D9A"/>
    <w:rsid w:val="002311D5"/>
    <w:rsid w:val="0023218A"/>
    <w:rsid w:val="00235220"/>
    <w:rsid w:val="00236420"/>
    <w:rsid w:val="00237072"/>
    <w:rsid w:val="002377AC"/>
    <w:rsid w:val="00240111"/>
    <w:rsid w:val="0024015D"/>
    <w:rsid w:val="002407CA"/>
    <w:rsid w:val="00241DE4"/>
    <w:rsid w:val="00241E7D"/>
    <w:rsid w:val="002421BA"/>
    <w:rsid w:val="00243FE0"/>
    <w:rsid w:val="00245D20"/>
    <w:rsid w:val="00245E2D"/>
    <w:rsid w:val="00246389"/>
    <w:rsid w:val="00250F96"/>
    <w:rsid w:val="00251CF9"/>
    <w:rsid w:val="0025348F"/>
    <w:rsid w:val="002543E2"/>
    <w:rsid w:val="00255AFB"/>
    <w:rsid w:val="00255C6A"/>
    <w:rsid w:val="002615D4"/>
    <w:rsid w:val="00262E04"/>
    <w:rsid w:val="00264439"/>
    <w:rsid w:val="00265077"/>
    <w:rsid w:val="00265571"/>
    <w:rsid w:val="00270322"/>
    <w:rsid w:val="00271443"/>
    <w:rsid w:val="002715E6"/>
    <w:rsid w:val="002720B9"/>
    <w:rsid w:val="00272F5B"/>
    <w:rsid w:val="00273432"/>
    <w:rsid w:val="00273B35"/>
    <w:rsid w:val="00274000"/>
    <w:rsid w:val="00275424"/>
    <w:rsid w:val="0027618D"/>
    <w:rsid w:val="00277425"/>
    <w:rsid w:val="002807E0"/>
    <w:rsid w:val="00282353"/>
    <w:rsid w:val="00282FE6"/>
    <w:rsid w:val="0028482A"/>
    <w:rsid w:val="002868A5"/>
    <w:rsid w:val="002918C2"/>
    <w:rsid w:val="0029270C"/>
    <w:rsid w:val="00293F45"/>
    <w:rsid w:val="00293FAF"/>
    <w:rsid w:val="00293FBB"/>
    <w:rsid w:val="00294DFA"/>
    <w:rsid w:val="002950BA"/>
    <w:rsid w:val="002952E5"/>
    <w:rsid w:val="002A192D"/>
    <w:rsid w:val="002A25B0"/>
    <w:rsid w:val="002A2633"/>
    <w:rsid w:val="002A2B3C"/>
    <w:rsid w:val="002A3901"/>
    <w:rsid w:val="002A551F"/>
    <w:rsid w:val="002A5867"/>
    <w:rsid w:val="002A667B"/>
    <w:rsid w:val="002A6C79"/>
    <w:rsid w:val="002A6D44"/>
    <w:rsid w:val="002A6F0D"/>
    <w:rsid w:val="002A7873"/>
    <w:rsid w:val="002A7D1B"/>
    <w:rsid w:val="002B1096"/>
    <w:rsid w:val="002B1600"/>
    <w:rsid w:val="002B26E0"/>
    <w:rsid w:val="002B27FB"/>
    <w:rsid w:val="002B2E07"/>
    <w:rsid w:val="002B362E"/>
    <w:rsid w:val="002B3F8B"/>
    <w:rsid w:val="002B4198"/>
    <w:rsid w:val="002B4310"/>
    <w:rsid w:val="002B45C6"/>
    <w:rsid w:val="002B5211"/>
    <w:rsid w:val="002B62D6"/>
    <w:rsid w:val="002B67B6"/>
    <w:rsid w:val="002B7736"/>
    <w:rsid w:val="002B797A"/>
    <w:rsid w:val="002C0788"/>
    <w:rsid w:val="002C3882"/>
    <w:rsid w:val="002C6C37"/>
    <w:rsid w:val="002C74AC"/>
    <w:rsid w:val="002D11DA"/>
    <w:rsid w:val="002D14B4"/>
    <w:rsid w:val="002D282B"/>
    <w:rsid w:val="002D3C1F"/>
    <w:rsid w:val="002D577C"/>
    <w:rsid w:val="002D6ADF"/>
    <w:rsid w:val="002D7176"/>
    <w:rsid w:val="002D7A2F"/>
    <w:rsid w:val="002E176D"/>
    <w:rsid w:val="002E2743"/>
    <w:rsid w:val="002E3F9C"/>
    <w:rsid w:val="002E43EA"/>
    <w:rsid w:val="002E61BF"/>
    <w:rsid w:val="002F0A6C"/>
    <w:rsid w:val="002F1C64"/>
    <w:rsid w:val="002F2565"/>
    <w:rsid w:val="002F37A1"/>
    <w:rsid w:val="002F3C5E"/>
    <w:rsid w:val="002F457D"/>
    <w:rsid w:val="002F5EA8"/>
    <w:rsid w:val="002F6A58"/>
    <w:rsid w:val="00301E46"/>
    <w:rsid w:val="003027D0"/>
    <w:rsid w:val="003032E5"/>
    <w:rsid w:val="003035BD"/>
    <w:rsid w:val="0030391F"/>
    <w:rsid w:val="0030449B"/>
    <w:rsid w:val="0030492D"/>
    <w:rsid w:val="00305BC5"/>
    <w:rsid w:val="00306019"/>
    <w:rsid w:val="003071BA"/>
    <w:rsid w:val="00310DA5"/>
    <w:rsid w:val="003135FE"/>
    <w:rsid w:val="00313EFD"/>
    <w:rsid w:val="00314003"/>
    <w:rsid w:val="0031428E"/>
    <w:rsid w:val="003149FF"/>
    <w:rsid w:val="00315D82"/>
    <w:rsid w:val="00316BD6"/>
    <w:rsid w:val="00317183"/>
    <w:rsid w:val="003173C8"/>
    <w:rsid w:val="00317A2F"/>
    <w:rsid w:val="00317BE6"/>
    <w:rsid w:val="00317C7F"/>
    <w:rsid w:val="00320496"/>
    <w:rsid w:val="00322039"/>
    <w:rsid w:val="00324464"/>
    <w:rsid w:val="00325A4F"/>
    <w:rsid w:val="003278EE"/>
    <w:rsid w:val="00330E03"/>
    <w:rsid w:val="00332067"/>
    <w:rsid w:val="003326BE"/>
    <w:rsid w:val="003334A2"/>
    <w:rsid w:val="003334D8"/>
    <w:rsid w:val="003354A5"/>
    <w:rsid w:val="00335B0A"/>
    <w:rsid w:val="003368AD"/>
    <w:rsid w:val="0033760A"/>
    <w:rsid w:val="00340C42"/>
    <w:rsid w:val="00341176"/>
    <w:rsid w:val="003439B0"/>
    <w:rsid w:val="0034549A"/>
    <w:rsid w:val="00346594"/>
    <w:rsid w:val="00346D57"/>
    <w:rsid w:val="0034702A"/>
    <w:rsid w:val="00347033"/>
    <w:rsid w:val="00347693"/>
    <w:rsid w:val="0035002F"/>
    <w:rsid w:val="0035093A"/>
    <w:rsid w:val="00351F71"/>
    <w:rsid w:val="003520A6"/>
    <w:rsid w:val="00352C31"/>
    <w:rsid w:val="003532F6"/>
    <w:rsid w:val="00356D23"/>
    <w:rsid w:val="003604C8"/>
    <w:rsid w:val="003613CB"/>
    <w:rsid w:val="00361538"/>
    <w:rsid w:val="003622C6"/>
    <w:rsid w:val="00363246"/>
    <w:rsid w:val="00363C64"/>
    <w:rsid w:val="00364C75"/>
    <w:rsid w:val="00364F80"/>
    <w:rsid w:val="00365317"/>
    <w:rsid w:val="003653F2"/>
    <w:rsid w:val="0037019E"/>
    <w:rsid w:val="00370A30"/>
    <w:rsid w:val="003711A4"/>
    <w:rsid w:val="003714BF"/>
    <w:rsid w:val="00371C61"/>
    <w:rsid w:val="0037289C"/>
    <w:rsid w:val="00372B66"/>
    <w:rsid w:val="00372FCD"/>
    <w:rsid w:val="0037334F"/>
    <w:rsid w:val="00373CEE"/>
    <w:rsid w:val="0037507E"/>
    <w:rsid w:val="0037751D"/>
    <w:rsid w:val="00377ADB"/>
    <w:rsid w:val="00380309"/>
    <w:rsid w:val="0038087E"/>
    <w:rsid w:val="0038215E"/>
    <w:rsid w:val="00383C87"/>
    <w:rsid w:val="00384C21"/>
    <w:rsid w:val="003850F1"/>
    <w:rsid w:val="00385E16"/>
    <w:rsid w:val="003864BA"/>
    <w:rsid w:val="003866E0"/>
    <w:rsid w:val="003874B7"/>
    <w:rsid w:val="0039147D"/>
    <w:rsid w:val="00392886"/>
    <w:rsid w:val="00392A11"/>
    <w:rsid w:val="00394368"/>
    <w:rsid w:val="00395C95"/>
    <w:rsid w:val="00396BF4"/>
    <w:rsid w:val="003A1345"/>
    <w:rsid w:val="003A1DC9"/>
    <w:rsid w:val="003A253C"/>
    <w:rsid w:val="003A27B6"/>
    <w:rsid w:val="003A29B7"/>
    <w:rsid w:val="003A3432"/>
    <w:rsid w:val="003A3C47"/>
    <w:rsid w:val="003A438E"/>
    <w:rsid w:val="003A4451"/>
    <w:rsid w:val="003A45F6"/>
    <w:rsid w:val="003A56D3"/>
    <w:rsid w:val="003A6806"/>
    <w:rsid w:val="003A6858"/>
    <w:rsid w:val="003A6915"/>
    <w:rsid w:val="003A76C3"/>
    <w:rsid w:val="003A7AB2"/>
    <w:rsid w:val="003B036F"/>
    <w:rsid w:val="003B3B62"/>
    <w:rsid w:val="003B3F32"/>
    <w:rsid w:val="003B60B4"/>
    <w:rsid w:val="003B7C8A"/>
    <w:rsid w:val="003C1E61"/>
    <w:rsid w:val="003C263F"/>
    <w:rsid w:val="003C4D38"/>
    <w:rsid w:val="003C5E51"/>
    <w:rsid w:val="003C65F3"/>
    <w:rsid w:val="003D000A"/>
    <w:rsid w:val="003D06B3"/>
    <w:rsid w:val="003D0863"/>
    <w:rsid w:val="003D1E2E"/>
    <w:rsid w:val="003D1FBB"/>
    <w:rsid w:val="003D34DC"/>
    <w:rsid w:val="003D3DDB"/>
    <w:rsid w:val="003D44BD"/>
    <w:rsid w:val="003D4848"/>
    <w:rsid w:val="003D4AB9"/>
    <w:rsid w:val="003D5992"/>
    <w:rsid w:val="003D74BF"/>
    <w:rsid w:val="003D7656"/>
    <w:rsid w:val="003E14A7"/>
    <w:rsid w:val="003E2957"/>
    <w:rsid w:val="003E2B34"/>
    <w:rsid w:val="003E34B0"/>
    <w:rsid w:val="003E4F5B"/>
    <w:rsid w:val="003E52A7"/>
    <w:rsid w:val="003E6526"/>
    <w:rsid w:val="003E66C0"/>
    <w:rsid w:val="003E7609"/>
    <w:rsid w:val="003F0656"/>
    <w:rsid w:val="003F1A9D"/>
    <w:rsid w:val="003F1BC4"/>
    <w:rsid w:val="003F21B3"/>
    <w:rsid w:val="003F309C"/>
    <w:rsid w:val="003F3B7E"/>
    <w:rsid w:val="003F42FA"/>
    <w:rsid w:val="003F46C9"/>
    <w:rsid w:val="003F495E"/>
    <w:rsid w:val="003F5ADB"/>
    <w:rsid w:val="003F60D9"/>
    <w:rsid w:val="003F7B02"/>
    <w:rsid w:val="003F7D42"/>
    <w:rsid w:val="00400A11"/>
    <w:rsid w:val="00402891"/>
    <w:rsid w:val="004028D2"/>
    <w:rsid w:val="004032C2"/>
    <w:rsid w:val="00404C30"/>
    <w:rsid w:val="0040545D"/>
    <w:rsid w:val="00406E84"/>
    <w:rsid w:val="00411268"/>
    <w:rsid w:val="00411D13"/>
    <w:rsid w:val="004138E9"/>
    <w:rsid w:val="0041442B"/>
    <w:rsid w:val="004145DC"/>
    <w:rsid w:val="004149B2"/>
    <w:rsid w:val="00414A11"/>
    <w:rsid w:val="00415135"/>
    <w:rsid w:val="004160F0"/>
    <w:rsid w:val="004165D3"/>
    <w:rsid w:val="0041681E"/>
    <w:rsid w:val="0041778C"/>
    <w:rsid w:val="00420B40"/>
    <w:rsid w:val="00421C7D"/>
    <w:rsid w:val="00421F3D"/>
    <w:rsid w:val="00422192"/>
    <w:rsid w:val="0042328D"/>
    <w:rsid w:val="0042361F"/>
    <w:rsid w:val="004240B4"/>
    <w:rsid w:val="0042466F"/>
    <w:rsid w:val="004246D2"/>
    <w:rsid w:val="0042722B"/>
    <w:rsid w:val="004276F8"/>
    <w:rsid w:val="004319E1"/>
    <w:rsid w:val="0043207C"/>
    <w:rsid w:val="00432272"/>
    <w:rsid w:val="00432767"/>
    <w:rsid w:val="00434824"/>
    <w:rsid w:val="00436A1F"/>
    <w:rsid w:val="00436F9F"/>
    <w:rsid w:val="004413AA"/>
    <w:rsid w:val="004414B7"/>
    <w:rsid w:val="0044175D"/>
    <w:rsid w:val="00441835"/>
    <w:rsid w:val="00442CB1"/>
    <w:rsid w:val="004437F3"/>
    <w:rsid w:val="00443C8B"/>
    <w:rsid w:val="00445BD3"/>
    <w:rsid w:val="00446227"/>
    <w:rsid w:val="00450734"/>
    <w:rsid w:val="0045135D"/>
    <w:rsid w:val="0045201C"/>
    <w:rsid w:val="00452422"/>
    <w:rsid w:val="004542FB"/>
    <w:rsid w:val="00454697"/>
    <w:rsid w:val="0045512E"/>
    <w:rsid w:val="00455C8F"/>
    <w:rsid w:val="004568F5"/>
    <w:rsid w:val="00460200"/>
    <w:rsid w:val="00462871"/>
    <w:rsid w:val="00463C82"/>
    <w:rsid w:val="00464C1B"/>
    <w:rsid w:val="0046513D"/>
    <w:rsid w:val="0046525D"/>
    <w:rsid w:val="00465DDF"/>
    <w:rsid w:val="0046669D"/>
    <w:rsid w:val="004678F0"/>
    <w:rsid w:val="00467A21"/>
    <w:rsid w:val="00467FA1"/>
    <w:rsid w:val="00467FE9"/>
    <w:rsid w:val="00470AB3"/>
    <w:rsid w:val="004719F5"/>
    <w:rsid w:val="004723AE"/>
    <w:rsid w:val="00472FA1"/>
    <w:rsid w:val="0047308D"/>
    <w:rsid w:val="0047335F"/>
    <w:rsid w:val="00476753"/>
    <w:rsid w:val="0047731E"/>
    <w:rsid w:val="0048039E"/>
    <w:rsid w:val="00480CAD"/>
    <w:rsid w:val="00481449"/>
    <w:rsid w:val="0048177E"/>
    <w:rsid w:val="00482A34"/>
    <w:rsid w:val="00484391"/>
    <w:rsid w:val="00486667"/>
    <w:rsid w:val="004920EF"/>
    <w:rsid w:val="004941B9"/>
    <w:rsid w:val="00494A49"/>
    <w:rsid w:val="00495339"/>
    <w:rsid w:val="0049539D"/>
    <w:rsid w:val="004A0381"/>
    <w:rsid w:val="004A0908"/>
    <w:rsid w:val="004A10F2"/>
    <w:rsid w:val="004A1431"/>
    <w:rsid w:val="004A245A"/>
    <w:rsid w:val="004A424B"/>
    <w:rsid w:val="004A4DF7"/>
    <w:rsid w:val="004A6E57"/>
    <w:rsid w:val="004B178A"/>
    <w:rsid w:val="004B2E86"/>
    <w:rsid w:val="004B63F4"/>
    <w:rsid w:val="004B7232"/>
    <w:rsid w:val="004C0287"/>
    <w:rsid w:val="004C2B89"/>
    <w:rsid w:val="004C4DB9"/>
    <w:rsid w:val="004C4F10"/>
    <w:rsid w:val="004C60FE"/>
    <w:rsid w:val="004C642D"/>
    <w:rsid w:val="004C6D03"/>
    <w:rsid w:val="004D056A"/>
    <w:rsid w:val="004D150E"/>
    <w:rsid w:val="004D20C1"/>
    <w:rsid w:val="004D2559"/>
    <w:rsid w:val="004D3AEE"/>
    <w:rsid w:val="004D4EF9"/>
    <w:rsid w:val="004D6612"/>
    <w:rsid w:val="004D6842"/>
    <w:rsid w:val="004D712F"/>
    <w:rsid w:val="004D7F20"/>
    <w:rsid w:val="004E1C19"/>
    <w:rsid w:val="004E1C4E"/>
    <w:rsid w:val="004E2476"/>
    <w:rsid w:val="004E3472"/>
    <w:rsid w:val="004E3AC9"/>
    <w:rsid w:val="004E5D42"/>
    <w:rsid w:val="004E6C7D"/>
    <w:rsid w:val="004E6EE4"/>
    <w:rsid w:val="004E7588"/>
    <w:rsid w:val="004F25F2"/>
    <w:rsid w:val="004F4298"/>
    <w:rsid w:val="004F572D"/>
    <w:rsid w:val="004F5DA8"/>
    <w:rsid w:val="004F6302"/>
    <w:rsid w:val="004F6445"/>
    <w:rsid w:val="004F718B"/>
    <w:rsid w:val="004F79D5"/>
    <w:rsid w:val="005006E2"/>
    <w:rsid w:val="005017F8"/>
    <w:rsid w:val="00502F2E"/>
    <w:rsid w:val="00506EBD"/>
    <w:rsid w:val="00507DCF"/>
    <w:rsid w:val="00511E42"/>
    <w:rsid w:val="00512394"/>
    <w:rsid w:val="00512C43"/>
    <w:rsid w:val="00513546"/>
    <w:rsid w:val="0051415A"/>
    <w:rsid w:val="00516270"/>
    <w:rsid w:val="00516678"/>
    <w:rsid w:val="00516DF4"/>
    <w:rsid w:val="0051751E"/>
    <w:rsid w:val="005226B9"/>
    <w:rsid w:val="00522A41"/>
    <w:rsid w:val="005235F7"/>
    <w:rsid w:val="00524792"/>
    <w:rsid w:val="0052544D"/>
    <w:rsid w:val="0052693B"/>
    <w:rsid w:val="0053023F"/>
    <w:rsid w:val="0053291C"/>
    <w:rsid w:val="00532EF5"/>
    <w:rsid w:val="00533298"/>
    <w:rsid w:val="00535715"/>
    <w:rsid w:val="005401E1"/>
    <w:rsid w:val="005402BD"/>
    <w:rsid w:val="005406AC"/>
    <w:rsid w:val="005413A0"/>
    <w:rsid w:val="00541635"/>
    <w:rsid w:val="00543614"/>
    <w:rsid w:val="00543641"/>
    <w:rsid w:val="00543801"/>
    <w:rsid w:val="00544CFA"/>
    <w:rsid w:val="00545F98"/>
    <w:rsid w:val="0054782E"/>
    <w:rsid w:val="00547BD1"/>
    <w:rsid w:val="00550CF9"/>
    <w:rsid w:val="00551347"/>
    <w:rsid w:val="00551705"/>
    <w:rsid w:val="005518EA"/>
    <w:rsid w:val="005537AF"/>
    <w:rsid w:val="005544CC"/>
    <w:rsid w:val="00555052"/>
    <w:rsid w:val="005564B4"/>
    <w:rsid w:val="005571B0"/>
    <w:rsid w:val="00560A8B"/>
    <w:rsid w:val="00562B41"/>
    <w:rsid w:val="00562C54"/>
    <w:rsid w:val="00562FD3"/>
    <w:rsid w:val="00563D16"/>
    <w:rsid w:val="00564FCD"/>
    <w:rsid w:val="005659CC"/>
    <w:rsid w:val="0056627B"/>
    <w:rsid w:val="00567543"/>
    <w:rsid w:val="00570686"/>
    <w:rsid w:val="00571207"/>
    <w:rsid w:val="00572487"/>
    <w:rsid w:val="00572820"/>
    <w:rsid w:val="00573A90"/>
    <w:rsid w:val="00574F70"/>
    <w:rsid w:val="005757AD"/>
    <w:rsid w:val="00580892"/>
    <w:rsid w:val="0058231D"/>
    <w:rsid w:val="00583586"/>
    <w:rsid w:val="00583D98"/>
    <w:rsid w:val="00584B1B"/>
    <w:rsid w:val="005854BD"/>
    <w:rsid w:val="00585974"/>
    <w:rsid w:val="00587524"/>
    <w:rsid w:val="00587E99"/>
    <w:rsid w:val="00587EA4"/>
    <w:rsid w:val="005905ED"/>
    <w:rsid w:val="00590B81"/>
    <w:rsid w:val="00590E93"/>
    <w:rsid w:val="005911C3"/>
    <w:rsid w:val="00592725"/>
    <w:rsid w:val="00592751"/>
    <w:rsid w:val="00595D5C"/>
    <w:rsid w:val="0059694D"/>
    <w:rsid w:val="00597247"/>
    <w:rsid w:val="00597F6B"/>
    <w:rsid w:val="005A2835"/>
    <w:rsid w:val="005A2A9F"/>
    <w:rsid w:val="005A4EB8"/>
    <w:rsid w:val="005A52C1"/>
    <w:rsid w:val="005A5CDD"/>
    <w:rsid w:val="005A6BF8"/>
    <w:rsid w:val="005A6D48"/>
    <w:rsid w:val="005A6E92"/>
    <w:rsid w:val="005B119F"/>
    <w:rsid w:val="005B1CC8"/>
    <w:rsid w:val="005B2457"/>
    <w:rsid w:val="005B2A19"/>
    <w:rsid w:val="005B3639"/>
    <w:rsid w:val="005B3D62"/>
    <w:rsid w:val="005B4FC2"/>
    <w:rsid w:val="005B5C89"/>
    <w:rsid w:val="005B5CFF"/>
    <w:rsid w:val="005B7FAB"/>
    <w:rsid w:val="005C03CE"/>
    <w:rsid w:val="005C1959"/>
    <w:rsid w:val="005C1F60"/>
    <w:rsid w:val="005C26D6"/>
    <w:rsid w:val="005C59A8"/>
    <w:rsid w:val="005C5FE6"/>
    <w:rsid w:val="005C62D4"/>
    <w:rsid w:val="005C6704"/>
    <w:rsid w:val="005C7629"/>
    <w:rsid w:val="005D0A19"/>
    <w:rsid w:val="005D1542"/>
    <w:rsid w:val="005D4CF6"/>
    <w:rsid w:val="005E17DC"/>
    <w:rsid w:val="005E1930"/>
    <w:rsid w:val="005E2776"/>
    <w:rsid w:val="005E4B1E"/>
    <w:rsid w:val="005E6216"/>
    <w:rsid w:val="005E67C9"/>
    <w:rsid w:val="005E77B0"/>
    <w:rsid w:val="005E792A"/>
    <w:rsid w:val="005E7CA4"/>
    <w:rsid w:val="005F0018"/>
    <w:rsid w:val="005F050A"/>
    <w:rsid w:val="005F158F"/>
    <w:rsid w:val="005F21A5"/>
    <w:rsid w:val="005F2FDB"/>
    <w:rsid w:val="005F3E90"/>
    <w:rsid w:val="005F5EA4"/>
    <w:rsid w:val="005F601F"/>
    <w:rsid w:val="005F6D01"/>
    <w:rsid w:val="00604651"/>
    <w:rsid w:val="0060504E"/>
    <w:rsid w:val="00605BFD"/>
    <w:rsid w:val="00606910"/>
    <w:rsid w:val="00606C94"/>
    <w:rsid w:val="00607F8B"/>
    <w:rsid w:val="00610365"/>
    <w:rsid w:val="00611A7D"/>
    <w:rsid w:val="00613ACA"/>
    <w:rsid w:val="0061537C"/>
    <w:rsid w:val="00615E5A"/>
    <w:rsid w:val="00616A4B"/>
    <w:rsid w:val="006175EE"/>
    <w:rsid w:val="006212E1"/>
    <w:rsid w:val="0062197B"/>
    <w:rsid w:val="00625223"/>
    <w:rsid w:val="006327F3"/>
    <w:rsid w:val="00633B39"/>
    <w:rsid w:val="006340A8"/>
    <w:rsid w:val="00634384"/>
    <w:rsid w:val="00635235"/>
    <w:rsid w:val="00635C05"/>
    <w:rsid w:val="00636417"/>
    <w:rsid w:val="00636B7A"/>
    <w:rsid w:val="00636C9F"/>
    <w:rsid w:val="00637004"/>
    <w:rsid w:val="00637951"/>
    <w:rsid w:val="00640B66"/>
    <w:rsid w:val="00640E2F"/>
    <w:rsid w:val="00640EA2"/>
    <w:rsid w:val="006431D4"/>
    <w:rsid w:val="006469A3"/>
    <w:rsid w:val="00647F6D"/>
    <w:rsid w:val="00650055"/>
    <w:rsid w:val="006520C1"/>
    <w:rsid w:val="006531C7"/>
    <w:rsid w:val="00654440"/>
    <w:rsid w:val="00655389"/>
    <w:rsid w:val="00655642"/>
    <w:rsid w:val="00660DBC"/>
    <w:rsid w:val="0066261D"/>
    <w:rsid w:val="0066385B"/>
    <w:rsid w:val="006660F1"/>
    <w:rsid w:val="006670E8"/>
    <w:rsid w:val="00667361"/>
    <w:rsid w:val="006729A0"/>
    <w:rsid w:val="00673030"/>
    <w:rsid w:val="00674EC1"/>
    <w:rsid w:val="0067532B"/>
    <w:rsid w:val="00676C0E"/>
    <w:rsid w:val="00677886"/>
    <w:rsid w:val="006779BF"/>
    <w:rsid w:val="00680775"/>
    <w:rsid w:val="00680928"/>
    <w:rsid w:val="00680CC9"/>
    <w:rsid w:val="00681913"/>
    <w:rsid w:val="00682F43"/>
    <w:rsid w:val="006834DF"/>
    <w:rsid w:val="006836B5"/>
    <w:rsid w:val="006841F1"/>
    <w:rsid w:val="0068470E"/>
    <w:rsid w:val="00685583"/>
    <w:rsid w:val="00685B02"/>
    <w:rsid w:val="0068624B"/>
    <w:rsid w:val="006872AE"/>
    <w:rsid w:val="0069223D"/>
    <w:rsid w:val="006922B8"/>
    <w:rsid w:val="00692602"/>
    <w:rsid w:val="0069330E"/>
    <w:rsid w:val="00695556"/>
    <w:rsid w:val="00695BF3"/>
    <w:rsid w:val="006A5529"/>
    <w:rsid w:val="006A5B4D"/>
    <w:rsid w:val="006A5C84"/>
    <w:rsid w:val="006A605E"/>
    <w:rsid w:val="006A6FBB"/>
    <w:rsid w:val="006A7A1C"/>
    <w:rsid w:val="006B0756"/>
    <w:rsid w:val="006B0D7C"/>
    <w:rsid w:val="006B1618"/>
    <w:rsid w:val="006B2A22"/>
    <w:rsid w:val="006B4160"/>
    <w:rsid w:val="006B6E6C"/>
    <w:rsid w:val="006C195E"/>
    <w:rsid w:val="006C1CFA"/>
    <w:rsid w:val="006C453D"/>
    <w:rsid w:val="006C4968"/>
    <w:rsid w:val="006C7154"/>
    <w:rsid w:val="006C7C8F"/>
    <w:rsid w:val="006D010C"/>
    <w:rsid w:val="006D034F"/>
    <w:rsid w:val="006D0A25"/>
    <w:rsid w:val="006D1D9E"/>
    <w:rsid w:val="006D57B1"/>
    <w:rsid w:val="006D5946"/>
    <w:rsid w:val="006D6F5A"/>
    <w:rsid w:val="006D79A6"/>
    <w:rsid w:val="006D79FB"/>
    <w:rsid w:val="006E0418"/>
    <w:rsid w:val="006E20DE"/>
    <w:rsid w:val="006E2D5F"/>
    <w:rsid w:val="006E2F1C"/>
    <w:rsid w:val="006E37D6"/>
    <w:rsid w:val="006E37E3"/>
    <w:rsid w:val="006E3811"/>
    <w:rsid w:val="006E402F"/>
    <w:rsid w:val="006E4165"/>
    <w:rsid w:val="006E41E7"/>
    <w:rsid w:val="006E41EB"/>
    <w:rsid w:val="006E545C"/>
    <w:rsid w:val="006E78F8"/>
    <w:rsid w:val="006E7CD3"/>
    <w:rsid w:val="006E7F6F"/>
    <w:rsid w:val="006F0791"/>
    <w:rsid w:val="006F363A"/>
    <w:rsid w:val="006F524D"/>
    <w:rsid w:val="006F5317"/>
    <w:rsid w:val="006F5E33"/>
    <w:rsid w:val="006F620E"/>
    <w:rsid w:val="006F634A"/>
    <w:rsid w:val="006F67DB"/>
    <w:rsid w:val="00700012"/>
    <w:rsid w:val="007015E1"/>
    <w:rsid w:val="0070234B"/>
    <w:rsid w:val="00702D78"/>
    <w:rsid w:val="00704010"/>
    <w:rsid w:val="0070460C"/>
    <w:rsid w:val="00704AD8"/>
    <w:rsid w:val="00705670"/>
    <w:rsid w:val="00710BA5"/>
    <w:rsid w:val="0071269A"/>
    <w:rsid w:val="0071501B"/>
    <w:rsid w:val="00720F2D"/>
    <w:rsid w:val="007218DB"/>
    <w:rsid w:val="00721A41"/>
    <w:rsid w:val="00721B11"/>
    <w:rsid w:val="00722094"/>
    <w:rsid w:val="00726965"/>
    <w:rsid w:val="00726DB6"/>
    <w:rsid w:val="007300C4"/>
    <w:rsid w:val="00730452"/>
    <w:rsid w:val="007323CF"/>
    <w:rsid w:val="00732A45"/>
    <w:rsid w:val="00732C6F"/>
    <w:rsid w:val="00733552"/>
    <w:rsid w:val="00733845"/>
    <w:rsid w:val="0073467D"/>
    <w:rsid w:val="00734BD2"/>
    <w:rsid w:val="00734C6A"/>
    <w:rsid w:val="0073561D"/>
    <w:rsid w:val="00737CBE"/>
    <w:rsid w:val="0074041E"/>
    <w:rsid w:val="007405B2"/>
    <w:rsid w:val="00740BAB"/>
    <w:rsid w:val="00743C68"/>
    <w:rsid w:val="00745167"/>
    <w:rsid w:val="00745739"/>
    <w:rsid w:val="00746AA4"/>
    <w:rsid w:val="007479E4"/>
    <w:rsid w:val="00747E01"/>
    <w:rsid w:val="007506F8"/>
    <w:rsid w:val="007549A0"/>
    <w:rsid w:val="00756D38"/>
    <w:rsid w:val="00760B52"/>
    <w:rsid w:val="007612AA"/>
    <w:rsid w:val="00764B3F"/>
    <w:rsid w:val="00764C9D"/>
    <w:rsid w:val="007657EF"/>
    <w:rsid w:val="00765965"/>
    <w:rsid w:val="00766082"/>
    <w:rsid w:val="007662EB"/>
    <w:rsid w:val="007670F7"/>
    <w:rsid w:val="007671C1"/>
    <w:rsid w:val="0077044E"/>
    <w:rsid w:val="00770C12"/>
    <w:rsid w:val="00770E11"/>
    <w:rsid w:val="00770E7E"/>
    <w:rsid w:val="00772ED2"/>
    <w:rsid w:val="0077384C"/>
    <w:rsid w:val="00775A63"/>
    <w:rsid w:val="00776FB9"/>
    <w:rsid w:val="00776FD3"/>
    <w:rsid w:val="0077757B"/>
    <w:rsid w:val="00780DEC"/>
    <w:rsid w:val="007816AA"/>
    <w:rsid w:val="00783579"/>
    <w:rsid w:val="007844F2"/>
    <w:rsid w:val="007860DB"/>
    <w:rsid w:val="007918B3"/>
    <w:rsid w:val="00792DD5"/>
    <w:rsid w:val="00793F1E"/>
    <w:rsid w:val="0079480D"/>
    <w:rsid w:val="00794C18"/>
    <w:rsid w:val="00795038"/>
    <w:rsid w:val="007A0E0F"/>
    <w:rsid w:val="007A169A"/>
    <w:rsid w:val="007A31D3"/>
    <w:rsid w:val="007A3EB5"/>
    <w:rsid w:val="007A451A"/>
    <w:rsid w:val="007A4B1A"/>
    <w:rsid w:val="007A4D14"/>
    <w:rsid w:val="007A63CD"/>
    <w:rsid w:val="007A65EB"/>
    <w:rsid w:val="007A7157"/>
    <w:rsid w:val="007A7239"/>
    <w:rsid w:val="007B034C"/>
    <w:rsid w:val="007B0D6D"/>
    <w:rsid w:val="007B13A2"/>
    <w:rsid w:val="007B15AF"/>
    <w:rsid w:val="007B1CD5"/>
    <w:rsid w:val="007B1F9C"/>
    <w:rsid w:val="007B257D"/>
    <w:rsid w:val="007B268E"/>
    <w:rsid w:val="007B2E8C"/>
    <w:rsid w:val="007B3FE8"/>
    <w:rsid w:val="007B58DD"/>
    <w:rsid w:val="007B5D3F"/>
    <w:rsid w:val="007B7D63"/>
    <w:rsid w:val="007C0E22"/>
    <w:rsid w:val="007C415E"/>
    <w:rsid w:val="007C565A"/>
    <w:rsid w:val="007C5F06"/>
    <w:rsid w:val="007D2E72"/>
    <w:rsid w:val="007D3453"/>
    <w:rsid w:val="007D3DFD"/>
    <w:rsid w:val="007D4976"/>
    <w:rsid w:val="007D672D"/>
    <w:rsid w:val="007D751E"/>
    <w:rsid w:val="007D7A8B"/>
    <w:rsid w:val="007D7AFC"/>
    <w:rsid w:val="007D7F22"/>
    <w:rsid w:val="007E1EBB"/>
    <w:rsid w:val="007E369D"/>
    <w:rsid w:val="007E4F91"/>
    <w:rsid w:val="007E66D9"/>
    <w:rsid w:val="007E68FD"/>
    <w:rsid w:val="007F0CB9"/>
    <w:rsid w:val="007F12FC"/>
    <w:rsid w:val="007F73D6"/>
    <w:rsid w:val="00800996"/>
    <w:rsid w:val="00800F5F"/>
    <w:rsid w:val="008010F2"/>
    <w:rsid w:val="00801914"/>
    <w:rsid w:val="0080376E"/>
    <w:rsid w:val="00806739"/>
    <w:rsid w:val="00806877"/>
    <w:rsid w:val="008079BD"/>
    <w:rsid w:val="00811A1C"/>
    <w:rsid w:val="008156B8"/>
    <w:rsid w:val="0081698E"/>
    <w:rsid w:val="00817195"/>
    <w:rsid w:val="00820D71"/>
    <w:rsid w:val="00820F04"/>
    <w:rsid w:val="00821FA6"/>
    <w:rsid w:val="0082320E"/>
    <w:rsid w:val="008233CE"/>
    <w:rsid w:val="0082340F"/>
    <w:rsid w:val="00824CDB"/>
    <w:rsid w:val="00824D47"/>
    <w:rsid w:val="0082573E"/>
    <w:rsid w:val="00827603"/>
    <w:rsid w:val="00832645"/>
    <w:rsid w:val="00832EEE"/>
    <w:rsid w:val="00833C24"/>
    <w:rsid w:val="008341AB"/>
    <w:rsid w:val="0083445D"/>
    <w:rsid w:val="00834AE9"/>
    <w:rsid w:val="00835565"/>
    <w:rsid w:val="00835919"/>
    <w:rsid w:val="00836926"/>
    <w:rsid w:val="00837969"/>
    <w:rsid w:val="00837ACC"/>
    <w:rsid w:val="00840C2B"/>
    <w:rsid w:val="0084190C"/>
    <w:rsid w:val="008421C0"/>
    <w:rsid w:val="008476D0"/>
    <w:rsid w:val="00847A05"/>
    <w:rsid w:val="0085125E"/>
    <w:rsid w:val="00851C1D"/>
    <w:rsid w:val="0085218F"/>
    <w:rsid w:val="00852FF1"/>
    <w:rsid w:val="0085351E"/>
    <w:rsid w:val="008544B9"/>
    <w:rsid w:val="0085674E"/>
    <w:rsid w:val="00857761"/>
    <w:rsid w:val="00860232"/>
    <w:rsid w:val="00860606"/>
    <w:rsid w:val="00861E31"/>
    <w:rsid w:val="00861F5F"/>
    <w:rsid w:val="00862E5A"/>
    <w:rsid w:val="00863BCE"/>
    <w:rsid w:val="00864077"/>
    <w:rsid w:val="008646F7"/>
    <w:rsid w:val="00864D55"/>
    <w:rsid w:val="00866395"/>
    <w:rsid w:val="00866C75"/>
    <w:rsid w:val="00870846"/>
    <w:rsid w:val="00872CA1"/>
    <w:rsid w:val="00873B1D"/>
    <w:rsid w:val="00874512"/>
    <w:rsid w:val="00874606"/>
    <w:rsid w:val="008757AC"/>
    <w:rsid w:val="00875E69"/>
    <w:rsid w:val="0087690E"/>
    <w:rsid w:val="00876D5E"/>
    <w:rsid w:val="008805FC"/>
    <w:rsid w:val="00883AF4"/>
    <w:rsid w:val="00883B09"/>
    <w:rsid w:val="00885F51"/>
    <w:rsid w:val="00890B1B"/>
    <w:rsid w:val="00891487"/>
    <w:rsid w:val="008929D4"/>
    <w:rsid w:val="00892AE1"/>
    <w:rsid w:val="00893171"/>
    <w:rsid w:val="00893907"/>
    <w:rsid w:val="0089557D"/>
    <w:rsid w:val="0089652A"/>
    <w:rsid w:val="00896942"/>
    <w:rsid w:val="00896BA9"/>
    <w:rsid w:val="008976F2"/>
    <w:rsid w:val="00897D49"/>
    <w:rsid w:val="008A19DF"/>
    <w:rsid w:val="008A1AF1"/>
    <w:rsid w:val="008A343E"/>
    <w:rsid w:val="008A3A4C"/>
    <w:rsid w:val="008A46D7"/>
    <w:rsid w:val="008A4AA9"/>
    <w:rsid w:val="008A4C71"/>
    <w:rsid w:val="008A54ED"/>
    <w:rsid w:val="008A56A9"/>
    <w:rsid w:val="008A5E74"/>
    <w:rsid w:val="008A5F69"/>
    <w:rsid w:val="008A6A31"/>
    <w:rsid w:val="008A71C8"/>
    <w:rsid w:val="008B24D9"/>
    <w:rsid w:val="008B29A2"/>
    <w:rsid w:val="008B29E9"/>
    <w:rsid w:val="008B420F"/>
    <w:rsid w:val="008B42B5"/>
    <w:rsid w:val="008B47A3"/>
    <w:rsid w:val="008B5B9B"/>
    <w:rsid w:val="008B5C5D"/>
    <w:rsid w:val="008B777C"/>
    <w:rsid w:val="008B78F8"/>
    <w:rsid w:val="008B7961"/>
    <w:rsid w:val="008C07CF"/>
    <w:rsid w:val="008C106C"/>
    <w:rsid w:val="008C1541"/>
    <w:rsid w:val="008C18DF"/>
    <w:rsid w:val="008C4996"/>
    <w:rsid w:val="008C4D6D"/>
    <w:rsid w:val="008C5608"/>
    <w:rsid w:val="008D00EF"/>
    <w:rsid w:val="008D0892"/>
    <w:rsid w:val="008D1003"/>
    <w:rsid w:val="008D12EB"/>
    <w:rsid w:val="008D13BB"/>
    <w:rsid w:val="008D1DA8"/>
    <w:rsid w:val="008D34AF"/>
    <w:rsid w:val="008D3B32"/>
    <w:rsid w:val="008D3B3D"/>
    <w:rsid w:val="008D436A"/>
    <w:rsid w:val="008D4D3A"/>
    <w:rsid w:val="008D64FA"/>
    <w:rsid w:val="008D74AD"/>
    <w:rsid w:val="008E0033"/>
    <w:rsid w:val="008E13E2"/>
    <w:rsid w:val="008E156E"/>
    <w:rsid w:val="008E215C"/>
    <w:rsid w:val="008E2F11"/>
    <w:rsid w:val="008E3FCF"/>
    <w:rsid w:val="008E6A8E"/>
    <w:rsid w:val="008E6FEF"/>
    <w:rsid w:val="008E71C8"/>
    <w:rsid w:val="008F272F"/>
    <w:rsid w:val="008F4451"/>
    <w:rsid w:val="008F7400"/>
    <w:rsid w:val="008F78B2"/>
    <w:rsid w:val="00900782"/>
    <w:rsid w:val="00900F4B"/>
    <w:rsid w:val="009022AE"/>
    <w:rsid w:val="00902A2F"/>
    <w:rsid w:val="00902B80"/>
    <w:rsid w:val="00905CCE"/>
    <w:rsid w:val="0090610A"/>
    <w:rsid w:val="009072CE"/>
    <w:rsid w:val="00907C56"/>
    <w:rsid w:val="00910D43"/>
    <w:rsid w:val="00912A56"/>
    <w:rsid w:val="009130EF"/>
    <w:rsid w:val="00913E62"/>
    <w:rsid w:val="00914FA2"/>
    <w:rsid w:val="00914FE6"/>
    <w:rsid w:val="0091545B"/>
    <w:rsid w:val="00915D82"/>
    <w:rsid w:val="00915E07"/>
    <w:rsid w:val="00916995"/>
    <w:rsid w:val="00920A2E"/>
    <w:rsid w:val="0092172A"/>
    <w:rsid w:val="00921CA1"/>
    <w:rsid w:val="00922D35"/>
    <w:rsid w:val="00923CD4"/>
    <w:rsid w:val="00924E2D"/>
    <w:rsid w:val="00926E2C"/>
    <w:rsid w:val="00926E6D"/>
    <w:rsid w:val="00927FF7"/>
    <w:rsid w:val="00930271"/>
    <w:rsid w:val="00930599"/>
    <w:rsid w:val="009305FA"/>
    <w:rsid w:val="009315CF"/>
    <w:rsid w:val="009335F1"/>
    <w:rsid w:val="00934309"/>
    <w:rsid w:val="009354AB"/>
    <w:rsid w:val="00936FE7"/>
    <w:rsid w:val="00937EF9"/>
    <w:rsid w:val="009408CD"/>
    <w:rsid w:val="0094126E"/>
    <w:rsid w:val="00942247"/>
    <w:rsid w:val="00946516"/>
    <w:rsid w:val="0095279E"/>
    <w:rsid w:val="009537BB"/>
    <w:rsid w:val="009550A0"/>
    <w:rsid w:val="0095635E"/>
    <w:rsid w:val="0095678E"/>
    <w:rsid w:val="0095757C"/>
    <w:rsid w:val="00961641"/>
    <w:rsid w:val="009616F1"/>
    <w:rsid w:val="00961E80"/>
    <w:rsid w:val="00964A67"/>
    <w:rsid w:val="00964EF6"/>
    <w:rsid w:val="0097159D"/>
    <w:rsid w:val="00973101"/>
    <w:rsid w:val="0097342F"/>
    <w:rsid w:val="0097744C"/>
    <w:rsid w:val="00977851"/>
    <w:rsid w:val="00981787"/>
    <w:rsid w:val="00981D2C"/>
    <w:rsid w:val="00981D9A"/>
    <w:rsid w:val="00981DE2"/>
    <w:rsid w:val="00982962"/>
    <w:rsid w:val="009829DB"/>
    <w:rsid w:val="00982E7E"/>
    <w:rsid w:val="00985860"/>
    <w:rsid w:val="009877E4"/>
    <w:rsid w:val="00990044"/>
    <w:rsid w:val="009903D1"/>
    <w:rsid w:val="009906CE"/>
    <w:rsid w:val="00990FEE"/>
    <w:rsid w:val="0099126E"/>
    <w:rsid w:val="009917AA"/>
    <w:rsid w:val="00992194"/>
    <w:rsid w:val="009936DE"/>
    <w:rsid w:val="0099720D"/>
    <w:rsid w:val="009A043E"/>
    <w:rsid w:val="009A28CA"/>
    <w:rsid w:val="009A2EB3"/>
    <w:rsid w:val="009A2F5E"/>
    <w:rsid w:val="009A3409"/>
    <w:rsid w:val="009A4522"/>
    <w:rsid w:val="009A4587"/>
    <w:rsid w:val="009A4F31"/>
    <w:rsid w:val="009A5745"/>
    <w:rsid w:val="009A5EA7"/>
    <w:rsid w:val="009A5FD4"/>
    <w:rsid w:val="009A7C1D"/>
    <w:rsid w:val="009B07C3"/>
    <w:rsid w:val="009B180C"/>
    <w:rsid w:val="009B2280"/>
    <w:rsid w:val="009B2B2B"/>
    <w:rsid w:val="009B3EC2"/>
    <w:rsid w:val="009B479D"/>
    <w:rsid w:val="009B5CC1"/>
    <w:rsid w:val="009C0871"/>
    <w:rsid w:val="009C2EDB"/>
    <w:rsid w:val="009C35D3"/>
    <w:rsid w:val="009C4F91"/>
    <w:rsid w:val="009C5285"/>
    <w:rsid w:val="009C6315"/>
    <w:rsid w:val="009C6444"/>
    <w:rsid w:val="009C73F0"/>
    <w:rsid w:val="009D1AE2"/>
    <w:rsid w:val="009D2A71"/>
    <w:rsid w:val="009D33C5"/>
    <w:rsid w:val="009D4A9D"/>
    <w:rsid w:val="009D797D"/>
    <w:rsid w:val="009E16AF"/>
    <w:rsid w:val="009E17F5"/>
    <w:rsid w:val="009E24B9"/>
    <w:rsid w:val="009E4B1B"/>
    <w:rsid w:val="009E5849"/>
    <w:rsid w:val="009E5C1E"/>
    <w:rsid w:val="009E66DF"/>
    <w:rsid w:val="009E676C"/>
    <w:rsid w:val="009E6CE0"/>
    <w:rsid w:val="009E7271"/>
    <w:rsid w:val="009F0BBD"/>
    <w:rsid w:val="009F156F"/>
    <w:rsid w:val="009F3098"/>
    <w:rsid w:val="009F3C61"/>
    <w:rsid w:val="009F56D9"/>
    <w:rsid w:val="009F56FA"/>
    <w:rsid w:val="009F65AB"/>
    <w:rsid w:val="00A0123A"/>
    <w:rsid w:val="00A01A32"/>
    <w:rsid w:val="00A03170"/>
    <w:rsid w:val="00A059CD"/>
    <w:rsid w:val="00A06C59"/>
    <w:rsid w:val="00A1172B"/>
    <w:rsid w:val="00A11DFB"/>
    <w:rsid w:val="00A11F0C"/>
    <w:rsid w:val="00A12F5D"/>
    <w:rsid w:val="00A13D92"/>
    <w:rsid w:val="00A14790"/>
    <w:rsid w:val="00A14CA4"/>
    <w:rsid w:val="00A14E7D"/>
    <w:rsid w:val="00A15400"/>
    <w:rsid w:val="00A22426"/>
    <w:rsid w:val="00A22EC3"/>
    <w:rsid w:val="00A23035"/>
    <w:rsid w:val="00A231C9"/>
    <w:rsid w:val="00A241FB"/>
    <w:rsid w:val="00A242FA"/>
    <w:rsid w:val="00A24BBB"/>
    <w:rsid w:val="00A25119"/>
    <w:rsid w:val="00A2531A"/>
    <w:rsid w:val="00A2590C"/>
    <w:rsid w:val="00A25AD8"/>
    <w:rsid w:val="00A26CCC"/>
    <w:rsid w:val="00A26E52"/>
    <w:rsid w:val="00A32208"/>
    <w:rsid w:val="00A322EE"/>
    <w:rsid w:val="00A328E3"/>
    <w:rsid w:val="00A33152"/>
    <w:rsid w:val="00A348BA"/>
    <w:rsid w:val="00A358EB"/>
    <w:rsid w:val="00A362B7"/>
    <w:rsid w:val="00A36564"/>
    <w:rsid w:val="00A36C23"/>
    <w:rsid w:val="00A37353"/>
    <w:rsid w:val="00A4019B"/>
    <w:rsid w:val="00A41AC4"/>
    <w:rsid w:val="00A43250"/>
    <w:rsid w:val="00A437C5"/>
    <w:rsid w:val="00A43EE6"/>
    <w:rsid w:val="00A448C9"/>
    <w:rsid w:val="00A44A2D"/>
    <w:rsid w:val="00A44B34"/>
    <w:rsid w:val="00A45361"/>
    <w:rsid w:val="00A478B9"/>
    <w:rsid w:val="00A51AF5"/>
    <w:rsid w:val="00A5229E"/>
    <w:rsid w:val="00A52AD1"/>
    <w:rsid w:val="00A52D3F"/>
    <w:rsid w:val="00A53074"/>
    <w:rsid w:val="00A5623B"/>
    <w:rsid w:val="00A56492"/>
    <w:rsid w:val="00A5695A"/>
    <w:rsid w:val="00A606F1"/>
    <w:rsid w:val="00A60E80"/>
    <w:rsid w:val="00A6170E"/>
    <w:rsid w:val="00A620A5"/>
    <w:rsid w:val="00A62276"/>
    <w:rsid w:val="00A62461"/>
    <w:rsid w:val="00A6338B"/>
    <w:rsid w:val="00A637D6"/>
    <w:rsid w:val="00A63948"/>
    <w:rsid w:val="00A63E72"/>
    <w:rsid w:val="00A63EC2"/>
    <w:rsid w:val="00A64864"/>
    <w:rsid w:val="00A65F9C"/>
    <w:rsid w:val="00A663F7"/>
    <w:rsid w:val="00A6662E"/>
    <w:rsid w:val="00A71079"/>
    <w:rsid w:val="00A727F8"/>
    <w:rsid w:val="00A731B4"/>
    <w:rsid w:val="00A7358B"/>
    <w:rsid w:val="00A73A3A"/>
    <w:rsid w:val="00A748F5"/>
    <w:rsid w:val="00A77626"/>
    <w:rsid w:val="00A77D2E"/>
    <w:rsid w:val="00A80919"/>
    <w:rsid w:val="00A80F9A"/>
    <w:rsid w:val="00A81342"/>
    <w:rsid w:val="00A81922"/>
    <w:rsid w:val="00A82E74"/>
    <w:rsid w:val="00A8313C"/>
    <w:rsid w:val="00A8325F"/>
    <w:rsid w:val="00A836D4"/>
    <w:rsid w:val="00A8418A"/>
    <w:rsid w:val="00A85DA9"/>
    <w:rsid w:val="00A875A7"/>
    <w:rsid w:val="00A9010C"/>
    <w:rsid w:val="00A90646"/>
    <w:rsid w:val="00A9186B"/>
    <w:rsid w:val="00A92BC9"/>
    <w:rsid w:val="00A935FF"/>
    <w:rsid w:val="00A9448C"/>
    <w:rsid w:val="00A94F2E"/>
    <w:rsid w:val="00A95561"/>
    <w:rsid w:val="00A95740"/>
    <w:rsid w:val="00A95C3B"/>
    <w:rsid w:val="00AA1134"/>
    <w:rsid w:val="00AA483B"/>
    <w:rsid w:val="00AA57BA"/>
    <w:rsid w:val="00AA6431"/>
    <w:rsid w:val="00AA6F1D"/>
    <w:rsid w:val="00AA704F"/>
    <w:rsid w:val="00AA7229"/>
    <w:rsid w:val="00AA72B5"/>
    <w:rsid w:val="00AA7CD0"/>
    <w:rsid w:val="00AA7EE4"/>
    <w:rsid w:val="00AB01BE"/>
    <w:rsid w:val="00AB27DB"/>
    <w:rsid w:val="00AB2E3A"/>
    <w:rsid w:val="00AB301B"/>
    <w:rsid w:val="00AB4951"/>
    <w:rsid w:val="00AB4C6E"/>
    <w:rsid w:val="00AB605A"/>
    <w:rsid w:val="00AB636A"/>
    <w:rsid w:val="00AB6DA6"/>
    <w:rsid w:val="00AC0DE8"/>
    <w:rsid w:val="00AC1615"/>
    <w:rsid w:val="00AC1B0A"/>
    <w:rsid w:val="00AC2B77"/>
    <w:rsid w:val="00AC33E6"/>
    <w:rsid w:val="00AC4994"/>
    <w:rsid w:val="00AC4E71"/>
    <w:rsid w:val="00AC5663"/>
    <w:rsid w:val="00AC5A09"/>
    <w:rsid w:val="00AC767B"/>
    <w:rsid w:val="00AD03E0"/>
    <w:rsid w:val="00AD1AF8"/>
    <w:rsid w:val="00AD2270"/>
    <w:rsid w:val="00AD26A4"/>
    <w:rsid w:val="00AD26AE"/>
    <w:rsid w:val="00AD405B"/>
    <w:rsid w:val="00AD4B5C"/>
    <w:rsid w:val="00AD57F4"/>
    <w:rsid w:val="00AD5A0B"/>
    <w:rsid w:val="00AD65FA"/>
    <w:rsid w:val="00AD68C8"/>
    <w:rsid w:val="00AD715B"/>
    <w:rsid w:val="00AE1888"/>
    <w:rsid w:val="00AE2825"/>
    <w:rsid w:val="00AE33E8"/>
    <w:rsid w:val="00AE37C3"/>
    <w:rsid w:val="00AE4905"/>
    <w:rsid w:val="00AE4C0C"/>
    <w:rsid w:val="00AE6658"/>
    <w:rsid w:val="00AE6FB2"/>
    <w:rsid w:val="00AE7092"/>
    <w:rsid w:val="00AF3382"/>
    <w:rsid w:val="00AF37CA"/>
    <w:rsid w:val="00AF4049"/>
    <w:rsid w:val="00AF47DB"/>
    <w:rsid w:val="00AF4D0B"/>
    <w:rsid w:val="00AF67E6"/>
    <w:rsid w:val="00AF77AF"/>
    <w:rsid w:val="00B0123D"/>
    <w:rsid w:val="00B01A6E"/>
    <w:rsid w:val="00B03573"/>
    <w:rsid w:val="00B03F96"/>
    <w:rsid w:val="00B04434"/>
    <w:rsid w:val="00B05877"/>
    <w:rsid w:val="00B05A99"/>
    <w:rsid w:val="00B0665D"/>
    <w:rsid w:val="00B06C85"/>
    <w:rsid w:val="00B13353"/>
    <w:rsid w:val="00B13DF2"/>
    <w:rsid w:val="00B143B3"/>
    <w:rsid w:val="00B158E6"/>
    <w:rsid w:val="00B15BA2"/>
    <w:rsid w:val="00B15FCB"/>
    <w:rsid w:val="00B16319"/>
    <w:rsid w:val="00B17322"/>
    <w:rsid w:val="00B1751A"/>
    <w:rsid w:val="00B17A0D"/>
    <w:rsid w:val="00B20992"/>
    <w:rsid w:val="00B2188E"/>
    <w:rsid w:val="00B2321E"/>
    <w:rsid w:val="00B23E52"/>
    <w:rsid w:val="00B2428C"/>
    <w:rsid w:val="00B26603"/>
    <w:rsid w:val="00B27DE5"/>
    <w:rsid w:val="00B304D4"/>
    <w:rsid w:val="00B3077A"/>
    <w:rsid w:val="00B31344"/>
    <w:rsid w:val="00B32BD5"/>
    <w:rsid w:val="00B32F86"/>
    <w:rsid w:val="00B342EE"/>
    <w:rsid w:val="00B34E72"/>
    <w:rsid w:val="00B403A1"/>
    <w:rsid w:val="00B40C14"/>
    <w:rsid w:val="00B41329"/>
    <w:rsid w:val="00B42213"/>
    <w:rsid w:val="00B4295D"/>
    <w:rsid w:val="00B430B6"/>
    <w:rsid w:val="00B437BE"/>
    <w:rsid w:val="00B44CA8"/>
    <w:rsid w:val="00B4615A"/>
    <w:rsid w:val="00B465E4"/>
    <w:rsid w:val="00B4672D"/>
    <w:rsid w:val="00B46EC2"/>
    <w:rsid w:val="00B502BC"/>
    <w:rsid w:val="00B504A8"/>
    <w:rsid w:val="00B5137B"/>
    <w:rsid w:val="00B548A9"/>
    <w:rsid w:val="00B558C4"/>
    <w:rsid w:val="00B56B26"/>
    <w:rsid w:val="00B60130"/>
    <w:rsid w:val="00B61A12"/>
    <w:rsid w:val="00B62E4A"/>
    <w:rsid w:val="00B6334F"/>
    <w:rsid w:val="00B633DD"/>
    <w:rsid w:val="00B63FB6"/>
    <w:rsid w:val="00B64ADB"/>
    <w:rsid w:val="00B67CCD"/>
    <w:rsid w:val="00B8137E"/>
    <w:rsid w:val="00B814BC"/>
    <w:rsid w:val="00B826CF"/>
    <w:rsid w:val="00B83446"/>
    <w:rsid w:val="00B83669"/>
    <w:rsid w:val="00B839D3"/>
    <w:rsid w:val="00B83A2E"/>
    <w:rsid w:val="00B84B60"/>
    <w:rsid w:val="00B86DAD"/>
    <w:rsid w:val="00B90C1D"/>
    <w:rsid w:val="00B91C40"/>
    <w:rsid w:val="00B94AA2"/>
    <w:rsid w:val="00B95F54"/>
    <w:rsid w:val="00B9609E"/>
    <w:rsid w:val="00B972E4"/>
    <w:rsid w:val="00B97D9F"/>
    <w:rsid w:val="00BA026A"/>
    <w:rsid w:val="00BA1C04"/>
    <w:rsid w:val="00BA1E1D"/>
    <w:rsid w:val="00BA2245"/>
    <w:rsid w:val="00BA3CAC"/>
    <w:rsid w:val="00BA3EF1"/>
    <w:rsid w:val="00BA6474"/>
    <w:rsid w:val="00BA69EE"/>
    <w:rsid w:val="00BA7F24"/>
    <w:rsid w:val="00BB14CF"/>
    <w:rsid w:val="00BB392C"/>
    <w:rsid w:val="00BB4DF6"/>
    <w:rsid w:val="00BB595B"/>
    <w:rsid w:val="00BB5A5C"/>
    <w:rsid w:val="00BB661E"/>
    <w:rsid w:val="00BB69B2"/>
    <w:rsid w:val="00BB76F4"/>
    <w:rsid w:val="00BB7AFE"/>
    <w:rsid w:val="00BB7F21"/>
    <w:rsid w:val="00BC0B8B"/>
    <w:rsid w:val="00BC0CF8"/>
    <w:rsid w:val="00BC19E6"/>
    <w:rsid w:val="00BC2F88"/>
    <w:rsid w:val="00BC3A49"/>
    <w:rsid w:val="00BC69F3"/>
    <w:rsid w:val="00BC6F52"/>
    <w:rsid w:val="00BD00A8"/>
    <w:rsid w:val="00BD0328"/>
    <w:rsid w:val="00BD16A7"/>
    <w:rsid w:val="00BD1789"/>
    <w:rsid w:val="00BD2D14"/>
    <w:rsid w:val="00BD42E0"/>
    <w:rsid w:val="00BD634A"/>
    <w:rsid w:val="00BE0DFE"/>
    <w:rsid w:val="00BE1620"/>
    <w:rsid w:val="00BE190C"/>
    <w:rsid w:val="00BE2ACC"/>
    <w:rsid w:val="00BE2B8E"/>
    <w:rsid w:val="00BE3025"/>
    <w:rsid w:val="00BE3090"/>
    <w:rsid w:val="00BE43A7"/>
    <w:rsid w:val="00BE4401"/>
    <w:rsid w:val="00BE47B6"/>
    <w:rsid w:val="00BE633C"/>
    <w:rsid w:val="00BE6991"/>
    <w:rsid w:val="00BE6E51"/>
    <w:rsid w:val="00BE76A0"/>
    <w:rsid w:val="00BE792F"/>
    <w:rsid w:val="00BF08DD"/>
    <w:rsid w:val="00BF0B2B"/>
    <w:rsid w:val="00BF128D"/>
    <w:rsid w:val="00BF4604"/>
    <w:rsid w:val="00BF4693"/>
    <w:rsid w:val="00BF4A56"/>
    <w:rsid w:val="00BF5BCD"/>
    <w:rsid w:val="00BF6187"/>
    <w:rsid w:val="00BF659A"/>
    <w:rsid w:val="00C00899"/>
    <w:rsid w:val="00C016AE"/>
    <w:rsid w:val="00C01A54"/>
    <w:rsid w:val="00C01B4C"/>
    <w:rsid w:val="00C0396C"/>
    <w:rsid w:val="00C04B5D"/>
    <w:rsid w:val="00C0530D"/>
    <w:rsid w:val="00C0556A"/>
    <w:rsid w:val="00C057F5"/>
    <w:rsid w:val="00C07475"/>
    <w:rsid w:val="00C07880"/>
    <w:rsid w:val="00C10AB1"/>
    <w:rsid w:val="00C10B5F"/>
    <w:rsid w:val="00C11A43"/>
    <w:rsid w:val="00C12101"/>
    <w:rsid w:val="00C153F4"/>
    <w:rsid w:val="00C15955"/>
    <w:rsid w:val="00C161D3"/>
    <w:rsid w:val="00C20FED"/>
    <w:rsid w:val="00C21E67"/>
    <w:rsid w:val="00C24C3D"/>
    <w:rsid w:val="00C24D03"/>
    <w:rsid w:val="00C277DD"/>
    <w:rsid w:val="00C30A43"/>
    <w:rsid w:val="00C31B2B"/>
    <w:rsid w:val="00C31FFB"/>
    <w:rsid w:val="00C347B9"/>
    <w:rsid w:val="00C34A5A"/>
    <w:rsid w:val="00C34BA2"/>
    <w:rsid w:val="00C3572E"/>
    <w:rsid w:val="00C35866"/>
    <w:rsid w:val="00C36516"/>
    <w:rsid w:val="00C36BD9"/>
    <w:rsid w:val="00C4017C"/>
    <w:rsid w:val="00C4086D"/>
    <w:rsid w:val="00C40BE7"/>
    <w:rsid w:val="00C41CDE"/>
    <w:rsid w:val="00C4244A"/>
    <w:rsid w:val="00C43C20"/>
    <w:rsid w:val="00C444A7"/>
    <w:rsid w:val="00C47707"/>
    <w:rsid w:val="00C47FEC"/>
    <w:rsid w:val="00C508BF"/>
    <w:rsid w:val="00C529A6"/>
    <w:rsid w:val="00C52AC5"/>
    <w:rsid w:val="00C53B92"/>
    <w:rsid w:val="00C53CDB"/>
    <w:rsid w:val="00C53D5C"/>
    <w:rsid w:val="00C53FD7"/>
    <w:rsid w:val="00C55760"/>
    <w:rsid w:val="00C5658D"/>
    <w:rsid w:val="00C56A07"/>
    <w:rsid w:val="00C56CDE"/>
    <w:rsid w:val="00C57541"/>
    <w:rsid w:val="00C60E43"/>
    <w:rsid w:val="00C6292E"/>
    <w:rsid w:val="00C6436F"/>
    <w:rsid w:val="00C64969"/>
    <w:rsid w:val="00C658D6"/>
    <w:rsid w:val="00C66241"/>
    <w:rsid w:val="00C67AB5"/>
    <w:rsid w:val="00C67BC9"/>
    <w:rsid w:val="00C7128A"/>
    <w:rsid w:val="00C7202D"/>
    <w:rsid w:val="00C72C48"/>
    <w:rsid w:val="00C7313E"/>
    <w:rsid w:val="00C732C4"/>
    <w:rsid w:val="00C741BE"/>
    <w:rsid w:val="00C74580"/>
    <w:rsid w:val="00C75242"/>
    <w:rsid w:val="00C76460"/>
    <w:rsid w:val="00C77522"/>
    <w:rsid w:val="00C811D2"/>
    <w:rsid w:val="00C8274A"/>
    <w:rsid w:val="00C837EB"/>
    <w:rsid w:val="00C83F82"/>
    <w:rsid w:val="00C84114"/>
    <w:rsid w:val="00C84714"/>
    <w:rsid w:val="00C85094"/>
    <w:rsid w:val="00C857BF"/>
    <w:rsid w:val="00C86D8B"/>
    <w:rsid w:val="00C86E95"/>
    <w:rsid w:val="00C87CB6"/>
    <w:rsid w:val="00C903F4"/>
    <w:rsid w:val="00C90F25"/>
    <w:rsid w:val="00C924C3"/>
    <w:rsid w:val="00C93145"/>
    <w:rsid w:val="00C95A3C"/>
    <w:rsid w:val="00C95C56"/>
    <w:rsid w:val="00C973DA"/>
    <w:rsid w:val="00CA100D"/>
    <w:rsid w:val="00CA204F"/>
    <w:rsid w:val="00CA508C"/>
    <w:rsid w:val="00CA6A3E"/>
    <w:rsid w:val="00CA7017"/>
    <w:rsid w:val="00CA7FC1"/>
    <w:rsid w:val="00CB0B4B"/>
    <w:rsid w:val="00CB2280"/>
    <w:rsid w:val="00CB6895"/>
    <w:rsid w:val="00CB6DD9"/>
    <w:rsid w:val="00CB773E"/>
    <w:rsid w:val="00CC06DC"/>
    <w:rsid w:val="00CC0988"/>
    <w:rsid w:val="00CC147B"/>
    <w:rsid w:val="00CC1F06"/>
    <w:rsid w:val="00CC2541"/>
    <w:rsid w:val="00CC5337"/>
    <w:rsid w:val="00CC5BF6"/>
    <w:rsid w:val="00CC6181"/>
    <w:rsid w:val="00CC67FE"/>
    <w:rsid w:val="00CC79CA"/>
    <w:rsid w:val="00CC7AD3"/>
    <w:rsid w:val="00CD078A"/>
    <w:rsid w:val="00CD1EEB"/>
    <w:rsid w:val="00CD2C40"/>
    <w:rsid w:val="00CD36CE"/>
    <w:rsid w:val="00CD3BFE"/>
    <w:rsid w:val="00CD3CA9"/>
    <w:rsid w:val="00CD5E50"/>
    <w:rsid w:val="00CD6605"/>
    <w:rsid w:val="00CE1128"/>
    <w:rsid w:val="00CE3A2C"/>
    <w:rsid w:val="00CE4794"/>
    <w:rsid w:val="00CE52B5"/>
    <w:rsid w:val="00CE5578"/>
    <w:rsid w:val="00CE6370"/>
    <w:rsid w:val="00CF0006"/>
    <w:rsid w:val="00CF0B97"/>
    <w:rsid w:val="00CF30FA"/>
    <w:rsid w:val="00CF4459"/>
    <w:rsid w:val="00CF60C7"/>
    <w:rsid w:val="00CF6578"/>
    <w:rsid w:val="00CF7546"/>
    <w:rsid w:val="00D002E0"/>
    <w:rsid w:val="00D00FD6"/>
    <w:rsid w:val="00D017F8"/>
    <w:rsid w:val="00D019BC"/>
    <w:rsid w:val="00D02277"/>
    <w:rsid w:val="00D026BF"/>
    <w:rsid w:val="00D02952"/>
    <w:rsid w:val="00D02E04"/>
    <w:rsid w:val="00D05ABD"/>
    <w:rsid w:val="00D066EA"/>
    <w:rsid w:val="00D070F3"/>
    <w:rsid w:val="00D07433"/>
    <w:rsid w:val="00D07CD4"/>
    <w:rsid w:val="00D104DA"/>
    <w:rsid w:val="00D10608"/>
    <w:rsid w:val="00D116C9"/>
    <w:rsid w:val="00D137E3"/>
    <w:rsid w:val="00D154D8"/>
    <w:rsid w:val="00D168BD"/>
    <w:rsid w:val="00D17662"/>
    <w:rsid w:val="00D2073D"/>
    <w:rsid w:val="00D210C1"/>
    <w:rsid w:val="00D220CA"/>
    <w:rsid w:val="00D2249A"/>
    <w:rsid w:val="00D24189"/>
    <w:rsid w:val="00D303FE"/>
    <w:rsid w:val="00D30D36"/>
    <w:rsid w:val="00D31D7E"/>
    <w:rsid w:val="00D32713"/>
    <w:rsid w:val="00D33813"/>
    <w:rsid w:val="00D34450"/>
    <w:rsid w:val="00D352B5"/>
    <w:rsid w:val="00D35B16"/>
    <w:rsid w:val="00D35FA3"/>
    <w:rsid w:val="00D36883"/>
    <w:rsid w:val="00D36F59"/>
    <w:rsid w:val="00D377EA"/>
    <w:rsid w:val="00D40C83"/>
    <w:rsid w:val="00D41FB6"/>
    <w:rsid w:val="00D433A6"/>
    <w:rsid w:val="00D45586"/>
    <w:rsid w:val="00D45929"/>
    <w:rsid w:val="00D46E44"/>
    <w:rsid w:val="00D50700"/>
    <w:rsid w:val="00D50DF9"/>
    <w:rsid w:val="00D51566"/>
    <w:rsid w:val="00D52430"/>
    <w:rsid w:val="00D54024"/>
    <w:rsid w:val="00D557B6"/>
    <w:rsid w:val="00D55907"/>
    <w:rsid w:val="00D55B44"/>
    <w:rsid w:val="00D60C68"/>
    <w:rsid w:val="00D61C0B"/>
    <w:rsid w:val="00D639D8"/>
    <w:rsid w:val="00D64FA0"/>
    <w:rsid w:val="00D650DE"/>
    <w:rsid w:val="00D66650"/>
    <w:rsid w:val="00D67C92"/>
    <w:rsid w:val="00D71B59"/>
    <w:rsid w:val="00D71EE0"/>
    <w:rsid w:val="00D733DF"/>
    <w:rsid w:val="00D73E26"/>
    <w:rsid w:val="00D7419C"/>
    <w:rsid w:val="00D7586A"/>
    <w:rsid w:val="00D7713F"/>
    <w:rsid w:val="00D77336"/>
    <w:rsid w:val="00D77C31"/>
    <w:rsid w:val="00D823B9"/>
    <w:rsid w:val="00D8259A"/>
    <w:rsid w:val="00D8559C"/>
    <w:rsid w:val="00D8599A"/>
    <w:rsid w:val="00D87013"/>
    <w:rsid w:val="00D87A4E"/>
    <w:rsid w:val="00D9097E"/>
    <w:rsid w:val="00D93681"/>
    <w:rsid w:val="00D94DF8"/>
    <w:rsid w:val="00D95958"/>
    <w:rsid w:val="00D95C6B"/>
    <w:rsid w:val="00D96778"/>
    <w:rsid w:val="00D96F2E"/>
    <w:rsid w:val="00D96FBE"/>
    <w:rsid w:val="00D97D1C"/>
    <w:rsid w:val="00DA1B59"/>
    <w:rsid w:val="00DA1CF3"/>
    <w:rsid w:val="00DA249E"/>
    <w:rsid w:val="00DA7528"/>
    <w:rsid w:val="00DA75A9"/>
    <w:rsid w:val="00DA7D25"/>
    <w:rsid w:val="00DB022A"/>
    <w:rsid w:val="00DB0231"/>
    <w:rsid w:val="00DB12DC"/>
    <w:rsid w:val="00DB2528"/>
    <w:rsid w:val="00DB3DC5"/>
    <w:rsid w:val="00DB5229"/>
    <w:rsid w:val="00DB6E6A"/>
    <w:rsid w:val="00DB7089"/>
    <w:rsid w:val="00DC3222"/>
    <w:rsid w:val="00DC37B3"/>
    <w:rsid w:val="00DC5E31"/>
    <w:rsid w:val="00DC644B"/>
    <w:rsid w:val="00DC6D58"/>
    <w:rsid w:val="00DC6EBB"/>
    <w:rsid w:val="00DD4D29"/>
    <w:rsid w:val="00DD64C0"/>
    <w:rsid w:val="00DE1BAD"/>
    <w:rsid w:val="00DE2F3E"/>
    <w:rsid w:val="00DE32FC"/>
    <w:rsid w:val="00DE3F5B"/>
    <w:rsid w:val="00DE4D5C"/>
    <w:rsid w:val="00DE4E7E"/>
    <w:rsid w:val="00DE4E9A"/>
    <w:rsid w:val="00DE631A"/>
    <w:rsid w:val="00DF147E"/>
    <w:rsid w:val="00DF1700"/>
    <w:rsid w:val="00DF1A9D"/>
    <w:rsid w:val="00DF3E54"/>
    <w:rsid w:val="00DF439C"/>
    <w:rsid w:val="00E01E69"/>
    <w:rsid w:val="00E02009"/>
    <w:rsid w:val="00E02A3B"/>
    <w:rsid w:val="00E02F64"/>
    <w:rsid w:val="00E049C2"/>
    <w:rsid w:val="00E04EDC"/>
    <w:rsid w:val="00E05B3D"/>
    <w:rsid w:val="00E07728"/>
    <w:rsid w:val="00E07778"/>
    <w:rsid w:val="00E112D9"/>
    <w:rsid w:val="00E11400"/>
    <w:rsid w:val="00E11E89"/>
    <w:rsid w:val="00E13BBC"/>
    <w:rsid w:val="00E13C82"/>
    <w:rsid w:val="00E141A9"/>
    <w:rsid w:val="00E155C9"/>
    <w:rsid w:val="00E159A1"/>
    <w:rsid w:val="00E15FE5"/>
    <w:rsid w:val="00E176E4"/>
    <w:rsid w:val="00E17A0D"/>
    <w:rsid w:val="00E20337"/>
    <w:rsid w:val="00E20540"/>
    <w:rsid w:val="00E20587"/>
    <w:rsid w:val="00E20C7E"/>
    <w:rsid w:val="00E20EA0"/>
    <w:rsid w:val="00E235A5"/>
    <w:rsid w:val="00E2454B"/>
    <w:rsid w:val="00E24C84"/>
    <w:rsid w:val="00E25237"/>
    <w:rsid w:val="00E25A3D"/>
    <w:rsid w:val="00E278CD"/>
    <w:rsid w:val="00E312FB"/>
    <w:rsid w:val="00E3155C"/>
    <w:rsid w:val="00E32436"/>
    <w:rsid w:val="00E32B25"/>
    <w:rsid w:val="00E33886"/>
    <w:rsid w:val="00E3547C"/>
    <w:rsid w:val="00E40D69"/>
    <w:rsid w:val="00E41B9C"/>
    <w:rsid w:val="00E41F8D"/>
    <w:rsid w:val="00E420FB"/>
    <w:rsid w:val="00E443A7"/>
    <w:rsid w:val="00E44F0D"/>
    <w:rsid w:val="00E45E79"/>
    <w:rsid w:val="00E47119"/>
    <w:rsid w:val="00E472F0"/>
    <w:rsid w:val="00E555B8"/>
    <w:rsid w:val="00E568E3"/>
    <w:rsid w:val="00E604C2"/>
    <w:rsid w:val="00E6065B"/>
    <w:rsid w:val="00E615FD"/>
    <w:rsid w:val="00E635F1"/>
    <w:rsid w:val="00E64508"/>
    <w:rsid w:val="00E65952"/>
    <w:rsid w:val="00E70178"/>
    <w:rsid w:val="00E71B0B"/>
    <w:rsid w:val="00E720AB"/>
    <w:rsid w:val="00E74AB9"/>
    <w:rsid w:val="00E74D55"/>
    <w:rsid w:val="00E76154"/>
    <w:rsid w:val="00E767D6"/>
    <w:rsid w:val="00E77A85"/>
    <w:rsid w:val="00E8270F"/>
    <w:rsid w:val="00E837CA"/>
    <w:rsid w:val="00E844C9"/>
    <w:rsid w:val="00E84EE4"/>
    <w:rsid w:val="00E85A80"/>
    <w:rsid w:val="00E863C4"/>
    <w:rsid w:val="00E871F2"/>
    <w:rsid w:val="00E924A9"/>
    <w:rsid w:val="00E93517"/>
    <w:rsid w:val="00E952D0"/>
    <w:rsid w:val="00E95925"/>
    <w:rsid w:val="00E96738"/>
    <w:rsid w:val="00E967AF"/>
    <w:rsid w:val="00E97079"/>
    <w:rsid w:val="00EA01F8"/>
    <w:rsid w:val="00EA04C6"/>
    <w:rsid w:val="00EA08AA"/>
    <w:rsid w:val="00EA13AF"/>
    <w:rsid w:val="00EA1AA8"/>
    <w:rsid w:val="00EA25FD"/>
    <w:rsid w:val="00EA3FD0"/>
    <w:rsid w:val="00EA5EE1"/>
    <w:rsid w:val="00EA6479"/>
    <w:rsid w:val="00EA7469"/>
    <w:rsid w:val="00EA7726"/>
    <w:rsid w:val="00EB0262"/>
    <w:rsid w:val="00EB3309"/>
    <w:rsid w:val="00EB3DC1"/>
    <w:rsid w:val="00EB7360"/>
    <w:rsid w:val="00EC01E7"/>
    <w:rsid w:val="00EC07E0"/>
    <w:rsid w:val="00EC148E"/>
    <w:rsid w:val="00EC1D01"/>
    <w:rsid w:val="00EC2DB3"/>
    <w:rsid w:val="00EC429D"/>
    <w:rsid w:val="00EC438D"/>
    <w:rsid w:val="00EC4816"/>
    <w:rsid w:val="00EC53EA"/>
    <w:rsid w:val="00EC7417"/>
    <w:rsid w:val="00EC7CE3"/>
    <w:rsid w:val="00ED1CF4"/>
    <w:rsid w:val="00ED2DCA"/>
    <w:rsid w:val="00ED3554"/>
    <w:rsid w:val="00ED3B5C"/>
    <w:rsid w:val="00ED4660"/>
    <w:rsid w:val="00ED5B7D"/>
    <w:rsid w:val="00ED68E3"/>
    <w:rsid w:val="00ED7683"/>
    <w:rsid w:val="00ED7911"/>
    <w:rsid w:val="00EE05DB"/>
    <w:rsid w:val="00EE2E4E"/>
    <w:rsid w:val="00EE3439"/>
    <w:rsid w:val="00EE3E89"/>
    <w:rsid w:val="00EE4DC3"/>
    <w:rsid w:val="00EE62AB"/>
    <w:rsid w:val="00EE6A21"/>
    <w:rsid w:val="00EE7CEB"/>
    <w:rsid w:val="00EE7D87"/>
    <w:rsid w:val="00EF02A7"/>
    <w:rsid w:val="00EF073C"/>
    <w:rsid w:val="00EF07AC"/>
    <w:rsid w:val="00EF0C03"/>
    <w:rsid w:val="00EF0CC1"/>
    <w:rsid w:val="00EF1950"/>
    <w:rsid w:val="00EF22CF"/>
    <w:rsid w:val="00EF3D6B"/>
    <w:rsid w:val="00EF41AD"/>
    <w:rsid w:val="00EF491D"/>
    <w:rsid w:val="00EF5BE7"/>
    <w:rsid w:val="00EF644C"/>
    <w:rsid w:val="00EF6BA8"/>
    <w:rsid w:val="00F0078C"/>
    <w:rsid w:val="00F0083E"/>
    <w:rsid w:val="00F00CBA"/>
    <w:rsid w:val="00F00E77"/>
    <w:rsid w:val="00F018F5"/>
    <w:rsid w:val="00F02E1A"/>
    <w:rsid w:val="00F03E31"/>
    <w:rsid w:val="00F0435E"/>
    <w:rsid w:val="00F04DFE"/>
    <w:rsid w:val="00F05AE0"/>
    <w:rsid w:val="00F05B33"/>
    <w:rsid w:val="00F05C12"/>
    <w:rsid w:val="00F06A0F"/>
    <w:rsid w:val="00F07D3C"/>
    <w:rsid w:val="00F103E6"/>
    <w:rsid w:val="00F13436"/>
    <w:rsid w:val="00F13526"/>
    <w:rsid w:val="00F14E0A"/>
    <w:rsid w:val="00F1660F"/>
    <w:rsid w:val="00F16CE0"/>
    <w:rsid w:val="00F173B4"/>
    <w:rsid w:val="00F214FF"/>
    <w:rsid w:val="00F21F3A"/>
    <w:rsid w:val="00F23ABF"/>
    <w:rsid w:val="00F24245"/>
    <w:rsid w:val="00F25B05"/>
    <w:rsid w:val="00F2684E"/>
    <w:rsid w:val="00F30107"/>
    <w:rsid w:val="00F3092A"/>
    <w:rsid w:val="00F33CE2"/>
    <w:rsid w:val="00F37825"/>
    <w:rsid w:val="00F41C8E"/>
    <w:rsid w:val="00F42667"/>
    <w:rsid w:val="00F42FE6"/>
    <w:rsid w:val="00F43773"/>
    <w:rsid w:val="00F456A7"/>
    <w:rsid w:val="00F476F5"/>
    <w:rsid w:val="00F5023B"/>
    <w:rsid w:val="00F50B89"/>
    <w:rsid w:val="00F51691"/>
    <w:rsid w:val="00F528C5"/>
    <w:rsid w:val="00F53C35"/>
    <w:rsid w:val="00F5405E"/>
    <w:rsid w:val="00F541D0"/>
    <w:rsid w:val="00F57666"/>
    <w:rsid w:val="00F6256F"/>
    <w:rsid w:val="00F62AF0"/>
    <w:rsid w:val="00F63149"/>
    <w:rsid w:val="00F6347A"/>
    <w:rsid w:val="00F646C5"/>
    <w:rsid w:val="00F64BC1"/>
    <w:rsid w:val="00F65BAE"/>
    <w:rsid w:val="00F65BEE"/>
    <w:rsid w:val="00F66C50"/>
    <w:rsid w:val="00F67AA8"/>
    <w:rsid w:val="00F70C06"/>
    <w:rsid w:val="00F710E8"/>
    <w:rsid w:val="00F72C3A"/>
    <w:rsid w:val="00F72CCB"/>
    <w:rsid w:val="00F72E9E"/>
    <w:rsid w:val="00F72EF7"/>
    <w:rsid w:val="00F73577"/>
    <w:rsid w:val="00F73B4D"/>
    <w:rsid w:val="00F742A9"/>
    <w:rsid w:val="00F75FCD"/>
    <w:rsid w:val="00F77A68"/>
    <w:rsid w:val="00F77B72"/>
    <w:rsid w:val="00F77CF4"/>
    <w:rsid w:val="00F81ABD"/>
    <w:rsid w:val="00F81EF6"/>
    <w:rsid w:val="00F82EBF"/>
    <w:rsid w:val="00F8340D"/>
    <w:rsid w:val="00F847A4"/>
    <w:rsid w:val="00F85636"/>
    <w:rsid w:val="00F85C75"/>
    <w:rsid w:val="00F85FAD"/>
    <w:rsid w:val="00F87D59"/>
    <w:rsid w:val="00F92228"/>
    <w:rsid w:val="00F92870"/>
    <w:rsid w:val="00F92C37"/>
    <w:rsid w:val="00F9330C"/>
    <w:rsid w:val="00F93755"/>
    <w:rsid w:val="00F952E4"/>
    <w:rsid w:val="00F95364"/>
    <w:rsid w:val="00F954F4"/>
    <w:rsid w:val="00F95887"/>
    <w:rsid w:val="00F96188"/>
    <w:rsid w:val="00FA04D6"/>
    <w:rsid w:val="00FA08E2"/>
    <w:rsid w:val="00FA0F01"/>
    <w:rsid w:val="00FA3282"/>
    <w:rsid w:val="00FA3AD1"/>
    <w:rsid w:val="00FA4769"/>
    <w:rsid w:val="00FA56BC"/>
    <w:rsid w:val="00FA7AAF"/>
    <w:rsid w:val="00FB0540"/>
    <w:rsid w:val="00FB0A7B"/>
    <w:rsid w:val="00FB1841"/>
    <w:rsid w:val="00FB19D6"/>
    <w:rsid w:val="00FB1E2D"/>
    <w:rsid w:val="00FB3B98"/>
    <w:rsid w:val="00FB4914"/>
    <w:rsid w:val="00FB6277"/>
    <w:rsid w:val="00FB65B6"/>
    <w:rsid w:val="00FB7B79"/>
    <w:rsid w:val="00FC2009"/>
    <w:rsid w:val="00FC34AE"/>
    <w:rsid w:val="00FC3995"/>
    <w:rsid w:val="00FC6B0C"/>
    <w:rsid w:val="00FC7412"/>
    <w:rsid w:val="00FD01A7"/>
    <w:rsid w:val="00FD1618"/>
    <w:rsid w:val="00FD1DA8"/>
    <w:rsid w:val="00FD2AC2"/>
    <w:rsid w:val="00FD333C"/>
    <w:rsid w:val="00FD502F"/>
    <w:rsid w:val="00FE048E"/>
    <w:rsid w:val="00FE2064"/>
    <w:rsid w:val="00FE2278"/>
    <w:rsid w:val="00FE3416"/>
    <w:rsid w:val="00FE3A53"/>
    <w:rsid w:val="00FE3FBB"/>
    <w:rsid w:val="00FE47D9"/>
    <w:rsid w:val="00FE47DB"/>
    <w:rsid w:val="00FE4B18"/>
    <w:rsid w:val="00FE4D20"/>
    <w:rsid w:val="00FE5442"/>
    <w:rsid w:val="00FE57BF"/>
    <w:rsid w:val="00FF1337"/>
    <w:rsid w:val="00FF1CAA"/>
    <w:rsid w:val="00FF1DC2"/>
    <w:rsid w:val="00FF2012"/>
    <w:rsid w:val="00FF2587"/>
    <w:rsid w:val="00FF3D6B"/>
    <w:rsid w:val="00FF48F5"/>
    <w:rsid w:val="00FF56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20"/>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customStyle="1" w:styleId="xmsonormal">
    <w:name w:val="x_msonormal"/>
    <w:basedOn w:val="Normal"/>
    <w:rsid w:val="006340A8"/>
    <w:pPr>
      <w:spacing w:before="100" w:beforeAutospacing="1" w:after="100" w:afterAutospacing="1" w:line="240" w:lineRule="auto"/>
    </w:pPr>
    <w:rPr>
      <w:rFonts w:ascii="Calibri" w:hAnsi="Calibri" w:cs="Calibri"/>
      <w:kern w:val="0"/>
      <w:lang w:eastAsia="en-GB"/>
      <w14:ligatures w14:val="none"/>
    </w:rPr>
  </w:style>
  <w:style w:type="character" w:customStyle="1" w:styleId="apple-converted-space">
    <w:name w:val="apple-converted-space"/>
    <w:basedOn w:val="DefaultParagraphFont"/>
    <w:rsid w:val="006340A8"/>
  </w:style>
  <w:style w:type="paragraph" w:styleId="Revision">
    <w:name w:val="Revision"/>
    <w:hidden/>
    <w:uiPriority w:val="99"/>
    <w:semiHidden/>
    <w:rsid w:val="00D116C9"/>
    <w:pPr>
      <w:spacing w:after="0" w:line="240" w:lineRule="auto"/>
    </w:pPr>
    <w:rPr>
      <w:rFonts w:cs="Times New Roman (Body CS)"/>
      <w:kern w:val="22"/>
      <w14:ligatures w14:val="standard"/>
    </w:rPr>
  </w:style>
  <w:style w:type="character" w:customStyle="1" w:styleId="ui-provider">
    <w:name w:val="ui-provider"/>
    <w:basedOn w:val="DefaultParagraphFont"/>
    <w:rsid w:val="000146A7"/>
  </w:style>
  <w:style w:type="character" w:styleId="CommentReference">
    <w:name w:val="annotation reference"/>
    <w:basedOn w:val="DefaultParagraphFont"/>
    <w:uiPriority w:val="99"/>
    <w:semiHidden/>
    <w:rsid w:val="00454697"/>
    <w:rPr>
      <w:sz w:val="16"/>
      <w:szCs w:val="16"/>
    </w:rPr>
  </w:style>
  <w:style w:type="paragraph" w:styleId="CommentText">
    <w:name w:val="annotation text"/>
    <w:basedOn w:val="Normal"/>
    <w:link w:val="CommentTextChar"/>
    <w:uiPriority w:val="99"/>
    <w:semiHidden/>
    <w:rsid w:val="00454697"/>
    <w:pPr>
      <w:spacing w:line="240" w:lineRule="auto"/>
    </w:pPr>
    <w:rPr>
      <w:sz w:val="20"/>
      <w:szCs w:val="20"/>
    </w:rPr>
  </w:style>
  <w:style w:type="character" w:customStyle="1" w:styleId="CommentTextChar">
    <w:name w:val="Comment Text Char"/>
    <w:basedOn w:val="DefaultParagraphFont"/>
    <w:link w:val="CommentText"/>
    <w:uiPriority w:val="99"/>
    <w:semiHidden/>
    <w:rsid w:val="00454697"/>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454697"/>
    <w:rPr>
      <w:b/>
      <w:bCs/>
    </w:rPr>
  </w:style>
  <w:style w:type="character" w:customStyle="1" w:styleId="CommentSubjectChar">
    <w:name w:val="Comment Subject Char"/>
    <w:basedOn w:val="CommentTextChar"/>
    <w:link w:val="CommentSubject"/>
    <w:uiPriority w:val="99"/>
    <w:semiHidden/>
    <w:rsid w:val="00454697"/>
    <w:rPr>
      <w:rFonts w:cs="Times New Roman (Body CS)"/>
      <w:b/>
      <w:bCs/>
      <w:kern w:val="22"/>
      <w:sz w:val="20"/>
      <w:szCs w:val="20"/>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93825">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11899259">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8292438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558709029">
      <w:bodyDiv w:val="1"/>
      <w:marLeft w:val="0"/>
      <w:marRight w:val="0"/>
      <w:marTop w:val="0"/>
      <w:marBottom w:val="0"/>
      <w:divBdr>
        <w:top w:val="none" w:sz="0" w:space="0" w:color="auto"/>
        <w:left w:val="none" w:sz="0" w:space="0" w:color="auto"/>
        <w:bottom w:val="none" w:sz="0" w:space="0" w:color="auto"/>
        <w:right w:val="none" w:sz="0" w:space="0" w:color="auto"/>
      </w:divBdr>
    </w:div>
    <w:div w:id="158938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ss.rolls-roycemotorcars.com/rolls-royce-motor-cars-pressclub" TargetMode="External"/><Relationship Id="rId13" Type="http://schemas.openxmlformats.org/officeDocument/2006/relationships/hyperlink" Target="mailto:emma.begley@rolls-roycemotorcars.com" TargetMode="External"/><Relationship Id="rId18" Type="http://schemas.openxmlformats.org/officeDocument/2006/relationships/hyperlink" Target="mailto:luke.w.strudwick@rolls-roycemotorcars.com" TargetMode="External"/><Relationship Id="rId26" Type="http://schemas.openxmlformats.org/officeDocument/2006/relationships/hyperlink" Target="mailto:isabel.matthews@rolls-roycemotorcars.com" TargetMode="External"/><Relationship Id="rId3" Type="http://schemas.openxmlformats.org/officeDocument/2006/relationships/settings" Target="settings.xml"/><Relationship Id="rId21" Type="http://schemas.openxmlformats.org/officeDocument/2006/relationships/hyperlink" Target="mailto:apacpr@rolls-roycemotorcars.com" TargetMode="External"/><Relationship Id="rId7" Type="http://schemas.openxmlformats.org/officeDocument/2006/relationships/hyperlink" Target="https://www.press.rolls-roycemotorcars.com/rolls-royce-motor-cars-pressclub/article/detail/T0414618EN/%C2%A34bn-for-uk-plc%E2%80%99:-rolls-royce-motor-cars-%E2%80%93-the-great-british-success-story" TargetMode="External"/><Relationship Id="rId12" Type="http://schemas.openxmlformats.org/officeDocument/2006/relationships/hyperlink" Target="https://www.facebook.com/rollsroycemotorcars" TargetMode="External"/><Relationship Id="rId17" Type="http://schemas.openxmlformats.org/officeDocument/2006/relationships/hyperlink" Target="mailto:Marius.Tegneby@rolls-roycemotorcars.com" TargetMode="External"/><Relationship Id="rId25" Type="http://schemas.openxmlformats.org/officeDocument/2006/relationships/hyperlink" Target="mailto:Yuki.Imamura@rolls-roycemotorcars.com" TargetMode="External"/><Relationship Id="rId2" Type="http://schemas.openxmlformats.org/officeDocument/2006/relationships/styles" Target="styles.xml"/><Relationship Id="rId16" Type="http://schemas.openxmlformats.org/officeDocument/2006/relationships/hyperlink" Target="mailto:Katie.Sherman@rolls-roycemotorcars.com" TargetMode="External"/><Relationship Id="rId20" Type="http://schemas.openxmlformats.org/officeDocument/2006/relationships/hyperlink" Target="mailto:gerry.spahn@rolls-roycemotorcarsna.co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rollsroycecars/" TargetMode="External"/><Relationship Id="rId24" Type="http://schemas.openxmlformats.org/officeDocument/2006/relationships/hyperlink" Target="mailto:Ou.Sun@rolls-roycemotorcars.com" TargetMode="External"/><Relationship Id="rId5" Type="http://schemas.openxmlformats.org/officeDocument/2006/relationships/footnotes" Target="footnotes.xml"/><Relationship Id="rId15" Type="http://schemas.openxmlformats.org/officeDocument/2006/relationships/hyperlink" Target="mailto:Georgina.Cox@rolls-roycemotorcars.com" TargetMode="External"/><Relationship Id="rId23" Type="http://schemas.openxmlformats.org/officeDocument/2006/relationships/hyperlink" Target="mailto:ruth.hilse@rolls-roycemotorcars.com" TargetMode="External"/><Relationship Id="rId28" Type="http://schemas.openxmlformats.org/officeDocument/2006/relationships/footer" Target="footer1.xml"/><Relationship Id="rId10" Type="http://schemas.openxmlformats.org/officeDocument/2006/relationships/hyperlink" Target="https://www.youtube.com/user/RollsRoyceMotorCars" TargetMode="External"/><Relationship Id="rId19" Type="http://schemas.openxmlformats.org/officeDocument/2006/relationships/hyperlink" Target="mailto:Malika.Abdullaeva@partner.rolls-roycemotorcars.com" TargetMode="External"/><Relationship Id="rId4" Type="http://schemas.openxmlformats.org/officeDocument/2006/relationships/webSettings" Target="webSettings.xml"/><Relationship Id="rId9" Type="http://schemas.openxmlformats.org/officeDocument/2006/relationships/hyperlink" Target="https://www.linkedin.com/company/rolls-royce-motor-cars/" TargetMode="External"/><Relationship Id="rId14" Type="http://schemas.openxmlformats.org/officeDocument/2006/relationships/hyperlink" Target="mailto:andrew.ball@rolls-roycemotorcars.com" TargetMode="External"/><Relationship Id="rId22" Type="http://schemas.openxmlformats.org/officeDocument/2006/relationships/hyperlink" Target="mailto:frank.tiemann@rolls-roycemotorcars.com"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New CI press release template - final.dotx</Template>
  <TotalTime>0</TotalTime>
  <Pages>8</Pages>
  <Words>1883</Words>
  <Characters>10735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2020-07-01T14:59:00Z</cp:lastPrinted>
  <dcterms:created xsi:type="dcterms:W3CDTF">2024-08-21T10:37:00Z</dcterms:created>
  <dcterms:modified xsi:type="dcterms:W3CDTF">2024-08-21T11:23:00Z</dcterms:modified>
</cp:coreProperties>
</file>