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2B9BF77A" w:rsidR="00EB7360" w:rsidRPr="00C03DE4" w:rsidRDefault="00EB7360" w:rsidP="00026089">
      <w:pPr>
        <w:pStyle w:val="Title"/>
        <w:rPr>
          <w:noProof/>
          <w14:ligatures w14:val="none"/>
        </w:rPr>
      </w:pPr>
      <w:r w:rsidRPr="00C03DE4">
        <w:t>ROLLS-</w:t>
      </w:r>
      <w:proofErr w:type="gramStart"/>
      <w:r w:rsidRPr="00C03DE4">
        <w:t>ROYCE  |</w:t>
      </w:r>
      <w:proofErr w:type="gramEnd"/>
      <w:r w:rsidRPr="00C03DE4">
        <w:t xml:space="preserve">  MEDIA INFORMATION</w:t>
      </w:r>
      <w:r w:rsidRPr="00C03DE4">
        <w:rPr>
          <w:noProof/>
          <w14:ligatures w14:val="none"/>
        </w:rPr>
        <w:t xml:space="preserve"> </w:t>
      </w:r>
    </w:p>
    <w:p w14:paraId="49F6F56C" w14:textId="77777777" w:rsidR="0041758B" w:rsidRPr="00C03DE4" w:rsidRDefault="0041758B" w:rsidP="00443F41">
      <w:pPr>
        <w:jc w:val="center"/>
        <w:rPr>
          <w:sz w:val="32"/>
          <w:szCs w:val="32"/>
        </w:rPr>
      </w:pPr>
    </w:p>
    <w:p w14:paraId="24E3022F" w14:textId="7608FBF2" w:rsidR="00443F41" w:rsidRPr="00C03DE4" w:rsidRDefault="00882FD7" w:rsidP="00443F41">
      <w:pPr>
        <w:jc w:val="center"/>
        <w:rPr>
          <w:sz w:val="32"/>
          <w:szCs w:val="32"/>
        </w:rPr>
      </w:pPr>
      <w:r w:rsidRPr="00C03DE4">
        <w:rPr>
          <w:sz w:val="32"/>
          <w:szCs w:val="32"/>
        </w:rPr>
        <w:t xml:space="preserve">ROLLS-ROYCE </w:t>
      </w:r>
      <w:r w:rsidR="00FE5CF0">
        <w:rPr>
          <w:sz w:val="32"/>
          <w:szCs w:val="32"/>
        </w:rPr>
        <w:t>ANNOUNCES</w:t>
      </w:r>
      <w:r w:rsidR="002971B3">
        <w:rPr>
          <w:sz w:val="32"/>
          <w:szCs w:val="32"/>
        </w:rPr>
        <w:t xml:space="preserve"> </w:t>
      </w:r>
      <w:r w:rsidR="007A6A2F" w:rsidRPr="007A6A2F">
        <w:rPr>
          <w:sz w:val="32"/>
          <w:szCs w:val="32"/>
        </w:rPr>
        <w:t xml:space="preserve">NEW </w:t>
      </w:r>
      <w:r w:rsidR="00BC7465">
        <w:rPr>
          <w:sz w:val="32"/>
          <w:szCs w:val="32"/>
        </w:rPr>
        <w:t>DIRECTOR OF DESIGN</w:t>
      </w:r>
      <w:r w:rsidR="002971B3">
        <w:rPr>
          <w:sz w:val="32"/>
          <w:szCs w:val="32"/>
        </w:rPr>
        <w:t xml:space="preserve"> </w:t>
      </w:r>
    </w:p>
    <w:p w14:paraId="17CDDF05" w14:textId="77777777" w:rsidR="00B03A78" w:rsidRPr="00C03DE4" w:rsidRDefault="00B03A78" w:rsidP="00604651">
      <w:pPr>
        <w:spacing w:after="227"/>
        <w:rPr>
          <w:b/>
          <w:bCs/>
          <w:color w:val="FF0000"/>
        </w:rPr>
      </w:pPr>
    </w:p>
    <w:p w14:paraId="2D6C8C13" w14:textId="5CAA6E95" w:rsidR="001F6D78" w:rsidRPr="00C03DE4" w:rsidRDefault="00820D99" w:rsidP="00604651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  <w:r>
        <w:t>13</w:t>
      </w:r>
      <w:r w:rsidR="00F85BEC" w:rsidRPr="00C03DE4">
        <w:t xml:space="preserve"> </w:t>
      </w:r>
      <w:r w:rsidR="00FE5CF0">
        <w:t>September</w:t>
      </w:r>
      <w:r w:rsidR="00FE5CF0" w:rsidRPr="00C03DE4">
        <w:t xml:space="preserve"> </w:t>
      </w:r>
      <w:r w:rsidR="00EF073C" w:rsidRPr="00C03DE4">
        <w:t>2024</w:t>
      </w:r>
      <w:r w:rsidR="001F6D78" w:rsidRPr="00C03DE4">
        <w:t>, Goodwood, West Sussex</w:t>
      </w:r>
      <w:r w:rsidR="00C07880" w:rsidRPr="00C03DE4">
        <w:tab/>
      </w:r>
      <w:r w:rsidR="00116691" w:rsidRPr="00CB70D7">
        <w:rPr>
          <w:rFonts w:ascii="Riviera Nights Bold" w:hAnsi="Riviera Nights Bold"/>
          <w:b/>
          <w:bCs/>
          <w:color w:val="FF6432" w:themeColor="accent5"/>
        </w:rPr>
        <w:t>(</w:t>
      </w:r>
      <w:r w:rsidR="00CB70D7">
        <w:rPr>
          <w:rFonts w:ascii="Riviera Nights Bold" w:hAnsi="Riviera Nights Bold"/>
          <w:b/>
          <w:bCs/>
          <w:color w:val="FF6432" w:themeColor="accent5"/>
        </w:rPr>
        <w:t>EMBARGO TO</w:t>
      </w:r>
      <w:r w:rsidR="00116691" w:rsidRPr="00CB70D7">
        <w:rPr>
          <w:rFonts w:ascii="Riviera Nights Bold" w:hAnsi="Riviera Nights Bold"/>
          <w:b/>
          <w:bCs/>
          <w:color w:val="FF6432" w:themeColor="accent5"/>
        </w:rPr>
        <w:t xml:space="preserve"> 13</w:t>
      </w:r>
      <w:r w:rsidR="00CB70D7">
        <w:rPr>
          <w:rFonts w:ascii="Riviera Nights Bold" w:hAnsi="Riviera Nights Bold"/>
          <w:b/>
          <w:bCs/>
          <w:color w:val="FF6432" w:themeColor="accent5"/>
        </w:rPr>
        <w:t>:</w:t>
      </w:r>
      <w:r w:rsidR="00116691" w:rsidRPr="00CB70D7">
        <w:rPr>
          <w:rFonts w:ascii="Riviera Nights Bold" w:hAnsi="Riviera Nights Bold"/>
          <w:b/>
          <w:bCs/>
          <w:color w:val="FF6432" w:themeColor="accent5"/>
        </w:rPr>
        <w:t>00 BST)</w:t>
      </w:r>
      <w:r w:rsidR="00C07880" w:rsidRPr="00CB70D7">
        <w:rPr>
          <w:rFonts w:ascii="Riviera Nights Bold" w:hAnsi="Riviera Nights Bold"/>
          <w:b/>
          <w:bCs/>
          <w:color w:val="FF6432" w:themeColor="accent5"/>
        </w:rPr>
        <w:tab/>
      </w:r>
      <w:r w:rsidR="004210C4" w:rsidRPr="00CB70D7">
        <w:rPr>
          <w:color w:val="FF6432" w:themeColor="accent5"/>
        </w:rPr>
        <w:t xml:space="preserve">      </w:t>
      </w:r>
    </w:p>
    <w:p w14:paraId="48EA0F2F" w14:textId="77777777" w:rsidR="00B1047B" w:rsidRPr="00C03DE4" w:rsidRDefault="00B1047B" w:rsidP="00604651">
      <w:pPr>
        <w:spacing w:after="227"/>
      </w:pPr>
    </w:p>
    <w:p w14:paraId="6B84339C" w14:textId="566BB50C" w:rsidR="002971B3" w:rsidRDefault="002971B3" w:rsidP="00493310">
      <w:pPr>
        <w:pStyle w:val="Bullets"/>
        <w:spacing w:after="165"/>
        <w:ind w:left="714" w:hanging="357"/>
      </w:pPr>
      <w:r>
        <w:t>Rolls-Royce Motor Cars announces Domagoj Dukec as new Director of Design</w:t>
      </w:r>
    </w:p>
    <w:p w14:paraId="22D7FC5B" w14:textId="683A680F" w:rsidR="00231B1D" w:rsidRPr="005C12F1" w:rsidRDefault="00231B1D" w:rsidP="00107C5A">
      <w:pPr>
        <w:pStyle w:val="Bullets"/>
        <w:spacing w:after="165"/>
        <w:ind w:left="714" w:hanging="357"/>
      </w:pPr>
      <w:r w:rsidRPr="005C12F1">
        <w:t xml:space="preserve">Anders Warming takes up new senior role as Head of </w:t>
      </w:r>
      <w:proofErr w:type="spellStart"/>
      <w:r w:rsidRPr="005C12F1">
        <w:t>Designworks</w:t>
      </w:r>
      <w:proofErr w:type="spellEnd"/>
      <w:r w:rsidRPr="005C12F1">
        <w:t>, BMW Group Advanced Design and Design Identity</w:t>
      </w:r>
    </w:p>
    <w:p w14:paraId="332D57ED" w14:textId="73B86126" w:rsidR="007774B2" w:rsidRPr="00B40764" w:rsidRDefault="007774B2" w:rsidP="00493310">
      <w:pPr>
        <w:pStyle w:val="Bullets"/>
        <w:spacing w:after="165"/>
        <w:ind w:left="714" w:hanging="357"/>
      </w:pPr>
      <w:r w:rsidRPr="00B40764">
        <w:t>Design principles of Sir Henry Royce himself have guided Rolls-Royce Motor Cars for over 100 years</w:t>
      </w:r>
    </w:p>
    <w:p w14:paraId="7A86D457" w14:textId="77777777" w:rsidR="007A6A2F" w:rsidRPr="00C03DE4" w:rsidRDefault="007A6A2F" w:rsidP="00CB70D7">
      <w:pPr>
        <w:pStyle w:val="Bullets"/>
        <w:numPr>
          <w:ilvl w:val="0"/>
          <w:numId w:val="0"/>
        </w:numPr>
        <w:spacing w:after="165"/>
        <w:ind w:left="227" w:hanging="227"/>
      </w:pPr>
    </w:p>
    <w:p w14:paraId="1CA42CFF" w14:textId="55061BEF" w:rsidR="00651971" w:rsidRDefault="00651971" w:rsidP="007A6A2F">
      <w:pPr>
        <w:rPr>
          <w:rFonts w:ascii="Riviera Nights Light" w:hAnsi="Riviera Nights Light"/>
          <w:i/>
          <w:iCs/>
        </w:rPr>
      </w:pPr>
      <w:bookmarkStart w:id="0" w:name="_Hlk174464849"/>
      <w:r w:rsidRPr="00C03DE4">
        <w:rPr>
          <w:rFonts w:ascii="Riviera Nights Light" w:hAnsi="Riviera Nights Light"/>
          <w:i/>
          <w:iCs/>
        </w:rPr>
        <w:t>“</w:t>
      </w:r>
      <w:r w:rsidR="007A6A2F" w:rsidRPr="007A6A2F">
        <w:rPr>
          <w:rFonts w:ascii="Riviera Nights Light" w:hAnsi="Riviera Nights Light"/>
          <w:i/>
          <w:iCs/>
        </w:rPr>
        <w:t xml:space="preserve">Anders </w:t>
      </w:r>
      <w:r w:rsidR="00820D99">
        <w:rPr>
          <w:rFonts w:ascii="Riviera Nights Light" w:hAnsi="Riviera Nights Light"/>
          <w:i/>
          <w:iCs/>
        </w:rPr>
        <w:t xml:space="preserve">Warming </w:t>
      </w:r>
      <w:r w:rsidR="007A6A2F" w:rsidRPr="007A6A2F">
        <w:rPr>
          <w:rFonts w:ascii="Riviera Nights Light" w:hAnsi="Riviera Nights Light"/>
          <w:i/>
          <w:iCs/>
        </w:rPr>
        <w:t xml:space="preserve">has had a </w:t>
      </w:r>
      <w:r w:rsidR="001B701A" w:rsidRPr="007A6A2F">
        <w:rPr>
          <w:rFonts w:ascii="Riviera Nights Light" w:hAnsi="Riviera Nights Light"/>
          <w:i/>
          <w:iCs/>
        </w:rPr>
        <w:t xml:space="preserve">substantial </w:t>
      </w:r>
      <w:r w:rsidR="001B701A">
        <w:rPr>
          <w:rFonts w:ascii="Riviera Nights Light" w:hAnsi="Riviera Nights Light"/>
          <w:i/>
          <w:iCs/>
        </w:rPr>
        <w:t>and</w:t>
      </w:r>
      <w:r w:rsidR="002971B3">
        <w:rPr>
          <w:rFonts w:ascii="Riviera Nights Light" w:hAnsi="Riviera Nights Light"/>
          <w:i/>
          <w:iCs/>
        </w:rPr>
        <w:t xml:space="preserve"> lasting </w:t>
      </w:r>
      <w:r w:rsidR="007A6A2F" w:rsidRPr="007A6A2F">
        <w:rPr>
          <w:rFonts w:ascii="Riviera Nights Light" w:hAnsi="Riviera Nights Light"/>
          <w:i/>
          <w:iCs/>
        </w:rPr>
        <w:t xml:space="preserve">impact on our </w:t>
      </w:r>
      <w:r w:rsidR="001B701A">
        <w:rPr>
          <w:rFonts w:ascii="Riviera Nights Light" w:hAnsi="Riviera Nights Light"/>
          <w:i/>
          <w:iCs/>
        </w:rPr>
        <w:t>marque</w:t>
      </w:r>
      <w:r w:rsidR="00BC7465">
        <w:rPr>
          <w:rFonts w:ascii="Riviera Nights Light" w:hAnsi="Riviera Nights Light"/>
          <w:i/>
          <w:iCs/>
        </w:rPr>
        <w:t xml:space="preserve"> during </w:t>
      </w:r>
      <w:r w:rsidR="00BC7465" w:rsidRPr="00BC7465">
        <w:rPr>
          <w:rFonts w:ascii="Riviera Nights Light" w:hAnsi="Riviera Nights Light"/>
          <w:i/>
          <w:iCs/>
        </w:rPr>
        <w:t xml:space="preserve">his time </w:t>
      </w:r>
      <w:r w:rsidR="001B701A">
        <w:rPr>
          <w:rFonts w:ascii="Riviera Nights Light" w:hAnsi="Riviera Nights Light"/>
          <w:i/>
          <w:iCs/>
        </w:rPr>
        <w:t>as Director of Design</w:t>
      </w:r>
      <w:r w:rsidR="001B701A" w:rsidRPr="00BC7465">
        <w:rPr>
          <w:rFonts w:ascii="Riviera Nights Light" w:hAnsi="Riviera Nights Light"/>
          <w:i/>
          <w:iCs/>
        </w:rPr>
        <w:t xml:space="preserve"> </w:t>
      </w:r>
      <w:r w:rsidR="001B701A">
        <w:rPr>
          <w:rFonts w:ascii="Riviera Nights Light" w:hAnsi="Riviera Nights Light"/>
          <w:i/>
          <w:iCs/>
        </w:rPr>
        <w:t>of</w:t>
      </w:r>
      <w:r w:rsidR="00BC7465" w:rsidRPr="00BC7465">
        <w:rPr>
          <w:rFonts w:ascii="Riviera Nights Light" w:hAnsi="Riviera Nights Light"/>
          <w:i/>
          <w:iCs/>
        </w:rPr>
        <w:t xml:space="preserve"> Rolls-Royce Motor Cars</w:t>
      </w:r>
      <w:r w:rsidR="00F8644B">
        <w:rPr>
          <w:rFonts w:ascii="Riviera Nights Light" w:hAnsi="Riviera Nights Light"/>
          <w:i/>
          <w:iCs/>
        </w:rPr>
        <w:t>. H</w:t>
      </w:r>
      <w:r w:rsidR="00BC7465">
        <w:rPr>
          <w:rFonts w:ascii="Riviera Nights Light" w:hAnsi="Riviera Nights Light"/>
          <w:i/>
          <w:iCs/>
        </w:rPr>
        <w:t xml:space="preserve">is </w:t>
      </w:r>
      <w:r w:rsidR="00136EEB">
        <w:rPr>
          <w:rFonts w:ascii="Riviera Nights Light" w:hAnsi="Riviera Nights Light"/>
          <w:i/>
          <w:iCs/>
        </w:rPr>
        <w:t xml:space="preserve">wealth of </w:t>
      </w:r>
      <w:r w:rsidR="007A6A2F" w:rsidRPr="007A6A2F">
        <w:rPr>
          <w:rFonts w:ascii="Riviera Nights Light" w:hAnsi="Riviera Nights Light"/>
          <w:i/>
          <w:iCs/>
        </w:rPr>
        <w:t>experience and creativity have</w:t>
      </w:r>
      <w:r w:rsidR="002971B3">
        <w:rPr>
          <w:rFonts w:ascii="Riviera Nights Light" w:hAnsi="Riviera Nights Light"/>
          <w:i/>
          <w:iCs/>
        </w:rPr>
        <w:t xml:space="preserve"> </w:t>
      </w:r>
      <w:r w:rsidR="00CB1494">
        <w:rPr>
          <w:rFonts w:ascii="Riviera Nights Light" w:hAnsi="Riviera Nights Light"/>
          <w:i/>
          <w:iCs/>
        </w:rPr>
        <w:t xml:space="preserve">instructed </w:t>
      </w:r>
      <w:r w:rsidR="007A6A2F" w:rsidRPr="007A6A2F">
        <w:rPr>
          <w:rFonts w:ascii="Riviera Nights Light" w:hAnsi="Riviera Nights Light"/>
          <w:i/>
          <w:iCs/>
        </w:rPr>
        <w:t xml:space="preserve">our future aesthetic direction. Anders will be greatly missed by the global Rolls-Royce </w:t>
      </w:r>
      <w:r w:rsidR="00B408E2">
        <w:rPr>
          <w:rFonts w:ascii="Riviera Nights Light" w:hAnsi="Riviera Nights Light"/>
          <w:i/>
          <w:iCs/>
        </w:rPr>
        <w:t>family</w:t>
      </w:r>
      <w:r w:rsidR="007A6A2F" w:rsidRPr="007A6A2F">
        <w:rPr>
          <w:rFonts w:ascii="Riviera Nights Light" w:hAnsi="Riviera Nights Light"/>
          <w:i/>
          <w:iCs/>
        </w:rPr>
        <w:t xml:space="preserve">, but I know he will thrive in </w:t>
      </w:r>
      <w:r w:rsidR="00BC7465">
        <w:rPr>
          <w:rFonts w:ascii="Riviera Nights Light" w:hAnsi="Riviera Nights Light"/>
          <w:i/>
          <w:iCs/>
        </w:rPr>
        <w:t xml:space="preserve">his </w:t>
      </w:r>
      <w:r w:rsidR="00603725">
        <w:rPr>
          <w:rFonts w:ascii="Riviera Nights Light" w:hAnsi="Riviera Nights Light"/>
          <w:i/>
          <w:iCs/>
        </w:rPr>
        <w:t>new role</w:t>
      </w:r>
      <w:r w:rsidR="007A6A2F" w:rsidRPr="007A6A2F">
        <w:rPr>
          <w:rFonts w:ascii="Riviera Nights Light" w:hAnsi="Riviera Nights Light"/>
          <w:i/>
          <w:iCs/>
        </w:rPr>
        <w:t>. To build on Anders’ achievements</w:t>
      </w:r>
      <w:r w:rsidR="001B701A">
        <w:rPr>
          <w:rFonts w:ascii="Riviera Nights Light" w:hAnsi="Riviera Nights Light"/>
          <w:i/>
          <w:iCs/>
        </w:rPr>
        <w:t xml:space="preserve"> and take our thrilling future motor cars into</w:t>
      </w:r>
      <w:r w:rsidR="00261BBB">
        <w:rPr>
          <w:rFonts w:ascii="Riviera Nights Light" w:hAnsi="Riviera Nights Light"/>
          <w:i/>
          <w:iCs/>
        </w:rPr>
        <w:t xml:space="preserve"> the next</w:t>
      </w:r>
      <w:r w:rsidR="001B701A">
        <w:rPr>
          <w:rFonts w:ascii="Riviera Nights Light" w:hAnsi="Riviera Nights Light"/>
          <w:i/>
          <w:iCs/>
        </w:rPr>
        <w:t xml:space="preserve"> era</w:t>
      </w:r>
      <w:r w:rsidR="007A6A2F" w:rsidRPr="007A6A2F">
        <w:rPr>
          <w:rFonts w:ascii="Riviera Nights Light" w:hAnsi="Riviera Nights Light"/>
          <w:i/>
          <w:iCs/>
        </w:rPr>
        <w:t>, we</w:t>
      </w:r>
      <w:r w:rsidR="00A646AE">
        <w:rPr>
          <w:rFonts w:ascii="Riviera Nights Light" w:hAnsi="Riviera Nights Light"/>
          <w:i/>
          <w:iCs/>
        </w:rPr>
        <w:t>’</w:t>
      </w:r>
      <w:r w:rsidR="007A6A2F" w:rsidRPr="007A6A2F">
        <w:rPr>
          <w:rFonts w:ascii="Riviera Nights Light" w:hAnsi="Riviera Nights Light"/>
          <w:i/>
          <w:iCs/>
        </w:rPr>
        <w:t xml:space="preserve">re delighted to welcome Domagoj Dukec to </w:t>
      </w:r>
      <w:r w:rsidR="001B701A">
        <w:rPr>
          <w:rFonts w:ascii="Riviera Nights Light" w:hAnsi="Riviera Nights Light"/>
          <w:i/>
          <w:iCs/>
        </w:rPr>
        <w:t>the Home of Rolls-Royce</w:t>
      </w:r>
      <w:r w:rsidR="007A6A2F" w:rsidRPr="007A6A2F">
        <w:rPr>
          <w:rFonts w:ascii="Riviera Nights Light" w:hAnsi="Riviera Nights Light"/>
          <w:i/>
          <w:iCs/>
        </w:rPr>
        <w:t xml:space="preserve">. </w:t>
      </w:r>
      <w:r w:rsidR="00AE22FD" w:rsidRPr="00AE22FD">
        <w:rPr>
          <w:rFonts w:ascii="Riviera Nights Light" w:hAnsi="Riviera Nights Light"/>
          <w:i/>
          <w:iCs/>
        </w:rPr>
        <w:t xml:space="preserve">I </w:t>
      </w:r>
      <w:r w:rsidR="00096253">
        <w:rPr>
          <w:rFonts w:ascii="Riviera Nights Light" w:hAnsi="Riviera Nights Light"/>
          <w:i/>
          <w:iCs/>
        </w:rPr>
        <w:t xml:space="preserve">know </w:t>
      </w:r>
      <w:r w:rsidR="00AE22FD" w:rsidRPr="00AE22FD">
        <w:rPr>
          <w:rFonts w:ascii="Riviera Nights Light" w:hAnsi="Riviera Nights Light"/>
          <w:i/>
          <w:iCs/>
        </w:rPr>
        <w:t xml:space="preserve">he will </w:t>
      </w:r>
      <w:r w:rsidR="00910113">
        <w:rPr>
          <w:rFonts w:ascii="Riviera Nights Light" w:hAnsi="Riviera Nights Light"/>
          <w:i/>
          <w:iCs/>
        </w:rPr>
        <w:t xml:space="preserve">find great inspiration </w:t>
      </w:r>
      <w:r w:rsidR="00725D52">
        <w:rPr>
          <w:rFonts w:ascii="Riviera Nights Light" w:hAnsi="Riviera Nights Light"/>
          <w:i/>
          <w:iCs/>
        </w:rPr>
        <w:t xml:space="preserve">in </w:t>
      </w:r>
      <w:r w:rsidR="00910113" w:rsidRPr="00910113">
        <w:rPr>
          <w:rFonts w:ascii="Riviera Nights Light" w:hAnsi="Riviera Nights Light"/>
          <w:i/>
          <w:iCs/>
        </w:rPr>
        <w:t>realising our clients’ dreams and aspirations</w:t>
      </w:r>
      <w:r w:rsidR="00910113">
        <w:rPr>
          <w:rFonts w:ascii="Riviera Nights Light" w:hAnsi="Riviera Nights Light"/>
          <w:i/>
          <w:iCs/>
        </w:rPr>
        <w:t>, while working close</w:t>
      </w:r>
      <w:r w:rsidR="00F8644B">
        <w:rPr>
          <w:rFonts w:ascii="Riviera Nights Light" w:hAnsi="Riviera Nights Light"/>
          <w:i/>
          <w:iCs/>
        </w:rPr>
        <w:t>ly</w:t>
      </w:r>
      <w:r w:rsidR="00910113">
        <w:rPr>
          <w:rFonts w:ascii="Riviera Nights Light" w:hAnsi="Riviera Nights Light"/>
          <w:i/>
          <w:iCs/>
        </w:rPr>
        <w:t xml:space="preserve"> with </w:t>
      </w:r>
      <w:r w:rsidR="001B701A">
        <w:rPr>
          <w:rFonts w:ascii="Riviera Nights Light" w:hAnsi="Riviera Nights Light"/>
          <w:i/>
          <w:iCs/>
        </w:rPr>
        <w:t xml:space="preserve">the immensely creative and talented Rolls-Royce design team. </w:t>
      </w:r>
      <w:r w:rsidR="00096253">
        <w:rPr>
          <w:rFonts w:ascii="Riviera Nights Light" w:hAnsi="Riviera Nights Light"/>
          <w:i/>
          <w:iCs/>
        </w:rPr>
        <w:t>I</w:t>
      </w:r>
      <w:r w:rsidR="00096253" w:rsidRPr="007A6A2F">
        <w:rPr>
          <w:rFonts w:ascii="Riviera Nights Light" w:hAnsi="Riviera Nights Light"/>
          <w:i/>
          <w:iCs/>
        </w:rPr>
        <w:t xml:space="preserve"> </w:t>
      </w:r>
      <w:r w:rsidR="007A6A2F" w:rsidRPr="007A6A2F">
        <w:rPr>
          <w:rFonts w:ascii="Riviera Nights Light" w:hAnsi="Riviera Nights Light"/>
          <w:i/>
          <w:iCs/>
        </w:rPr>
        <w:t>wish both Anders and Domagoj well in their new roles.”</w:t>
      </w:r>
    </w:p>
    <w:p w14:paraId="228B83B7" w14:textId="77777777" w:rsidR="00725D52" w:rsidRPr="00B83DBE" w:rsidRDefault="00725D52" w:rsidP="007A6A2F">
      <w:pPr>
        <w:rPr>
          <w:rFonts w:ascii="Riviera Nights Light" w:hAnsi="Riviera Nights Light"/>
          <w:i/>
          <w:iCs/>
          <w:vanish/>
          <w:specVanish/>
        </w:rPr>
      </w:pPr>
    </w:p>
    <w:p w14:paraId="0CF4750B" w14:textId="116143AA" w:rsidR="00BC351F" w:rsidRPr="00CB70D7" w:rsidRDefault="00BC351F" w:rsidP="00BC351F">
      <w:pPr>
        <w:rPr>
          <w:rFonts w:ascii="Riviera Nights Light" w:hAnsi="Riviera Nights Light"/>
          <w:b/>
          <w:bCs/>
        </w:rPr>
      </w:pPr>
      <w:bookmarkStart w:id="1" w:name="_Hlk174464722"/>
      <w:r w:rsidRPr="00CB70D7">
        <w:rPr>
          <w:rFonts w:ascii="Riviera Nights Light" w:hAnsi="Riviera Nights Light"/>
          <w:b/>
          <w:bCs/>
        </w:rPr>
        <w:t>Chris Brownridge, Chief Executive, Rolls-Royce Motor Cars</w:t>
      </w:r>
    </w:p>
    <w:bookmarkEnd w:id="0"/>
    <w:bookmarkEnd w:id="1"/>
    <w:p w14:paraId="193ADF92" w14:textId="77777777" w:rsidR="00BC351F" w:rsidRPr="00CB70D7" w:rsidRDefault="00BC351F" w:rsidP="00BC351F">
      <w:pPr>
        <w:rPr>
          <w:rFonts w:ascii="Riviera Nights Light" w:hAnsi="Riviera Nights Light"/>
          <w:b/>
          <w:bCs/>
        </w:rPr>
      </w:pPr>
    </w:p>
    <w:p w14:paraId="3C31136F" w14:textId="7D00CD7F" w:rsidR="001B701A" w:rsidRPr="00CB70D7" w:rsidRDefault="001B701A" w:rsidP="00B51936">
      <w:bookmarkStart w:id="2" w:name="_Hlk174515205"/>
      <w:r w:rsidRPr="00CB70D7">
        <w:t xml:space="preserve">Rolls-Royce Motor Cars has today announced a change to its senior leadership team with Domagoj Dukec taking over from Anders Warming as the marque’s Director of Design from </w:t>
      </w:r>
      <w:r w:rsidR="00820D99" w:rsidRPr="00CB70D7">
        <w:t xml:space="preserve">    </w:t>
      </w:r>
      <w:r w:rsidRPr="00CB70D7">
        <w:t>1 October 2024.</w:t>
      </w:r>
    </w:p>
    <w:p w14:paraId="0EC7EE1A" w14:textId="75D5A1BC" w:rsidR="00EC5A52" w:rsidRPr="00CB70D7" w:rsidRDefault="001124D3" w:rsidP="00EC5A52">
      <w:r w:rsidRPr="00CB70D7">
        <w:lastRenderedPageBreak/>
        <w:t xml:space="preserve">During </w:t>
      </w:r>
      <w:r w:rsidR="00B51936" w:rsidRPr="00CB70D7">
        <w:t>Anders Warming</w:t>
      </w:r>
      <w:r w:rsidRPr="00CB70D7">
        <w:t>’s tenure as Director of Design, Rolls-Royce Motor Cars successfully launched Spectre</w:t>
      </w:r>
      <w:r w:rsidR="000F17FE" w:rsidRPr="00CB70D7">
        <w:t>,</w:t>
      </w:r>
      <w:r w:rsidRPr="00CB70D7">
        <w:t xml:space="preserve"> a bold evolution of Cullinan and a new expression of Phantom</w:t>
      </w:r>
      <w:r w:rsidR="00F60CE9" w:rsidRPr="00CB70D7">
        <w:t xml:space="preserve">. In line with the marque’s commitment to Bespoke, including </w:t>
      </w:r>
      <w:proofErr w:type="spellStart"/>
      <w:r w:rsidR="00F60CE9" w:rsidRPr="00CB70D7">
        <w:t>Coachbuild</w:t>
      </w:r>
      <w:proofErr w:type="spellEnd"/>
      <w:r w:rsidR="00F60CE9" w:rsidRPr="00CB70D7">
        <w:t xml:space="preserve">, being a vital strategic cornerstone for future success, Anders also oversaw the four </w:t>
      </w:r>
      <w:r w:rsidR="00EC5A52" w:rsidRPr="00CB70D7">
        <w:t>magnificent</w:t>
      </w:r>
      <w:r w:rsidR="00EF6BC9" w:rsidRPr="00CB70D7">
        <w:t xml:space="preserve"> and </w:t>
      </w:r>
      <w:r w:rsidR="00EC5A52" w:rsidRPr="00CB70D7">
        <w:t xml:space="preserve">unique </w:t>
      </w:r>
      <w:proofErr w:type="spellStart"/>
      <w:r w:rsidR="00EC5A52" w:rsidRPr="00CB70D7">
        <w:t>coachbuilt</w:t>
      </w:r>
      <w:proofErr w:type="spellEnd"/>
      <w:r w:rsidR="00EC5A52" w:rsidRPr="00CB70D7">
        <w:t xml:space="preserve"> </w:t>
      </w:r>
      <w:proofErr w:type="spellStart"/>
      <w:r w:rsidR="00EC5A52" w:rsidRPr="00CB70D7">
        <w:t>Droptail</w:t>
      </w:r>
      <w:proofErr w:type="spellEnd"/>
      <w:r w:rsidR="00EC5A52" w:rsidRPr="00CB70D7">
        <w:t xml:space="preserve"> models</w:t>
      </w:r>
      <w:r w:rsidR="00B40764" w:rsidRPr="00CB70D7">
        <w:t xml:space="preserve"> and </w:t>
      </w:r>
      <w:proofErr w:type="gramStart"/>
      <w:r w:rsidR="00B40764" w:rsidRPr="00CB70D7">
        <w:t>a number of</w:t>
      </w:r>
      <w:proofErr w:type="gramEnd"/>
      <w:r w:rsidR="00B40764" w:rsidRPr="00CB70D7">
        <w:t xml:space="preserve"> </w:t>
      </w:r>
      <w:r w:rsidR="00D44783" w:rsidRPr="00CB70D7">
        <w:t xml:space="preserve">exquisite </w:t>
      </w:r>
      <w:r w:rsidR="00B40764" w:rsidRPr="00CB70D7">
        <w:t>Private Collection cars</w:t>
      </w:r>
      <w:r w:rsidR="00EC5A52" w:rsidRPr="00CB70D7">
        <w:t xml:space="preserve">. On 1 October, Anders will take on a </w:t>
      </w:r>
      <w:r w:rsidR="00FE5CF0" w:rsidRPr="00CB70D7">
        <w:t xml:space="preserve">new </w:t>
      </w:r>
      <w:r w:rsidR="00EC5A52" w:rsidRPr="00CB70D7">
        <w:t>role within the BMW Group, where he will be responsible for advanced design</w:t>
      </w:r>
      <w:r w:rsidR="004659E7" w:rsidRPr="00CB70D7">
        <w:t xml:space="preserve"> topics</w:t>
      </w:r>
      <w:r w:rsidR="00EC5A52" w:rsidRPr="00CB70D7">
        <w:t xml:space="preserve">, as well as BMW Group </w:t>
      </w:r>
      <w:proofErr w:type="spellStart"/>
      <w:r w:rsidR="00EC5A52" w:rsidRPr="00CB70D7">
        <w:t>Designworks</w:t>
      </w:r>
      <w:proofErr w:type="spellEnd"/>
      <w:r w:rsidR="00EC5A52" w:rsidRPr="00CB70D7">
        <w:t>.</w:t>
      </w:r>
    </w:p>
    <w:p w14:paraId="44DFF94C" w14:textId="0760D0A6" w:rsidR="00F30460" w:rsidRPr="00CB70D7" w:rsidRDefault="00EC5A52" w:rsidP="009F7150">
      <w:pPr>
        <w:rPr>
          <w:color w:val="0070C0"/>
        </w:rPr>
      </w:pPr>
      <w:r w:rsidRPr="00CB70D7">
        <w:t xml:space="preserve">Domagoj Dukec </w:t>
      </w:r>
      <w:r w:rsidR="00820D99" w:rsidRPr="00CB70D7">
        <w:t xml:space="preserve">(49) </w:t>
      </w:r>
      <w:r w:rsidRPr="00CB70D7">
        <w:t xml:space="preserve">will join Rolls-Royce Motor Cars as Director of Design, </w:t>
      </w:r>
      <w:r w:rsidR="00F158B7" w:rsidRPr="00CB70D7">
        <w:t xml:space="preserve">assuming </w:t>
      </w:r>
      <w:r w:rsidR="00B40764" w:rsidRPr="00CB70D7">
        <w:t>overall</w:t>
      </w:r>
      <w:r w:rsidRPr="00CB70D7">
        <w:t xml:space="preserve"> responsibility for all </w:t>
      </w:r>
      <w:r w:rsidR="00F8644B" w:rsidRPr="00CB70D7">
        <w:t>d</w:t>
      </w:r>
      <w:r w:rsidRPr="00CB70D7">
        <w:t>esign topics, including Bespoke design</w:t>
      </w:r>
      <w:r w:rsidR="00023A53" w:rsidRPr="00CB70D7">
        <w:t>, an area which is in more demand than ever from the marque’s highly discerning clients</w:t>
      </w:r>
      <w:r w:rsidR="006D6318" w:rsidRPr="00CB70D7">
        <w:t xml:space="preserve"> through the </w:t>
      </w:r>
      <w:r w:rsidR="00667FDB" w:rsidRPr="00CB70D7">
        <w:t>expanding</w:t>
      </w:r>
      <w:r w:rsidR="006D6318" w:rsidRPr="00CB70D7">
        <w:t xml:space="preserve"> network of Private Office boutiques and </w:t>
      </w:r>
      <w:r w:rsidR="006F3C3A" w:rsidRPr="00CB70D7">
        <w:t>the brand’s global showroom</w:t>
      </w:r>
      <w:r w:rsidR="00924CBC" w:rsidRPr="00CB70D7">
        <w:t xml:space="preserve"> presence</w:t>
      </w:r>
      <w:r w:rsidRPr="00CB70D7">
        <w:t xml:space="preserve">. </w:t>
      </w:r>
      <w:r w:rsidR="00BA523C" w:rsidRPr="00CB70D7">
        <w:t xml:space="preserve">Domagoj </w:t>
      </w:r>
      <w:r w:rsidR="00725D52" w:rsidRPr="00CB70D7">
        <w:t>brings</w:t>
      </w:r>
      <w:r w:rsidR="007A6A2F" w:rsidRPr="00CB70D7">
        <w:t xml:space="preserve"> more than 20 years </w:t>
      </w:r>
      <w:r w:rsidR="00725D52" w:rsidRPr="00CB70D7">
        <w:t xml:space="preserve">of experience </w:t>
      </w:r>
      <w:r w:rsidR="007A6A2F" w:rsidRPr="00CB70D7">
        <w:t>in senior design positions</w:t>
      </w:r>
      <w:r w:rsidR="00A74C19" w:rsidRPr="00CB70D7">
        <w:t>, including the last five years as Head of Design for BMW</w:t>
      </w:r>
      <w:r w:rsidR="00B40764" w:rsidRPr="00CB70D7">
        <w:t xml:space="preserve">. </w:t>
      </w:r>
      <w:r w:rsidR="00116691" w:rsidRPr="00CB70D7">
        <w:rPr>
          <w:rFonts w:eastAsia="Times New Roman"/>
        </w:rPr>
        <w:t xml:space="preserve">Born in Frankfurt with Croatian roots, </w:t>
      </w:r>
      <w:r w:rsidR="00107C5A" w:rsidRPr="00CB70D7">
        <w:t xml:space="preserve">Domagoj </w:t>
      </w:r>
      <w:r w:rsidR="00B40764" w:rsidRPr="00CB70D7">
        <w:t xml:space="preserve">trained at </w:t>
      </w:r>
      <w:r w:rsidR="001F270C" w:rsidRPr="00CB70D7">
        <w:t xml:space="preserve">the </w:t>
      </w:r>
      <w:r w:rsidR="00107C5A" w:rsidRPr="00CB70D7">
        <w:t xml:space="preserve">Pforzheim </w:t>
      </w:r>
      <w:r w:rsidR="001F270C" w:rsidRPr="00CB70D7">
        <w:t>School of Design in Germany</w:t>
      </w:r>
      <w:bookmarkEnd w:id="2"/>
      <w:r w:rsidR="00107C5A" w:rsidRPr="00CB70D7">
        <w:t xml:space="preserve"> before embarking on an international career which has included several years spent at design studios in Paris, Barcelona and São Paulo.</w:t>
      </w:r>
    </w:p>
    <w:p w14:paraId="1802014B" w14:textId="77777777" w:rsidR="00820D99" w:rsidRPr="00CB70D7" w:rsidRDefault="00820D99" w:rsidP="009F7150"/>
    <w:p w14:paraId="333A47E3" w14:textId="77777777" w:rsidR="00820D99" w:rsidRPr="00CB70D7" w:rsidRDefault="00820D99" w:rsidP="00820D99">
      <w:r w:rsidRPr="00CB70D7">
        <w:t>ROLLS-ROYCE DESIGN: TAKING THE BEST THAT EXISTS AND MAKING IT BETTER</w:t>
      </w:r>
    </w:p>
    <w:p w14:paraId="05D4B4BE" w14:textId="10F72D84" w:rsidR="00611EDE" w:rsidRPr="00CB70D7" w:rsidRDefault="00611EDE" w:rsidP="00820D99">
      <w:r w:rsidRPr="00CB70D7">
        <w:t>The fundamental design principles of Sir Henry Royce himself have guided Rolls-Royce Motor Cars for over 100 years. Throughout its 120-year history</w:t>
      </w:r>
      <w:r w:rsidR="00CB70D7" w:rsidRPr="00CB70D7">
        <w:t>,</w:t>
      </w:r>
      <w:r w:rsidRPr="00CB70D7">
        <w:t xml:space="preserve"> the company has pushed the boundaries of luxury, creating new realities both within and beyond automotive design.</w:t>
      </w:r>
    </w:p>
    <w:p w14:paraId="24F5ACE7" w14:textId="6CB41C6D" w:rsidR="00820D99" w:rsidRPr="00CB70D7" w:rsidRDefault="00611EDE" w:rsidP="00820D99">
      <w:r w:rsidRPr="00CB70D7">
        <w:t>The marque</w:t>
      </w:r>
      <w:r w:rsidR="00CB70D7" w:rsidRPr="00CB70D7">
        <w:t>’</w:t>
      </w:r>
      <w:r w:rsidRPr="00CB70D7">
        <w:t xml:space="preserve">s design philosophy is built on enduring principles that free designers to innovate and create the </w:t>
      </w:r>
      <w:r w:rsidR="00E62326" w:rsidRPr="00CB70D7">
        <w:t>brand’s</w:t>
      </w:r>
      <w:r w:rsidRPr="00CB70D7">
        <w:t xml:space="preserve"> greatest visions whilst ensuring a Rolls-Royce is always recognisable, even </w:t>
      </w:r>
      <w:r w:rsidR="00E62326" w:rsidRPr="00CB70D7">
        <w:t>if</w:t>
      </w:r>
      <w:r w:rsidRPr="00CB70D7">
        <w:t xml:space="preserve"> you can</w:t>
      </w:r>
      <w:r w:rsidR="00CB70D7" w:rsidRPr="00CB70D7">
        <w:t>’</w:t>
      </w:r>
      <w:r w:rsidRPr="00CB70D7">
        <w:t xml:space="preserve">t see the </w:t>
      </w:r>
      <w:r w:rsidRPr="00CB70D7">
        <w:rPr>
          <w:color w:val="000000" w:themeColor="text1"/>
        </w:rPr>
        <w:t xml:space="preserve">unique Pantheon grille or Spirit </w:t>
      </w:r>
      <w:r w:rsidRPr="00CB70D7">
        <w:t>of Ecstasy mascot.</w:t>
      </w:r>
    </w:p>
    <w:p w14:paraId="7FF6DF26" w14:textId="759F588D" w:rsidR="00820D99" w:rsidRPr="00CB70D7" w:rsidRDefault="00820D99" w:rsidP="00820D99">
      <w:r w:rsidRPr="00CB70D7">
        <w:t xml:space="preserve">To this day, three lines harmonise to create a form that is always unquestionably Rolls-Royce: the waft line </w:t>
      </w:r>
      <w:r w:rsidR="00CB70D7" w:rsidRPr="00CB70D7">
        <w:t>–</w:t>
      </w:r>
      <w:r w:rsidRPr="00CB70D7">
        <w:t xml:space="preserve"> the classic character side line that emphasises the motor car’s dynamism; the waistline, imparting a sense of purpose; and the silhouette: striking, powerful and iconic. Negotiating the space between retaining the marque’s distinctive presence </w:t>
      </w:r>
      <w:r w:rsidR="005E6E36" w:rsidRPr="00CB70D7">
        <w:t xml:space="preserve">while </w:t>
      </w:r>
      <w:r w:rsidRPr="00CB70D7">
        <w:t>ensuring a Rolls-Royce motor car is both timeless and of its time is therefore a challenging yet fascinating brief.</w:t>
      </w:r>
    </w:p>
    <w:p w14:paraId="5AEA9D14" w14:textId="77777777" w:rsidR="00820D99" w:rsidRPr="00CB70D7" w:rsidRDefault="00820D99" w:rsidP="009F7150"/>
    <w:p w14:paraId="52639C5D" w14:textId="6EC644FA" w:rsidR="00AB5401" w:rsidRDefault="00F1660F" w:rsidP="003A05B1">
      <w:r w:rsidRPr="00CB70D7">
        <w:t>-</w:t>
      </w:r>
      <w:r w:rsidR="002E61BF" w:rsidRPr="00CB70D7">
        <w:t xml:space="preserve"> ENDS </w:t>
      </w:r>
      <w:r w:rsidR="00CB70D7" w:rsidRPr="00CB70D7">
        <w:t>-</w:t>
      </w:r>
    </w:p>
    <w:p w14:paraId="31EB4A30" w14:textId="77777777" w:rsidR="003A05B1" w:rsidRPr="00C03DE4" w:rsidRDefault="003A05B1" w:rsidP="003A05B1"/>
    <w:p w14:paraId="339DE557" w14:textId="7107C6D4" w:rsidR="00561E5E" w:rsidRPr="00C03DE4" w:rsidRDefault="00561E5E" w:rsidP="005B050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C03DE4">
        <w:t>FURTHER INFORMATION</w:t>
      </w:r>
    </w:p>
    <w:p w14:paraId="4B741B6A" w14:textId="77777777" w:rsidR="00561E5E" w:rsidRPr="00C03DE4" w:rsidRDefault="00561E5E" w:rsidP="00561E5E">
      <w:r w:rsidRPr="00C03DE4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C03DE4">
          <w:rPr>
            <w:rStyle w:val="Hyperlink"/>
          </w:rPr>
          <w:t>PressClub</w:t>
        </w:r>
        <w:proofErr w:type="spellEnd"/>
      </w:hyperlink>
      <w:r w:rsidRPr="00C03DE4">
        <w:t>.</w:t>
      </w:r>
    </w:p>
    <w:p w14:paraId="404C7F0F" w14:textId="20DD9E1F" w:rsidR="00561E5E" w:rsidRPr="00C03DE4" w:rsidRDefault="00561E5E" w:rsidP="00561E5E">
      <w:r w:rsidRPr="00C03DE4">
        <w:t xml:space="preserve">You can also follow </w:t>
      </w:r>
      <w:r w:rsidR="00AB5401" w:rsidRPr="00C03DE4">
        <w:t xml:space="preserve">the </w:t>
      </w:r>
      <w:r w:rsidRPr="00C03DE4">
        <w:t xml:space="preserve">marque on social media: </w:t>
      </w:r>
      <w:hyperlink r:id="rId9" w:history="1">
        <w:r w:rsidRPr="00C03DE4">
          <w:rPr>
            <w:rStyle w:val="Hyperlink"/>
          </w:rPr>
          <w:t>LinkedIn</w:t>
        </w:r>
      </w:hyperlink>
      <w:r w:rsidRPr="00C03DE4">
        <w:t xml:space="preserve">; </w:t>
      </w:r>
      <w:hyperlink r:id="rId10" w:history="1">
        <w:r w:rsidRPr="00C03DE4">
          <w:rPr>
            <w:rStyle w:val="Hyperlink"/>
          </w:rPr>
          <w:t>YouTube</w:t>
        </w:r>
      </w:hyperlink>
      <w:r w:rsidRPr="00C03DE4">
        <w:t xml:space="preserve">; </w:t>
      </w:r>
      <w:hyperlink r:id="rId11" w:history="1">
        <w:r w:rsidRPr="00C03DE4">
          <w:rPr>
            <w:rStyle w:val="Hyperlink"/>
          </w:rPr>
          <w:t>Instagram</w:t>
        </w:r>
      </w:hyperlink>
      <w:r w:rsidRPr="00C03DE4">
        <w:t xml:space="preserve">; and </w:t>
      </w:r>
      <w:hyperlink r:id="rId12" w:history="1">
        <w:r w:rsidRPr="00C03DE4">
          <w:rPr>
            <w:rStyle w:val="Hyperlink"/>
          </w:rPr>
          <w:t>Facebook</w:t>
        </w:r>
      </w:hyperlink>
      <w:r w:rsidRPr="00C03DE4">
        <w:t>.</w:t>
      </w:r>
    </w:p>
    <w:p w14:paraId="51B33C36" w14:textId="77777777" w:rsidR="00561E5E" w:rsidRPr="00C03DE4" w:rsidRDefault="00561E5E" w:rsidP="00561E5E"/>
    <w:p w14:paraId="6419D4AF" w14:textId="77777777" w:rsidR="00561E5E" w:rsidRPr="00C03DE4" w:rsidRDefault="00561E5E" w:rsidP="00561E5E">
      <w:r w:rsidRPr="00C03DE4">
        <w:t>EDITORS’ NOTES</w:t>
      </w:r>
    </w:p>
    <w:p w14:paraId="4E011B16" w14:textId="77777777" w:rsidR="00561E5E" w:rsidRPr="00C03DE4" w:rsidRDefault="00561E5E" w:rsidP="00561E5E">
      <w:r w:rsidRPr="00C03DE4">
        <w:t>Rolls-Royce Motor Cars is a true luxury house, creating the world’s most recognised, revered and desirable handcrafted Bespoke products for its international clientele.</w:t>
      </w:r>
    </w:p>
    <w:p w14:paraId="30C269DF" w14:textId="4B108FD5" w:rsidR="003A05B1" w:rsidRDefault="00561E5E" w:rsidP="00725D52">
      <w:r w:rsidRPr="00C03DE4">
        <w:t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</w:t>
      </w:r>
      <w:r w:rsidR="00116691">
        <w:t xml:space="preserve">. </w:t>
      </w:r>
      <w:r w:rsidRPr="00C03DE4">
        <w:t xml:space="preserve">An </w:t>
      </w:r>
      <w:hyperlink r:id="rId13" w:history="1">
        <w:r w:rsidRPr="00C03DE4">
          <w:rPr>
            <w:rStyle w:val="Hyperlink"/>
          </w:rPr>
          <w:t>independent study</w:t>
        </w:r>
      </w:hyperlink>
      <w:r w:rsidRPr="00C03DE4">
        <w:rPr>
          <w:color w:val="FF6432" w:themeColor="accent5"/>
        </w:rPr>
        <w:t xml:space="preserve"> </w:t>
      </w:r>
      <w:r w:rsidRPr="00C03DE4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  <w:r w:rsidR="003A7E3E" w:rsidRPr="00C03DE4">
        <w:t xml:space="preserve"> </w:t>
      </w:r>
    </w:p>
    <w:p w14:paraId="1B7CA086" w14:textId="43F1DD45" w:rsidR="00E87914" w:rsidRPr="00C03DE4" w:rsidRDefault="00561E5E" w:rsidP="00725D52">
      <w:r w:rsidRPr="00C03DE4">
        <w:t xml:space="preserve">Rolls-Royce Motor Cars is a wholly owned subsidiary of the BMW Group and is </w:t>
      </w:r>
      <w:proofErr w:type="gramStart"/>
      <w:r w:rsidRPr="00C03DE4">
        <w:t>a completely separate</w:t>
      </w:r>
      <w:proofErr w:type="gramEnd"/>
      <w:r w:rsidRPr="00C03DE4">
        <w:t>, unrelated company from Rolls-Royce plc, the manufacturer of aircraft engines and propulsion systems.</w:t>
      </w:r>
      <w:bookmarkStart w:id="3" w:name="_Hlk137543139"/>
      <w:r w:rsidR="00E87914" w:rsidRPr="00C03DE4">
        <w:br w:type="page"/>
      </w:r>
    </w:p>
    <w:bookmarkEnd w:id="3"/>
    <w:p w14:paraId="344678B2" w14:textId="77777777" w:rsidR="005413B8" w:rsidRPr="00925292" w:rsidRDefault="005413B8" w:rsidP="005413B8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925292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413B8" w:rsidRPr="00925292" w14:paraId="6BF3E852" w14:textId="77777777" w:rsidTr="004A3DA3">
        <w:tc>
          <w:tcPr>
            <w:tcW w:w="4536" w:type="dxa"/>
            <w:hideMark/>
          </w:tcPr>
          <w:p w14:paraId="0E91172A" w14:textId="77777777" w:rsidR="005413B8" w:rsidRPr="00925292" w:rsidRDefault="005413B8" w:rsidP="004A3DA3">
            <w:r w:rsidRPr="00925292">
              <w:rPr>
                <w:rFonts w:ascii="Riviera Nights Bold" w:hAnsi="Riviera Nights Bold"/>
              </w:rPr>
              <w:t>Director of Global Communications</w:t>
            </w:r>
            <w:r w:rsidRPr="00925292">
              <w:t xml:space="preserve"> </w:t>
            </w:r>
            <w:r w:rsidRPr="00925292">
              <w:br/>
              <w:t xml:space="preserve">Emma Begley: +44 (0)1243 384060 </w:t>
            </w:r>
            <w:hyperlink r:id="rId14" w:history="1">
              <w:r w:rsidRPr="00925292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F325935" w14:textId="77777777" w:rsidR="005413B8" w:rsidRPr="00925292" w:rsidRDefault="005413B8" w:rsidP="004A3DA3">
            <w:pPr>
              <w:rPr>
                <w:rStyle w:val="Hyperlink"/>
              </w:rPr>
            </w:pPr>
            <w:r w:rsidRPr="00925292">
              <w:rPr>
                <w:rFonts w:ascii="Riviera Nights Bold" w:hAnsi="Riviera Nights Bold"/>
              </w:rPr>
              <w:t>Head of Corporate Relations and Heritage</w:t>
            </w:r>
            <w:r w:rsidRPr="00925292">
              <w:rPr>
                <w:rFonts w:ascii="Riviera Nights Bold" w:hAnsi="Riviera Nights Bold"/>
                <w:b/>
                <w:bCs/>
              </w:rPr>
              <w:br/>
            </w:r>
            <w:r w:rsidRPr="00925292">
              <w:t xml:space="preserve">Andrew Ball: +44 (0)7815 244064 </w:t>
            </w:r>
            <w:hyperlink r:id="rId15" w:history="1">
              <w:r w:rsidRPr="00925292">
                <w:rPr>
                  <w:rStyle w:val="Hyperlink"/>
                </w:rPr>
                <w:t>Email</w:t>
              </w:r>
            </w:hyperlink>
          </w:p>
          <w:p w14:paraId="799533DF" w14:textId="77777777" w:rsidR="005413B8" w:rsidRPr="00925292" w:rsidRDefault="005413B8" w:rsidP="004A3DA3"/>
        </w:tc>
      </w:tr>
      <w:tr w:rsidR="005413B8" w:rsidRPr="00925292" w14:paraId="79F4DBFC" w14:textId="77777777" w:rsidTr="004A3DA3">
        <w:tc>
          <w:tcPr>
            <w:tcW w:w="4536" w:type="dxa"/>
            <w:hideMark/>
          </w:tcPr>
          <w:p w14:paraId="07248ACD" w14:textId="77777777" w:rsidR="005413B8" w:rsidRPr="00925292" w:rsidRDefault="005413B8" w:rsidP="004A3DA3">
            <w:r w:rsidRPr="00925292">
              <w:rPr>
                <w:rFonts w:ascii="Riviera Nights Bold" w:hAnsi="Riviera Nights Bold"/>
              </w:rPr>
              <w:t>Head of Global Product Communications</w:t>
            </w:r>
            <w:r w:rsidRPr="00925292">
              <w:rPr>
                <w:rFonts w:ascii="Riviera Nights Bold" w:hAnsi="Riviera Nights Bold"/>
                <w:b/>
                <w:bCs/>
              </w:rPr>
              <w:br/>
            </w:r>
            <w:r w:rsidRPr="00925292">
              <w:t>Georgina Cox: +44 (0)7815 370878</w:t>
            </w:r>
            <w:r w:rsidRPr="00925292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925292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FED9B70" w14:textId="77777777" w:rsidR="005413B8" w:rsidRPr="00925292" w:rsidRDefault="005413B8" w:rsidP="004A3DA3">
            <w:pPr>
              <w:rPr>
                <w:rStyle w:val="Hyperlink"/>
              </w:rPr>
            </w:pPr>
            <w:r w:rsidRPr="00925292">
              <w:rPr>
                <w:rFonts w:ascii="Riviera Nights Bold" w:hAnsi="Riviera Nights Bold"/>
              </w:rPr>
              <w:t>Global Product PR Manager</w:t>
            </w:r>
            <w:r w:rsidRPr="00925292">
              <w:br/>
              <w:t>Katie Sherman: +</w:t>
            </w:r>
            <w:r w:rsidRPr="00925292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 w:rsidRPr="00925292">
                <w:rPr>
                  <w:rStyle w:val="Hyperlink"/>
                </w:rPr>
                <w:t>Email</w:t>
              </w:r>
            </w:hyperlink>
          </w:p>
          <w:p w14:paraId="7970DDAB" w14:textId="77777777" w:rsidR="005413B8" w:rsidRPr="00925292" w:rsidRDefault="005413B8" w:rsidP="004A3DA3"/>
        </w:tc>
      </w:tr>
      <w:tr w:rsidR="005413B8" w:rsidRPr="00925292" w14:paraId="7CAD8D11" w14:textId="77777777" w:rsidTr="004A3DA3">
        <w:tc>
          <w:tcPr>
            <w:tcW w:w="4536" w:type="dxa"/>
          </w:tcPr>
          <w:p w14:paraId="41A83DEB" w14:textId="77777777" w:rsidR="005413B8" w:rsidRPr="00925292" w:rsidRDefault="005413B8" w:rsidP="004A3DA3">
            <w:pPr>
              <w:rPr>
                <w:rStyle w:val="Hyperlink"/>
              </w:rPr>
            </w:pPr>
            <w:r w:rsidRPr="00925292">
              <w:rPr>
                <w:rFonts w:ascii="Riviera Nights Bold" w:hAnsi="Riviera Nights Bold"/>
              </w:rPr>
              <w:t>Head of Global Luxury and Corporate Communications</w:t>
            </w:r>
            <w:r w:rsidRPr="00925292">
              <w:br/>
              <w:t xml:space="preserve">Marius </w:t>
            </w:r>
            <w:proofErr w:type="spellStart"/>
            <w:r w:rsidRPr="00925292">
              <w:t>Tegneby</w:t>
            </w:r>
            <w:proofErr w:type="spellEnd"/>
            <w:r w:rsidRPr="00925292">
              <w:t>: +</w:t>
            </w:r>
            <w:r w:rsidRPr="00925292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925292">
                <w:rPr>
                  <w:rStyle w:val="Hyperlink"/>
                </w:rPr>
                <w:t>Email</w:t>
              </w:r>
            </w:hyperlink>
          </w:p>
          <w:p w14:paraId="6E5C4572" w14:textId="77777777" w:rsidR="005413B8" w:rsidRPr="00925292" w:rsidRDefault="005413B8" w:rsidP="004A3DA3">
            <w:pPr>
              <w:ind w:right="-103"/>
            </w:pPr>
          </w:p>
        </w:tc>
        <w:tc>
          <w:tcPr>
            <w:tcW w:w="4820" w:type="dxa"/>
          </w:tcPr>
          <w:p w14:paraId="64E127E3" w14:textId="77777777" w:rsidR="005413B8" w:rsidRPr="00925292" w:rsidRDefault="005413B8" w:rsidP="004A3DA3">
            <w:pPr>
              <w:ind w:right="-103"/>
              <w:rPr>
                <w:rStyle w:val="Hyperlink"/>
              </w:rPr>
            </w:pPr>
            <w:r w:rsidRPr="00925292">
              <w:rPr>
                <w:rFonts w:ascii="Riviera Nights Bold" w:hAnsi="Riviera Nights Bold"/>
              </w:rPr>
              <w:t>Sustainability and Corporate Communications Manager</w:t>
            </w:r>
            <w:r w:rsidRPr="00925292">
              <w:rPr>
                <w:rFonts w:ascii="Riviera Nights Bold" w:hAnsi="Riviera Nights Bold"/>
                <w:b/>
                <w:bCs/>
              </w:rPr>
              <w:br/>
            </w:r>
            <w:r w:rsidRPr="00925292">
              <w:t xml:space="preserve">Luke Strudwick: +44 (0)7815 245918 </w:t>
            </w:r>
            <w:hyperlink r:id="rId19" w:history="1">
              <w:r w:rsidRPr="00925292">
                <w:rPr>
                  <w:rStyle w:val="Hyperlink"/>
                </w:rPr>
                <w:t>Email</w:t>
              </w:r>
            </w:hyperlink>
          </w:p>
          <w:p w14:paraId="2CC42AE0" w14:textId="77777777" w:rsidR="005413B8" w:rsidRPr="00925292" w:rsidRDefault="005413B8" w:rsidP="004A3DA3"/>
        </w:tc>
      </w:tr>
      <w:tr w:rsidR="005413B8" w:rsidRPr="00925292" w14:paraId="37A9E643" w14:textId="77777777" w:rsidTr="004A3DA3">
        <w:tc>
          <w:tcPr>
            <w:tcW w:w="4536" w:type="dxa"/>
            <w:hideMark/>
          </w:tcPr>
          <w:p w14:paraId="2909C023" w14:textId="77777777" w:rsidR="005413B8" w:rsidRPr="00925292" w:rsidRDefault="005413B8" w:rsidP="004A3DA3">
            <w:pPr>
              <w:rPr>
                <w:rFonts w:ascii="Riviera Nights Bold" w:hAnsi="Riviera Nights Bold"/>
                <w:lang w:val="fr-FR"/>
              </w:rPr>
            </w:pPr>
            <w:r w:rsidRPr="00925292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761CB509" w14:textId="77777777" w:rsidR="005413B8" w:rsidRPr="00925292" w:rsidRDefault="005413B8" w:rsidP="004A3DA3">
            <w:pPr>
              <w:rPr>
                <w:lang w:val="fr-FR"/>
              </w:rPr>
            </w:pPr>
            <w:r w:rsidRPr="00925292">
              <w:rPr>
                <w:lang w:val="fr-FR"/>
              </w:rPr>
              <w:t xml:space="preserve">Malika </w:t>
            </w:r>
            <w:proofErr w:type="spellStart"/>
            <w:proofErr w:type="gramStart"/>
            <w:r w:rsidRPr="00925292">
              <w:rPr>
                <w:lang w:val="fr-FR"/>
              </w:rPr>
              <w:t>Abdullaeva</w:t>
            </w:r>
            <w:proofErr w:type="spellEnd"/>
            <w:r w:rsidRPr="00925292">
              <w:rPr>
                <w:lang w:val="fr-FR"/>
              </w:rPr>
              <w:t>:</w:t>
            </w:r>
            <w:proofErr w:type="gramEnd"/>
          </w:p>
          <w:p w14:paraId="465A0E8F" w14:textId="77777777" w:rsidR="005413B8" w:rsidRPr="00925292" w:rsidRDefault="005413B8" w:rsidP="004A3DA3">
            <w:pPr>
              <w:rPr>
                <w:rFonts w:ascii="Riviera Nights Bold" w:hAnsi="Riviera Nights Bold"/>
              </w:rPr>
            </w:pPr>
            <w:r w:rsidRPr="00925292">
              <w:rPr>
                <w:lang w:val="fr-FR"/>
              </w:rPr>
              <w:t>+</w:t>
            </w:r>
            <w:r w:rsidRPr="00925292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925292">
              <w:rPr>
                <w:lang w:val="fr-FR"/>
              </w:rPr>
              <w:t xml:space="preserve"> </w:t>
            </w:r>
            <w:hyperlink r:id="rId20" w:history="1">
              <w:proofErr w:type="gramStart"/>
              <w:r w:rsidRPr="00925292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07ED5A32" w14:textId="77777777" w:rsidR="005413B8" w:rsidRPr="00925292" w:rsidRDefault="005413B8" w:rsidP="004A3DA3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5413B8" w:rsidRPr="00925292" w14:paraId="69F1C4E6" w14:textId="77777777" w:rsidTr="004A3DA3">
        <w:tc>
          <w:tcPr>
            <w:tcW w:w="4536" w:type="dxa"/>
          </w:tcPr>
          <w:p w14:paraId="0BF377BA" w14:textId="77777777" w:rsidR="005413B8" w:rsidRPr="00925292" w:rsidRDefault="005413B8" w:rsidP="004A3DA3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1644D6D1" w14:textId="77777777" w:rsidR="005413B8" w:rsidRPr="00925292" w:rsidRDefault="005413B8" w:rsidP="004A3DA3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B1B9580" w14:textId="77777777" w:rsidR="005413B8" w:rsidRPr="00925292" w:rsidRDefault="005413B8" w:rsidP="005413B8">
      <w:r w:rsidRPr="00925292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5413B8" w:rsidRPr="00925292" w14:paraId="0AF60354" w14:textId="77777777" w:rsidTr="004A3DA3">
        <w:tc>
          <w:tcPr>
            <w:tcW w:w="4559" w:type="dxa"/>
          </w:tcPr>
          <w:p w14:paraId="6C43498E" w14:textId="77777777" w:rsidR="005413B8" w:rsidRPr="00925292" w:rsidRDefault="005413B8" w:rsidP="004A3DA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925292">
              <w:rPr>
                <w:rFonts w:ascii="Riviera Nights Bold" w:hAnsi="Riviera Nights Bold"/>
              </w:rPr>
              <w:t>The Americas</w:t>
            </w:r>
            <w:r w:rsidRPr="00925292">
              <w:br/>
              <w:t xml:space="preserve">Gerry Spahn: +1 201 930 8308 </w:t>
            </w:r>
            <w:hyperlink r:id="rId21" w:history="1">
              <w:r w:rsidRPr="00925292">
                <w:rPr>
                  <w:rStyle w:val="Hyperlink"/>
                </w:rPr>
                <w:t>Email</w:t>
              </w:r>
            </w:hyperlink>
          </w:p>
          <w:p w14:paraId="6C69C8BD" w14:textId="77777777" w:rsidR="005413B8" w:rsidRPr="00925292" w:rsidRDefault="005413B8" w:rsidP="004A3DA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3146FA1D" w14:textId="77777777" w:rsidR="005413B8" w:rsidRPr="00925292" w:rsidRDefault="005413B8" w:rsidP="004A3DA3">
            <w:r w:rsidRPr="00925292">
              <w:rPr>
                <w:rFonts w:ascii="Riviera Nights Bold" w:hAnsi="Riviera Nights Bold"/>
              </w:rPr>
              <w:t>Asia Pacific (South) and India</w:t>
            </w:r>
            <w:r w:rsidRPr="00925292">
              <w:br/>
            </w:r>
            <w:hyperlink r:id="rId22" w:history="1">
              <w:r w:rsidRPr="00925292">
                <w:rPr>
                  <w:rStyle w:val="Hyperlink"/>
                </w:rPr>
                <w:t>Email</w:t>
              </w:r>
            </w:hyperlink>
          </w:p>
        </w:tc>
      </w:tr>
      <w:tr w:rsidR="005413B8" w:rsidRPr="00925292" w14:paraId="6E24B9E8" w14:textId="77777777" w:rsidTr="004A3DA3">
        <w:tc>
          <w:tcPr>
            <w:tcW w:w="4559" w:type="dxa"/>
          </w:tcPr>
          <w:p w14:paraId="1AEA6A5C" w14:textId="77777777" w:rsidR="005413B8" w:rsidRPr="00925292" w:rsidRDefault="005413B8" w:rsidP="004A3DA3">
            <w:pPr>
              <w:rPr>
                <w:rStyle w:val="Hyperlink"/>
              </w:rPr>
            </w:pPr>
            <w:r w:rsidRPr="00925292">
              <w:rPr>
                <w:rFonts w:ascii="Riviera Nights Bold" w:hAnsi="Riviera Nights Bold"/>
              </w:rPr>
              <w:t>Central/Eastern Europe and Central Asia</w:t>
            </w:r>
            <w:r w:rsidRPr="00925292">
              <w:br/>
              <w:t xml:space="preserve">Frank Tiemann: +49 160 9697 5807 </w:t>
            </w:r>
            <w:hyperlink r:id="rId23" w:history="1">
              <w:r w:rsidRPr="00925292">
                <w:rPr>
                  <w:rStyle w:val="Hyperlink"/>
                </w:rPr>
                <w:t>Email</w:t>
              </w:r>
            </w:hyperlink>
          </w:p>
          <w:p w14:paraId="2DFF11C8" w14:textId="77777777" w:rsidR="005413B8" w:rsidRPr="00925292" w:rsidRDefault="005413B8" w:rsidP="004A3DA3"/>
        </w:tc>
        <w:tc>
          <w:tcPr>
            <w:tcW w:w="4797" w:type="dxa"/>
            <w:hideMark/>
          </w:tcPr>
          <w:p w14:paraId="2D59EEA3" w14:textId="77777777" w:rsidR="005413B8" w:rsidRPr="00925292" w:rsidRDefault="005413B8" w:rsidP="004A3DA3">
            <w:r w:rsidRPr="00925292">
              <w:rPr>
                <w:rFonts w:ascii="Riviera Nights Bold" w:hAnsi="Riviera Nights Bold"/>
              </w:rPr>
              <w:t>Central and Western Europe</w:t>
            </w:r>
            <w:r w:rsidRPr="00925292">
              <w:t xml:space="preserve"> </w:t>
            </w:r>
            <w:r w:rsidRPr="00925292">
              <w:br/>
              <w:t xml:space="preserve">Ruth </w:t>
            </w:r>
            <w:proofErr w:type="spellStart"/>
            <w:r w:rsidRPr="00925292">
              <w:t>Hilse</w:t>
            </w:r>
            <w:proofErr w:type="spellEnd"/>
            <w:r w:rsidRPr="00925292">
              <w:t xml:space="preserve">: +49 89 382 60064 </w:t>
            </w:r>
            <w:hyperlink r:id="rId24" w:history="1">
              <w:r w:rsidRPr="00925292">
                <w:rPr>
                  <w:rStyle w:val="Hyperlink"/>
                </w:rPr>
                <w:t>Email</w:t>
              </w:r>
            </w:hyperlink>
          </w:p>
        </w:tc>
      </w:tr>
      <w:tr w:rsidR="005413B8" w:rsidRPr="00925292" w14:paraId="75E3581F" w14:textId="77777777" w:rsidTr="004A3DA3">
        <w:tc>
          <w:tcPr>
            <w:tcW w:w="4559" w:type="dxa"/>
          </w:tcPr>
          <w:p w14:paraId="11FCD931" w14:textId="77777777" w:rsidR="005413B8" w:rsidRPr="00925292" w:rsidRDefault="005413B8" w:rsidP="004A3DA3">
            <w:pPr>
              <w:rPr>
                <w:rFonts w:ascii="Riviera Nights Bold" w:hAnsi="Riviera Nights Bold"/>
              </w:rPr>
            </w:pPr>
            <w:r w:rsidRPr="00925292">
              <w:rPr>
                <w:rFonts w:ascii="Riviera Nights Bold" w:hAnsi="Riviera Nights Bold"/>
              </w:rPr>
              <w:t>China</w:t>
            </w:r>
          </w:p>
          <w:p w14:paraId="2C24F376" w14:textId="77777777" w:rsidR="005413B8" w:rsidRPr="00925292" w:rsidRDefault="005413B8" w:rsidP="004A3DA3">
            <w:pPr>
              <w:rPr>
                <w:rStyle w:val="Hyperlink"/>
                <w:b/>
                <w:bCs/>
              </w:rPr>
            </w:pPr>
            <w:r w:rsidRPr="00925292">
              <w:t xml:space="preserve">Ou Sun: +86 186 0059 0675 </w:t>
            </w:r>
            <w:hyperlink r:id="rId25" w:history="1">
              <w:r w:rsidRPr="00925292">
                <w:rPr>
                  <w:rStyle w:val="Hyperlink"/>
                </w:rPr>
                <w:t>Email</w:t>
              </w:r>
            </w:hyperlink>
          </w:p>
          <w:p w14:paraId="209CB45C" w14:textId="77777777" w:rsidR="005413B8" w:rsidRPr="00925292" w:rsidRDefault="005413B8" w:rsidP="004A3DA3"/>
        </w:tc>
        <w:tc>
          <w:tcPr>
            <w:tcW w:w="4797" w:type="dxa"/>
            <w:hideMark/>
          </w:tcPr>
          <w:p w14:paraId="36BFF3A1" w14:textId="77777777" w:rsidR="005413B8" w:rsidRPr="00925292" w:rsidRDefault="005413B8" w:rsidP="004A3DA3">
            <w:pPr>
              <w:rPr>
                <w:rFonts w:ascii="Riviera Nights Bold" w:hAnsi="Riviera Nights Bold"/>
              </w:rPr>
            </w:pPr>
            <w:r w:rsidRPr="00925292">
              <w:rPr>
                <w:rFonts w:ascii="Riviera Nights Bold" w:hAnsi="Riviera Nights Bold"/>
              </w:rPr>
              <w:t xml:space="preserve">Japan and Korea </w:t>
            </w:r>
          </w:p>
          <w:p w14:paraId="7CF248E4" w14:textId="77777777" w:rsidR="005413B8" w:rsidRPr="00925292" w:rsidRDefault="005413B8" w:rsidP="004A3DA3">
            <w:r w:rsidRPr="00925292">
              <w:rPr>
                <w:rFonts w:ascii="Riviera Nights Light" w:hAnsi="Riviera Nights Light"/>
              </w:rPr>
              <w:t xml:space="preserve">Yuki Imamura: </w:t>
            </w:r>
            <w:r w:rsidRPr="00925292">
              <w:t xml:space="preserve">+81 90 5216 1957 </w:t>
            </w:r>
            <w:hyperlink r:id="rId26" w:history="1">
              <w:r w:rsidRPr="00925292">
                <w:rPr>
                  <w:rStyle w:val="Hyperlink"/>
                </w:rPr>
                <w:t>Email</w:t>
              </w:r>
            </w:hyperlink>
          </w:p>
        </w:tc>
      </w:tr>
      <w:tr w:rsidR="005413B8" w14:paraId="2E9F3F6A" w14:textId="77777777" w:rsidTr="004A3DA3">
        <w:tc>
          <w:tcPr>
            <w:tcW w:w="4559" w:type="dxa"/>
          </w:tcPr>
          <w:p w14:paraId="2DB8A2DC" w14:textId="77777777" w:rsidR="005413B8" w:rsidRDefault="005413B8" w:rsidP="004A3DA3">
            <w:r w:rsidRPr="00925292">
              <w:rPr>
                <w:rFonts w:ascii="Riviera Nights Bold" w:hAnsi="Riviera Nights Bold"/>
              </w:rPr>
              <w:t>United Kingdom, Ireland, Middle East</w:t>
            </w:r>
            <w:r w:rsidRPr="00925292">
              <w:rPr>
                <w:rFonts w:ascii="Riviera Nights Bold" w:hAnsi="Riviera Nights Bold"/>
              </w:rPr>
              <w:br/>
              <w:t>and Africa</w:t>
            </w:r>
            <w:r w:rsidRPr="00925292">
              <w:br/>
              <w:t xml:space="preserve">Isabel Matthews: +44 (0)7815 245127 </w:t>
            </w:r>
            <w:hyperlink r:id="rId27" w:history="1">
              <w:r w:rsidRPr="00925292">
                <w:rPr>
                  <w:rStyle w:val="Hyperlink"/>
                </w:rPr>
                <w:t>Email</w:t>
              </w:r>
            </w:hyperlink>
          </w:p>
          <w:p w14:paraId="1F4CA6AB" w14:textId="77777777" w:rsidR="005413B8" w:rsidRDefault="005413B8" w:rsidP="004A3DA3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5AA2B24E" w14:textId="77777777" w:rsidR="005413B8" w:rsidRDefault="005413B8" w:rsidP="004A3DA3">
            <w:pPr>
              <w:rPr>
                <w:rFonts w:ascii="Riviera Nights Bold" w:hAnsi="Riviera Nights Bold"/>
              </w:rPr>
            </w:pPr>
          </w:p>
        </w:tc>
      </w:tr>
    </w:tbl>
    <w:p w14:paraId="0264D503" w14:textId="6059EA48" w:rsidR="00D61C0B" w:rsidRDefault="00D61C0B" w:rsidP="005413B8">
      <w:pPr>
        <w:pStyle w:val="BodyCopy"/>
      </w:pPr>
    </w:p>
    <w:sectPr w:rsidR="00D61C0B" w:rsidSect="009032D4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1CBE9" w14:textId="77777777" w:rsidR="0007147D" w:rsidRDefault="0007147D" w:rsidP="001F6D78">
      <w:pPr>
        <w:spacing w:after="0" w:line="240" w:lineRule="auto"/>
      </w:pPr>
      <w:r>
        <w:separator/>
      </w:r>
    </w:p>
  </w:endnote>
  <w:endnote w:type="continuationSeparator" w:id="0">
    <w:p w14:paraId="28591CEE" w14:textId="77777777" w:rsidR="0007147D" w:rsidRDefault="0007147D" w:rsidP="001F6D78">
      <w:pPr>
        <w:spacing w:after="0" w:line="240" w:lineRule="auto"/>
      </w:pPr>
      <w:r>
        <w:continuationSeparator/>
      </w:r>
    </w:p>
  </w:endnote>
  <w:endnote w:type="continuationNotice" w:id="1">
    <w:p w14:paraId="062DA29D" w14:textId="77777777" w:rsidR="0007147D" w:rsidRDefault="00071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8A2D0" w14:textId="77777777" w:rsidR="0007147D" w:rsidRDefault="0007147D" w:rsidP="001F6D78">
      <w:pPr>
        <w:spacing w:after="0" w:line="240" w:lineRule="auto"/>
      </w:pPr>
      <w:r>
        <w:separator/>
      </w:r>
    </w:p>
  </w:footnote>
  <w:footnote w:type="continuationSeparator" w:id="0">
    <w:p w14:paraId="7CB07F1E" w14:textId="77777777" w:rsidR="0007147D" w:rsidRDefault="0007147D" w:rsidP="001F6D78">
      <w:pPr>
        <w:spacing w:after="0" w:line="240" w:lineRule="auto"/>
      </w:pPr>
      <w:r>
        <w:continuationSeparator/>
      </w:r>
    </w:p>
  </w:footnote>
  <w:footnote w:type="continuationNotice" w:id="1">
    <w:p w14:paraId="7B63963B" w14:textId="77777777" w:rsidR="0007147D" w:rsidRDefault="000714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E718F"/>
    <w:multiLevelType w:val="hybridMultilevel"/>
    <w:tmpl w:val="705C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A4164"/>
    <w:multiLevelType w:val="hybridMultilevel"/>
    <w:tmpl w:val="C742A61A"/>
    <w:lvl w:ilvl="0" w:tplc="ECF86D48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24964"/>
    <w:multiLevelType w:val="hybridMultilevel"/>
    <w:tmpl w:val="8806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101948771">
    <w:abstractNumId w:val="10"/>
  </w:num>
  <w:num w:numId="14" w16cid:durableId="1785465616">
    <w:abstractNumId w:val="11"/>
  </w:num>
  <w:num w:numId="15" w16cid:durableId="960376235">
    <w:abstractNumId w:val="14"/>
  </w:num>
  <w:num w:numId="16" w16cid:durableId="774787083">
    <w:abstractNumId w:val="13"/>
  </w:num>
  <w:num w:numId="17" w16cid:durableId="930118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131"/>
    <w:rsid w:val="00003020"/>
    <w:rsid w:val="0000367A"/>
    <w:rsid w:val="00003A83"/>
    <w:rsid w:val="000055FC"/>
    <w:rsid w:val="00005735"/>
    <w:rsid w:val="0000707A"/>
    <w:rsid w:val="000071AB"/>
    <w:rsid w:val="0000773A"/>
    <w:rsid w:val="00010896"/>
    <w:rsid w:val="000121A1"/>
    <w:rsid w:val="00012E9B"/>
    <w:rsid w:val="00013737"/>
    <w:rsid w:val="000146A7"/>
    <w:rsid w:val="00016556"/>
    <w:rsid w:val="00017ECD"/>
    <w:rsid w:val="00022E67"/>
    <w:rsid w:val="00023A53"/>
    <w:rsid w:val="0002463E"/>
    <w:rsid w:val="00025377"/>
    <w:rsid w:val="00025576"/>
    <w:rsid w:val="00026089"/>
    <w:rsid w:val="00026FDE"/>
    <w:rsid w:val="00032E46"/>
    <w:rsid w:val="0003347F"/>
    <w:rsid w:val="000346D4"/>
    <w:rsid w:val="000351AC"/>
    <w:rsid w:val="00035BF0"/>
    <w:rsid w:val="00037FEB"/>
    <w:rsid w:val="00040173"/>
    <w:rsid w:val="00044B2A"/>
    <w:rsid w:val="00044C23"/>
    <w:rsid w:val="000467B1"/>
    <w:rsid w:val="0004749C"/>
    <w:rsid w:val="00052554"/>
    <w:rsid w:val="000530E3"/>
    <w:rsid w:val="000625BB"/>
    <w:rsid w:val="00064EC6"/>
    <w:rsid w:val="000650C1"/>
    <w:rsid w:val="00065755"/>
    <w:rsid w:val="00066368"/>
    <w:rsid w:val="00067986"/>
    <w:rsid w:val="00070739"/>
    <w:rsid w:val="0007147D"/>
    <w:rsid w:val="000730FD"/>
    <w:rsid w:val="0007390F"/>
    <w:rsid w:val="00073E9B"/>
    <w:rsid w:val="000746A2"/>
    <w:rsid w:val="0007630F"/>
    <w:rsid w:val="00077438"/>
    <w:rsid w:val="00082BA3"/>
    <w:rsid w:val="000832B2"/>
    <w:rsid w:val="000913AC"/>
    <w:rsid w:val="000924C3"/>
    <w:rsid w:val="00093B05"/>
    <w:rsid w:val="00094E76"/>
    <w:rsid w:val="00096253"/>
    <w:rsid w:val="000A1280"/>
    <w:rsid w:val="000A2637"/>
    <w:rsid w:val="000A58BB"/>
    <w:rsid w:val="000A598B"/>
    <w:rsid w:val="000B0957"/>
    <w:rsid w:val="000B0D31"/>
    <w:rsid w:val="000B1A98"/>
    <w:rsid w:val="000B1EB1"/>
    <w:rsid w:val="000C03C9"/>
    <w:rsid w:val="000C03F9"/>
    <w:rsid w:val="000C3514"/>
    <w:rsid w:val="000C4BA2"/>
    <w:rsid w:val="000D0E36"/>
    <w:rsid w:val="000D0F85"/>
    <w:rsid w:val="000D0FC8"/>
    <w:rsid w:val="000D371A"/>
    <w:rsid w:val="000D6BAB"/>
    <w:rsid w:val="000D6F53"/>
    <w:rsid w:val="000E76D4"/>
    <w:rsid w:val="000F17FE"/>
    <w:rsid w:val="000F2931"/>
    <w:rsid w:val="000F5EBB"/>
    <w:rsid w:val="00101537"/>
    <w:rsid w:val="00101E66"/>
    <w:rsid w:val="001032F6"/>
    <w:rsid w:val="00103D8E"/>
    <w:rsid w:val="0010434B"/>
    <w:rsid w:val="00106296"/>
    <w:rsid w:val="00107C5A"/>
    <w:rsid w:val="00110741"/>
    <w:rsid w:val="00110854"/>
    <w:rsid w:val="00111506"/>
    <w:rsid w:val="001124D3"/>
    <w:rsid w:val="00113DD3"/>
    <w:rsid w:val="00115187"/>
    <w:rsid w:val="001163B7"/>
    <w:rsid w:val="00116691"/>
    <w:rsid w:val="001168EE"/>
    <w:rsid w:val="00122113"/>
    <w:rsid w:val="001231B0"/>
    <w:rsid w:val="0012348C"/>
    <w:rsid w:val="00124A71"/>
    <w:rsid w:val="0012571E"/>
    <w:rsid w:val="001271F3"/>
    <w:rsid w:val="00130B15"/>
    <w:rsid w:val="00133193"/>
    <w:rsid w:val="0013511D"/>
    <w:rsid w:val="00136EEB"/>
    <w:rsid w:val="001374BB"/>
    <w:rsid w:val="0014452C"/>
    <w:rsid w:val="00145159"/>
    <w:rsid w:val="001478B3"/>
    <w:rsid w:val="00147D01"/>
    <w:rsid w:val="00154A42"/>
    <w:rsid w:val="00156CF8"/>
    <w:rsid w:val="00156FEC"/>
    <w:rsid w:val="00162324"/>
    <w:rsid w:val="001644EA"/>
    <w:rsid w:val="00165675"/>
    <w:rsid w:val="001675E1"/>
    <w:rsid w:val="00170635"/>
    <w:rsid w:val="0017130A"/>
    <w:rsid w:val="00180847"/>
    <w:rsid w:val="001824F6"/>
    <w:rsid w:val="00185ACD"/>
    <w:rsid w:val="00185BE2"/>
    <w:rsid w:val="00186113"/>
    <w:rsid w:val="00187A98"/>
    <w:rsid w:val="0019099B"/>
    <w:rsid w:val="00197F14"/>
    <w:rsid w:val="001A14A2"/>
    <w:rsid w:val="001A2AF2"/>
    <w:rsid w:val="001A3EA3"/>
    <w:rsid w:val="001A4A48"/>
    <w:rsid w:val="001A57C5"/>
    <w:rsid w:val="001A75DC"/>
    <w:rsid w:val="001B1647"/>
    <w:rsid w:val="001B1675"/>
    <w:rsid w:val="001B1D15"/>
    <w:rsid w:val="001B25A7"/>
    <w:rsid w:val="001B3367"/>
    <w:rsid w:val="001B701A"/>
    <w:rsid w:val="001B7EEA"/>
    <w:rsid w:val="001C0FCB"/>
    <w:rsid w:val="001C5013"/>
    <w:rsid w:val="001D0574"/>
    <w:rsid w:val="001D3353"/>
    <w:rsid w:val="001D5F0A"/>
    <w:rsid w:val="001D6E75"/>
    <w:rsid w:val="001D7447"/>
    <w:rsid w:val="001D755A"/>
    <w:rsid w:val="001E1B44"/>
    <w:rsid w:val="001F1656"/>
    <w:rsid w:val="001F270C"/>
    <w:rsid w:val="001F27D4"/>
    <w:rsid w:val="001F2EDC"/>
    <w:rsid w:val="001F603B"/>
    <w:rsid w:val="001F6D78"/>
    <w:rsid w:val="0020566F"/>
    <w:rsid w:val="00206ECF"/>
    <w:rsid w:val="00210858"/>
    <w:rsid w:val="00211118"/>
    <w:rsid w:val="002115AE"/>
    <w:rsid w:val="00211F2A"/>
    <w:rsid w:val="00214EAF"/>
    <w:rsid w:val="00220AAE"/>
    <w:rsid w:val="00220F1B"/>
    <w:rsid w:val="00221E91"/>
    <w:rsid w:val="00222A8E"/>
    <w:rsid w:val="002310F3"/>
    <w:rsid w:val="00231B1D"/>
    <w:rsid w:val="00232084"/>
    <w:rsid w:val="002374F2"/>
    <w:rsid w:val="002375FF"/>
    <w:rsid w:val="00237C6F"/>
    <w:rsid w:val="00242A44"/>
    <w:rsid w:val="00244595"/>
    <w:rsid w:val="00245D20"/>
    <w:rsid w:val="00257181"/>
    <w:rsid w:val="002575A2"/>
    <w:rsid w:val="002615ED"/>
    <w:rsid w:val="00261BBB"/>
    <w:rsid w:val="00262FE7"/>
    <w:rsid w:val="00265077"/>
    <w:rsid w:val="00272447"/>
    <w:rsid w:val="00273B35"/>
    <w:rsid w:val="00280653"/>
    <w:rsid w:val="002820DB"/>
    <w:rsid w:val="00282FE6"/>
    <w:rsid w:val="00283A31"/>
    <w:rsid w:val="0028482A"/>
    <w:rsid w:val="00290E9B"/>
    <w:rsid w:val="0029109E"/>
    <w:rsid w:val="00294241"/>
    <w:rsid w:val="00295330"/>
    <w:rsid w:val="00295994"/>
    <w:rsid w:val="002971B3"/>
    <w:rsid w:val="002A1A8E"/>
    <w:rsid w:val="002A28EC"/>
    <w:rsid w:val="002A3901"/>
    <w:rsid w:val="002A52D0"/>
    <w:rsid w:val="002A7D1B"/>
    <w:rsid w:val="002B45C6"/>
    <w:rsid w:val="002B596A"/>
    <w:rsid w:val="002B6844"/>
    <w:rsid w:val="002B7736"/>
    <w:rsid w:val="002C0493"/>
    <w:rsid w:val="002C3F80"/>
    <w:rsid w:val="002D20FA"/>
    <w:rsid w:val="002D282B"/>
    <w:rsid w:val="002D2E32"/>
    <w:rsid w:val="002D3CC0"/>
    <w:rsid w:val="002D43B2"/>
    <w:rsid w:val="002D641C"/>
    <w:rsid w:val="002D7AC6"/>
    <w:rsid w:val="002E212E"/>
    <w:rsid w:val="002E3F9C"/>
    <w:rsid w:val="002E4DFE"/>
    <w:rsid w:val="002E61BF"/>
    <w:rsid w:val="002F01F0"/>
    <w:rsid w:val="002F0DF4"/>
    <w:rsid w:val="002F22C0"/>
    <w:rsid w:val="002F6378"/>
    <w:rsid w:val="00302A1A"/>
    <w:rsid w:val="00303447"/>
    <w:rsid w:val="0030391F"/>
    <w:rsid w:val="003066DF"/>
    <w:rsid w:val="00310DA5"/>
    <w:rsid w:val="0031428E"/>
    <w:rsid w:val="00316800"/>
    <w:rsid w:val="00317BE6"/>
    <w:rsid w:val="00326D69"/>
    <w:rsid w:val="003319D3"/>
    <w:rsid w:val="00336A9B"/>
    <w:rsid w:val="0034199A"/>
    <w:rsid w:val="00342A73"/>
    <w:rsid w:val="003439B0"/>
    <w:rsid w:val="00344058"/>
    <w:rsid w:val="00345AA3"/>
    <w:rsid w:val="003521C9"/>
    <w:rsid w:val="0035729B"/>
    <w:rsid w:val="00357C2A"/>
    <w:rsid w:val="00357D02"/>
    <w:rsid w:val="00361538"/>
    <w:rsid w:val="00363C64"/>
    <w:rsid w:val="00365ABC"/>
    <w:rsid w:val="00373686"/>
    <w:rsid w:val="0037431E"/>
    <w:rsid w:val="00374F15"/>
    <w:rsid w:val="00377ADB"/>
    <w:rsid w:val="00380309"/>
    <w:rsid w:val="003864BA"/>
    <w:rsid w:val="0039055D"/>
    <w:rsid w:val="003A05B1"/>
    <w:rsid w:val="003A067F"/>
    <w:rsid w:val="003A13F6"/>
    <w:rsid w:val="003A1C13"/>
    <w:rsid w:val="003A45F6"/>
    <w:rsid w:val="003A6173"/>
    <w:rsid w:val="003A67A9"/>
    <w:rsid w:val="003A6915"/>
    <w:rsid w:val="003A7E3E"/>
    <w:rsid w:val="003B36FB"/>
    <w:rsid w:val="003B6CF3"/>
    <w:rsid w:val="003C57AF"/>
    <w:rsid w:val="003C65F3"/>
    <w:rsid w:val="003C6E6B"/>
    <w:rsid w:val="003D060B"/>
    <w:rsid w:val="003D0DB4"/>
    <w:rsid w:val="003D250D"/>
    <w:rsid w:val="003D4930"/>
    <w:rsid w:val="003D4C62"/>
    <w:rsid w:val="003D7399"/>
    <w:rsid w:val="003D7507"/>
    <w:rsid w:val="003E0580"/>
    <w:rsid w:val="003E0DF7"/>
    <w:rsid w:val="003E14A7"/>
    <w:rsid w:val="003F309C"/>
    <w:rsid w:val="003F46C9"/>
    <w:rsid w:val="003F60D9"/>
    <w:rsid w:val="00400A11"/>
    <w:rsid w:val="00400BAA"/>
    <w:rsid w:val="00403B18"/>
    <w:rsid w:val="00404C30"/>
    <w:rsid w:val="00406E47"/>
    <w:rsid w:val="00406E84"/>
    <w:rsid w:val="00410673"/>
    <w:rsid w:val="00411E33"/>
    <w:rsid w:val="00414213"/>
    <w:rsid w:val="00414296"/>
    <w:rsid w:val="004165D3"/>
    <w:rsid w:val="0041681E"/>
    <w:rsid w:val="00416B0F"/>
    <w:rsid w:val="00417176"/>
    <w:rsid w:val="0041758B"/>
    <w:rsid w:val="004210C4"/>
    <w:rsid w:val="00422214"/>
    <w:rsid w:val="00423BB3"/>
    <w:rsid w:val="00424544"/>
    <w:rsid w:val="00432208"/>
    <w:rsid w:val="00433D59"/>
    <w:rsid w:val="00436A1F"/>
    <w:rsid w:val="0044148A"/>
    <w:rsid w:val="00441835"/>
    <w:rsid w:val="00443F41"/>
    <w:rsid w:val="00444236"/>
    <w:rsid w:val="00450036"/>
    <w:rsid w:val="0045148E"/>
    <w:rsid w:val="004540A9"/>
    <w:rsid w:val="00454532"/>
    <w:rsid w:val="00455C8F"/>
    <w:rsid w:val="00462E73"/>
    <w:rsid w:val="00463C82"/>
    <w:rsid w:val="004659E7"/>
    <w:rsid w:val="00465D99"/>
    <w:rsid w:val="00465DDF"/>
    <w:rsid w:val="00467A21"/>
    <w:rsid w:val="00470E9C"/>
    <w:rsid w:val="00471496"/>
    <w:rsid w:val="00472FA1"/>
    <w:rsid w:val="00473A7A"/>
    <w:rsid w:val="0048039E"/>
    <w:rsid w:val="00482F61"/>
    <w:rsid w:val="00483B61"/>
    <w:rsid w:val="00484391"/>
    <w:rsid w:val="0048707A"/>
    <w:rsid w:val="00490841"/>
    <w:rsid w:val="004920EF"/>
    <w:rsid w:val="00492562"/>
    <w:rsid w:val="004925BE"/>
    <w:rsid w:val="0049704F"/>
    <w:rsid w:val="004A0308"/>
    <w:rsid w:val="004A0908"/>
    <w:rsid w:val="004A10F2"/>
    <w:rsid w:val="004A1431"/>
    <w:rsid w:val="004B02E3"/>
    <w:rsid w:val="004B21A0"/>
    <w:rsid w:val="004B2DAF"/>
    <w:rsid w:val="004B748D"/>
    <w:rsid w:val="004C6605"/>
    <w:rsid w:val="004D6612"/>
    <w:rsid w:val="004D6BD6"/>
    <w:rsid w:val="004E2476"/>
    <w:rsid w:val="004E5A66"/>
    <w:rsid w:val="004E6EE4"/>
    <w:rsid w:val="004F12A6"/>
    <w:rsid w:val="004F79D5"/>
    <w:rsid w:val="00500B3F"/>
    <w:rsid w:val="0050468D"/>
    <w:rsid w:val="0050757F"/>
    <w:rsid w:val="00510FA2"/>
    <w:rsid w:val="00516DF4"/>
    <w:rsid w:val="00517B10"/>
    <w:rsid w:val="00524966"/>
    <w:rsid w:val="005251E3"/>
    <w:rsid w:val="0052544D"/>
    <w:rsid w:val="00527573"/>
    <w:rsid w:val="00535292"/>
    <w:rsid w:val="005401E1"/>
    <w:rsid w:val="005413B8"/>
    <w:rsid w:val="0054344E"/>
    <w:rsid w:val="00543614"/>
    <w:rsid w:val="00543641"/>
    <w:rsid w:val="00546BFE"/>
    <w:rsid w:val="00550CEA"/>
    <w:rsid w:val="00551705"/>
    <w:rsid w:val="0055225E"/>
    <w:rsid w:val="00554380"/>
    <w:rsid w:val="00555EB4"/>
    <w:rsid w:val="0056094A"/>
    <w:rsid w:val="00561436"/>
    <w:rsid w:val="00561E5E"/>
    <w:rsid w:val="00562E87"/>
    <w:rsid w:val="0056377B"/>
    <w:rsid w:val="00567ACA"/>
    <w:rsid w:val="00571207"/>
    <w:rsid w:val="00574E76"/>
    <w:rsid w:val="00584F2E"/>
    <w:rsid w:val="00585974"/>
    <w:rsid w:val="00585CA1"/>
    <w:rsid w:val="005911C3"/>
    <w:rsid w:val="00595D5C"/>
    <w:rsid w:val="005A1127"/>
    <w:rsid w:val="005A6D48"/>
    <w:rsid w:val="005B050B"/>
    <w:rsid w:val="005B1E8D"/>
    <w:rsid w:val="005B3B89"/>
    <w:rsid w:val="005B7FAB"/>
    <w:rsid w:val="005C12F1"/>
    <w:rsid w:val="005C26D6"/>
    <w:rsid w:val="005C59A8"/>
    <w:rsid w:val="005C6771"/>
    <w:rsid w:val="005D2B02"/>
    <w:rsid w:val="005D58C6"/>
    <w:rsid w:val="005E00E8"/>
    <w:rsid w:val="005E05D3"/>
    <w:rsid w:val="005E0A9E"/>
    <w:rsid w:val="005E6E36"/>
    <w:rsid w:val="005E792A"/>
    <w:rsid w:val="005E7A6A"/>
    <w:rsid w:val="005E7CA4"/>
    <w:rsid w:val="005F1015"/>
    <w:rsid w:val="005F1EB5"/>
    <w:rsid w:val="005F3DBB"/>
    <w:rsid w:val="00603725"/>
    <w:rsid w:val="00604651"/>
    <w:rsid w:val="00606710"/>
    <w:rsid w:val="00610A86"/>
    <w:rsid w:val="00611EDE"/>
    <w:rsid w:val="00612ED8"/>
    <w:rsid w:val="00616414"/>
    <w:rsid w:val="00623A79"/>
    <w:rsid w:val="006311EB"/>
    <w:rsid w:val="00631882"/>
    <w:rsid w:val="006340A8"/>
    <w:rsid w:val="00640EA2"/>
    <w:rsid w:val="00641D1A"/>
    <w:rsid w:val="0064570C"/>
    <w:rsid w:val="00651971"/>
    <w:rsid w:val="00653AE6"/>
    <w:rsid w:val="00655642"/>
    <w:rsid w:val="006557C3"/>
    <w:rsid w:val="00657E4C"/>
    <w:rsid w:val="006623D7"/>
    <w:rsid w:val="0066261D"/>
    <w:rsid w:val="00663408"/>
    <w:rsid w:val="00664BCB"/>
    <w:rsid w:val="0066711B"/>
    <w:rsid w:val="00667FDB"/>
    <w:rsid w:val="00671D18"/>
    <w:rsid w:val="006726DA"/>
    <w:rsid w:val="00674D73"/>
    <w:rsid w:val="0067605F"/>
    <w:rsid w:val="00683246"/>
    <w:rsid w:val="006836B5"/>
    <w:rsid w:val="00683FC1"/>
    <w:rsid w:val="0068697C"/>
    <w:rsid w:val="00691E47"/>
    <w:rsid w:val="00693A6B"/>
    <w:rsid w:val="00697316"/>
    <w:rsid w:val="006A3390"/>
    <w:rsid w:val="006A6C2A"/>
    <w:rsid w:val="006B5FF1"/>
    <w:rsid w:val="006C0A74"/>
    <w:rsid w:val="006D1884"/>
    <w:rsid w:val="006D575F"/>
    <w:rsid w:val="006D6318"/>
    <w:rsid w:val="006D6F5A"/>
    <w:rsid w:val="006D7576"/>
    <w:rsid w:val="006E1D0C"/>
    <w:rsid w:val="006E36CB"/>
    <w:rsid w:val="006E40A7"/>
    <w:rsid w:val="006E41EB"/>
    <w:rsid w:val="006F047D"/>
    <w:rsid w:val="006F1A46"/>
    <w:rsid w:val="006F1B6C"/>
    <w:rsid w:val="006F3BDC"/>
    <w:rsid w:val="006F3C3A"/>
    <w:rsid w:val="006F67DB"/>
    <w:rsid w:val="006F6BF1"/>
    <w:rsid w:val="006F7746"/>
    <w:rsid w:val="0070634C"/>
    <w:rsid w:val="0071269A"/>
    <w:rsid w:val="00715D6C"/>
    <w:rsid w:val="007209B1"/>
    <w:rsid w:val="00721631"/>
    <w:rsid w:val="007218DB"/>
    <w:rsid w:val="00725D52"/>
    <w:rsid w:val="00726D8D"/>
    <w:rsid w:val="007271E2"/>
    <w:rsid w:val="00730452"/>
    <w:rsid w:val="00732A45"/>
    <w:rsid w:val="00732C6F"/>
    <w:rsid w:val="0073535D"/>
    <w:rsid w:val="0073561D"/>
    <w:rsid w:val="00735F2E"/>
    <w:rsid w:val="00736AD3"/>
    <w:rsid w:val="00741847"/>
    <w:rsid w:val="00746813"/>
    <w:rsid w:val="00746AA4"/>
    <w:rsid w:val="00746FD0"/>
    <w:rsid w:val="00760DC8"/>
    <w:rsid w:val="00762673"/>
    <w:rsid w:val="0076622D"/>
    <w:rsid w:val="00767383"/>
    <w:rsid w:val="00770E11"/>
    <w:rsid w:val="00771FB0"/>
    <w:rsid w:val="00773861"/>
    <w:rsid w:val="00774962"/>
    <w:rsid w:val="00774EEE"/>
    <w:rsid w:val="007774B2"/>
    <w:rsid w:val="0077757B"/>
    <w:rsid w:val="007816AA"/>
    <w:rsid w:val="00782DEB"/>
    <w:rsid w:val="00783BE0"/>
    <w:rsid w:val="00790DAA"/>
    <w:rsid w:val="00790FDA"/>
    <w:rsid w:val="007927AC"/>
    <w:rsid w:val="007944D0"/>
    <w:rsid w:val="00795189"/>
    <w:rsid w:val="007A31D3"/>
    <w:rsid w:val="007A3349"/>
    <w:rsid w:val="007A65EB"/>
    <w:rsid w:val="007A6A2F"/>
    <w:rsid w:val="007A7A5D"/>
    <w:rsid w:val="007B268E"/>
    <w:rsid w:val="007B2E8C"/>
    <w:rsid w:val="007B4875"/>
    <w:rsid w:val="007B4F1B"/>
    <w:rsid w:val="007B7676"/>
    <w:rsid w:val="007C2BF4"/>
    <w:rsid w:val="007C37FF"/>
    <w:rsid w:val="007C4E29"/>
    <w:rsid w:val="007C4F21"/>
    <w:rsid w:val="007C7C74"/>
    <w:rsid w:val="007D1238"/>
    <w:rsid w:val="007D397F"/>
    <w:rsid w:val="007D4501"/>
    <w:rsid w:val="007D45D4"/>
    <w:rsid w:val="007D477A"/>
    <w:rsid w:val="007D530B"/>
    <w:rsid w:val="007D56A9"/>
    <w:rsid w:val="007D7F22"/>
    <w:rsid w:val="007E66D9"/>
    <w:rsid w:val="007F12FC"/>
    <w:rsid w:val="007F167B"/>
    <w:rsid w:val="007F44F8"/>
    <w:rsid w:val="0080376E"/>
    <w:rsid w:val="008065A1"/>
    <w:rsid w:val="00807770"/>
    <w:rsid w:val="00814D68"/>
    <w:rsid w:val="00817195"/>
    <w:rsid w:val="00817362"/>
    <w:rsid w:val="00820D99"/>
    <w:rsid w:val="008233CE"/>
    <w:rsid w:val="00827816"/>
    <w:rsid w:val="00836926"/>
    <w:rsid w:val="00837ACC"/>
    <w:rsid w:val="00840B32"/>
    <w:rsid w:val="008413CC"/>
    <w:rsid w:val="00845D32"/>
    <w:rsid w:val="00847521"/>
    <w:rsid w:val="008476D0"/>
    <w:rsid w:val="00853408"/>
    <w:rsid w:val="008574A1"/>
    <w:rsid w:val="00863705"/>
    <w:rsid w:val="00863946"/>
    <w:rsid w:val="00864077"/>
    <w:rsid w:val="008643CB"/>
    <w:rsid w:val="008646F7"/>
    <w:rsid w:val="008652F6"/>
    <w:rsid w:val="00871652"/>
    <w:rsid w:val="008777CD"/>
    <w:rsid w:val="00882679"/>
    <w:rsid w:val="00882919"/>
    <w:rsid w:val="00882FD7"/>
    <w:rsid w:val="0088309D"/>
    <w:rsid w:val="00883653"/>
    <w:rsid w:val="00883790"/>
    <w:rsid w:val="00886345"/>
    <w:rsid w:val="008976F2"/>
    <w:rsid w:val="00897ECA"/>
    <w:rsid w:val="008A19DF"/>
    <w:rsid w:val="008A319A"/>
    <w:rsid w:val="008A4AA9"/>
    <w:rsid w:val="008A6740"/>
    <w:rsid w:val="008B323C"/>
    <w:rsid w:val="008B3468"/>
    <w:rsid w:val="008B3EAD"/>
    <w:rsid w:val="008B4DF5"/>
    <w:rsid w:val="008B533D"/>
    <w:rsid w:val="008B565F"/>
    <w:rsid w:val="008B6378"/>
    <w:rsid w:val="008C050E"/>
    <w:rsid w:val="008C2589"/>
    <w:rsid w:val="008C4A5A"/>
    <w:rsid w:val="008C5608"/>
    <w:rsid w:val="008C6F5B"/>
    <w:rsid w:val="008D1222"/>
    <w:rsid w:val="008D2EC0"/>
    <w:rsid w:val="008D3C6F"/>
    <w:rsid w:val="008D64FA"/>
    <w:rsid w:val="008D6728"/>
    <w:rsid w:val="008D7FBF"/>
    <w:rsid w:val="008E156E"/>
    <w:rsid w:val="008F2B0B"/>
    <w:rsid w:val="008F354B"/>
    <w:rsid w:val="008F3C79"/>
    <w:rsid w:val="008F4451"/>
    <w:rsid w:val="008F5E14"/>
    <w:rsid w:val="008F6A26"/>
    <w:rsid w:val="00902640"/>
    <w:rsid w:val="009032D4"/>
    <w:rsid w:val="009064B2"/>
    <w:rsid w:val="009072CE"/>
    <w:rsid w:val="00910113"/>
    <w:rsid w:val="00913200"/>
    <w:rsid w:val="0091498C"/>
    <w:rsid w:val="00922294"/>
    <w:rsid w:val="009238B8"/>
    <w:rsid w:val="009248AF"/>
    <w:rsid w:val="00924CBC"/>
    <w:rsid w:val="00924E2D"/>
    <w:rsid w:val="00934309"/>
    <w:rsid w:val="009354AB"/>
    <w:rsid w:val="00936CFF"/>
    <w:rsid w:val="00937C8B"/>
    <w:rsid w:val="0094059D"/>
    <w:rsid w:val="009417DA"/>
    <w:rsid w:val="00946860"/>
    <w:rsid w:val="00954B58"/>
    <w:rsid w:val="0095635E"/>
    <w:rsid w:val="0095757C"/>
    <w:rsid w:val="00961E80"/>
    <w:rsid w:val="009631ED"/>
    <w:rsid w:val="00964ACB"/>
    <w:rsid w:val="00964E0E"/>
    <w:rsid w:val="00973813"/>
    <w:rsid w:val="00973868"/>
    <w:rsid w:val="00977851"/>
    <w:rsid w:val="00977D13"/>
    <w:rsid w:val="00980667"/>
    <w:rsid w:val="009815E7"/>
    <w:rsid w:val="00981684"/>
    <w:rsid w:val="00981738"/>
    <w:rsid w:val="00985359"/>
    <w:rsid w:val="00986169"/>
    <w:rsid w:val="0099018B"/>
    <w:rsid w:val="0099322B"/>
    <w:rsid w:val="009A1066"/>
    <w:rsid w:val="009A142B"/>
    <w:rsid w:val="009A2FD8"/>
    <w:rsid w:val="009A7140"/>
    <w:rsid w:val="009B40CE"/>
    <w:rsid w:val="009B5314"/>
    <w:rsid w:val="009B5CC1"/>
    <w:rsid w:val="009B60D2"/>
    <w:rsid w:val="009B7349"/>
    <w:rsid w:val="009B7A8B"/>
    <w:rsid w:val="009C4883"/>
    <w:rsid w:val="009C5285"/>
    <w:rsid w:val="009C7936"/>
    <w:rsid w:val="009D691D"/>
    <w:rsid w:val="009E190E"/>
    <w:rsid w:val="009E3281"/>
    <w:rsid w:val="009E5849"/>
    <w:rsid w:val="009E5927"/>
    <w:rsid w:val="009F11FA"/>
    <w:rsid w:val="009F156F"/>
    <w:rsid w:val="009F1EB3"/>
    <w:rsid w:val="009F3C16"/>
    <w:rsid w:val="009F51DA"/>
    <w:rsid w:val="009F7150"/>
    <w:rsid w:val="00A01A32"/>
    <w:rsid w:val="00A04E08"/>
    <w:rsid w:val="00A05A35"/>
    <w:rsid w:val="00A11F0E"/>
    <w:rsid w:val="00A15EEB"/>
    <w:rsid w:val="00A24797"/>
    <w:rsid w:val="00A27B4B"/>
    <w:rsid w:val="00A346A7"/>
    <w:rsid w:val="00A41EB5"/>
    <w:rsid w:val="00A42840"/>
    <w:rsid w:val="00A43EE6"/>
    <w:rsid w:val="00A45DA8"/>
    <w:rsid w:val="00A478B9"/>
    <w:rsid w:val="00A51AF5"/>
    <w:rsid w:val="00A54685"/>
    <w:rsid w:val="00A62461"/>
    <w:rsid w:val="00A62F1D"/>
    <w:rsid w:val="00A63E72"/>
    <w:rsid w:val="00A646AE"/>
    <w:rsid w:val="00A738BF"/>
    <w:rsid w:val="00A73A3A"/>
    <w:rsid w:val="00A74270"/>
    <w:rsid w:val="00A74B88"/>
    <w:rsid w:val="00A74C19"/>
    <w:rsid w:val="00A77E57"/>
    <w:rsid w:val="00A91407"/>
    <w:rsid w:val="00A92BC9"/>
    <w:rsid w:val="00A95740"/>
    <w:rsid w:val="00AB0BD1"/>
    <w:rsid w:val="00AB1678"/>
    <w:rsid w:val="00AB456C"/>
    <w:rsid w:val="00AB4C6E"/>
    <w:rsid w:val="00AB5401"/>
    <w:rsid w:val="00AB609F"/>
    <w:rsid w:val="00AC1ABB"/>
    <w:rsid w:val="00AC4FDD"/>
    <w:rsid w:val="00AC5663"/>
    <w:rsid w:val="00AC5A09"/>
    <w:rsid w:val="00AC621C"/>
    <w:rsid w:val="00AC767B"/>
    <w:rsid w:val="00AD5115"/>
    <w:rsid w:val="00AD68C8"/>
    <w:rsid w:val="00AE0D29"/>
    <w:rsid w:val="00AE22FD"/>
    <w:rsid w:val="00AE24DF"/>
    <w:rsid w:val="00AE2E63"/>
    <w:rsid w:val="00AE34B6"/>
    <w:rsid w:val="00AE43E3"/>
    <w:rsid w:val="00AE4905"/>
    <w:rsid w:val="00AE6F1F"/>
    <w:rsid w:val="00AE7092"/>
    <w:rsid w:val="00AE75D1"/>
    <w:rsid w:val="00AE7E16"/>
    <w:rsid w:val="00AF165F"/>
    <w:rsid w:val="00AF3CFC"/>
    <w:rsid w:val="00AF47DB"/>
    <w:rsid w:val="00AF6180"/>
    <w:rsid w:val="00B0045C"/>
    <w:rsid w:val="00B03A78"/>
    <w:rsid w:val="00B1047B"/>
    <w:rsid w:val="00B126D2"/>
    <w:rsid w:val="00B15EBA"/>
    <w:rsid w:val="00B15FCB"/>
    <w:rsid w:val="00B210C4"/>
    <w:rsid w:val="00B2253B"/>
    <w:rsid w:val="00B32153"/>
    <w:rsid w:val="00B32607"/>
    <w:rsid w:val="00B34B31"/>
    <w:rsid w:val="00B34E72"/>
    <w:rsid w:val="00B403A1"/>
    <w:rsid w:val="00B40764"/>
    <w:rsid w:val="00B408E2"/>
    <w:rsid w:val="00B41F70"/>
    <w:rsid w:val="00B50E30"/>
    <w:rsid w:val="00B51936"/>
    <w:rsid w:val="00B53F18"/>
    <w:rsid w:val="00B54A8E"/>
    <w:rsid w:val="00B54CCE"/>
    <w:rsid w:val="00B54E44"/>
    <w:rsid w:val="00B552E8"/>
    <w:rsid w:val="00B64767"/>
    <w:rsid w:val="00B80DDA"/>
    <w:rsid w:val="00B810E2"/>
    <w:rsid w:val="00B82293"/>
    <w:rsid w:val="00B826CF"/>
    <w:rsid w:val="00B83A2E"/>
    <w:rsid w:val="00B83DBE"/>
    <w:rsid w:val="00B84F2E"/>
    <w:rsid w:val="00B92AC4"/>
    <w:rsid w:val="00B92CDA"/>
    <w:rsid w:val="00B933A7"/>
    <w:rsid w:val="00B94AA2"/>
    <w:rsid w:val="00B95857"/>
    <w:rsid w:val="00B965FD"/>
    <w:rsid w:val="00B9664E"/>
    <w:rsid w:val="00B97C4A"/>
    <w:rsid w:val="00BA026A"/>
    <w:rsid w:val="00BA1E1D"/>
    <w:rsid w:val="00BA2141"/>
    <w:rsid w:val="00BA3B7F"/>
    <w:rsid w:val="00BA523C"/>
    <w:rsid w:val="00BB1BC9"/>
    <w:rsid w:val="00BB2FF4"/>
    <w:rsid w:val="00BB7DBA"/>
    <w:rsid w:val="00BC0AA5"/>
    <w:rsid w:val="00BC1098"/>
    <w:rsid w:val="00BC2F88"/>
    <w:rsid w:val="00BC351F"/>
    <w:rsid w:val="00BC6F52"/>
    <w:rsid w:val="00BC7465"/>
    <w:rsid w:val="00BC7D22"/>
    <w:rsid w:val="00BD0328"/>
    <w:rsid w:val="00BD1789"/>
    <w:rsid w:val="00BD1866"/>
    <w:rsid w:val="00BD3C40"/>
    <w:rsid w:val="00BD42E0"/>
    <w:rsid w:val="00BD4E78"/>
    <w:rsid w:val="00BD634A"/>
    <w:rsid w:val="00BE03A1"/>
    <w:rsid w:val="00BE3AFD"/>
    <w:rsid w:val="00BE3E71"/>
    <w:rsid w:val="00BE7E35"/>
    <w:rsid w:val="00BF0EC1"/>
    <w:rsid w:val="00BF438C"/>
    <w:rsid w:val="00BF5BCD"/>
    <w:rsid w:val="00C03DE4"/>
    <w:rsid w:val="00C054B1"/>
    <w:rsid w:val="00C0556A"/>
    <w:rsid w:val="00C07880"/>
    <w:rsid w:val="00C12C12"/>
    <w:rsid w:val="00C13881"/>
    <w:rsid w:val="00C206DD"/>
    <w:rsid w:val="00C23EFB"/>
    <w:rsid w:val="00C26310"/>
    <w:rsid w:val="00C269EB"/>
    <w:rsid w:val="00C27AEE"/>
    <w:rsid w:val="00C27CE0"/>
    <w:rsid w:val="00C27F08"/>
    <w:rsid w:val="00C3036A"/>
    <w:rsid w:val="00C321F0"/>
    <w:rsid w:val="00C34A5A"/>
    <w:rsid w:val="00C34BA2"/>
    <w:rsid w:val="00C366EB"/>
    <w:rsid w:val="00C401D8"/>
    <w:rsid w:val="00C41E94"/>
    <w:rsid w:val="00C508BF"/>
    <w:rsid w:val="00C56814"/>
    <w:rsid w:val="00C7128A"/>
    <w:rsid w:val="00C74580"/>
    <w:rsid w:val="00C75242"/>
    <w:rsid w:val="00C802B1"/>
    <w:rsid w:val="00C80965"/>
    <w:rsid w:val="00C8424B"/>
    <w:rsid w:val="00C87C33"/>
    <w:rsid w:val="00C909FC"/>
    <w:rsid w:val="00C917D8"/>
    <w:rsid w:val="00C95A3C"/>
    <w:rsid w:val="00CA0C28"/>
    <w:rsid w:val="00CA21A0"/>
    <w:rsid w:val="00CB01AC"/>
    <w:rsid w:val="00CB1494"/>
    <w:rsid w:val="00CB2280"/>
    <w:rsid w:val="00CB3709"/>
    <w:rsid w:val="00CB70D7"/>
    <w:rsid w:val="00CC4AD6"/>
    <w:rsid w:val="00CC5808"/>
    <w:rsid w:val="00CC6181"/>
    <w:rsid w:val="00CD33B7"/>
    <w:rsid w:val="00CD3CA9"/>
    <w:rsid w:val="00CE1A23"/>
    <w:rsid w:val="00CE62EF"/>
    <w:rsid w:val="00CF0A77"/>
    <w:rsid w:val="00CF55AC"/>
    <w:rsid w:val="00D002E0"/>
    <w:rsid w:val="00D00D43"/>
    <w:rsid w:val="00D01DD5"/>
    <w:rsid w:val="00D02E04"/>
    <w:rsid w:val="00D10608"/>
    <w:rsid w:val="00D10A25"/>
    <w:rsid w:val="00D1147E"/>
    <w:rsid w:val="00D116C9"/>
    <w:rsid w:val="00D16282"/>
    <w:rsid w:val="00D168BD"/>
    <w:rsid w:val="00D17580"/>
    <w:rsid w:val="00D17D4D"/>
    <w:rsid w:val="00D2073D"/>
    <w:rsid w:val="00D20D1F"/>
    <w:rsid w:val="00D24CA0"/>
    <w:rsid w:val="00D30D8F"/>
    <w:rsid w:val="00D3442B"/>
    <w:rsid w:val="00D35B50"/>
    <w:rsid w:val="00D35FA3"/>
    <w:rsid w:val="00D36D70"/>
    <w:rsid w:val="00D377EA"/>
    <w:rsid w:val="00D40215"/>
    <w:rsid w:val="00D42E69"/>
    <w:rsid w:val="00D4302E"/>
    <w:rsid w:val="00D433CD"/>
    <w:rsid w:val="00D43D7C"/>
    <w:rsid w:val="00D44783"/>
    <w:rsid w:val="00D461CD"/>
    <w:rsid w:val="00D46FF1"/>
    <w:rsid w:val="00D51582"/>
    <w:rsid w:val="00D521F6"/>
    <w:rsid w:val="00D52C01"/>
    <w:rsid w:val="00D543FF"/>
    <w:rsid w:val="00D551F4"/>
    <w:rsid w:val="00D55460"/>
    <w:rsid w:val="00D557B6"/>
    <w:rsid w:val="00D61609"/>
    <w:rsid w:val="00D61C0B"/>
    <w:rsid w:val="00D637E1"/>
    <w:rsid w:val="00D63E09"/>
    <w:rsid w:val="00D650DE"/>
    <w:rsid w:val="00D74C6F"/>
    <w:rsid w:val="00D7534C"/>
    <w:rsid w:val="00D832F0"/>
    <w:rsid w:val="00D85211"/>
    <w:rsid w:val="00D87E17"/>
    <w:rsid w:val="00D92A48"/>
    <w:rsid w:val="00D970C0"/>
    <w:rsid w:val="00D97C37"/>
    <w:rsid w:val="00DA1720"/>
    <w:rsid w:val="00DA249E"/>
    <w:rsid w:val="00DB0231"/>
    <w:rsid w:val="00DB0B10"/>
    <w:rsid w:val="00DB35A9"/>
    <w:rsid w:val="00DB670E"/>
    <w:rsid w:val="00DB6ED3"/>
    <w:rsid w:val="00DC724F"/>
    <w:rsid w:val="00DD24A9"/>
    <w:rsid w:val="00DD64C0"/>
    <w:rsid w:val="00DD6F7E"/>
    <w:rsid w:val="00DE1BAD"/>
    <w:rsid w:val="00DE3A10"/>
    <w:rsid w:val="00DE48BE"/>
    <w:rsid w:val="00DE4E7E"/>
    <w:rsid w:val="00DF11C7"/>
    <w:rsid w:val="00DF2E17"/>
    <w:rsid w:val="00DF652B"/>
    <w:rsid w:val="00E01108"/>
    <w:rsid w:val="00E01E69"/>
    <w:rsid w:val="00E02009"/>
    <w:rsid w:val="00E02F64"/>
    <w:rsid w:val="00E21BFE"/>
    <w:rsid w:val="00E2322F"/>
    <w:rsid w:val="00E24582"/>
    <w:rsid w:val="00E2655E"/>
    <w:rsid w:val="00E30714"/>
    <w:rsid w:val="00E3155C"/>
    <w:rsid w:val="00E3166D"/>
    <w:rsid w:val="00E33235"/>
    <w:rsid w:val="00E420DB"/>
    <w:rsid w:val="00E44311"/>
    <w:rsid w:val="00E44980"/>
    <w:rsid w:val="00E44BB9"/>
    <w:rsid w:val="00E459C0"/>
    <w:rsid w:val="00E604C2"/>
    <w:rsid w:val="00E60E7C"/>
    <w:rsid w:val="00E62326"/>
    <w:rsid w:val="00E660E3"/>
    <w:rsid w:val="00E70178"/>
    <w:rsid w:val="00E71B0B"/>
    <w:rsid w:val="00E75415"/>
    <w:rsid w:val="00E81D3D"/>
    <w:rsid w:val="00E84E4C"/>
    <w:rsid w:val="00E87914"/>
    <w:rsid w:val="00E91315"/>
    <w:rsid w:val="00E91BFE"/>
    <w:rsid w:val="00E947A4"/>
    <w:rsid w:val="00E94CB4"/>
    <w:rsid w:val="00E953A1"/>
    <w:rsid w:val="00EA0B4E"/>
    <w:rsid w:val="00EA25FD"/>
    <w:rsid w:val="00EA7726"/>
    <w:rsid w:val="00EB7360"/>
    <w:rsid w:val="00EC1D01"/>
    <w:rsid w:val="00EC39AE"/>
    <w:rsid w:val="00EC5A52"/>
    <w:rsid w:val="00ED5514"/>
    <w:rsid w:val="00ED65FA"/>
    <w:rsid w:val="00EE40EE"/>
    <w:rsid w:val="00EE6A21"/>
    <w:rsid w:val="00EE6CCC"/>
    <w:rsid w:val="00EE7D87"/>
    <w:rsid w:val="00EF02A7"/>
    <w:rsid w:val="00EF073C"/>
    <w:rsid w:val="00EF100F"/>
    <w:rsid w:val="00EF21F1"/>
    <w:rsid w:val="00EF4102"/>
    <w:rsid w:val="00EF644C"/>
    <w:rsid w:val="00EF6BC9"/>
    <w:rsid w:val="00EF790A"/>
    <w:rsid w:val="00F03E31"/>
    <w:rsid w:val="00F1415D"/>
    <w:rsid w:val="00F158B7"/>
    <w:rsid w:val="00F1660F"/>
    <w:rsid w:val="00F173B4"/>
    <w:rsid w:val="00F21F3A"/>
    <w:rsid w:val="00F25FB3"/>
    <w:rsid w:val="00F260FB"/>
    <w:rsid w:val="00F27F1D"/>
    <w:rsid w:val="00F30460"/>
    <w:rsid w:val="00F37825"/>
    <w:rsid w:val="00F40B17"/>
    <w:rsid w:val="00F41786"/>
    <w:rsid w:val="00F43332"/>
    <w:rsid w:val="00F506DC"/>
    <w:rsid w:val="00F52801"/>
    <w:rsid w:val="00F5405E"/>
    <w:rsid w:val="00F60CE9"/>
    <w:rsid w:val="00F64085"/>
    <w:rsid w:val="00F67AA8"/>
    <w:rsid w:val="00F70C06"/>
    <w:rsid w:val="00F72EF7"/>
    <w:rsid w:val="00F81ABD"/>
    <w:rsid w:val="00F840D5"/>
    <w:rsid w:val="00F85BEC"/>
    <w:rsid w:val="00F8644B"/>
    <w:rsid w:val="00F87A79"/>
    <w:rsid w:val="00F92870"/>
    <w:rsid w:val="00F92C37"/>
    <w:rsid w:val="00F942E4"/>
    <w:rsid w:val="00FA54FD"/>
    <w:rsid w:val="00FA5935"/>
    <w:rsid w:val="00FA5B47"/>
    <w:rsid w:val="00FB05B0"/>
    <w:rsid w:val="00FB4914"/>
    <w:rsid w:val="00FB65B6"/>
    <w:rsid w:val="00FB6BE2"/>
    <w:rsid w:val="00FC48EB"/>
    <w:rsid w:val="00FC4F2D"/>
    <w:rsid w:val="00FD0020"/>
    <w:rsid w:val="00FD111E"/>
    <w:rsid w:val="00FD1D12"/>
    <w:rsid w:val="00FD1E7D"/>
    <w:rsid w:val="00FD333C"/>
    <w:rsid w:val="00FD6BDB"/>
    <w:rsid w:val="00FD7B16"/>
    <w:rsid w:val="00FE5CF0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211118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F85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5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BEC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5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EC"/>
    <w:rPr>
      <w:rFonts w:cs="Times New Roman (Body CS)"/>
      <w:b/>
      <w:bCs/>
      <w:kern w:val="22"/>
      <w:sz w:val="20"/>
      <w:szCs w:val="20"/>
      <w14:ligatures w14:val="standard"/>
    </w:rPr>
  </w:style>
  <w:style w:type="paragraph" w:customStyle="1" w:styleId="JobTitlePressContacts">
    <w:name w:val="Job Title (Press Contacts)"/>
    <w:basedOn w:val="Normal"/>
    <w:uiPriority w:val="2"/>
    <w:qFormat/>
    <w:rsid w:val="00AB5401"/>
    <w:rPr>
      <w:rFonts w:ascii="Riviera Nights Bold" w:hAnsi="Riviera Nights Bold"/>
      <w:b/>
      <w:bCs/>
    </w:rPr>
  </w:style>
  <w:style w:type="paragraph" w:customStyle="1" w:styleId="BodyCopy">
    <w:name w:val="Body Copy"/>
    <w:basedOn w:val="Normal"/>
    <w:uiPriority w:val="2"/>
    <w:qFormat/>
    <w:rsid w:val="00AB5401"/>
  </w:style>
  <w:style w:type="paragraph" w:customStyle="1" w:styleId="BulletKeyPoints">
    <w:name w:val="Bullet Key Points"/>
    <w:basedOn w:val="Bullets"/>
    <w:uiPriority w:val="2"/>
    <w:qFormat/>
    <w:rsid w:val="00AB5401"/>
    <w:pPr>
      <w:spacing w:after="165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uth.hilse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apacpr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18502-AB24-944E-B730-9FA19C3C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2024-05-15T11:58:00Z</cp:lastPrinted>
  <dcterms:created xsi:type="dcterms:W3CDTF">2024-09-12T17:01:00Z</dcterms:created>
  <dcterms:modified xsi:type="dcterms:W3CDTF">2024-11-29T16:43:00Z</dcterms:modified>
  <cp:category/>
</cp:coreProperties>
</file>