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59142F9D" w:rsidR="00EB7360" w:rsidRPr="00815FEE" w:rsidRDefault="00EB7360" w:rsidP="00026089">
      <w:pPr>
        <w:pStyle w:val="Title"/>
        <w:rPr>
          <w:noProof/>
          <w14:ligatures w14:val="none"/>
        </w:rPr>
      </w:pPr>
      <w:r w:rsidRPr="00815FEE">
        <w:t>ROLLS-</w:t>
      </w:r>
      <w:proofErr w:type="gramStart"/>
      <w:r w:rsidRPr="00815FEE">
        <w:t>ROYCE</w:t>
      </w:r>
      <w:r w:rsidR="00666991">
        <w:t xml:space="preserve"> </w:t>
      </w:r>
      <w:r w:rsidRPr="00815FEE">
        <w:t xml:space="preserve"> |</w:t>
      </w:r>
      <w:proofErr w:type="gramEnd"/>
      <w:r w:rsidRPr="00815FEE">
        <w:t xml:space="preserve">  MEDIA INFORMATION</w:t>
      </w:r>
      <w:r w:rsidRPr="00815FEE">
        <w:rPr>
          <w:noProof/>
          <w14:ligatures w14:val="none"/>
        </w:rPr>
        <w:t xml:space="preserve"> </w:t>
      </w:r>
    </w:p>
    <w:p w14:paraId="0BC8CA40" w14:textId="77777777" w:rsidR="00430F55" w:rsidRPr="00815FEE" w:rsidRDefault="00430F55" w:rsidP="00430F55">
      <w:pPr>
        <w:spacing w:after="227"/>
        <w:rPr>
          <w:caps/>
          <w:sz w:val="32"/>
          <w:szCs w:val="32"/>
        </w:rPr>
      </w:pPr>
      <w:bookmarkStart w:id="0" w:name="_Hlk81849140"/>
    </w:p>
    <w:p w14:paraId="3AAD6367" w14:textId="77777777" w:rsidR="00CC68CB" w:rsidRDefault="00503593" w:rsidP="0088127A">
      <w:pPr>
        <w:spacing w:after="0"/>
        <w:jc w:val="center"/>
        <w:rPr>
          <w:caps/>
          <w:sz w:val="32"/>
          <w:szCs w:val="32"/>
        </w:rPr>
      </w:pPr>
      <w:bookmarkStart w:id="1" w:name="_Hlk113369546"/>
      <w:r w:rsidRPr="00815FEE">
        <w:rPr>
          <w:caps/>
          <w:sz w:val="32"/>
          <w:szCs w:val="32"/>
        </w:rPr>
        <w:t>ROLLS-ROYCE</w:t>
      </w:r>
      <w:r w:rsidR="001524CF">
        <w:rPr>
          <w:caps/>
          <w:sz w:val="32"/>
          <w:szCs w:val="32"/>
        </w:rPr>
        <w:t xml:space="preserve"> MOTOR CARS </w:t>
      </w:r>
    </w:p>
    <w:p w14:paraId="5C15AB17" w14:textId="77777777" w:rsidR="00AD36DC" w:rsidRDefault="00CC68CB" w:rsidP="0088127A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OPENS APPLICATION WINDOW FOR </w:t>
      </w:r>
    </w:p>
    <w:p w14:paraId="54000A21" w14:textId="5AC3BAAC" w:rsidR="00ED616D" w:rsidRPr="00815FEE" w:rsidRDefault="00CC68CB" w:rsidP="0088127A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202</w:t>
      </w:r>
      <w:r w:rsidR="00903AE1">
        <w:rPr>
          <w:caps/>
          <w:sz w:val="32"/>
          <w:szCs w:val="32"/>
        </w:rPr>
        <w:t>5</w:t>
      </w:r>
      <w:r>
        <w:rPr>
          <w:caps/>
          <w:sz w:val="32"/>
          <w:szCs w:val="32"/>
        </w:rPr>
        <w:t xml:space="preserve"> </w:t>
      </w:r>
      <w:r w:rsidR="00903AE1">
        <w:rPr>
          <w:caps/>
          <w:sz w:val="32"/>
          <w:szCs w:val="32"/>
        </w:rPr>
        <w:t xml:space="preserve">GRADUATE </w:t>
      </w:r>
      <w:r w:rsidR="00AD36DC">
        <w:rPr>
          <w:caps/>
          <w:sz w:val="32"/>
          <w:szCs w:val="32"/>
        </w:rPr>
        <w:t>SCHEME</w:t>
      </w:r>
    </w:p>
    <w:bookmarkEnd w:id="1"/>
    <w:p w14:paraId="7ED028C0" w14:textId="548886A5" w:rsidR="00C16874" w:rsidRPr="00815FEE" w:rsidRDefault="00C16874" w:rsidP="00503593">
      <w:pPr>
        <w:spacing w:after="227"/>
        <w:rPr>
          <w:caps/>
          <w:sz w:val="32"/>
          <w:szCs w:val="32"/>
        </w:rPr>
      </w:pPr>
    </w:p>
    <w:p w14:paraId="2D6C8C13" w14:textId="7D0059B7" w:rsidR="001F6D78" w:rsidRPr="00723EA9" w:rsidRDefault="005647EF" w:rsidP="00604651">
      <w:pPr>
        <w:spacing w:after="227"/>
      </w:pPr>
      <w:r w:rsidRPr="001C4FD5">
        <w:t>11 October 2024</w:t>
      </w:r>
      <w:r w:rsidR="001F6D78" w:rsidRPr="00815FEE">
        <w:t xml:space="preserve">, </w:t>
      </w:r>
      <w:r w:rsidR="00503593" w:rsidRPr="00815FEE">
        <w:t>Goodwood, West Sussex</w:t>
      </w:r>
      <w:r w:rsidR="00C16874" w:rsidRPr="00815FEE">
        <w:t xml:space="preserve"> </w:t>
      </w:r>
      <w:r w:rsidR="00430F55" w:rsidRPr="00815FEE">
        <w:tab/>
      </w:r>
      <w:r w:rsidR="00430F55" w:rsidRPr="00815FEE">
        <w:tab/>
      </w:r>
    </w:p>
    <w:bookmarkEnd w:id="0"/>
    <w:p w14:paraId="2C795637" w14:textId="412C9E2E" w:rsidR="00503593" w:rsidRPr="00815FEE" w:rsidRDefault="00503593" w:rsidP="00503593">
      <w:pPr>
        <w:numPr>
          <w:ilvl w:val="0"/>
          <w:numId w:val="14"/>
        </w:numPr>
        <w:spacing w:line="259" w:lineRule="auto"/>
        <w:rPr>
          <w:rFonts w:ascii="Riviera Nights Light" w:hAnsi="Riviera Nights Light"/>
        </w:rPr>
      </w:pPr>
      <w:r w:rsidRPr="00815FEE">
        <w:rPr>
          <w:rFonts w:ascii="Riviera Nights Light" w:hAnsi="Riviera Nights Light"/>
        </w:rPr>
        <w:t xml:space="preserve">Rolls-Royce </w:t>
      </w:r>
      <w:r w:rsidR="00AE74F2">
        <w:rPr>
          <w:rFonts w:ascii="Riviera Nights Light" w:hAnsi="Riviera Nights Light"/>
        </w:rPr>
        <w:t xml:space="preserve">invites applications for </w:t>
      </w:r>
      <w:r w:rsidR="00547339">
        <w:rPr>
          <w:rFonts w:ascii="Riviera Nights Light" w:hAnsi="Riviera Nights Light"/>
        </w:rPr>
        <w:t>its 202</w:t>
      </w:r>
      <w:r w:rsidR="00AD36DC">
        <w:rPr>
          <w:rFonts w:ascii="Riviera Nights Light" w:hAnsi="Riviera Nights Light"/>
        </w:rPr>
        <w:t>5</w:t>
      </w:r>
      <w:r w:rsidR="00547339">
        <w:rPr>
          <w:rFonts w:ascii="Riviera Nights Light" w:hAnsi="Riviera Nights Light"/>
        </w:rPr>
        <w:t xml:space="preserve"> </w:t>
      </w:r>
      <w:r w:rsidR="00AD36DC">
        <w:rPr>
          <w:rFonts w:ascii="Riviera Nights Light" w:hAnsi="Riviera Nights Light"/>
        </w:rPr>
        <w:t xml:space="preserve">Graduate </w:t>
      </w:r>
      <w:r w:rsidR="00AE74F2">
        <w:rPr>
          <w:rFonts w:ascii="Riviera Nights Light" w:hAnsi="Riviera Nights Light"/>
        </w:rPr>
        <w:t>programme</w:t>
      </w:r>
      <w:r w:rsidR="003258FA">
        <w:rPr>
          <w:rFonts w:ascii="Riviera Nights Light" w:hAnsi="Riviera Nights Light"/>
        </w:rPr>
        <w:t xml:space="preserve"> </w:t>
      </w:r>
    </w:p>
    <w:p w14:paraId="6180B749" w14:textId="79149F88" w:rsidR="00CC68CB" w:rsidRDefault="00CC68CB" w:rsidP="00503593">
      <w:pPr>
        <w:numPr>
          <w:ilvl w:val="0"/>
          <w:numId w:val="14"/>
        </w:numPr>
        <w:spacing w:line="259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A</w:t>
      </w:r>
      <w:r w:rsidRPr="0012593A">
        <w:rPr>
          <w:rFonts w:ascii="Riviera Nights Light" w:hAnsi="Riviera Nights Light"/>
        </w:rPr>
        <w:t>pplication</w:t>
      </w:r>
      <w:r>
        <w:rPr>
          <w:rFonts w:ascii="Riviera Nights Light" w:hAnsi="Riviera Nights Light"/>
        </w:rPr>
        <w:t xml:space="preserve"> window open from </w:t>
      </w:r>
      <w:r w:rsidR="003258FA">
        <w:rPr>
          <w:rFonts w:ascii="Riviera Nights Light" w:hAnsi="Riviera Nights Light"/>
        </w:rPr>
        <w:t>1</w:t>
      </w:r>
      <w:r w:rsidR="00932BF9">
        <w:rPr>
          <w:rFonts w:ascii="Riviera Nights Light" w:hAnsi="Riviera Nights Light"/>
        </w:rPr>
        <w:t>1</w:t>
      </w:r>
      <w:r w:rsidR="003258FA">
        <w:rPr>
          <w:rFonts w:ascii="Riviera Nights Light" w:hAnsi="Riviera Nights Light"/>
        </w:rPr>
        <w:t xml:space="preserve"> October </w:t>
      </w:r>
      <w:r>
        <w:rPr>
          <w:rFonts w:ascii="Riviera Nights Light" w:hAnsi="Riviera Nights Light"/>
        </w:rPr>
        <w:t xml:space="preserve">until </w:t>
      </w:r>
      <w:r w:rsidR="003258FA">
        <w:rPr>
          <w:rFonts w:ascii="Riviera Nights Light" w:hAnsi="Riviera Nights Light"/>
        </w:rPr>
        <w:t>15 November 2024</w:t>
      </w:r>
    </w:p>
    <w:p w14:paraId="49DC1129" w14:textId="09D46025" w:rsidR="002B3D0E" w:rsidRPr="008A793E" w:rsidRDefault="002B3429" w:rsidP="00E171EA">
      <w:pPr>
        <w:numPr>
          <w:ilvl w:val="0"/>
          <w:numId w:val="14"/>
        </w:numPr>
        <w:spacing w:line="259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A wide range of roles</w:t>
      </w:r>
      <w:r w:rsidR="003D23E6">
        <w:rPr>
          <w:rFonts w:ascii="Riviera Nights Light" w:hAnsi="Riviera Nights Light"/>
        </w:rPr>
        <w:t xml:space="preserve"> available in departments across the </w:t>
      </w:r>
      <w:r w:rsidR="007159CD">
        <w:rPr>
          <w:rFonts w:ascii="Riviera Nights Light" w:hAnsi="Riviera Nights Light"/>
        </w:rPr>
        <w:t>business</w:t>
      </w:r>
    </w:p>
    <w:p w14:paraId="7ED2D24B" w14:textId="114FDE9B" w:rsidR="00AE74F2" w:rsidRDefault="00985627" w:rsidP="00503593">
      <w:pPr>
        <w:numPr>
          <w:ilvl w:val="0"/>
          <w:numId w:val="14"/>
        </w:numPr>
        <w:spacing w:line="259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Opportunities to </w:t>
      </w:r>
      <w:r w:rsidR="000D39D7">
        <w:rPr>
          <w:rFonts w:ascii="Riviera Nights Light" w:hAnsi="Riviera Nights Light"/>
        </w:rPr>
        <w:t xml:space="preserve">work </w:t>
      </w:r>
      <w:r>
        <w:rPr>
          <w:rFonts w:ascii="Riviera Nights Light" w:hAnsi="Riviera Nights Light"/>
        </w:rPr>
        <w:t xml:space="preserve">across </w:t>
      </w:r>
      <w:r w:rsidR="000D39D7">
        <w:rPr>
          <w:rFonts w:ascii="Riviera Nights Light" w:hAnsi="Riviera Nights Light"/>
        </w:rPr>
        <w:t>Rolls-Royce</w:t>
      </w:r>
      <w:r w:rsidR="007159CD">
        <w:rPr>
          <w:rFonts w:ascii="Riviera Nights Light" w:hAnsi="Riviera Nights Light"/>
        </w:rPr>
        <w:t xml:space="preserve"> Motor Cars</w:t>
      </w:r>
      <w:r w:rsidR="000D39D7">
        <w:rPr>
          <w:rFonts w:ascii="Riviera Nights Light" w:hAnsi="Riviera Nights Light"/>
        </w:rPr>
        <w:t xml:space="preserve"> </w:t>
      </w:r>
      <w:r w:rsidR="001D5C24">
        <w:rPr>
          <w:rFonts w:ascii="Riviera Nights Light" w:hAnsi="Riviera Nights Light"/>
        </w:rPr>
        <w:t xml:space="preserve">and </w:t>
      </w:r>
      <w:r w:rsidR="000D39D7">
        <w:rPr>
          <w:rFonts w:ascii="Riviera Nights Light" w:hAnsi="Riviera Nights Light"/>
        </w:rPr>
        <w:t>wider BMW Group brands</w:t>
      </w:r>
    </w:p>
    <w:p w14:paraId="40BB7BBF" w14:textId="47748926" w:rsidR="001D5C24" w:rsidRDefault="001D5C24" w:rsidP="001D5C24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</w:rPr>
      </w:pPr>
      <w:r>
        <w:rPr>
          <w:rFonts w:ascii="Riviera Nights Light" w:hAnsi="Riviera Nights Light"/>
        </w:rPr>
        <w:t xml:space="preserve">Full details available to view at </w:t>
      </w:r>
      <w:hyperlink r:id="rId8" w:history="1">
        <w:r w:rsidRPr="0032035F">
          <w:rPr>
            <w:rStyle w:val="Hyperlink"/>
            <w:rFonts w:asciiTheme="majorHAnsi" w:hAnsiTheme="majorHAnsi" w:cstheme="majorHAnsi"/>
          </w:rPr>
          <w:t>https://www.bmwgroup.jobs/gb/en.html</w:t>
        </w:r>
      </w:hyperlink>
      <w:r>
        <w:rPr>
          <w:rFonts w:asciiTheme="majorHAnsi" w:hAnsiTheme="majorHAnsi" w:cstheme="majorHAnsi"/>
        </w:rPr>
        <w:t xml:space="preserve"> </w:t>
      </w:r>
    </w:p>
    <w:p w14:paraId="01F193B5" w14:textId="77777777" w:rsidR="00790FEE" w:rsidRPr="00790FEE" w:rsidRDefault="00790FEE" w:rsidP="00790FEE">
      <w:pPr>
        <w:spacing w:after="160" w:line="259" w:lineRule="auto"/>
        <w:ind w:left="360"/>
        <w:rPr>
          <w:rFonts w:asciiTheme="majorHAnsi" w:hAnsiTheme="majorHAnsi" w:cstheme="majorHAnsi"/>
        </w:rPr>
      </w:pPr>
    </w:p>
    <w:p w14:paraId="58E42FA2" w14:textId="4D362216" w:rsidR="00EA22E2" w:rsidRPr="001D5C24" w:rsidRDefault="001D5C24" w:rsidP="001D5C24">
      <w:pPr>
        <w:spacing w:after="227" w:line="360" w:lineRule="auto"/>
        <w:rPr>
          <w:i/>
          <w:iCs/>
        </w:rPr>
      </w:pPr>
      <w:r w:rsidRPr="001D5C24">
        <w:rPr>
          <w:rFonts w:ascii="Riviera Nights Light" w:hAnsi="Riviera Nights Light"/>
        </w:rPr>
        <w:t xml:space="preserve"> </w:t>
      </w:r>
      <w:r w:rsidR="00EA22E2" w:rsidRPr="001D5C24">
        <w:rPr>
          <w:i/>
          <w:iCs/>
        </w:rPr>
        <w:t>“</w:t>
      </w:r>
      <w:r w:rsidR="006C0752" w:rsidRPr="001D5C24">
        <w:rPr>
          <w:i/>
          <w:iCs/>
        </w:rPr>
        <w:t xml:space="preserve">Our scheme </w:t>
      </w:r>
      <w:r w:rsidR="00CF7934" w:rsidRPr="001D5C24">
        <w:rPr>
          <w:i/>
          <w:iCs/>
        </w:rPr>
        <w:t xml:space="preserve">offers </w:t>
      </w:r>
      <w:r w:rsidR="006C0752" w:rsidRPr="001D5C24">
        <w:rPr>
          <w:i/>
          <w:iCs/>
        </w:rPr>
        <w:t xml:space="preserve">graduates </w:t>
      </w:r>
      <w:r w:rsidR="00EA735B" w:rsidRPr="001D5C24">
        <w:rPr>
          <w:i/>
          <w:iCs/>
        </w:rPr>
        <w:t xml:space="preserve">incredible </w:t>
      </w:r>
      <w:r w:rsidR="00CF7934" w:rsidRPr="001D5C24">
        <w:rPr>
          <w:i/>
          <w:iCs/>
        </w:rPr>
        <w:t xml:space="preserve">opportunities </w:t>
      </w:r>
      <w:r w:rsidR="00061B51" w:rsidRPr="001D5C24">
        <w:rPr>
          <w:i/>
          <w:iCs/>
        </w:rPr>
        <w:t xml:space="preserve">to build networks and </w:t>
      </w:r>
      <w:r w:rsidR="00022A4B">
        <w:rPr>
          <w:i/>
          <w:iCs/>
        </w:rPr>
        <w:t>skills</w:t>
      </w:r>
      <w:r w:rsidR="00061B51" w:rsidRPr="001D5C24">
        <w:rPr>
          <w:i/>
          <w:iCs/>
        </w:rPr>
        <w:t xml:space="preserve">, gain </w:t>
      </w:r>
      <w:r w:rsidR="00EA735B" w:rsidRPr="001D5C24">
        <w:rPr>
          <w:i/>
          <w:iCs/>
        </w:rPr>
        <w:t xml:space="preserve">unique </w:t>
      </w:r>
      <w:r w:rsidR="00061B51" w:rsidRPr="001D5C24">
        <w:rPr>
          <w:i/>
          <w:iCs/>
        </w:rPr>
        <w:t xml:space="preserve">experience and </w:t>
      </w:r>
      <w:r w:rsidR="00FF2C79" w:rsidRPr="001D5C24">
        <w:rPr>
          <w:i/>
          <w:iCs/>
        </w:rPr>
        <w:t xml:space="preserve">explore their own capabilities, motivations, ambitions and </w:t>
      </w:r>
      <w:r w:rsidR="00FC7FC1" w:rsidRPr="001D5C24">
        <w:rPr>
          <w:i/>
          <w:iCs/>
        </w:rPr>
        <w:t xml:space="preserve">future direction. </w:t>
      </w:r>
      <w:r w:rsidR="00E56586">
        <w:rPr>
          <w:i/>
          <w:iCs/>
        </w:rPr>
        <w:t>There</w:t>
      </w:r>
      <w:r w:rsidR="001B64A1">
        <w:rPr>
          <w:i/>
          <w:iCs/>
        </w:rPr>
        <w:t>’</w:t>
      </w:r>
      <w:r w:rsidR="00E56586">
        <w:rPr>
          <w:i/>
          <w:iCs/>
        </w:rPr>
        <w:t xml:space="preserve">s real scope to shape their own </w:t>
      </w:r>
      <w:r w:rsidR="00022A4B">
        <w:rPr>
          <w:i/>
          <w:iCs/>
        </w:rPr>
        <w:t>career</w:t>
      </w:r>
      <w:r w:rsidR="001B64A1">
        <w:rPr>
          <w:i/>
          <w:iCs/>
        </w:rPr>
        <w:t>;</w:t>
      </w:r>
      <w:r w:rsidR="00E56586">
        <w:rPr>
          <w:i/>
          <w:iCs/>
        </w:rPr>
        <w:t xml:space="preserve"> t</w:t>
      </w:r>
      <w:r w:rsidR="005B337D">
        <w:rPr>
          <w:i/>
          <w:iCs/>
        </w:rPr>
        <w:t>he more willing they are to lear</w:t>
      </w:r>
      <w:r w:rsidR="00710BBC">
        <w:rPr>
          <w:i/>
          <w:iCs/>
        </w:rPr>
        <w:t>n</w:t>
      </w:r>
      <w:r w:rsidR="005B337D">
        <w:rPr>
          <w:i/>
          <w:iCs/>
        </w:rPr>
        <w:t xml:space="preserve">, </w:t>
      </w:r>
      <w:r w:rsidR="00710BBC">
        <w:rPr>
          <w:i/>
          <w:iCs/>
        </w:rPr>
        <w:t xml:space="preserve">try new things and </w:t>
      </w:r>
      <w:r w:rsidR="005B337D">
        <w:rPr>
          <w:i/>
          <w:iCs/>
        </w:rPr>
        <w:t>push their own boundaries, the more the</w:t>
      </w:r>
      <w:r w:rsidR="00710BBC">
        <w:rPr>
          <w:i/>
          <w:iCs/>
        </w:rPr>
        <w:t xml:space="preserve">ir role </w:t>
      </w:r>
      <w:r w:rsidR="00BA2D26">
        <w:rPr>
          <w:i/>
          <w:iCs/>
        </w:rPr>
        <w:t xml:space="preserve">will expand to </w:t>
      </w:r>
      <w:r w:rsidR="00E56586">
        <w:rPr>
          <w:i/>
          <w:iCs/>
        </w:rPr>
        <w:t xml:space="preserve">fit </w:t>
      </w:r>
      <w:r w:rsidR="00460F3A">
        <w:rPr>
          <w:i/>
          <w:iCs/>
        </w:rPr>
        <w:t>them</w:t>
      </w:r>
      <w:r w:rsidR="00D2416D" w:rsidRPr="001D5C24">
        <w:rPr>
          <w:i/>
          <w:iCs/>
        </w:rPr>
        <w:t>.</w:t>
      </w:r>
      <w:r w:rsidR="00FC7FC1" w:rsidRPr="001D5C24">
        <w:rPr>
          <w:i/>
          <w:iCs/>
        </w:rPr>
        <w:t xml:space="preserve"> </w:t>
      </w:r>
      <w:r w:rsidR="008F3748" w:rsidRPr="001D5C24">
        <w:rPr>
          <w:i/>
          <w:iCs/>
        </w:rPr>
        <w:t>The successful candidates will have shown their potential in academia: we</w:t>
      </w:r>
      <w:r w:rsidR="001B64A1">
        <w:rPr>
          <w:i/>
          <w:iCs/>
        </w:rPr>
        <w:t>’</w:t>
      </w:r>
      <w:r w:rsidR="008F3748" w:rsidRPr="001D5C24">
        <w:rPr>
          <w:i/>
          <w:iCs/>
        </w:rPr>
        <w:t>ll</w:t>
      </w:r>
      <w:r w:rsidR="00D93F36" w:rsidRPr="001D5C24">
        <w:rPr>
          <w:i/>
          <w:iCs/>
        </w:rPr>
        <w:t xml:space="preserve"> overlay it with world-class industry experience to give them </w:t>
      </w:r>
      <w:r w:rsidR="00F02A5F" w:rsidRPr="001D5C24">
        <w:rPr>
          <w:i/>
          <w:iCs/>
        </w:rPr>
        <w:t>a huge advantage in a very challenging, competitive employment climate."</w:t>
      </w:r>
    </w:p>
    <w:p w14:paraId="6A2C1ABC" w14:textId="6984CF1C" w:rsidR="00EA22E2" w:rsidRPr="00F44E70" w:rsidRDefault="00A5680D" w:rsidP="00EA22E2">
      <w:pPr>
        <w:spacing w:line="259" w:lineRule="auto"/>
        <w:rPr>
          <w:rFonts w:ascii="Riviera Nights Light" w:hAnsi="Riviera Nights Light"/>
          <w:b/>
          <w:bCs/>
        </w:rPr>
      </w:pPr>
      <w:r>
        <w:rPr>
          <w:rFonts w:ascii="Riviera Nights Light" w:hAnsi="Riviera Nights Light"/>
          <w:b/>
          <w:bCs/>
        </w:rPr>
        <w:t>Mark Adams, Director of Human Resources</w:t>
      </w:r>
      <w:r w:rsidR="001524CF">
        <w:rPr>
          <w:rFonts w:ascii="Riviera Nights Light" w:hAnsi="Riviera Nights Light"/>
          <w:b/>
          <w:bCs/>
        </w:rPr>
        <w:t xml:space="preserve">, </w:t>
      </w:r>
      <w:r w:rsidR="00EA22E2" w:rsidRPr="00F44E70">
        <w:rPr>
          <w:rFonts w:ascii="Riviera Nights Light" w:hAnsi="Riviera Nights Light"/>
          <w:b/>
          <w:bCs/>
        </w:rPr>
        <w:t>Rolls-Royce Motor Cars</w:t>
      </w:r>
    </w:p>
    <w:p w14:paraId="4C2848C6" w14:textId="77777777" w:rsidR="00022A4B" w:rsidRDefault="00022A4B" w:rsidP="00E62E0B">
      <w:pPr>
        <w:pStyle w:val="Bullets"/>
        <w:numPr>
          <w:ilvl w:val="0"/>
          <w:numId w:val="0"/>
        </w:numPr>
      </w:pPr>
    </w:p>
    <w:p w14:paraId="0DF59601" w14:textId="601102F7" w:rsidR="00EE18F8" w:rsidRDefault="004F5E8F" w:rsidP="00E62E0B">
      <w:pPr>
        <w:pStyle w:val="Bullets"/>
        <w:numPr>
          <w:ilvl w:val="0"/>
          <w:numId w:val="0"/>
        </w:numPr>
      </w:pPr>
      <w:r>
        <w:lastRenderedPageBreak/>
        <w:t xml:space="preserve">Rolls-Royce </w:t>
      </w:r>
      <w:r w:rsidR="00456570">
        <w:t xml:space="preserve">is pleased to </w:t>
      </w:r>
      <w:r w:rsidR="00C0615D">
        <w:t>announce</w:t>
      </w:r>
      <w:r w:rsidR="00456570">
        <w:t xml:space="preserve"> that </w:t>
      </w:r>
      <w:r w:rsidR="009220C9">
        <w:t>the application window for</w:t>
      </w:r>
      <w:r w:rsidR="0097291C">
        <w:t xml:space="preserve"> its </w:t>
      </w:r>
      <w:r w:rsidR="00456570">
        <w:t xml:space="preserve">prestigious Graduate </w:t>
      </w:r>
      <w:r w:rsidR="00E62E0B">
        <w:t>Programme</w:t>
      </w:r>
      <w:r w:rsidR="009220C9">
        <w:t xml:space="preserve"> </w:t>
      </w:r>
      <w:r w:rsidR="00022A4B">
        <w:t>is</w:t>
      </w:r>
      <w:r w:rsidR="009220C9">
        <w:t xml:space="preserve"> open</w:t>
      </w:r>
      <w:r w:rsidR="00EE18F8">
        <w:t xml:space="preserve"> </w:t>
      </w:r>
      <w:r w:rsidR="008D1CF0">
        <w:t>from</w:t>
      </w:r>
      <w:r w:rsidR="00932BF9">
        <w:t xml:space="preserve"> today,</w:t>
      </w:r>
      <w:r w:rsidR="008D1CF0">
        <w:t xml:space="preserve"> </w:t>
      </w:r>
      <w:r w:rsidR="00932BF9">
        <w:t xml:space="preserve">Friday 11 </w:t>
      </w:r>
      <w:r w:rsidR="00456570">
        <w:t>October 2024</w:t>
      </w:r>
      <w:r w:rsidR="00012200">
        <w:t xml:space="preserve">. The application </w:t>
      </w:r>
      <w:r w:rsidR="001E4F02">
        <w:t xml:space="preserve">window </w:t>
      </w:r>
      <w:r w:rsidR="00012200">
        <w:t xml:space="preserve">will remain open until </w:t>
      </w:r>
      <w:r w:rsidR="009220C9">
        <w:t xml:space="preserve">Friday </w:t>
      </w:r>
      <w:r w:rsidR="00012200">
        <w:t>15 November.</w:t>
      </w:r>
    </w:p>
    <w:p w14:paraId="7CAF445A" w14:textId="4F0C25E7" w:rsidR="00766F7D" w:rsidRDefault="00ED39EE" w:rsidP="00E62E0B">
      <w:pPr>
        <w:pStyle w:val="Bullets"/>
        <w:numPr>
          <w:ilvl w:val="0"/>
          <w:numId w:val="0"/>
        </w:numPr>
      </w:pPr>
      <w:r>
        <w:t>A key component of the Rolls-Royce Future Talent programme, which also includes Internships and Apprenticeships, t</w:t>
      </w:r>
      <w:r w:rsidR="00184522">
        <w:t xml:space="preserve">he Graduate scheme is one of the most respected and prestigious of its kind in the UK. Since it was established in 2007, </w:t>
      </w:r>
      <w:r w:rsidR="00723EA9">
        <w:t>more than</w:t>
      </w:r>
      <w:r w:rsidR="00184522">
        <w:t xml:space="preserve"> 150 talented young people have taken part, with many going on to secure </w:t>
      </w:r>
      <w:r w:rsidR="00766F7D">
        <w:t xml:space="preserve">successful </w:t>
      </w:r>
      <w:r w:rsidR="00184522">
        <w:t>car</w:t>
      </w:r>
      <w:r w:rsidR="00766F7D">
        <w:t>e</w:t>
      </w:r>
      <w:r w:rsidR="00184522">
        <w:t>ers with Rolls-Royce</w:t>
      </w:r>
      <w:r w:rsidR="00766F7D">
        <w:t>, BMW Group and other major employers.</w:t>
      </w:r>
    </w:p>
    <w:p w14:paraId="3ABC6006" w14:textId="3CD30E27" w:rsidR="008B1177" w:rsidRDefault="00D77D46" w:rsidP="008B1177">
      <w:pPr>
        <w:rPr>
          <w:rStyle w:val="ui-provider"/>
        </w:rPr>
      </w:pPr>
      <w:r>
        <w:t xml:space="preserve">For the 2025 intake, Rolls-Royce has </w:t>
      </w:r>
      <w:r w:rsidR="0008059A">
        <w:t>roles available</w:t>
      </w:r>
      <w:r w:rsidR="00EA1733">
        <w:t xml:space="preserve"> in </w:t>
      </w:r>
      <w:r w:rsidR="008B1177">
        <w:rPr>
          <w:rStyle w:val="ui-provider"/>
        </w:rPr>
        <w:t>Sales Operations, Product Management, Assembly Quality Management, Technical Planning, Brand Strategy &amp; Communications, Launch &amp; Change Management and Ownership Services.</w:t>
      </w:r>
    </w:p>
    <w:p w14:paraId="113AA1E5" w14:textId="05F9E424" w:rsidR="00571954" w:rsidRDefault="00786319" w:rsidP="0012112D">
      <w:pPr>
        <w:pStyle w:val="Bullets"/>
        <w:numPr>
          <w:ilvl w:val="0"/>
          <w:numId w:val="0"/>
        </w:numPr>
      </w:pPr>
      <w:r>
        <w:t xml:space="preserve">During their two years with </w:t>
      </w:r>
      <w:r w:rsidR="00137BD2">
        <w:t>the company</w:t>
      </w:r>
      <w:r>
        <w:t xml:space="preserve">, </w:t>
      </w:r>
      <w:r w:rsidR="004E74CA">
        <w:t xml:space="preserve">successful candidates will </w:t>
      </w:r>
      <w:r w:rsidR="00CB3A08">
        <w:t>be</w:t>
      </w:r>
      <w:r w:rsidR="00A735D1">
        <w:t>come</w:t>
      </w:r>
      <w:r w:rsidR="00CB3A08">
        <w:t xml:space="preserve"> integral members of their team</w:t>
      </w:r>
      <w:r w:rsidR="00995362">
        <w:t xml:space="preserve">, and can expect to put their research, reporting and analytical skills to good use. They'll also </w:t>
      </w:r>
      <w:r w:rsidR="00662870">
        <w:t xml:space="preserve">be working in a </w:t>
      </w:r>
      <w:r w:rsidR="002A3283">
        <w:t>highly</w:t>
      </w:r>
      <w:r w:rsidR="00662870">
        <w:t xml:space="preserve"> creative environment, in which they'l</w:t>
      </w:r>
      <w:r w:rsidR="002A3283">
        <w:t>l</w:t>
      </w:r>
      <w:r w:rsidR="00662870">
        <w:t xml:space="preserve"> be </w:t>
      </w:r>
      <w:r w:rsidR="00861963">
        <w:t xml:space="preserve">expected </w:t>
      </w:r>
      <w:r w:rsidR="00CB3A08">
        <w:t xml:space="preserve">to speak up, challenge </w:t>
      </w:r>
      <w:r w:rsidR="009B35D2">
        <w:t xml:space="preserve">existing thinking </w:t>
      </w:r>
      <w:r w:rsidR="00CB3A08">
        <w:t xml:space="preserve">and </w:t>
      </w:r>
      <w:r w:rsidR="009B35D2">
        <w:t xml:space="preserve">bring fresh ideas and energy </w:t>
      </w:r>
      <w:r w:rsidR="00A47078">
        <w:t xml:space="preserve">to </w:t>
      </w:r>
      <w:r w:rsidR="00795514">
        <w:t>their work</w:t>
      </w:r>
      <w:r w:rsidR="00A47078">
        <w:t>.</w:t>
      </w:r>
    </w:p>
    <w:p w14:paraId="7ABC28EF" w14:textId="0B390E5E" w:rsidR="0060630D" w:rsidRDefault="00B27428" w:rsidP="004E74CA">
      <w:pPr>
        <w:pStyle w:val="Bullets"/>
        <w:numPr>
          <w:ilvl w:val="0"/>
          <w:numId w:val="0"/>
        </w:numPr>
      </w:pPr>
      <w:r>
        <w:t xml:space="preserve">The </w:t>
      </w:r>
      <w:r w:rsidR="004E74CA">
        <w:t xml:space="preserve">Rolls-Royce </w:t>
      </w:r>
      <w:r>
        <w:t xml:space="preserve">culture of excellence </w:t>
      </w:r>
      <w:r w:rsidR="007B7CA3">
        <w:t xml:space="preserve">means </w:t>
      </w:r>
      <w:r w:rsidR="00B81DA1">
        <w:t xml:space="preserve">that </w:t>
      </w:r>
      <w:r w:rsidR="009812DF">
        <w:t xml:space="preserve">focus, </w:t>
      </w:r>
      <w:r w:rsidR="00502C27">
        <w:t xml:space="preserve">drive, </w:t>
      </w:r>
      <w:r w:rsidR="00F2038A">
        <w:t>determination</w:t>
      </w:r>
      <w:r w:rsidR="009812DF">
        <w:t xml:space="preserve"> and </w:t>
      </w:r>
      <w:r w:rsidR="001B69E3">
        <w:t xml:space="preserve">an ability to work to the highest </w:t>
      </w:r>
      <w:r w:rsidR="007B7CA3">
        <w:t xml:space="preserve">standards </w:t>
      </w:r>
      <w:r w:rsidR="009812DF">
        <w:t xml:space="preserve">are as important as an applicant's academic credentials. </w:t>
      </w:r>
      <w:r w:rsidR="00B445A7">
        <w:t xml:space="preserve">Graduates who </w:t>
      </w:r>
      <w:r w:rsidR="002401E6">
        <w:t xml:space="preserve">challenge </w:t>
      </w:r>
      <w:r w:rsidR="007E5F0F">
        <w:t>themselves</w:t>
      </w:r>
      <w:r w:rsidR="00BB2579">
        <w:t xml:space="preserve">, </w:t>
      </w:r>
      <w:r w:rsidR="007E5F0F">
        <w:t xml:space="preserve">seize opportunities </w:t>
      </w:r>
      <w:r w:rsidR="00BB2579">
        <w:t xml:space="preserve">and </w:t>
      </w:r>
      <w:r w:rsidR="00AB4E1C">
        <w:t xml:space="preserve">are willing to try new things </w:t>
      </w:r>
      <w:r w:rsidR="00BB2579">
        <w:t>will find their role expands to fit their ambitions</w:t>
      </w:r>
      <w:r w:rsidR="00AB4E1C">
        <w:t xml:space="preserve">, in an environment where everyone </w:t>
      </w:r>
      <w:r w:rsidR="004E74CA">
        <w:t>support</w:t>
      </w:r>
      <w:r w:rsidR="00AB4E1C">
        <w:t>s</w:t>
      </w:r>
      <w:r w:rsidR="004E74CA">
        <w:t xml:space="preserve"> and appreciat</w:t>
      </w:r>
      <w:r w:rsidR="00AB4E1C">
        <w:t>es each other.</w:t>
      </w:r>
      <w:r w:rsidR="00C23964">
        <w:t xml:space="preserve"> T</w:t>
      </w:r>
      <w:r w:rsidR="0060630D">
        <w:t xml:space="preserve">hat sense of </w:t>
      </w:r>
      <w:r w:rsidR="0060630D" w:rsidRPr="0060630D">
        <w:t xml:space="preserve">community helps individuals forge </w:t>
      </w:r>
      <w:r w:rsidR="00C23964">
        <w:t xml:space="preserve">lasting and invaluable connections </w:t>
      </w:r>
      <w:r w:rsidR="0060630D" w:rsidRPr="0060630D">
        <w:t>across teams</w:t>
      </w:r>
      <w:r w:rsidR="00165296">
        <w:t xml:space="preserve"> and</w:t>
      </w:r>
      <w:r w:rsidR="0060630D" w:rsidRPr="0060630D">
        <w:t xml:space="preserve"> </w:t>
      </w:r>
      <w:r w:rsidR="00165296">
        <w:t xml:space="preserve">departments within </w:t>
      </w:r>
      <w:r w:rsidR="00D21153">
        <w:t>The Home of Rolls-Royce at Goodwood</w:t>
      </w:r>
      <w:r w:rsidR="00165296">
        <w:t xml:space="preserve">, and beyond into Rolls-Royce operations </w:t>
      </w:r>
      <w:r w:rsidR="00C23964">
        <w:t xml:space="preserve">worldwide </w:t>
      </w:r>
      <w:r w:rsidR="0060630D" w:rsidRPr="0060630D">
        <w:t xml:space="preserve">and </w:t>
      </w:r>
      <w:r w:rsidR="00C23964">
        <w:t xml:space="preserve">other </w:t>
      </w:r>
      <w:r w:rsidR="0060630D" w:rsidRPr="0060630D">
        <w:t>BMW Group</w:t>
      </w:r>
      <w:r w:rsidR="00165296">
        <w:t xml:space="preserve"> brands.</w:t>
      </w:r>
    </w:p>
    <w:p w14:paraId="3E41ED37" w14:textId="02F77D76" w:rsidR="006C52A5" w:rsidRDefault="001C2152" w:rsidP="006102DF">
      <w:pPr>
        <w:pStyle w:val="Bullets"/>
        <w:numPr>
          <w:ilvl w:val="0"/>
          <w:numId w:val="0"/>
        </w:numPr>
      </w:pPr>
      <w:r>
        <w:t>Phil Turner</w:t>
      </w:r>
      <w:r w:rsidR="006C52A5">
        <w:t xml:space="preserve">, </w:t>
      </w:r>
      <w:r w:rsidR="004B03E5">
        <w:t xml:space="preserve">now working for Rolls-Royce as Bespoke Engineering and Innovations Manager, </w:t>
      </w:r>
      <w:r>
        <w:t xml:space="preserve">completed </w:t>
      </w:r>
      <w:r w:rsidR="00BD1C74">
        <w:t xml:space="preserve">his </w:t>
      </w:r>
      <w:r>
        <w:t xml:space="preserve">graduate </w:t>
      </w:r>
      <w:r w:rsidR="00BD1C74">
        <w:t xml:space="preserve">programme </w:t>
      </w:r>
      <w:r>
        <w:t xml:space="preserve">in </w:t>
      </w:r>
      <w:r w:rsidR="00BD1C74">
        <w:t>2010</w:t>
      </w:r>
      <w:r>
        <w:t>.</w:t>
      </w:r>
      <w:r w:rsidR="00BD1C74">
        <w:t xml:space="preserve"> </w:t>
      </w:r>
      <w:r w:rsidR="00807985">
        <w:t>“</w:t>
      </w:r>
      <w:r w:rsidR="006102DF">
        <w:t>I loved art and design at school, but my teachers thought I had the skills for engineering having studied Maths and Physics, so I decided to take it on as a career path. Little did I know that one day I would be able to combine my artistic interests with my technical expertise here at Rolls-Royce Motor Cars</w:t>
      </w:r>
      <w:r w:rsidR="0046533F">
        <w:t>,” he explained. “</w:t>
      </w:r>
      <w:r w:rsidR="00483F8E">
        <w:t xml:space="preserve">The best thing about the graduate programme is that you have two years to really explore your </w:t>
      </w:r>
      <w:r w:rsidR="00483F8E">
        <w:lastRenderedPageBreak/>
        <w:t>potential</w:t>
      </w:r>
      <w:r w:rsidR="0046533F">
        <w:t xml:space="preserve">. </w:t>
      </w:r>
      <w:r w:rsidR="00483F8E">
        <w:t xml:space="preserve">You enter the business with a set of skills and qualifications, and are encouraged </w:t>
      </w:r>
      <w:r w:rsidR="006102DF">
        <w:t xml:space="preserve">to </w:t>
      </w:r>
      <w:r w:rsidR="00483F8E">
        <w:t xml:space="preserve">network and gain valuable connections, insight and knowledge </w:t>
      </w:r>
      <w:r w:rsidR="00807985">
        <w:t xml:space="preserve">– </w:t>
      </w:r>
      <w:r w:rsidR="00483F8E">
        <w:t xml:space="preserve">all of which may help you explore new avenues and </w:t>
      </w:r>
      <w:r w:rsidR="00022A4B">
        <w:t xml:space="preserve">discover </w:t>
      </w:r>
      <w:r w:rsidR="00483F8E">
        <w:t>potential you didn’t even know you had.</w:t>
      </w:r>
      <w:r w:rsidR="00807985">
        <w:t>”</w:t>
      </w:r>
    </w:p>
    <w:p w14:paraId="6595F635" w14:textId="2D38F74D" w:rsidR="00104AE2" w:rsidRDefault="001C2152" w:rsidP="001C2152">
      <w:pPr>
        <w:pStyle w:val="Bullets"/>
        <w:numPr>
          <w:ilvl w:val="0"/>
          <w:numId w:val="0"/>
        </w:numPr>
      </w:pPr>
      <w:r>
        <w:t xml:space="preserve">Emily </w:t>
      </w:r>
      <w:proofErr w:type="spellStart"/>
      <w:r>
        <w:t>Firman</w:t>
      </w:r>
      <w:proofErr w:type="spellEnd"/>
      <w:r>
        <w:t xml:space="preserve"> joined the Graduate programme in 2023</w:t>
      </w:r>
      <w:r w:rsidR="00AD224C">
        <w:t xml:space="preserve">. </w:t>
      </w:r>
      <w:r w:rsidR="00022A4B">
        <w:t>Now in her second year, s</w:t>
      </w:r>
      <w:r w:rsidR="00AD224C">
        <w:t xml:space="preserve">he's </w:t>
      </w:r>
      <w:r>
        <w:t xml:space="preserve">just started a </w:t>
      </w:r>
      <w:r w:rsidR="006C52A5">
        <w:t>three</w:t>
      </w:r>
      <w:r>
        <w:t xml:space="preserve">-month placement </w:t>
      </w:r>
      <w:r w:rsidR="00A735D1">
        <w:t xml:space="preserve">in the Brand Strategy team, </w:t>
      </w:r>
      <w:r>
        <w:t xml:space="preserve">as part of her role in </w:t>
      </w:r>
      <w:r w:rsidR="00521B98">
        <w:t>R</w:t>
      </w:r>
      <w:r>
        <w:t xml:space="preserve">etail </w:t>
      </w:r>
      <w:r w:rsidR="00521B98">
        <w:t>D</w:t>
      </w:r>
      <w:r>
        <w:t xml:space="preserve">evelopment and </w:t>
      </w:r>
      <w:r w:rsidR="00521B98">
        <w:t>E</w:t>
      </w:r>
      <w:r>
        <w:t xml:space="preserve">nablement. </w:t>
      </w:r>
      <w:r w:rsidR="00521B98">
        <w:t>“</w:t>
      </w:r>
      <w:r>
        <w:t>This really is the Rolls-Royce of graduate schemes. With opportunities to work abroad</w:t>
      </w:r>
      <w:r w:rsidR="00004AE4">
        <w:t xml:space="preserve"> and </w:t>
      </w:r>
      <w:r>
        <w:t xml:space="preserve">get involved in events such as the Festival of Speed, a strong mentoring programme and access to </w:t>
      </w:r>
      <w:r w:rsidR="00004AE4">
        <w:t xml:space="preserve">benefits like </w:t>
      </w:r>
      <w:r>
        <w:t xml:space="preserve">the company car scheme, there really is </w:t>
      </w:r>
      <w:r w:rsidR="00AD224C">
        <w:t xml:space="preserve">nothing to </w:t>
      </w:r>
      <w:r>
        <w:t>match</w:t>
      </w:r>
      <w:r w:rsidR="00AD224C">
        <w:t xml:space="preserve"> it,</w:t>
      </w:r>
      <w:r w:rsidR="00521B98">
        <w:t>”</w:t>
      </w:r>
      <w:r w:rsidR="00AD224C">
        <w:t xml:space="preserve"> she says. </w:t>
      </w:r>
      <w:r w:rsidR="00521B98">
        <w:t>“</w:t>
      </w:r>
      <w:r w:rsidR="00004AE4">
        <w:t xml:space="preserve">It's </w:t>
      </w:r>
      <w:r>
        <w:t>very flexible</w:t>
      </w:r>
      <w:r w:rsidR="00004AE4">
        <w:t xml:space="preserve">, </w:t>
      </w:r>
      <w:r>
        <w:t>allowing you to choose which departments you work with</w:t>
      </w:r>
      <w:r w:rsidR="000B09D0">
        <w:t xml:space="preserve"> and </w:t>
      </w:r>
      <w:r>
        <w:t xml:space="preserve">helping you shape your own career. The company </w:t>
      </w:r>
      <w:r w:rsidR="00A735D1">
        <w:t>provides</w:t>
      </w:r>
      <w:r w:rsidR="000B09D0">
        <w:t xml:space="preserve"> </w:t>
      </w:r>
      <w:r>
        <w:t xml:space="preserve">you </w:t>
      </w:r>
      <w:r w:rsidR="00A735D1">
        <w:t xml:space="preserve">with </w:t>
      </w:r>
      <w:r>
        <w:t xml:space="preserve">all the support </w:t>
      </w:r>
      <w:r w:rsidR="00A735D1">
        <w:t>you need</w:t>
      </w:r>
      <w:r>
        <w:t xml:space="preserve"> </w:t>
      </w:r>
      <w:r w:rsidR="00A735D1">
        <w:t xml:space="preserve">as you begin </w:t>
      </w:r>
      <w:r>
        <w:t>your career</w:t>
      </w:r>
      <w:r w:rsidR="00A735D1">
        <w:t>,</w:t>
      </w:r>
      <w:r>
        <w:t xml:space="preserve"> </w:t>
      </w:r>
      <w:r w:rsidR="00A735D1">
        <w:t xml:space="preserve">helping you to </w:t>
      </w:r>
      <w:r>
        <w:t>reach your full potential as a young professional.</w:t>
      </w:r>
      <w:r w:rsidR="00A735D1">
        <w:t xml:space="preserve"> I can’t wait to see where the programme takes me next!</w:t>
      </w:r>
      <w:r w:rsidR="00521B98">
        <w:t>”</w:t>
      </w:r>
    </w:p>
    <w:p w14:paraId="5240972B" w14:textId="22237ABE" w:rsidR="00521B98" w:rsidRDefault="00521B98" w:rsidP="001C2152">
      <w:pPr>
        <w:pStyle w:val="Bullets"/>
        <w:numPr>
          <w:ilvl w:val="0"/>
          <w:numId w:val="0"/>
        </w:numPr>
      </w:pPr>
      <w:r>
        <w:t xml:space="preserve">In addition to Graduate roles, Rolls-Royce is also </w:t>
      </w:r>
      <w:r w:rsidRPr="00771C7E">
        <w:t>offer</w:t>
      </w:r>
      <w:r>
        <w:t>ing</w:t>
      </w:r>
      <w:r w:rsidRPr="00771C7E">
        <w:t xml:space="preserve"> </w:t>
      </w:r>
      <w:r>
        <w:t xml:space="preserve">around </w:t>
      </w:r>
      <w:r w:rsidRPr="00771C7E">
        <w:t xml:space="preserve">100 paid </w:t>
      </w:r>
      <w:r>
        <w:t xml:space="preserve">internships again in 2025. </w:t>
      </w:r>
      <w:r w:rsidRPr="00771C7E">
        <w:t xml:space="preserve">Students from universities across the UK complete a 13-month industrial placement </w:t>
      </w:r>
      <w:r>
        <w:t xml:space="preserve">at Goodwood, with roles available </w:t>
      </w:r>
      <w:r w:rsidRPr="00771C7E">
        <w:t xml:space="preserve">across all parts of the business </w:t>
      </w:r>
      <w:r w:rsidR="002915BF">
        <w:t>next</w:t>
      </w:r>
      <w:r>
        <w:t xml:space="preserve"> year</w:t>
      </w:r>
      <w:r w:rsidRPr="00771C7E">
        <w:t xml:space="preserve">. </w:t>
      </w:r>
      <w:r>
        <w:t>A</w:t>
      </w:r>
      <w:r w:rsidRPr="00771C7E">
        <w:t>pplication</w:t>
      </w:r>
      <w:r>
        <w:t>s</w:t>
      </w:r>
      <w:r w:rsidRPr="00771C7E">
        <w:t xml:space="preserve"> for </w:t>
      </w:r>
      <w:r w:rsidR="00873639">
        <w:t>I</w:t>
      </w:r>
      <w:r>
        <w:t xml:space="preserve">nternships are also </w:t>
      </w:r>
      <w:r w:rsidRPr="00771C7E">
        <w:t>now open</w:t>
      </w:r>
      <w:r>
        <w:t xml:space="preserve">: for details of these and other opportunities through the Future Talent programme, please see </w:t>
      </w:r>
      <w:hyperlink r:id="rId9" w:history="1">
        <w:r w:rsidRPr="0032035F">
          <w:rPr>
            <w:rStyle w:val="Hyperlink"/>
            <w:rFonts w:asciiTheme="majorHAnsi" w:hAnsiTheme="majorHAnsi" w:cstheme="majorHAnsi"/>
          </w:rPr>
          <w:t>https://www.bmwgroup.jobs/gb/en.html</w:t>
        </w:r>
      </w:hyperlink>
    </w:p>
    <w:p w14:paraId="606B523D" w14:textId="30968394" w:rsidR="00211583" w:rsidRDefault="00FE6179" w:rsidP="00974B32">
      <w:pPr>
        <w:pStyle w:val="Bullets"/>
        <w:numPr>
          <w:ilvl w:val="0"/>
          <w:numId w:val="0"/>
        </w:numPr>
      </w:pPr>
      <w:r w:rsidRPr="00815FEE">
        <w:t xml:space="preserve">- </w:t>
      </w:r>
      <w:r w:rsidR="00FC6008" w:rsidRPr="00815FEE">
        <w:t>ENDS</w:t>
      </w:r>
      <w:r w:rsidRPr="00815FEE">
        <w:t xml:space="preserve"> </w:t>
      </w:r>
      <w:r w:rsidR="00873639">
        <w:t>–</w:t>
      </w:r>
    </w:p>
    <w:p w14:paraId="7A0DA3C0" w14:textId="77777777" w:rsidR="00873639" w:rsidRDefault="00873639" w:rsidP="00974B32">
      <w:pPr>
        <w:pStyle w:val="Bullets"/>
        <w:numPr>
          <w:ilvl w:val="0"/>
          <w:numId w:val="0"/>
        </w:numPr>
      </w:pPr>
    </w:p>
    <w:p w14:paraId="6AA45307" w14:textId="77777777" w:rsidR="00873639" w:rsidRDefault="00873639" w:rsidP="00974B32">
      <w:pPr>
        <w:pStyle w:val="Bullets"/>
        <w:numPr>
          <w:ilvl w:val="0"/>
          <w:numId w:val="0"/>
        </w:numPr>
      </w:pPr>
    </w:p>
    <w:p w14:paraId="7E945557" w14:textId="77777777" w:rsidR="00873639" w:rsidRDefault="00873639" w:rsidP="00974B32">
      <w:pPr>
        <w:pStyle w:val="Bullets"/>
        <w:numPr>
          <w:ilvl w:val="0"/>
          <w:numId w:val="0"/>
        </w:numPr>
      </w:pPr>
    </w:p>
    <w:p w14:paraId="1FA50A97" w14:textId="77777777" w:rsidR="00873639" w:rsidRDefault="00873639" w:rsidP="00974B32">
      <w:pPr>
        <w:pStyle w:val="Bullets"/>
        <w:numPr>
          <w:ilvl w:val="0"/>
          <w:numId w:val="0"/>
        </w:numPr>
      </w:pPr>
    </w:p>
    <w:p w14:paraId="606B9DDD" w14:textId="77777777" w:rsidR="00873639" w:rsidRDefault="00873639" w:rsidP="00974B32">
      <w:pPr>
        <w:pStyle w:val="Bullets"/>
        <w:numPr>
          <w:ilvl w:val="0"/>
          <w:numId w:val="0"/>
        </w:numPr>
      </w:pPr>
    </w:p>
    <w:p w14:paraId="192F8C76" w14:textId="77777777" w:rsidR="00873639" w:rsidRDefault="00873639" w:rsidP="00974B32">
      <w:pPr>
        <w:pStyle w:val="Bullets"/>
        <w:numPr>
          <w:ilvl w:val="0"/>
          <w:numId w:val="0"/>
        </w:numPr>
      </w:pPr>
    </w:p>
    <w:p w14:paraId="4F37C6EC" w14:textId="77777777" w:rsidR="00873639" w:rsidRDefault="00873639" w:rsidP="00974B32">
      <w:pPr>
        <w:pStyle w:val="Bullets"/>
        <w:numPr>
          <w:ilvl w:val="0"/>
          <w:numId w:val="0"/>
        </w:numPr>
      </w:pPr>
    </w:p>
    <w:p w14:paraId="15543B6C" w14:textId="77777777" w:rsidR="00873639" w:rsidRDefault="00873639" w:rsidP="00873639">
      <w:pPr>
        <w:pStyle w:val="Bullets"/>
        <w:numPr>
          <w:ilvl w:val="0"/>
          <w:numId w:val="0"/>
        </w:numPr>
        <w:rPr>
          <w:caps/>
        </w:rPr>
      </w:pPr>
      <w:r>
        <w:lastRenderedPageBreak/>
        <w:t>FURTHER INFORMATION</w:t>
      </w:r>
    </w:p>
    <w:p w14:paraId="5B785455" w14:textId="77777777" w:rsidR="00873639" w:rsidRDefault="00873639" w:rsidP="00873639">
      <w: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32482044" w14:textId="77777777" w:rsidR="00873639" w:rsidRDefault="00873639" w:rsidP="00873639">
      <w:r>
        <w:t xml:space="preserve">You can also follow marque on social media: </w:t>
      </w:r>
      <w:hyperlink r:id="rId11" w:history="1">
        <w:r>
          <w:rPr>
            <w:rStyle w:val="Hyperlink"/>
          </w:rPr>
          <w:t>LinkedIn</w:t>
        </w:r>
      </w:hyperlink>
      <w:r>
        <w:t xml:space="preserve">; </w:t>
      </w:r>
      <w:hyperlink r:id="rId12" w:history="1">
        <w:r>
          <w:rPr>
            <w:rStyle w:val="Hyperlink"/>
          </w:rPr>
          <w:t>YouTube</w:t>
        </w:r>
      </w:hyperlink>
      <w:r>
        <w:t xml:space="preserve">; </w:t>
      </w:r>
      <w:hyperlink r:id="rId13" w:history="1">
        <w:r>
          <w:rPr>
            <w:rStyle w:val="Hyperlink"/>
          </w:rPr>
          <w:t>Instagram</w:t>
        </w:r>
      </w:hyperlink>
      <w:r>
        <w:t xml:space="preserve">; and </w:t>
      </w:r>
      <w:hyperlink r:id="rId14" w:history="1">
        <w:r>
          <w:rPr>
            <w:rStyle w:val="Hyperlink"/>
          </w:rPr>
          <w:t>Facebook</w:t>
        </w:r>
      </w:hyperlink>
      <w:r>
        <w:t>.</w:t>
      </w:r>
    </w:p>
    <w:p w14:paraId="140A8CF3" w14:textId="77777777" w:rsidR="00873639" w:rsidRDefault="00873639" w:rsidP="00873639"/>
    <w:p w14:paraId="73CDFB40" w14:textId="77777777" w:rsidR="00873639" w:rsidRDefault="00873639" w:rsidP="00873639">
      <w:r>
        <w:t>EDITORS’ NOTES</w:t>
      </w:r>
    </w:p>
    <w:p w14:paraId="402CB033" w14:textId="77777777" w:rsidR="00873639" w:rsidRDefault="00873639" w:rsidP="00873639">
      <w:r>
        <w:t>Rolls-Royce Motor Cars is a true luxury house, creating the world’s most recognised, revered and desirable handcrafted Bespoke products for its international clientele.</w:t>
      </w:r>
    </w:p>
    <w:p w14:paraId="0D70683A" w14:textId="77777777" w:rsidR="00873639" w:rsidRDefault="00873639" w:rsidP="00873639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 An </w:t>
      </w:r>
      <w:hyperlink r:id="rId15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2C5B286D" w14:textId="77777777" w:rsidR="00873639" w:rsidRDefault="00873639" w:rsidP="00873639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p w14:paraId="402AAFA5" w14:textId="77777777" w:rsidR="00873639" w:rsidRDefault="00873639" w:rsidP="00873639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40A122CF" w14:textId="77777777" w:rsidR="00873639" w:rsidRDefault="00873639" w:rsidP="00873639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873639" w14:paraId="5832E4EC" w14:textId="77777777" w:rsidTr="00A31AEA">
        <w:tc>
          <w:tcPr>
            <w:tcW w:w="4536" w:type="dxa"/>
            <w:hideMark/>
          </w:tcPr>
          <w:p w14:paraId="00C13F30" w14:textId="77777777" w:rsidR="00873639" w:rsidRDefault="00873639" w:rsidP="00A31AEA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0A1BBB4" w14:textId="77777777" w:rsidR="00873639" w:rsidRDefault="00873639" w:rsidP="00A31AEA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27AAA2C3" w14:textId="77777777" w:rsidR="00873639" w:rsidRDefault="00873639" w:rsidP="00A31AEA"/>
        </w:tc>
      </w:tr>
      <w:tr w:rsidR="00873639" w14:paraId="64FDAD01" w14:textId="77777777" w:rsidTr="00A31AEA">
        <w:tc>
          <w:tcPr>
            <w:tcW w:w="4536" w:type="dxa"/>
            <w:hideMark/>
          </w:tcPr>
          <w:p w14:paraId="33851E45" w14:textId="77777777" w:rsidR="00873639" w:rsidRDefault="00873639" w:rsidP="00A31AEA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4E707D9" w14:textId="77777777" w:rsidR="00873639" w:rsidRDefault="00873639" w:rsidP="00A31AEA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7E24CDF2" w14:textId="77777777" w:rsidR="00873639" w:rsidRDefault="00873639" w:rsidP="00A31AEA"/>
        </w:tc>
      </w:tr>
      <w:tr w:rsidR="00873639" w14:paraId="0DA7E0E6" w14:textId="77777777" w:rsidTr="00A31AEA">
        <w:tc>
          <w:tcPr>
            <w:tcW w:w="4536" w:type="dxa"/>
          </w:tcPr>
          <w:p w14:paraId="72E2F55F" w14:textId="77777777" w:rsidR="00873639" w:rsidRDefault="00873639" w:rsidP="00A31AEA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07EC40F1" w14:textId="77777777" w:rsidR="00873639" w:rsidRDefault="00873639" w:rsidP="00A31AEA">
            <w:pPr>
              <w:ind w:right="-103"/>
            </w:pPr>
          </w:p>
        </w:tc>
        <w:tc>
          <w:tcPr>
            <w:tcW w:w="4820" w:type="dxa"/>
          </w:tcPr>
          <w:p w14:paraId="0D840198" w14:textId="77777777" w:rsidR="00873639" w:rsidRDefault="00873639" w:rsidP="00A31AEA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1C3DE5DC" w14:textId="77777777" w:rsidR="00873639" w:rsidRDefault="00873639" w:rsidP="00A31AEA"/>
        </w:tc>
      </w:tr>
      <w:tr w:rsidR="00873639" w14:paraId="612FFFB6" w14:textId="77777777" w:rsidTr="00A31AEA">
        <w:tc>
          <w:tcPr>
            <w:tcW w:w="4536" w:type="dxa"/>
            <w:hideMark/>
          </w:tcPr>
          <w:p w14:paraId="7C6B7EF7" w14:textId="77777777" w:rsidR="00873639" w:rsidRDefault="00873639" w:rsidP="00A31AEA">
            <w:pPr>
              <w:rPr>
                <w:rFonts w:ascii="Riviera Nights Bold" w:hAnsi="Riviera Nights Bold"/>
                <w:lang w:val="fr-FR"/>
              </w:rPr>
            </w:pPr>
            <w:r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42F2B866" w14:textId="77777777" w:rsidR="00873639" w:rsidRDefault="00873639" w:rsidP="00A31AEA">
            <w:pPr>
              <w:rPr>
                <w:lang w:val="fr-FR"/>
              </w:rPr>
            </w:pPr>
            <w:r>
              <w:rPr>
                <w:lang w:val="fr-FR"/>
              </w:rPr>
              <w:t xml:space="preserve">Malika </w:t>
            </w:r>
            <w:proofErr w:type="spellStart"/>
            <w:proofErr w:type="gramStart"/>
            <w:r>
              <w:rPr>
                <w:lang w:val="fr-FR"/>
              </w:rPr>
              <w:t>Abdullaeva</w:t>
            </w:r>
            <w:proofErr w:type="spellEnd"/>
            <w:r>
              <w:rPr>
                <w:lang w:val="fr-FR"/>
              </w:rPr>
              <w:t>:</w:t>
            </w:r>
            <w:proofErr w:type="gramEnd"/>
          </w:p>
          <w:p w14:paraId="749905D5" w14:textId="77777777" w:rsidR="00873639" w:rsidRDefault="00873639" w:rsidP="00A31AEA">
            <w:pPr>
              <w:rPr>
                <w:rFonts w:ascii="Riviera Nights Bold" w:hAnsi="Riviera Nights Bold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22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2D81A1FC" w14:textId="77777777" w:rsidR="00873639" w:rsidRDefault="00873639" w:rsidP="00A31AEA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873639" w14:paraId="1E348F5A" w14:textId="77777777" w:rsidTr="00A31AEA">
        <w:tc>
          <w:tcPr>
            <w:tcW w:w="4536" w:type="dxa"/>
          </w:tcPr>
          <w:p w14:paraId="0971C7AE" w14:textId="77777777" w:rsidR="00873639" w:rsidRDefault="00873639" w:rsidP="00A31AEA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6D061A87" w14:textId="77777777" w:rsidR="00873639" w:rsidRDefault="00873639" w:rsidP="00A31AE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16C2F28" w14:textId="77777777" w:rsidR="00873639" w:rsidRDefault="00873639" w:rsidP="00873639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873639" w14:paraId="6BCA54A8" w14:textId="77777777" w:rsidTr="00A31AEA">
        <w:tc>
          <w:tcPr>
            <w:tcW w:w="4559" w:type="dxa"/>
          </w:tcPr>
          <w:p w14:paraId="0E5A0BF8" w14:textId="77777777" w:rsidR="00873639" w:rsidRDefault="00873639" w:rsidP="00A31AE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</w:t>
            </w:r>
            <w:proofErr w:type="spellStart"/>
            <w:r>
              <w:t>Spahn</w:t>
            </w:r>
            <w:proofErr w:type="spellEnd"/>
            <w:r>
              <w:t xml:space="preserve">: +1 201 930 8308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2F89D4EE" w14:textId="77777777" w:rsidR="00873639" w:rsidRDefault="00873639" w:rsidP="00A31AE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55BA6BE7" w14:textId="77777777" w:rsidR="00873639" w:rsidRDefault="00873639" w:rsidP="00A31AEA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873639" w14:paraId="3915A2C0" w14:textId="77777777" w:rsidTr="00A31AEA">
        <w:tc>
          <w:tcPr>
            <w:tcW w:w="4559" w:type="dxa"/>
          </w:tcPr>
          <w:p w14:paraId="4C1EA5C5" w14:textId="77777777" w:rsidR="00873639" w:rsidRDefault="00873639" w:rsidP="00A31AEA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</w:t>
            </w:r>
            <w:proofErr w:type="spellStart"/>
            <w:r>
              <w:t>Tiemann</w:t>
            </w:r>
            <w:proofErr w:type="spellEnd"/>
            <w:r>
              <w:t xml:space="preserve">: +49 160 9697 5807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4ECA5041" w14:textId="77777777" w:rsidR="00873639" w:rsidRDefault="00873639" w:rsidP="00A31AEA"/>
        </w:tc>
        <w:tc>
          <w:tcPr>
            <w:tcW w:w="4797" w:type="dxa"/>
            <w:hideMark/>
          </w:tcPr>
          <w:p w14:paraId="4275B7B6" w14:textId="77777777" w:rsidR="00873639" w:rsidRDefault="00873639" w:rsidP="00A31AEA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</w:t>
            </w:r>
            <w:proofErr w:type="spellStart"/>
            <w:r>
              <w:t>Hilse</w:t>
            </w:r>
            <w:proofErr w:type="spellEnd"/>
            <w:r>
              <w:t xml:space="preserve">: +49 89 382 60064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873639" w14:paraId="0A8D4A3D" w14:textId="77777777" w:rsidTr="00A31AEA">
        <w:tc>
          <w:tcPr>
            <w:tcW w:w="4559" w:type="dxa"/>
          </w:tcPr>
          <w:p w14:paraId="0E116D3B" w14:textId="77777777" w:rsidR="00873639" w:rsidRDefault="00873639" w:rsidP="00A31AEA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4D981CDE" w14:textId="77777777" w:rsidR="00873639" w:rsidRDefault="00873639" w:rsidP="00A31AEA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5F983F79" w14:textId="77777777" w:rsidR="00873639" w:rsidRDefault="00873639" w:rsidP="00A31AEA"/>
        </w:tc>
        <w:tc>
          <w:tcPr>
            <w:tcW w:w="4797" w:type="dxa"/>
            <w:hideMark/>
          </w:tcPr>
          <w:p w14:paraId="6EC7E217" w14:textId="77777777" w:rsidR="00873639" w:rsidRDefault="00873639" w:rsidP="00A31AEA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05398418" w14:textId="77777777" w:rsidR="00873639" w:rsidRDefault="00873639" w:rsidP="00A31AEA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873639" w14:paraId="59EA90F6" w14:textId="77777777" w:rsidTr="00A31AEA">
        <w:tc>
          <w:tcPr>
            <w:tcW w:w="4559" w:type="dxa"/>
          </w:tcPr>
          <w:p w14:paraId="6965BE81" w14:textId="77777777" w:rsidR="00873639" w:rsidRDefault="00873639" w:rsidP="00A31AEA">
            <w:r>
              <w:rPr>
                <w:rFonts w:ascii="Riviera Nights Bold" w:hAnsi="Riviera Nights Bold"/>
              </w:rPr>
              <w:t>United Kingdom, Ireland, Middle East</w:t>
            </w:r>
            <w:r>
              <w:rPr>
                <w:rFonts w:ascii="Riviera Nights Bold" w:hAnsi="Riviera Nights Bold"/>
              </w:rPr>
              <w:br/>
              <w:t>and Africa</w:t>
            </w:r>
            <w:r>
              <w:br/>
              <w:t xml:space="preserve">Isabel Matthews: +44 (0)7815 245127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  <w:p w14:paraId="7F4A4B7A" w14:textId="77777777" w:rsidR="00873639" w:rsidRDefault="00873639" w:rsidP="00A31AEA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603E87BF" w14:textId="77777777" w:rsidR="00873639" w:rsidRDefault="00873639" w:rsidP="00A31AEA">
            <w:pPr>
              <w:rPr>
                <w:rFonts w:ascii="Riviera Nights Bold" w:hAnsi="Riviera Nights Bold"/>
              </w:rPr>
            </w:pPr>
          </w:p>
        </w:tc>
      </w:tr>
    </w:tbl>
    <w:p w14:paraId="2C38AD11" w14:textId="77777777" w:rsidR="00873639" w:rsidRDefault="00873639" w:rsidP="00974B32">
      <w:pPr>
        <w:pStyle w:val="Bullets"/>
        <w:numPr>
          <w:ilvl w:val="0"/>
          <w:numId w:val="0"/>
        </w:numPr>
      </w:pPr>
    </w:p>
    <w:sectPr w:rsidR="00873639" w:rsidSect="00026089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9BC9A" w14:textId="77777777" w:rsidR="00B27193" w:rsidRDefault="00B27193" w:rsidP="001F6D78">
      <w:pPr>
        <w:spacing w:after="0" w:line="240" w:lineRule="auto"/>
      </w:pPr>
      <w:r>
        <w:separator/>
      </w:r>
    </w:p>
  </w:endnote>
  <w:endnote w:type="continuationSeparator" w:id="0">
    <w:p w14:paraId="5052E805" w14:textId="77777777" w:rsidR="00B27193" w:rsidRDefault="00B2719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EBA87" w14:textId="36D641F3" w:rsidR="0046533F" w:rsidRDefault="0046533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ACEB15" wp14:editId="31510F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4689638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CBC28" w14:textId="445B0E44" w:rsidR="0046533F" w:rsidRPr="0046533F" w:rsidRDefault="0046533F" w:rsidP="0046533F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46533F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CEB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7CCBC28" w14:textId="445B0E44" w:rsidR="0046533F" w:rsidRPr="0046533F" w:rsidRDefault="0046533F" w:rsidP="0046533F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46533F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201DDA63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683CF46C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84D9" w14:textId="456BF535" w:rsidR="0046533F" w:rsidRDefault="0046533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AADA41" wp14:editId="05A93F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23507285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52E64" w14:textId="40A1971B" w:rsidR="0046533F" w:rsidRPr="0046533F" w:rsidRDefault="0046533F" w:rsidP="0046533F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46533F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ADA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152E64" w14:textId="40A1971B" w:rsidR="0046533F" w:rsidRPr="0046533F" w:rsidRDefault="0046533F" w:rsidP="0046533F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46533F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9B532" w14:textId="77777777" w:rsidR="00B27193" w:rsidRDefault="00B27193" w:rsidP="001F6D78">
      <w:pPr>
        <w:spacing w:after="0" w:line="240" w:lineRule="auto"/>
      </w:pPr>
      <w:r>
        <w:separator/>
      </w:r>
    </w:p>
  </w:footnote>
  <w:footnote w:type="continuationSeparator" w:id="0">
    <w:p w14:paraId="50FDBB30" w14:textId="77777777" w:rsidR="00B27193" w:rsidRDefault="00B2719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3198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01F00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7306C"/>
    <w:multiLevelType w:val="hybridMultilevel"/>
    <w:tmpl w:val="83CE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545">
    <w:abstractNumId w:val="12"/>
  </w:num>
  <w:num w:numId="2" w16cid:durableId="2034065353">
    <w:abstractNumId w:val="17"/>
  </w:num>
  <w:num w:numId="3" w16cid:durableId="1647929422">
    <w:abstractNumId w:val="0"/>
  </w:num>
  <w:num w:numId="4" w16cid:durableId="1524320692">
    <w:abstractNumId w:val="1"/>
  </w:num>
  <w:num w:numId="5" w16cid:durableId="360329245">
    <w:abstractNumId w:val="2"/>
  </w:num>
  <w:num w:numId="6" w16cid:durableId="1892036318">
    <w:abstractNumId w:val="3"/>
  </w:num>
  <w:num w:numId="7" w16cid:durableId="948584683">
    <w:abstractNumId w:val="8"/>
  </w:num>
  <w:num w:numId="8" w16cid:durableId="1158035490">
    <w:abstractNumId w:val="4"/>
  </w:num>
  <w:num w:numId="9" w16cid:durableId="732200313">
    <w:abstractNumId w:val="5"/>
  </w:num>
  <w:num w:numId="10" w16cid:durableId="1173881286">
    <w:abstractNumId w:val="6"/>
  </w:num>
  <w:num w:numId="11" w16cid:durableId="269120149">
    <w:abstractNumId w:val="7"/>
  </w:num>
  <w:num w:numId="12" w16cid:durableId="685444132">
    <w:abstractNumId w:val="9"/>
  </w:num>
  <w:num w:numId="13" w16cid:durableId="1667896381">
    <w:abstractNumId w:val="19"/>
  </w:num>
  <w:num w:numId="14" w16cid:durableId="1435053806">
    <w:abstractNumId w:val="10"/>
  </w:num>
  <w:num w:numId="15" w16cid:durableId="1339772850">
    <w:abstractNumId w:val="20"/>
  </w:num>
  <w:num w:numId="16" w16cid:durableId="1029575106">
    <w:abstractNumId w:val="13"/>
  </w:num>
  <w:num w:numId="17" w16cid:durableId="1088846668">
    <w:abstractNumId w:val="15"/>
  </w:num>
  <w:num w:numId="18" w16cid:durableId="1973097114">
    <w:abstractNumId w:val="14"/>
  </w:num>
  <w:num w:numId="19" w16cid:durableId="1082070844">
    <w:abstractNumId w:val="11"/>
  </w:num>
  <w:num w:numId="20" w16cid:durableId="1911887611">
    <w:abstractNumId w:val="16"/>
  </w:num>
  <w:num w:numId="21" w16cid:durableId="262298670">
    <w:abstractNumId w:val="12"/>
  </w:num>
  <w:num w:numId="22" w16cid:durableId="774906396">
    <w:abstractNumId w:val="12"/>
  </w:num>
  <w:num w:numId="23" w16cid:durableId="4421105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AE4"/>
    <w:rsid w:val="00004BEC"/>
    <w:rsid w:val="0000725C"/>
    <w:rsid w:val="00012200"/>
    <w:rsid w:val="00022A4B"/>
    <w:rsid w:val="00025377"/>
    <w:rsid w:val="00026089"/>
    <w:rsid w:val="0002612E"/>
    <w:rsid w:val="00030520"/>
    <w:rsid w:val="000351AC"/>
    <w:rsid w:val="000467B1"/>
    <w:rsid w:val="000478FC"/>
    <w:rsid w:val="00053ECD"/>
    <w:rsid w:val="00054FD1"/>
    <w:rsid w:val="00060AB5"/>
    <w:rsid w:val="00061B51"/>
    <w:rsid w:val="00064EC6"/>
    <w:rsid w:val="00067DA0"/>
    <w:rsid w:val="00072C75"/>
    <w:rsid w:val="00074C27"/>
    <w:rsid w:val="0008059A"/>
    <w:rsid w:val="00092B0F"/>
    <w:rsid w:val="0009321B"/>
    <w:rsid w:val="00093D19"/>
    <w:rsid w:val="000943F5"/>
    <w:rsid w:val="000967A4"/>
    <w:rsid w:val="00097B9D"/>
    <w:rsid w:val="000A4B91"/>
    <w:rsid w:val="000A6C3F"/>
    <w:rsid w:val="000B09D0"/>
    <w:rsid w:val="000B44F4"/>
    <w:rsid w:val="000B7D93"/>
    <w:rsid w:val="000C4BA2"/>
    <w:rsid w:val="000C63AE"/>
    <w:rsid w:val="000C795E"/>
    <w:rsid w:val="000D08D9"/>
    <w:rsid w:val="000D39D7"/>
    <w:rsid w:val="000E76D4"/>
    <w:rsid w:val="000F45FA"/>
    <w:rsid w:val="000F54F1"/>
    <w:rsid w:val="00104AE2"/>
    <w:rsid w:val="00110741"/>
    <w:rsid w:val="001136B5"/>
    <w:rsid w:val="00113A10"/>
    <w:rsid w:val="00113DD3"/>
    <w:rsid w:val="001170ED"/>
    <w:rsid w:val="00120ACA"/>
    <w:rsid w:val="0012112D"/>
    <w:rsid w:val="0012593A"/>
    <w:rsid w:val="001271F3"/>
    <w:rsid w:val="0013511D"/>
    <w:rsid w:val="00137BD2"/>
    <w:rsid w:val="001524CF"/>
    <w:rsid w:val="00153FF7"/>
    <w:rsid w:val="0015568E"/>
    <w:rsid w:val="0015757E"/>
    <w:rsid w:val="00165296"/>
    <w:rsid w:val="001703F4"/>
    <w:rsid w:val="00175CCD"/>
    <w:rsid w:val="00176947"/>
    <w:rsid w:val="00184522"/>
    <w:rsid w:val="00186D7E"/>
    <w:rsid w:val="00187A98"/>
    <w:rsid w:val="00193C56"/>
    <w:rsid w:val="00194253"/>
    <w:rsid w:val="0019514D"/>
    <w:rsid w:val="001A3665"/>
    <w:rsid w:val="001A4824"/>
    <w:rsid w:val="001B1675"/>
    <w:rsid w:val="001B64A1"/>
    <w:rsid w:val="001B69E3"/>
    <w:rsid w:val="001C2152"/>
    <w:rsid w:val="001C4FD5"/>
    <w:rsid w:val="001D30EA"/>
    <w:rsid w:val="001D3353"/>
    <w:rsid w:val="001D5A11"/>
    <w:rsid w:val="001D5C24"/>
    <w:rsid w:val="001D679B"/>
    <w:rsid w:val="001D6F4E"/>
    <w:rsid w:val="001D7447"/>
    <w:rsid w:val="001E37B0"/>
    <w:rsid w:val="001E4F02"/>
    <w:rsid w:val="001E4F9D"/>
    <w:rsid w:val="001F1656"/>
    <w:rsid w:val="001F27D4"/>
    <w:rsid w:val="001F5193"/>
    <w:rsid w:val="001F6D78"/>
    <w:rsid w:val="00206ECF"/>
    <w:rsid w:val="00211583"/>
    <w:rsid w:val="0021333C"/>
    <w:rsid w:val="00220F1B"/>
    <w:rsid w:val="0022219B"/>
    <w:rsid w:val="00226190"/>
    <w:rsid w:val="002312EF"/>
    <w:rsid w:val="002400C6"/>
    <w:rsid w:val="002401E6"/>
    <w:rsid w:val="00245D20"/>
    <w:rsid w:val="00255BD3"/>
    <w:rsid w:val="002638F7"/>
    <w:rsid w:val="00263FC5"/>
    <w:rsid w:val="00265077"/>
    <w:rsid w:val="00267E38"/>
    <w:rsid w:val="002714F7"/>
    <w:rsid w:val="00273B35"/>
    <w:rsid w:val="00280E4F"/>
    <w:rsid w:val="0028116A"/>
    <w:rsid w:val="00281578"/>
    <w:rsid w:val="0028482A"/>
    <w:rsid w:val="00285D2D"/>
    <w:rsid w:val="002915BF"/>
    <w:rsid w:val="00291E7E"/>
    <w:rsid w:val="00294FD3"/>
    <w:rsid w:val="002A3283"/>
    <w:rsid w:val="002A44A3"/>
    <w:rsid w:val="002A7D1B"/>
    <w:rsid w:val="002B046C"/>
    <w:rsid w:val="002B1A69"/>
    <w:rsid w:val="002B3429"/>
    <w:rsid w:val="002B3D0E"/>
    <w:rsid w:val="002B7736"/>
    <w:rsid w:val="002C28FB"/>
    <w:rsid w:val="002C5B39"/>
    <w:rsid w:val="002C7383"/>
    <w:rsid w:val="002D01BC"/>
    <w:rsid w:val="002D1BBA"/>
    <w:rsid w:val="002D282B"/>
    <w:rsid w:val="002D30B4"/>
    <w:rsid w:val="002E3C36"/>
    <w:rsid w:val="002E3F9C"/>
    <w:rsid w:val="002F7098"/>
    <w:rsid w:val="0030391F"/>
    <w:rsid w:val="00310DA5"/>
    <w:rsid w:val="00312D82"/>
    <w:rsid w:val="0031378F"/>
    <w:rsid w:val="00314ED6"/>
    <w:rsid w:val="003152BC"/>
    <w:rsid w:val="0032091B"/>
    <w:rsid w:val="003255BA"/>
    <w:rsid w:val="003258FA"/>
    <w:rsid w:val="00332885"/>
    <w:rsid w:val="00333B09"/>
    <w:rsid w:val="00334A6D"/>
    <w:rsid w:val="00337C65"/>
    <w:rsid w:val="003404DB"/>
    <w:rsid w:val="003429E4"/>
    <w:rsid w:val="003439B0"/>
    <w:rsid w:val="003470FE"/>
    <w:rsid w:val="00355B74"/>
    <w:rsid w:val="00355C4E"/>
    <w:rsid w:val="00355C96"/>
    <w:rsid w:val="00356F4C"/>
    <w:rsid w:val="00357489"/>
    <w:rsid w:val="003648D0"/>
    <w:rsid w:val="0037049C"/>
    <w:rsid w:val="00377ADB"/>
    <w:rsid w:val="00383162"/>
    <w:rsid w:val="00393EBA"/>
    <w:rsid w:val="003A45F6"/>
    <w:rsid w:val="003A4D4E"/>
    <w:rsid w:val="003D23E6"/>
    <w:rsid w:val="003F4A05"/>
    <w:rsid w:val="003F60D9"/>
    <w:rsid w:val="00400A11"/>
    <w:rsid w:val="00406E84"/>
    <w:rsid w:val="00407064"/>
    <w:rsid w:val="00412D90"/>
    <w:rsid w:val="004229F8"/>
    <w:rsid w:val="004277F2"/>
    <w:rsid w:val="00430F55"/>
    <w:rsid w:val="00434BC7"/>
    <w:rsid w:val="00436A1F"/>
    <w:rsid w:val="00437691"/>
    <w:rsid w:val="00441835"/>
    <w:rsid w:val="004521C7"/>
    <w:rsid w:val="00456570"/>
    <w:rsid w:val="00460782"/>
    <w:rsid w:val="00460F3A"/>
    <w:rsid w:val="0046533F"/>
    <w:rsid w:val="00467E25"/>
    <w:rsid w:val="004759B2"/>
    <w:rsid w:val="00480876"/>
    <w:rsid w:val="00483F8E"/>
    <w:rsid w:val="00484391"/>
    <w:rsid w:val="004920EF"/>
    <w:rsid w:val="004A0908"/>
    <w:rsid w:val="004A1431"/>
    <w:rsid w:val="004A3C50"/>
    <w:rsid w:val="004A5D05"/>
    <w:rsid w:val="004A77D0"/>
    <w:rsid w:val="004B03E5"/>
    <w:rsid w:val="004B7EB7"/>
    <w:rsid w:val="004C4BAB"/>
    <w:rsid w:val="004C4BC8"/>
    <w:rsid w:val="004C67CE"/>
    <w:rsid w:val="004D1720"/>
    <w:rsid w:val="004D2269"/>
    <w:rsid w:val="004D65C7"/>
    <w:rsid w:val="004D7967"/>
    <w:rsid w:val="004E2476"/>
    <w:rsid w:val="004E6EE4"/>
    <w:rsid w:val="004E74CA"/>
    <w:rsid w:val="004E7E1D"/>
    <w:rsid w:val="004F50CC"/>
    <w:rsid w:val="004F5E8F"/>
    <w:rsid w:val="004F79D5"/>
    <w:rsid w:val="00501CB9"/>
    <w:rsid w:val="00502C27"/>
    <w:rsid w:val="00502F6D"/>
    <w:rsid w:val="00503593"/>
    <w:rsid w:val="00504D4A"/>
    <w:rsid w:val="005051D4"/>
    <w:rsid w:val="00516C1A"/>
    <w:rsid w:val="00516DF4"/>
    <w:rsid w:val="00520732"/>
    <w:rsid w:val="00521B98"/>
    <w:rsid w:val="00543614"/>
    <w:rsid w:val="00543641"/>
    <w:rsid w:val="00544B7A"/>
    <w:rsid w:val="00547339"/>
    <w:rsid w:val="00554FEF"/>
    <w:rsid w:val="005577FD"/>
    <w:rsid w:val="005641A7"/>
    <w:rsid w:val="005647EF"/>
    <w:rsid w:val="00571954"/>
    <w:rsid w:val="00583A0C"/>
    <w:rsid w:val="00584B83"/>
    <w:rsid w:val="00586586"/>
    <w:rsid w:val="005A316B"/>
    <w:rsid w:val="005A6D48"/>
    <w:rsid w:val="005A6F20"/>
    <w:rsid w:val="005B337D"/>
    <w:rsid w:val="005B7FAB"/>
    <w:rsid w:val="005C0BDD"/>
    <w:rsid w:val="005C13CD"/>
    <w:rsid w:val="005C26D6"/>
    <w:rsid w:val="005D3C8E"/>
    <w:rsid w:val="005E4A0A"/>
    <w:rsid w:val="005F1DD9"/>
    <w:rsid w:val="005F5274"/>
    <w:rsid w:val="00603134"/>
    <w:rsid w:val="00604651"/>
    <w:rsid w:val="00605CE2"/>
    <w:rsid w:val="0060630D"/>
    <w:rsid w:val="006102B9"/>
    <w:rsid w:val="006102DF"/>
    <w:rsid w:val="006143B9"/>
    <w:rsid w:val="00614D9B"/>
    <w:rsid w:val="006251F8"/>
    <w:rsid w:val="0062559D"/>
    <w:rsid w:val="00627FF0"/>
    <w:rsid w:val="006452E7"/>
    <w:rsid w:val="00653A4F"/>
    <w:rsid w:val="00657EDE"/>
    <w:rsid w:val="0066261D"/>
    <w:rsid w:val="00662870"/>
    <w:rsid w:val="00663480"/>
    <w:rsid w:val="00663839"/>
    <w:rsid w:val="00666991"/>
    <w:rsid w:val="00687CA1"/>
    <w:rsid w:val="006B3698"/>
    <w:rsid w:val="006B5EC3"/>
    <w:rsid w:val="006B6A3A"/>
    <w:rsid w:val="006C01FC"/>
    <w:rsid w:val="006C0752"/>
    <w:rsid w:val="006C52A5"/>
    <w:rsid w:val="006D1E6E"/>
    <w:rsid w:val="006D6F5A"/>
    <w:rsid w:val="006E23FC"/>
    <w:rsid w:val="006E3D8F"/>
    <w:rsid w:val="006E75E5"/>
    <w:rsid w:val="006F29CA"/>
    <w:rsid w:val="006F61BA"/>
    <w:rsid w:val="006F7E6E"/>
    <w:rsid w:val="00707F9F"/>
    <w:rsid w:val="00710BBC"/>
    <w:rsid w:val="00711299"/>
    <w:rsid w:val="00713232"/>
    <w:rsid w:val="007159CD"/>
    <w:rsid w:val="00723EA9"/>
    <w:rsid w:val="00732C6F"/>
    <w:rsid w:val="0073445E"/>
    <w:rsid w:val="007426E6"/>
    <w:rsid w:val="00746AA4"/>
    <w:rsid w:val="007503C9"/>
    <w:rsid w:val="007533BA"/>
    <w:rsid w:val="007546B6"/>
    <w:rsid w:val="00766F7D"/>
    <w:rsid w:val="00771C7E"/>
    <w:rsid w:val="00773CB8"/>
    <w:rsid w:val="0077757B"/>
    <w:rsid w:val="007816AA"/>
    <w:rsid w:val="00786319"/>
    <w:rsid w:val="00790FEE"/>
    <w:rsid w:val="00795514"/>
    <w:rsid w:val="00795F7F"/>
    <w:rsid w:val="00796882"/>
    <w:rsid w:val="007A53A6"/>
    <w:rsid w:val="007B2288"/>
    <w:rsid w:val="007B246D"/>
    <w:rsid w:val="007B268E"/>
    <w:rsid w:val="007B2E8C"/>
    <w:rsid w:val="007B7CA3"/>
    <w:rsid w:val="007C03F4"/>
    <w:rsid w:val="007C0C81"/>
    <w:rsid w:val="007D42AF"/>
    <w:rsid w:val="007D698C"/>
    <w:rsid w:val="007D786B"/>
    <w:rsid w:val="007D7F22"/>
    <w:rsid w:val="007E5F0F"/>
    <w:rsid w:val="007E621B"/>
    <w:rsid w:val="007E66D9"/>
    <w:rsid w:val="007F12FC"/>
    <w:rsid w:val="007F390F"/>
    <w:rsid w:val="0080376E"/>
    <w:rsid w:val="0080456E"/>
    <w:rsid w:val="00807985"/>
    <w:rsid w:val="00814443"/>
    <w:rsid w:val="00815F15"/>
    <w:rsid w:val="00815FEE"/>
    <w:rsid w:val="0082127F"/>
    <w:rsid w:val="008233CE"/>
    <w:rsid w:val="00836926"/>
    <w:rsid w:val="00841A2D"/>
    <w:rsid w:val="008537D0"/>
    <w:rsid w:val="00855A2A"/>
    <w:rsid w:val="00860D0F"/>
    <w:rsid w:val="00861963"/>
    <w:rsid w:val="00871682"/>
    <w:rsid w:val="00871A8F"/>
    <w:rsid w:val="00873639"/>
    <w:rsid w:val="0088127A"/>
    <w:rsid w:val="00887CE5"/>
    <w:rsid w:val="008976F2"/>
    <w:rsid w:val="008A4AA9"/>
    <w:rsid w:val="008A7928"/>
    <w:rsid w:val="008A793E"/>
    <w:rsid w:val="008B1177"/>
    <w:rsid w:val="008B1ABC"/>
    <w:rsid w:val="008B3EDC"/>
    <w:rsid w:val="008B7A82"/>
    <w:rsid w:val="008C23C0"/>
    <w:rsid w:val="008D00CB"/>
    <w:rsid w:val="008D1CF0"/>
    <w:rsid w:val="008D64FA"/>
    <w:rsid w:val="008E156E"/>
    <w:rsid w:val="008E608E"/>
    <w:rsid w:val="008F3748"/>
    <w:rsid w:val="00901F6F"/>
    <w:rsid w:val="00903AE1"/>
    <w:rsid w:val="0090705C"/>
    <w:rsid w:val="009104F7"/>
    <w:rsid w:val="009135DC"/>
    <w:rsid w:val="009220C9"/>
    <w:rsid w:val="009237AF"/>
    <w:rsid w:val="00923E5C"/>
    <w:rsid w:val="00926481"/>
    <w:rsid w:val="009267A4"/>
    <w:rsid w:val="00932BF9"/>
    <w:rsid w:val="00934309"/>
    <w:rsid w:val="0093512A"/>
    <w:rsid w:val="009354AB"/>
    <w:rsid w:val="0094419D"/>
    <w:rsid w:val="00946DDC"/>
    <w:rsid w:val="009473D6"/>
    <w:rsid w:val="009570D4"/>
    <w:rsid w:val="0095757C"/>
    <w:rsid w:val="00961E80"/>
    <w:rsid w:val="0097291C"/>
    <w:rsid w:val="00977851"/>
    <w:rsid w:val="0098121B"/>
    <w:rsid w:val="009812DF"/>
    <w:rsid w:val="00985627"/>
    <w:rsid w:val="009912C4"/>
    <w:rsid w:val="009939EB"/>
    <w:rsid w:val="00994195"/>
    <w:rsid w:val="00995362"/>
    <w:rsid w:val="009971C1"/>
    <w:rsid w:val="009A0FAA"/>
    <w:rsid w:val="009A5078"/>
    <w:rsid w:val="009A5874"/>
    <w:rsid w:val="009B35D2"/>
    <w:rsid w:val="009B5CC1"/>
    <w:rsid w:val="009C061B"/>
    <w:rsid w:val="009C2CEB"/>
    <w:rsid w:val="009D662C"/>
    <w:rsid w:val="009F6646"/>
    <w:rsid w:val="00A00CBD"/>
    <w:rsid w:val="00A05BBF"/>
    <w:rsid w:val="00A074C4"/>
    <w:rsid w:val="00A229CC"/>
    <w:rsid w:val="00A25F19"/>
    <w:rsid w:val="00A2784B"/>
    <w:rsid w:val="00A31A1A"/>
    <w:rsid w:val="00A359B6"/>
    <w:rsid w:val="00A40B57"/>
    <w:rsid w:val="00A42B78"/>
    <w:rsid w:val="00A43262"/>
    <w:rsid w:val="00A47078"/>
    <w:rsid w:val="00A51AF5"/>
    <w:rsid w:val="00A5216B"/>
    <w:rsid w:val="00A52611"/>
    <w:rsid w:val="00A5642B"/>
    <w:rsid w:val="00A5680D"/>
    <w:rsid w:val="00A62180"/>
    <w:rsid w:val="00A7282B"/>
    <w:rsid w:val="00A735D1"/>
    <w:rsid w:val="00A73A3A"/>
    <w:rsid w:val="00A85845"/>
    <w:rsid w:val="00A92BC9"/>
    <w:rsid w:val="00AA6B6E"/>
    <w:rsid w:val="00AB4E1C"/>
    <w:rsid w:val="00AC1D28"/>
    <w:rsid w:val="00AC2845"/>
    <w:rsid w:val="00AC5663"/>
    <w:rsid w:val="00AC5A09"/>
    <w:rsid w:val="00AD224C"/>
    <w:rsid w:val="00AD36DC"/>
    <w:rsid w:val="00AD3896"/>
    <w:rsid w:val="00AD68C8"/>
    <w:rsid w:val="00AE0E1D"/>
    <w:rsid w:val="00AE4905"/>
    <w:rsid w:val="00AE7092"/>
    <w:rsid w:val="00AE74F2"/>
    <w:rsid w:val="00AF1FA1"/>
    <w:rsid w:val="00AF6424"/>
    <w:rsid w:val="00AF6B01"/>
    <w:rsid w:val="00AF6E1B"/>
    <w:rsid w:val="00B119FE"/>
    <w:rsid w:val="00B15FCB"/>
    <w:rsid w:val="00B20675"/>
    <w:rsid w:val="00B21363"/>
    <w:rsid w:val="00B24639"/>
    <w:rsid w:val="00B26222"/>
    <w:rsid w:val="00B27193"/>
    <w:rsid w:val="00B27428"/>
    <w:rsid w:val="00B34E72"/>
    <w:rsid w:val="00B445A7"/>
    <w:rsid w:val="00B46ED4"/>
    <w:rsid w:val="00B5153B"/>
    <w:rsid w:val="00B63102"/>
    <w:rsid w:val="00B63B80"/>
    <w:rsid w:val="00B81DA1"/>
    <w:rsid w:val="00B95DC8"/>
    <w:rsid w:val="00BA2D26"/>
    <w:rsid w:val="00BA588F"/>
    <w:rsid w:val="00BA64DB"/>
    <w:rsid w:val="00BA766F"/>
    <w:rsid w:val="00BA7A55"/>
    <w:rsid w:val="00BB2579"/>
    <w:rsid w:val="00BB5692"/>
    <w:rsid w:val="00BB60B5"/>
    <w:rsid w:val="00BB7AA7"/>
    <w:rsid w:val="00BC3F0B"/>
    <w:rsid w:val="00BC5D52"/>
    <w:rsid w:val="00BC6F52"/>
    <w:rsid w:val="00BD1C74"/>
    <w:rsid w:val="00BD271B"/>
    <w:rsid w:val="00BD42E0"/>
    <w:rsid w:val="00BE3B84"/>
    <w:rsid w:val="00BE5E1D"/>
    <w:rsid w:val="00BF4FAE"/>
    <w:rsid w:val="00C0615D"/>
    <w:rsid w:val="00C13D99"/>
    <w:rsid w:val="00C16874"/>
    <w:rsid w:val="00C20EC2"/>
    <w:rsid w:val="00C233C9"/>
    <w:rsid w:val="00C23964"/>
    <w:rsid w:val="00C25A63"/>
    <w:rsid w:val="00C34A5A"/>
    <w:rsid w:val="00C424EB"/>
    <w:rsid w:val="00C43E65"/>
    <w:rsid w:val="00C508BF"/>
    <w:rsid w:val="00C52083"/>
    <w:rsid w:val="00C5334B"/>
    <w:rsid w:val="00C76166"/>
    <w:rsid w:val="00C91DA8"/>
    <w:rsid w:val="00C95A3C"/>
    <w:rsid w:val="00C9681E"/>
    <w:rsid w:val="00CA546F"/>
    <w:rsid w:val="00CA6486"/>
    <w:rsid w:val="00CB0F5A"/>
    <w:rsid w:val="00CB2280"/>
    <w:rsid w:val="00CB3A08"/>
    <w:rsid w:val="00CB706F"/>
    <w:rsid w:val="00CC68CB"/>
    <w:rsid w:val="00CD0020"/>
    <w:rsid w:val="00CD2EB7"/>
    <w:rsid w:val="00CE2ECB"/>
    <w:rsid w:val="00CF0C88"/>
    <w:rsid w:val="00CF4CEE"/>
    <w:rsid w:val="00CF7934"/>
    <w:rsid w:val="00D002E0"/>
    <w:rsid w:val="00D01A60"/>
    <w:rsid w:val="00D02E04"/>
    <w:rsid w:val="00D06C80"/>
    <w:rsid w:val="00D10608"/>
    <w:rsid w:val="00D16E99"/>
    <w:rsid w:val="00D20F9F"/>
    <w:rsid w:val="00D21153"/>
    <w:rsid w:val="00D2416D"/>
    <w:rsid w:val="00D26562"/>
    <w:rsid w:val="00D266E7"/>
    <w:rsid w:val="00D32559"/>
    <w:rsid w:val="00D35FA3"/>
    <w:rsid w:val="00D377EA"/>
    <w:rsid w:val="00D51B7B"/>
    <w:rsid w:val="00D51EB1"/>
    <w:rsid w:val="00D53869"/>
    <w:rsid w:val="00D56D3B"/>
    <w:rsid w:val="00D57E17"/>
    <w:rsid w:val="00D61C0B"/>
    <w:rsid w:val="00D62BB4"/>
    <w:rsid w:val="00D6322B"/>
    <w:rsid w:val="00D650DE"/>
    <w:rsid w:val="00D678C5"/>
    <w:rsid w:val="00D70445"/>
    <w:rsid w:val="00D73B7D"/>
    <w:rsid w:val="00D73F9A"/>
    <w:rsid w:val="00D756C4"/>
    <w:rsid w:val="00D76148"/>
    <w:rsid w:val="00D77D46"/>
    <w:rsid w:val="00D77E0D"/>
    <w:rsid w:val="00D81AA5"/>
    <w:rsid w:val="00D86FD2"/>
    <w:rsid w:val="00D8759F"/>
    <w:rsid w:val="00D925E1"/>
    <w:rsid w:val="00D93F36"/>
    <w:rsid w:val="00D95E5B"/>
    <w:rsid w:val="00DA01CB"/>
    <w:rsid w:val="00DB0231"/>
    <w:rsid w:val="00DD0D89"/>
    <w:rsid w:val="00DD64C0"/>
    <w:rsid w:val="00DD6CB6"/>
    <w:rsid w:val="00DD7243"/>
    <w:rsid w:val="00DE16D8"/>
    <w:rsid w:val="00DE4E7E"/>
    <w:rsid w:val="00DF0E49"/>
    <w:rsid w:val="00E02554"/>
    <w:rsid w:val="00E1365B"/>
    <w:rsid w:val="00E216A7"/>
    <w:rsid w:val="00E3548A"/>
    <w:rsid w:val="00E3553F"/>
    <w:rsid w:val="00E44D8D"/>
    <w:rsid w:val="00E50207"/>
    <w:rsid w:val="00E51C4C"/>
    <w:rsid w:val="00E56586"/>
    <w:rsid w:val="00E604C2"/>
    <w:rsid w:val="00E607AA"/>
    <w:rsid w:val="00E62E0B"/>
    <w:rsid w:val="00E63287"/>
    <w:rsid w:val="00E639F7"/>
    <w:rsid w:val="00E7008E"/>
    <w:rsid w:val="00E70178"/>
    <w:rsid w:val="00E71B0B"/>
    <w:rsid w:val="00E72FBD"/>
    <w:rsid w:val="00E77CBC"/>
    <w:rsid w:val="00E90826"/>
    <w:rsid w:val="00E93E74"/>
    <w:rsid w:val="00E97559"/>
    <w:rsid w:val="00EA03B5"/>
    <w:rsid w:val="00EA1733"/>
    <w:rsid w:val="00EA22E2"/>
    <w:rsid w:val="00EA25FD"/>
    <w:rsid w:val="00EA3006"/>
    <w:rsid w:val="00EA735B"/>
    <w:rsid w:val="00EB7360"/>
    <w:rsid w:val="00ED39EE"/>
    <w:rsid w:val="00ED5742"/>
    <w:rsid w:val="00ED616D"/>
    <w:rsid w:val="00ED6B8B"/>
    <w:rsid w:val="00EE0718"/>
    <w:rsid w:val="00EE18F8"/>
    <w:rsid w:val="00EE7BCF"/>
    <w:rsid w:val="00EE7D87"/>
    <w:rsid w:val="00EF353C"/>
    <w:rsid w:val="00EF644C"/>
    <w:rsid w:val="00F02A5F"/>
    <w:rsid w:val="00F03E31"/>
    <w:rsid w:val="00F05822"/>
    <w:rsid w:val="00F05FDF"/>
    <w:rsid w:val="00F14432"/>
    <w:rsid w:val="00F1660F"/>
    <w:rsid w:val="00F2038A"/>
    <w:rsid w:val="00F21D44"/>
    <w:rsid w:val="00F21F3A"/>
    <w:rsid w:val="00F2401B"/>
    <w:rsid w:val="00F255E9"/>
    <w:rsid w:val="00F269D5"/>
    <w:rsid w:val="00F3374D"/>
    <w:rsid w:val="00F35A1C"/>
    <w:rsid w:val="00F37825"/>
    <w:rsid w:val="00F44E70"/>
    <w:rsid w:val="00F46401"/>
    <w:rsid w:val="00F52987"/>
    <w:rsid w:val="00F540D7"/>
    <w:rsid w:val="00F6377B"/>
    <w:rsid w:val="00F63878"/>
    <w:rsid w:val="00F652CA"/>
    <w:rsid w:val="00F703E8"/>
    <w:rsid w:val="00F70C06"/>
    <w:rsid w:val="00F83B65"/>
    <w:rsid w:val="00F87B51"/>
    <w:rsid w:val="00FA0D5E"/>
    <w:rsid w:val="00FA4F04"/>
    <w:rsid w:val="00FA5AC3"/>
    <w:rsid w:val="00FB53F1"/>
    <w:rsid w:val="00FC0A30"/>
    <w:rsid w:val="00FC29BB"/>
    <w:rsid w:val="00FC4242"/>
    <w:rsid w:val="00FC6008"/>
    <w:rsid w:val="00FC7FC1"/>
    <w:rsid w:val="00FE0045"/>
    <w:rsid w:val="00FE03BE"/>
    <w:rsid w:val="00FE263E"/>
    <w:rsid w:val="00FE6179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8B1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RollsRoyceMotor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emma.begley@rolls-roycemotorcars.com" TargetMode="External"/><Relationship Id="rId20" Type="http://schemas.openxmlformats.org/officeDocument/2006/relationships/hyperlink" Target="mailto:Marius.Tegneby@rolls-roycemotorcars.com" TargetMode="External"/><Relationship Id="rId29" Type="http://schemas.openxmlformats.org/officeDocument/2006/relationships/hyperlink" Target="mailto:isabel.matthews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rolls-royce-motor-cars/" TargetMode="External"/><Relationship Id="rId24" Type="http://schemas.openxmlformats.org/officeDocument/2006/relationships/hyperlink" Target="mailto:apacpr@rolls-roycemotorcars.co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10" Type="http://schemas.openxmlformats.org/officeDocument/2006/relationships/hyperlink" Target="https://www.press.rolls-roycemotorcars.com/rolls-royce-motor-cars-pressclub" TargetMode="External"/><Relationship Id="rId19" Type="http://schemas.openxmlformats.org/officeDocument/2006/relationships/hyperlink" Target="mailto:Katie.Sherman@rolls-roycemotorcars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mwgroup.jobs/gb/en.html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bmwgroup.jobs/gb/en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7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19</cp:revision>
  <cp:lastPrinted>2024-10-11T11:36:00Z</cp:lastPrinted>
  <dcterms:created xsi:type="dcterms:W3CDTF">2024-10-10T15:29:00Z</dcterms:created>
  <dcterms:modified xsi:type="dcterms:W3CDTF">2024-10-11T17:06:00Z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499db75a,3e665f01,161ec24f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2024-10-11T10:00:14Z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b494ee73-f427-44d2-acb9-faf2a0160a38</vt:lpwstr>
  </property>
  <property fmtid="{D5CDD505-2E9C-101B-9397-08002B2CF9AE}" pid="11" name="MSIP_Label_e6935750-240b-48e4-a615-66942a738439_ContentBits">
    <vt:lpwstr>2</vt:lpwstr>
  </property>
</Properties>
</file>