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A7145" w14:textId="224EE6F7" w:rsidR="00EB7360" w:rsidRPr="00961E80" w:rsidRDefault="00EB7360" w:rsidP="00026089">
      <w:pPr>
        <w:pStyle w:val="Title"/>
        <w:rPr>
          <w:noProof/>
          <w14:ligatures w14:val="none"/>
        </w:rPr>
      </w:pPr>
      <w:r w:rsidRPr="00961E80">
        <w:t>ROLLS-</w:t>
      </w:r>
      <w:proofErr w:type="gramStart"/>
      <w:r w:rsidRPr="00961E80">
        <w:t>ROYCE  |</w:t>
      </w:r>
      <w:proofErr w:type="gramEnd"/>
      <w:r w:rsidRPr="00961E80">
        <w:t xml:space="preserve">  MEDIA INFORMATION</w:t>
      </w:r>
      <w:r w:rsidRPr="00961E80">
        <w:rPr>
          <w:noProof/>
          <w14:ligatures w14:val="none"/>
        </w:rPr>
        <w:t xml:space="preserve"> </w:t>
      </w:r>
    </w:p>
    <w:p w14:paraId="4B29369A" w14:textId="77777777" w:rsidR="00776FD3" w:rsidRDefault="00776FD3" w:rsidP="00776FD3">
      <w:pPr>
        <w:jc w:val="center"/>
        <w:rPr>
          <w:sz w:val="32"/>
          <w:szCs w:val="32"/>
        </w:rPr>
      </w:pPr>
      <w:r>
        <w:rPr>
          <w:sz w:val="32"/>
          <w:szCs w:val="32"/>
        </w:rPr>
        <w:t xml:space="preserve">ROLLS-ROYCE ‘MAKERS OF THE MARQUE’: </w:t>
      </w:r>
    </w:p>
    <w:p w14:paraId="06389EA8" w14:textId="02017718" w:rsidR="00CF7546" w:rsidRPr="00FD7D01" w:rsidRDefault="0008738E" w:rsidP="00127CFE">
      <w:pPr>
        <w:jc w:val="center"/>
        <w:rPr>
          <w:sz w:val="32"/>
          <w:szCs w:val="32"/>
        </w:rPr>
      </w:pPr>
      <w:r w:rsidRPr="00FD7D01">
        <w:rPr>
          <w:sz w:val="32"/>
          <w:szCs w:val="32"/>
        </w:rPr>
        <w:t>CLAUDE GOODMAN JOHNSON</w:t>
      </w:r>
    </w:p>
    <w:p w14:paraId="6E33B95E" w14:textId="15C66E34" w:rsidR="00E65952" w:rsidRPr="00FD7D01" w:rsidRDefault="00B44CA8" w:rsidP="00BA1E1D">
      <w:pPr>
        <w:jc w:val="center"/>
      </w:pPr>
      <w:r w:rsidRPr="00FD7D01">
        <w:t>(</w:t>
      </w:r>
      <w:r w:rsidR="00847A05" w:rsidRPr="00FD7D01">
        <w:t>2</w:t>
      </w:r>
      <w:r w:rsidR="0008738E" w:rsidRPr="00FD7D01">
        <w:t>4</w:t>
      </w:r>
      <w:r w:rsidR="00847A05" w:rsidRPr="00FD7D01">
        <w:t xml:space="preserve"> </w:t>
      </w:r>
      <w:r w:rsidR="0008738E" w:rsidRPr="00FD7D01">
        <w:t xml:space="preserve">October </w:t>
      </w:r>
      <w:r w:rsidR="00847A05" w:rsidRPr="00FD7D01">
        <w:t>18</w:t>
      </w:r>
      <w:r w:rsidR="0008738E" w:rsidRPr="00FD7D01">
        <w:t xml:space="preserve">64 </w:t>
      </w:r>
      <w:r w:rsidR="001666AE" w:rsidRPr="00FD7D01">
        <w:t>-</w:t>
      </w:r>
      <w:r w:rsidR="00107B6B" w:rsidRPr="00FD7D01">
        <w:t xml:space="preserve"> </w:t>
      </w:r>
      <w:r w:rsidR="00847A05" w:rsidRPr="00FD7D01">
        <w:t>1</w:t>
      </w:r>
      <w:r w:rsidR="00427E51" w:rsidRPr="00FD7D01">
        <w:t>1</w:t>
      </w:r>
      <w:r w:rsidR="00847A05" w:rsidRPr="00FD7D01">
        <w:t xml:space="preserve"> </w:t>
      </w:r>
      <w:r w:rsidR="00427E51" w:rsidRPr="00FD7D01">
        <w:t xml:space="preserve">April </w:t>
      </w:r>
      <w:r w:rsidR="00847A05" w:rsidRPr="00FD7D01">
        <w:t>19</w:t>
      </w:r>
      <w:r w:rsidR="00427E51" w:rsidRPr="00FD7D01">
        <w:t>26</w:t>
      </w:r>
      <w:r w:rsidRPr="00FD7D01">
        <w:t>)</w:t>
      </w:r>
    </w:p>
    <w:p w14:paraId="2D6C8C13" w14:textId="1055D1AA" w:rsidR="001F6D78" w:rsidRPr="00FD7D01" w:rsidRDefault="006021A0" w:rsidP="00604651">
      <w:pPr>
        <w:spacing w:after="227"/>
      </w:pPr>
      <w:r w:rsidRPr="00FD7D01">
        <w:t>Tuesday 22 October 2024</w:t>
      </w:r>
      <w:r w:rsidR="001F6D78" w:rsidRPr="00FD7D01">
        <w:t>, Goodwood, West Sussex</w:t>
      </w:r>
      <w:r w:rsidR="00776FD3" w:rsidRPr="00FD7D01">
        <w:tab/>
      </w:r>
      <w:r w:rsidR="00F67865" w:rsidRPr="00FD7D01">
        <w:tab/>
      </w:r>
      <w:r w:rsidR="00F67865" w:rsidRPr="00FD7D01">
        <w:tab/>
      </w:r>
      <w:r w:rsidR="00F67865" w:rsidRPr="00FD7D01">
        <w:tab/>
      </w:r>
    </w:p>
    <w:p w14:paraId="7F50E77B" w14:textId="4FC42F9C" w:rsidR="00EA1AA8" w:rsidRPr="00FD7D01" w:rsidRDefault="00EA1AA8" w:rsidP="00EA1AA8">
      <w:pPr>
        <w:pStyle w:val="Bullets"/>
        <w:spacing w:after="165"/>
        <w:ind w:left="714" w:hanging="357"/>
      </w:pPr>
      <w:r w:rsidRPr="00FD7D01">
        <w:t xml:space="preserve">A brief overview of the life and career of </w:t>
      </w:r>
      <w:r w:rsidR="00427E51" w:rsidRPr="00FD7D01">
        <w:t>Claude Goodman Johnson</w:t>
      </w:r>
      <w:r w:rsidR="00A14E7D" w:rsidRPr="00FD7D01">
        <w:t xml:space="preserve">, </w:t>
      </w:r>
      <w:r w:rsidRPr="00FD7D01">
        <w:t xml:space="preserve">born </w:t>
      </w:r>
      <w:r w:rsidR="00427E51" w:rsidRPr="00FD7D01">
        <w:t>24 October 1864</w:t>
      </w:r>
    </w:p>
    <w:p w14:paraId="4B54EA47" w14:textId="06F4C647" w:rsidR="00341176" w:rsidRPr="00FD7D01" w:rsidRDefault="008475FC" w:rsidP="00982962">
      <w:pPr>
        <w:pStyle w:val="Bullets"/>
        <w:spacing w:after="165"/>
        <w:ind w:left="714" w:hanging="357"/>
      </w:pPr>
      <w:r w:rsidRPr="00FD7D01">
        <w:t xml:space="preserve">The self-styled </w:t>
      </w:r>
      <w:r w:rsidR="00F67865" w:rsidRPr="00FD7D01">
        <w:t>‘</w:t>
      </w:r>
      <w:r w:rsidRPr="00FD7D01">
        <w:t>hyphen in Rolls-Royce</w:t>
      </w:r>
      <w:r w:rsidR="00F67865" w:rsidRPr="00FD7D01">
        <w:t>’</w:t>
      </w:r>
      <w:r w:rsidRPr="00FD7D01">
        <w:t xml:space="preserve"> and the marque</w:t>
      </w:r>
      <w:r w:rsidR="00F67865" w:rsidRPr="00FD7D01">
        <w:t>’</w:t>
      </w:r>
      <w:r w:rsidRPr="00FD7D01">
        <w:t>s first Commercial Managing Director</w:t>
      </w:r>
    </w:p>
    <w:p w14:paraId="515DF3D3" w14:textId="5D14453F" w:rsidR="00982962" w:rsidRPr="00FD7D01" w:rsidRDefault="00110F53" w:rsidP="00982962">
      <w:pPr>
        <w:pStyle w:val="Bullets"/>
        <w:spacing w:after="165"/>
        <w:ind w:left="714" w:hanging="357"/>
      </w:pPr>
      <w:r w:rsidRPr="00FD7D01">
        <w:t xml:space="preserve">A larger-than-life </w:t>
      </w:r>
      <w:r w:rsidR="00982962" w:rsidRPr="00FD7D01">
        <w:t>character</w:t>
      </w:r>
      <w:r w:rsidR="00427C9B" w:rsidRPr="00FD7D01">
        <w:t>, Henry Royce once said of him, “He was the captain; we were only the crew”</w:t>
      </w:r>
    </w:p>
    <w:p w14:paraId="627CF7DC" w14:textId="49DA9BF7" w:rsidR="00EA1AA8" w:rsidRPr="00FD7D01" w:rsidRDefault="00427C9B" w:rsidP="00982962">
      <w:pPr>
        <w:pStyle w:val="Bullets"/>
        <w:spacing w:after="165"/>
        <w:ind w:left="714" w:hanging="357"/>
      </w:pPr>
      <w:r w:rsidRPr="00FD7D01">
        <w:t>I</w:t>
      </w:r>
      <w:r w:rsidR="00EA1AA8" w:rsidRPr="00FD7D01">
        <w:t>ndelibly shaped the marque’s development and legacy</w:t>
      </w:r>
    </w:p>
    <w:p w14:paraId="6F3D8F75" w14:textId="3DCCAD97" w:rsidR="00EA1AA8" w:rsidRPr="00FD7D01" w:rsidRDefault="00EE76B6" w:rsidP="00982962">
      <w:pPr>
        <w:pStyle w:val="Bullets"/>
        <w:spacing w:after="165"/>
        <w:ind w:left="714" w:hanging="357"/>
      </w:pPr>
      <w:r w:rsidRPr="00FD7D01">
        <w:t xml:space="preserve">Dedicated to </w:t>
      </w:r>
      <w:r w:rsidR="00856A9E" w:rsidRPr="00FD7D01">
        <w:t>upholding Rolls-Royce</w:t>
      </w:r>
      <w:r w:rsidR="001666AE" w:rsidRPr="00FD7D01">
        <w:t>’</w:t>
      </w:r>
      <w:r w:rsidR="00856A9E" w:rsidRPr="00FD7D01">
        <w:t xml:space="preserve">s </w:t>
      </w:r>
      <w:r w:rsidR="00DA5C5E" w:rsidRPr="00FD7D01">
        <w:t xml:space="preserve">status as </w:t>
      </w:r>
      <w:r w:rsidR="00EA1AA8" w:rsidRPr="00FD7D01">
        <w:t>‘the best car in the world’</w:t>
      </w:r>
    </w:p>
    <w:p w14:paraId="03BAC84F" w14:textId="002FC28C" w:rsidR="000378E4" w:rsidRPr="00FD7D01" w:rsidRDefault="000378E4" w:rsidP="000378E4">
      <w:pPr>
        <w:pStyle w:val="Bullets"/>
        <w:spacing w:after="165"/>
        <w:ind w:left="714" w:hanging="357"/>
      </w:pPr>
      <w:r w:rsidRPr="00FD7D01">
        <w:t>Sixth in a series profiling the principal characters in the Rolls-Royce Motor Cars</w:t>
      </w:r>
      <w:r w:rsidR="001666AE" w:rsidRPr="00FD7D01">
        <w:t>’</w:t>
      </w:r>
      <w:r w:rsidRPr="00FD7D01">
        <w:t xml:space="preserve"> story</w:t>
      </w:r>
    </w:p>
    <w:p w14:paraId="62F61B24" w14:textId="18DB5F29" w:rsidR="000378E4" w:rsidRPr="00FD7D01" w:rsidRDefault="000378E4" w:rsidP="000378E4">
      <w:pPr>
        <w:pStyle w:val="Bullets"/>
        <w:spacing w:after="165"/>
        <w:ind w:left="714" w:hanging="357"/>
      </w:pPr>
      <w:r w:rsidRPr="00FD7D01">
        <w:t>Published in recognition of the marque’s 120th anniversary in 2024</w:t>
      </w:r>
    </w:p>
    <w:p w14:paraId="7782A598" w14:textId="311A8623" w:rsidR="00A82E74" w:rsidRPr="00FD7D01" w:rsidRDefault="0012348C" w:rsidP="005B1CC8">
      <w:pPr>
        <w:pStyle w:val="Bullets"/>
        <w:numPr>
          <w:ilvl w:val="0"/>
          <w:numId w:val="0"/>
        </w:numPr>
        <w:rPr>
          <w:i/>
          <w:iCs/>
        </w:rPr>
      </w:pPr>
      <w:r w:rsidRPr="00FD7D01">
        <w:rPr>
          <w:i/>
          <w:iCs/>
        </w:rPr>
        <w:t>“</w:t>
      </w:r>
      <w:r w:rsidR="000B3368" w:rsidRPr="00FD7D01">
        <w:rPr>
          <w:i/>
          <w:iCs/>
        </w:rPr>
        <w:t xml:space="preserve">Claude Johnson is </w:t>
      </w:r>
      <w:r w:rsidR="003F02D6" w:rsidRPr="00FD7D01">
        <w:rPr>
          <w:i/>
          <w:iCs/>
        </w:rPr>
        <w:t xml:space="preserve">celebrated by posterity </w:t>
      </w:r>
      <w:r w:rsidR="000B3368" w:rsidRPr="00FD7D01">
        <w:rPr>
          <w:i/>
          <w:iCs/>
        </w:rPr>
        <w:t xml:space="preserve">as </w:t>
      </w:r>
      <w:r w:rsidR="00F67865" w:rsidRPr="00FD7D01">
        <w:rPr>
          <w:i/>
          <w:iCs/>
        </w:rPr>
        <w:t>‘</w:t>
      </w:r>
      <w:r w:rsidR="000B3368" w:rsidRPr="00FD7D01">
        <w:rPr>
          <w:i/>
          <w:iCs/>
        </w:rPr>
        <w:t>the hyphen in Rolls-Royce</w:t>
      </w:r>
      <w:r w:rsidR="00F67865" w:rsidRPr="00FD7D01">
        <w:rPr>
          <w:i/>
          <w:iCs/>
        </w:rPr>
        <w:t>’</w:t>
      </w:r>
      <w:r w:rsidR="00427C9B" w:rsidRPr="00FD7D01">
        <w:rPr>
          <w:i/>
          <w:iCs/>
        </w:rPr>
        <w:t>;</w:t>
      </w:r>
      <w:r w:rsidR="00783E38" w:rsidRPr="00FD7D01">
        <w:rPr>
          <w:i/>
          <w:iCs/>
        </w:rPr>
        <w:t xml:space="preserve"> </w:t>
      </w:r>
      <w:r w:rsidR="00427C9B" w:rsidRPr="00FD7D01">
        <w:rPr>
          <w:i/>
          <w:iCs/>
        </w:rPr>
        <w:t>it is typical of the man that this is</w:t>
      </w:r>
      <w:r w:rsidR="00BA0155" w:rsidRPr="00FD7D01">
        <w:rPr>
          <w:i/>
          <w:iCs/>
        </w:rPr>
        <w:t xml:space="preserve"> a title he gave </w:t>
      </w:r>
      <w:r w:rsidR="00D2480C" w:rsidRPr="00FD7D01">
        <w:rPr>
          <w:i/>
          <w:iCs/>
        </w:rPr>
        <w:t>h</w:t>
      </w:r>
      <w:r w:rsidR="00BA0155" w:rsidRPr="00FD7D01">
        <w:rPr>
          <w:i/>
          <w:iCs/>
        </w:rPr>
        <w:t xml:space="preserve">imself. </w:t>
      </w:r>
      <w:r w:rsidR="00D2480C" w:rsidRPr="00FD7D01">
        <w:rPr>
          <w:i/>
          <w:iCs/>
        </w:rPr>
        <w:t xml:space="preserve">But if anything, it understates </w:t>
      </w:r>
      <w:r w:rsidR="008421E8" w:rsidRPr="00FD7D01">
        <w:rPr>
          <w:i/>
          <w:iCs/>
        </w:rPr>
        <w:t xml:space="preserve">the </w:t>
      </w:r>
      <w:r w:rsidR="00DC79C6" w:rsidRPr="00FD7D01">
        <w:rPr>
          <w:i/>
          <w:iCs/>
        </w:rPr>
        <w:t>importance and influence</w:t>
      </w:r>
      <w:r w:rsidR="008421E8" w:rsidRPr="00FD7D01">
        <w:rPr>
          <w:i/>
          <w:iCs/>
        </w:rPr>
        <w:t xml:space="preserve"> of </w:t>
      </w:r>
      <w:r w:rsidR="00F67865" w:rsidRPr="00FD7D01">
        <w:rPr>
          <w:i/>
          <w:iCs/>
        </w:rPr>
        <w:t>‘</w:t>
      </w:r>
      <w:r w:rsidR="003F02D6" w:rsidRPr="00FD7D01">
        <w:rPr>
          <w:i/>
          <w:iCs/>
        </w:rPr>
        <w:t>CJ</w:t>
      </w:r>
      <w:r w:rsidR="00F67865" w:rsidRPr="00FD7D01">
        <w:rPr>
          <w:i/>
          <w:iCs/>
        </w:rPr>
        <w:t>’</w:t>
      </w:r>
      <w:r w:rsidR="003F02D6" w:rsidRPr="00FD7D01">
        <w:rPr>
          <w:i/>
          <w:iCs/>
        </w:rPr>
        <w:t>, as he was</w:t>
      </w:r>
      <w:r w:rsidR="008421E8" w:rsidRPr="00FD7D01">
        <w:rPr>
          <w:i/>
          <w:iCs/>
        </w:rPr>
        <w:t xml:space="preserve"> universally known</w:t>
      </w:r>
      <w:r w:rsidR="00E07E6E" w:rsidRPr="00FD7D01">
        <w:rPr>
          <w:i/>
          <w:iCs/>
        </w:rPr>
        <w:t>,</w:t>
      </w:r>
      <w:r w:rsidR="008421E8" w:rsidRPr="00FD7D01">
        <w:rPr>
          <w:i/>
          <w:iCs/>
        </w:rPr>
        <w:t xml:space="preserve"> in the marque</w:t>
      </w:r>
      <w:r w:rsidR="00F67865" w:rsidRPr="00FD7D01">
        <w:rPr>
          <w:i/>
          <w:iCs/>
        </w:rPr>
        <w:t>’</w:t>
      </w:r>
      <w:r w:rsidR="008421E8" w:rsidRPr="00FD7D01">
        <w:rPr>
          <w:i/>
          <w:iCs/>
        </w:rPr>
        <w:t xml:space="preserve">s </w:t>
      </w:r>
      <w:r w:rsidR="00E07E6E" w:rsidRPr="00FD7D01">
        <w:rPr>
          <w:i/>
          <w:iCs/>
        </w:rPr>
        <w:t>fi</w:t>
      </w:r>
      <w:r w:rsidR="00783E38" w:rsidRPr="00FD7D01">
        <w:rPr>
          <w:i/>
          <w:iCs/>
        </w:rPr>
        <w:t>r</w:t>
      </w:r>
      <w:r w:rsidR="00E07E6E" w:rsidRPr="00FD7D01">
        <w:rPr>
          <w:i/>
          <w:iCs/>
        </w:rPr>
        <w:t>st two decades and beyond.</w:t>
      </w:r>
      <w:r w:rsidR="00DC79C6" w:rsidRPr="00FD7D01">
        <w:rPr>
          <w:i/>
          <w:iCs/>
        </w:rPr>
        <w:t xml:space="preserve"> </w:t>
      </w:r>
      <w:r w:rsidR="00316091" w:rsidRPr="00FD7D01">
        <w:rPr>
          <w:i/>
          <w:iCs/>
        </w:rPr>
        <w:t xml:space="preserve">A natural showman with a </w:t>
      </w:r>
      <w:r w:rsidR="00D570F3" w:rsidRPr="00FD7D01">
        <w:rPr>
          <w:i/>
          <w:iCs/>
        </w:rPr>
        <w:t xml:space="preserve">genius </w:t>
      </w:r>
      <w:r w:rsidR="00316091" w:rsidRPr="00FD7D01">
        <w:rPr>
          <w:i/>
          <w:iCs/>
        </w:rPr>
        <w:t xml:space="preserve">for generating publicity </w:t>
      </w:r>
      <w:r w:rsidR="00783E38" w:rsidRPr="00FD7D01">
        <w:rPr>
          <w:i/>
          <w:iCs/>
        </w:rPr>
        <w:t xml:space="preserve">– </w:t>
      </w:r>
      <w:r w:rsidR="00316091" w:rsidRPr="00FD7D01">
        <w:rPr>
          <w:i/>
          <w:iCs/>
        </w:rPr>
        <w:t>for himself</w:t>
      </w:r>
      <w:r w:rsidR="001666AE" w:rsidRPr="00FD7D01">
        <w:rPr>
          <w:i/>
          <w:iCs/>
        </w:rPr>
        <w:t xml:space="preserve">, </w:t>
      </w:r>
      <w:r w:rsidR="00FD7D01" w:rsidRPr="00FD7D01">
        <w:rPr>
          <w:i/>
          <w:iCs/>
        </w:rPr>
        <w:t xml:space="preserve">as well as the </w:t>
      </w:r>
      <w:r w:rsidR="00316091" w:rsidRPr="00FD7D01">
        <w:rPr>
          <w:i/>
          <w:iCs/>
        </w:rPr>
        <w:t xml:space="preserve">company </w:t>
      </w:r>
      <w:r w:rsidR="00783E38" w:rsidRPr="00FD7D01">
        <w:rPr>
          <w:i/>
          <w:iCs/>
        </w:rPr>
        <w:t xml:space="preserve">– </w:t>
      </w:r>
      <w:r w:rsidR="00316091" w:rsidRPr="00FD7D01">
        <w:rPr>
          <w:i/>
          <w:iCs/>
        </w:rPr>
        <w:t>h</w:t>
      </w:r>
      <w:r w:rsidR="00B91C1A" w:rsidRPr="00FD7D01">
        <w:rPr>
          <w:i/>
          <w:iCs/>
        </w:rPr>
        <w:t xml:space="preserve">is ideas, energy and personality matched his </w:t>
      </w:r>
      <w:r w:rsidR="000467D0" w:rsidRPr="00FD7D01">
        <w:rPr>
          <w:i/>
          <w:iCs/>
        </w:rPr>
        <w:t xml:space="preserve">imposing physical </w:t>
      </w:r>
      <w:r w:rsidR="00883E67" w:rsidRPr="00FD7D01">
        <w:rPr>
          <w:i/>
          <w:iCs/>
        </w:rPr>
        <w:t>stature</w:t>
      </w:r>
      <w:r w:rsidR="00E97152" w:rsidRPr="00FD7D01">
        <w:rPr>
          <w:i/>
          <w:iCs/>
        </w:rPr>
        <w:t xml:space="preserve">. He brought </w:t>
      </w:r>
      <w:r w:rsidR="00374818" w:rsidRPr="00FD7D01">
        <w:rPr>
          <w:i/>
          <w:iCs/>
        </w:rPr>
        <w:t>an extraordinary mix of skills, talents, experience and personal qualities to his role a</w:t>
      </w:r>
      <w:r w:rsidR="00E97152" w:rsidRPr="00FD7D01">
        <w:rPr>
          <w:i/>
          <w:iCs/>
        </w:rPr>
        <w:t>s the company</w:t>
      </w:r>
      <w:r w:rsidR="00F67865" w:rsidRPr="00FD7D01">
        <w:rPr>
          <w:i/>
          <w:iCs/>
        </w:rPr>
        <w:t>’</w:t>
      </w:r>
      <w:r w:rsidR="00E97152" w:rsidRPr="00FD7D01">
        <w:rPr>
          <w:i/>
          <w:iCs/>
        </w:rPr>
        <w:t>s first Commercial Managing Director</w:t>
      </w:r>
      <w:r w:rsidR="00374818" w:rsidRPr="00FD7D01">
        <w:rPr>
          <w:i/>
          <w:iCs/>
        </w:rPr>
        <w:t xml:space="preserve">: </w:t>
      </w:r>
      <w:r w:rsidR="00B62859" w:rsidRPr="00FD7D01">
        <w:rPr>
          <w:i/>
          <w:iCs/>
        </w:rPr>
        <w:t xml:space="preserve">a truly </w:t>
      </w:r>
      <w:r w:rsidR="00FC638A" w:rsidRPr="00FD7D01">
        <w:rPr>
          <w:i/>
          <w:iCs/>
        </w:rPr>
        <w:t>fascinating</w:t>
      </w:r>
      <w:r w:rsidR="00B62859" w:rsidRPr="00FD7D01">
        <w:rPr>
          <w:i/>
          <w:iCs/>
        </w:rPr>
        <w:t xml:space="preserve">, </w:t>
      </w:r>
      <w:r w:rsidR="00FC638A" w:rsidRPr="00FD7D01">
        <w:rPr>
          <w:i/>
          <w:iCs/>
        </w:rPr>
        <w:t>larger-than-life</w:t>
      </w:r>
      <w:r w:rsidR="008B2ACD" w:rsidRPr="00FD7D01">
        <w:rPr>
          <w:i/>
          <w:iCs/>
        </w:rPr>
        <w:t xml:space="preserve"> character</w:t>
      </w:r>
      <w:r w:rsidR="00B62859" w:rsidRPr="00FD7D01">
        <w:rPr>
          <w:i/>
          <w:iCs/>
        </w:rPr>
        <w:t xml:space="preserve"> with a colourful </w:t>
      </w:r>
      <w:r w:rsidR="00F44E49" w:rsidRPr="00FD7D01">
        <w:rPr>
          <w:i/>
          <w:iCs/>
        </w:rPr>
        <w:t xml:space="preserve">background </w:t>
      </w:r>
      <w:r w:rsidR="00BB0F3B" w:rsidRPr="00FD7D01">
        <w:rPr>
          <w:i/>
          <w:iCs/>
        </w:rPr>
        <w:t xml:space="preserve">who achieved </w:t>
      </w:r>
      <w:r w:rsidR="00F44E49" w:rsidRPr="00FD7D01">
        <w:rPr>
          <w:i/>
          <w:iCs/>
        </w:rPr>
        <w:t xml:space="preserve">remarkable </w:t>
      </w:r>
      <w:r w:rsidR="00BB0F3B" w:rsidRPr="00FD7D01">
        <w:rPr>
          <w:i/>
          <w:iCs/>
        </w:rPr>
        <w:t>things.</w:t>
      </w:r>
      <w:r w:rsidR="00F67865" w:rsidRPr="00FD7D01">
        <w:rPr>
          <w:i/>
          <w:iCs/>
        </w:rPr>
        <w:t>”</w:t>
      </w:r>
    </w:p>
    <w:p w14:paraId="29252F2F" w14:textId="4C1F96EE" w:rsidR="00F72EF7" w:rsidRDefault="007E4F91" w:rsidP="002B45C6">
      <w:pPr>
        <w:rPr>
          <w:b/>
          <w:bCs/>
        </w:rPr>
      </w:pPr>
      <w:r w:rsidRPr="00FD7D01">
        <w:rPr>
          <w:b/>
          <w:bCs/>
        </w:rPr>
        <w:t xml:space="preserve">Andrew Ball, Head of Corporate </w:t>
      </w:r>
      <w:r w:rsidR="008A184D" w:rsidRPr="00FD7D01">
        <w:rPr>
          <w:b/>
          <w:bCs/>
        </w:rPr>
        <w:t xml:space="preserve">Relations </w:t>
      </w:r>
      <w:r w:rsidR="001666AE" w:rsidRPr="00FD7D01">
        <w:rPr>
          <w:b/>
          <w:bCs/>
        </w:rPr>
        <w:t>and</w:t>
      </w:r>
      <w:r w:rsidR="00776FD3" w:rsidRPr="00FD7D01">
        <w:rPr>
          <w:b/>
          <w:bCs/>
        </w:rPr>
        <w:t xml:space="preserve"> Heritag</w:t>
      </w:r>
      <w:r w:rsidR="00776FD3">
        <w:rPr>
          <w:b/>
          <w:bCs/>
        </w:rPr>
        <w:t>e</w:t>
      </w:r>
      <w:r w:rsidR="001417FD">
        <w:rPr>
          <w:b/>
          <w:bCs/>
        </w:rPr>
        <w:t>,</w:t>
      </w:r>
      <w:r w:rsidR="001417FD" w:rsidRPr="001417FD">
        <w:rPr>
          <w:b/>
          <w:bCs/>
        </w:rPr>
        <w:t xml:space="preserve"> </w:t>
      </w:r>
      <w:r w:rsidR="00FD2AC2">
        <w:rPr>
          <w:b/>
          <w:bCs/>
        </w:rPr>
        <w:t>Rolls-Royce Motor Cars</w:t>
      </w:r>
    </w:p>
    <w:p w14:paraId="00628F28" w14:textId="72EE1182" w:rsidR="005D7671" w:rsidRDefault="005A1A62" w:rsidP="005A1A62">
      <w:r w:rsidRPr="007D1E40">
        <w:lastRenderedPageBreak/>
        <w:t>Claude Goodman Johnson</w:t>
      </w:r>
      <w:r w:rsidR="00012665">
        <w:t xml:space="preserve"> </w:t>
      </w:r>
      <w:r w:rsidR="003D246C">
        <w:t xml:space="preserve">– </w:t>
      </w:r>
      <w:r w:rsidR="00012665">
        <w:t xml:space="preserve">known to all simply as </w:t>
      </w:r>
      <w:r w:rsidR="003D246C">
        <w:t>‘</w:t>
      </w:r>
      <w:r w:rsidR="00012665">
        <w:t>CJ</w:t>
      </w:r>
      <w:r w:rsidR="003D246C">
        <w:t>’</w:t>
      </w:r>
      <w:r w:rsidR="00012665">
        <w:t xml:space="preserve"> </w:t>
      </w:r>
      <w:r w:rsidR="003D246C">
        <w:t xml:space="preserve">– </w:t>
      </w:r>
      <w:r>
        <w:t xml:space="preserve">was born in Buckinghamshire </w:t>
      </w:r>
      <w:r w:rsidR="007D1E40">
        <w:t xml:space="preserve">on </w:t>
      </w:r>
      <w:r>
        <w:t>24 October 1864, one of seven children.</w:t>
      </w:r>
    </w:p>
    <w:p w14:paraId="482C12BA" w14:textId="4B81400D" w:rsidR="005A1A62" w:rsidRDefault="00B70C00" w:rsidP="005A1A62">
      <w:r>
        <w:t xml:space="preserve">From </w:t>
      </w:r>
      <w:r w:rsidR="005D7671">
        <w:t>London</w:t>
      </w:r>
      <w:r w:rsidR="003D246C">
        <w:t>’</w:t>
      </w:r>
      <w:r w:rsidR="005D7671">
        <w:t xml:space="preserve">s </w:t>
      </w:r>
      <w:r w:rsidR="005A1A62">
        <w:t>St Paul</w:t>
      </w:r>
      <w:r w:rsidR="003D246C">
        <w:t>’</w:t>
      </w:r>
      <w:r w:rsidR="005A1A62">
        <w:t xml:space="preserve">s </w:t>
      </w:r>
      <w:r w:rsidR="00930F2F">
        <w:t>S</w:t>
      </w:r>
      <w:r w:rsidR="005A1A62">
        <w:t>chool</w:t>
      </w:r>
      <w:r>
        <w:t xml:space="preserve">, Claude progressed to the </w:t>
      </w:r>
      <w:r w:rsidR="005A1A62">
        <w:t>Royal College of Art</w:t>
      </w:r>
      <w:r w:rsidR="00990AFE">
        <w:t xml:space="preserve">. </w:t>
      </w:r>
      <w:r w:rsidR="00E06E57">
        <w:t>Here</w:t>
      </w:r>
      <w:r w:rsidR="00990AFE">
        <w:t>,</w:t>
      </w:r>
      <w:r w:rsidR="00E06E57">
        <w:t xml:space="preserve"> </w:t>
      </w:r>
      <w:r w:rsidR="005A1A62">
        <w:t>he met Sir Philip Cunliffe-Owen, Deputy General Superintendent of the South Kensington Museum</w:t>
      </w:r>
      <w:r w:rsidR="00427C9B">
        <w:t xml:space="preserve"> (now the Victoria &amp; Albert Museum)</w:t>
      </w:r>
      <w:r w:rsidR="00E06E57">
        <w:t>,</w:t>
      </w:r>
      <w:r w:rsidR="005D7671">
        <w:t xml:space="preserve"> where </w:t>
      </w:r>
      <w:r w:rsidR="00E06E57">
        <w:t>Claude’s</w:t>
      </w:r>
      <w:r w:rsidR="005D7671">
        <w:t xml:space="preserve"> father worked</w:t>
      </w:r>
      <w:r w:rsidR="005A1A62">
        <w:t xml:space="preserve">. </w:t>
      </w:r>
      <w:r w:rsidR="00FF1B9F">
        <w:t>T</w:t>
      </w:r>
      <w:r w:rsidR="005A1A62">
        <w:t>hrough him</w:t>
      </w:r>
      <w:r w:rsidR="00FF1B9F">
        <w:t xml:space="preserve">, </w:t>
      </w:r>
      <w:r w:rsidR="005A1A62">
        <w:t xml:space="preserve">CJ </w:t>
      </w:r>
      <w:r w:rsidR="005A337E">
        <w:t xml:space="preserve">secured </w:t>
      </w:r>
      <w:r w:rsidR="005A1A62">
        <w:t>his first job</w:t>
      </w:r>
      <w:r w:rsidR="005A337E">
        <w:t>,</w:t>
      </w:r>
      <w:r w:rsidR="005A1A62">
        <w:t xml:space="preserve"> as a clerk at the Imperial Institute</w:t>
      </w:r>
      <w:r w:rsidR="00427C9B">
        <w:t xml:space="preserve"> (now Imperial College London). T</w:t>
      </w:r>
      <w:r w:rsidR="00DD3AD7">
        <w:t>here</w:t>
      </w:r>
      <w:r w:rsidR="00427C9B">
        <w:t>,</w:t>
      </w:r>
      <w:r w:rsidR="00DD3AD7">
        <w:t xml:space="preserve"> he was put to work </w:t>
      </w:r>
      <w:r w:rsidR="005A1A62">
        <w:t>arranging exhibitions</w:t>
      </w:r>
      <w:r w:rsidR="00AF7907">
        <w:t>. H</w:t>
      </w:r>
      <w:r w:rsidR="00DD3AD7">
        <w:t xml:space="preserve">is debut effort, </w:t>
      </w:r>
      <w:r w:rsidR="005A1A62">
        <w:t xml:space="preserve">the </w:t>
      </w:r>
      <w:r w:rsidR="005A1A62" w:rsidRPr="009616FE">
        <w:rPr>
          <w:i/>
          <w:iCs/>
        </w:rPr>
        <w:t>Fisheries Exhibition</w:t>
      </w:r>
      <w:r w:rsidR="005A1A62">
        <w:t xml:space="preserve">, </w:t>
      </w:r>
      <w:bookmarkStart w:id="0" w:name="_Hlk180143749"/>
      <w:r w:rsidR="00AF7907">
        <w:t xml:space="preserve">was described in W. J. Oldham’s book </w:t>
      </w:r>
      <w:r w:rsidR="00AF7907">
        <w:rPr>
          <w:i/>
          <w:iCs/>
        </w:rPr>
        <w:t xml:space="preserve">The Hyphen in Rolls-Royce </w:t>
      </w:r>
      <w:r w:rsidR="00AF7907">
        <w:t>as the</w:t>
      </w:r>
      <w:r w:rsidR="005A1A62">
        <w:t xml:space="preserve"> </w:t>
      </w:r>
      <w:r w:rsidR="003D246C">
        <w:t>‘</w:t>
      </w:r>
      <w:r w:rsidR="005A1A62">
        <w:t>fashionable haunt of London for the summer of 1883</w:t>
      </w:r>
      <w:bookmarkEnd w:id="0"/>
      <w:r w:rsidR="003D246C">
        <w:t>’</w:t>
      </w:r>
      <w:r w:rsidR="005A1A62">
        <w:t xml:space="preserve">. </w:t>
      </w:r>
      <w:r w:rsidR="00A340B8">
        <w:t xml:space="preserve">He </w:t>
      </w:r>
      <w:r w:rsidR="005A1A62">
        <w:t xml:space="preserve">followed </w:t>
      </w:r>
      <w:r w:rsidR="00C903CF">
        <w:t xml:space="preserve">this </w:t>
      </w:r>
      <w:r w:rsidR="00444E1F">
        <w:t xml:space="preserve">triumph </w:t>
      </w:r>
      <w:r w:rsidR="00A340B8">
        <w:t xml:space="preserve">with </w:t>
      </w:r>
      <w:r w:rsidR="00DD3D84">
        <w:t xml:space="preserve">events dedicated to </w:t>
      </w:r>
      <w:r w:rsidR="005A1A62" w:rsidRPr="00F11939">
        <w:rPr>
          <w:i/>
          <w:iCs/>
        </w:rPr>
        <w:t>Health</w:t>
      </w:r>
      <w:r w:rsidR="005A1A62">
        <w:t xml:space="preserve"> in 18</w:t>
      </w:r>
      <w:r w:rsidR="00A340B8">
        <w:t>8</w:t>
      </w:r>
      <w:r w:rsidR="005A1A62">
        <w:t>4</w:t>
      </w:r>
      <w:r w:rsidR="00A340B8">
        <w:t xml:space="preserve"> and </w:t>
      </w:r>
      <w:r w:rsidR="005A1A62" w:rsidRPr="00F11939">
        <w:rPr>
          <w:i/>
          <w:iCs/>
        </w:rPr>
        <w:t>Inventions</w:t>
      </w:r>
      <w:r w:rsidR="005A1A62">
        <w:t xml:space="preserve"> the following year</w:t>
      </w:r>
      <w:r w:rsidR="00C903CF">
        <w:t>; b</w:t>
      </w:r>
      <w:r w:rsidR="00A340B8">
        <w:t xml:space="preserve">y the time </w:t>
      </w:r>
      <w:r w:rsidR="00C903CF">
        <w:t xml:space="preserve">his </w:t>
      </w:r>
      <w:r w:rsidR="005A1A62" w:rsidRPr="00F11939">
        <w:rPr>
          <w:i/>
          <w:iCs/>
        </w:rPr>
        <w:t>Colonial and Indian Exhibition</w:t>
      </w:r>
      <w:r w:rsidR="00A340B8">
        <w:t xml:space="preserve"> opened in 18</w:t>
      </w:r>
      <w:r w:rsidR="00C903CF">
        <w:t xml:space="preserve">86, CJ </w:t>
      </w:r>
      <w:r w:rsidR="005A1A62">
        <w:t xml:space="preserve">was </w:t>
      </w:r>
      <w:r w:rsidR="00C903CF">
        <w:t xml:space="preserve">managing </w:t>
      </w:r>
      <w:r w:rsidR="005A1A62">
        <w:t xml:space="preserve">a workforce of </w:t>
      </w:r>
      <w:r w:rsidR="00C14BB4">
        <w:t xml:space="preserve">around </w:t>
      </w:r>
      <w:r w:rsidR="005A1A62">
        <w:t>200.</w:t>
      </w:r>
    </w:p>
    <w:p w14:paraId="5DD739D1" w14:textId="71252528" w:rsidR="005A1A62" w:rsidRPr="00FD7D01" w:rsidRDefault="00304343" w:rsidP="005A1A62">
      <w:r>
        <w:t xml:space="preserve">But if his professional life was </w:t>
      </w:r>
      <w:r w:rsidR="00AE7322">
        <w:t>a model of sober industry, CJ</w:t>
      </w:r>
      <w:r w:rsidR="003D246C">
        <w:t>’</w:t>
      </w:r>
      <w:r w:rsidR="00AE7322">
        <w:t xml:space="preserve">s personal circumstances were already somewhat more colourful. </w:t>
      </w:r>
      <w:r w:rsidR="005A1A62">
        <w:t xml:space="preserve">Soon after starting work at the Institute, </w:t>
      </w:r>
      <w:r w:rsidR="00AE7322">
        <w:t xml:space="preserve">he </w:t>
      </w:r>
      <w:r w:rsidR="005A1A62">
        <w:t xml:space="preserve">eloped with </w:t>
      </w:r>
      <w:r w:rsidR="00386865">
        <w:t xml:space="preserve">his </w:t>
      </w:r>
      <w:r w:rsidR="005A1A62">
        <w:t>girlfriend</w:t>
      </w:r>
      <w:r w:rsidR="00386865">
        <w:t>,</w:t>
      </w:r>
      <w:r w:rsidR="005A1A62">
        <w:t xml:space="preserve"> Fanny Mary Morrison, much to the distress of </w:t>
      </w:r>
      <w:r w:rsidR="00AE7322">
        <w:t xml:space="preserve">both </w:t>
      </w:r>
      <w:r w:rsidR="00AE7322" w:rsidRPr="00FD7D01">
        <w:t>set</w:t>
      </w:r>
      <w:r w:rsidR="001666AE" w:rsidRPr="00FD7D01">
        <w:t>s</w:t>
      </w:r>
      <w:r w:rsidR="00AE7322" w:rsidRPr="00FD7D01">
        <w:t xml:space="preserve"> of </w:t>
      </w:r>
      <w:r w:rsidR="005A1A62" w:rsidRPr="00FD7D01">
        <w:t xml:space="preserve">parents. They </w:t>
      </w:r>
      <w:r w:rsidR="00474D73" w:rsidRPr="00FD7D01">
        <w:t xml:space="preserve">had </w:t>
      </w:r>
      <w:r w:rsidR="005A1A62" w:rsidRPr="00FD7D01">
        <w:t>eight children</w:t>
      </w:r>
      <w:r w:rsidR="00603EA3" w:rsidRPr="00FD7D01">
        <w:t>,</w:t>
      </w:r>
      <w:r w:rsidR="005A1A62" w:rsidRPr="00FD7D01">
        <w:t xml:space="preserve"> but </w:t>
      </w:r>
      <w:r w:rsidR="0022596B" w:rsidRPr="00FD7D01">
        <w:t xml:space="preserve">tragically </w:t>
      </w:r>
      <w:r w:rsidR="005A1A62" w:rsidRPr="00FD7D01">
        <w:t>only</w:t>
      </w:r>
      <w:r w:rsidR="00603EA3" w:rsidRPr="00FD7D01">
        <w:t xml:space="preserve"> the seventh child,</w:t>
      </w:r>
      <w:r w:rsidR="005A1A62" w:rsidRPr="00FD7D01">
        <w:t xml:space="preserve"> Betty</w:t>
      </w:r>
      <w:r w:rsidR="00603EA3" w:rsidRPr="00FD7D01">
        <w:t>,</w:t>
      </w:r>
      <w:r w:rsidR="0022596B" w:rsidRPr="00FD7D01">
        <w:t xml:space="preserve"> </w:t>
      </w:r>
      <w:r w:rsidR="005A1A62" w:rsidRPr="00FD7D01">
        <w:t>survived</w:t>
      </w:r>
      <w:r w:rsidR="00386865" w:rsidRPr="00FD7D01">
        <w:t>. E</w:t>
      </w:r>
      <w:r w:rsidR="005A1A62" w:rsidRPr="00FD7D01">
        <w:t>ventually</w:t>
      </w:r>
      <w:r w:rsidR="001666AE" w:rsidRPr="00FD7D01">
        <w:t>,</w:t>
      </w:r>
      <w:r w:rsidR="005A1A62" w:rsidRPr="00FD7D01">
        <w:t xml:space="preserve"> the marriage failed</w:t>
      </w:r>
      <w:r w:rsidR="00386865" w:rsidRPr="00FD7D01">
        <w:t xml:space="preserve">, whereupon </w:t>
      </w:r>
      <w:r w:rsidR="005A1A62" w:rsidRPr="00FD7D01">
        <w:t xml:space="preserve">CJ married his long-time mistress, </w:t>
      </w:r>
      <w:r w:rsidR="00474D73" w:rsidRPr="00FD7D01">
        <w:t xml:space="preserve">whom he </w:t>
      </w:r>
      <w:r w:rsidR="005A1A62" w:rsidRPr="00FD7D01">
        <w:t xml:space="preserve">always called </w:t>
      </w:r>
      <w:r w:rsidR="006F29BF" w:rsidRPr="00FD7D01">
        <w:t>‘</w:t>
      </w:r>
      <w:r w:rsidR="005A1A62" w:rsidRPr="00FD7D01">
        <w:t xml:space="preserve">Mrs. </w:t>
      </w:r>
      <w:r w:rsidR="00C52014">
        <w:t>W</w:t>
      </w:r>
      <w:r w:rsidR="005A1A62" w:rsidRPr="00FD7D01">
        <w:t>iggs</w:t>
      </w:r>
      <w:r w:rsidR="006F29BF" w:rsidRPr="00FD7D01">
        <w:t>’</w:t>
      </w:r>
      <w:r w:rsidR="0040067A" w:rsidRPr="00FD7D01">
        <w:t xml:space="preserve">; they had </w:t>
      </w:r>
      <w:r w:rsidR="005A1A62" w:rsidRPr="00FD7D01">
        <w:t>a daughter known as Tink.</w:t>
      </w:r>
    </w:p>
    <w:p w14:paraId="17BD1859" w14:textId="7DB4423B" w:rsidR="00DE6189" w:rsidRPr="00FD7D01" w:rsidRDefault="001666AE" w:rsidP="005A1A62">
      <w:pPr>
        <w:rPr>
          <w:b/>
          <w:bCs/>
        </w:rPr>
      </w:pPr>
      <w:r w:rsidRPr="00FD7D01">
        <w:rPr>
          <w:b/>
          <w:bCs/>
        </w:rPr>
        <w:t>ON WITH THE SHOW</w:t>
      </w:r>
    </w:p>
    <w:p w14:paraId="452AB7DB" w14:textId="094911C2" w:rsidR="006933F1" w:rsidRPr="00FD7D01" w:rsidRDefault="00DC167A" w:rsidP="005A1A62">
      <w:r w:rsidRPr="00FD7D01">
        <w:t>His private life had no discernible effect on</w:t>
      </w:r>
      <w:r w:rsidR="00F50021" w:rsidRPr="00FD7D01">
        <w:t xml:space="preserve"> CJ</w:t>
      </w:r>
      <w:r w:rsidR="003C6358" w:rsidRPr="00FD7D01">
        <w:t>’</w:t>
      </w:r>
      <w:r w:rsidR="00F50021" w:rsidRPr="00FD7D01">
        <w:t xml:space="preserve">s </w:t>
      </w:r>
      <w:r w:rsidR="00D825BC" w:rsidRPr="00FD7D01">
        <w:t xml:space="preserve">career trajectory. </w:t>
      </w:r>
      <w:r w:rsidR="001C10CD" w:rsidRPr="00FD7D01">
        <w:t xml:space="preserve">In 1895, </w:t>
      </w:r>
      <w:r w:rsidR="001D4C6C" w:rsidRPr="00FD7D01">
        <w:t>the leading scientific author</w:t>
      </w:r>
      <w:r w:rsidR="00D4565A" w:rsidRPr="00FD7D01">
        <w:t xml:space="preserve"> </w:t>
      </w:r>
      <w:r w:rsidR="001D4C6C" w:rsidRPr="00FD7D01">
        <w:t>and road transport pioneer</w:t>
      </w:r>
      <w:r w:rsidR="003C6358" w:rsidRPr="00FD7D01">
        <w:t>,</w:t>
      </w:r>
      <w:r w:rsidR="001D4C6C" w:rsidRPr="00FD7D01">
        <w:t xml:space="preserve"> </w:t>
      </w:r>
      <w:r w:rsidR="001C10CD" w:rsidRPr="00FD7D01">
        <w:t xml:space="preserve">Sir David </w:t>
      </w:r>
      <w:proofErr w:type="spellStart"/>
      <w:r w:rsidR="001C10CD" w:rsidRPr="00FD7D01">
        <w:t>Salomons</w:t>
      </w:r>
      <w:proofErr w:type="spellEnd"/>
      <w:r w:rsidR="003C6358" w:rsidRPr="00FD7D01">
        <w:t>,</w:t>
      </w:r>
      <w:r w:rsidR="001C10CD" w:rsidRPr="00FD7D01">
        <w:t xml:space="preserve"> organised </w:t>
      </w:r>
      <w:r w:rsidR="006D4975" w:rsidRPr="00FD7D01">
        <w:t>England</w:t>
      </w:r>
      <w:r w:rsidR="003C6358" w:rsidRPr="00FD7D01">
        <w:t>’</w:t>
      </w:r>
      <w:r w:rsidR="006D4975" w:rsidRPr="00FD7D01">
        <w:t xml:space="preserve">s </w:t>
      </w:r>
      <w:r w:rsidR="005A1A62" w:rsidRPr="00FD7D01">
        <w:t xml:space="preserve">first ‘Motor Exhibition’ at his </w:t>
      </w:r>
      <w:r w:rsidR="006D4975" w:rsidRPr="00FD7D01">
        <w:t xml:space="preserve">home in </w:t>
      </w:r>
      <w:r w:rsidR="005A1A62" w:rsidRPr="00FD7D01">
        <w:t>Tunbridge Wells</w:t>
      </w:r>
      <w:r w:rsidR="001D4C6C" w:rsidRPr="00FD7D01">
        <w:t xml:space="preserve">. The </w:t>
      </w:r>
      <w:r w:rsidR="005A1A62" w:rsidRPr="00FD7D01">
        <w:t xml:space="preserve">event </w:t>
      </w:r>
      <w:r w:rsidR="00444E1F" w:rsidRPr="00FD7D01">
        <w:t xml:space="preserve">proved only </w:t>
      </w:r>
      <w:r w:rsidR="005A1A62" w:rsidRPr="00FD7D01">
        <w:t>moderately successful</w:t>
      </w:r>
      <w:r w:rsidR="00D4565A" w:rsidRPr="00FD7D01">
        <w:t xml:space="preserve">, </w:t>
      </w:r>
      <w:r w:rsidR="00793627" w:rsidRPr="00FD7D01">
        <w:t xml:space="preserve">but caught the eye of </w:t>
      </w:r>
      <w:r w:rsidR="005A1A62" w:rsidRPr="00FD7D01">
        <w:t xml:space="preserve">the Prince of Wales, an enthusiast for the </w:t>
      </w:r>
      <w:r w:rsidR="003C6358" w:rsidRPr="00FD7D01">
        <w:t>‘</w:t>
      </w:r>
      <w:r w:rsidR="005A1A62" w:rsidRPr="00FD7D01">
        <w:t>new’ motor cars</w:t>
      </w:r>
      <w:r w:rsidR="00F804B8" w:rsidRPr="00FD7D01">
        <w:t xml:space="preserve">. </w:t>
      </w:r>
      <w:r w:rsidR="00C55025" w:rsidRPr="00FD7D01">
        <w:t xml:space="preserve">His Royal Highness </w:t>
      </w:r>
      <w:r w:rsidR="00F804B8" w:rsidRPr="00FD7D01">
        <w:t xml:space="preserve">was </w:t>
      </w:r>
      <w:r w:rsidR="00793627" w:rsidRPr="00FD7D01">
        <w:t xml:space="preserve">keen to </w:t>
      </w:r>
      <w:r w:rsidR="00453959" w:rsidRPr="00FD7D01">
        <w:t xml:space="preserve">try </w:t>
      </w:r>
      <w:r w:rsidRPr="00FD7D01">
        <w:t>a similar exhibition</w:t>
      </w:r>
      <w:r w:rsidR="00C55025" w:rsidRPr="00FD7D01">
        <w:t xml:space="preserve"> </w:t>
      </w:r>
      <w:r w:rsidR="003C6358" w:rsidRPr="00FD7D01">
        <w:t>–</w:t>
      </w:r>
      <w:r w:rsidR="00453959" w:rsidRPr="00FD7D01">
        <w:t xml:space="preserve"> and where better </w:t>
      </w:r>
      <w:r w:rsidR="005A1A62" w:rsidRPr="00FD7D01">
        <w:t xml:space="preserve">than </w:t>
      </w:r>
      <w:r w:rsidR="00C55025" w:rsidRPr="00FD7D01">
        <w:t xml:space="preserve">at the </w:t>
      </w:r>
      <w:r w:rsidR="005A1A62" w:rsidRPr="00FD7D01">
        <w:t xml:space="preserve">Imperial Institute, </w:t>
      </w:r>
      <w:r w:rsidR="00992164" w:rsidRPr="00FD7D01">
        <w:t xml:space="preserve">which he had </w:t>
      </w:r>
      <w:r w:rsidR="008320B9" w:rsidRPr="00FD7D01">
        <w:t xml:space="preserve">long </w:t>
      </w:r>
      <w:r w:rsidR="00992164" w:rsidRPr="00FD7D01">
        <w:t xml:space="preserve">championed, </w:t>
      </w:r>
      <w:r w:rsidR="005A1A62" w:rsidRPr="00FD7D01">
        <w:t xml:space="preserve">and who better to arrange it than </w:t>
      </w:r>
      <w:r w:rsidR="006933F1" w:rsidRPr="00FD7D01">
        <w:t xml:space="preserve">the </w:t>
      </w:r>
      <w:r w:rsidR="005A1A62" w:rsidRPr="00FD7D01">
        <w:t xml:space="preserve">Chief Clerk, </w:t>
      </w:r>
      <w:r w:rsidR="00D3772D" w:rsidRPr="00FD7D01">
        <w:t>Claude Johnson</w:t>
      </w:r>
      <w:r w:rsidR="009C4AB2" w:rsidRPr="00FD7D01">
        <w:t>?</w:t>
      </w:r>
    </w:p>
    <w:p w14:paraId="4F09411E" w14:textId="6057F5FD" w:rsidR="00CB58A7" w:rsidRDefault="006933F1" w:rsidP="005A1A62">
      <w:r w:rsidRPr="00FD7D01">
        <w:t xml:space="preserve">That </w:t>
      </w:r>
      <w:r w:rsidR="005A1A62" w:rsidRPr="00FD7D01">
        <w:t>1896 event</w:t>
      </w:r>
      <w:r w:rsidRPr="00FD7D01">
        <w:t xml:space="preserve">, rather quaintly entitled </w:t>
      </w:r>
      <w:r w:rsidR="005A1A62" w:rsidRPr="00FD7D01">
        <w:rPr>
          <w:i/>
          <w:iCs/>
        </w:rPr>
        <w:t>Motors and their Appliances</w:t>
      </w:r>
      <w:r w:rsidRPr="00FD7D01">
        <w:t xml:space="preserve">, </w:t>
      </w:r>
      <w:r w:rsidR="00445FD7" w:rsidRPr="00FD7D01">
        <w:t>proved a turning</w:t>
      </w:r>
      <w:r w:rsidR="001666AE" w:rsidRPr="00FD7D01">
        <w:t xml:space="preserve"> </w:t>
      </w:r>
      <w:r w:rsidR="00445FD7" w:rsidRPr="00FD7D01">
        <w:t xml:space="preserve">point for CJ. </w:t>
      </w:r>
      <w:r w:rsidR="005A1A62" w:rsidRPr="00FD7D01">
        <w:t xml:space="preserve">By July </w:t>
      </w:r>
      <w:r w:rsidR="00C80F74" w:rsidRPr="00FD7D01">
        <w:t>1897</w:t>
      </w:r>
      <w:r w:rsidR="00445FD7" w:rsidRPr="00FD7D01">
        <w:t>,</w:t>
      </w:r>
      <w:r w:rsidR="005A1A62" w:rsidRPr="00FD7D01">
        <w:t xml:space="preserve"> </w:t>
      </w:r>
      <w:r w:rsidR="00445FD7" w:rsidRPr="00FD7D01">
        <w:t xml:space="preserve">a group of enthusiasts had founded the </w:t>
      </w:r>
      <w:r w:rsidR="005A1A62" w:rsidRPr="00FD7D01">
        <w:t>Automobile Club of Great Britain</w:t>
      </w:r>
      <w:r w:rsidR="005A1A62">
        <w:t xml:space="preserve"> &amp; Ireland </w:t>
      </w:r>
      <w:r w:rsidR="00445FD7">
        <w:t>(later the Royal Automobile Club, or RAC)</w:t>
      </w:r>
      <w:r w:rsidR="00C3672B">
        <w:t>,</w:t>
      </w:r>
      <w:r w:rsidR="00445FD7">
        <w:t xml:space="preserve"> but </w:t>
      </w:r>
      <w:r w:rsidR="00182F75">
        <w:t xml:space="preserve">were still looking for </w:t>
      </w:r>
      <w:r w:rsidR="00CB58A7">
        <w:t xml:space="preserve">a </w:t>
      </w:r>
      <w:r w:rsidR="005A1A62">
        <w:t xml:space="preserve">full-time </w:t>
      </w:r>
      <w:r w:rsidR="005A1A62">
        <w:lastRenderedPageBreak/>
        <w:t xml:space="preserve">Secretary. </w:t>
      </w:r>
      <w:r w:rsidR="00CB58A7">
        <w:t>A</w:t>
      </w:r>
      <w:r w:rsidR="005A1A62">
        <w:t xml:space="preserve">ware of </w:t>
      </w:r>
      <w:r w:rsidR="00CB58A7">
        <w:t xml:space="preserve">his </w:t>
      </w:r>
      <w:r w:rsidR="005A1A62">
        <w:t xml:space="preserve">success in organising the Imperial Institute </w:t>
      </w:r>
      <w:r w:rsidR="006D2108">
        <w:t>e</w:t>
      </w:r>
      <w:r w:rsidR="005A1A62">
        <w:t>xhibition</w:t>
      </w:r>
      <w:r w:rsidR="00CB58A7">
        <w:t>, they offered CJ the job</w:t>
      </w:r>
      <w:r w:rsidR="005A1A62">
        <w:t xml:space="preserve">, which he </w:t>
      </w:r>
      <w:r w:rsidR="00CB58A7">
        <w:t xml:space="preserve">eagerly </w:t>
      </w:r>
      <w:r w:rsidR="005A1A62">
        <w:t>accepted.</w:t>
      </w:r>
    </w:p>
    <w:p w14:paraId="25BF0D50" w14:textId="0EA82181" w:rsidR="005A1A62" w:rsidRDefault="006D2108" w:rsidP="005A1A62">
      <w:r>
        <w:t xml:space="preserve">His talents for organisation and </w:t>
      </w:r>
      <w:r w:rsidR="00C81751">
        <w:t>promotion made him perfect for the role. Under his auspices, the C</w:t>
      </w:r>
      <w:r w:rsidR="005A1A62">
        <w:t xml:space="preserve">lub held </w:t>
      </w:r>
      <w:r w:rsidR="00C81751">
        <w:t xml:space="preserve">numerous </w:t>
      </w:r>
      <w:r w:rsidR="005A1A62">
        <w:t>motoring events</w:t>
      </w:r>
      <w:r w:rsidR="00D81536">
        <w:t xml:space="preserve"> for its members</w:t>
      </w:r>
      <w:r w:rsidR="005A1A62">
        <w:t xml:space="preserve">, </w:t>
      </w:r>
      <w:r w:rsidR="00C81751">
        <w:t xml:space="preserve">including </w:t>
      </w:r>
      <w:r w:rsidR="005A1A62">
        <w:t xml:space="preserve">the </w:t>
      </w:r>
      <w:r w:rsidR="005A1A62" w:rsidRPr="00800CF9">
        <w:rPr>
          <w:i/>
          <w:iCs/>
        </w:rPr>
        <w:t>1000 Mile Tria</w:t>
      </w:r>
      <w:r w:rsidR="00C81751">
        <w:rPr>
          <w:i/>
          <w:iCs/>
        </w:rPr>
        <w:t>l</w:t>
      </w:r>
      <w:r w:rsidR="005A1A62">
        <w:t xml:space="preserve"> run during April</w:t>
      </w:r>
      <w:r w:rsidR="00C81751">
        <w:t xml:space="preserve"> and </w:t>
      </w:r>
      <w:r w:rsidR="005A1A62">
        <w:t>May 1900</w:t>
      </w:r>
      <w:r w:rsidR="000F070E">
        <w:t xml:space="preserve">, and </w:t>
      </w:r>
      <w:r w:rsidR="00C81751">
        <w:t xml:space="preserve">won by a certain </w:t>
      </w:r>
      <w:r w:rsidR="005A1A62">
        <w:t xml:space="preserve">Charles </w:t>
      </w:r>
      <w:r w:rsidR="00C81751">
        <w:t xml:space="preserve">Stewart </w:t>
      </w:r>
      <w:r w:rsidR="005A1A62">
        <w:t>Rolls in his</w:t>
      </w:r>
      <w:r w:rsidR="00CA1D20">
        <w:t xml:space="preserve"> </w:t>
      </w:r>
      <w:r w:rsidR="00CA1D20" w:rsidRPr="008338A0">
        <w:t>Parisian</w:t>
      </w:r>
      <w:r w:rsidR="008338A0" w:rsidRPr="008338A0">
        <w:t>-made</w:t>
      </w:r>
      <w:r w:rsidR="005A1A62" w:rsidRPr="008338A0">
        <w:t xml:space="preserve"> 12</w:t>
      </w:r>
      <w:r w:rsidR="00B92A45" w:rsidRPr="008338A0">
        <w:t xml:space="preserve"> </w:t>
      </w:r>
      <w:r w:rsidR="005A1A62" w:rsidRPr="008338A0">
        <w:t>H.P. Panhard.</w:t>
      </w:r>
    </w:p>
    <w:p w14:paraId="3A1F9767" w14:textId="23C723A6" w:rsidR="00DE6189" w:rsidRPr="00DE6189" w:rsidRDefault="001666AE" w:rsidP="005A1A62">
      <w:pPr>
        <w:rPr>
          <w:b/>
          <w:bCs/>
        </w:rPr>
      </w:pPr>
      <w:r w:rsidRPr="005602B8">
        <w:rPr>
          <w:b/>
          <w:bCs/>
        </w:rPr>
        <w:t>IN GOOD COMPANY</w:t>
      </w:r>
    </w:p>
    <w:p w14:paraId="274BA622" w14:textId="7CD467E7" w:rsidR="000819BA" w:rsidRDefault="005A1A62" w:rsidP="005A1A62">
      <w:r>
        <w:t>By 1903</w:t>
      </w:r>
      <w:r w:rsidR="00D81536">
        <w:t xml:space="preserve">, CJ had almost single-handedly built the </w:t>
      </w:r>
      <w:r>
        <w:t>Club</w:t>
      </w:r>
      <w:r w:rsidR="00C3672B">
        <w:t>’s</w:t>
      </w:r>
      <w:r w:rsidR="00D81536">
        <w:t xml:space="preserve"> membership to </w:t>
      </w:r>
      <w:r w:rsidR="00C33CD9">
        <w:t xml:space="preserve">around </w:t>
      </w:r>
      <w:r>
        <w:t>2,000</w:t>
      </w:r>
      <w:r w:rsidR="00EB606C">
        <w:t xml:space="preserve">. But his restless mind was ready for a change, and when Club </w:t>
      </w:r>
      <w:r>
        <w:t xml:space="preserve">member Paris Singer, </w:t>
      </w:r>
      <w:r w:rsidR="0063182D">
        <w:t xml:space="preserve">son of </w:t>
      </w:r>
      <w:r>
        <w:t>s</w:t>
      </w:r>
      <w:r w:rsidR="003A41D1">
        <w:t>e</w:t>
      </w:r>
      <w:r>
        <w:t xml:space="preserve">wing machine </w:t>
      </w:r>
      <w:r w:rsidR="003A41D1">
        <w:t xml:space="preserve">magnate </w:t>
      </w:r>
      <w:r w:rsidR="0063182D">
        <w:t>Isaac Singer</w:t>
      </w:r>
      <w:r w:rsidR="003A41D1">
        <w:t xml:space="preserve">, </w:t>
      </w:r>
      <w:r>
        <w:t xml:space="preserve">offered him a job </w:t>
      </w:r>
      <w:r w:rsidR="003A41D1">
        <w:t xml:space="preserve">with </w:t>
      </w:r>
      <w:r>
        <w:t xml:space="preserve">his </w:t>
      </w:r>
      <w:r w:rsidRPr="00800CF9">
        <w:rPr>
          <w:i/>
          <w:iCs/>
        </w:rPr>
        <w:t>City &amp; Suburban Electric Car Company</w:t>
      </w:r>
      <w:r w:rsidR="003A41D1">
        <w:t xml:space="preserve">, </w:t>
      </w:r>
      <w:r>
        <w:t xml:space="preserve">CJ </w:t>
      </w:r>
      <w:r w:rsidR="003A41D1">
        <w:t xml:space="preserve">jumped at it. </w:t>
      </w:r>
      <w:r w:rsidR="00666B88">
        <w:t>T</w:t>
      </w:r>
      <w:r w:rsidR="002774CB">
        <w:t xml:space="preserve">his, too, was </w:t>
      </w:r>
      <w:r w:rsidR="000819BA">
        <w:t xml:space="preserve">only </w:t>
      </w:r>
      <w:r w:rsidR="000819BA" w:rsidRPr="00FD7D01">
        <w:t>a stepping</w:t>
      </w:r>
      <w:r w:rsidR="001666AE" w:rsidRPr="00FD7D01">
        <w:t xml:space="preserve"> </w:t>
      </w:r>
      <w:r w:rsidR="000819BA" w:rsidRPr="00FD7D01">
        <w:t>stone to what would become his life</w:t>
      </w:r>
      <w:r w:rsidR="0063182D" w:rsidRPr="00FD7D01">
        <w:t>’</w:t>
      </w:r>
      <w:r w:rsidR="000819BA" w:rsidRPr="00FD7D01">
        <w:t>s work. After just a few months</w:t>
      </w:r>
      <w:r w:rsidR="00012C9B" w:rsidRPr="00FD7D01">
        <w:t xml:space="preserve"> with Singer</w:t>
      </w:r>
      <w:r w:rsidR="000819BA" w:rsidRPr="00FD7D01">
        <w:t>, he joined another</w:t>
      </w:r>
      <w:r w:rsidR="000819BA">
        <w:t xml:space="preserve"> Club member</w:t>
      </w:r>
      <w:r w:rsidR="00FD7D01">
        <w:t xml:space="preserve"> </w:t>
      </w:r>
      <w:r w:rsidR="000819BA">
        <w:t xml:space="preserve">in his fledgling </w:t>
      </w:r>
      <w:r>
        <w:t>car-sales business</w:t>
      </w:r>
      <w:r w:rsidR="000819BA">
        <w:t>,</w:t>
      </w:r>
      <w:r w:rsidR="00FD7D01">
        <w:t xml:space="preserve"> a certain</w:t>
      </w:r>
      <w:r w:rsidR="000819BA">
        <w:t xml:space="preserve"> </w:t>
      </w:r>
      <w:r w:rsidRPr="000819BA">
        <w:t>C.S. Rolls &amp; Co.</w:t>
      </w:r>
      <w:r w:rsidR="0063182D">
        <w:t>, thus changing the course of history.</w:t>
      </w:r>
    </w:p>
    <w:p w14:paraId="2D6E7AB3" w14:textId="382BE163" w:rsidR="005A1A62" w:rsidRDefault="00066EDA" w:rsidP="005A1A62">
      <w:r>
        <w:t xml:space="preserve">As business partners, </w:t>
      </w:r>
      <w:r w:rsidR="008A19CC">
        <w:t xml:space="preserve">the two men were ideally matched. </w:t>
      </w:r>
      <w:r w:rsidR="0006327A">
        <w:t>The u</w:t>
      </w:r>
      <w:r w:rsidR="005330EE">
        <w:t>rbane, well-connected</w:t>
      </w:r>
      <w:r w:rsidR="00012C9B">
        <w:t xml:space="preserve">, </w:t>
      </w:r>
      <w:r w:rsidR="0006327A">
        <w:t xml:space="preserve">Cambridge-educated engineer </w:t>
      </w:r>
      <w:r w:rsidR="005A1A62">
        <w:t xml:space="preserve">Rolls </w:t>
      </w:r>
      <w:r w:rsidR="00A939D7">
        <w:t xml:space="preserve">looked after </w:t>
      </w:r>
      <w:r w:rsidR="005A1A62">
        <w:t xml:space="preserve">the </w:t>
      </w:r>
      <w:r w:rsidR="0006327A">
        <w:t xml:space="preserve">technical </w:t>
      </w:r>
      <w:r w:rsidR="005A1A62">
        <w:t>side of things</w:t>
      </w:r>
      <w:r w:rsidR="0006327A">
        <w:t xml:space="preserve"> </w:t>
      </w:r>
      <w:r w:rsidR="00745C05">
        <w:t>(</w:t>
      </w:r>
      <w:r w:rsidR="0006327A">
        <w:t>a</w:t>
      </w:r>
      <w:r w:rsidR="005A1A62">
        <w:t xml:space="preserve">nd </w:t>
      </w:r>
      <w:r w:rsidR="00C01B3C">
        <w:t>deal</w:t>
      </w:r>
      <w:r w:rsidR="00FC5ECD">
        <w:t>t</w:t>
      </w:r>
      <w:r w:rsidR="00C01B3C">
        <w:t xml:space="preserve"> with </w:t>
      </w:r>
      <w:r w:rsidR="005A1A62">
        <w:t>the nobility</w:t>
      </w:r>
      <w:r w:rsidR="00745C05">
        <w:t>)</w:t>
      </w:r>
      <w:r w:rsidR="0063182D">
        <w:t>, while</w:t>
      </w:r>
      <w:r w:rsidR="0006327A">
        <w:t xml:space="preserve"> </w:t>
      </w:r>
      <w:r w:rsidR="005A1A62">
        <w:t xml:space="preserve">CJ </w:t>
      </w:r>
      <w:r w:rsidR="00A939D7">
        <w:t xml:space="preserve">handled </w:t>
      </w:r>
      <w:r w:rsidR="005A1A62">
        <w:t>publicity and sales</w:t>
      </w:r>
      <w:r w:rsidR="00F52A0D">
        <w:t xml:space="preserve"> to less exalted patrons</w:t>
      </w:r>
      <w:r w:rsidR="005A1A62">
        <w:t>.</w:t>
      </w:r>
    </w:p>
    <w:p w14:paraId="0265E731" w14:textId="69373913" w:rsidR="005A1A62" w:rsidRDefault="00A939D7" w:rsidP="005A1A62">
      <w:r>
        <w:t>The company flourished</w:t>
      </w:r>
      <w:r w:rsidR="00012C9B">
        <w:t>,</w:t>
      </w:r>
      <w:r>
        <w:t xml:space="preserve"> but </w:t>
      </w:r>
      <w:r w:rsidR="005A1A62">
        <w:t xml:space="preserve">Rolls </w:t>
      </w:r>
      <w:r>
        <w:t xml:space="preserve">was </w:t>
      </w:r>
      <w:r w:rsidR="005A1A62">
        <w:t>desperate to find a British</w:t>
      </w:r>
      <w:r>
        <w:t>-</w:t>
      </w:r>
      <w:r w:rsidR="005A1A62">
        <w:t xml:space="preserve">made </w:t>
      </w:r>
      <w:r w:rsidR="0063182D">
        <w:t xml:space="preserve">motor </w:t>
      </w:r>
      <w:r w:rsidR="005A1A62">
        <w:t xml:space="preserve">car as good as the Continental </w:t>
      </w:r>
      <w:r w:rsidR="0063182D">
        <w:t>models</w:t>
      </w:r>
      <w:r w:rsidR="005A1A62">
        <w:t xml:space="preserve"> </w:t>
      </w:r>
      <w:r>
        <w:t xml:space="preserve">they were </w:t>
      </w:r>
      <w:r w:rsidR="005A1A62">
        <w:t>selling</w:t>
      </w:r>
      <w:r>
        <w:t xml:space="preserve">. </w:t>
      </w:r>
      <w:r w:rsidR="00717AE2">
        <w:t xml:space="preserve">In </w:t>
      </w:r>
      <w:r w:rsidR="005A1A62">
        <w:t>1904 he found it</w:t>
      </w:r>
      <w:r w:rsidR="00717AE2">
        <w:t>,</w:t>
      </w:r>
      <w:r w:rsidR="005A1A62">
        <w:t xml:space="preserve"> in </w:t>
      </w:r>
      <w:r w:rsidR="00F7699E">
        <w:t xml:space="preserve">a </w:t>
      </w:r>
      <w:r w:rsidR="00717AE2">
        <w:t xml:space="preserve">new </w:t>
      </w:r>
      <w:r w:rsidR="00C27FF2">
        <w:t>10</w:t>
      </w:r>
      <w:r w:rsidR="0063182D">
        <w:t xml:space="preserve"> </w:t>
      </w:r>
      <w:r w:rsidR="00C27FF2">
        <w:t xml:space="preserve">H.P. </w:t>
      </w:r>
      <w:r w:rsidR="005A1A62">
        <w:t>car</w:t>
      </w:r>
      <w:r w:rsidR="00717AE2">
        <w:t xml:space="preserve"> made by Henry Royce</w:t>
      </w:r>
      <w:r w:rsidR="005A1A62">
        <w:t xml:space="preserve">. </w:t>
      </w:r>
      <w:r w:rsidR="003611B3">
        <w:t>Following</w:t>
      </w:r>
      <w:r w:rsidR="00DB68E7">
        <w:t xml:space="preserve"> </w:t>
      </w:r>
      <w:r w:rsidR="00603D63">
        <w:t xml:space="preserve">their </w:t>
      </w:r>
      <w:r w:rsidR="00DB68E7">
        <w:t>historic first meeting in Manchester on 4 May, Rolls returned to Lond</w:t>
      </w:r>
      <w:r w:rsidR="003611B3">
        <w:t>o</w:t>
      </w:r>
      <w:r w:rsidR="00DB68E7">
        <w:t xml:space="preserve">n and </w:t>
      </w:r>
      <w:r w:rsidR="003611B3">
        <w:t xml:space="preserve">informed CJ he had agreed </w:t>
      </w:r>
      <w:r w:rsidR="00915ED8">
        <w:t xml:space="preserve">to sell every car Royce could make under </w:t>
      </w:r>
      <w:r w:rsidR="003611B3">
        <w:t xml:space="preserve">a new </w:t>
      </w:r>
      <w:r w:rsidR="005A1A62">
        <w:t>name</w:t>
      </w:r>
      <w:r w:rsidR="00915ED8">
        <w:t xml:space="preserve">, </w:t>
      </w:r>
      <w:r w:rsidR="005A1A62">
        <w:t>Rolls-Royce</w:t>
      </w:r>
      <w:r w:rsidR="003611B3">
        <w:t xml:space="preserve">. </w:t>
      </w:r>
      <w:r w:rsidR="005A1A62">
        <w:t xml:space="preserve">CJ was </w:t>
      </w:r>
      <w:r w:rsidR="00603D63">
        <w:t xml:space="preserve">instantly captivated by the </w:t>
      </w:r>
      <w:r w:rsidR="005A1A62">
        <w:t>project</w:t>
      </w:r>
      <w:r w:rsidR="00603D63">
        <w:t>,</w:t>
      </w:r>
      <w:r w:rsidR="005A1A62">
        <w:t xml:space="preserve"> and when the Rolls-Royce company was </w:t>
      </w:r>
      <w:r w:rsidR="00603D63">
        <w:t xml:space="preserve">formally established </w:t>
      </w:r>
      <w:r w:rsidR="005A1A62">
        <w:t xml:space="preserve">in 1906, he </w:t>
      </w:r>
      <w:r w:rsidR="0063182D">
        <w:t>assumed</w:t>
      </w:r>
      <w:r w:rsidR="00D53B25">
        <w:t xml:space="preserve"> </w:t>
      </w:r>
      <w:r w:rsidR="005A1A62">
        <w:t>the role of Commercial Managing Director.</w:t>
      </w:r>
    </w:p>
    <w:p w14:paraId="6866F881" w14:textId="7B771F4B" w:rsidR="006843AA" w:rsidRPr="00FD7D01" w:rsidRDefault="001666AE" w:rsidP="005A1A62">
      <w:pPr>
        <w:rPr>
          <w:b/>
          <w:bCs/>
        </w:rPr>
      </w:pPr>
      <w:r w:rsidRPr="00FD7D01">
        <w:rPr>
          <w:b/>
          <w:bCs/>
        </w:rPr>
        <w:t>SUCCESS BREEDS SUCCESS</w:t>
      </w:r>
    </w:p>
    <w:p w14:paraId="1A630531" w14:textId="66405AD2" w:rsidR="005A1A62" w:rsidRPr="00FD7D01" w:rsidRDefault="005A1A62" w:rsidP="005A1A62">
      <w:r w:rsidRPr="00FD7D01">
        <w:t>CJ</w:t>
      </w:r>
      <w:r w:rsidR="0063182D" w:rsidRPr="00FD7D01">
        <w:t>’</w:t>
      </w:r>
      <w:r w:rsidR="00666B88" w:rsidRPr="00FD7D01">
        <w:t xml:space="preserve">s </w:t>
      </w:r>
      <w:r w:rsidR="00825C7B" w:rsidRPr="00FD7D01">
        <w:t>talent and enthusiasm for publicity stunts</w:t>
      </w:r>
      <w:r w:rsidR="00825C7B">
        <w:t xml:space="preserve"> had found its </w:t>
      </w:r>
      <w:r w:rsidR="00B81420">
        <w:t>perfect outlet. I</w:t>
      </w:r>
      <w:r>
        <w:t>n 1906</w:t>
      </w:r>
      <w:r w:rsidR="00B81420">
        <w:t xml:space="preserve">, Rolls-Royce won the </w:t>
      </w:r>
      <w:r w:rsidRPr="00B81420">
        <w:t>Scottish Reliability Trials</w:t>
      </w:r>
      <w:r>
        <w:t xml:space="preserve"> </w:t>
      </w:r>
      <w:r w:rsidR="00B81420">
        <w:t xml:space="preserve">with </w:t>
      </w:r>
      <w:r>
        <w:t xml:space="preserve">a 30 H.P. </w:t>
      </w:r>
      <w:r w:rsidR="0034079E">
        <w:t xml:space="preserve">motor </w:t>
      </w:r>
      <w:r w:rsidR="000B0A03">
        <w:t>car</w:t>
      </w:r>
      <w:r w:rsidR="00B81420">
        <w:t xml:space="preserve">. </w:t>
      </w:r>
      <w:r w:rsidR="002E39DC">
        <w:t>At CJ</w:t>
      </w:r>
      <w:r w:rsidR="0034079E">
        <w:t>’</w:t>
      </w:r>
      <w:r w:rsidR="002E39DC">
        <w:t xml:space="preserve">s urging, Royce </w:t>
      </w:r>
      <w:r w:rsidR="0053262F">
        <w:t xml:space="preserve">developed a </w:t>
      </w:r>
      <w:r>
        <w:t>larger</w:t>
      </w:r>
      <w:r w:rsidR="0053262F">
        <w:t xml:space="preserve">, more powerful </w:t>
      </w:r>
      <w:r>
        <w:t>model, the 40/50 H.P.</w:t>
      </w:r>
      <w:r w:rsidR="005015EA">
        <w:t xml:space="preserve"> capable of carrying larger bodywork</w:t>
      </w:r>
      <w:r w:rsidR="00DE5619">
        <w:t xml:space="preserve">. </w:t>
      </w:r>
      <w:r w:rsidR="007652D5">
        <w:t xml:space="preserve">In an inspired move, </w:t>
      </w:r>
      <w:r>
        <w:t xml:space="preserve">CJ </w:t>
      </w:r>
      <w:r w:rsidR="00406188">
        <w:t xml:space="preserve">dubbed the </w:t>
      </w:r>
      <w:r w:rsidR="005602B8">
        <w:t>12</w:t>
      </w:r>
      <w:r w:rsidR="00406188">
        <w:t>th example</w:t>
      </w:r>
      <w:r w:rsidR="001D1252">
        <w:t>,</w:t>
      </w:r>
      <w:r w:rsidR="0078249B">
        <w:t xml:space="preserve"> </w:t>
      </w:r>
      <w:r w:rsidR="00A057A1">
        <w:t>with its silver-plated brightwork and silver paint</w:t>
      </w:r>
      <w:r w:rsidR="001D1252">
        <w:t>,</w:t>
      </w:r>
      <w:r w:rsidR="00406188">
        <w:t xml:space="preserve"> </w:t>
      </w:r>
      <w:r w:rsidR="005C5065">
        <w:t>‘</w:t>
      </w:r>
      <w:r w:rsidR="00DE5619">
        <w:t>The Silver Ghost</w:t>
      </w:r>
      <w:r w:rsidR="005C5065">
        <w:t>’</w:t>
      </w:r>
      <w:r w:rsidR="00DE5619">
        <w:t xml:space="preserve"> and </w:t>
      </w:r>
      <w:r>
        <w:t xml:space="preserve">entered it in the 1907 </w:t>
      </w:r>
      <w:r w:rsidR="000B0A03" w:rsidRPr="00DE5619">
        <w:t>event</w:t>
      </w:r>
      <w:r w:rsidR="00DE5619">
        <w:t xml:space="preserve">, which it won convincingly. </w:t>
      </w:r>
      <w:r w:rsidR="00B54A55">
        <w:t xml:space="preserve">A lesser </w:t>
      </w:r>
      <w:r w:rsidR="001666AE" w:rsidRPr="00FD7D01">
        <w:lastRenderedPageBreak/>
        <w:t>person</w:t>
      </w:r>
      <w:r w:rsidR="00B54A55" w:rsidRPr="00FD7D01">
        <w:t xml:space="preserve"> </w:t>
      </w:r>
      <w:r w:rsidR="00431240" w:rsidRPr="00FD7D01">
        <w:t xml:space="preserve">might </w:t>
      </w:r>
      <w:r w:rsidR="00B54A55" w:rsidRPr="00FD7D01">
        <w:t xml:space="preserve">have been satisfied, but </w:t>
      </w:r>
      <w:r w:rsidR="001C0F9F" w:rsidRPr="00FD7D01">
        <w:t xml:space="preserve">not </w:t>
      </w:r>
      <w:r w:rsidR="00B54A55" w:rsidRPr="00FD7D01">
        <w:t>CJ</w:t>
      </w:r>
      <w:r w:rsidR="001C0F9F" w:rsidRPr="00FD7D01">
        <w:t xml:space="preserve">. </w:t>
      </w:r>
      <w:r w:rsidR="00C66CBA" w:rsidRPr="00FD7D01">
        <w:t xml:space="preserve">To underline the </w:t>
      </w:r>
      <w:r w:rsidR="001666AE" w:rsidRPr="00FD7D01">
        <w:t xml:space="preserve">motor </w:t>
      </w:r>
      <w:r w:rsidR="00C66CBA" w:rsidRPr="00FD7D01">
        <w:t>car’s reliability, he</w:t>
      </w:r>
      <w:r w:rsidR="001C0F9F" w:rsidRPr="00FD7D01">
        <w:t xml:space="preserve"> immediately </w:t>
      </w:r>
      <w:r w:rsidRPr="00FD7D01">
        <w:t xml:space="preserve">arranged for </w:t>
      </w:r>
      <w:r w:rsidR="00C66CBA" w:rsidRPr="00FD7D01">
        <w:t xml:space="preserve">it </w:t>
      </w:r>
      <w:r w:rsidR="002E44F9" w:rsidRPr="00FD7D01">
        <w:t xml:space="preserve">to </w:t>
      </w:r>
      <w:r w:rsidR="005C47DC" w:rsidRPr="00FD7D01">
        <w:t xml:space="preserve">participate in a ‘non-stop’ run – a drive without an involuntary stop on the road, apart from punctures, during a set period in the day. Travelling </w:t>
      </w:r>
      <w:r w:rsidR="00C66CBA" w:rsidRPr="00FD7D01">
        <w:t xml:space="preserve">back and forth between London and Edinburgh </w:t>
      </w:r>
      <w:r w:rsidRPr="00FD7D01">
        <w:t>(except</w:t>
      </w:r>
      <w:r w:rsidR="001C0F9F" w:rsidRPr="00FD7D01">
        <w:t xml:space="preserve"> on Sundays</w:t>
      </w:r>
      <w:r w:rsidRPr="00FD7D01">
        <w:t>)</w:t>
      </w:r>
      <w:r w:rsidR="005C5065" w:rsidRPr="00FD7D01">
        <w:t>,</w:t>
      </w:r>
      <w:r w:rsidR="002E44F9" w:rsidRPr="00FD7D01">
        <w:t xml:space="preserve"> </w:t>
      </w:r>
      <w:r w:rsidR="00862887" w:rsidRPr="00FD7D01">
        <w:t>they amassed</w:t>
      </w:r>
      <w:r w:rsidR="002E44F9" w:rsidRPr="00FD7D01">
        <w:t xml:space="preserve"> </w:t>
      </w:r>
      <w:r w:rsidR="001D1252" w:rsidRPr="00FD7D01">
        <w:t>nearly</w:t>
      </w:r>
      <w:r w:rsidR="00E65A1E" w:rsidRPr="00FD7D01">
        <w:t xml:space="preserve"> </w:t>
      </w:r>
      <w:r w:rsidRPr="00FD7D01">
        <w:t xml:space="preserve">15,000 miles </w:t>
      </w:r>
      <w:r w:rsidR="00C66CBA" w:rsidRPr="00FD7D01">
        <w:t xml:space="preserve">and </w:t>
      </w:r>
      <w:r w:rsidR="00862887" w:rsidRPr="00FD7D01">
        <w:t>set</w:t>
      </w:r>
      <w:r w:rsidR="00C66CBA" w:rsidRPr="00FD7D01">
        <w:t xml:space="preserve"> a new world </w:t>
      </w:r>
      <w:r w:rsidR="002E44F9" w:rsidRPr="00FD7D01">
        <w:t xml:space="preserve">endurance record. </w:t>
      </w:r>
      <w:r w:rsidR="0085030C" w:rsidRPr="00FD7D01">
        <w:t xml:space="preserve">Characteristically, </w:t>
      </w:r>
      <w:r w:rsidRPr="00FD7D01">
        <w:t xml:space="preserve">CJ drove the first 4,000 miles </w:t>
      </w:r>
      <w:proofErr w:type="gramStart"/>
      <w:r w:rsidRPr="00FD7D01">
        <w:t>himself</w:t>
      </w:r>
      <w:r w:rsidR="00756D4E" w:rsidRPr="00FD7D01">
        <w:t xml:space="preserve">, </w:t>
      </w:r>
      <w:r w:rsidR="00D41785" w:rsidRPr="00FD7D01">
        <w:t>yet</w:t>
      </w:r>
      <w:proofErr w:type="gramEnd"/>
      <w:r w:rsidR="00D41785" w:rsidRPr="00FD7D01">
        <w:t xml:space="preserve"> </w:t>
      </w:r>
      <w:r w:rsidR="00756D4E" w:rsidRPr="00FD7D01">
        <w:t>f</w:t>
      </w:r>
      <w:r w:rsidR="00D41785" w:rsidRPr="00FD7D01">
        <w:t>ou</w:t>
      </w:r>
      <w:r w:rsidR="00756D4E" w:rsidRPr="00FD7D01">
        <w:t xml:space="preserve">nd time every day to </w:t>
      </w:r>
      <w:r w:rsidRPr="00FD7D01">
        <w:t>send a postcard to his four-year-old daughter.</w:t>
      </w:r>
    </w:p>
    <w:p w14:paraId="780FBCDD" w14:textId="3D605047" w:rsidR="005A1A62" w:rsidRPr="00FD7D01" w:rsidRDefault="00CC6FC0" w:rsidP="005A1A62">
      <w:r w:rsidRPr="00FD7D01">
        <w:t xml:space="preserve">Less arduous but equally </w:t>
      </w:r>
      <w:r w:rsidR="006B743A" w:rsidRPr="00FD7D01">
        <w:t>noteworthy PR efforts followed</w:t>
      </w:r>
      <w:r w:rsidR="00671EAE" w:rsidRPr="00FD7D01">
        <w:t>:</w:t>
      </w:r>
      <w:r w:rsidR="00804A08" w:rsidRPr="00FD7D01">
        <w:t xml:space="preserve"> </w:t>
      </w:r>
      <w:r w:rsidR="005A1A62" w:rsidRPr="00FD7D01">
        <w:t xml:space="preserve">placing a </w:t>
      </w:r>
      <w:r w:rsidR="00804A08" w:rsidRPr="00FD7D01">
        <w:t xml:space="preserve">brimming </w:t>
      </w:r>
      <w:r w:rsidR="005A1A62" w:rsidRPr="00FD7D01">
        <w:t xml:space="preserve">glass of water on a running engine without spilling a </w:t>
      </w:r>
      <w:r w:rsidR="002D1965" w:rsidRPr="00FD7D01">
        <w:t>drop and</w:t>
      </w:r>
      <w:r w:rsidR="001666AE" w:rsidRPr="00FD7D01">
        <w:t xml:space="preserve"> balancing </w:t>
      </w:r>
      <w:r w:rsidR="005A1A62" w:rsidRPr="00FD7D01">
        <w:t xml:space="preserve">a coin on </w:t>
      </w:r>
      <w:r w:rsidR="005C5065" w:rsidRPr="00FD7D01">
        <w:t xml:space="preserve">the </w:t>
      </w:r>
      <w:r w:rsidR="005A1A62" w:rsidRPr="00FD7D01">
        <w:t xml:space="preserve">edge </w:t>
      </w:r>
      <w:r w:rsidR="005C5065" w:rsidRPr="00FD7D01">
        <w:t>of</w:t>
      </w:r>
      <w:r w:rsidR="005A1A62" w:rsidRPr="00FD7D01">
        <w:t xml:space="preserve"> the radiator cap without </w:t>
      </w:r>
      <w:r w:rsidR="00804A08" w:rsidRPr="00FD7D01">
        <w:t xml:space="preserve">it </w:t>
      </w:r>
      <w:r w:rsidR="005A1A62" w:rsidRPr="00FD7D01">
        <w:t>falling over.</w:t>
      </w:r>
      <w:r w:rsidR="00804A08" w:rsidRPr="00FD7D01">
        <w:t xml:space="preserve"> </w:t>
      </w:r>
      <w:r w:rsidR="005A1A62" w:rsidRPr="00FD7D01">
        <w:t xml:space="preserve">CJ </w:t>
      </w:r>
      <w:r w:rsidR="000901FA" w:rsidRPr="00FD7D01">
        <w:t xml:space="preserve">also </w:t>
      </w:r>
      <w:r w:rsidR="005A1A62" w:rsidRPr="00FD7D01">
        <w:t xml:space="preserve">wrote and published a successful series of guidebooks </w:t>
      </w:r>
      <w:r w:rsidR="00D36A93" w:rsidRPr="00FD7D01">
        <w:t xml:space="preserve">with Lord John Montagu </w:t>
      </w:r>
      <w:r w:rsidR="005A1A62" w:rsidRPr="00FD7D01">
        <w:t>entitled ‘Roads Made Easy’</w:t>
      </w:r>
      <w:r w:rsidR="000901FA" w:rsidRPr="00FD7D01">
        <w:t xml:space="preserve">, which included the charming </w:t>
      </w:r>
      <w:r w:rsidR="005A1A62" w:rsidRPr="00FD7D01">
        <w:t xml:space="preserve">direction </w:t>
      </w:r>
      <w:r w:rsidR="005C5065" w:rsidRPr="00FD7D01">
        <w:t>‘</w:t>
      </w:r>
      <w:r w:rsidR="005A1A62" w:rsidRPr="00FD7D01">
        <w:t>FTW</w:t>
      </w:r>
      <w:r w:rsidR="005C5065" w:rsidRPr="00FD7D01">
        <w:t>’</w:t>
      </w:r>
      <w:r w:rsidR="00D36A93" w:rsidRPr="00FD7D01">
        <w:t>,</w:t>
      </w:r>
      <w:r w:rsidR="005A1A62" w:rsidRPr="00FD7D01">
        <w:t xml:space="preserve"> meaning ‘follow the telegraph wire by the roadside</w:t>
      </w:r>
      <w:r w:rsidR="005C5065" w:rsidRPr="00FD7D01">
        <w:t>’</w:t>
      </w:r>
      <w:r w:rsidR="005A1A62" w:rsidRPr="00FD7D01">
        <w:t>.</w:t>
      </w:r>
    </w:p>
    <w:p w14:paraId="57BC4EAC" w14:textId="2173543B" w:rsidR="00E269B4" w:rsidRDefault="0073153D" w:rsidP="00E269B4">
      <w:r w:rsidRPr="00FD7D01">
        <w:t xml:space="preserve">It was through Montagu that </w:t>
      </w:r>
      <w:r w:rsidR="005A1A62" w:rsidRPr="00FD7D01">
        <w:t>CJ met</w:t>
      </w:r>
      <w:r w:rsidRPr="00FD7D01">
        <w:t xml:space="preserve"> </w:t>
      </w:r>
      <w:r w:rsidR="005A1A62" w:rsidRPr="00FD7D01">
        <w:t xml:space="preserve">the </w:t>
      </w:r>
      <w:r w:rsidR="00195E7B" w:rsidRPr="00FD7D01">
        <w:t xml:space="preserve">illustrator and sculptor </w:t>
      </w:r>
      <w:r w:rsidR="005A1A62" w:rsidRPr="00FD7D01">
        <w:t>Charles Sykes</w:t>
      </w:r>
      <w:r w:rsidR="00195E7B" w:rsidRPr="00FD7D01">
        <w:t xml:space="preserve">. </w:t>
      </w:r>
      <w:r w:rsidR="00427BCB" w:rsidRPr="00FD7D01">
        <w:t>Rightly concerned that</w:t>
      </w:r>
      <w:r w:rsidRPr="00FD7D01">
        <w:t xml:space="preserve"> </w:t>
      </w:r>
      <w:r w:rsidR="00427BCB" w:rsidRPr="00FD7D01">
        <w:t xml:space="preserve">the fad among </w:t>
      </w:r>
      <w:r w:rsidR="005602B8">
        <w:t>motor car</w:t>
      </w:r>
      <w:r w:rsidR="005D33FF" w:rsidRPr="00FD7D01">
        <w:t xml:space="preserve"> </w:t>
      </w:r>
      <w:r w:rsidR="00427BCB" w:rsidRPr="00FD7D01">
        <w:t xml:space="preserve">owners for fitting </w:t>
      </w:r>
      <w:r w:rsidR="005A1A62" w:rsidRPr="00FD7D01">
        <w:t xml:space="preserve">comical mascots </w:t>
      </w:r>
      <w:r w:rsidR="00427BCB" w:rsidRPr="00FD7D01">
        <w:t xml:space="preserve">to their </w:t>
      </w:r>
      <w:r w:rsidR="005A1A62" w:rsidRPr="00FD7D01">
        <w:t>radiator caps</w:t>
      </w:r>
      <w:r w:rsidR="00427BCB" w:rsidRPr="00FD7D01">
        <w:t xml:space="preserve"> </w:t>
      </w:r>
      <w:r w:rsidR="001D20BC" w:rsidRPr="00FD7D01">
        <w:t xml:space="preserve">was spoiling </w:t>
      </w:r>
      <w:r w:rsidR="005D33FF" w:rsidRPr="00FD7D01">
        <w:t>the cars</w:t>
      </w:r>
      <w:r w:rsidR="005C5065" w:rsidRPr="00FD7D01">
        <w:t>’</w:t>
      </w:r>
      <w:r w:rsidR="005D33FF" w:rsidRPr="00FD7D01">
        <w:t xml:space="preserve"> </w:t>
      </w:r>
      <w:r w:rsidR="005A1A62" w:rsidRPr="00FD7D01">
        <w:t>classical line</w:t>
      </w:r>
      <w:r w:rsidR="005D33FF" w:rsidRPr="00FD7D01">
        <w:t xml:space="preserve">s, he </w:t>
      </w:r>
      <w:r w:rsidR="005A1A62" w:rsidRPr="00FD7D01">
        <w:t>commissioned Sykes to design a</w:t>
      </w:r>
      <w:r w:rsidR="005D33FF" w:rsidRPr="00FD7D01">
        <w:t>n official</w:t>
      </w:r>
      <w:r w:rsidR="005A1A62" w:rsidRPr="00FD7D01">
        <w:t xml:space="preserve"> </w:t>
      </w:r>
      <w:r w:rsidR="005D33FF" w:rsidRPr="00FD7D01">
        <w:t xml:space="preserve">one. </w:t>
      </w:r>
      <w:r w:rsidR="00310ECB" w:rsidRPr="00FD7D01">
        <w:t xml:space="preserve">What we know today as the </w:t>
      </w:r>
      <w:r w:rsidR="005A1A62" w:rsidRPr="00FD7D01">
        <w:t>Spirit of Ecstasy was unveiled in 1911</w:t>
      </w:r>
      <w:r w:rsidR="005C5065" w:rsidRPr="00FD7D01">
        <w:t>,</w:t>
      </w:r>
      <w:r w:rsidR="00D06D48" w:rsidRPr="00FD7D01">
        <w:t xml:space="preserve"> and </w:t>
      </w:r>
      <w:r w:rsidR="005C5065" w:rsidRPr="00FD7D01">
        <w:t xml:space="preserve">it </w:t>
      </w:r>
      <w:r w:rsidR="00D06D48" w:rsidRPr="00FD7D01">
        <w:t>remains one of CJ</w:t>
      </w:r>
      <w:r w:rsidR="005C5065" w:rsidRPr="00FD7D01">
        <w:t>’</w:t>
      </w:r>
      <w:r w:rsidR="00D06D48" w:rsidRPr="00FD7D01">
        <w:t>s most important and enduring legacies</w:t>
      </w:r>
      <w:r w:rsidR="00671EAE" w:rsidRPr="00FD7D01">
        <w:t xml:space="preserve">. Still adorning the </w:t>
      </w:r>
      <w:r w:rsidR="001666AE" w:rsidRPr="00FD7D01">
        <w:t>prow</w:t>
      </w:r>
      <w:r w:rsidR="00671EAE" w:rsidRPr="00FD7D01">
        <w:t xml:space="preserve"> of Rolls-Royce motor car</w:t>
      </w:r>
      <w:r w:rsidR="001666AE" w:rsidRPr="00FD7D01">
        <w:t>s</w:t>
      </w:r>
      <w:r w:rsidR="00671EAE" w:rsidRPr="00FD7D01">
        <w:t xml:space="preserve"> to this day, CJ’s commission has gone on to become the marque’s timeless muse </w:t>
      </w:r>
      <w:r w:rsidR="00D91408" w:rsidRPr="00FD7D01">
        <w:t>and an inspiration</w:t>
      </w:r>
      <w:r w:rsidR="00D91408">
        <w:t xml:space="preserve"> for </w:t>
      </w:r>
      <w:r w:rsidR="00671EAE">
        <w:t xml:space="preserve">countless </w:t>
      </w:r>
      <w:r w:rsidR="00CD7330">
        <w:t>masterpieces</w:t>
      </w:r>
      <w:r w:rsidR="00671EAE">
        <w:t xml:space="preserve">, including </w:t>
      </w:r>
      <w:r w:rsidR="00D91408">
        <w:t>its</w:t>
      </w:r>
      <w:r w:rsidR="00671EAE">
        <w:t xml:space="preserve"> recent Phantom Scintilla Private Collection.</w:t>
      </w:r>
    </w:p>
    <w:p w14:paraId="3C28F412" w14:textId="5BF1742B" w:rsidR="00C1443B" w:rsidRPr="00C1443B" w:rsidRDefault="001666AE" w:rsidP="0043731F">
      <w:pPr>
        <w:rPr>
          <w:b/>
          <w:bCs/>
        </w:rPr>
      </w:pPr>
      <w:r w:rsidRPr="00FD7D01">
        <w:rPr>
          <w:b/>
          <w:bCs/>
        </w:rPr>
        <w:t>A FRIEND INDEED</w:t>
      </w:r>
    </w:p>
    <w:p w14:paraId="3ADB453E" w14:textId="17FC618B" w:rsidR="0043731F" w:rsidRPr="00FD7D01" w:rsidRDefault="002C4CC8" w:rsidP="0043731F">
      <w:r>
        <w:t xml:space="preserve">It would be easy to assume that the ebullient, outgoing CJ would have little in common with </w:t>
      </w:r>
      <w:r w:rsidR="00D866D9">
        <w:t>the serious, rather austere engineer Royce. In fact, the two were close friends</w:t>
      </w:r>
      <w:r w:rsidR="0043731F">
        <w:t>, respectful of each other’s integrity</w:t>
      </w:r>
      <w:r w:rsidR="005C5065">
        <w:t>;</w:t>
      </w:r>
      <w:r w:rsidR="0043731F">
        <w:t xml:space="preserve"> </w:t>
      </w:r>
      <w:r w:rsidR="005C5065">
        <w:t>Royce’s unending desire</w:t>
      </w:r>
      <w:r w:rsidR="0043731F">
        <w:t xml:space="preserve"> to design the best</w:t>
      </w:r>
      <w:r w:rsidR="005C5065">
        <w:t xml:space="preserve"> motor</w:t>
      </w:r>
      <w:r w:rsidR="0043731F">
        <w:t xml:space="preserve"> car possible </w:t>
      </w:r>
      <w:r w:rsidR="005C5065">
        <w:t xml:space="preserve">was perfectly complemented by </w:t>
      </w:r>
      <w:r w:rsidR="0043731F">
        <w:t>CJ</w:t>
      </w:r>
      <w:r w:rsidR="005C5065">
        <w:t>’s</w:t>
      </w:r>
      <w:r w:rsidR="0043731F">
        <w:t xml:space="preserve"> </w:t>
      </w:r>
      <w:r w:rsidR="005C5065">
        <w:t>ability</w:t>
      </w:r>
      <w:r w:rsidR="0043731F">
        <w:t xml:space="preserve"> to keep the Rolls-Royce </w:t>
      </w:r>
      <w:r w:rsidR="00603C4D">
        <w:t xml:space="preserve">name firmly </w:t>
      </w:r>
      <w:r w:rsidR="0043731F">
        <w:t xml:space="preserve">in the public consciousness, and </w:t>
      </w:r>
      <w:r w:rsidR="0043731F" w:rsidRPr="00FD7D01">
        <w:t xml:space="preserve">the </w:t>
      </w:r>
      <w:r w:rsidR="001666AE" w:rsidRPr="00FD7D01">
        <w:t>operation</w:t>
      </w:r>
      <w:r w:rsidR="0043731F" w:rsidRPr="00FD7D01">
        <w:t xml:space="preserve"> running smoothly.</w:t>
      </w:r>
    </w:p>
    <w:p w14:paraId="63280A0D" w14:textId="5847C6CF" w:rsidR="009001DF" w:rsidRDefault="00603C4D" w:rsidP="005A1A62">
      <w:r w:rsidRPr="00FD7D01">
        <w:t>I</w:t>
      </w:r>
      <w:r w:rsidR="00B17582" w:rsidRPr="00FD7D01">
        <w:t>ndeed, it</w:t>
      </w:r>
      <w:r w:rsidR="005C5065" w:rsidRPr="00FD7D01">
        <w:t>’</w:t>
      </w:r>
      <w:r w:rsidR="00B17582" w:rsidRPr="00FD7D01">
        <w:t>s little exaggeration to say that CJ saved Royce</w:t>
      </w:r>
      <w:r w:rsidR="001666AE" w:rsidRPr="00FD7D01">
        <w:t>’</w:t>
      </w:r>
      <w:r w:rsidR="00B17582" w:rsidRPr="00FD7D01">
        <w:t xml:space="preserve">s life. </w:t>
      </w:r>
      <w:r w:rsidR="00735B2E" w:rsidRPr="00FD7D01">
        <w:t>By 1911, y</w:t>
      </w:r>
      <w:r w:rsidR="005A1A62" w:rsidRPr="00FD7D01">
        <w:t xml:space="preserve">ears </w:t>
      </w:r>
      <w:r w:rsidR="00F602E9" w:rsidRPr="00FD7D01">
        <w:t xml:space="preserve">of overwork and </w:t>
      </w:r>
      <w:r w:rsidR="00735B2E" w:rsidRPr="00FD7D01">
        <w:t xml:space="preserve">poor </w:t>
      </w:r>
      <w:r w:rsidR="005A1A62" w:rsidRPr="00FD7D01">
        <w:t>diet</w:t>
      </w:r>
      <w:r w:rsidR="00735B2E" w:rsidRPr="00FD7D01">
        <w:t xml:space="preserve"> had taken a severe </w:t>
      </w:r>
      <w:r w:rsidR="005A1A62" w:rsidRPr="00FD7D01">
        <w:t>toll</w:t>
      </w:r>
      <w:r w:rsidR="00735B2E" w:rsidRPr="00FD7D01">
        <w:t xml:space="preserve"> on Royce</w:t>
      </w:r>
      <w:r w:rsidR="001666AE" w:rsidRPr="00FD7D01">
        <w:t>’</w:t>
      </w:r>
      <w:r w:rsidR="00735B2E" w:rsidRPr="00FD7D01">
        <w:t xml:space="preserve">s </w:t>
      </w:r>
      <w:r w:rsidR="005C5065" w:rsidRPr="00FD7D01">
        <w:t>health,</w:t>
      </w:r>
      <w:r w:rsidR="00735B2E" w:rsidRPr="00FD7D01">
        <w:t xml:space="preserve"> and </w:t>
      </w:r>
      <w:r w:rsidR="005A1A62" w:rsidRPr="00FD7D01">
        <w:t xml:space="preserve">he </w:t>
      </w:r>
      <w:r w:rsidR="00735B2E" w:rsidRPr="00FD7D01">
        <w:t xml:space="preserve">fell </w:t>
      </w:r>
      <w:r w:rsidR="005A1A62" w:rsidRPr="00FD7D01">
        <w:t>seriously ill</w:t>
      </w:r>
      <w:r w:rsidR="00A732F4" w:rsidRPr="00FD7D01">
        <w:t xml:space="preserve">; after an </w:t>
      </w:r>
      <w:r w:rsidR="005A1A62" w:rsidRPr="00FD7D01">
        <w:t>operation</w:t>
      </w:r>
      <w:r w:rsidR="00A732F4" w:rsidRPr="00FD7D01">
        <w:t xml:space="preserve">, </w:t>
      </w:r>
      <w:r w:rsidR="005A1A62" w:rsidRPr="00FD7D01">
        <w:t>h</w:t>
      </w:r>
      <w:r w:rsidR="00A732F4" w:rsidRPr="00FD7D01">
        <w:t xml:space="preserve">e was given </w:t>
      </w:r>
      <w:r w:rsidR="005A1A62" w:rsidRPr="00FD7D01">
        <w:t>just three months</w:t>
      </w:r>
      <w:r w:rsidR="00A732F4" w:rsidRPr="00FD7D01">
        <w:t xml:space="preserve"> to live.</w:t>
      </w:r>
      <w:r w:rsidR="00527244" w:rsidRPr="00FD7D01">
        <w:t xml:space="preserve"> </w:t>
      </w:r>
      <w:r w:rsidR="002C372F" w:rsidRPr="00FD7D01">
        <w:t xml:space="preserve">The Derby factory was too stressful an environment, so </w:t>
      </w:r>
      <w:r w:rsidR="00527244" w:rsidRPr="00FD7D01">
        <w:t xml:space="preserve">CJ </w:t>
      </w:r>
      <w:r w:rsidR="002C372F" w:rsidRPr="00FD7D01">
        <w:t xml:space="preserve">found </w:t>
      </w:r>
      <w:r w:rsidR="000E73F7" w:rsidRPr="00FD7D01">
        <w:t xml:space="preserve">Royce </w:t>
      </w:r>
      <w:r w:rsidR="00863A10" w:rsidRPr="00FD7D01">
        <w:t xml:space="preserve">a </w:t>
      </w:r>
      <w:r w:rsidR="00527244" w:rsidRPr="00FD7D01">
        <w:t>house</w:t>
      </w:r>
      <w:r w:rsidR="00863A10" w:rsidRPr="00FD7D01">
        <w:t xml:space="preserve">, </w:t>
      </w:r>
      <w:r w:rsidR="00527244" w:rsidRPr="00FD7D01">
        <w:t xml:space="preserve">at Crowborough </w:t>
      </w:r>
      <w:r w:rsidR="00863A10" w:rsidRPr="00FD7D01">
        <w:t>in East Sussex.</w:t>
      </w:r>
    </w:p>
    <w:p w14:paraId="6F268CF4" w14:textId="72C2CF5A" w:rsidR="00A732F4" w:rsidRDefault="00561B02" w:rsidP="005A1A62">
      <w:r>
        <w:lastRenderedPageBreak/>
        <w:t xml:space="preserve">On a </w:t>
      </w:r>
      <w:r w:rsidR="00527244">
        <w:t>convalescent trip to the South of France</w:t>
      </w:r>
      <w:r w:rsidR="009661A7">
        <w:t xml:space="preserve"> </w:t>
      </w:r>
      <w:r w:rsidR="005C5065">
        <w:t xml:space="preserve">– </w:t>
      </w:r>
      <w:r w:rsidR="009661A7">
        <w:t>travelling in CJ</w:t>
      </w:r>
      <w:r w:rsidR="005C5065">
        <w:t>’</w:t>
      </w:r>
      <w:r w:rsidR="009661A7">
        <w:t xml:space="preserve">s magnificent green-and-cream </w:t>
      </w:r>
      <w:r w:rsidR="00AC31D6">
        <w:t xml:space="preserve">Barker-bodied </w:t>
      </w:r>
      <w:r w:rsidR="009661A7">
        <w:t>limousine he</w:t>
      </w:r>
      <w:r w:rsidR="005C5065">
        <w:t>’</w:t>
      </w:r>
      <w:r w:rsidR="009661A7">
        <w:t>d</w:t>
      </w:r>
      <w:r w:rsidR="00814197">
        <w:t xml:space="preserve"> named </w:t>
      </w:r>
      <w:r w:rsidR="00814197" w:rsidRPr="00814197">
        <w:rPr>
          <w:i/>
          <w:iCs/>
        </w:rPr>
        <w:t>The Charmer</w:t>
      </w:r>
      <w:r w:rsidR="00814197">
        <w:rPr>
          <w:i/>
          <w:iCs/>
        </w:rPr>
        <w:t xml:space="preserve"> </w:t>
      </w:r>
      <w:r w:rsidR="005C5065">
        <w:t>–</w:t>
      </w:r>
      <w:r>
        <w:t xml:space="preserve"> </w:t>
      </w:r>
      <w:r w:rsidR="00527244">
        <w:t xml:space="preserve">they stopped at CJ’s holiday </w:t>
      </w:r>
      <w:r w:rsidR="005602B8">
        <w:t>home</w:t>
      </w:r>
      <w:r w:rsidR="00527244">
        <w:t xml:space="preserve"> at</w:t>
      </w:r>
      <w:r w:rsidR="005602B8">
        <w:t xml:space="preserve">, </w:t>
      </w:r>
      <w:r w:rsidR="005602B8">
        <w:rPr>
          <w:i/>
          <w:iCs/>
        </w:rPr>
        <w:t>Villa Jaune</w:t>
      </w:r>
      <w:r w:rsidR="005602B8">
        <w:t>, at</w:t>
      </w:r>
      <w:r w:rsidR="00527244">
        <w:t xml:space="preserve"> Le </w:t>
      </w:r>
      <w:proofErr w:type="spellStart"/>
      <w:r w:rsidR="00527244">
        <w:t>Canadel</w:t>
      </w:r>
      <w:proofErr w:type="spellEnd"/>
      <w:r w:rsidR="00527244">
        <w:t xml:space="preserve">. Royce liked the place and said he could happily spend the winter months working from there. CJ </w:t>
      </w:r>
      <w:r w:rsidR="009001DF">
        <w:t xml:space="preserve">immediately bought a nearby plot of </w:t>
      </w:r>
      <w:r w:rsidR="00527244">
        <w:t xml:space="preserve">land and built </w:t>
      </w:r>
      <w:r w:rsidR="005602B8">
        <w:t>three</w:t>
      </w:r>
      <w:r w:rsidR="00527244">
        <w:t xml:space="preserve"> house</w:t>
      </w:r>
      <w:r w:rsidR="00A51C5A">
        <w:t>s</w:t>
      </w:r>
      <w:r w:rsidR="009001DF">
        <w:t>,</w:t>
      </w:r>
      <w:r w:rsidR="00527244">
        <w:t xml:space="preserve"> designed by Royce</w:t>
      </w:r>
      <w:r w:rsidR="00A51C5A">
        <w:t>.</w:t>
      </w:r>
      <w:r w:rsidR="00A51C5A" w:rsidRPr="00A51C5A">
        <w:rPr>
          <w:rFonts w:ascii="Riviera Nights Light" w:hAnsi="Riviera Nights Light"/>
        </w:rPr>
        <w:t xml:space="preserve"> </w:t>
      </w:r>
      <w:r w:rsidR="00A51C5A" w:rsidRPr="00A51C5A">
        <w:rPr>
          <w:rFonts w:ascii="Riviera Nights Light" w:hAnsi="Riviera Nights Light"/>
          <w:i/>
          <w:iCs/>
        </w:rPr>
        <w:t>Villa Mimosa</w:t>
      </w:r>
      <w:r w:rsidR="00A51C5A" w:rsidRPr="00A51C5A">
        <w:rPr>
          <w:rFonts w:ascii="Riviera Nights Light" w:hAnsi="Riviera Nights Light"/>
        </w:rPr>
        <w:t xml:space="preserve"> </w:t>
      </w:r>
      <w:r w:rsidR="00A51C5A">
        <w:rPr>
          <w:rFonts w:ascii="Riviera Nights Light" w:hAnsi="Riviera Nights Light"/>
        </w:rPr>
        <w:t xml:space="preserve">was for Henry himself, while </w:t>
      </w:r>
      <w:r w:rsidR="00A51C5A" w:rsidRPr="00A51C5A">
        <w:rPr>
          <w:rFonts w:ascii="Riviera Nights Light" w:hAnsi="Riviera Nights Light"/>
          <w:i/>
          <w:iCs/>
        </w:rPr>
        <w:t>Le Bureau</w:t>
      </w:r>
      <w:r w:rsidR="00A51C5A">
        <w:rPr>
          <w:rFonts w:ascii="Riviera Nights Light" w:hAnsi="Riviera Nights Light"/>
        </w:rPr>
        <w:t xml:space="preserve"> </w:t>
      </w:r>
      <w:r w:rsidR="00A51C5A" w:rsidRPr="00A51C5A">
        <w:rPr>
          <w:rFonts w:ascii="Riviera Nights Light" w:hAnsi="Riviera Nights Light"/>
        </w:rPr>
        <w:t>served</w:t>
      </w:r>
      <w:r w:rsidR="00A51C5A">
        <w:rPr>
          <w:rFonts w:ascii="Riviera Nights Light" w:hAnsi="Riviera Nights Light"/>
        </w:rPr>
        <w:t xml:space="preserve"> as a design studio, and </w:t>
      </w:r>
      <w:r w:rsidR="00A51C5A" w:rsidRPr="00A51C5A">
        <w:rPr>
          <w:rFonts w:ascii="Riviera Nights Light" w:hAnsi="Riviera Nights Light"/>
          <w:i/>
          <w:iCs/>
        </w:rPr>
        <w:t>Le Rossignol</w:t>
      </w:r>
      <w:r w:rsidR="00A51C5A">
        <w:rPr>
          <w:rFonts w:ascii="Riviera Nights Light" w:hAnsi="Riviera Nights Light"/>
        </w:rPr>
        <w:t xml:space="preserve"> – ‘the nightingale’ – was the house </w:t>
      </w:r>
      <w:r w:rsidR="00A53B16">
        <w:rPr>
          <w:rFonts w:ascii="Riviera Nights Light" w:hAnsi="Riviera Nights Light"/>
        </w:rPr>
        <w:t xml:space="preserve">in which </w:t>
      </w:r>
      <w:r w:rsidR="00A51C5A">
        <w:rPr>
          <w:rFonts w:ascii="Riviera Nights Light" w:hAnsi="Riviera Nights Light"/>
        </w:rPr>
        <w:t>the designers lived. It was very important to Royce that the designers were close to him, so that they were able to quickly bring their respective visions to reality.</w:t>
      </w:r>
      <w:r w:rsidR="00A51C5A">
        <w:t xml:space="preserve"> </w:t>
      </w:r>
      <w:r w:rsidR="00DD3560">
        <w:t>Royce divided his time between England and France until his death in 1933.</w:t>
      </w:r>
    </w:p>
    <w:p w14:paraId="0C42E07F" w14:textId="7B18EC50" w:rsidR="00EA729E" w:rsidRPr="00EA729E" w:rsidRDefault="001666AE" w:rsidP="000B6C60">
      <w:pPr>
        <w:rPr>
          <w:b/>
          <w:bCs/>
        </w:rPr>
      </w:pPr>
      <w:r w:rsidRPr="00FD7D01">
        <w:rPr>
          <w:b/>
          <w:bCs/>
        </w:rPr>
        <w:t>CHANGING TIMES</w:t>
      </w:r>
    </w:p>
    <w:p w14:paraId="6705358F" w14:textId="6C68A052" w:rsidR="005A1A62" w:rsidRDefault="002858C1" w:rsidP="000B6C60">
      <w:r>
        <w:t>CJ</w:t>
      </w:r>
      <w:r w:rsidR="005C5065">
        <w:t>’</w:t>
      </w:r>
      <w:r>
        <w:t xml:space="preserve">s own capacity for work was undiminished. </w:t>
      </w:r>
      <w:r w:rsidR="00A35E7E">
        <w:t>In 19</w:t>
      </w:r>
      <w:r w:rsidR="003E4F6B">
        <w:t>1</w:t>
      </w:r>
      <w:r w:rsidR="00A35E7E">
        <w:t xml:space="preserve">2, he </w:t>
      </w:r>
      <w:r w:rsidR="005A1A62">
        <w:t>opened a sales showroom</w:t>
      </w:r>
      <w:r w:rsidR="008C7E98">
        <w:t xml:space="preserve"> in Paris</w:t>
      </w:r>
      <w:r w:rsidR="00A35E7E">
        <w:t xml:space="preserve">, </w:t>
      </w:r>
      <w:r w:rsidR="005A1A62">
        <w:t>decorated in Adam style with Louis XVI</w:t>
      </w:r>
      <w:r w:rsidR="005C4294">
        <w:t>-</w:t>
      </w:r>
      <w:r w:rsidR="005A1A62">
        <w:t xml:space="preserve">style furniture. </w:t>
      </w:r>
      <w:r w:rsidR="003E4F6B">
        <w:t xml:space="preserve">That same year, </w:t>
      </w:r>
      <w:r w:rsidR="0076014F">
        <w:t xml:space="preserve">Silver Ghost </w:t>
      </w:r>
      <w:r w:rsidR="005A1A62">
        <w:t xml:space="preserve">owner James Radley </w:t>
      </w:r>
      <w:r w:rsidR="005C4294">
        <w:t xml:space="preserve">started </w:t>
      </w:r>
      <w:r w:rsidR="005A1A62">
        <w:t xml:space="preserve">the </w:t>
      </w:r>
      <w:r w:rsidR="003E4F6B">
        <w:t xml:space="preserve">gruelling </w:t>
      </w:r>
      <w:r w:rsidR="005A1A62">
        <w:t>Austrian Alpine Trial</w:t>
      </w:r>
      <w:r w:rsidR="005C5065">
        <w:t>,</w:t>
      </w:r>
      <w:r w:rsidR="003E4F6B">
        <w:t xml:space="preserve"> but failed to finish</w:t>
      </w:r>
      <w:r w:rsidR="005A1A62">
        <w:t xml:space="preserve">. </w:t>
      </w:r>
      <w:r w:rsidR="0076014F">
        <w:t xml:space="preserve">Outraged, CJ </w:t>
      </w:r>
      <w:r w:rsidR="005A1A62">
        <w:t xml:space="preserve">vowed </w:t>
      </w:r>
      <w:r w:rsidR="0076014F">
        <w:t xml:space="preserve">to avenge this humiliation, and in 1913 entered a </w:t>
      </w:r>
      <w:r w:rsidR="005C5065">
        <w:t>‘</w:t>
      </w:r>
      <w:r w:rsidR="0076014F">
        <w:t>works</w:t>
      </w:r>
      <w:r w:rsidR="005C5065">
        <w:t>’</w:t>
      </w:r>
      <w:r w:rsidR="0076014F">
        <w:t xml:space="preserve"> </w:t>
      </w:r>
      <w:r w:rsidR="005A1A62">
        <w:t>team of three cars (</w:t>
      </w:r>
      <w:r w:rsidR="0076014F">
        <w:t xml:space="preserve">plus </w:t>
      </w:r>
      <w:r w:rsidR="005A1A62">
        <w:t>Radley as a privateer) with redesigned</w:t>
      </w:r>
      <w:r w:rsidR="005C5065">
        <w:t>,</w:t>
      </w:r>
      <w:r w:rsidR="005A1A62">
        <w:t xml:space="preserve"> four-speed gearboxes. </w:t>
      </w:r>
      <w:r w:rsidR="0076014F">
        <w:t>T</w:t>
      </w:r>
      <w:r w:rsidR="005A1A62">
        <w:t>he cars swept the board</w:t>
      </w:r>
      <w:r w:rsidR="000C19A0">
        <w:t xml:space="preserve"> in what would be </w:t>
      </w:r>
      <w:r w:rsidR="001260FB">
        <w:t>the</w:t>
      </w:r>
      <w:r w:rsidR="00991A29">
        <w:t xml:space="preserve"> </w:t>
      </w:r>
      <w:r w:rsidR="005A1A62">
        <w:t>last competitive event</w:t>
      </w:r>
      <w:r w:rsidR="001F5807">
        <w:t xml:space="preserve"> to be arranged by CJ</w:t>
      </w:r>
      <w:r w:rsidR="00CE7A16">
        <w:t>.</w:t>
      </w:r>
      <w:r w:rsidR="00991A29">
        <w:t xml:space="preserve"> </w:t>
      </w:r>
      <w:r w:rsidR="000B6C60">
        <w:t xml:space="preserve">During this period, CJ also </w:t>
      </w:r>
      <w:r w:rsidR="005A1A62">
        <w:t>introduc</w:t>
      </w:r>
      <w:r w:rsidR="000B6C60">
        <w:t>ed</w:t>
      </w:r>
      <w:r w:rsidR="005A1A62">
        <w:t xml:space="preserve"> </w:t>
      </w:r>
      <w:r w:rsidR="008F4C99">
        <w:t xml:space="preserve">the first </w:t>
      </w:r>
      <w:r w:rsidR="005A1A62">
        <w:t>three-year guarantee</w:t>
      </w:r>
      <w:r w:rsidR="000B6C60">
        <w:t xml:space="preserve"> on Rolls-Royce </w:t>
      </w:r>
      <w:r w:rsidR="00F55049">
        <w:t xml:space="preserve">motor </w:t>
      </w:r>
      <w:r w:rsidR="002D1965">
        <w:t>cars and</w:t>
      </w:r>
      <w:r w:rsidR="000B6C60">
        <w:t xml:space="preserve"> set up a </w:t>
      </w:r>
      <w:r w:rsidR="005A1A62">
        <w:t>pension scheme for the workforce.</w:t>
      </w:r>
    </w:p>
    <w:p w14:paraId="57C74C5C" w14:textId="45C90271" w:rsidR="005A1A62" w:rsidRDefault="00732369" w:rsidP="00CE4183">
      <w:r>
        <w:t>From 19</w:t>
      </w:r>
      <w:r w:rsidR="00EA729E">
        <w:t>1</w:t>
      </w:r>
      <w:r>
        <w:t>4 to 1918</w:t>
      </w:r>
      <w:r w:rsidR="00D92522">
        <w:t xml:space="preserve">, Rolls-Royce focused </w:t>
      </w:r>
      <w:r>
        <w:t xml:space="preserve">exclusively </w:t>
      </w:r>
      <w:r w:rsidR="00D92522">
        <w:t xml:space="preserve">on aero engine production </w:t>
      </w:r>
      <w:r w:rsidR="00F55049">
        <w:t>–</w:t>
      </w:r>
      <w:r w:rsidR="00D92522">
        <w:t xml:space="preserve"> something CJ had insisted upon for both commercial and patriotic reasons. But even before hostilities ceased, he foresaw </w:t>
      </w:r>
      <w:r w:rsidR="005A1A62">
        <w:t xml:space="preserve">that </w:t>
      </w:r>
      <w:r w:rsidR="008A7158">
        <w:t xml:space="preserve">large, complex and expensive motor cars </w:t>
      </w:r>
      <w:r w:rsidR="00EC6217">
        <w:t xml:space="preserve">like </w:t>
      </w:r>
      <w:r w:rsidR="005A1A62">
        <w:t xml:space="preserve">Silver Ghost </w:t>
      </w:r>
      <w:r w:rsidR="00D92522">
        <w:t xml:space="preserve">would have </w:t>
      </w:r>
      <w:r w:rsidR="00BE14C8">
        <w:t xml:space="preserve">limited appeal </w:t>
      </w:r>
      <w:r>
        <w:t>in a str</w:t>
      </w:r>
      <w:r w:rsidR="00BE14C8">
        <w:t>a</w:t>
      </w:r>
      <w:r>
        <w:t>itened</w:t>
      </w:r>
      <w:r w:rsidR="00F55049">
        <w:t>,</w:t>
      </w:r>
      <w:r>
        <w:t xml:space="preserve"> post-war world. </w:t>
      </w:r>
      <w:r w:rsidR="00BE14C8">
        <w:t xml:space="preserve">He therefore </w:t>
      </w:r>
      <w:r w:rsidR="005A1A62">
        <w:t xml:space="preserve">proposed a smaller model </w:t>
      </w:r>
      <w:r w:rsidR="008C7E98">
        <w:t xml:space="preserve">that would be </w:t>
      </w:r>
      <w:r w:rsidR="005A1A62">
        <w:t>suitable for owner-driver</w:t>
      </w:r>
      <w:r w:rsidR="00CD7330">
        <w:t>s,</w:t>
      </w:r>
      <w:r w:rsidR="008C7E98">
        <w:t xml:space="preserve"> </w:t>
      </w:r>
      <w:r w:rsidR="0083325A">
        <w:t xml:space="preserve">which Royce duly delivered with the new </w:t>
      </w:r>
      <w:r w:rsidR="005A1A62" w:rsidRPr="00FD7D01">
        <w:t>20</w:t>
      </w:r>
      <w:r w:rsidR="00F55049" w:rsidRPr="00FD7D01">
        <w:t xml:space="preserve"> </w:t>
      </w:r>
      <w:r w:rsidR="005A1A62" w:rsidRPr="00FD7D01">
        <w:t>H.P.</w:t>
      </w:r>
      <w:r w:rsidR="005A1A62">
        <w:t xml:space="preserve"> </w:t>
      </w:r>
      <w:r w:rsidR="003411CC">
        <w:t xml:space="preserve">Cannily, CJ </w:t>
      </w:r>
      <w:r w:rsidR="005A1A62">
        <w:t xml:space="preserve">spotted </w:t>
      </w:r>
      <w:r w:rsidR="008C7E98">
        <w:t xml:space="preserve">that </w:t>
      </w:r>
      <w:r w:rsidR="00383E4F">
        <w:t xml:space="preserve">under </w:t>
      </w:r>
      <w:r w:rsidR="005A1A62">
        <w:t>the new Road Tax</w:t>
      </w:r>
      <w:r w:rsidR="00383E4F">
        <w:t xml:space="preserve">, charged at </w:t>
      </w:r>
      <w:r w:rsidR="005A1A62">
        <w:t xml:space="preserve">£1.00 </w:t>
      </w:r>
      <w:r w:rsidR="00916B12">
        <w:t xml:space="preserve">per </w:t>
      </w:r>
      <w:r w:rsidR="005A1A62">
        <w:t>RAC</w:t>
      </w:r>
      <w:r w:rsidR="00383E4F">
        <w:t>-</w:t>
      </w:r>
      <w:r w:rsidR="005A1A62">
        <w:t xml:space="preserve">rated </w:t>
      </w:r>
      <w:r w:rsidR="00916B12">
        <w:t xml:space="preserve">unit of </w:t>
      </w:r>
      <w:r w:rsidR="005A1A62">
        <w:t>horsepower</w:t>
      </w:r>
      <w:r w:rsidR="00383E4F">
        <w:t xml:space="preserve">, the </w:t>
      </w:r>
      <w:r w:rsidR="005A1A62">
        <w:t xml:space="preserve">Silver Ghost would attract a tax of £47.00 </w:t>
      </w:r>
      <w:r w:rsidR="006F35BA">
        <w:t xml:space="preserve">a year, but the </w:t>
      </w:r>
      <w:r w:rsidR="005A1A62">
        <w:t>new 20</w:t>
      </w:r>
      <w:r w:rsidR="00F55049">
        <w:t xml:space="preserve"> </w:t>
      </w:r>
      <w:r w:rsidR="005A1A62">
        <w:t>H.P. only £20.00.</w:t>
      </w:r>
    </w:p>
    <w:p w14:paraId="3F7B0A42" w14:textId="0EBE391E" w:rsidR="005A1A62" w:rsidRDefault="005A1A62" w:rsidP="005A1A62">
      <w:r>
        <w:t>CJ</w:t>
      </w:r>
      <w:r w:rsidR="00916B12">
        <w:t xml:space="preserve"> </w:t>
      </w:r>
      <w:r w:rsidR="00620CB6">
        <w:t xml:space="preserve">made two </w:t>
      </w:r>
      <w:r w:rsidR="005602B8">
        <w:t>further</w:t>
      </w:r>
      <w:r w:rsidR="006A6AB0">
        <w:t xml:space="preserve"> </w:t>
      </w:r>
      <w:r w:rsidR="009533C3">
        <w:t xml:space="preserve">lasting </w:t>
      </w:r>
      <w:r w:rsidR="00916B12">
        <w:t>major contribution</w:t>
      </w:r>
      <w:r w:rsidR="00620CB6">
        <w:t>s</w:t>
      </w:r>
      <w:r w:rsidR="00916B12">
        <w:t xml:space="preserve"> to </w:t>
      </w:r>
      <w:r>
        <w:t>Rolls-Royce motor cars</w:t>
      </w:r>
      <w:r w:rsidR="00620CB6">
        <w:t xml:space="preserve">. First, </w:t>
      </w:r>
      <w:r w:rsidR="00D956FB">
        <w:t xml:space="preserve">when </w:t>
      </w:r>
      <w:r>
        <w:t xml:space="preserve">Royce </w:t>
      </w:r>
      <w:r w:rsidR="00F15539">
        <w:t xml:space="preserve">proposed to </w:t>
      </w:r>
      <w:r>
        <w:t xml:space="preserve">abandon the traditional </w:t>
      </w:r>
      <w:r w:rsidR="00F15539">
        <w:t xml:space="preserve">Pantheon </w:t>
      </w:r>
      <w:r>
        <w:t xml:space="preserve">radiator </w:t>
      </w:r>
      <w:r w:rsidR="00F15539">
        <w:t xml:space="preserve">design for </w:t>
      </w:r>
      <w:r>
        <w:t>something more streamlined</w:t>
      </w:r>
      <w:r w:rsidR="009533C3">
        <w:t xml:space="preserve">, CJ successfully </w:t>
      </w:r>
      <w:r w:rsidR="009533C3" w:rsidRPr="00EC2F1D">
        <w:t>persuaded</w:t>
      </w:r>
      <w:r w:rsidR="009533C3">
        <w:t xml:space="preserve"> him otherwise. Second, </w:t>
      </w:r>
      <w:r w:rsidR="00F0247B">
        <w:t xml:space="preserve">when </w:t>
      </w:r>
      <w:r>
        <w:t>Silver Ghost</w:t>
      </w:r>
      <w:r w:rsidR="00F55049">
        <w:t>’</w:t>
      </w:r>
      <w:r w:rsidR="00F0247B">
        <w:t xml:space="preserve">s replacement </w:t>
      </w:r>
      <w:r>
        <w:t>model was ready</w:t>
      </w:r>
      <w:r w:rsidR="00F0247B">
        <w:t xml:space="preserve"> in 1925, </w:t>
      </w:r>
      <w:r>
        <w:t xml:space="preserve">CJ </w:t>
      </w:r>
      <w:r w:rsidR="00F0247B">
        <w:t xml:space="preserve">named it after </w:t>
      </w:r>
      <w:r w:rsidR="005602B8">
        <w:t>a pair of</w:t>
      </w:r>
      <w:r>
        <w:t xml:space="preserve"> </w:t>
      </w:r>
      <w:r w:rsidR="00D0650B">
        <w:t xml:space="preserve">former </w:t>
      </w:r>
      <w:r>
        <w:t>Trials cars</w:t>
      </w:r>
      <w:r w:rsidR="005602B8">
        <w:t xml:space="preserve"> that were </w:t>
      </w:r>
      <w:r w:rsidR="005602B8">
        <w:lastRenderedPageBreak/>
        <w:t>both known as Silver Phantom.</w:t>
      </w:r>
      <w:r w:rsidR="00D0650B">
        <w:t xml:space="preserve"> </w:t>
      </w:r>
      <w:r w:rsidR="005602B8">
        <w:t xml:space="preserve">He </w:t>
      </w:r>
      <w:r w:rsidR="00D0650B">
        <w:t xml:space="preserve">called </w:t>
      </w:r>
      <w:r w:rsidR="005602B8">
        <w:t>this model</w:t>
      </w:r>
      <w:r w:rsidR="00D0650B">
        <w:t xml:space="preserve"> </w:t>
      </w:r>
      <w:r>
        <w:t>New Phantom</w:t>
      </w:r>
      <w:r w:rsidR="005602B8">
        <w:t>;</w:t>
      </w:r>
      <w:r w:rsidR="00A23841">
        <w:t xml:space="preserve"> </w:t>
      </w:r>
      <w:r w:rsidR="005602B8">
        <w:t>eight</w:t>
      </w:r>
      <w:r w:rsidR="00A23841">
        <w:t xml:space="preserve"> generations later, </w:t>
      </w:r>
      <w:r w:rsidR="007C6028">
        <w:t xml:space="preserve">what would become </w:t>
      </w:r>
      <w:r w:rsidR="00A23841">
        <w:t xml:space="preserve">the most storied </w:t>
      </w:r>
      <w:r w:rsidR="00D0650B">
        <w:t xml:space="preserve">nameplate </w:t>
      </w:r>
      <w:r w:rsidR="00A23841">
        <w:t>in the marque</w:t>
      </w:r>
      <w:r w:rsidR="00F55049">
        <w:t>’</w:t>
      </w:r>
      <w:r w:rsidR="00A23841">
        <w:t xml:space="preserve">s history </w:t>
      </w:r>
      <w:r w:rsidR="00D0650B">
        <w:t>celebr</w:t>
      </w:r>
      <w:r w:rsidR="00A23841">
        <w:t>a</w:t>
      </w:r>
      <w:r w:rsidR="00D0650B">
        <w:t xml:space="preserve">tes </w:t>
      </w:r>
      <w:r w:rsidR="001666AE" w:rsidRPr="00FD7D01">
        <w:t xml:space="preserve">its </w:t>
      </w:r>
      <w:r w:rsidR="00D0650B" w:rsidRPr="00FD7D01">
        <w:t>own centenary in</w:t>
      </w:r>
      <w:r w:rsidR="00D0650B">
        <w:t xml:space="preserve"> 2025</w:t>
      </w:r>
      <w:r>
        <w:t>.</w:t>
      </w:r>
    </w:p>
    <w:p w14:paraId="09AB5D3F" w14:textId="696F2C41" w:rsidR="00EA729E" w:rsidRPr="00EA729E" w:rsidRDefault="001666AE" w:rsidP="00AE70B8">
      <w:pPr>
        <w:rPr>
          <w:b/>
          <w:bCs/>
        </w:rPr>
      </w:pPr>
      <w:r w:rsidRPr="00FD7D01">
        <w:rPr>
          <w:b/>
          <w:bCs/>
        </w:rPr>
        <w:t>“HE WAS THE CAPTAIN; WE WERE ONLY THE CREW.”</w:t>
      </w:r>
    </w:p>
    <w:p w14:paraId="14909798" w14:textId="079E0CD0" w:rsidR="00AE70B8" w:rsidRDefault="005A1A62" w:rsidP="00AE70B8">
      <w:r>
        <w:t xml:space="preserve">On </w:t>
      </w:r>
      <w:r w:rsidR="007C6028">
        <w:t xml:space="preserve">6 </w:t>
      </w:r>
      <w:r>
        <w:t xml:space="preserve">April 1926, </w:t>
      </w:r>
      <w:r w:rsidR="00A20D0C" w:rsidRPr="00AC31D6">
        <w:t>CJ</w:t>
      </w:r>
      <w:r w:rsidR="00A20D0C" w:rsidRPr="00AC31D6">
        <w:rPr>
          <w:color w:val="FF0000"/>
        </w:rPr>
        <w:t xml:space="preserve"> </w:t>
      </w:r>
      <w:r>
        <w:t>went to his Conduit Street office</w:t>
      </w:r>
      <w:r w:rsidR="007C6028">
        <w:t xml:space="preserve"> as usual</w:t>
      </w:r>
      <w:r w:rsidR="006C35FC">
        <w:t>, despite having felt unwell</w:t>
      </w:r>
      <w:r w:rsidR="008C7E98">
        <w:t xml:space="preserve"> and losing a noticeable amount of weight</w:t>
      </w:r>
      <w:r w:rsidR="006C35FC">
        <w:t xml:space="preserve"> for </w:t>
      </w:r>
      <w:r>
        <w:t xml:space="preserve">some time. </w:t>
      </w:r>
      <w:r w:rsidR="006C35FC">
        <w:t>T</w:t>
      </w:r>
      <w:r>
        <w:t>he following day he felt worse</w:t>
      </w:r>
      <w:r w:rsidR="006C35FC">
        <w:t>,</w:t>
      </w:r>
      <w:r>
        <w:t xml:space="preserve"> but forced himself to attend his niece’s wedding</w:t>
      </w:r>
      <w:r w:rsidR="006C35FC">
        <w:t xml:space="preserve">, where </w:t>
      </w:r>
      <w:r>
        <w:t>he collapsed</w:t>
      </w:r>
      <w:r w:rsidR="006C35FC">
        <w:t xml:space="preserve">. He </w:t>
      </w:r>
      <w:r>
        <w:t>was driven home by his eldest daughter Betty</w:t>
      </w:r>
      <w:r w:rsidR="007B097A">
        <w:t xml:space="preserve">; on the way, he </w:t>
      </w:r>
      <w:r>
        <w:t>told her that he felt he would not pull through</w:t>
      </w:r>
      <w:r w:rsidR="007B097A">
        <w:t>,</w:t>
      </w:r>
      <w:r>
        <w:t xml:space="preserve"> and that he wanted </w:t>
      </w:r>
      <w:r w:rsidR="007B097A">
        <w:t xml:space="preserve">neither </w:t>
      </w:r>
      <w:r>
        <w:t xml:space="preserve">fuss </w:t>
      </w:r>
      <w:r w:rsidR="007B097A">
        <w:t xml:space="preserve">nor </w:t>
      </w:r>
      <w:r>
        <w:t xml:space="preserve">flowers at his funeral. </w:t>
      </w:r>
      <w:r w:rsidR="00245D76">
        <w:t xml:space="preserve">His death on </w:t>
      </w:r>
      <w:r>
        <w:t xml:space="preserve">Sunday 11 April </w:t>
      </w:r>
      <w:r w:rsidR="00245D76">
        <w:t xml:space="preserve">was reported by national </w:t>
      </w:r>
      <w:r>
        <w:t xml:space="preserve">newspapers </w:t>
      </w:r>
      <w:r w:rsidR="00245D76">
        <w:t>and the BBC</w:t>
      </w:r>
      <w:r w:rsidR="002238BD">
        <w:t xml:space="preserve">, reflecting his high public profile and immense </w:t>
      </w:r>
      <w:r>
        <w:t xml:space="preserve">importance to </w:t>
      </w:r>
      <w:r w:rsidR="002238BD">
        <w:t>Rolls-Royce</w:t>
      </w:r>
      <w:r>
        <w:t>.</w:t>
      </w:r>
      <w:r w:rsidR="00AE70B8" w:rsidRPr="00AE70B8">
        <w:t xml:space="preserve"> </w:t>
      </w:r>
      <w:r w:rsidR="00AE70B8">
        <w:t>Royce was deeply distressed at his old friend</w:t>
      </w:r>
      <w:r w:rsidR="00F55049">
        <w:t>’</w:t>
      </w:r>
      <w:r w:rsidR="00AE70B8">
        <w:t xml:space="preserve">s death, saying: </w:t>
      </w:r>
      <w:r w:rsidR="00F55049">
        <w:t>“</w:t>
      </w:r>
      <w:r w:rsidR="00AE70B8">
        <w:t>He was the captain; we were only the crew.</w:t>
      </w:r>
      <w:r w:rsidR="00F55049">
        <w:t>”</w:t>
      </w:r>
    </w:p>
    <w:p w14:paraId="72E685E8" w14:textId="3F96C239" w:rsidR="005A1A62" w:rsidRDefault="00126DEF" w:rsidP="005A1A62">
      <w:r>
        <w:t xml:space="preserve">For all his </w:t>
      </w:r>
      <w:r w:rsidR="009C089F">
        <w:t xml:space="preserve">professional </w:t>
      </w:r>
      <w:r>
        <w:t xml:space="preserve">elan and showmanship, </w:t>
      </w:r>
      <w:r w:rsidR="00E650CB">
        <w:t xml:space="preserve">CJ was </w:t>
      </w:r>
      <w:r w:rsidR="009C089F">
        <w:t xml:space="preserve">personally </w:t>
      </w:r>
      <w:r w:rsidR="00E650CB">
        <w:t xml:space="preserve">modest and highly scrupulous. </w:t>
      </w:r>
      <w:r w:rsidR="005A1A62">
        <w:t>He never held shares in the company</w:t>
      </w:r>
      <w:r w:rsidR="00F55049">
        <w:t>,</w:t>
      </w:r>
      <w:r w:rsidR="005A1A62">
        <w:t xml:space="preserve"> lest he should be accused of </w:t>
      </w:r>
      <w:r w:rsidR="009C089F">
        <w:t>feathering his own nest</w:t>
      </w:r>
      <w:r w:rsidR="008C7E98">
        <w:t>,</w:t>
      </w:r>
      <w:r w:rsidR="00FE04BB">
        <w:t xml:space="preserve"> </w:t>
      </w:r>
      <w:r w:rsidR="007263C6">
        <w:t xml:space="preserve">nor did he </w:t>
      </w:r>
      <w:r w:rsidR="004F48DC">
        <w:t>own a Rolls-Royce motor car</w:t>
      </w:r>
      <w:r w:rsidR="00FE04BB">
        <w:t xml:space="preserve"> himself</w:t>
      </w:r>
      <w:r w:rsidR="004F48DC">
        <w:t>, always using a company Trials car</w:t>
      </w:r>
      <w:r w:rsidR="00FE04BB">
        <w:t xml:space="preserve"> instead. </w:t>
      </w:r>
      <w:r w:rsidR="009C089F">
        <w:t xml:space="preserve">When he was </w:t>
      </w:r>
      <w:r w:rsidR="005A1A62">
        <w:t xml:space="preserve">offered a </w:t>
      </w:r>
      <w:r w:rsidR="008C7E98">
        <w:t>k</w:t>
      </w:r>
      <w:r w:rsidR="005A1A62">
        <w:t xml:space="preserve">nighthood </w:t>
      </w:r>
      <w:r w:rsidR="001B6E09">
        <w:t>for Rolls-Royce</w:t>
      </w:r>
      <w:r w:rsidR="00F55049">
        <w:t>’</w:t>
      </w:r>
      <w:r w:rsidR="001B6E09">
        <w:t>s contribution to the war effort</w:t>
      </w:r>
      <w:r w:rsidR="005A1A62">
        <w:t xml:space="preserve">, he declined </w:t>
      </w:r>
      <w:r w:rsidR="009C089F">
        <w:t xml:space="preserve">it, </w:t>
      </w:r>
      <w:r w:rsidR="005A1A62">
        <w:t xml:space="preserve">saying it should be </w:t>
      </w:r>
      <w:r w:rsidR="009C089F">
        <w:t xml:space="preserve">awarded to </w:t>
      </w:r>
      <w:r w:rsidR="005A1A62">
        <w:t>Royce (</w:t>
      </w:r>
      <w:r w:rsidR="009C089F">
        <w:t>who received only an OBE</w:t>
      </w:r>
      <w:r w:rsidR="005A1A62">
        <w:t xml:space="preserve">). He was </w:t>
      </w:r>
      <w:r w:rsidR="00AE70B8">
        <w:t xml:space="preserve">forever </w:t>
      </w:r>
      <w:r w:rsidR="005A1A62">
        <w:t xml:space="preserve">reluctant to </w:t>
      </w:r>
      <w:r w:rsidR="00AE70B8">
        <w:t xml:space="preserve">accept </w:t>
      </w:r>
      <w:r w:rsidR="005A1A62">
        <w:t xml:space="preserve">praise, always </w:t>
      </w:r>
      <w:r w:rsidR="00AE70B8">
        <w:t xml:space="preserve">directing </w:t>
      </w:r>
      <w:r w:rsidR="005A1A62">
        <w:t>it to</w:t>
      </w:r>
      <w:r w:rsidR="00AE70B8">
        <w:t>wards</w:t>
      </w:r>
      <w:r w:rsidR="005A1A62">
        <w:t xml:space="preserve"> his co-workers. </w:t>
      </w:r>
    </w:p>
    <w:p w14:paraId="421DE962" w14:textId="6160FBF2" w:rsidR="005A1A62" w:rsidRDefault="005D1362" w:rsidP="005A1A62">
      <w:r>
        <w:t>A</w:t>
      </w:r>
      <w:r w:rsidR="007263C6">
        <w:t xml:space="preserve"> </w:t>
      </w:r>
      <w:r>
        <w:t xml:space="preserve">true </w:t>
      </w:r>
      <w:r w:rsidR="007263C6">
        <w:t xml:space="preserve">bon viveur, </w:t>
      </w:r>
      <w:r>
        <w:t xml:space="preserve">CJ </w:t>
      </w:r>
      <w:r w:rsidR="007263C6">
        <w:t>enjoy</w:t>
      </w:r>
      <w:r>
        <w:t>ed</w:t>
      </w:r>
      <w:r w:rsidR="007263C6">
        <w:t xml:space="preserve"> the best he could afford for himself, his family and close friends. </w:t>
      </w:r>
      <w:r w:rsidR="00FD1A66">
        <w:t xml:space="preserve">His daughter Tink described </w:t>
      </w:r>
      <w:r w:rsidR="00FD69A2">
        <w:t xml:space="preserve">him </w:t>
      </w:r>
      <w:r w:rsidR="00FD1A66">
        <w:t xml:space="preserve">as: </w:t>
      </w:r>
      <w:r w:rsidR="00F55049">
        <w:t>“</w:t>
      </w:r>
      <w:r w:rsidR="005A1A62">
        <w:t>A big man in every way</w:t>
      </w:r>
      <w:r w:rsidR="00FD1A66">
        <w:t>:</w:t>
      </w:r>
      <w:r w:rsidR="005A1A62">
        <w:t xml:space="preserve"> 6’2</w:t>
      </w:r>
      <w:r w:rsidR="00F55049">
        <w:t>”</w:t>
      </w:r>
      <w:r w:rsidR="005A1A62">
        <w:t>, equally broad and well-proportioned with large and most beautiful hands. His size epitomised his ideas, ideals and generosity, his outlook and enthusiasm. A wonderful father, always very well dressed</w:t>
      </w:r>
      <w:r w:rsidR="00FD1A66">
        <w:t>.</w:t>
      </w:r>
      <w:r w:rsidR="00F55049">
        <w:t>”</w:t>
      </w:r>
      <w:r w:rsidR="00FD1A66">
        <w:t xml:space="preserve"> </w:t>
      </w:r>
      <w:r w:rsidR="006F553B">
        <w:t xml:space="preserve">But </w:t>
      </w:r>
      <w:r w:rsidR="004809FD">
        <w:t>perhaps</w:t>
      </w:r>
      <w:r w:rsidR="006F553B">
        <w:t xml:space="preserve"> the best summary of this remarkable man came from his close fr</w:t>
      </w:r>
      <w:r w:rsidR="004809FD">
        <w:t>i</w:t>
      </w:r>
      <w:r w:rsidR="006F553B">
        <w:t>end</w:t>
      </w:r>
      <w:r w:rsidR="004809FD">
        <w:t>,</w:t>
      </w:r>
      <w:r w:rsidR="006F553B">
        <w:t xml:space="preserve"> the English portrait artist </w:t>
      </w:r>
      <w:r w:rsidR="005A1A62">
        <w:t>Ambrose McEvoy</w:t>
      </w:r>
      <w:r w:rsidR="004809FD">
        <w:t xml:space="preserve">: </w:t>
      </w:r>
      <w:r w:rsidR="00F55049">
        <w:t>“</w:t>
      </w:r>
      <w:r w:rsidR="005A1A62">
        <w:t>A wise and kindly giant</w:t>
      </w:r>
      <w:r w:rsidR="00F55049">
        <w:t>”</w:t>
      </w:r>
      <w:r w:rsidR="004809FD">
        <w:t>.</w:t>
      </w:r>
    </w:p>
    <w:p w14:paraId="5633EB63" w14:textId="77777777" w:rsidR="00C56A07" w:rsidRDefault="00C56A07" w:rsidP="006E7CD3">
      <w:pPr>
        <w:spacing w:line="259" w:lineRule="auto"/>
      </w:pPr>
    </w:p>
    <w:p w14:paraId="02167026" w14:textId="566D7E7E" w:rsidR="002807E0" w:rsidRPr="00FD7D01" w:rsidRDefault="001666AE" w:rsidP="006E7CD3">
      <w:pPr>
        <w:spacing w:line="259" w:lineRule="auto"/>
        <w:rPr>
          <w:rFonts w:eastAsiaTheme="majorEastAsia" w:cstheme="majorBidi"/>
          <w:color w:val="000000" w:themeColor="text1"/>
          <w:szCs w:val="26"/>
        </w:rPr>
      </w:pPr>
      <w:r w:rsidRPr="00FD7D01">
        <w:rPr>
          <w:rFonts w:eastAsiaTheme="majorEastAsia" w:cstheme="majorBidi"/>
          <w:color w:val="000000" w:themeColor="text1"/>
          <w:szCs w:val="26"/>
        </w:rPr>
        <w:t>-</w:t>
      </w:r>
      <w:r w:rsidR="00776FD3" w:rsidRPr="00FD7D01">
        <w:rPr>
          <w:rFonts w:eastAsiaTheme="majorEastAsia" w:cstheme="majorBidi"/>
          <w:color w:val="000000" w:themeColor="text1"/>
          <w:szCs w:val="26"/>
        </w:rPr>
        <w:t xml:space="preserve"> ENDS </w:t>
      </w:r>
      <w:r w:rsidRPr="00FD7D01">
        <w:rPr>
          <w:rFonts w:eastAsiaTheme="majorEastAsia" w:cstheme="majorBidi"/>
          <w:color w:val="000000" w:themeColor="text1"/>
          <w:szCs w:val="26"/>
        </w:rPr>
        <w:t>-</w:t>
      </w:r>
    </w:p>
    <w:p w14:paraId="0F999FB9" w14:textId="77777777" w:rsidR="001666AE" w:rsidRPr="00FD7D01" w:rsidRDefault="001666AE" w:rsidP="006E7CD3">
      <w:pPr>
        <w:spacing w:line="259" w:lineRule="auto"/>
        <w:rPr>
          <w:rFonts w:eastAsiaTheme="majorEastAsia" w:cstheme="majorBidi"/>
          <w:color w:val="000000" w:themeColor="text1"/>
          <w:szCs w:val="26"/>
        </w:rPr>
      </w:pPr>
    </w:p>
    <w:p w14:paraId="40EFC15C" w14:textId="77777777" w:rsidR="00FD7D01" w:rsidRPr="00FD7D01" w:rsidRDefault="00FD7D01" w:rsidP="001666AE">
      <w:pPr>
        <w:spacing w:line="360" w:lineRule="auto"/>
      </w:pPr>
    </w:p>
    <w:p w14:paraId="631C4E3F" w14:textId="77777777" w:rsidR="00FD7D01" w:rsidRPr="00FD7D01" w:rsidRDefault="00FD7D01" w:rsidP="001666AE">
      <w:pPr>
        <w:spacing w:line="360" w:lineRule="auto"/>
      </w:pPr>
    </w:p>
    <w:p w14:paraId="382C4E03" w14:textId="48D9B5B2" w:rsidR="001666AE" w:rsidRPr="00FD7D01" w:rsidRDefault="001666AE" w:rsidP="001666AE">
      <w:pPr>
        <w:spacing w:line="360" w:lineRule="auto"/>
      </w:pPr>
      <w:r w:rsidRPr="00FD7D01">
        <w:t>120</w:t>
      </w:r>
      <w:r w:rsidRPr="00FD7D01">
        <w:rPr>
          <w:vertAlign w:val="superscript"/>
        </w:rPr>
        <w:t>TH</w:t>
      </w:r>
      <w:r w:rsidRPr="00FD7D01">
        <w:t xml:space="preserve"> ANNIVERSARY</w:t>
      </w:r>
    </w:p>
    <w:p w14:paraId="16B99DFD" w14:textId="77777777" w:rsidR="001666AE" w:rsidRPr="00FD7D01" w:rsidRDefault="001666AE" w:rsidP="001666AE">
      <w:r w:rsidRPr="00FD7D01">
        <w:t>In 2024, Rolls-Royce marks the 120th anniversary of the first meeting between its founders, Henry (later Sir Henry) Royce and The Hon. Charles Stewart Rolls on 4 May 1904. The meeting, at The Midland Hotel in Manchester, was arranged by a mutual friend, Henry Edmunds. Rolls agreed to sell all the cars Royce could make and the rest is, literally, history. Together, Royce and Rolls created what was soon dubbed ‘the best car in the world’ and gave their names to a dynasty of motor cars that continues to define superluxury motoring across the world.</w:t>
      </w:r>
    </w:p>
    <w:p w14:paraId="69EE9EAB" w14:textId="77777777" w:rsidR="001666AE" w:rsidRPr="00FD7D01" w:rsidRDefault="001666AE" w:rsidP="001666AE">
      <w:pPr>
        <w:spacing w:line="360" w:lineRule="auto"/>
        <w:rPr>
          <w:rFonts w:ascii="Riviera Nights Light" w:hAnsi="Riviera Nights Light"/>
          <w:color w:val="212121"/>
        </w:rPr>
      </w:pPr>
      <w:r w:rsidRPr="00FD7D01">
        <w:rPr>
          <w:rFonts w:ascii="Riviera Nights Light" w:hAnsi="Riviera Nights Light"/>
          <w:color w:val="212121"/>
        </w:rPr>
        <w:t>The Rolls-Royce ‘Makers of the Marque’ series:</w:t>
      </w:r>
    </w:p>
    <w:p w14:paraId="0249E2F6" w14:textId="77777777" w:rsidR="001666AE" w:rsidRPr="00FD7D01" w:rsidRDefault="001666AE" w:rsidP="001666AE">
      <w:pPr>
        <w:pStyle w:val="Bullets"/>
        <w:spacing w:after="165"/>
        <w:ind w:left="714" w:hanging="357"/>
        <w:rPr>
          <w:i/>
          <w:iCs/>
        </w:rPr>
      </w:pPr>
      <w:r w:rsidRPr="00FD7D01">
        <w:t>Henry Edmunds, born 19 March 1853</w:t>
      </w:r>
    </w:p>
    <w:p w14:paraId="6794ACDD" w14:textId="77777777" w:rsidR="001666AE" w:rsidRPr="00FD7D01" w:rsidRDefault="001666AE" w:rsidP="001666AE">
      <w:pPr>
        <w:pStyle w:val="Bullets"/>
        <w:spacing w:after="165"/>
        <w:ind w:left="714" w:hanging="357"/>
        <w:rPr>
          <w:i/>
          <w:iCs/>
        </w:rPr>
      </w:pPr>
      <w:r w:rsidRPr="00FD7D01">
        <w:t>Henry Royce, born 27 March 1863</w:t>
      </w:r>
    </w:p>
    <w:p w14:paraId="4DB88EA7" w14:textId="77777777" w:rsidR="001666AE" w:rsidRPr="00FD7D01" w:rsidRDefault="001666AE" w:rsidP="001666AE">
      <w:pPr>
        <w:pStyle w:val="Bullets"/>
        <w:spacing w:after="165"/>
        <w:ind w:left="714" w:hanging="357"/>
        <w:rPr>
          <w:i/>
          <w:iCs/>
        </w:rPr>
      </w:pPr>
      <w:r w:rsidRPr="00FD7D01">
        <w:t>Eleanor Thornton, born 15 April 1880</w:t>
      </w:r>
    </w:p>
    <w:p w14:paraId="3C456A85" w14:textId="77777777" w:rsidR="001666AE" w:rsidRPr="00FD7D01" w:rsidRDefault="001666AE" w:rsidP="001666AE">
      <w:pPr>
        <w:pStyle w:val="Bullets"/>
        <w:spacing w:after="165"/>
        <w:ind w:left="714" w:hanging="357"/>
        <w:rPr>
          <w:i/>
          <w:iCs/>
        </w:rPr>
      </w:pPr>
      <w:r w:rsidRPr="00FD7D01">
        <w:t>Ernest Hives, born 21 April 1886</w:t>
      </w:r>
    </w:p>
    <w:p w14:paraId="4E143F97" w14:textId="77777777" w:rsidR="001666AE" w:rsidRPr="00FD7D01" w:rsidRDefault="001666AE" w:rsidP="001666AE">
      <w:pPr>
        <w:pStyle w:val="Bullets"/>
        <w:spacing w:after="165"/>
        <w:ind w:left="714" w:hanging="357"/>
        <w:rPr>
          <w:i/>
          <w:iCs/>
        </w:rPr>
      </w:pPr>
      <w:r w:rsidRPr="00FD7D01">
        <w:t>John Walter Edward Douglas-Scott-Montagu, born 10 June 1866</w:t>
      </w:r>
    </w:p>
    <w:p w14:paraId="79D8646F" w14:textId="77777777" w:rsidR="001666AE" w:rsidRPr="00FD7D01" w:rsidRDefault="001666AE" w:rsidP="001666AE">
      <w:pPr>
        <w:pStyle w:val="Bullets"/>
        <w:spacing w:after="165"/>
        <w:ind w:left="714" w:hanging="357"/>
        <w:rPr>
          <w:i/>
          <w:iCs/>
        </w:rPr>
      </w:pPr>
      <w:r w:rsidRPr="00FD7D01">
        <w:t>The Hon. Charles Stewart Rolls, born 27 August 1877</w:t>
      </w:r>
    </w:p>
    <w:p w14:paraId="7D91FBB1" w14:textId="77777777" w:rsidR="001666AE" w:rsidRPr="00FD7D01" w:rsidRDefault="001666AE" w:rsidP="001666AE">
      <w:pPr>
        <w:pStyle w:val="Bullets"/>
        <w:spacing w:after="165"/>
        <w:ind w:left="714" w:hanging="357"/>
        <w:rPr>
          <w:i/>
          <w:iCs/>
        </w:rPr>
      </w:pPr>
      <w:r w:rsidRPr="00FD7D01">
        <w:t>Claude Johnson, born 24 October 1864</w:t>
      </w:r>
    </w:p>
    <w:p w14:paraId="49E10F00" w14:textId="77777777" w:rsidR="001666AE" w:rsidRPr="00FD7D01" w:rsidRDefault="001666AE" w:rsidP="001666AE">
      <w:pPr>
        <w:pStyle w:val="Bullets"/>
        <w:spacing w:after="165"/>
        <w:ind w:left="714" w:hanging="357"/>
        <w:rPr>
          <w:i/>
          <w:iCs/>
        </w:rPr>
      </w:pPr>
      <w:r w:rsidRPr="00FD7D01">
        <w:t>Charles Sykes, born 18 December 1875</w:t>
      </w:r>
    </w:p>
    <w:p w14:paraId="6471C1CA" w14:textId="30DDD92B" w:rsidR="001666AE" w:rsidRPr="00FD7D01" w:rsidRDefault="001666AE" w:rsidP="001666AE">
      <w:pPr>
        <w:pStyle w:val="Bullets"/>
        <w:spacing w:after="165"/>
        <w:ind w:left="714" w:hanging="357"/>
        <w:rPr>
          <w:i/>
          <w:iCs/>
        </w:rPr>
      </w:pPr>
      <w:r w:rsidRPr="00FD7D01">
        <w:t xml:space="preserve">Eric </w:t>
      </w:r>
      <w:proofErr w:type="spellStart"/>
      <w:r w:rsidRPr="00FD7D01">
        <w:t>Platford</w:t>
      </w:r>
      <w:proofErr w:type="spellEnd"/>
      <w:r w:rsidRPr="00FD7D01">
        <w:t>, born 25 February 1883</w:t>
      </w:r>
    </w:p>
    <w:p w14:paraId="53C32F15" w14:textId="77777777" w:rsidR="001666AE" w:rsidRPr="00FD7D01" w:rsidRDefault="001666AE" w:rsidP="001666AE">
      <w:pPr>
        <w:pStyle w:val="Bullets"/>
        <w:numPr>
          <w:ilvl w:val="0"/>
          <w:numId w:val="0"/>
        </w:numPr>
        <w:spacing w:after="165"/>
        <w:ind w:left="227" w:hanging="227"/>
      </w:pPr>
    </w:p>
    <w:p w14:paraId="01210D4C" w14:textId="77777777" w:rsidR="001666AE" w:rsidRPr="00FD7D01" w:rsidRDefault="001666AE" w:rsidP="001666AE">
      <w:pPr>
        <w:spacing w:line="360" w:lineRule="auto"/>
        <w:rPr>
          <w:rFonts w:ascii="Riviera Nights Light" w:hAnsi="Riviera Nights Light"/>
          <w:color w:val="212121"/>
        </w:rPr>
      </w:pPr>
      <w:r w:rsidRPr="00FD7D01">
        <w:rPr>
          <w:rFonts w:ascii="Riviera Nights Light" w:hAnsi="Riviera Nights Light"/>
          <w:color w:val="212121"/>
        </w:rPr>
        <w:t>The Rolls-Royce ‘Models of the Marque’ series:</w:t>
      </w:r>
    </w:p>
    <w:p w14:paraId="6C07DC39" w14:textId="77777777" w:rsidR="001666AE" w:rsidRPr="00FD7D01" w:rsidRDefault="001666AE" w:rsidP="001666AE">
      <w:pPr>
        <w:pStyle w:val="Bullets"/>
        <w:spacing w:after="165"/>
        <w:ind w:left="714" w:hanging="357"/>
      </w:pPr>
      <w:r w:rsidRPr="00FD7D01">
        <w:t>1900s: Royce 10 H.P. / Rolls-Royce 10 H.P.</w:t>
      </w:r>
    </w:p>
    <w:p w14:paraId="049858B8" w14:textId="77777777" w:rsidR="001666AE" w:rsidRPr="00FD7D01" w:rsidRDefault="001666AE" w:rsidP="001666AE">
      <w:pPr>
        <w:pStyle w:val="Bullets"/>
        <w:spacing w:after="165"/>
        <w:ind w:left="714" w:hanging="357"/>
      </w:pPr>
      <w:r w:rsidRPr="00FD7D01">
        <w:t>1910s: Rolls-Royce 40/50 H.P. ‘Silver Ghost’</w:t>
      </w:r>
    </w:p>
    <w:p w14:paraId="639039F9" w14:textId="77777777" w:rsidR="001666AE" w:rsidRPr="00FD7D01" w:rsidRDefault="001666AE" w:rsidP="001666AE">
      <w:pPr>
        <w:pStyle w:val="Bullets"/>
        <w:spacing w:after="165"/>
        <w:ind w:left="714" w:hanging="357"/>
      </w:pPr>
      <w:r w:rsidRPr="00FD7D01">
        <w:lastRenderedPageBreak/>
        <w:t xml:space="preserve">1920s: Rolls-Royce 20 H.P. the ‘Twenty’ </w:t>
      </w:r>
    </w:p>
    <w:p w14:paraId="2F0CE8F7" w14:textId="77777777" w:rsidR="001666AE" w:rsidRPr="00FD7D01" w:rsidRDefault="001666AE" w:rsidP="001666AE">
      <w:pPr>
        <w:pStyle w:val="Bullets"/>
        <w:spacing w:after="165"/>
        <w:ind w:left="714" w:hanging="357"/>
      </w:pPr>
      <w:r w:rsidRPr="00FD7D01">
        <w:t>1930s: Rolls-Royce Phantom III</w:t>
      </w:r>
    </w:p>
    <w:p w14:paraId="37A067D0" w14:textId="77777777" w:rsidR="001666AE" w:rsidRPr="00FD7D01" w:rsidRDefault="001666AE" w:rsidP="001666AE">
      <w:pPr>
        <w:pStyle w:val="Bullets"/>
        <w:spacing w:after="165"/>
        <w:ind w:left="714" w:hanging="357"/>
      </w:pPr>
      <w:r w:rsidRPr="00FD7D01">
        <w:t>1940s: Silver Dawn</w:t>
      </w:r>
    </w:p>
    <w:p w14:paraId="1FBB5B59" w14:textId="77777777" w:rsidR="001666AE" w:rsidRPr="00FD7D01" w:rsidRDefault="001666AE" w:rsidP="001666AE">
      <w:pPr>
        <w:pStyle w:val="Bullets"/>
        <w:spacing w:after="165"/>
        <w:ind w:left="714" w:hanging="357"/>
      </w:pPr>
      <w:r w:rsidRPr="00FD7D01">
        <w:t>1950s: Silver Cloud</w:t>
      </w:r>
    </w:p>
    <w:p w14:paraId="6E09E27A" w14:textId="77777777" w:rsidR="001666AE" w:rsidRPr="00FD7D01" w:rsidRDefault="001666AE" w:rsidP="001666AE">
      <w:pPr>
        <w:pStyle w:val="Bullets"/>
        <w:numPr>
          <w:ilvl w:val="0"/>
          <w:numId w:val="0"/>
        </w:numPr>
        <w:spacing w:after="165"/>
        <w:ind w:left="227" w:hanging="227"/>
        <w:rPr>
          <w:rFonts w:ascii="Riviera Nights Light" w:hAnsi="Riviera Nights Light"/>
          <w:color w:val="212121"/>
        </w:rPr>
      </w:pPr>
    </w:p>
    <w:p w14:paraId="614B9493" w14:textId="34A661FC" w:rsidR="001666AE" w:rsidRPr="00FD7D01" w:rsidRDefault="001666AE" w:rsidP="001666AE">
      <w:pPr>
        <w:pStyle w:val="Bullets"/>
        <w:numPr>
          <w:ilvl w:val="0"/>
          <w:numId w:val="0"/>
        </w:numPr>
        <w:spacing w:after="165"/>
        <w:ind w:left="227" w:hanging="227"/>
        <w:rPr>
          <w:i/>
          <w:iCs/>
        </w:rPr>
      </w:pPr>
      <w:r w:rsidRPr="00FD7D01">
        <w:rPr>
          <w:rFonts w:ascii="Riviera Nights Light" w:hAnsi="Riviera Nights Light"/>
          <w:color w:val="212121"/>
        </w:rPr>
        <w:t>Watch this space for more…</w:t>
      </w:r>
    </w:p>
    <w:p w14:paraId="4D1BA240" w14:textId="77777777" w:rsidR="001666AE" w:rsidRPr="00FD7D01" w:rsidRDefault="001666AE" w:rsidP="006E7CD3">
      <w:pPr>
        <w:spacing w:line="259" w:lineRule="auto"/>
        <w:rPr>
          <w:rFonts w:eastAsiaTheme="majorEastAsia" w:cstheme="majorBidi"/>
          <w:color w:val="000000" w:themeColor="text1"/>
          <w:szCs w:val="26"/>
        </w:rPr>
      </w:pPr>
    </w:p>
    <w:p w14:paraId="1ECC96EA" w14:textId="77777777" w:rsidR="001666AE" w:rsidRPr="00FD7D01" w:rsidRDefault="001666AE" w:rsidP="001666AE">
      <w:pPr>
        <w:pStyle w:val="Bullets"/>
        <w:numPr>
          <w:ilvl w:val="0"/>
          <w:numId w:val="0"/>
        </w:numPr>
        <w:rPr>
          <w:caps/>
        </w:rPr>
      </w:pPr>
      <w:r w:rsidRPr="00FD7D01">
        <w:t>FURTHER INFORMATION</w:t>
      </w:r>
    </w:p>
    <w:p w14:paraId="29C64389" w14:textId="77777777" w:rsidR="001666AE" w:rsidRPr="00FD7D01" w:rsidRDefault="001666AE" w:rsidP="001666AE">
      <w:bookmarkStart w:id="1" w:name="_Hlk176770922"/>
      <w:r w:rsidRPr="00FD7D01">
        <w:t xml:space="preserve">You can find all our press releases and press kits, as well as a wide selection of high resolution, downloadable photographs and video footage at our media website, </w:t>
      </w:r>
      <w:hyperlink r:id="rId8" w:history="1">
        <w:proofErr w:type="spellStart"/>
        <w:r w:rsidRPr="00FD7D01">
          <w:rPr>
            <w:rStyle w:val="Hyperlink"/>
          </w:rPr>
          <w:t>PressClub</w:t>
        </w:r>
        <w:proofErr w:type="spellEnd"/>
      </w:hyperlink>
      <w:r w:rsidRPr="00FD7D01">
        <w:t>.</w:t>
      </w:r>
    </w:p>
    <w:p w14:paraId="36199EE9" w14:textId="77777777" w:rsidR="001666AE" w:rsidRPr="00FD7D01" w:rsidRDefault="001666AE" w:rsidP="001666AE">
      <w:r w:rsidRPr="00FD7D01">
        <w:t xml:space="preserve">You can also follow marque on social media: </w:t>
      </w:r>
      <w:hyperlink r:id="rId9" w:history="1">
        <w:r w:rsidRPr="00FD7D01">
          <w:rPr>
            <w:rStyle w:val="Hyperlink"/>
          </w:rPr>
          <w:t>LinkedIn</w:t>
        </w:r>
      </w:hyperlink>
      <w:r w:rsidRPr="00FD7D01">
        <w:t xml:space="preserve">; </w:t>
      </w:r>
      <w:hyperlink r:id="rId10" w:history="1">
        <w:r w:rsidRPr="00FD7D01">
          <w:rPr>
            <w:rStyle w:val="Hyperlink"/>
          </w:rPr>
          <w:t>YouTube</w:t>
        </w:r>
      </w:hyperlink>
      <w:r w:rsidRPr="00FD7D01">
        <w:t xml:space="preserve">; </w:t>
      </w:r>
      <w:hyperlink r:id="rId11" w:history="1">
        <w:r w:rsidRPr="00FD7D01">
          <w:rPr>
            <w:rStyle w:val="Hyperlink"/>
          </w:rPr>
          <w:t>Instagram</w:t>
        </w:r>
      </w:hyperlink>
      <w:r w:rsidRPr="00FD7D01">
        <w:t xml:space="preserve">; and </w:t>
      </w:r>
      <w:hyperlink r:id="rId12" w:history="1">
        <w:r w:rsidRPr="00FD7D01">
          <w:rPr>
            <w:rStyle w:val="Hyperlink"/>
          </w:rPr>
          <w:t>Facebook</w:t>
        </w:r>
      </w:hyperlink>
      <w:r w:rsidRPr="00FD7D01">
        <w:t>.</w:t>
      </w:r>
    </w:p>
    <w:bookmarkEnd w:id="1"/>
    <w:p w14:paraId="0FF216B5" w14:textId="77777777" w:rsidR="001666AE" w:rsidRPr="00FD7D01" w:rsidRDefault="001666AE" w:rsidP="001666AE"/>
    <w:p w14:paraId="555DCADC" w14:textId="77777777" w:rsidR="001666AE" w:rsidRPr="00FD7D01" w:rsidRDefault="001666AE" w:rsidP="001666AE">
      <w:bookmarkStart w:id="2" w:name="_Hlk176770944"/>
      <w:r w:rsidRPr="00FD7D01">
        <w:t>EDITORS’ NOTES</w:t>
      </w:r>
    </w:p>
    <w:p w14:paraId="0A3C411A" w14:textId="77777777" w:rsidR="001666AE" w:rsidRPr="00FD7D01" w:rsidRDefault="001666AE" w:rsidP="001666AE">
      <w:r w:rsidRPr="00FD7D01">
        <w:t>Rolls-Royce Motor Cars is a true luxury house, creating the world’s most recognised, revered and desirable handcrafted Bespoke products for its international clientele.</w:t>
      </w:r>
    </w:p>
    <w:p w14:paraId="449A3A7E" w14:textId="77777777" w:rsidR="001666AE" w:rsidRPr="00FD7D01" w:rsidRDefault="001666AE" w:rsidP="001666AE">
      <w:r w:rsidRPr="00FD7D01">
        <w:t xml:space="preserve">There are over 2,500 people working at the Home of Rolls-Royce at Goodwood, West Sussex. This comprises both its global headquarters and Centre of Luxury Manufacturing Excellence – the only place in the world where Rolls-Royce motor cars are designed, engineered and meticulously built by hand. An </w:t>
      </w:r>
      <w:hyperlink r:id="rId13" w:history="1">
        <w:r w:rsidRPr="00FD7D01">
          <w:rPr>
            <w:rStyle w:val="Hyperlink"/>
          </w:rPr>
          <w:t>independent study</w:t>
        </w:r>
      </w:hyperlink>
      <w:r w:rsidRPr="00FD7D01">
        <w:rPr>
          <w:color w:val="FF6432" w:themeColor="accent5"/>
        </w:rPr>
        <w:t xml:space="preserve"> </w:t>
      </w:r>
      <w:r w:rsidRPr="00FD7D01">
        <w:t>by the London School of Economics &amp; Political Science confirms that since the company first launched at Goodwood in 2003, it has contributed more than £4 billion to the UK economy and adds more than £500 million in economic value every year.</w:t>
      </w:r>
    </w:p>
    <w:p w14:paraId="6BC2C884" w14:textId="77777777" w:rsidR="001666AE" w:rsidRPr="00FD7D01" w:rsidRDefault="001666AE" w:rsidP="001666AE">
      <w:r w:rsidRPr="00FD7D01">
        <w:t xml:space="preserve">Rolls-Royce Motor Cars is a wholly owned subsidiary of the BMW Group and is </w:t>
      </w:r>
      <w:proofErr w:type="gramStart"/>
      <w:r w:rsidRPr="00FD7D01">
        <w:t>a completely separate</w:t>
      </w:r>
      <w:proofErr w:type="gramEnd"/>
      <w:r w:rsidRPr="00FD7D01">
        <w:t>, unrelated company from Rolls-Royce plc, the manufacturer of aircraft engines and propulsion systems.</w:t>
      </w:r>
    </w:p>
    <w:bookmarkEnd w:id="2"/>
    <w:p w14:paraId="2A935A81" w14:textId="77777777" w:rsidR="001666AE" w:rsidRPr="00FD7D01" w:rsidRDefault="001666AE" w:rsidP="001666AE">
      <w:pPr>
        <w:spacing w:line="256" w:lineRule="auto"/>
        <w:rPr>
          <w:rFonts w:eastAsiaTheme="majorEastAsia" w:cstheme="majorBidi"/>
          <w:color w:val="000000" w:themeColor="text1"/>
          <w:szCs w:val="26"/>
        </w:rPr>
      </w:pPr>
    </w:p>
    <w:p w14:paraId="15BF99E2" w14:textId="4FF2A5E5" w:rsidR="001666AE" w:rsidRPr="00FD7D01" w:rsidRDefault="001666AE" w:rsidP="00FD7D01">
      <w:pPr>
        <w:spacing w:line="259" w:lineRule="auto"/>
        <w:rPr>
          <w:rFonts w:eastAsiaTheme="majorEastAsia" w:cstheme="majorBidi"/>
          <w:color w:val="000000" w:themeColor="text1"/>
          <w:szCs w:val="26"/>
        </w:rPr>
      </w:pPr>
      <w:r w:rsidRPr="00FD7D01">
        <w:rPr>
          <w:rFonts w:eastAsiaTheme="majorEastAsia" w:cstheme="majorBidi"/>
          <w:color w:val="000000" w:themeColor="text1"/>
          <w:szCs w:val="26"/>
        </w:rPr>
        <w:br w:type="page"/>
      </w:r>
      <w:r w:rsidRPr="00FD7D01">
        <w:rPr>
          <w:rFonts w:eastAsiaTheme="majorEastAsia" w:cstheme="majorBidi"/>
          <w:color w:val="000000" w:themeColor="text1"/>
          <w:szCs w:val="26"/>
        </w:rPr>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1666AE" w:rsidRPr="00FD7D01" w14:paraId="51B48F83" w14:textId="77777777" w:rsidTr="00075006">
        <w:tc>
          <w:tcPr>
            <w:tcW w:w="4536" w:type="dxa"/>
            <w:hideMark/>
          </w:tcPr>
          <w:p w14:paraId="727F21C7" w14:textId="77777777" w:rsidR="001666AE" w:rsidRPr="00FD7D01" w:rsidRDefault="001666AE" w:rsidP="00075006">
            <w:r w:rsidRPr="00FD7D01">
              <w:rPr>
                <w:rFonts w:ascii="Riviera Nights Bold" w:hAnsi="Riviera Nights Bold"/>
              </w:rPr>
              <w:t>Director of Global Communications</w:t>
            </w:r>
            <w:r w:rsidRPr="00FD7D01">
              <w:t xml:space="preserve"> </w:t>
            </w:r>
            <w:r w:rsidRPr="00FD7D01">
              <w:br/>
              <w:t xml:space="preserve">Emma Begley: +44 (0)1243 384060 </w:t>
            </w:r>
            <w:hyperlink r:id="rId14" w:history="1">
              <w:r w:rsidRPr="00FD7D01">
                <w:rPr>
                  <w:rStyle w:val="Hyperlink"/>
                </w:rPr>
                <w:t>Email</w:t>
              </w:r>
            </w:hyperlink>
          </w:p>
        </w:tc>
        <w:tc>
          <w:tcPr>
            <w:tcW w:w="4820" w:type="dxa"/>
          </w:tcPr>
          <w:p w14:paraId="123FD5B8" w14:textId="77777777" w:rsidR="001666AE" w:rsidRPr="00FD7D01" w:rsidRDefault="001666AE" w:rsidP="00075006">
            <w:pPr>
              <w:rPr>
                <w:rStyle w:val="Hyperlink"/>
              </w:rPr>
            </w:pPr>
            <w:r w:rsidRPr="00FD7D01">
              <w:rPr>
                <w:rFonts w:ascii="Riviera Nights Bold" w:hAnsi="Riviera Nights Bold"/>
              </w:rPr>
              <w:t>Head of Corporate Relations and Heritage</w:t>
            </w:r>
            <w:r w:rsidRPr="00FD7D01">
              <w:rPr>
                <w:rFonts w:ascii="Riviera Nights Bold" w:hAnsi="Riviera Nights Bold"/>
                <w:b/>
                <w:bCs/>
              </w:rPr>
              <w:br/>
            </w:r>
            <w:r w:rsidRPr="00FD7D01">
              <w:t xml:space="preserve">Andrew Ball: +44 (0)7815 244064 </w:t>
            </w:r>
            <w:hyperlink r:id="rId15" w:history="1">
              <w:r w:rsidRPr="00FD7D01">
                <w:rPr>
                  <w:rStyle w:val="Hyperlink"/>
                </w:rPr>
                <w:t>Email</w:t>
              </w:r>
            </w:hyperlink>
          </w:p>
          <w:p w14:paraId="35F6A213" w14:textId="77777777" w:rsidR="001666AE" w:rsidRPr="00FD7D01" w:rsidRDefault="001666AE" w:rsidP="00075006"/>
        </w:tc>
      </w:tr>
      <w:tr w:rsidR="001666AE" w:rsidRPr="00FD7D01" w14:paraId="355AC88B" w14:textId="77777777" w:rsidTr="00075006">
        <w:tc>
          <w:tcPr>
            <w:tcW w:w="4536" w:type="dxa"/>
            <w:hideMark/>
          </w:tcPr>
          <w:p w14:paraId="16F281EA" w14:textId="77777777" w:rsidR="001666AE" w:rsidRPr="00FD7D01" w:rsidRDefault="001666AE" w:rsidP="00075006">
            <w:r w:rsidRPr="00FD7D01">
              <w:rPr>
                <w:rFonts w:ascii="Riviera Nights Bold" w:hAnsi="Riviera Nights Bold"/>
              </w:rPr>
              <w:t>Head of Global Product Communications</w:t>
            </w:r>
            <w:r w:rsidRPr="00FD7D01">
              <w:rPr>
                <w:rFonts w:ascii="Riviera Nights Bold" w:hAnsi="Riviera Nights Bold"/>
                <w:b/>
                <w:bCs/>
              </w:rPr>
              <w:br/>
            </w:r>
            <w:r w:rsidRPr="00FD7D01">
              <w:t>Georgina Cox: +44 (0)7815 370878</w:t>
            </w:r>
            <w:r w:rsidRPr="00FD7D01">
              <w:rPr>
                <w:rFonts w:ascii="Riviera Nights Black" w:hAnsi="Riviera Nights Black"/>
                <w:b/>
                <w:bCs/>
              </w:rPr>
              <w:t> </w:t>
            </w:r>
            <w:hyperlink r:id="rId16" w:history="1">
              <w:r w:rsidRPr="00FD7D01">
                <w:rPr>
                  <w:rStyle w:val="Hyperlink"/>
                </w:rPr>
                <w:t>Email</w:t>
              </w:r>
            </w:hyperlink>
          </w:p>
        </w:tc>
        <w:tc>
          <w:tcPr>
            <w:tcW w:w="4820" w:type="dxa"/>
          </w:tcPr>
          <w:p w14:paraId="706EA201" w14:textId="77777777" w:rsidR="001666AE" w:rsidRPr="00FD7D01" w:rsidRDefault="001666AE" w:rsidP="00075006">
            <w:pPr>
              <w:rPr>
                <w:rStyle w:val="Hyperlink"/>
              </w:rPr>
            </w:pPr>
            <w:r w:rsidRPr="00FD7D01">
              <w:rPr>
                <w:rFonts w:ascii="Riviera Nights Bold" w:hAnsi="Riviera Nights Bold"/>
              </w:rPr>
              <w:t>Global Product PR Manager</w:t>
            </w:r>
            <w:r w:rsidRPr="00FD7D01">
              <w:br/>
              <w:t>Katie Sherman: +</w:t>
            </w:r>
            <w:r w:rsidRPr="00FD7D01">
              <w:rPr>
                <w:rFonts w:ascii="Riviera Nights Light" w:hAnsi="Riviera Nights Light"/>
                <w:color w:val="281432"/>
                <w:lang w:eastAsia="en-GB"/>
              </w:rPr>
              <w:t xml:space="preserve">44 (0)7815 244896 </w:t>
            </w:r>
            <w:hyperlink r:id="rId17" w:history="1">
              <w:r w:rsidRPr="00FD7D01">
                <w:rPr>
                  <w:rStyle w:val="Hyperlink"/>
                </w:rPr>
                <w:t>Email</w:t>
              </w:r>
            </w:hyperlink>
          </w:p>
          <w:p w14:paraId="5F4A02D0" w14:textId="77777777" w:rsidR="001666AE" w:rsidRPr="00FD7D01" w:rsidRDefault="001666AE" w:rsidP="00075006"/>
        </w:tc>
      </w:tr>
      <w:tr w:rsidR="001666AE" w:rsidRPr="00FD7D01" w14:paraId="14F317D7" w14:textId="77777777" w:rsidTr="00075006">
        <w:tc>
          <w:tcPr>
            <w:tcW w:w="4536" w:type="dxa"/>
          </w:tcPr>
          <w:p w14:paraId="76CC544F" w14:textId="77777777" w:rsidR="001666AE" w:rsidRPr="00FD7D01" w:rsidRDefault="001666AE" w:rsidP="00075006">
            <w:pPr>
              <w:rPr>
                <w:rStyle w:val="Hyperlink"/>
              </w:rPr>
            </w:pPr>
            <w:r w:rsidRPr="00FD7D01">
              <w:rPr>
                <w:rFonts w:ascii="Riviera Nights Bold" w:hAnsi="Riviera Nights Bold"/>
              </w:rPr>
              <w:t>Head of Global Luxury and Corporate Communications</w:t>
            </w:r>
            <w:r w:rsidRPr="00FD7D01">
              <w:br/>
              <w:t xml:space="preserve">Marius </w:t>
            </w:r>
            <w:proofErr w:type="spellStart"/>
            <w:r w:rsidRPr="00FD7D01">
              <w:t>Tegneby</w:t>
            </w:r>
            <w:proofErr w:type="spellEnd"/>
            <w:r w:rsidRPr="00FD7D01">
              <w:t>: +</w:t>
            </w:r>
            <w:r w:rsidRPr="00FD7D01">
              <w:rPr>
                <w:rFonts w:ascii="Riviera Nights Light" w:hAnsi="Riviera Nights Light"/>
                <w:color w:val="281432"/>
                <w:lang w:eastAsia="en-GB"/>
              </w:rPr>
              <w:t xml:space="preserve">44 (0)7815 246106 </w:t>
            </w:r>
            <w:hyperlink r:id="rId18" w:history="1">
              <w:r w:rsidRPr="00FD7D01">
                <w:rPr>
                  <w:rStyle w:val="Hyperlink"/>
                </w:rPr>
                <w:t>Email</w:t>
              </w:r>
            </w:hyperlink>
          </w:p>
          <w:p w14:paraId="17CB5669" w14:textId="77777777" w:rsidR="001666AE" w:rsidRPr="00FD7D01" w:rsidRDefault="001666AE" w:rsidP="00075006">
            <w:pPr>
              <w:ind w:right="-103"/>
            </w:pPr>
          </w:p>
        </w:tc>
        <w:tc>
          <w:tcPr>
            <w:tcW w:w="4820" w:type="dxa"/>
          </w:tcPr>
          <w:p w14:paraId="6EBEA96C" w14:textId="77777777" w:rsidR="001666AE" w:rsidRPr="00FD7D01" w:rsidRDefault="001666AE" w:rsidP="00075006">
            <w:pPr>
              <w:ind w:right="-103"/>
              <w:rPr>
                <w:rStyle w:val="Hyperlink"/>
              </w:rPr>
            </w:pPr>
            <w:r w:rsidRPr="00FD7D01">
              <w:rPr>
                <w:rFonts w:ascii="Riviera Nights Bold" w:hAnsi="Riviera Nights Bold"/>
              </w:rPr>
              <w:t>Sustainability and Corporate Communications Manager</w:t>
            </w:r>
            <w:r w:rsidRPr="00FD7D01">
              <w:rPr>
                <w:rFonts w:ascii="Riviera Nights Bold" w:hAnsi="Riviera Nights Bold"/>
                <w:b/>
                <w:bCs/>
              </w:rPr>
              <w:br/>
            </w:r>
            <w:r w:rsidRPr="00FD7D01">
              <w:t xml:space="preserve">Luke Strudwick: +44 (0)7815 245918 </w:t>
            </w:r>
            <w:hyperlink r:id="rId19" w:history="1">
              <w:r w:rsidRPr="00FD7D01">
                <w:rPr>
                  <w:rStyle w:val="Hyperlink"/>
                </w:rPr>
                <w:t>Email</w:t>
              </w:r>
            </w:hyperlink>
          </w:p>
          <w:p w14:paraId="237685AE" w14:textId="77777777" w:rsidR="001666AE" w:rsidRPr="00FD7D01" w:rsidRDefault="001666AE" w:rsidP="00075006"/>
        </w:tc>
      </w:tr>
      <w:tr w:rsidR="001666AE" w:rsidRPr="00FD7D01" w14:paraId="223AA8D5" w14:textId="77777777" w:rsidTr="00075006">
        <w:tc>
          <w:tcPr>
            <w:tcW w:w="4536" w:type="dxa"/>
            <w:hideMark/>
          </w:tcPr>
          <w:p w14:paraId="4CE64C5A" w14:textId="77777777" w:rsidR="001666AE" w:rsidRPr="00FD7D01" w:rsidRDefault="001666AE" w:rsidP="00075006">
            <w:pPr>
              <w:rPr>
                <w:rFonts w:ascii="Riviera Nights Bold" w:hAnsi="Riviera Nights Bold"/>
                <w:lang w:val="fr-FR"/>
              </w:rPr>
            </w:pPr>
            <w:r w:rsidRPr="00FD7D01">
              <w:rPr>
                <w:rFonts w:ascii="Riviera Nights Bold" w:hAnsi="Riviera Nights Bold"/>
                <w:lang w:val="fr-FR"/>
              </w:rPr>
              <w:t xml:space="preserve">Global </w:t>
            </w:r>
            <w:proofErr w:type="spellStart"/>
            <w:r w:rsidRPr="00FD7D01">
              <w:rPr>
                <w:rFonts w:ascii="Riviera Nights Bold" w:hAnsi="Riviera Nights Bold"/>
                <w:lang w:val="fr-FR"/>
              </w:rPr>
              <w:t>Bespoke</w:t>
            </w:r>
            <w:proofErr w:type="spellEnd"/>
            <w:r w:rsidRPr="00FD7D01">
              <w:rPr>
                <w:rFonts w:ascii="Riviera Nights Bold" w:hAnsi="Riviera Nights Bold"/>
                <w:lang w:val="fr-FR"/>
              </w:rPr>
              <w:t xml:space="preserve"> Communications</w:t>
            </w:r>
          </w:p>
          <w:p w14:paraId="3A0BE9D8" w14:textId="77777777" w:rsidR="001666AE" w:rsidRPr="00FD7D01" w:rsidRDefault="001666AE" w:rsidP="00075006">
            <w:pPr>
              <w:rPr>
                <w:lang w:val="fr-FR"/>
              </w:rPr>
            </w:pPr>
            <w:r w:rsidRPr="00FD7D01">
              <w:rPr>
                <w:lang w:val="fr-FR"/>
              </w:rPr>
              <w:t xml:space="preserve">Malika </w:t>
            </w:r>
            <w:proofErr w:type="spellStart"/>
            <w:proofErr w:type="gramStart"/>
            <w:r w:rsidRPr="00FD7D01">
              <w:rPr>
                <w:lang w:val="fr-FR"/>
              </w:rPr>
              <w:t>Abdullaeva</w:t>
            </w:r>
            <w:proofErr w:type="spellEnd"/>
            <w:r w:rsidRPr="00FD7D01">
              <w:rPr>
                <w:lang w:val="fr-FR"/>
              </w:rPr>
              <w:t>:</w:t>
            </w:r>
            <w:proofErr w:type="gramEnd"/>
          </w:p>
          <w:p w14:paraId="7616D271" w14:textId="77777777" w:rsidR="001666AE" w:rsidRPr="00FD7D01" w:rsidRDefault="001666AE" w:rsidP="00075006">
            <w:pPr>
              <w:rPr>
                <w:rFonts w:ascii="Riviera Nights Bold" w:hAnsi="Riviera Nights Bold"/>
              </w:rPr>
            </w:pPr>
            <w:r w:rsidRPr="00FD7D01">
              <w:rPr>
                <w:lang w:val="fr-FR"/>
              </w:rPr>
              <w:t>+</w:t>
            </w:r>
            <w:r w:rsidRPr="00FD7D01">
              <w:rPr>
                <w:rFonts w:ascii="Riviera Nights Light" w:hAnsi="Riviera Nights Light"/>
                <w:color w:val="281432"/>
                <w:lang w:val="fr-FR" w:eastAsia="en-GB"/>
              </w:rPr>
              <w:t>44 (0)7815 244874</w:t>
            </w:r>
            <w:r w:rsidRPr="00FD7D01">
              <w:rPr>
                <w:lang w:val="fr-FR"/>
              </w:rPr>
              <w:t xml:space="preserve"> </w:t>
            </w:r>
            <w:hyperlink r:id="rId20" w:history="1">
              <w:proofErr w:type="gramStart"/>
              <w:r w:rsidRPr="00FD7D01">
                <w:rPr>
                  <w:rStyle w:val="Hyperlink"/>
                  <w:lang w:val="fr-FR"/>
                </w:rPr>
                <w:t>Email</w:t>
              </w:r>
              <w:proofErr w:type="gramEnd"/>
            </w:hyperlink>
          </w:p>
        </w:tc>
        <w:tc>
          <w:tcPr>
            <w:tcW w:w="4820" w:type="dxa"/>
          </w:tcPr>
          <w:p w14:paraId="6494241F" w14:textId="77777777" w:rsidR="001666AE" w:rsidRPr="00FD7D01" w:rsidRDefault="001666AE" w:rsidP="00075006">
            <w:pPr>
              <w:ind w:right="-103"/>
              <w:rPr>
                <w:rFonts w:ascii="Riviera Nights Bold" w:hAnsi="Riviera Nights Bold"/>
              </w:rPr>
            </w:pPr>
          </w:p>
        </w:tc>
      </w:tr>
      <w:tr w:rsidR="001666AE" w:rsidRPr="00FD7D01" w14:paraId="771F45E8" w14:textId="77777777" w:rsidTr="00075006">
        <w:tc>
          <w:tcPr>
            <w:tcW w:w="4536" w:type="dxa"/>
          </w:tcPr>
          <w:p w14:paraId="3F6BB89D" w14:textId="77777777" w:rsidR="001666AE" w:rsidRPr="00FD7D01" w:rsidRDefault="001666AE" w:rsidP="00075006">
            <w:pPr>
              <w:rPr>
                <w:rFonts w:ascii="Riviera Nights Bold" w:hAnsi="Riviera Nights Bold"/>
                <w:b/>
                <w:bCs/>
              </w:rPr>
            </w:pPr>
          </w:p>
        </w:tc>
        <w:tc>
          <w:tcPr>
            <w:tcW w:w="4820" w:type="dxa"/>
          </w:tcPr>
          <w:p w14:paraId="22963295" w14:textId="77777777" w:rsidR="001666AE" w:rsidRPr="00FD7D01" w:rsidRDefault="001666AE" w:rsidP="00075006">
            <w:pPr>
              <w:rPr>
                <w:rFonts w:ascii="Riviera Nights Bold" w:hAnsi="Riviera Nights Bold"/>
                <w:b/>
                <w:bCs/>
              </w:rPr>
            </w:pPr>
          </w:p>
        </w:tc>
      </w:tr>
    </w:tbl>
    <w:p w14:paraId="05C9D5F0" w14:textId="77777777" w:rsidR="001666AE" w:rsidRPr="00FD7D01" w:rsidRDefault="001666AE" w:rsidP="001666AE">
      <w:r w:rsidRPr="00FD7D01">
        <w:t>CONTACTS | GLOBAL</w:t>
      </w: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858"/>
      </w:tblGrid>
      <w:tr w:rsidR="001666AE" w:rsidRPr="00FD7D01" w14:paraId="4791D959" w14:textId="77777777" w:rsidTr="00075006">
        <w:trPr>
          <w:trHeight w:val="993"/>
        </w:trPr>
        <w:tc>
          <w:tcPr>
            <w:tcW w:w="4617" w:type="dxa"/>
          </w:tcPr>
          <w:p w14:paraId="2B210705" w14:textId="77777777" w:rsidR="001666AE" w:rsidRPr="00FD7D01" w:rsidRDefault="001666AE" w:rsidP="00075006">
            <w:pPr>
              <w:rPr>
                <w:rFonts w:ascii="Riviera Nights Bold" w:hAnsi="Riviera Nights Bold"/>
                <w:color w:val="FF6432" w:themeColor="accent5"/>
                <w:u w:val="single"/>
              </w:rPr>
            </w:pPr>
            <w:r w:rsidRPr="00FD7D01">
              <w:rPr>
                <w:rFonts w:ascii="Riviera Nights Bold" w:hAnsi="Riviera Nights Bold"/>
              </w:rPr>
              <w:t>The Americas</w:t>
            </w:r>
            <w:r w:rsidRPr="00FD7D01">
              <w:br/>
              <w:t xml:space="preserve">Gerry Spahn: +1 201 930 8308 </w:t>
            </w:r>
            <w:hyperlink r:id="rId21" w:history="1">
              <w:r w:rsidRPr="00FD7D01">
                <w:rPr>
                  <w:rStyle w:val="Hyperlink"/>
                </w:rPr>
                <w:t>Email</w:t>
              </w:r>
            </w:hyperlink>
          </w:p>
          <w:p w14:paraId="2D171273" w14:textId="77777777" w:rsidR="001666AE" w:rsidRPr="00FD7D01" w:rsidRDefault="001666AE" w:rsidP="00075006">
            <w:pPr>
              <w:rPr>
                <w:rFonts w:ascii="Riviera Nights Bold" w:hAnsi="Riviera Nights Bold"/>
                <w:color w:val="FF6432" w:themeColor="accent5"/>
                <w:u w:val="single"/>
              </w:rPr>
            </w:pPr>
          </w:p>
        </w:tc>
        <w:tc>
          <w:tcPr>
            <w:tcW w:w="4858" w:type="dxa"/>
            <w:hideMark/>
          </w:tcPr>
          <w:p w14:paraId="692B9221" w14:textId="77777777" w:rsidR="001666AE" w:rsidRPr="00FD7D01" w:rsidRDefault="001666AE" w:rsidP="00075006">
            <w:r w:rsidRPr="00FD7D01">
              <w:rPr>
                <w:rFonts w:ascii="Riviera Nights Bold" w:hAnsi="Riviera Nights Bold"/>
              </w:rPr>
              <w:t>Asia Pacific (South) and India</w:t>
            </w:r>
            <w:r w:rsidRPr="00FD7D01">
              <w:br/>
              <w:t xml:space="preserve">Juliana Tan: +65 9695 3840 </w:t>
            </w:r>
            <w:hyperlink r:id="rId22" w:history="1">
              <w:r w:rsidRPr="00FD7D01">
                <w:rPr>
                  <w:rStyle w:val="Hyperlink"/>
                </w:rPr>
                <w:t>Email</w:t>
              </w:r>
            </w:hyperlink>
          </w:p>
        </w:tc>
      </w:tr>
      <w:tr w:rsidR="001666AE" w:rsidRPr="00FD7D01" w14:paraId="7773B71E" w14:textId="77777777" w:rsidTr="00075006">
        <w:trPr>
          <w:trHeight w:val="993"/>
        </w:trPr>
        <w:tc>
          <w:tcPr>
            <w:tcW w:w="4617" w:type="dxa"/>
          </w:tcPr>
          <w:p w14:paraId="414C119C" w14:textId="77777777" w:rsidR="001666AE" w:rsidRPr="00FD7D01" w:rsidRDefault="001666AE" w:rsidP="00075006">
            <w:pPr>
              <w:rPr>
                <w:rStyle w:val="Hyperlink"/>
              </w:rPr>
            </w:pPr>
            <w:r w:rsidRPr="00FD7D01">
              <w:rPr>
                <w:rFonts w:ascii="Riviera Nights Bold" w:hAnsi="Riviera Nights Bold"/>
              </w:rPr>
              <w:t>Central/Eastern Europe and Central Asia</w:t>
            </w:r>
            <w:r w:rsidRPr="00FD7D01">
              <w:br/>
              <w:t xml:space="preserve">Frank Tiemann: +49 160 9697 5807 </w:t>
            </w:r>
            <w:hyperlink r:id="rId23" w:history="1">
              <w:r w:rsidRPr="00FD7D01">
                <w:rPr>
                  <w:rStyle w:val="Hyperlink"/>
                </w:rPr>
                <w:t>Email</w:t>
              </w:r>
            </w:hyperlink>
          </w:p>
          <w:p w14:paraId="1E4C6531" w14:textId="77777777" w:rsidR="001666AE" w:rsidRPr="00FD7D01" w:rsidRDefault="001666AE" w:rsidP="00075006"/>
        </w:tc>
        <w:tc>
          <w:tcPr>
            <w:tcW w:w="4858" w:type="dxa"/>
            <w:hideMark/>
          </w:tcPr>
          <w:p w14:paraId="73D2C245" w14:textId="77777777" w:rsidR="001666AE" w:rsidRPr="00FD7D01" w:rsidRDefault="001666AE" w:rsidP="00075006">
            <w:r w:rsidRPr="00FD7D01">
              <w:rPr>
                <w:rFonts w:ascii="Riviera Nights Bold" w:hAnsi="Riviera Nights Bold"/>
              </w:rPr>
              <w:t>Central and Western Europe</w:t>
            </w:r>
            <w:r w:rsidRPr="00FD7D01">
              <w:t xml:space="preserve"> </w:t>
            </w:r>
            <w:r w:rsidRPr="00FD7D01">
              <w:br/>
              <w:t xml:space="preserve">Ruth </w:t>
            </w:r>
            <w:proofErr w:type="spellStart"/>
            <w:r w:rsidRPr="00FD7D01">
              <w:t>Hilse</w:t>
            </w:r>
            <w:proofErr w:type="spellEnd"/>
            <w:r w:rsidRPr="00FD7D01">
              <w:t xml:space="preserve">: +49 89 382 60064 </w:t>
            </w:r>
            <w:hyperlink r:id="rId24" w:history="1">
              <w:r w:rsidRPr="00FD7D01">
                <w:rPr>
                  <w:rStyle w:val="Hyperlink"/>
                </w:rPr>
                <w:t>Email</w:t>
              </w:r>
            </w:hyperlink>
          </w:p>
        </w:tc>
      </w:tr>
      <w:tr w:rsidR="001666AE" w:rsidRPr="00FD7D01" w14:paraId="605A6972" w14:textId="77777777" w:rsidTr="00075006">
        <w:trPr>
          <w:trHeight w:val="993"/>
        </w:trPr>
        <w:tc>
          <w:tcPr>
            <w:tcW w:w="4617" w:type="dxa"/>
          </w:tcPr>
          <w:p w14:paraId="2D44E2E0" w14:textId="77777777" w:rsidR="001666AE" w:rsidRPr="00FD7D01" w:rsidRDefault="001666AE" w:rsidP="00075006">
            <w:pPr>
              <w:rPr>
                <w:rFonts w:ascii="Riviera Nights Bold" w:hAnsi="Riviera Nights Bold"/>
              </w:rPr>
            </w:pPr>
            <w:r w:rsidRPr="00FD7D01">
              <w:rPr>
                <w:rFonts w:ascii="Riviera Nights Bold" w:hAnsi="Riviera Nights Bold"/>
              </w:rPr>
              <w:t>China</w:t>
            </w:r>
          </w:p>
          <w:p w14:paraId="46C07148" w14:textId="77777777" w:rsidR="001666AE" w:rsidRPr="00FD7D01" w:rsidRDefault="001666AE" w:rsidP="00075006">
            <w:pPr>
              <w:rPr>
                <w:rStyle w:val="Hyperlink"/>
                <w:b/>
                <w:bCs/>
              </w:rPr>
            </w:pPr>
            <w:r w:rsidRPr="00FD7D01">
              <w:t xml:space="preserve">Ou Sun: +86 186 0059 0675 </w:t>
            </w:r>
            <w:hyperlink r:id="rId25" w:history="1">
              <w:r w:rsidRPr="00FD7D01">
                <w:rPr>
                  <w:rStyle w:val="Hyperlink"/>
                </w:rPr>
                <w:t>Email</w:t>
              </w:r>
            </w:hyperlink>
          </w:p>
          <w:p w14:paraId="5FC6C30D" w14:textId="77777777" w:rsidR="001666AE" w:rsidRPr="00FD7D01" w:rsidRDefault="001666AE" w:rsidP="00075006"/>
        </w:tc>
        <w:tc>
          <w:tcPr>
            <w:tcW w:w="4858" w:type="dxa"/>
            <w:hideMark/>
          </w:tcPr>
          <w:p w14:paraId="6735B924" w14:textId="77777777" w:rsidR="001666AE" w:rsidRPr="00FD7D01" w:rsidRDefault="001666AE" w:rsidP="00075006">
            <w:pPr>
              <w:rPr>
                <w:rFonts w:ascii="Riviera Nights Bold" w:hAnsi="Riviera Nights Bold"/>
              </w:rPr>
            </w:pPr>
            <w:r w:rsidRPr="00FD7D01">
              <w:rPr>
                <w:rFonts w:ascii="Riviera Nights Bold" w:hAnsi="Riviera Nights Bold"/>
              </w:rPr>
              <w:t xml:space="preserve">Japan and Korea </w:t>
            </w:r>
          </w:p>
          <w:p w14:paraId="130C77BE" w14:textId="77777777" w:rsidR="001666AE" w:rsidRPr="00FD7D01" w:rsidRDefault="001666AE" w:rsidP="00075006">
            <w:r w:rsidRPr="00FD7D01">
              <w:rPr>
                <w:rFonts w:ascii="Riviera Nights Light" w:hAnsi="Riviera Nights Light"/>
              </w:rPr>
              <w:t xml:space="preserve">Yuki Imamura: </w:t>
            </w:r>
            <w:r w:rsidRPr="00FD7D01">
              <w:t xml:space="preserve">+81 90 5216 1957 </w:t>
            </w:r>
            <w:hyperlink r:id="rId26" w:history="1">
              <w:r w:rsidRPr="00FD7D01">
                <w:rPr>
                  <w:rStyle w:val="Hyperlink"/>
                </w:rPr>
                <w:t>Email</w:t>
              </w:r>
            </w:hyperlink>
          </w:p>
        </w:tc>
      </w:tr>
      <w:tr w:rsidR="001666AE" w14:paraId="4E5D87A2" w14:textId="77777777" w:rsidTr="00075006">
        <w:trPr>
          <w:trHeight w:val="1324"/>
        </w:trPr>
        <w:tc>
          <w:tcPr>
            <w:tcW w:w="4617" w:type="dxa"/>
          </w:tcPr>
          <w:p w14:paraId="078C27D0" w14:textId="77777777" w:rsidR="001666AE" w:rsidRPr="00FD7D01" w:rsidRDefault="001666AE" w:rsidP="00075006">
            <w:r w:rsidRPr="00FD7D01">
              <w:rPr>
                <w:rFonts w:ascii="Riviera Nights Bold" w:hAnsi="Riviera Nights Bold"/>
              </w:rPr>
              <w:t>Middle East and Africa</w:t>
            </w:r>
            <w:r w:rsidRPr="00FD7D01">
              <w:br/>
              <w:t xml:space="preserve">Haya </w:t>
            </w:r>
            <w:proofErr w:type="spellStart"/>
            <w:r w:rsidRPr="00FD7D01">
              <w:t>Shanata</w:t>
            </w:r>
            <w:proofErr w:type="spellEnd"/>
            <w:r w:rsidRPr="00FD7D01">
              <w:t xml:space="preserve">: +971 56 171 7883 </w:t>
            </w:r>
            <w:hyperlink r:id="rId27" w:history="1">
              <w:r w:rsidRPr="00FD7D01">
                <w:rPr>
                  <w:rStyle w:val="Hyperlink"/>
                </w:rPr>
                <w:t>Email</w:t>
              </w:r>
            </w:hyperlink>
          </w:p>
          <w:p w14:paraId="26E01188" w14:textId="77777777" w:rsidR="001666AE" w:rsidRPr="00FD7D01" w:rsidRDefault="001666AE" w:rsidP="00075006">
            <w:pPr>
              <w:rPr>
                <w:rFonts w:ascii="Riviera Nights Bold" w:hAnsi="Riviera Nights Bold"/>
              </w:rPr>
            </w:pPr>
          </w:p>
        </w:tc>
        <w:tc>
          <w:tcPr>
            <w:tcW w:w="4858" w:type="dxa"/>
          </w:tcPr>
          <w:p w14:paraId="7D0D665E" w14:textId="77777777" w:rsidR="001666AE" w:rsidRPr="00FD7D01" w:rsidRDefault="001666AE" w:rsidP="00075006">
            <w:pPr>
              <w:rPr>
                <w:rFonts w:ascii="Riviera Nights Bold" w:hAnsi="Riviera Nights Bold"/>
              </w:rPr>
            </w:pPr>
            <w:r w:rsidRPr="00FD7D01">
              <w:rPr>
                <w:rFonts w:ascii="Riviera Nights Bold" w:hAnsi="Riviera Nights Bold"/>
              </w:rPr>
              <w:t>United Kingdom and Ireland</w:t>
            </w:r>
          </w:p>
          <w:p w14:paraId="061D2DCC" w14:textId="77777777" w:rsidR="001666AE" w:rsidRDefault="001666AE" w:rsidP="00075006">
            <w:r w:rsidRPr="00FD7D01">
              <w:t xml:space="preserve">Isabel Matthews: +44 (0)7815 245127 </w:t>
            </w:r>
            <w:hyperlink r:id="rId28" w:history="1">
              <w:r w:rsidRPr="00FD7D01">
                <w:rPr>
                  <w:rStyle w:val="Hyperlink"/>
                </w:rPr>
                <w:t>Email</w:t>
              </w:r>
            </w:hyperlink>
          </w:p>
          <w:p w14:paraId="28729226" w14:textId="77777777" w:rsidR="001666AE" w:rsidRDefault="001666AE" w:rsidP="00075006">
            <w:pPr>
              <w:rPr>
                <w:rFonts w:ascii="Riviera Nights Bold" w:hAnsi="Riviera Nights Bold"/>
              </w:rPr>
            </w:pPr>
          </w:p>
        </w:tc>
      </w:tr>
    </w:tbl>
    <w:p w14:paraId="04B13F0D" w14:textId="77777777" w:rsidR="001666AE" w:rsidRDefault="001666AE" w:rsidP="001666AE">
      <w:pPr>
        <w:spacing w:line="259" w:lineRule="auto"/>
        <w:rPr>
          <w:rFonts w:eastAsiaTheme="majorEastAsia" w:cstheme="majorBidi"/>
          <w:color w:val="000000" w:themeColor="text1"/>
          <w:szCs w:val="26"/>
        </w:rPr>
      </w:pPr>
    </w:p>
    <w:sectPr w:rsidR="001666AE" w:rsidSect="00747E01">
      <w:headerReference w:type="default" r:id="rId29"/>
      <w:footerReference w:type="even" r:id="rId30"/>
      <w:footerReference w:type="default" r:id="rId31"/>
      <w:footerReference w:type="first" r:id="rId32"/>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1CF2D" w14:textId="77777777" w:rsidR="005C429F" w:rsidRDefault="005C429F" w:rsidP="001F6D78">
      <w:pPr>
        <w:spacing w:after="0" w:line="240" w:lineRule="auto"/>
      </w:pPr>
      <w:r>
        <w:separator/>
      </w:r>
    </w:p>
  </w:endnote>
  <w:endnote w:type="continuationSeparator" w:id="0">
    <w:p w14:paraId="07382CFB" w14:textId="77777777" w:rsidR="005C429F" w:rsidRDefault="005C429F"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Riviera Nights Light">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Riviera Nights Bold">
    <w:panose1 w:val="020B0604020202020204"/>
    <w:charset w:val="4D"/>
    <w:family w:val="swiss"/>
    <w:notTrueType/>
    <w:pitch w:val="variable"/>
    <w:sig w:usb0="00000007" w:usb1="00000001" w:usb2="00000000" w:usb3="00000000" w:csb0="00000093" w:csb1="00000000"/>
  </w:font>
  <w:font w:name="Minion Pro">
    <w:altName w:val="Cambria"/>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Riviera Nights Black">
    <w:panose1 w:val="020B0604020202020204"/>
    <w:charset w:val="4D"/>
    <w:family w:val="swiss"/>
    <w:notTrueType/>
    <w:pitch w:val="variable"/>
    <w:sig w:usb0="00000007" w:usb1="00000001" w:usb2="00000000" w:usb3="00000000" w:csb0="00000093" w:csb1="00000000"/>
  </w:font>
  <w:font w:name="BMW Group Condensed">
    <w:altName w:val="Calibri"/>
    <w:panose1 w:val="020B0604020202020204"/>
    <w:charset w:val="00"/>
    <w:family w:val="swiss"/>
    <w:pitch w:val="variable"/>
    <w:sig w:usb0="80000027" w:usb1="00000000" w:usb2="00000000" w:usb3="00000000" w:csb0="00000093" w:csb1="00000000"/>
  </w:font>
  <w:font w:name="Riviera Nights">
    <w:panose1 w:val="020B0604020202020204"/>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8EEEC" w14:textId="522B798D" w:rsidR="008A184D" w:rsidRDefault="008A184D">
    <w:pPr>
      <w:pStyle w:val="Footer"/>
    </w:pPr>
    <w:r>
      <w:rPr>
        <w:noProof/>
        <w14:ligatures w14:val="none"/>
      </w:rPr>
      <mc:AlternateContent>
        <mc:Choice Requires="wps">
          <w:drawing>
            <wp:anchor distT="0" distB="0" distL="0" distR="0" simplePos="0" relativeHeight="251662336" behindDoc="0" locked="0" layoutInCell="1" allowOverlap="1" wp14:anchorId="68E309AF" wp14:editId="271B088C">
              <wp:simplePos x="635" y="635"/>
              <wp:positionH relativeFrom="page">
                <wp:align>center</wp:align>
              </wp:positionH>
              <wp:positionV relativeFrom="page">
                <wp:align>bottom</wp:align>
              </wp:positionV>
              <wp:extent cx="443865" cy="443865"/>
              <wp:effectExtent l="0" t="0" r="15240" b="0"/>
              <wp:wrapNone/>
              <wp:docPr id="1942473547"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4B9143" w14:textId="7510741B" w:rsidR="008A184D" w:rsidRPr="008A184D" w:rsidRDefault="008A184D" w:rsidP="008A184D">
                          <w:pPr>
                            <w:spacing w:after="0"/>
                            <w:rPr>
                              <w:rFonts w:ascii="BMW Group Condensed" w:eastAsia="BMW Group Condensed" w:hAnsi="BMW Group Condensed" w:cs="BMW Group Condensed"/>
                              <w:noProof/>
                              <w:color w:val="C00000"/>
                              <w:sz w:val="24"/>
                              <w:szCs w:val="24"/>
                            </w:rPr>
                          </w:pPr>
                          <w:r w:rsidRPr="008A184D">
                            <w:rPr>
                              <w:rFonts w:ascii="BMW Group Condensed" w:eastAsia="BMW Group Condensed" w:hAnsi="BMW Group Condensed" w:cs="BMW Group Condensed"/>
                              <w:noProof/>
                              <w:color w:val="C00000"/>
                              <w:sz w:val="24"/>
                              <w:szCs w:val="2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E309AF" id="_x0000_t202" coordsize="21600,21600" o:spt="202" path="m,l,21600r21600,l21600,xe">
              <v:stroke joinstyle="miter"/>
              <v:path gradientshapeok="t" o:connecttype="rect"/>
            </v:shapetype>
            <v:shape id="Text Box 2" o:spid="_x0000_s1026" type="#_x0000_t202" alt="CONFIDENTIAL"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" filled="f" stroked="f">
              <v:textbox style="mso-fit-shape-to-text:t" inset="0,0,0,15pt">
                <w:txbxContent>
                  <w:p w14:paraId="334B9143" w14:textId="7510741B" w:rsidR="008A184D" w:rsidRPr="008A184D" w:rsidRDefault="008A184D" w:rsidP="008A184D">
                    <w:pPr>
                      <w:spacing w:after="0"/>
                      <w:rPr>
                        <w:rFonts w:ascii="BMW Group Condensed" w:eastAsia="BMW Group Condensed" w:hAnsi="BMW Group Condensed" w:cs="BMW Group Condensed"/>
                        <w:noProof/>
                        <w:color w:val="C00000"/>
                        <w:sz w:val="24"/>
                        <w:szCs w:val="24"/>
                      </w:rPr>
                    </w:pPr>
                    <w:r w:rsidRPr="008A184D">
                      <w:rPr>
                        <w:rFonts w:ascii="BMW Group Condensed" w:eastAsia="BMW Group Condensed" w:hAnsi="BMW Group Condensed" w:cs="BMW Group Condensed"/>
                        <w:noProof/>
                        <w:color w:val="C00000"/>
                        <w:sz w:val="24"/>
                        <w:szCs w:val="24"/>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E1136" w14:textId="6B21E14E"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Chichester, PO18 0SH, UK    +44 (0)1243 384000    enquiries@rolls-roycemotorcars.com    www.rolls-roycemotorcars.com</w:t>
    </w:r>
  </w:p>
  <w:p w14:paraId="5ED6FB03" w14:textId="5485749B"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w:t>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01A26" w14:textId="0D0CC9A5" w:rsidR="008A184D" w:rsidRDefault="008A184D">
    <w:pPr>
      <w:pStyle w:val="Footer"/>
    </w:pPr>
    <w:r>
      <w:rPr>
        <w:noProof/>
        <w14:ligatures w14:val="none"/>
      </w:rPr>
      <mc:AlternateContent>
        <mc:Choice Requires="wps">
          <w:drawing>
            <wp:anchor distT="0" distB="0" distL="0" distR="0" simplePos="0" relativeHeight="251661312" behindDoc="0" locked="0" layoutInCell="1" allowOverlap="1" wp14:anchorId="3EA072A4" wp14:editId="451CFC50">
              <wp:simplePos x="635" y="635"/>
              <wp:positionH relativeFrom="page">
                <wp:align>center</wp:align>
              </wp:positionH>
              <wp:positionV relativeFrom="page">
                <wp:align>bottom</wp:align>
              </wp:positionV>
              <wp:extent cx="443865" cy="443865"/>
              <wp:effectExtent l="0" t="0" r="15240" b="0"/>
              <wp:wrapNone/>
              <wp:docPr id="1813721720"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C9004C" w14:textId="6E1D4B28" w:rsidR="008A184D" w:rsidRPr="008A184D" w:rsidRDefault="008A184D" w:rsidP="008A184D">
                          <w:pPr>
                            <w:spacing w:after="0"/>
                            <w:rPr>
                              <w:rFonts w:ascii="BMW Group Condensed" w:eastAsia="BMW Group Condensed" w:hAnsi="BMW Group Condensed" w:cs="BMW Group Condensed"/>
                              <w:noProof/>
                              <w:color w:val="C00000"/>
                              <w:sz w:val="24"/>
                              <w:szCs w:val="24"/>
                            </w:rPr>
                          </w:pPr>
                          <w:r w:rsidRPr="008A184D">
                            <w:rPr>
                              <w:rFonts w:ascii="BMW Group Condensed" w:eastAsia="BMW Group Condensed" w:hAnsi="BMW Group Condensed" w:cs="BMW Group Condensed"/>
                              <w:noProof/>
                              <w:color w:val="C00000"/>
                              <w:sz w:val="24"/>
                              <w:szCs w:val="2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A072A4" id="_x0000_t202" coordsize="21600,21600" o:spt="202" path="m,l,21600r21600,l21600,xe">
              <v:stroke joinstyle="miter"/>
              <v:path gradientshapeok="t" o:connecttype="rect"/>
            </v:shapetype>
            <v:shape id="Text Box 1" o:spid="_x0000_s1027" type="#_x0000_t202" alt="CONFIDENT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" filled="f" stroked="f">
              <v:textbox style="mso-fit-shape-to-text:t" inset="0,0,0,15pt">
                <w:txbxContent>
                  <w:p w14:paraId="44C9004C" w14:textId="6E1D4B28" w:rsidR="008A184D" w:rsidRPr="008A184D" w:rsidRDefault="008A184D" w:rsidP="008A184D">
                    <w:pPr>
                      <w:spacing w:after="0"/>
                      <w:rPr>
                        <w:rFonts w:ascii="BMW Group Condensed" w:eastAsia="BMW Group Condensed" w:hAnsi="BMW Group Condensed" w:cs="BMW Group Condensed"/>
                        <w:noProof/>
                        <w:color w:val="C00000"/>
                        <w:sz w:val="24"/>
                        <w:szCs w:val="24"/>
                      </w:rPr>
                    </w:pPr>
                    <w:r w:rsidRPr="008A184D">
                      <w:rPr>
                        <w:rFonts w:ascii="BMW Group Condensed" w:eastAsia="BMW Group Condensed" w:hAnsi="BMW Group Condensed" w:cs="BMW Group Condensed"/>
                        <w:noProof/>
                        <w:color w:val="C00000"/>
                        <w:sz w:val="24"/>
                        <w:szCs w:val="24"/>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AF433" w14:textId="77777777" w:rsidR="005C429F" w:rsidRDefault="005C429F" w:rsidP="001F6D78">
      <w:pPr>
        <w:spacing w:after="0" w:line="240" w:lineRule="auto"/>
      </w:pPr>
      <w:r>
        <w:separator/>
      </w:r>
    </w:p>
  </w:footnote>
  <w:footnote w:type="continuationSeparator" w:id="0">
    <w:p w14:paraId="08C298BB" w14:textId="77777777" w:rsidR="005C429F" w:rsidRDefault="005C429F"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1326F3"/>
    <w:multiLevelType w:val="multilevel"/>
    <w:tmpl w:val="C074D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4B0055"/>
    <w:multiLevelType w:val="hybridMultilevel"/>
    <w:tmpl w:val="8A50AE00"/>
    <w:lvl w:ilvl="0" w:tplc="03F41AA6">
      <w:start w:val="1"/>
      <w:numFmt w:val="bullet"/>
      <w:pStyle w:val="Bullets"/>
      <w:lvlText w:val="•"/>
      <w:lvlJc w:val="left"/>
      <w:pPr>
        <w:ind w:left="227" w:hanging="227"/>
      </w:pPr>
      <w:rPr>
        <w:rFonts w:ascii="Roboto" w:hAnsi="Roboto"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8C7108"/>
    <w:multiLevelType w:val="hybridMultilevel"/>
    <w:tmpl w:val="28302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F0299A"/>
    <w:multiLevelType w:val="hybridMultilevel"/>
    <w:tmpl w:val="C49AEBCE"/>
    <w:lvl w:ilvl="0" w:tplc="E348CFA6">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9131513">
    <w:abstractNumId w:val="11"/>
  </w:num>
  <w:num w:numId="2" w16cid:durableId="2142575067">
    <w:abstractNumId w:val="14"/>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 w:numId="13" w16cid:durableId="418217458">
    <w:abstractNumId w:val="13"/>
  </w:num>
  <w:num w:numId="14" w16cid:durableId="835265356">
    <w:abstractNumId w:val="11"/>
  </w:num>
  <w:num w:numId="15" w16cid:durableId="2144301172">
    <w:abstractNumId w:val="11"/>
  </w:num>
  <w:num w:numId="16" w16cid:durableId="1626816439">
    <w:abstractNumId w:val="11"/>
  </w:num>
  <w:num w:numId="17" w16cid:durableId="1117986109">
    <w:abstractNumId w:val="11"/>
  </w:num>
  <w:num w:numId="18" w16cid:durableId="479199313">
    <w:abstractNumId w:val="11"/>
  </w:num>
  <w:num w:numId="19" w16cid:durableId="1612200023">
    <w:abstractNumId w:val="12"/>
  </w:num>
  <w:num w:numId="20" w16cid:durableId="432820609">
    <w:abstractNumId w:val="10"/>
  </w:num>
  <w:num w:numId="21" w16cid:durableId="19732478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0689"/>
    <w:rsid w:val="0000087E"/>
    <w:rsid w:val="00000D8E"/>
    <w:rsid w:val="0000168C"/>
    <w:rsid w:val="000018B4"/>
    <w:rsid w:val="000021D7"/>
    <w:rsid w:val="000032BE"/>
    <w:rsid w:val="00003A83"/>
    <w:rsid w:val="00005735"/>
    <w:rsid w:val="00005DFD"/>
    <w:rsid w:val="00007074"/>
    <w:rsid w:val="0000707A"/>
    <w:rsid w:val="00007641"/>
    <w:rsid w:val="00012665"/>
    <w:rsid w:val="00012C9B"/>
    <w:rsid w:val="00012E15"/>
    <w:rsid w:val="000131A6"/>
    <w:rsid w:val="000133ED"/>
    <w:rsid w:val="000146A7"/>
    <w:rsid w:val="000156DD"/>
    <w:rsid w:val="00016E64"/>
    <w:rsid w:val="000176E7"/>
    <w:rsid w:val="00017ECD"/>
    <w:rsid w:val="00022DA2"/>
    <w:rsid w:val="00022E67"/>
    <w:rsid w:val="00025377"/>
    <w:rsid w:val="00025C04"/>
    <w:rsid w:val="00026089"/>
    <w:rsid w:val="000268FA"/>
    <w:rsid w:val="0002699B"/>
    <w:rsid w:val="00030970"/>
    <w:rsid w:val="000312AB"/>
    <w:rsid w:val="000331DE"/>
    <w:rsid w:val="00034B88"/>
    <w:rsid w:val="000351AC"/>
    <w:rsid w:val="00035BF0"/>
    <w:rsid w:val="000378E4"/>
    <w:rsid w:val="00040137"/>
    <w:rsid w:val="00045612"/>
    <w:rsid w:val="000467B1"/>
    <w:rsid w:val="000467D0"/>
    <w:rsid w:val="000516B5"/>
    <w:rsid w:val="00051C31"/>
    <w:rsid w:val="0005226B"/>
    <w:rsid w:val="00052480"/>
    <w:rsid w:val="00052594"/>
    <w:rsid w:val="0005304A"/>
    <w:rsid w:val="00053C05"/>
    <w:rsid w:val="00057A90"/>
    <w:rsid w:val="00060A0B"/>
    <w:rsid w:val="00060F08"/>
    <w:rsid w:val="00062F64"/>
    <w:rsid w:val="0006327A"/>
    <w:rsid w:val="00063796"/>
    <w:rsid w:val="00063841"/>
    <w:rsid w:val="00064675"/>
    <w:rsid w:val="00064EC6"/>
    <w:rsid w:val="00065490"/>
    <w:rsid w:val="00066EDA"/>
    <w:rsid w:val="00070739"/>
    <w:rsid w:val="00070B4B"/>
    <w:rsid w:val="00070B51"/>
    <w:rsid w:val="00071806"/>
    <w:rsid w:val="00073427"/>
    <w:rsid w:val="00073E9B"/>
    <w:rsid w:val="00074D34"/>
    <w:rsid w:val="00075596"/>
    <w:rsid w:val="00075C08"/>
    <w:rsid w:val="0007641B"/>
    <w:rsid w:val="0007755D"/>
    <w:rsid w:val="00080444"/>
    <w:rsid w:val="00080A53"/>
    <w:rsid w:val="000819BA"/>
    <w:rsid w:val="0008635E"/>
    <w:rsid w:val="0008738E"/>
    <w:rsid w:val="000901FA"/>
    <w:rsid w:val="0009021D"/>
    <w:rsid w:val="000911D7"/>
    <w:rsid w:val="00093045"/>
    <w:rsid w:val="000932F9"/>
    <w:rsid w:val="00093792"/>
    <w:rsid w:val="00093F6A"/>
    <w:rsid w:val="000961C2"/>
    <w:rsid w:val="000971A0"/>
    <w:rsid w:val="00097D2E"/>
    <w:rsid w:val="000A0744"/>
    <w:rsid w:val="000A0ECF"/>
    <w:rsid w:val="000A13D6"/>
    <w:rsid w:val="000A1C9A"/>
    <w:rsid w:val="000A3111"/>
    <w:rsid w:val="000A36F5"/>
    <w:rsid w:val="000A38A6"/>
    <w:rsid w:val="000A3934"/>
    <w:rsid w:val="000A3D03"/>
    <w:rsid w:val="000A3E67"/>
    <w:rsid w:val="000A422A"/>
    <w:rsid w:val="000A59D2"/>
    <w:rsid w:val="000A5C1E"/>
    <w:rsid w:val="000A5F36"/>
    <w:rsid w:val="000A64D8"/>
    <w:rsid w:val="000B0A03"/>
    <w:rsid w:val="000B0D2B"/>
    <w:rsid w:val="000B0D31"/>
    <w:rsid w:val="000B1EB1"/>
    <w:rsid w:val="000B3368"/>
    <w:rsid w:val="000B336B"/>
    <w:rsid w:val="000B564C"/>
    <w:rsid w:val="000B5F40"/>
    <w:rsid w:val="000B695C"/>
    <w:rsid w:val="000B6C60"/>
    <w:rsid w:val="000B7156"/>
    <w:rsid w:val="000B7292"/>
    <w:rsid w:val="000B7ED3"/>
    <w:rsid w:val="000C03C9"/>
    <w:rsid w:val="000C15E0"/>
    <w:rsid w:val="000C19A0"/>
    <w:rsid w:val="000C28AD"/>
    <w:rsid w:val="000C3514"/>
    <w:rsid w:val="000C3D75"/>
    <w:rsid w:val="000C4BA2"/>
    <w:rsid w:val="000C4C2B"/>
    <w:rsid w:val="000C5083"/>
    <w:rsid w:val="000C6ADF"/>
    <w:rsid w:val="000C6BBA"/>
    <w:rsid w:val="000D0666"/>
    <w:rsid w:val="000D528E"/>
    <w:rsid w:val="000D6CCA"/>
    <w:rsid w:val="000D7B01"/>
    <w:rsid w:val="000E0322"/>
    <w:rsid w:val="000E0EED"/>
    <w:rsid w:val="000E3844"/>
    <w:rsid w:val="000E3C07"/>
    <w:rsid w:val="000E3ED4"/>
    <w:rsid w:val="000E4184"/>
    <w:rsid w:val="000E4F6B"/>
    <w:rsid w:val="000E6721"/>
    <w:rsid w:val="000E73F7"/>
    <w:rsid w:val="000E759E"/>
    <w:rsid w:val="000E76D4"/>
    <w:rsid w:val="000E7B51"/>
    <w:rsid w:val="000F0611"/>
    <w:rsid w:val="000F070E"/>
    <w:rsid w:val="000F342A"/>
    <w:rsid w:val="000F46DC"/>
    <w:rsid w:val="000F67DB"/>
    <w:rsid w:val="000F70D7"/>
    <w:rsid w:val="000F7CD6"/>
    <w:rsid w:val="001037A6"/>
    <w:rsid w:val="001042B9"/>
    <w:rsid w:val="00107B6B"/>
    <w:rsid w:val="00110310"/>
    <w:rsid w:val="00110741"/>
    <w:rsid w:val="00110F53"/>
    <w:rsid w:val="00111B04"/>
    <w:rsid w:val="001129CF"/>
    <w:rsid w:val="00112B1A"/>
    <w:rsid w:val="00113385"/>
    <w:rsid w:val="00113DD3"/>
    <w:rsid w:val="001143F7"/>
    <w:rsid w:val="0011655D"/>
    <w:rsid w:val="001168EE"/>
    <w:rsid w:val="00117614"/>
    <w:rsid w:val="00117681"/>
    <w:rsid w:val="0012348C"/>
    <w:rsid w:val="001243A0"/>
    <w:rsid w:val="001246E3"/>
    <w:rsid w:val="001260FB"/>
    <w:rsid w:val="00126388"/>
    <w:rsid w:val="00126DEF"/>
    <w:rsid w:val="001271F3"/>
    <w:rsid w:val="00127CFE"/>
    <w:rsid w:val="00127D63"/>
    <w:rsid w:val="001301A8"/>
    <w:rsid w:val="001308DA"/>
    <w:rsid w:val="00132586"/>
    <w:rsid w:val="00133193"/>
    <w:rsid w:val="00135051"/>
    <w:rsid w:val="0013511D"/>
    <w:rsid w:val="00140B2F"/>
    <w:rsid w:val="00141289"/>
    <w:rsid w:val="001417FD"/>
    <w:rsid w:val="00142969"/>
    <w:rsid w:val="00142B28"/>
    <w:rsid w:val="0014346D"/>
    <w:rsid w:val="0014452F"/>
    <w:rsid w:val="00145270"/>
    <w:rsid w:val="0014593A"/>
    <w:rsid w:val="00147E9B"/>
    <w:rsid w:val="00150141"/>
    <w:rsid w:val="00150718"/>
    <w:rsid w:val="001510C6"/>
    <w:rsid w:val="00152C09"/>
    <w:rsid w:val="00152EED"/>
    <w:rsid w:val="00154A42"/>
    <w:rsid w:val="00154C85"/>
    <w:rsid w:val="00154C92"/>
    <w:rsid w:val="00156F94"/>
    <w:rsid w:val="0016064E"/>
    <w:rsid w:val="00162324"/>
    <w:rsid w:val="0016345A"/>
    <w:rsid w:val="0016423D"/>
    <w:rsid w:val="0016455B"/>
    <w:rsid w:val="001666AE"/>
    <w:rsid w:val="001667DD"/>
    <w:rsid w:val="001675E1"/>
    <w:rsid w:val="001700A1"/>
    <w:rsid w:val="00172E8E"/>
    <w:rsid w:val="00173CFF"/>
    <w:rsid w:val="001744E3"/>
    <w:rsid w:val="0017613C"/>
    <w:rsid w:val="00176381"/>
    <w:rsid w:val="00176420"/>
    <w:rsid w:val="0017697C"/>
    <w:rsid w:val="0017733C"/>
    <w:rsid w:val="00177B6C"/>
    <w:rsid w:val="00177DC6"/>
    <w:rsid w:val="00180847"/>
    <w:rsid w:val="0018274E"/>
    <w:rsid w:val="00182F75"/>
    <w:rsid w:val="001843A4"/>
    <w:rsid w:val="0018493A"/>
    <w:rsid w:val="00184EB2"/>
    <w:rsid w:val="00185ACD"/>
    <w:rsid w:val="0018793F"/>
    <w:rsid w:val="00187A98"/>
    <w:rsid w:val="00191D35"/>
    <w:rsid w:val="00192F6F"/>
    <w:rsid w:val="00193BAA"/>
    <w:rsid w:val="00194395"/>
    <w:rsid w:val="0019531E"/>
    <w:rsid w:val="00195A1B"/>
    <w:rsid w:val="00195A7B"/>
    <w:rsid w:val="00195E7B"/>
    <w:rsid w:val="00197110"/>
    <w:rsid w:val="00197ED8"/>
    <w:rsid w:val="001A0A00"/>
    <w:rsid w:val="001A14A2"/>
    <w:rsid w:val="001A1974"/>
    <w:rsid w:val="001A2427"/>
    <w:rsid w:val="001A3AF0"/>
    <w:rsid w:val="001A43DA"/>
    <w:rsid w:val="001A45A1"/>
    <w:rsid w:val="001A4A48"/>
    <w:rsid w:val="001B067A"/>
    <w:rsid w:val="001B0CDB"/>
    <w:rsid w:val="001B117A"/>
    <w:rsid w:val="001B1675"/>
    <w:rsid w:val="001B3367"/>
    <w:rsid w:val="001B3FBA"/>
    <w:rsid w:val="001B4D8E"/>
    <w:rsid w:val="001B5164"/>
    <w:rsid w:val="001B55D5"/>
    <w:rsid w:val="001B68CA"/>
    <w:rsid w:val="001B6E09"/>
    <w:rsid w:val="001C05EB"/>
    <w:rsid w:val="001C0BAF"/>
    <w:rsid w:val="001C0D43"/>
    <w:rsid w:val="001C0F9F"/>
    <w:rsid w:val="001C10CD"/>
    <w:rsid w:val="001C1D89"/>
    <w:rsid w:val="001C3D0F"/>
    <w:rsid w:val="001C3EFE"/>
    <w:rsid w:val="001C4B6E"/>
    <w:rsid w:val="001C588B"/>
    <w:rsid w:val="001C59E3"/>
    <w:rsid w:val="001C5DD4"/>
    <w:rsid w:val="001C641F"/>
    <w:rsid w:val="001C65F5"/>
    <w:rsid w:val="001C68B6"/>
    <w:rsid w:val="001D005B"/>
    <w:rsid w:val="001D084F"/>
    <w:rsid w:val="001D1252"/>
    <w:rsid w:val="001D20BC"/>
    <w:rsid w:val="001D3353"/>
    <w:rsid w:val="001D46C2"/>
    <w:rsid w:val="001D4A75"/>
    <w:rsid w:val="001D4C6C"/>
    <w:rsid w:val="001D4E6A"/>
    <w:rsid w:val="001D5F0A"/>
    <w:rsid w:val="001D685A"/>
    <w:rsid w:val="001D7229"/>
    <w:rsid w:val="001D7339"/>
    <w:rsid w:val="001D7447"/>
    <w:rsid w:val="001E08BC"/>
    <w:rsid w:val="001E10A8"/>
    <w:rsid w:val="001E1B44"/>
    <w:rsid w:val="001E2566"/>
    <w:rsid w:val="001E2882"/>
    <w:rsid w:val="001E64D8"/>
    <w:rsid w:val="001E67C3"/>
    <w:rsid w:val="001E683A"/>
    <w:rsid w:val="001E6FE7"/>
    <w:rsid w:val="001F0685"/>
    <w:rsid w:val="001F1656"/>
    <w:rsid w:val="001F18B7"/>
    <w:rsid w:val="001F27D4"/>
    <w:rsid w:val="001F29AD"/>
    <w:rsid w:val="001F4667"/>
    <w:rsid w:val="001F4D1B"/>
    <w:rsid w:val="001F5807"/>
    <w:rsid w:val="001F609C"/>
    <w:rsid w:val="001F63D6"/>
    <w:rsid w:val="001F68B8"/>
    <w:rsid w:val="001F6D78"/>
    <w:rsid w:val="001F7471"/>
    <w:rsid w:val="001F7889"/>
    <w:rsid w:val="00202440"/>
    <w:rsid w:val="00203C59"/>
    <w:rsid w:val="00206ECF"/>
    <w:rsid w:val="00210402"/>
    <w:rsid w:val="00213E30"/>
    <w:rsid w:val="00214496"/>
    <w:rsid w:val="002153F7"/>
    <w:rsid w:val="0021609F"/>
    <w:rsid w:val="0021700A"/>
    <w:rsid w:val="002179A6"/>
    <w:rsid w:val="00217D8A"/>
    <w:rsid w:val="00220F1B"/>
    <w:rsid w:val="00222084"/>
    <w:rsid w:val="002238BD"/>
    <w:rsid w:val="00223EB3"/>
    <w:rsid w:val="00224B12"/>
    <w:rsid w:val="002252D9"/>
    <w:rsid w:val="00225459"/>
    <w:rsid w:val="0022590B"/>
    <w:rsid w:val="0022596B"/>
    <w:rsid w:val="00225C9A"/>
    <w:rsid w:val="002311D5"/>
    <w:rsid w:val="0023218A"/>
    <w:rsid w:val="00233BBC"/>
    <w:rsid w:val="00235220"/>
    <w:rsid w:val="00236420"/>
    <w:rsid w:val="00237072"/>
    <w:rsid w:val="002377AC"/>
    <w:rsid w:val="00240111"/>
    <w:rsid w:val="0024015D"/>
    <w:rsid w:val="002407CA"/>
    <w:rsid w:val="00240F97"/>
    <w:rsid w:val="00241DE4"/>
    <w:rsid w:val="00241E7D"/>
    <w:rsid w:val="002421BA"/>
    <w:rsid w:val="00243FE0"/>
    <w:rsid w:val="00245D20"/>
    <w:rsid w:val="00245D76"/>
    <w:rsid w:val="00245E2D"/>
    <w:rsid w:val="00246389"/>
    <w:rsid w:val="00250F96"/>
    <w:rsid w:val="00251CF9"/>
    <w:rsid w:val="0025348F"/>
    <w:rsid w:val="002543E2"/>
    <w:rsid w:val="00255AFB"/>
    <w:rsid w:val="00255C6A"/>
    <w:rsid w:val="00260B00"/>
    <w:rsid w:val="002615D4"/>
    <w:rsid w:val="00262E04"/>
    <w:rsid w:val="00264439"/>
    <w:rsid w:val="00265077"/>
    <w:rsid w:val="00265571"/>
    <w:rsid w:val="00270322"/>
    <w:rsid w:val="00271443"/>
    <w:rsid w:val="002715E6"/>
    <w:rsid w:val="002720B9"/>
    <w:rsid w:val="00272F5B"/>
    <w:rsid w:val="00273432"/>
    <w:rsid w:val="00273B35"/>
    <w:rsid w:val="00274000"/>
    <w:rsid w:val="00275424"/>
    <w:rsid w:val="0027618D"/>
    <w:rsid w:val="002774CB"/>
    <w:rsid w:val="002807E0"/>
    <w:rsid w:val="00282353"/>
    <w:rsid w:val="00282FE6"/>
    <w:rsid w:val="0028482A"/>
    <w:rsid w:val="002858C1"/>
    <w:rsid w:val="002868A5"/>
    <w:rsid w:val="002918C2"/>
    <w:rsid w:val="0029270C"/>
    <w:rsid w:val="00293F45"/>
    <w:rsid w:val="00293FAF"/>
    <w:rsid w:val="00294DFA"/>
    <w:rsid w:val="002950BA"/>
    <w:rsid w:val="002952E5"/>
    <w:rsid w:val="002A192D"/>
    <w:rsid w:val="002A25B0"/>
    <w:rsid w:val="002A2633"/>
    <w:rsid w:val="002A2B3C"/>
    <w:rsid w:val="002A3901"/>
    <w:rsid w:val="002A551F"/>
    <w:rsid w:val="002A5867"/>
    <w:rsid w:val="002A667B"/>
    <w:rsid w:val="002A6C79"/>
    <w:rsid w:val="002A6D44"/>
    <w:rsid w:val="002A6F0D"/>
    <w:rsid w:val="002A7873"/>
    <w:rsid w:val="002A7D1B"/>
    <w:rsid w:val="002B1096"/>
    <w:rsid w:val="002B1600"/>
    <w:rsid w:val="002B26E0"/>
    <w:rsid w:val="002B27FB"/>
    <w:rsid w:val="002B2E07"/>
    <w:rsid w:val="002B362E"/>
    <w:rsid w:val="002B3F8B"/>
    <w:rsid w:val="002B4198"/>
    <w:rsid w:val="002B4310"/>
    <w:rsid w:val="002B45C6"/>
    <w:rsid w:val="002B5211"/>
    <w:rsid w:val="002B62D6"/>
    <w:rsid w:val="002B67B6"/>
    <w:rsid w:val="002B7736"/>
    <w:rsid w:val="002B797A"/>
    <w:rsid w:val="002C372F"/>
    <w:rsid w:val="002C3882"/>
    <w:rsid w:val="002C4CC8"/>
    <w:rsid w:val="002C6C37"/>
    <w:rsid w:val="002C74AC"/>
    <w:rsid w:val="002D11DA"/>
    <w:rsid w:val="002D14B4"/>
    <w:rsid w:val="002D1965"/>
    <w:rsid w:val="002D282B"/>
    <w:rsid w:val="002D3C1F"/>
    <w:rsid w:val="002D577C"/>
    <w:rsid w:val="002D6ADF"/>
    <w:rsid w:val="002D7176"/>
    <w:rsid w:val="002D7A2F"/>
    <w:rsid w:val="002E176D"/>
    <w:rsid w:val="002E2743"/>
    <w:rsid w:val="002E39DC"/>
    <w:rsid w:val="002E3F9C"/>
    <w:rsid w:val="002E44AF"/>
    <w:rsid w:val="002E44F9"/>
    <w:rsid w:val="002E61BF"/>
    <w:rsid w:val="002F0A6C"/>
    <w:rsid w:val="002F1C64"/>
    <w:rsid w:val="002F2565"/>
    <w:rsid w:val="002F37A1"/>
    <w:rsid w:val="002F3C5E"/>
    <w:rsid w:val="002F457D"/>
    <w:rsid w:val="002F5EA8"/>
    <w:rsid w:val="002F6A58"/>
    <w:rsid w:val="00301E46"/>
    <w:rsid w:val="003027D0"/>
    <w:rsid w:val="003032E5"/>
    <w:rsid w:val="003035BD"/>
    <w:rsid w:val="0030391F"/>
    <w:rsid w:val="00304343"/>
    <w:rsid w:val="0030449B"/>
    <w:rsid w:val="0030492D"/>
    <w:rsid w:val="00305BC5"/>
    <w:rsid w:val="00306019"/>
    <w:rsid w:val="003071BA"/>
    <w:rsid w:val="00310DA5"/>
    <w:rsid w:val="00310ECB"/>
    <w:rsid w:val="003135FE"/>
    <w:rsid w:val="00313EFD"/>
    <w:rsid w:val="00314003"/>
    <w:rsid w:val="0031428E"/>
    <w:rsid w:val="003149FF"/>
    <w:rsid w:val="00315D82"/>
    <w:rsid w:val="00316091"/>
    <w:rsid w:val="00316BD6"/>
    <w:rsid w:val="00317183"/>
    <w:rsid w:val="003173C8"/>
    <w:rsid w:val="00317A2F"/>
    <w:rsid w:val="00317BE6"/>
    <w:rsid w:val="00317C7F"/>
    <w:rsid w:val="00320496"/>
    <w:rsid w:val="00322039"/>
    <w:rsid w:val="00324464"/>
    <w:rsid w:val="00325A4F"/>
    <w:rsid w:val="00326E75"/>
    <w:rsid w:val="003278EE"/>
    <w:rsid w:val="00330E03"/>
    <w:rsid w:val="003326BE"/>
    <w:rsid w:val="003334A2"/>
    <w:rsid w:val="003334D8"/>
    <w:rsid w:val="003354A5"/>
    <w:rsid w:val="00335B0A"/>
    <w:rsid w:val="003368AD"/>
    <w:rsid w:val="0033760A"/>
    <w:rsid w:val="0034079E"/>
    <w:rsid w:val="00340C42"/>
    <w:rsid w:val="00341176"/>
    <w:rsid w:val="003411CC"/>
    <w:rsid w:val="003439B0"/>
    <w:rsid w:val="0034549A"/>
    <w:rsid w:val="00346594"/>
    <w:rsid w:val="00346D57"/>
    <w:rsid w:val="0034702A"/>
    <w:rsid w:val="00347033"/>
    <w:rsid w:val="00347693"/>
    <w:rsid w:val="0035002F"/>
    <w:rsid w:val="0035093A"/>
    <w:rsid w:val="00351F71"/>
    <w:rsid w:val="003520A6"/>
    <w:rsid w:val="00352C31"/>
    <w:rsid w:val="00352CF1"/>
    <w:rsid w:val="003532F6"/>
    <w:rsid w:val="00356D23"/>
    <w:rsid w:val="003604C8"/>
    <w:rsid w:val="0036058F"/>
    <w:rsid w:val="003611B3"/>
    <w:rsid w:val="003613CB"/>
    <w:rsid w:val="00361538"/>
    <w:rsid w:val="003622C6"/>
    <w:rsid w:val="00363246"/>
    <w:rsid w:val="00363C64"/>
    <w:rsid w:val="00363CA4"/>
    <w:rsid w:val="00364C75"/>
    <w:rsid w:val="00364F80"/>
    <w:rsid w:val="00365317"/>
    <w:rsid w:val="003653F2"/>
    <w:rsid w:val="0037019E"/>
    <w:rsid w:val="00370A30"/>
    <w:rsid w:val="003711A4"/>
    <w:rsid w:val="003714BF"/>
    <w:rsid w:val="00371B45"/>
    <w:rsid w:val="00371C61"/>
    <w:rsid w:val="0037289C"/>
    <w:rsid w:val="00372B66"/>
    <w:rsid w:val="00372FCD"/>
    <w:rsid w:val="0037334F"/>
    <w:rsid w:val="00373C9E"/>
    <w:rsid w:val="00373CEE"/>
    <w:rsid w:val="00374818"/>
    <w:rsid w:val="0037507E"/>
    <w:rsid w:val="0037751D"/>
    <w:rsid w:val="00377ADB"/>
    <w:rsid w:val="00380309"/>
    <w:rsid w:val="0038087E"/>
    <w:rsid w:val="0038215E"/>
    <w:rsid w:val="00383C87"/>
    <w:rsid w:val="00383E4F"/>
    <w:rsid w:val="00384C21"/>
    <w:rsid w:val="003850F1"/>
    <w:rsid w:val="00385E16"/>
    <w:rsid w:val="003864BA"/>
    <w:rsid w:val="003866E0"/>
    <w:rsid w:val="00386865"/>
    <w:rsid w:val="003874B7"/>
    <w:rsid w:val="0039147D"/>
    <w:rsid w:val="00392886"/>
    <w:rsid w:val="00392A11"/>
    <w:rsid w:val="00394368"/>
    <w:rsid w:val="00395C95"/>
    <w:rsid w:val="003961B9"/>
    <w:rsid w:val="00396BF4"/>
    <w:rsid w:val="003A1345"/>
    <w:rsid w:val="003A1DC9"/>
    <w:rsid w:val="003A253C"/>
    <w:rsid w:val="003A27B6"/>
    <w:rsid w:val="003A29B7"/>
    <w:rsid w:val="003A3432"/>
    <w:rsid w:val="003A3C47"/>
    <w:rsid w:val="003A41D1"/>
    <w:rsid w:val="003A438E"/>
    <w:rsid w:val="003A4451"/>
    <w:rsid w:val="003A45F6"/>
    <w:rsid w:val="003A56D3"/>
    <w:rsid w:val="003A6806"/>
    <w:rsid w:val="003A6858"/>
    <w:rsid w:val="003A6915"/>
    <w:rsid w:val="003A694A"/>
    <w:rsid w:val="003A6DF6"/>
    <w:rsid w:val="003A76C3"/>
    <w:rsid w:val="003A7AB2"/>
    <w:rsid w:val="003B036F"/>
    <w:rsid w:val="003B3B62"/>
    <w:rsid w:val="003B3F32"/>
    <w:rsid w:val="003B60B4"/>
    <w:rsid w:val="003B7C8A"/>
    <w:rsid w:val="003C1E61"/>
    <w:rsid w:val="003C263F"/>
    <w:rsid w:val="003C4D38"/>
    <w:rsid w:val="003C5E51"/>
    <w:rsid w:val="003C6358"/>
    <w:rsid w:val="003C65F3"/>
    <w:rsid w:val="003D000A"/>
    <w:rsid w:val="003D06B3"/>
    <w:rsid w:val="003D0863"/>
    <w:rsid w:val="003D1FBB"/>
    <w:rsid w:val="003D246C"/>
    <w:rsid w:val="003D34DC"/>
    <w:rsid w:val="003D3DDB"/>
    <w:rsid w:val="003D44BD"/>
    <w:rsid w:val="003D4848"/>
    <w:rsid w:val="003D4AB9"/>
    <w:rsid w:val="003D5992"/>
    <w:rsid w:val="003D74BF"/>
    <w:rsid w:val="003D7656"/>
    <w:rsid w:val="003E14A7"/>
    <w:rsid w:val="003E2957"/>
    <w:rsid w:val="003E2B34"/>
    <w:rsid w:val="003E34B0"/>
    <w:rsid w:val="003E4F5B"/>
    <w:rsid w:val="003E4F6B"/>
    <w:rsid w:val="003E52A7"/>
    <w:rsid w:val="003E6526"/>
    <w:rsid w:val="003E66C0"/>
    <w:rsid w:val="003E7609"/>
    <w:rsid w:val="003F02D6"/>
    <w:rsid w:val="003F0656"/>
    <w:rsid w:val="003F1A9D"/>
    <w:rsid w:val="003F1BC4"/>
    <w:rsid w:val="003F21B3"/>
    <w:rsid w:val="003F309C"/>
    <w:rsid w:val="003F3B7E"/>
    <w:rsid w:val="003F42FA"/>
    <w:rsid w:val="003F46C9"/>
    <w:rsid w:val="003F495E"/>
    <w:rsid w:val="003F5ADB"/>
    <w:rsid w:val="003F60D9"/>
    <w:rsid w:val="003F7B02"/>
    <w:rsid w:val="003F7D42"/>
    <w:rsid w:val="0040067A"/>
    <w:rsid w:val="00400A11"/>
    <w:rsid w:val="00402891"/>
    <w:rsid w:val="004028D2"/>
    <w:rsid w:val="004032C2"/>
    <w:rsid w:val="00404C30"/>
    <w:rsid w:val="0040545D"/>
    <w:rsid w:val="0040598D"/>
    <w:rsid w:val="00406188"/>
    <w:rsid w:val="00406E84"/>
    <w:rsid w:val="00411268"/>
    <w:rsid w:val="00411D13"/>
    <w:rsid w:val="004138E9"/>
    <w:rsid w:val="0041442B"/>
    <w:rsid w:val="004145DC"/>
    <w:rsid w:val="004149B2"/>
    <w:rsid w:val="00414A11"/>
    <w:rsid w:val="00415135"/>
    <w:rsid w:val="004160F0"/>
    <w:rsid w:val="004165D3"/>
    <w:rsid w:val="0041681E"/>
    <w:rsid w:val="0041778C"/>
    <w:rsid w:val="00420B40"/>
    <w:rsid w:val="00421C7D"/>
    <w:rsid w:val="00421F3D"/>
    <w:rsid w:val="00422192"/>
    <w:rsid w:val="0042328D"/>
    <w:rsid w:val="0042361F"/>
    <w:rsid w:val="004240B4"/>
    <w:rsid w:val="0042466F"/>
    <w:rsid w:val="004246D2"/>
    <w:rsid w:val="0042722B"/>
    <w:rsid w:val="004276F8"/>
    <w:rsid w:val="00427BCB"/>
    <w:rsid w:val="00427C9B"/>
    <w:rsid w:val="00427E51"/>
    <w:rsid w:val="00431240"/>
    <w:rsid w:val="004319E1"/>
    <w:rsid w:val="0043207C"/>
    <w:rsid w:val="00432272"/>
    <w:rsid w:val="00432767"/>
    <w:rsid w:val="00434824"/>
    <w:rsid w:val="00436A1F"/>
    <w:rsid w:val="00436F9F"/>
    <w:rsid w:val="0043731F"/>
    <w:rsid w:val="004413AA"/>
    <w:rsid w:val="004414B7"/>
    <w:rsid w:val="0044175D"/>
    <w:rsid w:val="00441835"/>
    <w:rsid w:val="00442CB1"/>
    <w:rsid w:val="004437F3"/>
    <w:rsid w:val="00443C8B"/>
    <w:rsid w:val="00444E1F"/>
    <w:rsid w:val="00445BD3"/>
    <w:rsid w:val="00445FD7"/>
    <w:rsid w:val="00446227"/>
    <w:rsid w:val="00450734"/>
    <w:rsid w:val="0045135D"/>
    <w:rsid w:val="00452422"/>
    <w:rsid w:val="00453959"/>
    <w:rsid w:val="004542FB"/>
    <w:rsid w:val="00454697"/>
    <w:rsid w:val="0045512E"/>
    <w:rsid w:val="00455C8F"/>
    <w:rsid w:val="004568F5"/>
    <w:rsid w:val="00460200"/>
    <w:rsid w:val="00462871"/>
    <w:rsid w:val="00463B97"/>
    <w:rsid w:val="00463C82"/>
    <w:rsid w:val="00464C1B"/>
    <w:rsid w:val="0046513D"/>
    <w:rsid w:val="0046525D"/>
    <w:rsid w:val="00465DDF"/>
    <w:rsid w:val="0046669D"/>
    <w:rsid w:val="004678F0"/>
    <w:rsid w:val="00467A21"/>
    <w:rsid w:val="00467FA1"/>
    <w:rsid w:val="00467FE9"/>
    <w:rsid w:val="00470AB3"/>
    <w:rsid w:val="004719F5"/>
    <w:rsid w:val="004723AE"/>
    <w:rsid w:val="00472FA1"/>
    <w:rsid w:val="0047308D"/>
    <w:rsid w:val="00474D73"/>
    <w:rsid w:val="00476753"/>
    <w:rsid w:val="0047731E"/>
    <w:rsid w:val="0048039E"/>
    <w:rsid w:val="004809FD"/>
    <w:rsid w:val="00480CAD"/>
    <w:rsid w:val="00481449"/>
    <w:rsid w:val="0048177E"/>
    <w:rsid w:val="00482A34"/>
    <w:rsid w:val="00484391"/>
    <w:rsid w:val="00486667"/>
    <w:rsid w:val="004920EF"/>
    <w:rsid w:val="004941B9"/>
    <w:rsid w:val="00494A49"/>
    <w:rsid w:val="00495339"/>
    <w:rsid w:val="0049539D"/>
    <w:rsid w:val="004A0381"/>
    <w:rsid w:val="004A0908"/>
    <w:rsid w:val="004A10F2"/>
    <w:rsid w:val="004A1431"/>
    <w:rsid w:val="004A245A"/>
    <w:rsid w:val="004A424B"/>
    <w:rsid w:val="004A4DF7"/>
    <w:rsid w:val="004A6E57"/>
    <w:rsid w:val="004B178A"/>
    <w:rsid w:val="004B2E86"/>
    <w:rsid w:val="004B63F4"/>
    <w:rsid w:val="004B7232"/>
    <w:rsid w:val="004C0287"/>
    <w:rsid w:val="004C2B89"/>
    <w:rsid w:val="004C4DB9"/>
    <w:rsid w:val="004C4F10"/>
    <w:rsid w:val="004C60FE"/>
    <w:rsid w:val="004C642D"/>
    <w:rsid w:val="004C6D03"/>
    <w:rsid w:val="004D056A"/>
    <w:rsid w:val="004D150E"/>
    <w:rsid w:val="004D20C1"/>
    <w:rsid w:val="004D2559"/>
    <w:rsid w:val="004D3AEE"/>
    <w:rsid w:val="004D4EF9"/>
    <w:rsid w:val="004D6612"/>
    <w:rsid w:val="004D6842"/>
    <w:rsid w:val="004D712F"/>
    <w:rsid w:val="004D7F20"/>
    <w:rsid w:val="004E1C19"/>
    <w:rsid w:val="004E1C4E"/>
    <w:rsid w:val="004E2476"/>
    <w:rsid w:val="004E3472"/>
    <w:rsid w:val="004E3AC9"/>
    <w:rsid w:val="004E5D42"/>
    <w:rsid w:val="004E6C7D"/>
    <w:rsid w:val="004E6EE4"/>
    <w:rsid w:val="004E7588"/>
    <w:rsid w:val="004F25F2"/>
    <w:rsid w:val="004F4298"/>
    <w:rsid w:val="004F48DC"/>
    <w:rsid w:val="004F572D"/>
    <w:rsid w:val="004F5DA8"/>
    <w:rsid w:val="004F6302"/>
    <w:rsid w:val="004F6445"/>
    <w:rsid w:val="004F79D5"/>
    <w:rsid w:val="005006E2"/>
    <w:rsid w:val="005015EA"/>
    <w:rsid w:val="005017F8"/>
    <w:rsid w:val="00502F2E"/>
    <w:rsid w:val="00506D30"/>
    <w:rsid w:val="00506EBD"/>
    <w:rsid w:val="00507DCF"/>
    <w:rsid w:val="00511E42"/>
    <w:rsid w:val="00512394"/>
    <w:rsid w:val="00512C43"/>
    <w:rsid w:val="00513546"/>
    <w:rsid w:val="0051362C"/>
    <w:rsid w:val="0051415A"/>
    <w:rsid w:val="00516270"/>
    <w:rsid w:val="00516678"/>
    <w:rsid w:val="00516DF4"/>
    <w:rsid w:val="0051751E"/>
    <w:rsid w:val="005226B9"/>
    <w:rsid w:val="00522A41"/>
    <w:rsid w:val="005235F7"/>
    <w:rsid w:val="00524792"/>
    <w:rsid w:val="0052544D"/>
    <w:rsid w:val="0052693B"/>
    <w:rsid w:val="00527244"/>
    <w:rsid w:val="0053023F"/>
    <w:rsid w:val="005302E5"/>
    <w:rsid w:val="0053262F"/>
    <w:rsid w:val="0053291C"/>
    <w:rsid w:val="00532EF5"/>
    <w:rsid w:val="005330EE"/>
    <w:rsid w:val="00533298"/>
    <w:rsid w:val="00535715"/>
    <w:rsid w:val="005363B4"/>
    <w:rsid w:val="005401E1"/>
    <w:rsid w:val="005402BD"/>
    <w:rsid w:val="005406AC"/>
    <w:rsid w:val="005413A0"/>
    <w:rsid w:val="00541635"/>
    <w:rsid w:val="00543614"/>
    <w:rsid w:val="00543641"/>
    <w:rsid w:val="00543801"/>
    <w:rsid w:val="00544CFA"/>
    <w:rsid w:val="00545F98"/>
    <w:rsid w:val="0054782E"/>
    <w:rsid w:val="00547BD1"/>
    <w:rsid w:val="00550CF9"/>
    <w:rsid w:val="00551347"/>
    <w:rsid w:val="00551705"/>
    <w:rsid w:val="005518EA"/>
    <w:rsid w:val="005537AF"/>
    <w:rsid w:val="005544CC"/>
    <w:rsid w:val="00555052"/>
    <w:rsid w:val="005564B4"/>
    <w:rsid w:val="005571B0"/>
    <w:rsid w:val="005602B8"/>
    <w:rsid w:val="00560A8B"/>
    <w:rsid w:val="00561B02"/>
    <w:rsid w:val="00562B41"/>
    <w:rsid w:val="00562C54"/>
    <w:rsid w:val="00562FD3"/>
    <w:rsid w:val="00563D16"/>
    <w:rsid w:val="00564FCD"/>
    <w:rsid w:val="005659CC"/>
    <w:rsid w:val="0056627B"/>
    <w:rsid w:val="00567543"/>
    <w:rsid w:val="00570686"/>
    <w:rsid w:val="00571207"/>
    <w:rsid w:val="00572820"/>
    <w:rsid w:val="00573A90"/>
    <w:rsid w:val="00574F70"/>
    <w:rsid w:val="005757AD"/>
    <w:rsid w:val="00580892"/>
    <w:rsid w:val="0058231D"/>
    <w:rsid w:val="00583586"/>
    <w:rsid w:val="00583D98"/>
    <w:rsid w:val="00584B1B"/>
    <w:rsid w:val="005854BD"/>
    <w:rsid w:val="00585974"/>
    <w:rsid w:val="00587524"/>
    <w:rsid w:val="00587E99"/>
    <w:rsid w:val="00587EA4"/>
    <w:rsid w:val="005905ED"/>
    <w:rsid w:val="00590B81"/>
    <w:rsid w:val="00590E93"/>
    <w:rsid w:val="005911C3"/>
    <w:rsid w:val="00592725"/>
    <w:rsid w:val="00592751"/>
    <w:rsid w:val="00595D5C"/>
    <w:rsid w:val="0059694D"/>
    <w:rsid w:val="00597247"/>
    <w:rsid w:val="00597F6B"/>
    <w:rsid w:val="005A1A62"/>
    <w:rsid w:val="005A2835"/>
    <w:rsid w:val="005A2A9F"/>
    <w:rsid w:val="005A337E"/>
    <w:rsid w:val="005A4EB8"/>
    <w:rsid w:val="005A52C1"/>
    <w:rsid w:val="005A5CDD"/>
    <w:rsid w:val="005A6BF8"/>
    <w:rsid w:val="005A6D48"/>
    <w:rsid w:val="005A6E92"/>
    <w:rsid w:val="005B119F"/>
    <w:rsid w:val="005B1CC8"/>
    <w:rsid w:val="005B2457"/>
    <w:rsid w:val="005B2A19"/>
    <w:rsid w:val="005B3D62"/>
    <w:rsid w:val="005B4FC2"/>
    <w:rsid w:val="005B5C89"/>
    <w:rsid w:val="005B5CFF"/>
    <w:rsid w:val="005B7FAB"/>
    <w:rsid w:val="005C03CE"/>
    <w:rsid w:val="005C1959"/>
    <w:rsid w:val="005C1F60"/>
    <w:rsid w:val="005C26D6"/>
    <w:rsid w:val="005C4294"/>
    <w:rsid w:val="005C429F"/>
    <w:rsid w:val="005C47DC"/>
    <w:rsid w:val="005C5065"/>
    <w:rsid w:val="005C59A8"/>
    <w:rsid w:val="005C5FE6"/>
    <w:rsid w:val="005C62D4"/>
    <w:rsid w:val="005C6704"/>
    <w:rsid w:val="005C702B"/>
    <w:rsid w:val="005C7629"/>
    <w:rsid w:val="005D0A19"/>
    <w:rsid w:val="005D1362"/>
    <w:rsid w:val="005D1542"/>
    <w:rsid w:val="005D33FF"/>
    <w:rsid w:val="005D4CF6"/>
    <w:rsid w:val="005D7671"/>
    <w:rsid w:val="005E17DC"/>
    <w:rsid w:val="005E1930"/>
    <w:rsid w:val="005E2776"/>
    <w:rsid w:val="005E4B1E"/>
    <w:rsid w:val="005E6216"/>
    <w:rsid w:val="005E67C9"/>
    <w:rsid w:val="005E77B0"/>
    <w:rsid w:val="005E792A"/>
    <w:rsid w:val="005E7CA4"/>
    <w:rsid w:val="005F0018"/>
    <w:rsid w:val="005F050A"/>
    <w:rsid w:val="005F158F"/>
    <w:rsid w:val="005F21A5"/>
    <w:rsid w:val="005F2FDB"/>
    <w:rsid w:val="005F3E90"/>
    <w:rsid w:val="005F5EA4"/>
    <w:rsid w:val="005F601F"/>
    <w:rsid w:val="005F6D01"/>
    <w:rsid w:val="005F71EC"/>
    <w:rsid w:val="005F7D47"/>
    <w:rsid w:val="006021A0"/>
    <w:rsid w:val="00603C4D"/>
    <w:rsid w:val="00603D63"/>
    <w:rsid w:val="00603EA3"/>
    <w:rsid w:val="00604651"/>
    <w:rsid w:val="0060504E"/>
    <w:rsid w:val="00605BFD"/>
    <w:rsid w:val="00606910"/>
    <w:rsid w:val="00606C94"/>
    <w:rsid w:val="00607F8B"/>
    <w:rsid w:val="00610365"/>
    <w:rsid w:val="00611A7D"/>
    <w:rsid w:val="00613ACA"/>
    <w:rsid w:val="0061537C"/>
    <w:rsid w:val="00615844"/>
    <w:rsid w:val="00615E5A"/>
    <w:rsid w:val="00616A4B"/>
    <w:rsid w:val="006175EE"/>
    <w:rsid w:val="00620CB6"/>
    <w:rsid w:val="006212E1"/>
    <w:rsid w:val="0062197B"/>
    <w:rsid w:val="00625223"/>
    <w:rsid w:val="0063182D"/>
    <w:rsid w:val="006327F3"/>
    <w:rsid w:val="00633B39"/>
    <w:rsid w:val="006340A8"/>
    <w:rsid w:val="00634384"/>
    <w:rsid w:val="00635C05"/>
    <w:rsid w:val="00636417"/>
    <w:rsid w:val="00636B7A"/>
    <w:rsid w:val="00636C9F"/>
    <w:rsid w:val="00637004"/>
    <w:rsid w:val="00637951"/>
    <w:rsid w:val="00640B66"/>
    <w:rsid w:val="00640E2F"/>
    <w:rsid w:val="00640EA2"/>
    <w:rsid w:val="006431D4"/>
    <w:rsid w:val="006469A3"/>
    <w:rsid w:val="00647F6D"/>
    <w:rsid w:val="00650055"/>
    <w:rsid w:val="006520C1"/>
    <w:rsid w:val="006531C7"/>
    <w:rsid w:val="00654440"/>
    <w:rsid w:val="00655389"/>
    <w:rsid w:val="00655642"/>
    <w:rsid w:val="00660DBC"/>
    <w:rsid w:val="0066261D"/>
    <w:rsid w:val="006660F1"/>
    <w:rsid w:val="00666B88"/>
    <w:rsid w:val="006670E8"/>
    <w:rsid w:val="00667361"/>
    <w:rsid w:val="0067179D"/>
    <w:rsid w:val="00671EAE"/>
    <w:rsid w:val="006729A0"/>
    <w:rsid w:val="00674EC1"/>
    <w:rsid w:val="0067532B"/>
    <w:rsid w:val="00676C0E"/>
    <w:rsid w:val="00677886"/>
    <w:rsid w:val="006779BF"/>
    <w:rsid w:val="00680775"/>
    <w:rsid w:val="00680928"/>
    <w:rsid w:val="00680CC9"/>
    <w:rsid w:val="00681913"/>
    <w:rsid w:val="00682F43"/>
    <w:rsid w:val="006834DF"/>
    <w:rsid w:val="006836B5"/>
    <w:rsid w:val="006841F1"/>
    <w:rsid w:val="006843AA"/>
    <w:rsid w:val="0068470E"/>
    <w:rsid w:val="00685583"/>
    <w:rsid w:val="00685B02"/>
    <w:rsid w:val="0068624B"/>
    <w:rsid w:val="006872AE"/>
    <w:rsid w:val="0069223D"/>
    <w:rsid w:val="006922B8"/>
    <w:rsid w:val="00692602"/>
    <w:rsid w:val="0069330E"/>
    <w:rsid w:val="006933F1"/>
    <w:rsid w:val="00695556"/>
    <w:rsid w:val="00695BF3"/>
    <w:rsid w:val="006A1599"/>
    <w:rsid w:val="006A5529"/>
    <w:rsid w:val="006A5B4D"/>
    <w:rsid w:val="006A5C84"/>
    <w:rsid w:val="006A605E"/>
    <w:rsid w:val="006A6AB0"/>
    <w:rsid w:val="006A6FBB"/>
    <w:rsid w:val="006A7A1C"/>
    <w:rsid w:val="006B0756"/>
    <w:rsid w:val="006B0D7C"/>
    <w:rsid w:val="006B1618"/>
    <w:rsid w:val="006B2A22"/>
    <w:rsid w:val="006B4160"/>
    <w:rsid w:val="006B6E6C"/>
    <w:rsid w:val="006B743A"/>
    <w:rsid w:val="006C195E"/>
    <w:rsid w:val="006C1CFA"/>
    <w:rsid w:val="006C3430"/>
    <w:rsid w:val="006C35FC"/>
    <w:rsid w:val="006C453D"/>
    <w:rsid w:val="006C4968"/>
    <w:rsid w:val="006C7154"/>
    <w:rsid w:val="006C7C8F"/>
    <w:rsid w:val="006D010C"/>
    <w:rsid w:val="006D034F"/>
    <w:rsid w:val="006D0A25"/>
    <w:rsid w:val="006D1D9E"/>
    <w:rsid w:val="006D2108"/>
    <w:rsid w:val="006D4975"/>
    <w:rsid w:val="006D57B1"/>
    <w:rsid w:val="006D5946"/>
    <w:rsid w:val="006D6F5A"/>
    <w:rsid w:val="006D79A6"/>
    <w:rsid w:val="006D79FB"/>
    <w:rsid w:val="006E0418"/>
    <w:rsid w:val="006E20DE"/>
    <w:rsid w:val="006E2D5F"/>
    <w:rsid w:val="006E2F1C"/>
    <w:rsid w:val="006E37D6"/>
    <w:rsid w:val="006E37E3"/>
    <w:rsid w:val="006E3811"/>
    <w:rsid w:val="006E402F"/>
    <w:rsid w:val="006E4128"/>
    <w:rsid w:val="006E4165"/>
    <w:rsid w:val="006E41E7"/>
    <w:rsid w:val="006E41EB"/>
    <w:rsid w:val="006E545C"/>
    <w:rsid w:val="006E78F8"/>
    <w:rsid w:val="006E7CD3"/>
    <w:rsid w:val="006E7F6F"/>
    <w:rsid w:val="006F0791"/>
    <w:rsid w:val="006F29BF"/>
    <w:rsid w:val="006F35BA"/>
    <w:rsid w:val="006F363A"/>
    <w:rsid w:val="006F524D"/>
    <w:rsid w:val="006F5317"/>
    <w:rsid w:val="006F553B"/>
    <w:rsid w:val="006F5E33"/>
    <w:rsid w:val="006F620E"/>
    <w:rsid w:val="006F634A"/>
    <w:rsid w:val="006F67DB"/>
    <w:rsid w:val="00700012"/>
    <w:rsid w:val="007015E1"/>
    <w:rsid w:val="0070234B"/>
    <w:rsid w:val="00702D78"/>
    <w:rsid w:val="00704010"/>
    <w:rsid w:val="0070460C"/>
    <w:rsid w:val="00704AD8"/>
    <w:rsid w:val="00705670"/>
    <w:rsid w:val="00710BA5"/>
    <w:rsid w:val="0071269A"/>
    <w:rsid w:val="0071501B"/>
    <w:rsid w:val="00717AE2"/>
    <w:rsid w:val="007218DB"/>
    <w:rsid w:val="00721A41"/>
    <w:rsid w:val="00721B11"/>
    <w:rsid w:val="00722094"/>
    <w:rsid w:val="0072504A"/>
    <w:rsid w:val="007263C6"/>
    <w:rsid w:val="00726965"/>
    <w:rsid w:val="00726DB6"/>
    <w:rsid w:val="007300C4"/>
    <w:rsid w:val="00730452"/>
    <w:rsid w:val="0073153D"/>
    <w:rsid w:val="00732369"/>
    <w:rsid w:val="007323CF"/>
    <w:rsid w:val="00732A45"/>
    <w:rsid w:val="00732C6F"/>
    <w:rsid w:val="00733552"/>
    <w:rsid w:val="00733845"/>
    <w:rsid w:val="0073467D"/>
    <w:rsid w:val="00734BD2"/>
    <w:rsid w:val="00734C6A"/>
    <w:rsid w:val="0073561D"/>
    <w:rsid w:val="00735B2E"/>
    <w:rsid w:val="00737CBE"/>
    <w:rsid w:val="0074041E"/>
    <w:rsid w:val="007405B2"/>
    <w:rsid w:val="00740BAB"/>
    <w:rsid w:val="00743C68"/>
    <w:rsid w:val="00745167"/>
    <w:rsid w:val="00745739"/>
    <w:rsid w:val="00745961"/>
    <w:rsid w:val="00745C05"/>
    <w:rsid w:val="00746977"/>
    <w:rsid w:val="00746AA4"/>
    <w:rsid w:val="007479E4"/>
    <w:rsid w:val="00747E01"/>
    <w:rsid w:val="007506F8"/>
    <w:rsid w:val="007549A0"/>
    <w:rsid w:val="00756D38"/>
    <w:rsid w:val="00756D4E"/>
    <w:rsid w:val="0076014F"/>
    <w:rsid w:val="00760B52"/>
    <w:rsid w:val="007612AA"/>
    <w:rsid w:val="00764B3F"/>
    <w:rsid w:val="00764C9D"/>
    <w:rsid w:val="00764D9B"/>
    <w:rsid w:val="007652D5"/>
    <w:rsid w:val="007657EF"/>
    <w:rsid w:val="00765965"/>
    <w:rsid w:val="00766082"/>
    <w:rsid w:val="007662EB"/>
    <w:rsid w:val="007670F7"/>
    <w:rsid w:val="007671C1"/>
    <w:rsid w:val="0077044E"/>
    <w:rsid w:val="00770C12"/>
    <w:rsid w:val="00770E11"/>
    <w:rsid w:val="00770E7E"/>
    <w:rsid w:val="00772ED2"/>
    <w:rsid w:val="0077384C"/>
    <w:rsid w:val="00775A63"/>
    <w:rsid w:val="00776FB9"/>
    <w:rsid w:val="00776FD3"/>
    <w:rsid w:val="0077757B"/>
    <w:rsid w:val="007816AA"/>
    <w:rsid w:val="0078249B"/>
    <w:rsid w:val="00783579"/>
    <w:rsid w:val="00783E38"/>
    <w:rsid w:val="007844F2"/>
    <w:rsid w:val="007860DB"/>
    <w:rsid w:val="007918B3"/>
    <w:rsid w:val="00792DD5"/>
    <w:rsid w:val="00793627"/>
    <w:rsid w:val="00793F1E"/>
    <w:rsid w:val="0079480D"/>
    <w:rsid w:val="00794C18"/>
    <w:rsid w:val="00795038"/>
    <w:rsid w:val="007A0E0F"/>
    <w:rsid w:val="007A169A"/>
    <w:rsid w:val="007A31D3"/>
    <w:rsid w:val="007A3EB5"/>
    <w:rsid w:val="007A451A"/>
    <w:rsid w:val="007A4B1A"/>
    <w:rsid w:val="007A4D14"/>
    <w:rsid w:val="007A63CD"/>
    <w:rsid w:val="007A65EB"/>
    <w:rsid w:val="007A7157"/>
    <w:rsid w:val="007A7239"/>
    <w:rsid w:val="007B034C"/>
    <w:rsid w:val="007B097A"/>
    <w:rsid w:val="007B0D6D"/>
    <w:rsid w:val="007B13A2"/>
    <w:rsid w:val="007B15AF"/>
    <w:rsid w:val="007B1CD5"/>
    <w:rsid w:val="007B1F9C"/>
    <w:rsid w:val="007B257D"/>
    <w:rsid w:val="007B268E"/>
    <w:rsid w:val="007B2E8C"/>
    <w:rsid w:val="007B58DD"/>
    <w:rsid w:val="007B5D3F"/>
    <w:rsid w:val="007B7D63"/>
    <w:rsid w:val="007C0E22"/>
    <w:rsid w:val="007C415E"/>
    <w:rsid w:val="007C565A"/>
    <w:rsid w:val="007C5F06"/>
    <w:rsid w:val="007C6028"/>
    <w:rsid w:val="007D1E40"/>
    <w:rsid w:val="007D2E72"/>
    <w:rsid w:val="007D3453"/>
    <w:rsid w:val="007D3DFD"/>
    <w:rsid w:val="007D4976"/>
    <w:rsid w:val="007D662B"/>
    <w:rsid w:val="007D672D"/>
    <w:rsid w:val="007D751E"/>
    <w:rsid w:val="007D775A"/>
    <w:rsid w:val="007D7A8B"/>
    <w:rsid w:val="007D7AFC"/>
    <w:rsid w:val="007D7F22"/>
    <w:rsid w:val="007E1EBB"/>
    <w:rsid w:val="007E369D"/>
    <w:rsid w:val="007E4F91"/>
    <w:rsid w:val="007E66D9"/>
    <w:rsid w:val="007E68FD"/>
    <w:rsid w:val="007F0CB9"/>
    <w:rsid w:val="007F12FC"/>
    <w:rsid w:val="007F73D6"/>
    <w:rsid w:val="00800996"/>
    <w:rsid w:val="00800F5F"/>
    <w:rsid w:val="008010F2"/>
    <w:rsid w:val="00801914"/>
    <w:rsid w:val="0080376E"/>
    <w:rsid w:val="00804A08"/>
    <w:rsid w:val="00806739"/>
    <w:rsid w:val="00806877"/>
    <w:rsid w:val="008079BD"/>
    <w:rsid w:val="00811A1C"/>
    <w:rsid w:val="008131FF"/>
    <w:rsid w:val="00814197"/>
    <w:rsid w:val="008156B8"/>
    <w:rsid w:val="0081698E"/>
    <w:rsid w:val="00817195"/>
    <w:rsid w:val="00820D71"/>
    <w:rsid w:val="00820F04"/>
    <w:rsid w:val="00821FA6"/>
    <w:rsid w:val="0082320E"/>
    <w:rsid w:val="008233CE"/>
    <w:rsid w:val="0082340F"/>
    <w:rsid w:val="00824CDB"/>
    <w:rsid w:val="00824D47"/>
    <w:rsid w:val="0082573E"/>
    <w:rsid w:val="00825C7B"/>
    <w:rsid w:val="00827603"/>
    <w:rsid w:val="00827B3E"/>
    <w:rsid w:val="008320B9"/>
    <w:rsid w:val="0083325A"/>
    <w:rsid w:val="008338A0"/>
    <w:rsid w:val="00833C24"/>
    <w:rsid w:val="008341AB"/>
    <w:rsid w:val="0083445D"/>
    <w:rsid w:val="00834AE9"/>
    <w:rsid w:val="00835565"/>
    <w:rsid w:val="00835919"/>
    <w:rsid w:val="00835A35"/>
    <w:rsid w:val="00836926"/>
    <w:rsid w:val="00837969"/>
    <w:rsid w:val="00837ACC"/>
    <w:rsid w:val="00840C2B"/>
    <w:rsid w:val="0084190C"/>
    <w:rsid w:val="008421C0"/>
    <w:rsid w:val="008421E8"/>
    <w:rsid w:val="008475FC"/>
    <w:rsid w:val="008476D0"/>
    <w:rsid w:val="00847A05"/>
    <w:rsid w:val="0085030C"/>
    <w:rsid w:val="0085125E"/>
    <w:rsid w:val="00851C1D"/>
    <w:rsid w:val="0085218F"/>
    <w:rsid w:val="00852FF1"/>
    <w:rsid w:val="0085351E"/>
    <w:rsid w:val="008544B9"/>
    <w:rsid w:val="0085674E"/>
    <w:rsid w:val="00856A9E"/>
    <w:rsid w:val="00857761"/>
    <w:rsid w:val="00860232"/>
    <w:rsid w:val="00860606"/>
    <w:rsid w:val="00861E31"/>
    <w:rsid w:val="00861F5F"/>
    <w:rsid w:val="00862887"/>
    <w:rsid w:val="00862E5A"/>
    <w:rsid w:val="00863A10"/>
    <w:rsid w:val="00863BCE"/>
    <w:rsid w:val="00864077"/>
    <w:rsid w:val="008646F7"/>
    <w:rsid w:val="00864D55"/>
    <w:rsid w:val="00866395"/>
    <w:rsid w:val="00866C75"/>
    <w:rsid w:val="00870846"/>
    <w:rsid w:val="00872CA1"/>
    <w:rsid w:val="00873B1D"/>
    <w:rsid w:val="00874512"/>
    <w:rsid w:val="00874606"/>
    <w:rsid w:val="008757AC"/>
    <w:rsid w:val="00875E69"/>
    <w:rsid w:val="0087690E"/>
    <w:rsid w:val="00876D5E"/>
    <w:rsid w:val="008805FC"/>
    <w:rsid w:val="00883AF4"/>
    <w:rsid w:val="00883B09"/>
    <w:rsid w:val="00883E67"/>
    <w:rsid w:val="00885F51"/>
    <w:rsid w:val="00890B1B"/>
    <w:rsid w:val="00891487"/>
    <w:rsid w:val="008929D4"/>
    <w:rsid w:val="00892AE1"/>
    <w:rsid w:val="008930CD"/>
    <w:rsid w:val="00893171"/>
    <w:rsid w:val="00893907"/>
    <w:rsid w:val="0089557D"/>
    <w:rsid w:val="0089652A"/>
    <w:rsid w:val="00896BA9"/>
    <w:rsid w:val="008976F2"/>
    <w:rsid w:val="00897D49"/>
    <w:rsid w:val="008A184D"/>
    <w:rsid w:val="008A19CC"/>
    <w:rsid w:val="008A19DF"/>
    <w:rsid w:val="008A1AF1"/>
    <w:rsid w:val="008A343E"/>
    <w:rsid w:val="008A358D"/>
    <w:rsid w:val="008A3A4C"/>
    <w:rsid w:val="008A46D7"/>
    <w:rsid w:val="008A4AA9"/>
    <w:rsid w:val="008A4C71"/>
    <w:rsid w:val="008A54ED"/>
    <w:rsid w:val="008A56A9"/>
    <w:rsid w:val="008A5E74"/>
    <w:rsid w:val="008A5F69"/>
    <w:rsid w:val="008A6A31"/>
    <w:rsid w:val="008A7158"/>
    <w:rsid w:val="008A71C8"/>
    <w:rsid w:val="008A7CB8"/>
    <w:rsid w:val="008B24D9"/>
    <w:rsid w:val="008B29A2"/>
    <w:rsid w:val="008B29E9"/>
    <w:rsid w:val="008B2ACD"/>
    <w:rsid w:val="008B420F"/>
    <w:rsid w:val="008B42B5"/>
    <w:rsid w:val="008B47A3"/>
    <w:rsid w:val="008B5B9B"/>
    <w:rsid w:val="008B5C5D"/>
    <w:rsid w:val="008B62BC"/>
    <w:rsid w:val="008B6AA6"/>
    <w:rsid w:val="008B78F8"/>
    <w:rsid w:val="008B7961"/>
    <w:rsid w:val="008C07CF"/>
    <w:rsid w:val="008C106C"/>
    <w:rsid w:val="008C1541"/>
    <w:rsid w:val="008C18DF"/>
    <w:rsid w:val="008C4996"/>
    <w:rsid w:val="008C4D6D"/>
    <w:rsid w:val="008C5608"/>
    <w:rsid w:val="008C7E98"/>
    <w:rsid w:val="008D00EF"/>
    <w:rsid w:val="008D0892"/>
    <w:rsid w:val="008D1003"/>
    <w:rsid w:val="008D13BB"/>
    <w:rsid w:val="008D1DA8"/>
    <w:rsid w:val="008D34AF"/>
    <w:rsid w:val="008D3B32"/>
    <w:rsid w:val="008D436A"/>
    <w:rsid w:val="008D4D3A"/>
    <w:rsid w:val="008D64FA"/>
    <w:rsid w:val="008D74AD"/>
    <w:rsid w:val="008E0033"/>
    <w:rsid w:val="008E13E2"/>
    <w:rsid w:val="008E156E"/>
    <w:rsid w:val="008E215C"/>
    <w:rsid w:val="008E2F11"/>
    <w:rsid w:val="008E3FCF"/>
    <w:rsid w:val="008E5879"/>
    <w:rsid w:val="008E6A8E"/>
    <w:rsid w:val="008E6FEF"/>
    <w:rsid w:val="008E71C8"/>
    <w:rsid w:val="008F272F"/>
    <w:rsid w:val="008F4451"/>
    <w:rsid w:val="008F4613"/>
    <w:rsid w:val="008F4C99"/>
    <w:rsid w:val="008F7400"/>
    <w:rsid w:val="008F78B2"/>
    <w:rsid w:val="009001DF"/>
    <w:rsid w:val="00900782"/>
    <w:rsid w:val="00900F4B"/>
    <w:rsid w:val="009022AE"/>
    <w:rsid w:val="00902A2F"/>
    <w:rsid w:val="00902B80"/>
    <w:rsid w:val="0090610A"/>
    <w:rsid w:val="009072CE"/>
    <w:rsid w:val="00907C56"/>
    <w:rsid w:val="00910D43"/>
    <w:rsid w:val="00912A56"/>
    <w:rsid w:val="009130EF"/>
    <w:rsid w:val="00913E62"/>
    <w:rsid w:val="00914FA2"/>
    <w:rsid w:val="00914FE6"/>
    <w:rsid w:val="0091545B"/>
    <w:rsid w:val="00915D82"/>
    <w:rsid w:val="00915E07"/>
    <w:rsid w:val="00915ED8"/>
    <w:rsid w:val="00916995"/>
    <w:rsid w:val="00916B12"/>
    <w:rsid w:val="00920A2E"/>
    <w:rsid w:val="0092172A"/>
    <w:rsid w:val="00921CA1"/>
    <w:rsid w:val="00922D35"/>
    <w:rsid w:val="00923CD4"/>
    <w:rsid w:val="00924E2D"/>
    <w:rsid w:val="00926E2C"/>
    <w:rsid w:val="00926E6D"/>
    <w:rsid w:val="00927FF7"/>
    <w:rsid w:val="00930271"/>
    <w:rsid w:val="00930599"/>
    <w:rsid w:val="009305FA"/>
    <w:rsid w:val="00930F2F"/>
    <w:rsid w:val="009315CF"/>
    <w:rsid w:val="0093331C"/>
    <w:rsid w:val="009335F1"/>
    <w:rsid w:val="00934309"/>
    <w:rsid w:val="00934B69"/>
    <w:rsid w:val="009354AB"/>
    <w:rsid w:val="00936FE7"/>
    <w:rsid w:val="00937EF9"/>
    <w:rsid w:val="00940572"/>
    <w:rsid w:val="009408CD"/>
    <w:rsid w:val="0094126E"/>
    <w:rsid w:val="00942247"/>
    <w:rsid w:val="00946516"/>
    <w:rsid w:val="0095279E"/>
    <w:rsid w:val="009533C3"/>
    <w:rsid w:val="009537BB"/>
    <w:rsid w:val="009550A0"/>
    <w:rsid w:val="0095635E"/>
    <w:rsid w:val="0095678E"/>
    <w:rsid w:val="0095757C"/>
    <w:rsid w:val="00961641"/>
    <w:rsid w:val="009616F1"/>
    <w:rsid w:val="00961E80"/>
    <w:rsid w:val="00964A67"/>
    <w:rsid w:val="00964EF6"/>
    <w:rsid w:val="009661A7"/>
    <w:rsid w:val="0097159D"/>
    <w:rsid w:val="00973101"/>
    <w:rsid w:val="0097342F"/>
    <w:rsid w:val="0097744C"/>
    <w:rsid w:val="00977851"/>
    <w:rsid w:val="00981D2C"/>
    <w:rsid w:val="00981D9A"/>
    <w:rsid w:val="00981DE2"/>
    <w:rsid w:val="00982962"/>
    <w:rsid w:val="009829DB"/>
    <w:rsid w:val="00982E7E"/>
    <w:rsid w:val="00985860"/>
    <w:rsid w:val="009877E4"/>
    <w:rsid w:val="00990044"/>
    <w:rsid w:val="009903D1"/>
    <w:rsid w:val="009906CE"/>
    <w:rsid w:val="00990AFE"/>
    <w:rsid w:val="00990FEE"/>
    <w:rsid w:val="0099126E"/>
    <w:rsid w:val="009917AA"/>
    <w:rsid w:val="00991A29"/>
    <w:rsid w:val="00992164"/>
    <w:rsid w:val="00992194"/>
    <w:rsid w:val="009936DE"/>
    <w:rsid w:val="0099720D"/>
    <w:rsid w:val="009A043E"/>
    <w:rsid w:val="009A28CA"/>
    <w:rsid w:val="009A2EB3"/>
    <w:rsid w:val="009A2F5E"/>
    <w:rsid w:val="009A3409"/>
    <w:rsid w:val="009A4522"/>
    <w:rsid w:val="009A4587"/>
    <w:rsid w:val="009A4F31"/>
    <w:rsid w:val="009A5745"/>
    <w:rsid w:val="009A5EA7"/>
    <w:rsid w:val="009A5FD4"/>
    <w:rsid w:val="009A7C1D"/>
    <w:rsid w:val="009B07C3"/>
    <w:rsid w:val="009B180C"/>
    <w:rsid w:val="009B2280"/>
    <w:rsid w:val="009B2B2B"/>
    <w:rsid w:val="009B3EC2"/>
    <w:rsid w:val="009B479D"/>
    <w:rsid w:val="009B5CC1"/>
    <w:rsid w:val="009C0871"/>
    <w:rsid w:val="009C089F"/>
    <w:rsid w:val="009C2EDB"/>
    <w:rsid w:val="009C35D3"/>
    <w:rsid w:val="009C4482"/>
    <w:rsid w:val="009C4AB2"/>
    <w:rsid w:val="009C4F91"/>
    <w:rsid w:val="009C5285"/>
    <w:rsid w:val="009C6315"/>
    <w:rsid w:val="009C6444"/>
    <w:rsid w:val="009C73F0"/>
    <w:rsid w:val="009D1AE2"/>
    <w:rsid w:val="009D2A71"/>
    <w:rsid w:val="009D33C5"/>
    <w:rsid w:val="009D4A9D"/>
    <w:rsid w:val="009D6260"/>
    <w:rsid w:val="009D7226"/>
    <w:rsid w:val="009D797D"/>
    <w:rsid w:val="009E16AF"/>
    <w:rsid w:val="009E17F5"/>
    <w:rsid w:val="009E24B9"/>
    <w:rsid w:val="009E4B1B"/>
    <w:rsid w:val="009E5849"/>
    <w:rsid w:val="009E5C1E"/>
    <w:rsid w:val="009E66DF"/>
    <w:rsid w:val="009E676C"/>
    <w:rsid w:val="009E6CE0"/>
    <w:rsid w:val="009E7271"/>
    <w:rsid w:val="009F0BBD"/>
    <w:rsid w:val="009F156F"/>
    <w:rsid w:val="009F3098"/>
    <w:rsid w:val="009F3C61"/>
    <w:rsid w:val="009F56D9"/>
    <w:rsid w:val="009F65AB"/>
    <w:rsid w:val="00A0123A"/>
    <w:rsid w:val="00A01A32"/>
    <w:rsid w:val="00A02DE3"/>
    <w:rsid w:val="00A03170"/>
    <w:rsid w:val="00A057A1"/>
    <w:rsid w:val="00A059CD"/>
    <w:rsid w:val="00A06C59"/>
    <w:rsid w:val="00A1172B"/>
    <w:rsid w:val="00A11DFB"/>
    <w:rsid w:val="00A11F0C"/>
    <w:rsid w:val="00A12F5D"/>
    <w:rsid w:val="00A13D92"/>
    <w:rsid w:val="00A14790"/>
    <w:rsid w:val="00A14CA4"/>
    <w:rsid w:val="00A14E7D"/>
    <w:rsid w:val="00A14EAE"/>
    <w:rsid w:val="00A15400"/>
    <w:rsid w:val="00A20D0C"/>
    <w:rsid w:val="00A22426"/>
    <w:rsid w:val="00A22EC3"/>
    <w:rsid w:val="00A23035"/>
    <w:rsid w:val="00A231C9"/>
    <w:rsid w:val="00A23841"/>
    <w:rsid w:val="00A241FB"/>
    <w:rsid w:val="00A242FA"/>
    <w:rsid w:val="00A24BBB"/>
    <w:rsid w:val="00A25119"/>
    <w:rsid w:val="00A2531A"/>
    <w:rsid w:val="00A2590C"/>
    <w:rsid w:val="00A25AD8"/>
    <w:rsid w:val="00A26CCC"/>
    <w:rsid w:val="00A26E52"/>
    <w:rsid w:val="00A32208"/>
    <w:rsid w:val="00A322EE"/>
    <w:rsid w:val="00A328E3"/>
    <w:rsid w:val="00A340B8"/>
    <w:rsid w:val="00A348BA"/>
    <w:rsid w:val="00A358EB"/>
    <w:rsid w:val="00A35E7E"/>
    <w:rsid w:val="00A362B7"/>
    <w:rsid w:val="00A36564"/>
    <w:rsid w:val="00A36C23"/>
    <w:rsid w:val="00A37353"/>
    <w:rsid w:val="00A4019B"/>
    <w:rsid w:val="00A41AC4"/>
    <w:rsid w:val="00A43250"/>
    <w:rsid w:val="00A437C5"/>
    <w:rsid w:val="00A43EE6"/>
    <w:rsid w:val="00A448C9"/>
    <w:rsid w:val="00A44A2D"/>
    <w:rsid w:val="00A44B34"/>
    <w:rsid w:val="00A45361"/>
    <w:rsid w:val="00A478B9"/>
    <w:rsid w:val="00A51AF5"/>
    <w:rsid w:val="00A51C5A"/>
    <w:rsid w:val="00A5229E"/>
    <w:rsid w:val="00A52AD1"/>
    <w:rsid w:val="00A52D3F"/>
    <w:rsid w:val="00A53074"/>
    <w:rsid w:val="00A53B16"/>
    <w:rsid w:val="00A5623B"/>
    <w:rsid w:val="00A56492"/>
    <w:rsid w:val="00A5695A"/>
    <w:rsid w:val="00A606F1"/>
    <w:rsid w:val="00A6170E"/>
    <w:rsid w:val="00A620A5"/>
    <w:rsid w:val="00A62276"/>
    <w:rsid w:val="00A62461"/>
    <w:rsid w:val="00A6338B"/>
    <w:rsid w:val="00A637D6"/>
    <w:rsid w:val="00A63948"/>
    <w:rsid w:val="00A63E72"/>
    <w:rsid w:val="00A63EC2"/>
    <w:rsid w:val="00A64864"/>
    <w:rsid w:val="00A65F9C"/>
    <w:rsid w:val="00A663F7"/>
    <w:rsid w:val="00A6662E"/>
    <w:rsid w:val="00A71079"/>
    <w:rsid w:val="00A72465"/>
    <w:rsid w:val="00A727F8"/>
    <w:rsid w:val="00A731B4"/>
    <w:rsid w:val="00A732F4"/>
    <w:rsid w:val="00A7358B"/>
    <w:rsid w:val="00A73900"/>
    <w:rsid w:val="00A73A3A"/>
    <w:rsid w:val="00A748F5"/>
    <w:rsid w:val="00A77626"/>
    <w:rsid w:val="00A77D2E"/>
    <w:rsid w:val="00A80919"/>
    <w:rsid w:val="00A80F9A"/>
    <w:rsid w:val="00A81342"/>
    <w:rsid w:val="00A81922"/>
    <w:rsid w:val="00A82E74"/>
    <w:rsid w:val="00A8313C"/>
    <w:rsid w:val="00A8325F"/>
    <w:rsid w:val="00A836D4"/>
    <w:rsid w:val="00A875A7"/>
    <w:rsid w:val="00A9010C"/>
    <w:rsid w:val="00A90646"/>
    <w:rsid w:val="00A9186B"/>
    <w:rsid w:val="00A92BC9"/>
    <w:rsid w:val="00A935FF"/>
    <w:rsid w:val="00A939D7"/>
    <w:rsid w:val="00A9448C"/>
    <w:rsid w:val="00A94F2E"/>
    <w:rsid w:val="00A95561"/>
    <w:rsid w:val="00A95740"/>
    <w:rsid w:val="00A95C3B"/>
    <w:rsid w:val="00AA1134"/>
    <w:rsid w:val="00AA483B"/>
    <w:rsid w:val="00AA57BA"/>
    <w:rsid w:val="00AA6431"/>
    <w:rsid w:val="00AA6F1D"/>
    <w:rsid w:val="00AA704F"/>
    <w:rsid w:val="00AA72B5"/>
    <w:rsid w:val="00AA7CD0"/>
    <w:rsid w:val="00AA7EE4"/>
    <w:rsid w:val="00AB01BE"/>
    <w:rsid w:val="00AB27DB"/>
    <w:rsid w:val="00AB2E3A"/>
    <w:rsid w:val="00AB301B"/>
    <w:rsid w:val="00AB4951"/>
    <w:rsid w:val="00AB4C6E"/>
    <w:rsid w:val="00AB605A"/>
    <w:rsid w:val="00AB636A"/>
    <w:rsid w:val="00AB6DA6"/>
    <w:rsid w:val="00AC0DE8"/>
    <w:rsid w:val="00AC1615"/>
    <w:rsid w:val="00AC1B0A"/>
    <w:rsid w:val="00AC2B77"/>
    <w:rsid w:val="00AC31D6"/>
    <w:rsid w:val="00AC4994"/>
    <w:rsid w:val="00AC4E71"/>
    <w:rsid w:val="00AC5663"/>
    <w:rsid w:val="00AC5A09"/>
    <w:rsid w:val="00AC70C0"/>
    <w:rsid w:val="00AC767B"/>
    <w:rsid w:val="00AD03E0"/>
    <w:rsid w:val="00AD1AF8"/>
    <w:rsid w:val="00AD2270"/>
    <w:rsid w:val="00AD26A4"/>
    <w:rsid w:val="00AD26AE"/>
    <w:rsid w:val="00AD405B"/>
    <w:rsid w:val="00AD4B5C"/>
    <w:rsid w:val="00AD57F4"/>
    <w:rsid w:val="00AD5A0B"/>
    <w:rsid w:val="00AD65FA"/>
    <w:rsid w:val="00AD68C8"/>
    <w:rsid w:val="00AD715B"/>
    <w:rsid w:val="00AE0798"/>
    <w:rsid w:val="00AE1888"/>
    <w:rsid w:val="00AE2825"/>
    <w:rsid w:val="00AE33E8"/>
    <w:rsid w:val="00AE37C3"/>
    <w:rsid w:val="00AE4905"/>
    <w:rsid w:val="00AE4C0C"/>
    <w:rsid w:val="00AE6658"/>
    <w:rsid w:val="00AE6FB2"/>
    <w:rsid w:val="00AE7092"/>
    <w:rsid w:val="00AE70B8"/>
    <w:rsid w:val="00AE7322"/>
    <w:rsid w:val="00AF3382"/>
    <w:rsid w:val="00AF37CA"/>
    <w:rsid w:val="00AF4049"/>
    <w:rsid w:val="00AF47DB"/>
    <w:rsid w:val="00AF4D0B"/>
    <w:rsid w:val="00AF67E6"/>
    <w:rsid w:val="00AF77AF"/>
    <w:rsid w:val="00AF7907"/>
    <w:rsid w:val="00B0123D"/>
    <w:rsid w:val="00B01A6E"/>
    <w:rsid w:val="00B03573"/>
    <w:rsid w:val="00B03F96"/>
    <w:rsid w:val="00B04434"/>
    <w:rsid w:val="00B05877"/>
    <w:rsid w:val="00B05A99"/>
    <w:rsid w:val="00B0665D"/>
    <w:rsid w:val="00B06C85"/>
    <w:rsid w:val="00B11AE0"/>
    <w:rsid w:val="00B13353"/>
    <w:rsid w:val="00B13DF2"/>
    <w:rsid w:val="00B143B3"/>
    <w:rsid w:val="00B158E6"/>
    <w:rsid w:val="00B15BA2"/>
    <w:rsid w:val="00B15FCB"/>
    <w:rsid w:val="00B16319"/>
    <w:rsid w:val="00B17322"/>
    <w:rsid w:val="00B1751A"/>
    <w:rsid w:val="00B17582"/>
    <w:rsid w:val="00B17A0D"/>
    <w:rsid w:val="00B20992"/>
    <w:rsid w:val="00B2188E"/>
    <w:rsid w:val="00B2321E"/>
    <w:rsid w:val="00B23E52"/>
    <w:rsid w:val="00B2428C"/>
    <w:rsid w:val="00B25AB1"/>
    <w:rsid w:val="00B26603"/>
    <w:rsid w:val="00B27DE5"/>
    <w:rsid w:val="00B304D4"/>
    <w:rsid w:val="00B3077A"/>
    <w:rsid w:val="00B31344"/>
    <w:rsid w:val="00B32BD5"/>
    <w:rsid w:val="00B32F86"/>
    <w:rsid w:val="00B342EE"/>
    <w:rsid w:val="00B34E72"/>
    <w:rsid w:val="00B403A1"/>
    <w:rsid w:val="00B40C14"/>
    <w:rsid w:val="00B41329"/>
    <w:rsid w:val="00B42213"/>
    <w:rsid w:val="00B4295D"/>
    <w:rsid w:val="00B430B6"/>
    <w:rsid w:val="00B437BE"/>
    <w:rsid w:val="00B44CA8"/>
    <w:rsid w:val="00B4615A"/>
    <w:rsid w:val="00B465E4"/>
    <w:rsid w:val="00B46EC2"/>
    <w:rsid w:val="00B502BC"/>
    <w:rsid w:val="00B504A8"/>
    <w:rsid w:val="00B5137B"/>
    <w:rsid w:val="00B548A9"/>
    <w:rsid w:val="00B54A55"/>
    <w:rsid w:val="00B558C4"/>
    <w:rsid w:val="00B56B26"/>
    <w:rsid w:val="00B60130"/>
    <w:rsid w:val="00B61A12"/>
    <w:rsid w:val="00B62859"/>
    <w:rsid w:val="00B62E4A"/>
    <w:rsid w:val="00B6334F"/>
    <w:rsid w:val="00B633DD"/>
    <w:rsid w:val="00B63FB6"/>
    <w:rsid w:val="00B64ADB"/>
    <w:rsid w:val="00B67CCD"/>
    <w:rsid w:val="00B70C00"/>
    <w:rsid w:val="00B8137E"/>
    <w:rsid w:val="00B81420"/>
    <w:rsid w:val="00B814BC"/>
    <w:rsid w:val="00B826CF"/>
    <w:rsid w:val="00B83446"/>
    <w:rsid w:val="00B83669"/>
    <w:rsid w:val="00B839D3"/>
    <w:rsid w:val="00B83A2E"/>
    <w:rsid w:val="00B84B60"/>
    <w:rsid w:val="00B86DAD"/>
    <w:rsid w:val="00B90C1D"/>
    <w:rsid w:val="00B91C1A"/>
    <w:rsid w:val="00B91C40"/>
    <w:rsid w:val="00B92A45"/>
    <w:rsid w:val="00B94AA2"/>
    <w:rsid w:val="00B95F54"/>
    <w:rsid w:val="00B9609E"/>
    <w:rsid w:val="00B972E4"/>
    <w:rsid w:val="00B97D9F"/>
    <w:rsid w:val="00BA0155"/>
    <w:rsid w:val="00BA1C04"/>
    <w:rsid w:val="00BA1E1D"/>
    <w:rsid w:val="00BA2245"/>
    <w:rsid w:val="00BA3CAC"/>
    <w:rsid w:val="00BA3EF1"/>
    <w:rsid w:val="00BA6474"/>
    <w:rsid w:val="00BA69EE"/>
    <w:rsid w:val="00BA7F24"/>
    <w:rsid w:val="00BB0F3B"/>
    <w:rsid w:val="00BB14CF"/>
    <w:rsid w:val="00BB392C"/>
    <w:rsid w:val="00BB4DF6"/>
    <w:rsid w:val="00BB595B"/>
    <w:rsid w:val="00BB5A5C"/>
    <w:rsid w:val="00BB661E"/>
    <w:rsid w:val="00BB69B2"/>
    <w:rsid w:val="00BB76F4"/>
    <w:rsid w:val="00BB7AFE"/>
    <w:rsid w:val="00BB7F21"/>
    <w:rsid w:val="00BC0B8B"/>
    <w:rsid w:val="00BC0CF8"/>
    <w:rsid w:val="00BC1204"/>
    <w:rsid w:val="00BC19E6"/>
    <w:rsid w:val="00BC2F88"/>
    <w:rsid w:val="00BC3A49"/>
    <w:rsid w:val="00BC58AF"/>
    <w:rsid w:val="00BC69F3"/>
    <w:rsid w:val="00BC6F52"/>
    <w:rsid w:val="00BD00A8"/>
    <w:rsid w:val="00BD0328"/>
    <w:rsid w:val="00BD16A7"/>
    <w:rsid w:val="00BD1789"/>
    <w:rsid w:val="00BD2D14"/>
    <w:rsid w:val="00BD42E0"/>
    <w:rsid w:val="00BD634A"/>
    <w:rsid w:val="00BE0DFE"/>
    <w:rsid w:val="00BE14C8"/>
    <w:rsid w:val="00BE1620"/>
    <w:rsid w:val="00BE190C"/>
    <w:rsid w:val="00BE2ACC"/>
    <w:rsid w:val="00BE2B8E"/>
    <w:rsid w:val="00BE3025"/>
    <w:rsid w:val="00BE3090"/>
    <w:rsid w:val="00BE43A7"/>
    <w:rsid w:val="00BE4401"/>
    <w:rsid w:val="00BE47B6"/>
    <w:rsid w:val="00BE633C"/>
    <w:rsid w:val="00BE6991"/>
    <w:rsid w:val="00BE6E51"/>
    <w:rsid w:val="00BE76A0"/>
    <w:rsid w:val="00BE792F"/>
    <w:rsid w:val="00BF08DD"/>
    <w:rsid w:val="00BF0B2B"/>
    <w:rsid w:val="00BF128D"/>
    <w:rsid w:val="00BF4604"/>
    <w:rsid w:val="00BF4693"/>
    <w:rsid w:val="00BF4A56"/>
    <w:rsid w:val="00BF5BCD"/>
    <w:rsid w:val="00BF6187"/>
    <w:rsid w:val="00BF659A"/>
    <w:rsid w:val="00C00899"/>
    <w:rsid w:val="00C016AE"/>
    <w:rsid w:val="00C01A54"/>
    <w:rsid w:val="00C01B3C"/>
    <w:rsid w:val="00C01B4C"/>
    <w:rsid w:val="00C0396C"/>
    <w:rsid w:val="00C04B5D"/>
    <w:rsid w:val="00C0530D"/>
    <w:rsid w:val="00C0556A"/>
    <w:rsid w:val="00C057F5"/>
    <w:rsid w:val="00C07475"/>
    <w:rsid w:val="00C07880"/>
    <w:rsid w:val="00C10AB1"/>
    <w:rsid w:val="00C10B5F"/>
    <w:rsid w:val="00C11A43"/>
    <w:rsid w:val="00C12101"/>
    <w:rsid w:val="00C1443B"/>
    <w:rsid w:val="00C14BB4"/>
    <w:rsid w:val="00C153F4"/>
    <w:rsid w:val="00C15955"/>
    <w:rsid w:val="00C161D3"/>
    <w:rsid w:val="00C20FED"/>
    <w:rsid w:val="00C24C3D"/>
    <w:rsid w:val="00C24D03"/>
    <w:rsid w:val="00C277DD"/>
    <w:rsid w:val="00C27FF2"/>
    <w:rsid w:val="00C30A43"/>
    <w:rsid w:val="00C31B2B"/>
    <w:rsid w:val="00C31FFB"/>
    <w:rsid w:val="00C33CD9"/>
    <w:rsid w:val="00C347B9"/>
    <w:rsid w:val="00C34A5A"/>
    <w:rsid w:val="00C34BA2"/>
    <w:rsid w:val="00C3572E"/>
    <w:rsid w:val="00C35866"/>
    <w:rsid w:val="00C36516"/>
    <w:rsid w:val="00C3672B"/>
    <w:rsid w:val="00C36BD9"/>
    <w:rsid w:val="00C4017C"/>
    <w:rsid w:val="00C4086D"/>
    <w:rsid w:val="00C40BE7"/>
    <w:rsid w:val="00C41CDE"/>
    <w:rsid w:val="00C4244A"/>
    <w:rsid w:val="00C43C20"/>
    <w:rsid w:val="00C444A7"/>
    <w:rsid w:val="00C47707"/>
    <w:rsid w:val="00C47FEC"/>
    <w:rsid w:val="00C508BF"/>
    <w:rsid w:val="00C52014"/>
    <w:rsid w:val="00C529A6"/>
    <w:rsid w:val="00C52AC5"/>
    <w:rsid w:val="00C53B92"/>
    <w:rsid w:val="00C53CDB"/>
    <w:rsid w:val="00C53D5C"/>
    <w:rsid w:val="00C53FD7"/>
    <w:rsid w:val="00C55025"/>
    <w:rsid w:val="00C55760"/>
    <w:rsid w:val="00C5658D"/>
    <w:rsid w:val="00C56A07"/>
    <w:rsid w:val="00C56CDE"/>
    <w:rsid w:val="00C57541"/>
    <w:rsid w:val="00C60E43"/>
    <w:rsid w:val="00C6292E"/>
    <w:rsid w:val="00C638B3"/>
    <w:rsid w:val="00C6436F"/>
    <w:rsid w:val="00C64969"/>
    <w:rsid w:val="00C658D6"/>
    <w:rsid w:val="00C66241"/>
    <w:rsid w:val="00C66CBA"/>
    <w:rsid w:val="00C67AB5"/>
    <w:rsid w:val="00C67BC9"/>
    <w:rsid w:val="00C7128A"/>
    <w:rsid w:val="00C7202D"/>
    <w:rsid w:val="00C72C48"/>
    <w:rsid w:val="00C7313E"/>
    <w:rsid w:val="00C732C4"/>
    <w:rsid w:val="00C741BE"/>
    <w:rsid w:val="00C74580"/>
    <w:rsid w:val="00C75242"/>
    <w:rsid w:val="00C76460"/>
    <w:rsid w:val="00C77522"/>
    <w:rsid w:val="00C80F74"/>
    <w:rsid w:val="00C811D2"/>
    <w:rsid w:val="00C81751"/>
    <w:rsid w:val="00C8274A"/>
    <w:rsid w:val="00C837EB"/>
    <w:rsid w:val="00C83F82"/>
    <w:rsid w:val="00C84114"/>
    <w:rsid w:val="00C84714"/>
    <w:rsid w:val="00C85094"/>
    <w:rsid w:val="00C857BF"/>
    <w:rsid w:val="00C86D8B"/>
    <w:rsid w:val="00C86E95"/>
    <w:rsid w:val="00C87CB6"/>
    <w:rsid w:val="00C903CF"/>
    <w:rsid w:val="00C903F4"/>
    <w:rsid w:val="00C90F25"/>
    <w:rsid w:val="00C924C3"/>
    <w:rsid w:val="00C93145"/>
    <w:rsid w:val="00C95A3C"/>
    <w:rsid w:val="00C95C56"/>
    <w:rsid w:val="00C973DA"/>
    <w:rsid w:val="00CA100D"/>
    <w:rsid w:val="00CA1D20"/>
    <w:rsid w:val="00CA204F"/>
    <w:rsid w:val="00CA276C"/>
    <w:rsid w:val="00CA508C"/>
    <w:rsid w:val="00CA6A3E"/>
    <w:rsid w:val="00CA7017"/>
    <w:rsid w:val="00CA7FC1"/>
    <w:rsid w:val="00CB0B4B"/>
    <w:rsid w:val="00CB12D6"/>
    <w:rsid w:val="00CB2280"/>
    <w:rsid w:val="00CB58A7"/>
    <w:rsid w:val="00CB6895"/>
    <w:rsid w:val="00CB6DD9"/>
    <w:rsid w:val="00CB773E"/>
    <w:rsid w:val="00CC051E"/>
    <w:rsid w:val="00CC06DC"/>
    <w:rsid w:val="00CC0988"/>
    <w:rsid w:val="00CC147B"/>
    <w:rsid w:val="00CC1F06"/>
    <w:rsid w:val="00CC2541"/>
    <w:rsid w:val="00CC5337"/>
    <w:rsid w:val="00CC5BF6"/>
    <w:rsid w:val="00CC6181"/>
    <w:rsid w:val="00CC67FE"/>
    <w:rsid w:val="00CC6FC0"/>
    <w:rsid w:val="00CC79CA"/>
    <w:rsid w:val="00CC7AD3"/>
    <w:rsid w:val="00CD078A"/>
    <w:rsid w:val="00CD1EEB"/>
    <w:rsid w:val="00CD2C40"/>
    <w:rsid w:val="00CD36CE"/>
    <w:rsid w:val="00CD3BFE"/>
    <w:rsid w:val="00CD3CA9"/>
    <w:rsid w:val="00CD5E50"/>
    <w:rsid w:val="00CD6605"/>
    <w:rsid w:val="00CD7330"/>
    <w:rsid w:val="00CE1128"/>
    <w:rsid w:val="00CE3A2C"/>
    <w:rsid w:val="00CE4183"/>
    <w:rsid w:val="00CE4794"/>
    <w:rsid w:val="00CE52B5"/>
    <w:rsid w:val="00CE5578"/>
    <w:rsid w:val="00CE6370"/>
    <w:rsid w:val="00CE7A16"/>
    <w:rsid w:val="00CF0006"/>
    <w:rsid w:val="00CF0B97"/>
    <w:rsid w:val="00CF30FA"/>
    <w:rsid w:val="00CF4459"/>
    <w:rsid w:val="00CF60C7"/>
    <w:rsid w:val="00CF6578"/>
    <w:rsid w:val="00CF7546"/>
    <w:rsid w:val="00D002E0"/>
    <w:rsid w:val="00D00FD6"/>
    <w:rsid w:val="00D017F8"/>
    <w:rsid w:val="00D019BC"/>
    <w:rsid w:val="00D02277"/>
    <w:rsid w:val="00D026BF"/>
    <w:rsid w:val="00D02952"/>
    <w:rsid w:val="00D02E04"/>
    <w:rsid w:val="00D05ABD"/>
    <w:rsid w:val="00D0650B"/>
    <w:rsid w:val="00D066EA"/>
    <w:rsid w:val="00D06D48"/>
    <w:rsid w:val="00D070F3"/>
    <w:rsid w:val="00D07433"/>
    <w:rsid w:val="00D07CD4"/>
    <w:rsid w:val="00D104DA"/>
    <w:rsid w:val="00D10608"/>
    <w:rsid w:val="00D116C9"/>
    <w:rsid w:val="00D137E3"/>
    <w:rsid w:val="00D154D8"/>
    <w:rsid w:val="00D168BD"/>
    <w:rsid w:val="00D17662"/>
    <w:rsid w:val="00D2073D"/>
    <w:rsid w:val="00D210C1"/>
    <w:rsid w:val="00D220CA"/>
    <w:rsid w:val="00D2249A"/>
    <w:rsid w:val="00D24189"/>
    <w:rsid w:val="00D2480C"/>
    <w:rsid w:val="00D303FE"/>
    <w:rsid w:val="00D30D36"/>
    <w:rsid w:val="00D31D7E"/>
    <w:rsid w:val="00D32713"/>
    <w:rsid w:val="00D33813"/>
    <w:rsid w:val="00D34450"/>
    <w:rsid w:val="00D352B5"/>
    <w:rsid w:val="00D35B16"/>
    <w:rsid w:val="00D35FA3"/>
    <w:rsid w:val="00D36883"/>
    <w:rsid w:val="00D36A93"/>
    <w:rsid w:val="00D36F59"/>
    <w:rsid w:val="00D3772D"/>
    <w:rsid w:val="00D377EA"/>
    <w:rsid w:val="00D40C83"/>
    <w:rsid w:val="00D41785"/>
    <w:rsid w:val="00D41FB6"/>
    <w:rsid w:val="00D433A6"/>
    <w:rsid w:val="00D45586"/>
    <w:rsid w:val="00D4565A"/>
    <w:rsid w:val="00D45929"/>
    <w:rsid w:val="00D46E44"/>
    <w:rsid w:val="00D50700"/>
    <w:rsid w:val="00D50DF9"/>
    <w:rsid w:val="00D51566"/>
    <w:rsid w:val="00D52430"/>
    <w:rsid w:val="00D53B25"/>
    <w:rsid w:val="00D54024"/>
    <w:rsid w:val="00D557B6"/>
    <w:rsid w:val="00D55907"/>
    <w:rsid w:val="00D55B44"/>
    <w:rsid w:val="00D570F3"/>
    <w:rsid w:val="00D60C68"/>
    <w:rsid w:val="00D61C0B"/>
    <w:rsid w:val="00D62AFA"/>
    <w:rsid w:val="00D639D8"/>
    <w:rsid w:val="00D64FA0"/>
    <w:rsid w:val="00D650DE"/>
    <w:rsid w:val="00D66650"/>
    <w:rsid w:val="00D67C92"/>
    <w:rsid w:val="00D71B59"/>
    <w:rsid w:val="00D71EE0"/>
    <w:rsid w:val="00D733DF"/>
    <w:rsid w:val="00D73E26"/>
    <w:rsid w:val="00D7419C"/>
    <w:rsid w:val="00D7713F"/>
    <w:rsid w:val="00D77336"/>
    <w:rsid w:val="00D77C31"/>
    <w:rsid w:val="00D81536"/>
    <w:rsid w:val="00D823B9"/>
    <w:rsid w:val="00D8259A"/>
    <w:rsid w:val="00D825BC"/>
    <w:rsid w:val="00D83196"/>
    <w:rsid w:val="00D8559C"/>
    <w:rsid w:val="00D8599A"/>
    <w:rsid w:val="00D866D9"/>
    <w:rsid w:val="00D87013"/>
    <w:rsid w:val="00D87A4E"/>
    <w:rsid w:val="00D9097E"/>
    <w:rsid w:val="00D91408"/>
    <w:rsid w:val="00D92522"/>
    <w:rsid w:val="00D93681"/>
    <w:rsid w:val="00D94DF8"/>
    <w:rsid w:val="00D956FB"/>
    <w:rsid w:val="00D95958"/>
    <w:rsid w:val="00D96778"/>
    <w:rsid w:val="00D96F2E"/>
    <w:rsid w:val="00D96FBE"/>
    <w:rsid w:val="00D97D1C"/>
    <w:rsid w:val="00DA1B59"/>
    <w:rsid w:val="00DA1CF3"/>
    <w:rsid w:val="00DA249E"/>
    <w:rsid w:val="00DA5C5E"/>
    <w:rsid w:val="00DA7528"/>
    <w:rsid w:val="00DA75A9"/>
    <w:rsid w:val="00DA7D25"/>
    <w:rsid w:val="00DB0231"/>
    <w:rsid w:val="00DB12DC"/>
    <w:rsid w:val="00DB2528"/>
    <w:rsid w:val="00DB3DC5"/>
    <w:rsid w:val="00DB5229"/>
    <w:rsid w:val="00DB68E7"/>
    <w:rsid w:val="00DB6E6A"/>
    <w:rsid w:val="00DB6F9B"/>
    <w:rsid w:val="00DB7089"/>
    <w:rsid w:val="00DC167A"/>
    <w:rsid w:val="00DC3222"/>
    <w:rsid w:val="00DC37B3"/>
    <w:rsid w:val="00DC5E31"/>
    <w:rsid w:val="00DC644B"/>
    <w:rsid w:val="00DC6D58"/>
    <w:rsid w:val="00DC6EBB"/>
    <w:rsid w:val="00DC79C6"/>
    <w:rsid w:val="00DD3560"/>
    <w:rsid w:val="00DD3AD7"/>
    <w:rsid w:val="00DD3D84"/>
    <w:rsid w:val="00DD4D29"/>
    <w:rsid w:val="00DD64C0"/>
    <w:rsid w:val="00DE1BAD"/>
    <w:rsid w:val="00DE2F3E"/>
    <w:rsid w:val="00DE32FC"/>
    <w:rsid w:val="00DE3F5B"/>
    <w:rsid w:val="00DE4D5C"/>
    <w:rsid w:val="00DE4E7E"/>
    <w:rsid w:val="00DE4E9A"/>
    <w:rsid w:val="00DE5619"/>
    <w:rsid w:val="00DE6189"/>
    <w:rsid w:val="00DE631A"/>
    <w:rsid w:val="00DE71BD"/>
    <w:rsid w:val="00DF147E"/>
    <w:rsid w:val="00DF1700"/>
    <w:rsid w:val="00DF1A9D"/>
    <w:rsid w:val="00DF3E54"/>
    <w:rsid w:val="00DF439C"/>
    <w:rsid w:val="00E01E69"/>
    <w:rsid w:val="00E02009"/>
    <w:rsid w:val="00E02A3B"/>
    <w:rsid w:val="00E02F64"/>
    <w:rsid w:val="00E049C2"/>
    <w:rsid w:val="00E04EDC"/>
    <w:rsid w:val="00E05B3D"/>
    <w:rsid w:val="00E06E57"/>
    <w:rsid w:val="00E07193"/>
    <w:rsid w:val="00E072AC"/>
    <w:rsid w:val="00E07728"/>
    <w:rsid w:val="00E07778"/>
    <w:rsid w:val="00E07E6E"/>
    <w:rsid w:val="00E112D9"/>
    <w:rsid w:val="00E11400"/>
    <w:rsid w:val="00E11E89"/>
    <w:rsid w:val="00E13BBC"/>
    <w:rsid w:val="00E13C82"/>
    <w:rsid w:val="00E141A9"/>
    <w:rsid w:val="00E155C9"/>
    <w:rsid w:val="00E159A1"/>
    <w:rsid w:val="00E15FE5"/>
    <w:rsid w:val="00E176E4"/>
    <w:rsid w:val="00E17A0D"/>
    <w:rsid w:val="00E20337"/>
    <w:rsid w:val="00E20540"/>
    <w:rsid w:val="00E20587"/>
    <w:rsid w:val="00E20C7E"/>
    <w:rsid w:val="00E20EA0"/>
    <w:rsid w:val="00E235A5"/>
    <w:rsid w:val="00E2454B"/>
    <w:rsid w:val="00E24C84"/>
    <w:rsid w:val="00E25237"/>
    <w:rsid w:val="00E25A3D"/>
    <w:rsid w:val="00E269B4"/>
    <w:rsid w:val="00E278CD"/>
    <w:rsid w:val="00E312FB"/>
    <w:rsid w:val="00E3155C"/>
    <w:rsid w:val="00E32436"/>
    <w:rsid w:val="00E32B25"/>
    <w:rsid w:val="00E33886"/>
    <w:rsid w:val="00E3547C"/>
    <w:rsid w:val="00E40D69"/>
    <w:rsid w:val="00E41B9C"/>
    <w:rsid w:val="00E41F8D"/>
    <w:rsid w:val="00E420FB"/>
    <w:rsid w:val="00E443A7"/>
    <w:rsid w:val="00E44F0D"/>
    <w:rsid w:val="00E45E79"/>
    <w:rsid w:val="00E4655F"/>
    <w:rsid w:val="00E47119"/>
    <w:rsid w:val="00E472F0"/>
    <w:rsid w:val="00E568E3"/>
    <w:rsid w:val="00E604C2"/>
    <w:rsid w:val="00E6065B"/>
    <w:rsid w:val="00E615FD"/>
    <w:rsid w:val="00E635F1"/>
    <w:rsid w:val="00E64508"/>
    <w:rsid w:val="00E650CB"/>
    <w:rsid w:val="00E65952"/>
    <w:rsid w:val="00E65A1E"/>
    <w:rsid w:val="00E70178"/>
    <w:rsid w:val="00E71B0B"/>
    <w:rsid w:val="00E720AB"/>
    <w:rsid w:val="00E74AB9"/>
    <w:rsid w:val="00E74D55"/>
    <w:rsid w:val="00E76154"/>
    <w:rsid w:val="00E767D6"/>
    <w:rsid w:val="00E77A85"/>
    <w:rsid w:val="00E8270F"/>
    <w:rsid w:val="00E837CA"/>
    <w:rsid w:val="00E844C9"/>
    <w:rsid w:val="00E84A69"/>
    <w:rsid w:val="00E84EE4"/>
    <w:rsid w:val="00E85A80"/>
    <w:rsid w:val="00E863C4"/>
    <w:rsid w:val="00E871F2"/>
    <w:rsid w:val="00E924A9"/>
    <w:rsid w:val="00E93517"/>
    <w:rsid w:val="00E9513A"/>
    <w:rsid w:val="00E952D0"/>
    <w:rsid w:val="00E95925"/>
    <w:rsid w:val="00E96738"/>
    <w:rsid w:val="00E967AF"/>
    <w:rsid w:val="00E97079"/>
    <w:rsid w:val="00E97152"/>
    <w:rsid w:val="00EA01F8"/>
    <w:rsid w:val="00EA04C6"/>
    <w:rsid w:val="00EA08AA"/>
    <w:rsid w:val="00EA13AF"/>
    <w:rsid w:val="00EA1AA8"/>
    <w:rsid w:val="00EA25FD"/>
    <w:rsid w:val="00EA3FD0"/>
    <w:rsid w:val="00EA4B3E"/>
    <w:rsid w:val="00EA5EE1"/>
    <w:rsid w:val="00EA6479"/>
    <w:rsid w:val="00EA729E"/>
    <w:rsid w:val="00EA7469"/>
    <w:rsid w:val="00EA7726"/>
    <w:rsid w:val="00EB0262"/>
    <w:rsid w:val="00EB3057"/>
    <w:rsid w:val="00EB3309"/>
    <w:rsid w:val="00EB3DC1"/>
    <w:rsid w:val="00EB606C"/>
    <w:rsid w:val="00EB7360"/>
    <w:rsid w:val="00EC01E7"/>
    <w:rsid w:val="00EC07E0"/>
    <w:rsid w:val="00EC148E"/>
    <w:rsid w:val="00EC1D01"/>
    <w:rsid w:val="00EC2DB3"/>
    <w:rsid w:val="00EC2F1D"/>
    <w:rsid w:val="00EC429D"/>
    <w:rsid w:val="00EC438D"/>
    <w:rsid w:val="00EC4816"/>
    <w:rsid w:val="00EC53EA"/>
    <w:rsid w:val="00EC6217"/>
    <w:rsid w:val="00EC7417"/>
    <w:rsid w:val="00EC7CE3"/>
    <w:rsid w:val="00ED1CF4"/>
    <w:rsid w:val="00ED2DCA"/>
    <w:rsid w:val="00ED3554"/>
    <w:rsid w:val="00ED3B5C"/>
    <w:rsid w:val="00ED4660"/>
    <w:rsid w:val="00ED5B7D"/>
    <w:rsid w:val="00ED68E3"/>
    <w:rsid w:val="00ED7683"/>
    <w:rsid w:val="00ED7911"/>
    <w:rsid w:val="00EE05DB"/>
    <w:rsid w:val="00EE2E4E"/>
    <w:rsid w:val="00EE3439"/>
    <w:rsid w:val="00EE3E89"/>
    <w:rsid w:val="00EE4DC3"/>
    <w:rsid w:val="00EE62AB"/>
    <w:rsid w:val="00EE6A21"/>
    <w:rsid w:val="00EE76B6"/>
    <w:rsid w:val="00EE7CEB"/>
    <w:rsid w:val="00EE7D87"/>
    <w:rsid w:val="00EF02A7"/>
    <w:rsid w:val="00EF073C"/>
    <w:rsid w:val="00EF07AC"/>
    <w:rsid w:val="00EF0C03"/>
    <w:rsid w:val="00EF0CC1"/>
    <w:rsid w:val="00EF1950"/>
    <w:rsid w:val="00EF22CF"/>
    <w:rsid w:val="00EF3D6B"/>
    <w:rsid w:val="00EF41AD"/>
    <w:rsid w:val="00EF491D"/>
    <w:rsid w:val="00EF5BE7"/>
    <w:rsid w:val="00EF644C"/>
    <w:rsid w:val="00EF6BA8"/>
    <w:rsid w:val="00F0078C"/>
    <w:rsid w:val="00F0083E"/>
    <w:rsid w:val="00F00CBA"/>
    <w:rsid w:val="00F00E77"/>
    <w:rsid w:val="00F018F5"/>
    <w:rsid w:val="00F0247B"/>
    <w:rsid w:val="00F02E1A"/>
    <w:rsid w:val="00F03E31"/>
    <w:rsid w:val="00F0435E"/>
    <w:rsid w:val="00F04DFE"/>
    <w:rsid w:val="00F05AE0"/>
    <w:rsid w:val="00F05B33"/>
    <w:rsid w:val="00F05C12"/>
    <w:rsid w:val="00F06A0F"/>
    <w:rsid w:val="00F07D3C"/>
    <w:rsid w:val="00F103E6"/>
    <w:rsid w:val="00F13436"/>
    <w:rsid w:val="00F13526"/>
    <w:rsid w:val="00F14E0A"/>
    <w:rsid w:val="00F15539"/>
    <w:rsid w:val="00F1660F"/>
    <w:rsid w:val="00F16CE0"/>
    <w:rsid w:val="00F173B4"/>
    <w:rsid w:val="00F214FF"/>
    <w:rsid w:val="00F21F3A"/>
    <w:rsid w:val="00F23ABF"/>
    <w:rsid w:val="00F24245"/>
    <w:rsid w:val="00F25B05"/>
    <w:rsid w:val="00F2684E"/>
    <w:rsid w:val="00F30107"/>
    <w:rsid w:val="00F3092A"/>
    <w:rsid w:val="00F33CE2"/>
    <w:rsid w:val="00F37825"/>
    <w:rsid w:val="00F41C8E"/>
    <w:rsid w:val="00F42667"/>
    <w:rsid w:val="00F42FE6"/>
    <w:rsid w:val="00F43773"/>
    <w:rsid w:val="00F44E49"/>
    <w:rsid w:val="00F456A7"/>
    <w:rsid w:val="00F476F5"/>
    <w:rsid w:val="00F50021"/>
    <w:rsid w:val="00F5023B"/>
    <w:rsid w:val="00F50B89"/>
    <w:rsid w:val="00F51691"/>
    <w:rsid w:val="00F528C5"/>
    <w:rsid w:val="00F52A0D"/>
    <w:rsid w:val="00F53C35"/>
    <w:rsid w:val="00F5405E"/>
    <w:rsid w:val="00F541D0"/>
    <w:rsid w:val="00F55049"/>
    <w:rsid w:val="00F57666"/>
    <w:rsid w:val="00F602E9"/>
    <w:rsid w:val="00F6256F"/>
    <w:rsid w:val="00F62AF0"/>
    <w:rsid w:val="00F63149"/>
    <w:rsid w:val="00F6347A"/>
    <w:rsid w:val="00F646C5"/>
    <w:rsid w:val="00F64BC1"/>
    <w:rsid w:val="00F65BAE"/>
    <w:rsid w:val="00F65BEE"/>
    <w:rsid w:val="00F66C50"/>
    <w:rsid w:val="00F67865"/>
    <w:rsid w:val="00F67AA8"/>
    <w:rsid w:val="00F70C06"/>
    <w:rsid w:val="00F710E8"/>
    <w:rsid w:val="00F72C3A"/>
    <w:rsid w:val="00F72E9E"/>
    <w:rsid w:val="00F72EF7"/>
    <w:rsid w:val="00F734C4"/>
    <w:rsid w:val="00F73577"/>
    <w:rsid w:val="00F73943"/>
    <w:rsid w:val="00F73B4D"/>
    <w:rsid w:val="00F742A9"/>
    <w:rsid w:val="00F75FCD"/>
    <w:rsid w:val="00F7699E"/>
    <w:rsid w:val="00F77A68"/>
    <w:rsid w:val="00F77B72"/>
    <w:rsid w:val="00F77CF4"/>
    <w:rsid w:val="00F804B8"/>
    <w:rsid w:val="00F81ABD"/>
    <w:rsid w:val="00F81EF6"/>
    <w:rsid w:val="00F82EBF"/>
    <w:rsid w:val="00F847A4"/>
    <w:rsid w:val="00F85636"/>
    <w:rsid w:val="00F85C75"/>
    <w:rsid w:val="00F87D59"/>
    <w:rsid w:val="00F92228"/>
    <w:rsid w:val="00F92870"/>
    <w:rsid w:val="00F92C37"/>
    <w:rsid w:val="00F9330C"/>
    <w:rsid w:val="00F93755"/>
    <w:rsid w:val="00F952E4"/>
    <w:rsid w:val="00F95364"/>
    <w:rsid w:val="00F954F4"/>
    <w:rsid w:val="00F95887"/>
    <w:rsid w:val="00F96188"/>
    <w:rsid w:val="00FA04D6"/>
    <w:rsid w:val="00FA08E2"/>
    <w:rsid w:val="00FA0F01"/>
    <w:rsid w:val="00FA3282"/>
    <w:rsid w:val="00FA3AD1"/>
    <w:rsid w:val="00FA4769"/>
    <w:rsid w:val="00FA56BC"/>
    <w:rsid w:val="00FA7AAF"/>
    <w:rsid w:val="00FB0540"/>
    <w:rsid w:val="00FB1841"/>
    <w:rsid w:val="00FB19D6"/>
    <w:rsid w:val="00FB1E2D"/>
    <w:rsid w:val="00FB3B98"/>
    <w:rsid w:val="00FB4914"/>
    <w:rsid w:val="00FB6277"/>
    <w:rsid w:val="00FB65B6"/>
    <w:rsid w:val="00FB7B79"/>
    <w:rsid w:val="00FC2009"/>
    <w:rsid w:val="00FC34AE"/>
    <w:rsid w:val="00FC3995"/>
    <w:rsid w:val="00FC5ECD"/>
    <w:rsid w:val="00FC638A"/>
    <w:rsid w:val="00FC6B0C"/>
    <w:rsid w:val="00FC7412"/>
    <w:rsid w:val="00FD01A7"/>
    <w:rsid w:val="00FD1618"/>
    <w:rsid w:val="00FD1A66"/>
    <w:rsid w:val="00FD2AC2"/>
    <w:rsid w:val="00FD333C"/>
    <w:rsid w:val="00FD502F"/>
    <w:rsid w:val="00FD5360"/>
    <w:rsid w:val="00FD69A2"/>
    <w:rsid w:val="00FD7D01"/>
    <w:rsid w:val="00FE048E"/>
    <w:rsid w:val="00FE04BB"/>
    <w:rsid w:val="00FE2064"/>
    <w:rsid w:val="00FE2278"/>
    <w:rsid w:val="00FE3416"/>
    <w:rsid w:val="00FE3A53"/>
    <w:rsid w:val="00FE3FBB"/>
    <w:rsid w:val="00FE47D9"/>
    <w:rsid w:val="00FE47DB"/>
    <w:rsid w:val="00FE4B18"/>
    <w:rsid w:val="00FE4D20"/>
    <w:rsid w:val="00FE5442"/>
    <w:rsid w:val="00FE57BF"/>
    <w:rsid w:val="00FF1337"/>
    <w:rsid w:val="00FF1B9F"/>
    <w:rsid w:val="00FF1CAA"/>
    <w:rsid w:val="00FF1DC2"/>
    <w:rsid w:val="00FF2012"/>
    <w:rsid w:val="00FF2587"/>
    <w:rsid w:val="00FF3D6B"/>
    <w:rsid w:val="00FF48F5"/>
    <w:rsid w:val="00FF5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customStyle="1" w:styleId="xmsonormal">
    <w:name w:val="x_msonormal"/>
    <w:basedOn w:val="Normal"/>
    <w:rsid w:val="006340A8"/>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6340A8"/>
  </w:style>
  <w:style w:type="paragraph" w:styleId="Revision">
    <w:name w:val="Revision"/>
    <w:hidden/>
    <w:uiPriority w:val="99"/>
    <w:semiHidden/>
    <w:rsid w:val="00D116C9"/>
    <w:pPr>
      <w:spacing w:after="0" w:line="240" w:lineRule="auto"/>
    </w:pPr>
    <w:rPr>
      <w:rFonts w:cs="Times New Roman (Body CS)"/>
      <w:kern w:val="22"/>
      <w14:ligatures w14:val="standard"/>
    </w:rPr>
  </w:style>
  <w:style w:type="character" w:customStyle="1" w:styleId="ui-provider">
    <w:name w:val="ui-provider"/>
    <w:basedOn w:val="DefaultParagraphFont"/>
    <w:rsid w:val="000146A7"/>
  </w:style>
  <w:style w:type="character" w:styleId="CommentReference">
    <w:name w:val="annotation reference"/>
    <w:basedOn w:val="DefaultParagraphFont"/>
    <w:uiPriority w:val="99"/>
    <w:semiHidden/>
    <w:rsid w:val="00454697"/>
    <w:rPr>
      <w:sz w:val="16"/>
      <w:szCs w:val="16"/>
    </w:rPr>
  </w:style>
  <w:style w:type="paragraph" w:styleId="CommentText">
    <w:name w:val="annotation text"/>
    <w:basedOn w:val="Normal"/>
    <w:link w:val="CommentTextChar"/>
    <w:uiPriority w:val="99"/>
    <w:semiHidden/>
    <w:rsid w:val="00454697"/>
    <w:pPr>
      <w:spacing w:line="240" w:lineRule="auto"/>
    </w:pPr>
    <w:rPr>
      <w:sz w:val="20"/>
      <w:szCs w:val="20"/>
    </w:rPr>
  </w:style>
  <w:style w:type="character" w:customStyle="1" w:styleId="CommentTextChar">
    <w:name w:val="Comment Text Char"/>
    <w:basedOn w:val="DefaultParagraphFont"/>
    <w:link w:val="CommentText"/>
    <w:uiPriority w:val="99"/>
    <w:semiHidden/>
    <w:rsid w:val="00454697"/>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454697"/>
    <w:rPr>
      <w:b/>
      <w:bCs/>
    </w:rPr>
  </w:style>
  <w:style w:type="character" w:customStyle="1" w:styleId="CommentSubjectChar">
    <w:name w:val="Comment Subject Char"/>
    <w:basedOn w:val="CommentTextChar"/>
    <w:link w:val="CommentSubject"/>
    <w:uiPriority w:val="99"/>
    <w:semiHidden/>
    <w:rsid w:val="00454697"/>
    <w:rPr>
      <w:rFonts w:cs="Times New Roman (Body CS)"/>
      <w:b/>
      <w:bCs/>
      <w:kern w:val="22"/>
      <w:sz w:val="20"/>
      <w:szCs w:val="20"/>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211308994">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94280972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 w:id="211412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ess.rolls-roycemotorcars.com/rolls-royce-motor-cars-pressclub/article/detail/T0414618EN/%C2%A34bn-for-uk-plc%E2%80%99:-rolls-royce-motor-cars-%E2%80%93-the-great-british-success-story" TargetMode="External"/><Relationship Id="rId18" Type="http://schemas.openxmlformats.org/officeDocument/2006/relationships/hyperlink" Target="mailto:Marius.Tegneby@rolls-roycemotorcars.com" TargetMode="External"/><Relationship Id="rId26" Type="http://schemas.openxmlformats.org/officeDocument/2006/relationships/hyperlink" Target="mailto:Yuki.Imamura@rolls-roycemotorcars.com" TargetMode="External"/><Relationship Id="rId3" Type="http://schemas.openxmlformats.org/officeDocument/2006/relationships/styles" Target="styles.xml"/><Relationship Id="rId21" Type="http://schemas.openxmlformats.org/officeDocument/2006/relationships/hyperlink" Target="mailto:gerry.spahn@rolls-roycemotorcarsna.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acebook.com/rollsroycemotorcars" TargetMode="External"/><Relationship Id="rId17" Type="http://schemas.openxmlformats.org/officeDocument/2006/relationships/hyperlink" Target="mailto:Katie.Sherman@rolls-roycemotorcars.com" TargetMode="External"/><Relationship Id="rId25" Type="http://schemas.openxmlformats.org/officeDocument/2006/relationships/hyperlink" Target="mailto:Ou.Sun@rolls-roycemotorcars.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eorgina.Cox@rolls-roycemotorcars.com" TargetMode="External"/><Relationship Id="rId20" Type="http://schemas.openxmlformats.org/officeDocument/2006/relationships/hyperlink" Target="mailto:Malika.Abdullaeva@partner.rolls-roycemotorcars.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rollsroycecars/" TargetMode="External"/><Relationship Id="rId24" Type="http://schemas.openxmlformats.org/officeDocument/2006/relationships/hyperlink" Target="mailto:ruth.hilse@rolls-roycemotorcars.com"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andrew.ball@rolls-roycemotorcars.com" TargetMode="External"/><Relationship Id="rId23" Type="http://schemas.openxmlformats.org/officeDocument/2006/relationships/hyperlink" Target="mailto:frank.tiemann@rolls-roycemotorcars.com" TargetMode="External"/><Relationship Id="rId28" Type="http://schemas.openxmlformats.org/officeDocument/2006/relationships/hyperlink" Target="mailto:isabel.matthews@rolls-roycemotorcars.com" TargetMode="External"/><Relationship Id="rId10" Type="http://schemas.openxmlformats.org/officeDocument/2006/relationships/hyperlink" Target="https://www.youtube.com/user/RollsRoyceMotorCars" TargetMode="External"/><Relationship Id="rId19" Type="http://schemas.openxmlformats.org/officeDocument/2006/relationships/hyperlink" Target="mailto:luke.w.strudwick@rolls-roycemotorcars.co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emma.begley@rolls-roycemotorcars.com" TargetMode="External"/><Relationship Id="rId22" Type="http://schemas.openxmlformats.org/officeDocument/2006/relationships/hyperlink" Target="mailto:Juliana.Tan@rolls-roycemotorcars.com" TargetMode="External"/><Relationship Id="rId27" Type="http://schemas.openxmlformats.org/officeDocument/2006/relationships/hyperlink" Target="mailto:haya.shanata@rolls-roycemotorcars.com" TargetMode="External"/><Relationship Id="rId30" Type="http://schemas.openxmlformats.org/officeDocument/2006/relationships/footer" Target="footer1.xml"/><Relationship Id="rId8" Type="http://schemas.openxmlformats.org/officeDocument/2006/relationships/hyperlink" Target="https://www.press.rolls-roycemotorcars.com/rolls-royce-motor-cars-pressclub"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E6F1C-FD1E-461E-B2EB-813C8440C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10</Pages>
  <Words>2672</Words>
  <Characters>15236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2020-07-01T14:59:00Z</cp:lastPrinted>
  <dcterms:created xsi:type="dcterms:W3CDTF">2024-10-22T14:13:00Z</dcterms:created>
  <dcterms:modified xsi:type="dcterms:W3CDTF">2024-10-23T10:31:00Z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6c1b3278,73c7cb4b,2f0ddc2c</vt:lpwstr>
  </property>
  <property fmtid="{D5CDD505-2E9C-101B-9397-08002B2CF9AE}" pid="3" name="ClassificationContentMarkingFooterFontProps">
    <vt:lpwstr>#c00000,12,BMW Group Condensed</vt:lpwstr>
  </property>
  <property fmtid="{D5CDD505-2E9C-101B-9397-08002B2CF9AE}" pid="4" name="ClassificationContentMarkingFooterText">
    <vt:lpwstr>CONFIDENTIAL</vt:lpwstr>
  </property>
  <property fmtid="{D5CDD505-2E9C-101B-9397-08002B2CF9AE}" pid="5" name="MSIP_Label_e6935750-240b-48e4-a615-66942a738439_Enabled">
    <vt:lpwstr>true</vt:lpwstr>
  </property>
  <property fmtid="{D5CDD505-2E9C-101B-9397-08002B2CF9AE}" pid="6" name="MSIP_Label_e6935750-240b-48e4-a615-66942a738439_SetDate">
    <vt:lpwstr>2024-10-15T13:36:51Z</vt:lpwstr>
  </property>
  <property fmtid="{D5CDD505-2E9C-101B-9397-08002B2CF9AE}" pid="7" name="MSIP_Label_e6935750-240b-48e4-a615-66942a738439_Method">
    <vt:lpwstr>Standard</vt:lpwstr>
  </property>
  <property fmtid="{D5CDD505-2E9C-101B-9397-08002B2CF9AE}" pid="8" name="MSIP_Label_e6935750-240b-48e4-a615-66942a738439_Name">
    <vt:lpwstr>e6935750-240b-48e4-a615-66942a738439</vt:lpwstr>
  </property>
  <property fmtid="{D5CDD505-2E9C-101B-9397-08002B2CF9AE}" pid="9" name="MSIP_Label_e6935750-240b-48e4-a615-66942a738439_SiteId">
    <vt:lpwstr>ce849bab-cc1c-465b-b62e-18f07c9ac198</vt:lpwstr>
  </property>
  <property fmtid="{D5CDD505-2E9C-101B-9397-08002B2CF9AE}" pid="10" name="MSIP_Label_e6935750-240b-48e4-a615-66942a738439_ActionId">
    <vt:lpwstr>d8022922-1b25-4ab3-ac69-feb74b008ec5</vt:lpwstr>
  </property>
  <property fmtid="{D5CDD505-2E9C-101B-9397-08002B2CF9AE}" pid="11" name="MSIP_Label_e6935750-240b-48e4-a615-66942a738439_ContentBits">
    <vt:lpwstr>2</vt:lpwstr>
  </property>
</Properties>
</file>