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478502C6" w:rsidR="00EB7360" w:rsidRPr="00961E80" w:rsidRDefault="00361291" w:rsidP="003A0EC5">
      <w:pPr>
        <w:pStyle w:val="Title"/>
        <w:ind w:left="360"/>
        <w:rPr>
          <w:noProof/>
          <w14:ligatures w14:val="none"/>
        </w:rPr>
      </w:pPr>
      <w:r>
        <w:t xml:space="preserve">  </w:t>
      </w:r>
      <w:r w:rsidR="00EB7360" w:rsidRPr="00961E80">
        <w:t>ROLLS-ROYCE  |  MEDIA INFORMATION</w:t>
      </w:r>
      <w:r w:rsidR="00EB7360" w:rsidRPr="00961E80">
        <w:rPr>
          <w:noProof/>
          <w14:ligatures w14:val="none"/>
        </w:rPr>
        <w:t xml:space="preserve"> </w:t>
      </w:r>
    </w:p>
    <w:p w14:paraId="017DCF51" w14:textId="794ACF13" w:rsidR="00A07548" w:rsidRDefault="00F410E0" w:rsidP="00043363">
      <w:pPr>
        <w:jc w:val="center"/>
        <w:rPr>
          <w:sz w:val="32"/>
          <w:szCs w:val="32"/>
        </w:rPr>
      </w:pPr>
      <w:r>
        <w:rPr>
          <w:sz w:val="32"/>
          <w:szCs w:val="32"/>
        </w:rPr>
        <w:t>CREATURE COMFORTS:</w:t>
      </w:r>
    </w:p>
    <w:p w14:paraId="5CAD9FD4" w14:textId="3A54A677" w:rsidR="003F0656" w:rsidRDefault="00F410E0" w:rsidP="0004336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Pr="00FF088E">
        <w:rPr>
          <w:sz w:val="32"/>
          <w:szCs w:val="32"/>
        </w:rPr>
        <w:t>APPREN</w:t>
      </w:r>
      <w:r w:rsidR="00E91041" w:rsidRPr="00FF088E">
        <w:rPr>
          <w:sz w:val="32"/>
          <w:szCs w:val="32"/>
        </w:rPr>
        <w:t>T</w:t>
      </w:r>
      <w:r w:rsidRPr="00FF088E">
        <w:rPr>
          <w:sz w:val="32"/>
          <w:szCs w:val="32"/>
        </w:rPr>
        <w:t xml:space="preserve">ICES </w:t>
      </w:r>
      <w:r w:rsidR="00043363" w:rsidRPr="00FF088E">
        <w:rPr>
          <w:sz w:val="32"/>
          <w:szCs w:val="32"/>
        </w:rPr>
        <w:t xml:space="preserve">CREATE </w:t>
      </w:r>
      <w:r w:rsidR="00E91041" w:rsidRPr="00FF088E">
        <w:rPr>
          <w:sz w:val="32"/>
          <w:szCs w:val="32"/>
        </w:rPr>
        <w:t>BESPOKE</w:t>
      </w:r>
    </w:p>
    <w:p w14:paraId="0114CF83" w14:textId="2B3CB458" w:rsidR="00E91041" w:rsidRDefault="00E91041" w:rsidP="0004336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DORMOUSE HOUSES FOR </w:t>
      </w:r>
      <w:r w:rsidR="00947430">
        <w:rPr>
          <w:sz w:val="32"/>
          <w:szCs w:val="32"/>
        </w:rPr>
        <w:t>GOODWOOD ESTATE</w:t>
      </w:r>
    </w:p>
    <w:p w14:paraId="49DCB10B" w14:textId="77777777" w:rsidR="00D46B72" w:rsidRDefault="00D46B72" w:rsidP="00D46B72">
      <w:pPr>
        <w:spacing w:after="227"/>
        <w:jc w:val="center"/>
        <w:rPr>
          <w:color w:val="FF0000"/>
        </w:rPr>
      </w:pPr>
    </w:p>
    <w:p w14:paraId="2D6C8C13" w14:textId="1A40608B" w:rsidR="001F6D78" w:rsidRPr="00961E80" w:rsidRDefault="00D426EA" w:rsidP="00604651">
      <w:pPr>
        <w:spacing w:after="227"/>
      </w:pPr>
      <w:r w:rsidRPr="00D426EA">
        <w:t>Monday 20 January 2024</w:t>
      </w:r>
      <w:r w:rsidR="001F6D78" w:rsidRPr="00D426EA">
        <w:t>, Goodwood, West Sussex</w:t>
      </w:r>
      <w:r w:rsidR="00C07880">
        <w:tab/>
      </w:r>
      <w:r w:rsidR="00C07880">
        <w:tab/>
      </w:r>
    </w:p>
    <w:p w14:paraId="4F285E61" w14:textId="29F6B8E9" w:rsidR="00190041" w:rsidRPr="00190041" w:rsidRDefault="00AB1D14" w:rsidP="00816962">
      <w:pPr>
        <w:pStyle w:val="Bullets"/>
        <w:spacing w:after="165"/>
        <w:ind w:left="714" w:hanging="357"/>
        <w:rPr>
          <w:i/>
          <w:iCs/>
        </w:rPr>
      </w:pPr>
      <w:r>
        <w:t xml:space="preserve">Rolls-Royce </w:t>
      </w:r>
      <w:r w:rsidR="006E4670">
        <w:t xml:space="preserve">Apprentices design and </w:t>
      </w:r>
      <w:r w:rsidR="00792E61">
        <w:t>construct</w:t>
      </w:r>
      <w:r w:rsidR="006E4670">
        <w:t xml:space="preserve"> wooden </w:t>
      </w:r>
      <w:r w:rsidR="006E4670" w:rsidRPr="00FF088E">
        <w:t>nest</w:t>
      </w:r>
      <w:r w:rsidR="00043363" w:rsidRPr="00FF088E">
        <w:t xml:space="preserve"> </w:t>
      </w:r>
      <w:r w:rsidR="006E4670" w:rsidRPr="00FF088E">
        <w:t>boxes</w:t>
      </w:r>
      <w:r w:rsidR="006E4670">
        <w:t xml:space="preserve"> for rare dormice</w:t>
      </w:r>
    </w:p>
    <w:p w14:paraId="3B8DF1D6" w14:textId="79207AD6" w:rsidR="004D0BA1" w:rsidRPr="004D0BA1" w:rsidRDefault="00112EE6" w:rsidP="004D0BA1">
      <w:pPr>
        <w:pStyle w:val="Bullets"/>
        <w:spacing w:after="165"/>
        <w:ind w:left="714" w:hanging="357"/>
      </w:pPr>
      <w:r w:rsidRPr="00FF088E">
        <w:t>Boxes used in</w:t>
      </w:r>
      <w:r>
        <w:t xml:space="preserve"> </w:t>
      </w:r>
      <w:r w:rsidR="006E4670">
        <w:t xml:space="preserve">a </w:t>
      </w:r>
      <w:r>
        <w:t xml:space="preserve">monitoring and management project in a </w:t>
      </w:r>
      <w:r w:rsidR="00855891">
        <w:t xml:space="preserve">new </w:t>
      </w:r>
      <w:r>
        <w:t>woodland</w:t>
      </w:r>
      <w:r w:rsidR="00855891">
        <w:t xml:space="preserve"> area</w:t>
      </w:r>
    </w:p>
    <w:p w14:paraId="18D74CFE" w14:textId="2BC22BC3" w:rsidR="004D0BA1" w:rsidRDefault="00112EE6" w:rsidP="004D0BA1">
      <w:pPr>
        <w:pStyle w:val="Bullets"/>
        <w:spacing w:after="165"/>
        <w:ind w:left="714" w:hanging="357"/>
      </w:pPr>
      <w:r>
        <w:t>Part of the marque</w:t>
      </w:r>
      <w:r w:rsidR="00792E61">
        <w:t>’</w:t>
      </w:r>
      <w:r>
        <w:t>s long-term environmental partnership with Goodwood Estate</w:t>
      </w:r>
    </w:p>
    <w:p w14:paraId="46DE00BB" w14:textId="2505BF63" w:rsidR="00A90450" w:rsidRPr="004D0BA1" w:rsidRDefault="00AC4EB9" w:rsidP="004D0BA1">
      <w:pPr>
        <w:pStyle w:val="Bullets"/>
        <w:spacing w:after="165"/>
        <w:ind w:left="714" w:hanging="357"/>
      </w:pPr>
      <w:r>
        <w:t xml:space="preserve">Helping to conserve </w:t>
      </w:r>
      <w:r w:rsidR="00737CC6">
        <w:t xml:space="preserve">a </w:t>
      </w:r>
      <w:r>
        <w:t xml:space="preserve">charming but </w:t>
      </w:r>
      <w:r w:rsidR="00315329">
        <w:t>highly endangered native mammal</w:t>
      </w:r>
    </w:p>
    <w:p w14:paraId="10C27604" w14:textId="77777777" w:rsidR="004D0BA1" w:rsidRDefault="004D0BA1" w:rsidP="00001F93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4EBD420A" w14:textId="15A436C8" w:rsidR="00043363" w:rsidRDefault="00792E61" w:rsidP="00001F93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>
        <w:rPr>
          <w:i/>
          <w:iCs/>
        </w:rPr>
        <w:t>“</w:t>
      </w:r>
      <w:r w:rsidR="00CB37A4">
        <w:rPr>
          <w:i/>
          <w:iCs/>
        </w:rPr>
        <w:t>Studies have shown that o</w:t>
      </w:r>
      <w:r w:rsidR="00FB6998">
        <w:rPr>
          <w:i/>
          <w:iCs/>
        </w:rPr>
        <w:t xml:space="preserve">ur 42-acre site and the </w:t>
      </w:r>
      <w:r w:rsidR="00CB37A4">
        <w:rPr>
          <w:i/>
          <w:iCs/>
        </w:rPr>
        <w:t>adjoining</w:t>
      </w:r>
      <w:r w:rsidR="00FB6998">
        <w:rPr>
          <w:i/>
          <w:iCs/>
        </w:rPr>
        <w:t xml:space="preserve"> Goodwood Estate are home to some </w:t>
      </w:r>
      <w:r w:rsidR="00CB37A4">
        <w:rPr>
          <w:i/>
          <w:iCs/>
        </w:rPr>
        <w:t>of Britain</w:t>
      </w:r>
      <w:r>
        <w:rPr>
          <w:i/>
          <w:iCs/>
        </w:rPr>
        <w:t>’</w:t>
      </w:r>
      <w:r w:rsidR="00CB37A4">
        <w:rPr>
          <w:i/>
          <w:iCs/>
        </w:rPr>
        <w:t xml:space="preserve">s most important </w:t>
      </w:r>
      <w:r w:rsidR="00865DA6" w:rsidRPr="00865DA6">
        <w:rPr>
          <w:i/>
          <w:iCs/>
        </w:rPr>
        <w:t>mammals, reptiles</w:t>
      </w:r>
      <w:r w:rsidR="008E2352">
        <w:rPr>
          <w:i/>
          <w:iCs/>
        </w:rPr>
        <w:t xml:space="preserve">, birds, insects and plants </w:t>
      </w:r>
      <w:r>
        <w:rPr>
          <w:i/>
          <w:iCs/>
        </w:rPr>
        <w:t xml:space="preserve">– </w:t>
      </w:r>
      <w:r w:rsidR="008E2352">
        <w:rPr>
          <w:i/>
          <w:iCs/>
        </w:rPr>
        <w:t>all of which we</w:t>
      </w:r>
      <w:r>
        <w:rPr>
          <w:i/>
          <w:iCs/>
        </w:rPr>
        <w:t>’</w:t>
      </w:r>
      <w:r w:rsidR="008E2352">
        <w:rPr>
          <w:i/>
          <w:iCs/>
        </w:rPr>
        <w:t>re helping to conserve through our long-term environmental partnership. In this latest initiative, we</w:t>
      </w:r>
      <w:r>
        <w:rPr>
          <w:i/>
          <w:iCs/>
        </w:rPr>
        <w:t>’</w:t>
      </w:r>
      <w:r w:rsidR="008E2352">
        <w:rPr>
          <w:i/>
          <w:iCs/>
        </w:rPr>
        <w:t xml:space="preserve">re working together to </w:t>
      </w:r>
      <w:r w:rsidR="00F94112">
        <w:rPr>
          <w:i/>
          <w:iCs/>
        </w:rPr>
        <w:t xml:space="preserve">measure and monitor </w:t>
      </w:r>
      <w:r w:rsidR="008E2352">
        <w:rPr>
          <w:i/>
          <w:iCs/>
        </w:rPr>
        <w:t xml:space="preserve">the </w:t>
      </w:r>
      <w:r w:rsidR="00BD3D0C">
        <w:rPr>
          <w:i/>
          <w:iCs/>
        </w:rPr>
        <w:t xml:space="preserve">local </w:t>
      </w:r>
      <w:r w:rsidR="00A56143">
        <w:rPr>
          <w:i/>
          <w:iCs/>
        </w:rPr>
        <w:t xml:space="preserve">population of another </w:t>
      </w:r>
      <w:r w:rsidR="00BD3D0C">
        <w:rPr>
          <w:i/>
          <w:iCs/>
        </w:rPr>
        <w:t xml:space="preserve">rare </w:t>
      </w:r>
      <w:r w:rsidR="00F94112">
        <w:rPr>
          <w:i/>
          <w:iCs/>
        </w:rPr>
        <w:t>and protected species</w:t>
      </w:r>
      <w:r w:rsidR="00A56143">
        <w:rPr>
          <w:i/>
          <w:iCs/>
        </w:rPr>
        <w:t xml:space="preserve">, the hazel dormouse, </w:t>
      </w:r>
      <w:r w:rsidR="00A56143" w:rsidRPr="00FF088E">
        <w:rPr>
          <w:i/>
          <w:iCs/>
        </w:rPr>
        <w:t>using nest</w:t>
      </w:r>
      <w:r w:rsidR="00043363" w:rsidRPr="00FF088E">
        <w:rPr>
          <w:i/>
          <w:iCs/>
        </w:rPr>
        <w:t xml:space="preserve"> </w:t>
      </w:r>
      <w:r w:rsidR="00A56143" w:rsidRPr="00FF088E">
        <w:rPr>
          <w:i/>
          <w:iCs/>
        </w:rPr>
        <w:t xml:space="preserve">boxes designed and handmade by our Apprentices. </w:t>
      </w:r>
      <w:r w:rsidR="006B19FB" w:rsidRPr="00FF088E">
        <w:rPr>
          <w:i/>
          <w:iCs/>
        </w:rPr>
        <w:t xml:space="preserve">The </w:t>
      </w:r>
      <w:r w:rsidR="00066DAE" w:rsidRPr="00FF088E">
        <w:rPr>
          <w:i/>
          <w:iCs/>
        </w:rPr>
        <w:t xml:space="preserve">nest </w:t>
      </w:r>
      <w:r w:rsidR="006B19FB" w:rsidRPr="00FF088E">
        <w:rPr>
          <w:i/>
          <w:iCs/>
        </w:rPr>
        <w:t>boxes are located in prime dormouse habitat</w:t>
      </w:r>
      <w:r w:rsidR="00043363" w:rsidRPr="00FF088E">
        <w:rPr>
          <w:i/>
          <w:iCs/>
        </w:rPr>
        <w:t>s</w:t>
      </w:r>
      <w:r w:rsidR="00513DEB" w:rsidRPr="00FF088E">
        <w:rPr>
          <w:i/>
          <w:iCs/>
        </w:rPr>
        <w:t xml:space="preserve"> and</w:t>
      </w:r>
      <w:r w:rsidR="00513DEB">
        <w:rPr>
          <w:i/>
          <w:iCs/>
        </w:rPr>
        <w:t xml:space="preserve"> we</w:t>
      </w:r>
      <w:r>
        <w:rPr>
          <w:i/>
          <w:iCs/>
        </w:rPr>
        <w:t>’</w:t>
      </w:r>
      <w:r w:rsidR="00513DEB">
        <w:rPr>
          <w:i/>
          <w:iCs/>
        </w:rPr>
        <w:t>re very hopeful that these delightful but highly endangered creatures will soon take up residence</w:t>
      </w:r>
      <w:r w:rsidR="00FF64D6">
        <w:rPr>
          <w:i/>
          <w:iCs/>
        </w:rPr>
        <w:t xml:space="preserve"> in the palatial new </w:t>
      </w:r>
      <w:r w:rsidR="00043363">
        <w:rPr>
          <w:i/>
          <w:iCs/>
        </w:rPr>
        <w:t>a</w:t>
      </w:r>
      <w:r w:rsidR="00FF64D6">
        <w:rPr>
          <w:i/>
          <w:iCs/>
        </w:rPr>
        <w:t>ccommodation we</w:t>
      </w:r>
      <w:r>
        <w:rPr>
          <w:i/>
          <w:iCs/>
        </w:rPr>
        <w:t>’</w:t>
      </w:r>
      <w:r w:rsidR="00FF64D6">
        <w:rPr>
          <w:i/>
          <w:iCs/>
        </w:rPr>
        <w:t>ve provided!</w:t>
      </w:r>
      <w:r>
        <w:rPr>
          <w:i/>
          <w:iCs/>
        </w:rPr>
        <w:t>”</w:t>
      </w:r>
    </w:p>
    <w:p w14:paraId="29252F2F" w14:textId="72F22689" w:rsidR="00F72EF7" w:rsidRPr="00043363" w:rsidRDefault="00E779E2" w:rsidP="00001F93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>
        <w:rPr>
          <w:b/>
          <w:bCs/>
        </w:rPr>
        <w:t>Andrew Ball</w:t>
      </w:r>
      <w:r w:rsidR="00E37664">
        <w:rPr>
          <w:b/>
          <w:bCs/>
        </w:rPr>
        <w:t xml:space="preserve">, </w:t>
      </w:r>
      <w:r>
        <w:rPr>
          <w:b/>
          <w:bCs/>
        </w:rPr>
        <w:t xml:space="preserve">Head of Corporate </w:t>
      </w:r>
      <w:r w:rsidR="00792E61" w:rsidRPr="00FF088E">
        <w:rPr>
          <w:b/>
          <w:bCs/>
        </w:rPr>
        <w:t xml:space="preserve">Relations </w:t>
      </w:r>
      <w:r w:rsidR="00F74B75" w:rsidRPr="00FF088E">
        <w:rPr>
          <w:b/>
          <w:bCs/>
        </w:rPr>
        <w:t>and</w:t>
      </w:r>
      <w:r w:rsidR="00792E61" w:rsidRPr="00FF088E">
        <w:rPr>
          <w:b/>
          <w:bCs/>
        </w:rPr>
        <w:t xml:space="preserve"> Heritage</w:t>
      </w:r>
      <w:r w:rsidR="001417FD" w:rsidRPr="00FF088E">
        <w:rPr>
          <w:b/>
          <w:bCs/>
        </w:rPr>
        <w:t xml:space="preserve">, </w:t>
      </w:r>
      <w:r w:rsidR="00FD2AC2" w:rsidRPr="00FF088E">
        <w:rPr>
          <w:b/>
          <w:bCs/>
        </w:rPr>
        <w:t>Rol</w:t>
      </w:r>
      <w:r w:rsidR="00FD2AC2">
        <w:rPr>
          <w:b/>
          <w:bCs/>
        </w:rPr>
        <w:t>ls-Royce Motor Cars</w:t>
      </w:r>
    </w:p>
    <w:p w14:paraId="276CB8E5" w14:textId="77777777" w:rsidR="00ED7DC5" w:rsidRDefault="00ED7DC5">
      <w:pPr>
        <w:spacing w:line="259" w:lineRule="auto"/>
      </w:pPr>
      <w:r>
        <w:br w:type="page"/>
      </w:r>
    </w:p>
    <w:p w14:paraId="58FD6702" w14:textId="5D95BB55" w:rsidR="006E6CE7" w:rsidRDefault="006E6CE7" w:rsidP="00F410E0">
      <w:pPr>
        <w:tabs>
          <w:tab w:val="left" w:pos="1040"/>
        </w:tabs>
      </w:pPr>
      <w:r>
        <w:lastRenderedPageBreak/>
        <w:t xml:space="preserve">Apprentices at Rolls-Royce Motor Cars have designed and handmade a series </w:t>
      </w:r>
      <w:r w:rsidRPr="00FF088E">
        <w:t>of nest</w:t>
      </w:r>
      <w:r w:rsidR="00043363" w:rsidRPr="00FF088E">
        <w:t xml:space="preserve"> </w:t>
      </w:r>
      <w:r w:rsidRPr="00FF088E">
        <w:t>boxes</w:t>
      </w:r>
      <w:r>
        <w:t xml:space="preserve"> for one of the UK</w:t>
      </w:r>
      <w:r w:rsidR="00792E61">
        <w:t>’</w:t>
      </w:r>
      <w:r>
        <w:t xml:space="preserve">s most </w:t>
      </w:r>
      <w:r w:rsidR="006A0730">
        <w:t>endangered</w:t>
      </w:r>
      <w:r>
        <w:t xml:space="preserve"> </w:t>
      </w:r>
      <w:r w:rsidR="006A0730">
        <w:t>mammals</w:t>
      </w:r>
      <w:r>
        <w:t xml:space="preserve">, the </w:t>
      </w:r>
      <w:r w:rsidR="006A0730">
        <w:t>hazel</w:t>
      </w:r>
      <w:r>
        <w:t xml:space="preserve"> dormouse</w:t>
      </w:r>
      <w:r w:rsidR="00136548">
        <w:t xml:space="preserve"> </w:t>
      </w:r>
      <w:r w:rsidR="00136548" w:rsidRPr="00136548">
        <w:rPr>
          <w:i/>
          <w:iCs/>
        </w:rPr>
        <w:t>(Muscardinus avellanarius)</w:t>
      </w:r>
      <w:r>
        <w:t xml:space="preserve">, </w:t>
      </w:r>
      <w:r w:rsidR="006A0730">
        <w:t>as part of the marque</w:t>
      </w:r>
      <w:r w:rsidR="00792E61">
        <w:t>’</w:t>
      </w:r>
      <w:r w:rsidR="006A0730">
        <w:t>s long-term environmental partnership with the neighbouring Goodwood Estate.</w:t>
      </w:r>
    </w:p>
    <w:p w14:paraId="5B4D7765" w14:textId="29D02593" w:rsidR="00F46BDB" w:rsidRDefault="002C57E4" w:rsidP="00F46BDB">
      <w:pPr>
        <w:tabs>
          <w:tab w:val="left" w:pos="1040"/>
        </w:tabs>
      </w:pPr>
      <w:r>
        <w:t>The hazel dormouse is a tiny crea</w:t>
      </w:r>
      <w:r w:rsidR="004D75A0">
        <w:t>ture</w:t>
      </w:r>
      <w:r w:rsidR="008F564E">
        <w:t>, with a body 6-9cm (about 3</w:t>
      </w:r>
      <w:r w:rsidR="00792E61">
        <w:t>”</w:t>
      </w:r>
      <w:r w:rsidR="008F564E">
        <w:t xml:space="preserve">) long </w:t>
      </w:r>
      <w:r w:rsidR="00DD2FA1">
        <w:t xml:space="preserve">plus </w:t>
      </w:r>
      <w:r w:rsidR="008F564E">
        <w:t>a ta</w:t>
      </w:r>
      <w:r w:rsidR="00757503">
        <w:t>i</w:t>
      </w:r>
      <w:r w:rsidR="008F564E">
        <w:t>l of similar length</w:t>
      </w:r>
      <w:r w:rsidR="00DD2FA1">
        <w:t xml:space="preserve">, and </w:t>
      </w:r>
      <w:r w:rsidR="00757503">
        <w:t xml:space="preserve">typically weighs </w:t>
      </w:r>
      <w:r w:rsidR="00DD2FA1">
        <w:t>around 25g (1oz)</w:t>
      </w:r>
      <w:r w:rsidR="007A30E0">
        <w:t xml:space="preserve"> </w:t>
      </w:r>
      <w:r w:rsidR="00792E61">
        <w:t xml:space="preserve">– </w:t>
      </w:r>
      <w:r w:rsidR="001B2F97">
        <w:t xml:space="preserve">roughly </w:t>
      </w:r>
      <w:r w:rsidR="007A30E0">
        <w:t xml:space="preserve">the same as </w:t>
      </w:r>
      <w:r w:rsidR="001B2F97">
        <w:t xml:space="preserve">a </w:t>
      </w:r>
      <w:r w:rsidR="007A30E0">
        <w:t>pencil</w:t>
      </w:r>
      <w:r w:rsidR="00DD2FA1">
        <w:t xml:space="preserve">. </w:t>
      </w:r>
      <w:r w:rsidR="00F46BDB">
        <w:t xml:space="preserve">The Apprentices </w:t>
      </w:r>
      <w:r w:rsidR="00CC6BAE">
        <w:t xml:space="preserve">based their design on </w:t>
      </w:r>
      <w:r w:rsidR="00F46BDB">
        <w:t>detailed research</w:t>
      </w:r>
      <w:r w:rsidR="00F62E3F">
        <w:t>, conducted online</w:t>
      </w:r>
      <w:r w:rsidR="000F1755">
        <w:t xml:space="preserve"> and through </w:t>
      </w:r>
      <w:r w:rsidR="00F62E3F">
        <w:t xml:space="preserve">contact with </w:t>
      </w:r>
      <w:r w:rsidR="000F1755">
        <w:t>various wildlife trusts</w:t>
      </w:r>
      <w:r w:rsidR="00F62E3F">
        <w:t xml:space="preserve">, to </w:t>
      </w:r>
      <w:r w:rsidR="006609E2">
        <w:t>determine</w:t>
      </w:r>
      <w:r w:rsidR="00F62E3F">
        <w:t xml:space="preserve"> </w:t>
      </w:r>
      <w:r w:rsidR="006609E2">
        <w:t xml:space="preserve">the appropriate shape and dimensions for </w:t>
      </w:r>
      <w:r w:rsidR="006609E2" w:rsidRPr="00FF088E">
        <w:t xml:space="preserve">the </w:t>
      </w:r>
      <w:r w:rsidR="00066DAE" w:rsidRPr="00FF088E">
        <w:t xml:space="preserve">nest </w:t>
      </w:r>
      <w:r w:rsidR="006609E2" w:rsidRPr="00FF088E">
        <w:t>b</w:t>
      </w:r>
      <w:r w:rsidR="006609E2">
        <w:t>oxes</w:t>
      </w:r>
      <w:r w:rsidR="00000152">
        <w:t xml:space="preserve">. </w:t>
      </w:r>
      <w:r w:rsidR="00000152" w:rsidRPr="00FF088E">
        <w:t>M</w:t>
      </w:r>
      <w:r w:rsidR="006609E2" w:rsidRPr="00FF088E">
        <w:t xml:space="preserve">ost importantly, </w:t>
      </w:r>
      <w:r w:rsidR="00000152" w:rsidRPr="00FF088E">
        <w:t xml:space="preserve">they needed to ensure </w:t>
      </w:r>
      <w:r w:rsidR="006609E2" w:rsidRPr="00FF088E">
        <w:t>the</w:t>
      </w:r>
      <w:r w:rsidR="008048F8" w:rsidRPr="00FF088E">
        <w:t xml:space="preserve"> </w:t>
      </w:r>
      <w:r w:rsidR="00F46BDB" w:rsidRPr="00FF088E">
        <w:t xml:space="preserve">entrance hole </w:t>
      </w:r>
      <w:r w:rsidR="00000152" w:rsidRPr="00FF088E">
        <w:t xml:space="preserve">would be </w:t>
      </w:r>
      <w:r w:rsidR="00043363" w:rsidRPr="00FF088E">
        <w:t>large</w:t>
      </w:r>
      <w:r w:rsidR="00F46BDB" w:rsidRPr="00FF088E">
        <w:t xml:space="preserve"> enough to </w:t>
      </w:r>
      <w:r w:rsidR="008048F8" w:rsidRPr="00FF088E">
        <w:t xml:space="preserve">admit </w:t>
      </w:r>
      <w:r w:rsidR="00F46BDB" w:rsidRPr="00FF088E">
        <w:t xml:space="preserve">the </w:t>
      </w:r>
      <w:r w:rsidR="008048F8" w:rsidRPr="00FF088E">
        <w:t>dor</w:t>
      </w:r>
      <w:r w:rsidR="00F46BDB" w:rsidRPr="00FF088E">
        <w:t xml:space="preserve">mice, </w:t>
      </w:r>
      <w:r w:rsidR="00043363" w:rsidRPr="00FF088E">
        <w:t>while obstructing their</w:t>
      </w:r>
      <w:r w:rsidR="00F46BDB" w:rsidRPr="00FF088E">
        <w:t xml:space="preserve"> </w:t>
      </w:r>
      <w:r w:rsidR="008048F8" w:rsidRPr="00FF088E">
        <w:t>many</w:t>
      </w:r>
      <w:r w:rsidR="002E21D7" w:rsidRPr="00FF088E">
        <w:t xml:space="preserve"> </w:t>
      </w:r>
      <w:r w:rsidR="00F46BDB" w:rsidRPr="00FF088E">
        <w:t>predators</w:t>
      </w:r>
      <w:r w:rsidR="00993541" w:rsidRPr="00FF088E">
        <w:t>, which include owls, badgers and domestic cats</w:t>
      </w:r>
      <w:r w:rsidR="00F46BDB" w:rsidRPr="00FF088E">
        <w:t>.</w:t>
      </w:r>
    </w:p>
    <w:p w14:paraId="65A078E0" w14:textId="116AE826" w:rsidR="00D7591D" w:rsidRPr="00FF088E" w:rsidRDefault="002D7EA0" w:rsidP="009B1470">
      <w:r>
        <w:t xml:space="preserve">The team then </w:t>
      </w:r>
      <w:r w:rsidR="00F46BDB">
        <w:t xml:space="preserve">selected materials </w:t>
      </w:r>
      <w:r>
        <w:t xml:space="preserve">that would be </w:t>
      </w:r>
      <w:r w:rsidR="00F46BDB">
        <w:t xml:space="preserve">durable </w:t>
      </w:r>
      <w:r>
        <w:t xml:space="preserve">and non-toxic, </w:t>
      </w:r>
      <w:r w:rsidRPr="00FF088E">
        <w:t xml:space="preserve">while allowing scope for </w:t>
      </w:r>
      <w:r w:rsidR="00F46BDB" w:rsidRPr="00FF088E">
        <w:t xml:space="preserve">Rolls-Royce </w:t>
      </w:r>
      <w:r w:rsidR="00396200" w:rsidRPr="00FF088E">
        <w:t>design and construction flair</w:t>
      </w:r>
      <w:r w:rsidR="00F46BDB" w:rsidRPr="00FF088E">
        <w:t xml:space="preserve">. </w:t>
      </w:r>
      <w:r w:rsidR="00032CD6">
        <w:t xml:space="preserve">They eventually </w:t>
      </w:r>
      <w:r w:rsidR="009F7E08" w:rsidRPr="00FF088E">
        <w:t>decided</w:t>
      </w:r>
      <w:r w:rsidR="00032CD6" w:rsidRPr="00FF088E">
        <w:t xml:space="preserve"> </w:t>
      </w:r>
      <w:r w:rsidR="00032CD6">
        <w:t xml:space="preserve">on oak, </w:t>
      </w:r>
      <w:r w:rsidR="00DB4278">
        <w:t xml:space="preserve">which </w:t>
      </w:r>
      <w:r w:rsidR="00BC258F">
        <w:t>is legendary for its natural longevity</w:t>
      </w:r>
      <w:r w:rsidR="00CA5829">
        <w:t xml:space="preserve">, quarter-sawn to show off its </w:t>
      </w:r>
      <w:r w:rsidR="00C21EC3">
        <w:t>beautiful grain patterns</w:t>
      </w:r>
      <w:r w:rsidR="00CA5829">
        <w:t xml:space="preserve">, notably </w:t>
      </w:r>
      <w:r w:rsidR="009B1470">
        <w:t xml:space="preserve">the </w:t>
      </w:r>
      <w:r w:rsidR="00CE2981">
        <w:t>m</w:t>
      </w:r>
      <w:r w:rsidR="00CE2981" w:rsidRPr="00CE2981">
        <w:t xml:space="preserve">edullary </w:t>
      </w:r>
      <w:r w:rsidR="00CE2981">
        <w:t xml:space="preserve">or </w:t>
      </w:r>
      <w:r w:rsidR="00CE2981" w:rsidRPr="00CE2981">
        <w:t xml:space="preserve">pith rays </w:t>
      </w:r>
      <w:r w:rsidR="00CE2981">
        <w:t xml:space="preserve">created by </w:t>
      </w:r>
      <w:r w:rsidR="00CE2981" w:rsidRPr="00CE2981">
        <w:t xml:space="preserve">thin, ribbon-like structures that </w:t>
      </w:r>
      <w:r w:rsidR="00AE1FC0" w:rsidRPr="00FF088E">
        <w:t>radiate from the</w:t>
      </w:r>
      <w:r w:rsidR="00AE1FC0">
        <w:t xml:space="preserve"> centre of the trunk</w:t>
      </w:r>
      <w:r w:rsidR="00CE2981">
        <w:t xml:space="preserve">. </w:t>
      </w:r>
      <w:r w:rsidR="00CA5829">
        <w:t xml:space="preserve">When </w:t>
      </w:r>
      <w:r w:rsidR="00B44288">
        <w:t xml:space="preserve">oak </w:t>
      </w:r>
      <w:r w:rsidR="00CA5829">
        <w:t xml:space="preserve">is </w:t>
      </w:r>
      <w:r w:rsidR="00CE2981">
        <w:t xml:space="preserve">quarter-sawn </w:t>
      </w:r>
      <w:r w:rsidR="00792E61">
        <w:t xml:space="preserve">– </w:t>
      </w:r>
      <w:r w:rsidR="00CE2981">
        <w:t>that is</w:t>
      </w:r>
      <w:r w:rsidR="00796BCC">
        <w:t>,</w:t>
      </w:r>
      <w:r w:rsidR="00CE2981">
        <w:t xml:space="preserve"> perpendicular to the </w:t>
      </w:r>
      <w:r w:rsidR="008F574D">
        <w:t xml:space="preserve">growth rings </w:t>
      </w:r>
      <w:r w:rsidR="00792E61">
        <w:t>–</w:t>
      </w:r>
      <w:r w:rsidR="008F574D">
        <w:t xml:space="preserve"> these rays are </w:t>
      </w:r>
      <w:r w:rsidR="00796BCC">
        <w:t>particularly</w:t>
      </w:r>
      <w:r w:rsidR="008F574D">
        <w:t xml:space="preserve"> pronounced, </w:t>
      </w:r>
      <w:r w:rsidR="00796BCC">
        <w:t xml:space="preserve">creating a </w:t>
      </w:r>
      <w:r w:rsidR="00095E3F">
        <w:t xml:space="preserve">shimmering, iridescent surface effect </w:t>
      </w:r>
      <w:r w:rsidR="00796BCC">
        <w:t xml:space="preserve">called </w:t>
      </w:r>
      <w:r w:rsidR="00792E61">
        <w:t>‘</w:t>
      </w:r>
      <w:r w:rsidR="00796BCC">
        <w:t>ray fleck</w:t>
      </w:r>
      <w:r w:rsidR="00792E61">
        <w:t>’</w:t>
      </w:r>
      <w:r w:rsidR="00095E3F">
        <w:t>.</w:t>
      </w:r>
      <w:r w:rsidR="00F57236">
        <w:t xml:space="preserve"> </w:t>
      </w:r>
      <w:r w:rsidR="009B1470" w:rsidRPr="00FF088E">
        <w:t xml:space="preserve">The </w:t>
      </w:r>
      <w:r w:rsidR="00066DAE" w:rsidRPr="00FF088E">
        <w:t xml:space="preserve">nest </w:t>
      </w:r>
      <w:r w:rsidR="009B1470" w:rsidRPr="00FF088E">
        <w:t xml:space="preserve">boxes are finished with </w:t>
      </w:r>
      <w:r w:rsidR="00F46BDB" w:rsidRPr="00FF088E">
        <w:t>roofing felt to further protect them from the weather and increase their durability.</w:t>
      </w:r>
    </w:p>
    <w:p w14:paraId="7A830084" w14:textId="5C11D57A" w:rsidR="00D7591D" w:rsidRPr="00FF088E" w:rsidRDefault="002E21D7" w:rsidP="002E21D7">
      <w:pPr>
        <w:tabs>
          <w:tab w:val="left" w:pos="1040"/>
        </w:tabs>
      </w:pPr>
      <w:r>
        <w:t>During a</w:t>
      </w:r>
      <w:r w:rsidR="00792E61">
        <w:t>n</w:t>
      </w:r>
      <w:r>
        <w:t xml:space="preserve"> </w:t>
      </w:r>
      <w:r w:rsidR="00D7591D">
        <w:t>on</w:t>
      </w:r>
      <w:r>
        <w:t>-</w:t>
      </w:r>
      <w:r w:rsidR="00D7591D">
        <w:t xml:space="preserve">site </w:t>
      </w:r>
      <w:r>
        <w:t>visit, the Apprentices met the Goodwood Estate</w:t>
      </w:r>
      <w:r w:rsidR="00792E61">
        <w:t>’</w:t>
      </w:r>
      <w:r>
        <w:t xml:space="preserve">s head of forestry </w:t>
      </w:r>
      <w:r w:rsidR="00060842">
        <w:t xml:space="preserve">and learned about </w:t>
      </w:r>
      <w:r w:rsidR="00D7591D">
        <w:t xml:space="preserve">the types of </w:t>
      </w:r>
      <w:r w:rsidR="00A80EF4">
        <w:t xml:space="preserve">habitat </w:t>
      </w:r>
      <w:r w:rsidR="00060842">
        <w:t xml:space="preserve">favoured by dormice, </w:t>
      </w:r>
      <w:r w:rsidR="00D7591D">
        <w:t xml:space="preserve">and how to install the </w:t>
      </w:r>
      <w:r w:rsidR="00066DAE" w:rsidRPr="00FF088E">
        <w:t xml:space="preserve">nest </w:t>
      </w:r>
      <w:r w:rsidR="00D7591D" w:rsidRPr="00FF088E">
        <w:t>boxes into a new area of woodland.</w:t>
      </w:r>
    </w:p>
    <w:p w14:paraId="3CA30B8D" w14:textId="193F6D52" w:rsidR="00D7591D" w:rsidRDefault="00D7591D" w:rsidP="00F378B1">
      <w:pPr>
        <w:tabs>
          <w:tab w:val="left" w:pos="1040"/>
        </w:tabs>
      </w:pPr>
      <w:r w:rsidRPr="00FF088E">
        <w:t xml:space="preserve">The </w:t>
      </w:r>
      <w:r w:rsidR="00066DAE" w:rsidRPr="00FF088E">
        <w:t xml:space="preserve">nest </w:t>
      </w:r>
      <w:r w:rsidR="00A80EF4" w:rsidRPr="00FF088E">
        <w:t xml:space="preserve">boxes have been placed in </w:t>
      </w:r>
      <w:r w:rsidR="009C0838" w:rsidRPr="00FF088E">
        <w:t xml:space="preserve">an area of </w:t>
      </w:r>
      <w:r w:rsidRPr="00FF088E">
        <w:t>hazel and other broadleaf species</w:t>
      </w:r>
      <w:r w:rsidR="009C0838" w:rsidRPr="00FF088E">
        <w:t xml:space="preserve">, with </w:t>
      </w:r>
      <w:r w:rsidRPr="00FF088E">
        <w:t xml:space="preserve">a dense understory </w:t>
      </w:r>
      <w:r w:rsidR="007C3F94" w:rsidRPr="00FF088E">
        <w:t xml:space="preserve">including </w:t>
      </w:r>
      <w:r w:rsidRPr="00FF088E">
        <w:t>honeysuckle and ivy</w:t>
      </w:r>
      <w:r w:rsidR="00792E61" w:rsidRPr="00FF088E">
        <w:t>,</w:t>
      </w:r>
      <w:r w:rsidRPr="00FF088E">
        <w:t xml:space="preserve"> which</w:t>
      </w:r>
      <w:r w:rsidR="007C3F94" w:rsidRPr="00FF088E">
        <w:t xml:space="preserve"> </w:t>
      </w:r>
      <w:r w:rsidRPr="00FF088E">
        <w:t xml:space="preserve">dormice </w:t>
      </w:r>
      <w:r w:rsidR="007C3F94" w:rsidRPr="00FF088E">
        <w:t xml:space="preserve">use to climb </w:t>
      </w:r>
      <w:r w:rsidRPr="00FF088E">
        <w:t>into safe hiding spaces.</w:t>
      </w:r>
      <w:r w:rsidR="00EA53EB" w:rsidRPr="00FF088E">
        <w:t xml:space="preserve"> </w:t>
      </w:r>
      <w:r w:rsidR="00BD7EAF" w:rsidRPr="00FF088E">
        <w:t>Despite th</w:t>
      </w:r>
      <w:r w:rsidR="00280BC8" w:rsidRPr="00FF088E">
        <w:t>e</w:t>
      </w:r>
      <w:r w:rsidR="00BD7EAF" w:rsidRPr="00FF088E">
        <w:t>s</w:t>
      </w:r>
      <w:r w:rsidR="00280BC8" w:rsidRPr="00FF088E">
        <w:t>e</w:t>
      </w:r>
      <w:r w:rsidR="00BD7EAF" w:rsidRPr="00FF088E">
        <w:t xml:space="preserve"> </w:t>
      </w:r>
      <w:r w:rsidR="00280BC8" w:rsidRPr="00FF088E">
        <w:t xml:space="preserve">promising conditions, </w:t>
      </w:r>
      <w:r w:rsidR="00066DAE" w:rsidRPr="00FF088E">
        <w:t xml:space="preserve">to date, </w:t>
      </w:r>
      <w:r w:rsidR="00BD7EAF" w:rsidRPr="00FF088E">
        <w:t xml:space="preserve">there has been no </w:t>
      </w:r>
      <w:r w:rsidR="00B64F6E" w:rsidRPr="00FF088E">
        <w:t xml:space="preserve">definitive </w:t>
      </w:r>
      <w:r w:rsidR="00BD7EAF" w:rsidRPr="00FF088E">
        <w:t>evidence of d</w:t>
      </w:r>
      <w:r w:rsidR="00EA53EB" w:rsidRPr="00FF088E">
        <w:t xml:space="preserve">ormice </w:t>
      </w:r>
      <w:r w:rsidR="00280BC8" w:rsidRPr="00FF088E">
        <w:t xml:space="preserve">living </w:t>
      </w:r>
      <w:r w:rsidR="00EA53EB" w:rsidRPr="00FF088E">
        <w:t>in this area</w:t>
      </w:r>
      <w:r w:rsidR="00280BC8" w:rsidRPr="00FF088E">
        <w:t xml:space="preserve">; the Goodwood Estate team hope that by installing the </w:t>
      </w:r>
      <w:r w:rsidR="00066DAE" w:rsidRPr="00FF088E">
        <w:t xml:space="preserve">nest </w:t>
      </w:r>
      <w:r w:rsidR="00280BC8" w:rsidRPr="00FF088E">
        <w:t xml:space="preserve">boxes, </w:t>
      </w:r>
      <w:r w:rsidR="00E701F5" w:rsidRPr="00FF088E">
        <w:t xml:space="preserve">their presence </w:t>
      </w:r>
      <w:r w:rsidR="00066DAE" w:rsidRPr="00FF088E">
        <w:t>can be confirmed</w:t>
      </w:r>
      <w:r w:rsidR="00B64F6E" w:rsidRPr="00FF088E">
        <w:t xml:space="preserve">. </w:t>
      </w:r>
      <w:r w:rsidR="003C6C40" w:rsidRPr="00FF088E">
        <w:t xml:space="preserve">This </w:t>
      </w:r>
      <w:r w:rsidR="00F378B1" w:rsidRPr="00FF088E">
        <w:t>m</w:t>
      </w:r>
      <w:r w:rsidRPr="00FF088E">
        <w:t>onitor</w:t>
      </w:r>
      <w:r w:rsidR="00F378B1" w:rsidRPr="00FF088E">
        <w:t>ing</w:t>
      </w:r>
      <w:r w:rsidRPr="00FF088E">
        <w:t xml:space="preserve"> </w:t>
      </w:r>
      <w:r w:rsidR="003C6C40" w:rsidRPr="00FF088E">
        <w:t xml:space="preserve">will allow the team to identify and address </w:t>
      </w:r>
      <w:r w:rsidRPr="00FF088E">
        <w:t>any</w:t>
      </w:r>
      <w:r>
        <w:t xml:space="preserve"> threats in the surrounding environment</w:t>
      </w:r>
      <w:r w:rsidR="000420A6">
        <w:t xml:space="preserve"> and enhance the habitat further. Managing </w:t>
      </w:r>
      <w:r>
        <w:t xml:space="preserve">the </w:t>
      </w:r>
      <w:r>
        <w:lastRenderedPageBreak/>
        <w:t xml:space="preserve">woodland more effectively for </w:t>
      </w:r>
      <w:r w:rsidR="000420A6">
        <w:t xml:space="preserve">dormice will also benefit </w:t>
      </w:r>
      <w:r w:rsidR="0054173C">
        <w:t xml:space="preserve">the </w:t>
      </w:r>
      <w:r>
        <w:t xml:space="preserve">much broader range of species </w:t>
      </w:r>
      <w:r w:rsidR="00D84B1C">
        <w:t>living there.</w:t>
      </w:r>
    </w:p>
    <w:p w14:paraId="2E4DAA41" w14:textId="63B42570" w:rsidR="00F410E0" w:rsidRDefault="00A52101" w:rsidP="00F410E0">
      <w:pPr>
        <w:tabs>
          <w:tab w:val="left" w:pos="1040"/>
        </w:tabs>
      </w:pPr>
      <w:r>
        <w:t xml:space="preserve">The hazel dormouse is the </w:t>
      </w:r>
      <w:r w:rsidR="003411D4">
        <w:t xml:space="preserve">only </w:t>
      </w:r>
      <w:r w:rsidR="00F410E0" w:rsidRPr="00FF088E">
        <w:t>species</w:t>
      </w:r>
      <w:r w:rsidR="00F74B75" w:rsidRPr="00FF088E">
        <w:t xml:space="preserve"> of dormice</w:t>
      </w:r>
      <w:r w:rsidR="00F410E0">
        <w:t xml:space="preserve"> </w:t>
      </w:r>
      <w:r>
        <w:t xml:space="preserve">native to </w:t>
      </w:r>
      <w:r w:rsidR="00F410E0">
        <w:t xml:space="preserve">Britain. </w:t>
      </w:r>
      <w:r w:rsidR="00C63AD9">
        <w:t>M</w:t>
      </w:r>
      <w:r w:rsidR="00F410E0">
        <w:t>ost commonly found in the south of England and Wales</w:t>
      </w:r>
      <w:r w:rsidR="00C63AD9">
        <w:t xml:space="preserve">, </w:t>
      </w:r>
      <w:r w:rsidR="003411D4">
        <w:t>its p</w:t>
      </w:r>
      <w:r w:rsidR="003411D4" w:rsidRPr="003411D4">
        <w:t xml:space="preserve">opulation </w:t>
      </w:r>
      <w:r w:rsidR="00A41FB7">
        <w:t>has crashed in recent years</w:t>
      </w:r>
      <w:r w:rsidR="00865DA6">
        <w:t>;</w:t>
      </w:r>
      <w:r w:rsidR="00C83D96">
        <w:t xml:space="preserve"> </w:t>
      </w:r>
      <w:r w:rsidR="003411D4" w:rsidRPr="003411D4">
        <w:t xml:space="preserve">numbers </w:t>
      </w:r>
      <w:r w:rsidR="00C83D96">
        <w:t xml:space="preserve">are thought to have </w:t>
      </w:r>
      <w:r w:rsidR="003411D4" w:rsidRPr="003411D4">
        <w:t>fallen by 52% between 2009 and 2018</w:t>
      </w:r>
      <w:r w:rsidR="00C83D96">
        <w:t xml:space="preserve">, mainly through </w:t>
      </w:r>
      <w:r w:rsidR="00F74E3F">
        <w:t xml:space="preserve">the loss and fragmentation of the </w:t>
      </w:r>
      <w:r w:rsidR="00F74E3F" w:rsidRPr="00F74E3F">
        <w:t>ancient woodland and hedgerows</w:t>
      </w:r>
      <w:r w:rsidR="00F74E3F">
        <w:t xml:space="preserve"> that make up its habitat</w:t>
      </w:r>
      <w:r w:rsidR="003411D4" w:rsidRPr="003411D4">
        <w:t>.</w:t>
      </w:r>
      <w:r w:rsidR="00C72379">
        <w:t xml:space="preserve"> </w:t>
      </w:r>
      <w:r w:rsidR="006358F9">
        <w:t xml:space="preserve">This, </w:t>
      </w:r>
      <w:r w:rsidR="006358F9" w:rsidRPr="00FF088E">
        <w:t>c</w:t>
      </w:r>
      <w:r w:rsidR="00C72379" w:rsidRPr="00FF088E">
        <w:t xml:space="preserve">ombined with </w:t>
      </w:r>
      <w:r w:rsidR="00865DA6">
        <w:t>dormice</w:t>
      </w:r>
      <w:r w:rsidR="00C72379" w:rsidRPr="00FF088E">
        <w:t xml:space="preserve"> being nocturnal and arboreal</w:t>
      </w:r>
      <w:r w:rsidR="009F7E08" w:rsidRPr="00FF088E">
        <w:t xml:space="preserve"> creatures</w:t>
      </w:r>
      <w:r w:rsidR="00C72379" w:rsidRPr="00FF088E">
        <w:t xml:space="preserve">, </w:t>
      </w:r>
      <w:r w:rsidR="006358F9" w:rsidRPr="00FF088E">
        <w:t>makes</w:t>
      </w:r>
      <w:r w:rsidR="006358F9">
        <w:t xml:space="preserve"> </w:t>
      </w:r>
      <w:r w:rsidR="00CA163E">
        <w:t>seeing them extremely difficult and unusual</w:t>
      </w:r>
      <w:r w:rsidR="006358F9">
        <w:t>.</w:t>
      </w:r>
    </w:p>
    <w:p w14:paraId="748956C1" w14:textId="16AD32AA" w:rsidR="00F410E0" w:rsidRDefault="00EA0754" w:rsidP="00F410E0">
      <w:pPr>
        <w:tabs>
          <w:tab w:val="left" w:pos="1040"/>
        </w:tabs>
      </w:pPr>
      <w:r>
        <w:t xml:space="preserve">Hazel dormice are protected </w:t>
      </w:r>
      <w:r w:rsidR="009D5A70" w:rsidRPr="009D5A70">
        <w:t>in the UK under the Wildlife and Countryside Act 1981</w:t>
      </w:r>
      <w:r w:rsidR="001B2D55">
        <w:t xml:space="preserve">, </w:t>
      </w:r>
      <w:r w:rsidR="00865DA6">
        <w:t>meaning</w:t>
      </w:r>
      <w:r w:rsidR="001B2D55">
        <w:t xml:space="preserve"> it</w:t>
      </w:r>
      <w:r w:rsidR="00865DA6">
        <w:t xml:space="preserve"> is</w:t>
      </w:r>
      <w:r w:rsidR="001B2D55">
        <w:t xml:space="preserve"> illegal to intentionally kill, injure or handle them</w:t>
      </w:r>
      <w:r w:rsidR="001B2D55" w:rsidRPr="00FF088E">
        <w:t xml:space="preserve">. This </w:t>
      </w:r>
      <w:r w:rsidR="00F7499E" w:rsidRPr="00FF088E">
        <w:t xml:space="preserve">safeguard </w:t>
      </w:r>
      <w:r w:rsidR="001B2D55" w:rsidRPr="00FF088E">
        <w:t xml:space="preserve">also extends to any </w:t>
      </w:r>
      <w:r w:rsidR="001C6E7B" w:rsidRPr="00FF088E">
        <w:t xml:space="preserve">location or structure </w:t>
      </w:r>
      <w:r w:rsidR="00B9629E" w:rsidRPr="00FF088E">
        <w:t>–</w:t>
      </w:r>
      <w:r w:rsidR="001C6E7B" w:rsidRPr="00FF088E">
        <w:t xml:space="preserve"> including the new Rolls-Royce nest</w:t>
      </w:r>
      <w:r w:rsidR="009F7E08" w:rsidRPr="00FF088E">
        <w:t xml:space="preserve"> </w:t>
      </w:r>
      <w:r w:rsidR="001C6E7B" w:rsidRPr="00FF088E">
        <w:t xml:space="preserve">boxes </w:t>
      </w:r>
      <w:r w:rsidR="00B9629E" w:rsidRPr="00FF088E">
        <w:t>–</w:t>
      </w:r>
      <w:r w:rsidR="001C6E7B" w:rsidRPr="00FF088E">
        <w:t xml:space="preserve"> that </w:t>
      </w:r>
      <w:r w:rsidR="001B2D55" w:rsidRPr="00FF088E">
        <w:t>hazel dorm</w:t>
      </w:r>
      <w:r w:rsidR="001C6E7B" w:rsidRPr="00FF088E">
        <w:t>ice</w:t>
      </w:r>
      <w:r w:rsidR="001B2D55" w:rsidRPr="00FF088E">
        <w:t xml:space="preserve"> use for shelter or protection</w:t>
      </w:r>
      <w:r w:rsidR="00F7499E" w:rsidRPr="00FF088E">
        <w:t>.</w:t>
      </w:r>
    </w:p>
    <w:p w14:paraId="30E2EB5B" w14:textId="5E303280" w:rsidR="00325C56" w:rsidRDefault="00325C56" w:rsidP="00D50ED9">
      <w:pPr>
        <w:tabs>
          <w:tab w:val="left" w:pos="1040"/>
        </w:tabs>
      </w:pPr>
      <w:r w:rsidRPr="00D50ED9">
        <w:t xml:space="preserve">- </w:t>
      </w:r>
      <w:r w:rsidR="002C3C9E">
        <w:t>ENDS</w:t>
      </w:r>
      <w:r w:rsidR="00792E61">
        <w:t xml:space="preserve"> </w:t>
      </w:r>
      <w:r w:rsidR="009F7E08">
        <w:t>-</w:t>
      </w:r>
    </w:p>
    <w:p w14:paraId="198C5575" w14:textId="77777777" w:rsidR="00F74B75" w:rsidRDefault="00F74B75" w:rsidP="00D50ED9">
      <w:pPr>
        <w:tabs>
          <w:tab w:val="left" w:pos="1040"/>
        </w:tabs>
      </w:pPr>
    </w:p>
    <w:p w14:paraId="0FEE98D5" w14:textId="77777777" w:rsidR="00F74B75" w:rsidRDefault="00F74B75" w:rsidP="00D50ED9">
      <w:pPr>
        <w:tabs>
          <w:tab w:val="left" w:pos="1040"/>
        </w:tabs>
      </w:pPr>
    </w:p>
    <w:p w14:paraId="29956A8B" w14:textId="77777777" w:rsidR="00F74B75" w:rsidRDefault="00F74B75" w:rsidP="00D50ED9">
      <w:pPr>
        <w:tabs>
          <w:tab w:val="left" w:pos="1040"/>
        </w:tabs>
      </w:pPr>
    </w:p>
    <w:p w14:paraId="0023F748" w14:textId="77777777" w:rsidR="00F74B75" w:rsidRDefault="00F74B75" w:rsidP="00D50ED9">
      <w:pPr>
        <w:tabs>
          <w:tab w:val="left" w:pos="1040"/>
        </w:tabs>
      </w:pPr>
    </w:p>
    <w:p w14:paraId="6337E07D" w14:textId="77777777" w:rsidR="00F74B75" w:rsidRDefault="00F74B75" w:rsidP="00D50ED9">
      <w:pPr>
        <w:tabs>
          <w:tab w:val="left" w:pos="1040"/>
        </w:tabs>
      </w:pPr>
    </w:p>
    <w:p w14:paraId="6D2BA713" w14:textId="77777777" w:rsidR="00F74B75" w:rsidRDefault="00F74B75" w:rsidP="00D50ED9">
      <w:pPr>
        <w:tabs>
          <w:tab w:val="left" w:pos="1040"/>
        </w:tabs>
      </w:pPr>
    </w:p>
    <w:p w14:paraId="5271EA63" w14:textId="77777777" w:rsidR="00F74B75" w:rsidRDefault="00F74B75" w:rsidP="00D50ED9">
      <w:pPr>
        <w:tabs>
          <w:tab w:val="left" w:pos="1040"/>
        </w:tabs>
      </w:pPr>
    </w:p>
    <w:p w14:paraId="7A392B15" w14:textId="77777777" w:rsidR="00F74B75" w:rsidRDefault="00F74B75" w:rsidP="00D50ED9">
      <w:pPr>
        <w:tabs>
          <w:tab w:val="left" w:pos="1040"/>
        </w:tabs>
      </w:pPr>
    </w:p>
    <w:p w14:paraId="17B69F48" w14:textId="77777777" w:rsidR="00F74B75" w:rsidRDefault="00F74B75" w:rsidP="00D50ED9">
      <w:pPr>
        <w:tabs>
          <w:tab w:val="left" w:pos="1040"/>
        </w:tabs>
      </w:pPr>
    </w:p>
    <w:p w14:paraId="04010182" w14:textId="77777777" w:rsidR="00F74B75" w:rsidRDefault="00F74B75" w:rsidP="00D50ED9">
      <w:pPr>
        <w:tabs>
          <w:tab w:val="left" w:pos="1040"/>
        </w:tabs>
      </w:pPr>
    </w:p>
    <w:p w14:paraId="5D6FD2DB" w14:textId="77777777" w:rsidR="00F74B75" w:rsidRDefault="00F74B75" w:rsidP="00D50ED9">
      <w:pPr>
        <w:tabs>
          <w:tab w:val="left" w:pos="1040"/>
        </w:tabs>
      </w:pPr>
    </w:p>
    <w:p w14:paraId="5C9A4854" w14:textId="77777777" w:rsidR="00F74B75" w:rsidRDefault="00F74B75" w:rsidP="00D50ED9">
      <w:pPr>
        <w:tabs>
          <w:tab w:val="left" w:pos="1040"/>
        </w:tabs>
      </w:pPr>
    </w:p>
    <w:p w14:paraId="05BAF02B" w14:textId="77777777" w:rsidR="00F74B75" w:rsidRPr="00FF088E" w:rsidRDefault="00F74B75" w:rsidP="00F74B75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FF088E">
        <w:t>FURTHER INFORMATION</w:t>
      </w:r>
    </w:p>
    <w:p w14:paraId="6F9C5A90" w14:textId="77777777" w:rsidR="00F74B75" w:rsidRPr="00FF088E" w:rsidRDefault="00F74B75" w:rsidP="00F74B75">
      <w:r w:rsidRPr="00FF088E">
        <w:t xml:space="preserve">You can find all our press releases and press kits, as well as a wide selection of high resolution, downloadable photographs and video footage at our media website, </w:t>
      </w:r>
      <w:hyperlink r:id="rId7" w:history="1">
        <w:r w:rsidRPr="00FF088E">
          <w:rPr>
            <w:rStyle w:val="Hyperlink"/>
          </w:rPr>
          <w:t>PressClub</w:t>
        </w:r>
      </w:hyperlink>
      <w:r w:rsidRPr="00FF088E">
        <w:t>.</w:t>
      </w:r>
    </w:p>
    <w:p w14:paraId="5C4B4850" w14:textId="77777777" w:rsidR="00F74B75" w:rsidRPr="00FF088E" w:rsidRDefault="00F74B75" w:rsidP="00F74B75">
      <w:r w:rsidRPr="00FF088E">
        <w:t xml:space="preserve">You can also follow marque on social media: </w:t>
      </w:r>
      <w:hyperlink r:id="rId8" w:history="1">
        <w:r w:rsidRPr="00FF088E">
          <w:rPr>
            <w:rStyle w:val="Hyperlink"/>
          </w:rPr>
          <w:t>LinkedIn</w:t>
        </w:r>
      </w:hyperlink>
      <w:r w:rsidRPr="00FF088E">
        <w:t xml:space="preserve">; </w:t>
      </w:r>
      <w:hyperlink r:id="rId9" w:history="1">
        <w:r w:rsidRPr="00FF088E">
          <w:rPr>
            <w:rStyle w:val="Hyperlink"/>
          </w:rPr>
          <w:t>YouTube</w:t>
        </w:r>
      </w:hyperlink>
      <w:r w:rsidRPr="00FF088E">
        <w:t>;</w:t>
      </w:r>
      <w:r w:rsidRPr="00FF088E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FF088E">
          <w:rPr>
            <w:rStyle w:val="Hyperlink"/>
          </w:rPr>
          <w:t>(X) Twitter</w:t>
        </w:r>
      </w:hyperlink>
      <w:r w:rsidRPr="00FF088E">
        <w:t xml:space="preserve">; </w:t>
      </w:r>
      <w:hyperlink r:id="rId11" w:history="1">
        <w:r w:rsidRPr="00FF088E">
          <w:rPr>
            <w:rStyle w:val="Hyperlink"/>
          </w:rPr>
          <w:t>Instagram</w:t>
        </w:r>
      </w:hyperlink>
      <w:r w:rsidRPr="00FF088E">
        <w:t xml:space="preserve">; and </w:t>
      </w:r>
      <w:hyperlink r:id="rId12" w:history="1">
        <w:r w:rsidRPr="00FF088E">
          <w:rPr>
            <w:rStyle w:val="Hyperlink"/>
          </w:rPr>
          <w:t>Facebook</w:t>
        </w:r>
      </w:hyperlink>
      <w:r w:rsidRPr="00FF088E">
        <w:t>.</w:t>
      </w:r>
    </w:p>
    <w:p w14:paraId="4F220498" w14:textId="77777777" w:rsidR="00F74B75" w:rsidRPr="00FF088E" w:rsidRDefault="00F74B75" w:rsidP="00F74B75"/>
    <w:p w14:paraId="67172BC2" w14:textId="77777777" w:rsidR="00F74B75" w:rsidRPr="00FF088E" w:rsidRDefault="00F74B75" w:rsidP="00F74B75">
      <w:r w:rsidRPr="00FF088E">
        <w:t>EDITORS’ NOTES</w:t>
      </w:r>
    </w:p>
    <w:p w14:paraId="7EF6AAEF" w14:textId="77777777" w:rsidR="00F74B75" w:rsidRPr="00FF088E" w:rsidRDefault="00F74B75" w:rsidP="00F74B75">
      <w:r w:rsidRPr="00FF088E">
        <w:t>Rolls-Royce Motor Cars is a true luxury house, creating the world’s most recognised, revered and desirable handcrafted Bespoke products for its international clientele.</w:t>
      </w:r>
    </w:p>
    <w:p w14:paraId="58087D85" w14:textId="386D6222" w:rsidR="00F74B75" w:rsidRPr="00FF088E" w:rsidRDefault="00F74B75" w:rsidP="00F74B75">
      <w:r w:rsidRPr="00FF088E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 w:rsidRPr="00FF088E">
          <w:rPr>
            <w:rStyle w:val="Hyperlink"/>
          </w:rPr>
          <w:t>independent study</w:t>
        </w:r>
      </w:hyperlink>
      <w:r w:rsidRPr="00FF088E">
        <w:rPr>
          <w:color w:val="FF6432" w:themeColor="accent5"/>
        </w:rPr>
        <w:t xml:space="preserve"> </w:t>
      </w:r>
      <w:r w:rsidRPr="00FF088E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58C44A55" w14:textId="77777777" w:rsidR="00F74B75" w:rsidRPr="00FF088E" w:rsidRDefault="00F74B75" w:rsidP="00F74B75">
      <w:r w:rsidRPr="00FF088E">
        <w:t>Rolls-Royce Motor Cars is a wholly owned subsidiary of the BMW Group and is a completely separate, unrelated company from Rolls-Royce plc, the manufacturer of aircraft engines and propulsion systems.</w:t>
      </w:r>
      <w:bookmarkStart w:id="0" w:name="_Hlk156998783"/>
      <w:r w:rsidRPr="00FF088E">
        <w:br w:type="page"/>
      </w:r>
    </w:p>
    <w:bookmarkEnd w:id="0"/>
    <w:p w14:paraId="76E392DB" w14:textId="77777777" w:rsidR="009F7E08" w:rsidRPr="00FF088E" w:rsidRDefault="009F7E08" w:rsidP="009F7E08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FF088E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9F7E08" w:rsidRPr="00FF088E" w14:paraId="388244FB" w14:textId="77777777" w:rsidTr="00EC3704">
        <w:tc>
          <w:tcPr>
            <w:tcW w:w="4536" w:type="dxa"/>
            <w:hideMark/>
          </w:tcPr>
          <w:p w14:paraId="1385C2E3" w14:textId="77777777" w:rsidR="009F7E08" w:rsidRPr="00FF088E" w:rsidRDefault="009F7E08" w:rsidP="00EC3704">
            <w:r w:rsidRPr="00FF088E">
              <w:rPr>
                <w:rFonts w:ascii="Riviera Nights Bold" w:hAnsi="Riviera Nights Bold"/>
              </w:rPr>
              <w:t>Director of Global Communications</w:t>
            </w:r>
            <w:r w:rsidRPr="00FF088E">
              <w:t xml:space="preserve"> </w:t>
            </w:r>
            <w:r w:rsidRPr="00FF088E">
              <w:br/>
              <w:t xml:space="preserve">Emma Begley: +44 (0)1243 384060 </w:t>
            </w:r>
            <w:hyperlink r:id="rId14" w:history="1">
              <w:r w:rsidRPr="00FF088E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D924487" w14:textId="77777777" w:rsidR="009F7E08" w:rsidRPr="00FF088E" w:rsidRDefault="009F7E08" w:rsidP="00EC3704">
            <w:pPr>
              <w:rPr>
                <w:rStyle w:val="Hyperlink"/>
              </w:rPr>
            </w:pPr>
            <w:r w:rsidRPr="00FF088E">
              <w:rPr>
                <w:rFonts w:ascii="Riviera Nights Bold" w:hAnsi="Riviera Nights Bold"/>
              </w:rPr>
              <w:t>Head of Corporate Relations and Heritage</w:t>
            </w:r>
            <w:r w:rsidRPr="00FF088E">
              <w:rPr>
                <w:rFonts w:ascii="Riviera Nights Bold" w:hAnsi="Riviera Nights Bold"/>
                <w:b/>
                <w:bCs/>
              </w:rPr>
              <w:br/>
            </w:r>
            <w:r w:rsidRPr="00FF088E">
              <w:t xml:space="preserve">Andrew Ball: +44 (0)7815 244064 </w:t>
            </w:r>
            <w:hyperlink r:id="rId15" w:history="1">
              <w:r w:rsidRPr="00FF088E">
                <w:rPr>
                  <w:rStyle w:val="Hyperlink"/>
                </w:rPr>
                <w:t>Email</w:t>
              </w:r>
            </w:hyperlink>
          </w:p>
          <w:p w14:paraId="3F5B9C26" w14:textId="77777777" w:rsidR="009F7E08" w:rsidRPr="00FF088E" w:rsidRDefault="009F7E08" w:rsidP="00EC3704"/>
        </w:tc>
      </w:tr>
      <w:tr w:rsidR="009F7E08" w:rsidRPr="00FF088E" w14:paraId="01FFBEF6" w14:textId="77777777" w:rsidTr="00EC3704">
        <w:tc>
          <w:tcPr>
            <w:tcW w:w="4536" w:type="dxa"/>
            <w:hideMark/>
          </w:tcPr>
          <w:p w14:paraId="789D2F97" w14:textId="77777777" w:rsidR="009F7E08" w:rsidRPr="00FF088E" w:rsidRDefault="009F7E08" w:rsidP="00EC3704">
            <w:r w:rsidRPr="00FF088E">
              <w:rPr>
                <w:rFonts w:ascii="Riviera Nights Bold" w:hAnsi="Riviera Nights Bold"/>
              </w:rPr>
              <w:t>Head of Global Product Communications</w:t>
            </w:r>
            <w:r w:rsidRPr="00FF088E">
              <w:rPr>
                <w:rFonts w:ascii="Riviera Nights Bold" w:hAnsi="Riviera Nights Bold"/>
                <w:b/>
                <w:bCs/>
              </w:rPr>
              <w:br/>
            </w:r>
            <w:r w:rsidRPr="00FF088E">
              <w:t>Georgina Cox: +44 (0)7815 370878</w:t>
            </w:r>
            <w:r w:rsidRPr="00FF088E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FF088E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137AEF7" w14:textId="77777777" w:rsidR="009F7E08" w:rsidRPr="00FF088E" w:rsidRDefault="009F7E08" w:rsidP="00EC3704">
            <w:pPr>
              <w:rPr>
                <w:rStyle w:val="Hyperlink"/>
              </w:rPr>
            </w:pPr>
            <w:r w:rsidRPr="00FF088E">
              <w:rPr>
                <w:rFonts w:ascii="Riviera Nights Bold" w:hAnsi="Riviera Nights Bold"/>
              </w:rPr>
              <w:t>Global Product PR Manager</w:t>
            </w:r>
            <w:r w:rsidRPr="00FF088E">
              <w:br/>
              <w:t>Katie Sherman: +</w:t>
            </w:r>
            <w:r w:rsidRPr="00FF088E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7" w:history="1">
              <w:r w:rsidRPr="00FF088E">
                <w:rPr>
                  <w:rStyle w:val="Hyperlink"/>
                </w:rPr>
                <w:t>Email</w:t>
              </w:r>
            </w:hyperlink>
          </w:p>
          <w:p w14:paraId="103FFDFE" w14:textId="77777777" w:rsidR="009F7E08" w:rsidRPr="00FF088E" w:rsidRDefault="009F7E08" w:rsidP="00EC3704"/>
        </w:tc>
      </w:tr>
      <w:tr w:rsidR="009F7E08" w:rsidRPr="00FF088E" w14:paraId="1BEE6175" w14:textId="77777777" w:rsidTr="00EC3704">
        <w:tc>
          <w:tcPr>
            <w:tcW w:w="4536" w:type="dxa"/>
          </w:tcPr>
          <w:p w14:paraId="4B4D93FF" w14:textId="77777777" w:rsidR="009F7E08" w:rsidRPr="00FF088E" w:rsidRDefault="009F7E08" w:rsidP="00EC3704">
            <w:pPr>
              <w:rPr>
                <w:rStyle w:val="Hyperlink"/>
              </w:rPr>
            </w:pPr>
            <w:r w:rsidRPr="00FF088E">
              <w:rPr>
                <w:rFonts w:ascii="Riviera Nights Bold" w:hAnsi="Riviera Nights Bold"/>
              </w:rPr>
              <w:t>Head of Global Luxury and Corporate Communications</w:t>
            </w:r>
            <w:r w:rsidRPr="00FF088E">
              <w:br/>
              <w:t>Marius Tegneby: +</w:t>
            </w:r>
            <w:r w:rsidRPr="00FF088E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FF088E">
                <w:rPr>
                  <w:rStyle w:val="Hyperlink"/>
                </w:rPr>
                <w:t>Email</w:t>
              </w:r>
            </w:hyperlink>
          </w:p>
          <w:p w14:paraId="7A33730E" w14:textId="77777777" w:rsidR="009F7E08" w:rsidRPr="00FF088E" w:rsidRDefault="009F7E08" w:rsidP="00EC3704">
            <w:pPr>
              <w:ind w:right="-103"/>
            </w:pPr>
          </w:p>
        </w:tc>
        <w:tc>
          <w:tcPr>
            <w:tcW w:w="4820" w:type="dxa"/>
          </w:tcPr>
          <w:p w14:paraId="22D1D3A1" w14:textId="77777777" w:rsidR="009F7E08" w:rsidRPr="00FF088E" w:rsidRDefault="009F7E08" w:rsidP="00EC3704">
            <w:pPr>
              <w:ind w:right="-103"/>
              <w:rPr>
                <w:rStyle w:val="Hyperlink"/>
              </w:rPr>
            </w:pPr>
            <w:r w:rsidRPr="00FF088E">
              <w:rPr>
                <w:rFonts w:ascii="Riviera Nights Bold" w:hAnsi="Riviera Nights Bold"/>
              </w:rPr>
              <w:t>Sustainability and Corporate Communications Manager</w:t>
            </w:r>
            <w:r w:rsidRPr="00FF088E">
              <w:rPr>
                <w:rFonts w:ascii="Riviera Nights Bold" w:hAnsi="Riviera Nights Bold"/>
                <w:b/>
                <w:bCs/>
              </w:rPr>
              <w:br/>
            </w:r>
            <w:r w:rsidRPr="00FF088E">
              <w:t xml:space="preserve">Luke Strudwick: +44 (0)7815 245918 </w:t>
            </w:r>
            <w:hyperlink r:id="rId19" w:history="1">
              <w:r w:rsidRPr="00FF088E">
                <w:rPr>
                  <w:rStyle w:val="Hyperlink"/>
                </w:rPr>
                <w:t>Email</w:t>
              </w:r>
            </w:hyperlink>
          </w:p>
          <w:p w14:paraId="66B07E69" w14:textId="77777777" w:rsidR="009F7E08" w:rsidRPr="00FF088E" w:rsidRDefault="009F7E08" w:rsidP="00EC3704"/>
        </w:tc>
      </w:tr>
      <w:tr w:rsidR="009F7E08" w:rsidRPr="00FF088E" w14:paraId="6B054178" w14:textId="77777777" w:rsidTr="00EC3704">
        <w:tc>
          <w:tcPr>
            <w:tcW w:w="4536" w:type="dxa"/>
            <w:hideMark/>
          </w:tcPr>
          <w:p w14:paraId="231D7AC8" w14:textId="77777777" w:rsidR="009F7E08" w:rsidRPr="00FF088E" w:rsidRDefault="009F7E08" w:rsidP="00EC3704">
            <w:pPr>
              <w:rPr>
                <w:rFonts w:ascii="Riviera Nights Bold" w:hAnsi="Riviera Nights Bold"/>
              </w:rPr>
            </w:pPr>
            <w:r w:rsidRPr="00FF088E">
              <w:rPr>
                <w:rFonts w:ascii="Riviera Nights Bold" w:hAnsi="Riviera Nights Bold"/>
              </w:rPr>
              <w:t>Global Bespoke Communications</w:t>
            </w:r>
          </w:p>
          <w:p w14:paraId="3CFC03C1" w14:textId="77777777" w:rsidR="009F7E08" w:rsidRPr="00FF088E" w:rsidRDefault="009F7E08" w:rsidP="00EC3704">
            <w:r w:rsidRPr="00FF088E">
              <w:t>Malika Abdullaeva:</w:t>
            </w:r>
          </w:p>
          <w:p w14:paraId="2B28C653" w14:textId="77777777" w:rsidR="009F7E08" w:rsidRPr="00FF088E" w:rsidRDefault="009F7E08" w:rsidP="00EC3704">
            <w:pPr>
              <w:rPr>
                <w:rFonts w:ascii="Riviera Nights Bold" w:hAnsi="Riviera Nights Bold"/>
              </w:rPr>
            </w:pPr>
            <w:r w:rsidRPr="00FF088E">
              <w:rPr>
                <w:lang w:val="fr-FR"/>
              </w:rPr>
              <w:t>+</w:t>
            </w:r>
            <w:r w:rsidRPr="00FF088E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FF088E">
              <w:rPr>
                <w:lang w:val="fr-FR"/>
              </w:rPr>
              <w:t xml:space="preserve"> </w:t>
            </w:r>
            <w:hyperlink r:id="rId20" w:history="1">
              <w:r w:rsidRPr="00FF088E">
                <w:rPr>
                  <w:rStyle w:val="Hyperlink"/>
                  <w:lang w:val="fr-FR"/>
                </w:rPr>
                <w:t>Email</w:t>
              </w:r>
            </w:hyperlink>
          </w:p>
        </w:tc>
        <w:tc>
          <w:tcPr>
            <w:tcW w:w="4820" w:type="dxa"/>
          </w:tcPr>
          <w:p w14:paraId="564D355E" w14:textId="77777777" w:rsidR="009F7E08" w:rsidRPr="00FF088E" w:rsidRDefault="009F7E08" w:rsidP="00EC3704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9F7E08" w:rsidRPr="00FF088E" w14:paraId="0DA8C527" w14:textId="77777777" w:rsidTr="00EC3704">
        <w:tc>
          <w:tcPr>
            <w:tcW w:w="4536" w:type="dxa"/>
          </w:tcPr>
          <w:p w14:paraId="43AD8F21" w14:textId="77777777" w:rsidR="009F7E08" w:rsidRPr="00FF088E" w:rsidRDefault="009F7E08" w:rsidP="00EC3704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7458CC76" w14:textId="77777777" w:rsidR="009F7E08" w:rsidRPr="00FF088E" w:rsidRDefault="009F7E08" w:rsidP="00EC3704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1EA02D6E" w14:textId="77777777" w:rsidR="009F7E08" w:rsidRPr="00FF088E" w:rsidRDefault="009F7E08" w:rsidP="009F7E08">
      <w:r w:rsidRPr="00FF088E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9F7E08" w:rsidRPr="00FF088E" w14:paraId="386E9E10" w14:textId="77777777" w:rsidTr="00EC3704">
        <w:trPr>
          <w:trHeight w:val="993"/>
        </w:trPr>
        <w:tc>
          <w:tcPr>
            <w:tcW w:w="4617" w:type="dxa"/>
          </w:tcPr>
          <w:p w14:paraId="01FB9AA6" w14:textId="77777777" w:rsidR="009F7E08" w:rsidRPr="00FF088E" w:rsidRDefault="009F7E08" w:rsidP="00EC370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FF088E">
              <w:rPr>
                <w:rFonts w:ascii="Riviera Nights Bold" w:hAnsi="Riviera Nights Bold"/>
              </w:rPr>
              <w:t>The Americas</w:t>
            </w:r>
            <w:r w:rsidRPr="00FF088E">
              <w:br/>
              <w:t xml:space="preserve">Gerry Spahn: +1 201 930 8308 </w:t>
            </w:r>
            <w:hyperlink r:id="rId21" w:history="1">
              <w:r w:rsidRPr="00FF088E">
                <w:rPr>
                  <w:rStyle w:val="Hyperlink"/>
                </w:rPr>
                <w:t>Email</w:t>
              </w:r>
            </w:hyperlink>
          </w:p>
          <w:p w14:paraId="2C6882EF" w14:textId="77777777" w:rsidR="009F7E08" w:rsidRPr="00FF088E" w:rsidRDefault="009F7E08" w:rsidP="00EC370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4073E03F" w14:textId="77777777" w:rsidR="009F7E08" w:rsidRPr="00FF088E" w:rsidRDefault="009F7E08" w:rsidP="00EC3704">
            <w:r w:rsidRPr="00FF088E">
              <w:rPr>
                <w:rFonts w:ascii="Riviera Nights Bold" w:hAnsi="Riviera Nights Bold"/>
              </w:rPr>
              <w:t>Asia Pacific (South) and India</w:t>
            </w:r>
            <w:r w:rsidRPr="00FF088E">
              <w:br/>
              <w:t xml:space="preserve">Juliana Tan: +65 9695 3840 </w:t>
            </w:r>
            <w:hyperlink r:id="rId22" w:history="1">
              <w:r w:rsidRPr="00FF088E">
                <w:rPr>
                  <w:rStyle w:val="Hyperlink"/>
                </w:rPr>
                <w:t>Email</w:t>
              </w:r>
            </w:hyperlink>
          </w:p>
        </w:tc>
      </w:tr>
      <w:tr w:rsidR="009F7E08" w:rsidRPr="00FF088E" w14:paraId="7D705930" w14:textId="77777777" w:rsidTr="00EC3704">
        <w:trPr>
          <w:trHeight w:val="993"/>
        </w:trPr>
        <w:tc>
          <w:tcPr>
            <w:tcW w:w="4617" w:type="dxa"/>
          </w:tcPr>
          <w:p w14:paraId="06B2A91A" w14:textId="77777777" w:rsidR="009F7E08" w:rsidRPr="00FF088E" w:rsidRDefault="009F7E08" w:rsidP="00EC3704">
            <w:pPr>
              <w:rPr>
                <w:rStyle w:val="Hyperlink"/>
              </w:rPr>
            </w:pPr>
            <w:r w:rsidRPr="00FF088E">
              <w:rPr>
                <w:rFonts w:ascii="Riviera Nights Bold" w:hAnsi="Riviera Nights Bold"/>
              </w:rPr>
              <w:t>Central/Eastern Europe and Central Asia</w:t>
            </w:r>
            <w:r w:rsidRPr="00FF088E">
              <w:br/>
              <w:t xml:space="preserve">Frank Tiemann: +49 160 9697 5807 </w:t>
            </w:r>
            <w:hyperlink r:id="rId23" w:history="1">
              <w:r w:rsidRPr="00FF088E">
                <w:rPr>
                  <w:rStyle w:val="Hyperlink"/>
                </w:rPr>
                <w:t>Email</w:t>
              </w:r>
            </w:hyperlink>
          </w:p>
          <w:p w14:paraId="0F0E0365" w14:textId="77777777" w:rsidR="009F7E08" w:rsidRPr="00FF088E" w:rsidRDefault="009F7E08" w:rsidP="00EC3704"/>
        </w:tc>
        <w:tc>
          <w:tcPr>
            <w:tcW w:w="4858" w:type="dxa"/>
            <w:hideMark/>
          </w:tcPr>
          <w:p w14:paraId="27A4EEF8" w14:textId="77777777" w:rsidR="009F7E08" w:rsidRPr="00FF088E" w:rsidRDefault="009F7E08" w:rsidP="00EC3704">
            <w:r w:rsidRPr="00FF088E">
              <w:rPr>
                <w:rFonts w:ascii="Riviera Nights Bold" w:hAnsi="Riviera Nights Bold"/>
              </w:rPr>
              <w:t>Central and Western Europe</w:t>
            </w:r>
            <w:r w:rsidRPr="00FF088E">
              <w:t xml:space="preserve"> </w:t>
            </w:r>
            <w:r w:rsidRPr="00FF088E">
              <w:br/>
              <w:t xml:space="preserve">Ruth Hilse: +49 89 382 60064 </w:t>
            </w:r>
            <w:hyperlink r:id="rId24" w:history="1">
              <w:r w:rsidRPr="00FF088E">
                <w:rPr>
                  <w:rStyle w:val="Hyperlink"/>
                </w:rPr>
                <w:t>Email</w:t>
              </w:r>
            </w:hyperlink>
          </w:p>
        </w:tc>
      </w:tr>
      <w:tr w:rsidR="009F7E08" w:rsidRPr="00FF088E" w14:paraId="0840F476" w14:textId="77777777" w:rsidTr="00EC3704">
        <w:trPr>
          <w:trHeight w:val="993"/>
        </w:trPr>
        <w:tc>
          <w:tcPr>
            <w:tcW w:w="4617" w:type="dxa"/>
          </w:tcPr>
          <w:p w14:paraId="5A1A7003" w14:textId="77777777" w:rsidR="009F7E08" w:rsidRPr="00FF088E" w:rsidRDefault="009F7E08" w:rsidP="00EC3704">
            <w:pPr>
              <w:rPr>
                <w:rFonts w:ascii="Riviera Nights Bold" w:hAnsi="Riviera Nights Bold"/>
              </w:rPr>
            </w:pPr>
            <w:r w:rsidRPr="00FF088E">
              <w:rPr>
                <w:rFonts w:ascii="Riviera Nights Bold" w:hAnsi="Riviera Nights Bold"/>
              </w:rPr>
              <w:t>China</w:t>
            </w:r>
          </w:p>
          <w:p w14:paraId="4347FA62" w14:textId="77777777" w:rsidR="009F7E08" w:rsidRPr="00FF088E" w:rsidRDefault="009F7E08" w:rsidP="00EC3704">
            <w:pPr>
              <w:rPr>
                <w:rStyle w:val="Hyperlink"/>
                <w:b/>
                <w:bCs/>
              </w:rPr>
            </w:pPr>
            <w:r w:rsidRPr="00FF088E">
              <w:t xml:space="preserve">Ou Sun: +86 186 0059 0675 </w:t>
            </w:r>
            <w:hyperlink r:id="rId25" w:history="1">
              <w:r w:rsidRPr="00FF088E">
                <w:rPr>
                  <w:rStyle w:val="Hyperlink"/>
                </w:rPr>
                <w:t>Email</w:t>
              </w:r>
            </w:hyperlink>
          </w:p>
          <w:p w14:paraId="3B5D4C88" w14:textId="77777777" w:rsidR="009F7E08" w:rsidRPr="00FF088E" w:rsidRDefault="009F7E08" w:rsidP="00EC3704"/>
        </w:tc>
        <w:tc>
          <w:tcPr>
            <w:tcW w:w="4858" w:type="dxa"/>
            <w:hideMark/>
          </w:tcPr>
          <w:p w14:paraId="054DC976" w14:textId="77777777" w:rsidR="009F7E08" w:rsidRPr="00FF088E" w:rsidRDefault="009F7E08" w:rsidP="00EC3704">
            <w:pPr>
              <w:rPr>
                <w:rFonts w:ascii="Riviera Nights Bold" w:hAnsi="Riviera Nights Bold"/>
              </w:rPr>
            </w:pPr>
            <w:r w:rsidRPr="00FF088E">
              <w:rPr>
                <w:rFonts w:ascii="Riviera Nights Bold" w:hAnsi="Riviera Nights Bold"/>
              </w:rPr>
              <w:t xml:space="preserve">Japan and Korea </w:t>
            </w:r>
          </w:p>
          <w:p w14:paraId="1436755C" w14:textId="77777777" w:rsidR="009F7E08" w:rsidRPr="00FF088E" w:rsidRDefault="009F7E08" w:rsidP="00EC3704">
            <w:r w:rsidRPr="00FF088E">
              <w:rPr>
                <w:rFonts w:ascii="Riviera Nights Light" w:hAnsi="Riviera Nights Light"/>
              </w:rPr>
              <w:t xml:space="preserve">Yuki Imamura: </w:t>
            </w:r>
            <w:r w:rsidRPr="00FF088E">
              <w:t xml:space="preserve">+81 90 5216 1957 </w:t>
            </w:r>
            <w:hyperlink r:id="rId26" w:history="1">
              <w:r w:rsidRPr="00FF088E">
                <w:rPr>
                  <w:rStyle w:val="Hyperlink"/>
                </w:rPr>
                <w:t>Email</w:t>
              </w:r>
            </w:hyperlink>
          </w:p>
        </w:tc>
      </w:tr>
      <w:tr w:rsidR="009F7E08" w14:paraId="64BE203F" w14:textId="77777777" w:rsidTr="00EC3704">
        <w:trPr>
          <w:trHeight w:val="1324"/>
        </w:trPr>
        <w:tc>
          <w:tcPr>
            <w:tcW w:w="4617" w:type="dxa"/>
          </w:tcPr>
          <w:p w14:paraId="3EEF0286" w14:textId="77777777" w:rsidR="009F7E08" w:rsidRPr="00FF088E" w:rsidRDefault="009F7E08" w:rsidP="00EC3704">
            <w:r w:rsidRPr="00FF088E">
              <w:rPr>
                <w:rFonts w:ascii="Riviera Nights Bold" w:hAnsi="Riviera Nights Bold"/>
              </w:rPr>
              <w:t>Middle East and Africa</w:t>
            </w:r>
            <w:r w:rsidRPr="00FF088E">
              <w:br/>
              <w:t xml:space="preserve">Haya Shanata: +971 56 171 7883 </w:t>
            </w:r>
            <w:hyperlink r:id="rId27" w:history="1">
              <w:r w:rsidRPr="00FF088E">
                <w:rPr>
                  <w:rStyle w:val="Hyperlink"/>
                </w:rPr>
                <w:t>Email</w:t>
              </w:r>
            </w:hyperlink>
          </w:p>
          <w:p w14:paraId="7240963C" w14:textId="77777777" w:rsidR="009F7E08" w:rsidRPr="00FF088E" w:rsidRDefault="009F7E08" w:rsidP="00EC3704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2D0678B" w14:textId="77777777" w:rsidR="009F7E08" w:rsidRPr="00FF088E" w:rsidRDefault="009F7E08" w:rsidP="00EC3704">
            <w:pPr>
              <w:rPr>
                <w:rFonts w:ascii="Riviera Nights Bold" w:hAnsi="Riviera Nights Bold"/>
              </w:rPr>
            </w:pPr>
            <w:r w:rsidRPr="00FF088E">
              <w:rPr>
                <w:rFonts w:ascii="Riviera Nights Bold" w:hAnsi="Riviera Nights Bold"/>
              </w:rPr>
              <w:t>United Kingdom and Ireland</w:t>
            </w:r>
          </w:p>
          <w:p w14:paraId="002120FB" w14:textId="77777777" w:rsidR="009F7E08" w:rsidRDefault="009F7E08" w:rsidP="00EC3704">
            <w:r w:rsidRPr="00FF088E">
              <w:t xml:space="preserve">Isabel Matthews: +44 (0)7815 245127 </w:t>
            </w:r>
            <w:hyperlink r:id="rId28" w:history="1">
              <w:r w:rsidRPr="00FF088E">
                <w:rPr>
                  <w:rStyle w:val="Hyperlink"/>
                </w:rPr>
                <w:t>Email</w:t>
              </w:r>
            </w:hyperlink>
          </w:p>
          <w:p w14:paraId="11FAFCBA" w14:textId="77777777" w:rsidR="009F7E08" w:rsidRDefault="009F7E08" w:rsidP="00EC3704">
            <w:pPr>
              <w:rPr>
                <w:rFonts w:ascii="Riviera Nights Bold" w:hAnsi="Riviera Nights Bold"/>
              </w:rPr>
            </w:pPr>
          </w:p>
        </w:tc>
      </w:tr>
    </w:tbl>
    <w:p w14:paraId="69A54E55" w14:textId="77777777" w:rsidR="00F74B75" w:rsidRDefault="00F74B75" w:rsidP="00D50ED9">
      <w:pPr>
        <w:tabs>
          <w:tab w:val="left" w:pos="1040"/>
        </w:tabs>
      </w:pPr>
    </w:p>
    <w:sectPr w:rsidR="00F74B75" w:rsidSect="00FF36CE">
      <w:headerReference w:type="default" r:id="rId29"/>
      <w:footerReference w:type="even" r:id="rId30"/>
      <w:footerReference w:type="default" r:id="rId31"/>
      <w:footerReference w:type="first" r:id="rId32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0A2D" w14:textId="77777777" w:rsidR="008A2BBA" w:rsidRDefault="008A2BBA" w:rsidP="001F6D78">
      <w:pPr>
        <w:spacing w:after="0" w:line="240" w:lineRule="auto"/>
      </w:pPr>
      <w:r>
        <w:separator/>
      </w:r>
    </w:p>
  </w:endnote>
  <w:endnote w:type="continuationSeparator" w:id="0">
    <w:p w14:paraId="7D2EA611" w14:textId="77777777" w:rsidR="008A2BBA" w:rsidRDefault="008A2BBA" w:rsidP="001F6D78">
      <w:pPr>
        <w:spacing w:after="0" w:line="240" w:lineRule="auto"/>
      </w:pPr>
      <w:r>
        <w:continuationSeparator/>
      </w:r>
    </w:p>
  </w:endnote>
  <w:endnote w:type="continuationNotice" w:id="1">
    <w:p w14:paraId="51C337E7" w14:textId="77777777" w:rsidR="008A2BBA" w:rsidRDefault="008A2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23A9" w14:textId="3ECBE187" w:rsidR="00B9629E" w:rsidRDefault="00B9629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E97CCCA" wp14:editId="57AE42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74827857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D973B" w14:textId="5A3F611D" w:rsidR="00B9629E" w:rsidRPr="00B9629E" w:rsidRDefault="00B9629E" w:rsidP="00B9629E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B9629E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7CC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01D973B" w14:textId="5A3F611D" w:rsidR="00B9629E" w:rsidRPr="00B9629E" w:rsidRDefault="00B9629E" w:rsidP="00B9629E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B9629E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21282DC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DC62" w14:textId="6D28C828" w:rsidR="00B9629E" w:rsidRDefault="00B9629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509392CD" wp14:editId="52BC0A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39216633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1713B" w14:textId="46A19A3B" w:rsidR="00B9629E" w:rsidRPr="00B9629E" w:rsidRDefault="00B9629E" w:rsidP="00B9629E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B9629E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39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141713B" w14:textId="46A19A3B" w:rsidR="00B9629E" w:rsidRPr="00B9629E" w:rsidRDefault="00B9629E" w:rsidP="00B9629E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B9629E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F92F" w14:textId="77777777" w:rsidR="008A2BBA" w:rsidRDefault="008A2BBA" w:rsidP="001F6D78">
      <w:pPr>
        <w:spacing w:after="0" w:line="240" w:lineRule="auto"/>
      </w:pPr>
      <w:r>
        <w:separator/>
      </w:r>
    </w:p>
  </w:footnote>
  <w:footnote w:type="continuationSeparator" w:id="0">
    <w:p w14:paraId="17D920EC" w14:textId="77777777" w:rsidR="008A2BBA" w:rsidRDefault="008A2BBA" w:rsidP="001F6D78">
      <w:pPr>
        <w:spacing w:after="0" w:line="240" w:lineRule="auto"/>
      </w:pPr>
      <w:r>
        <w:continuationSeparator/>
      </w:r>
    </w:p>
  </w:footnote>
  <w:footnote w:type="continuationNotice" w:id="1">
    <w:p w14:paraId="04A3F0DC" w14:textId="77777777" w:rsidR="008A2BBA" w:rsidRDefault="008A2B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19764D92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45F"/>
    <w:multiLevelType w:val="hybridMultilevel"/>
    <w:tmpl w:val="CDFA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  <w:num w:numId="16" w16cid:durableId="182020337">
    <w:abstractNumId w:val="10"/>
  </w:num>
  <w:num w:numId="17" w16cid:durableId="1307199308">
    <w:abstractNumId w:val="10"/>
  </w:num>
  <w:num w:numId="18" w16cid:durableId="348262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152"/>
    <w:rsid w:val="00000689"/>
    <w:rsid w:val="00000C14"/>
    <w:rsid w:val="00000C1C"/>
    <w:rsid w:val="00000D8E"/>
    <w:rsid w:val="0000168C"/>
    <w:rsid w:val="00001825"/>
    <w:rsid w:val="00001F93"/>
    <w:rsid w:val="000021D3"/>
    <w:rsid w:val="0000263C"/>
    <w:rsid w:val="00002B21"/>
    <w:rsid w:val="0000395C"/>
    <w:rsid w:val="00003A83"/>
    <w:rsid w:val="00004856"/>
    <w:rsid w:val="00004B23"/>
    <w:rsid w:val="00004FB9"/>
    <w:rsid w:val="000056F2"/>
    <w:rsid w:val="00005735"/>
    <w:rsid w:val="00005EF5"/>
    <w:rsid w:val="0000707A"/>
    <w:rsid w:val="00007348"/>
    <w:rsid w:val="00007E34"/>
    <w:rsid w:val="00010112"/>
    <w:rsid w:val="00010799"/>
    <w:rsid w:val="00010917"/>
    <w:rsid w:val="000117C5"/>
    <w:rsid w:val="00011829"/>
    <w:rsid w:val="00012493"/>
    <w:rsid w:val="00014344"/>
    <w:rsid w:val="000146A7"/>
    <w:rsid w:val="0001480F"/>
    <w:rsid w:val="00014B77"/>
    <w:rsid w:val="00014D1C"/>
    <w:rsid w:val="00015761"/>
    <w:rsid w:val="000176E7"/>
    <w:rsid w:val="00017ECD"/>
    <w:rsid w:val="000211ED"/>
    <w:rsid w:val="000224D6"/>
    <w:rsid w:val="00022633"/>
    <w:rsid w:val="00022DA2"/>
    <w:rsid w:val="00022E67"/>
    <w:rsid w:val="00023647"/>
    <w:rsid w:val="000246C1"/>
    <w:rsid w:val="0002491B"/>
    <w:rsid w:val="00025377"/>
    <w:rsid w:val="0002539F"/>
    <w:rsid w:val="00026089"/>
    <w:rsid w:val="0002693C"/>
    <w:rsid w:val="00030787"/>
    <w:rsid w:val="000308D6"/>
    <w:rsid w:val="000319C0"/>
    <w:rsid w:val="000322D1"/>
    <w:rsid w:val="00032CD6"/>
    <w:rsid w:val="00034E68"/>
    <w:rsid w:val="000351AC"/>
    <w:rsid w:val="00035BF0"/>
    <w:rsid w:val="000376E8"/>
    <w:rsid w:val="00037D3A"/>
    <w:rsid w:val="00037F5A"/>
    <w:rsid w:val="000420A6"/>
    <w:rsid w:val="00043363"/>
    <w:rsid w:val="0004365D"/>
    <w:rsid w:val="00044266"/>
    <w:rsid w:val="00044562"/>
    <w:rsid w:val="000449A2"/>
    <w:rsid w:val="00045612"/>
    <w:rsid w:val="00045973"/>
    <w:rsid w:val="00045BE0"/>
    <w:rsid w:val="000467B1"/>
    <w:rsid w:val="00046E8C"/>
    <w:rsid w:val="00046E97"/>
    <w:rsid w:val="000471EF"/>
    <w:rsid w:val="000512B2"/>
    <w:rsid w:val="000529DB"/>
    <w:rsid w:val="0005304A"/>
    <w:rsid w:val="0005329D"/>
    <w:rsid w:val="00053656"/>
    <w:rsid w:val="00053EA2"/>
    <w:rsid w:val="00054146"/>
    <w:rsid w:val="000554C3"/>
    <w:rsid w:val="0005631E"/>
    <w:rsid w:val="000567E4"/>
    <w:rsid w:val="00057166"/>
    <w:rsid w:val="00057431"/>
    <w:rsid w:val="00057678"/>
    <w:rsid w:val="00057ED5"/>
    <w:rsid w:val="00060842"/>
    <w:rsid w:val="00062F4B"/>
    <w:rsid w:val="00063796"/>
    <w:rsid w:val="00064EC6"/>
    <w:rsid w:val="000650A5"/>
    <w:rsid w:val="000651F4"/>
    <w:rsid w:val="000655D7"/>
    <w:rsid w:val="00065CC5"/>
    <w:rsid w:val="00066532"/>
    <w:rsid w:val="00066943"/>
    <w:rsid w:val="00066DAE"/>
    <w:rsid w:val="00066F3A"/>
    <w:rsid w:val="0006746C"/>
    <w:rsid w:val="000674AD"/>
    <w:rsid w:val="00070739"/>
    <w:rsid w:val="00070ED8"/>
    <w:rsid w:val="000710B5"/>
    <w:rsid w:val="000721F2"/>
    <w:rsid w:val="00073AEF"/>
    <w:rsid w:val="00073E9B"/>
    <w:rsid w:val="000749FA"/>
    <w:rsid w:val="00074E68"/>
    <w:rsid w:val="00075B12"/>
    <w:rsid w:val="000773FC"/>
    <w:rsid w:val="0007755D"/>
    <w:rsid w:val="00077F35"/>
    <w:rsid w:val="00080A53"/>
    <w:rsid w:val="00080D4C"/>
    <w:rsid w:val="00081D61"/>
    <w:rsid w:val="00081DBC"/>
    <w:rsid w:val="000822E6"/>
    <w:rsid w:val="00082DD2"/>
    <w:rsid w:val="00083F19"/>
    <w:rsid w:val="0008635E"/>
    <w:rsid w:val="00086B10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29E"/>
    <w:rsid w:val="000927D1"/>
    <w:rsid w:val="00093792"/>
    <w:rsid w:val="0009425B"/>
    <w:rsid w:val="00095E3F"/>
    <w:rsid w:val="000971A0"/>
    <w:rsid w:val="00097571"/>
    <w:rsid w:val="00097D2E"/>
    <w:rsid w:val="000A02F8"/>
    <w:rsid w:val="000A064D"/>
    <w:rsid w:val="000A1F02"/>
    <w:rsid w:val="000A34E4"/>
    <w:rsid w:val="000A3D03"/>
    <w:rsid w:val="000A480C"/>
    <w:rsid w:val="000A4B5F"/>
    <w:rsid w:val="000A52DA"/>
    <w:rsid w:val="000A5579"/>
    <w:rsid w:val="000A55CD"/>
    <w:rsid w:val="000A5901"/>
    <w:rsid w:val="000A59D2"/>
    <w:rsid w:val="000A7708"/>
    <w:rsid w:val="000B0A69"/>
    <w:rsid w:val="000B0D31"/>
    <w:rsid w:val="000B0E2C"/>
    <w:rsid w:val="000B11A8"/>
    <w:rsid w:val="000B1EB1"/>
    <w:rsid w:val="000B334B"/>
    <w:rsid w:val="000B3718"/>
    <w:rsid w:val="000B4560"/>
    <w:rsid w:val="000B478E"/>
    <w:rsid w:val="000B56DA"/>
    <w:rsid w:val="000B6064"/>
    <w:rsid w:val="000B695C"/>
    <w:rsid w:val="000B6F2B"/>
    <w:rsid w:val="000B7292"/>
    <w:rsid w:val="000B7572"/>
    <w:rsid w:val="000C03C9"/>
    <w:rsid w:val="000C1261"/>
    <w:rsid w:val="000C298A"/>
    <w:rsid w:val="000C3509"/>
    <w:rsid w:val="000C3514"/>
    <w:rsid w:val="000C48F1"/>
    <w:rsid w:val="000C4BA2"/>
    <w:rsid w:val="000C5107"/>
    <w:rsid w:val="000C560E"/>
    <w:rsid w:val="000C57D7"/>
    <w:rsid w:val="000C6640"/>
    <w:rsid w:val="000C7DB7"/>
    <w:rsid w:val="000D0535"/>
    <w:rsid w:val="000D09E5"/>
    <w:rsid w:val="000D0E36"/>
    <w:rsid w:val="000D1B49"/>
    <w:rsid w:val="000D200A"/>
    <w:rsid w:val="000D22A2"/>
    <w:rsid w:val="000D2BB7"/>
    <w:rsid w:val="000D3744"/>
    <w:rsid w:val="000D3AD7"/>
    <w:rsid w:val="000D50D1"/>
    <w:rsid w:val="000D528E"/>
    <w:rsid w:val="000D6CCA"/>
    <w:rsid w:val="000D6DA6"/>
    <w:rsid w:val="000D7334"/>
    <w:rsid w:val="000D7354"/>
    <w:rsid w:val="000D754A"/>
    <w:rsid w:val="000D79FB"/>
    <w:rsid w:val="000E0E04"/>
    <w:rsid w:val="000E1493"/>
    <w:rsid w:val="000E1B55"/>
    <w:rsid w:val="000E4527"/>
    <w:rsid w:val="000E45F1"/>
    <w:rsid w:val="000E4D7E"/>
    <w:rsid w:val="000E5D01"/>
    <w:rsid w:val="000E6014"/>
    <w:rsid w:val="000E6864"/>
    <w:rsid w:val="000E7105"/>
    <w:rsid w:val="000E76D4"/>
    <w:rsid w:val="000F009E"/>
    <w:rsid w:val="000F0398"/>
    <w:rsid w:val="000F09DE"/>
    <w:rsid w:val="000F1755"/>
    <w:rsid w:val="000F1A9A"/>
    <w:rsid w:val="000F1E24"/>
    <w:rsid w:val="000F203C"/>
    <w:rsid w:val="000F2275"/>
    <w:rsid w:val="000F34E2"/>
    <w:rsid w:val="000F513C"/>
    <w:rsid w:val="000F5292"/>
    <w:rsid w:val="000F5BA3"/>
    <w:rsid w:val="000F5E4B"/>
    <w:rsid w:val="000F63CE"/>
    <w:rsid w:val="000F7702"/>
    <w:rsid w:val="001005A5"/>
    <w:rsid w:val="00101265"/>
    <w:rsid w:val="00101FD9"/>
    <w:rsid w:val="0010318A"/>
    <w:rsid w:val="001053B8"/>
    <w:rsid w:val="00105A3F"/>
    <w:rsid w:val="001063C1"/>
    <w:rsid w:val="00106A56"/>
    <w:rsid w:val="001076CF"/>
    <w:rsid w:val="00110741"/>
    <w:rsid w:val="0011163B"/>
    <w:rsid w:val="00111B04"/>
    <w:rsid w:val="001125A8"/>
    <w:rsid w:val="00112B1A"/>
    <w:rsid w:val="00112EE6"/>
    <w:rsid w:val="00113385"/>
    <w:rsid w:val="00113D72"/>
    <w:rsid w:val="00113DD3"/>
    <w:rsid w:val="00113FCC"/>
    <w:rsid w:val="00114510"/>
    <w:rsid w:val="001168EE"/>
    <w:rsid w:val="00117334"/>
    <w:rsid w:val="00117614"/>
    <w:rsid w:val="00120A41"/>
    <w:rsid w:val="00121C0E"/>
    <w:rsid w:val="00121ECD"/>
    <w:rsid w:val="0012348C"/>
    <w:rsid w:val="00124184"/>
    <w:rsid w:val="0012508A"/>
    <w:rsid w:val="00126388"/>
    <w:rsid w:val="00126A59"/>
    <w:rsid w:val="001271F3"/>
    <w:rsid w:val="00130021"/>
    <w:rsid w:val="001300FF"/>
    <w:rsid w:val="001324B5"/>
    <w:rsid w:val="00132E6A"/>
    <w:rsid w:val="00133193"/>
    <w:rsid w:val="00133D57"/>
    <w:rsid w:val="00133DAD"/>
    <w:rsid w:val="00134CE2"/>
    <w:rsid w:val="00134D9E"/>
    <w:rsid w:val="0013511D"/>
    <w:rsid w:val="00136548"/>
    <w:rsid w:val="001417FD"/>
    <w:rsid w:val="00142969"/>
    <w:rsid w:val="001431D5"/>
    <w:rsid w:val="00145270"/>
    <w:rsid w:val="00145731"/>
    <w:rsid w:val="001462FC"/>
    <w:rsid w:val="00150141"/>
    <w:rsid w:val="001543CC"/>
    <w:rsid w:val="00154A42"/>
    <w:rsid w:val="00154C85"/>
    <w:rsid w:val="00155CB9"/>
    <w:rsid w:val="00160BAC"/>
    <w:rsid w:val="00162324"/>
    <w:rsid w:val="0016455B"/>
    <w:rsid w:val="001652EA"/>
    <w:rsid w:val="001667F3"/>
    <w:rsid w:val="001675E1"/>
    <w:rsid w:val="001676ED"/>
    <w:rsid w:val="00167EF8"/>
    <w:rsid w:val="001721FC"/>
    <w:rsid w:val="001737B0"/>
    <w:rsid w:val="00173CFF"/>
    <w:rsid w:val="001744E3"/>
    <w:rsid w:val="001749C5"/>
    <w:rsid w:val="001758B5"/>
    <w:rsid w:val="00175BD5"/>
    <w:rsid w:val="00176331"/>
    <w:rsid w:val="0017697C"/>
    <w:rsid w:val="0017733C"/>
    <w:rsid w:val="00177E9A"/>
    <w:rsid w:val="00180847"/>
    <w:rsid w:val="001834C2"/>
    <w:rsid w:val="00183E6F"/>
    <w:rsid w:val="00185ACD"/>
    <w:rsid w:val="00185B55"/>
    <w:rsid w:val="00187350"/>
    <w:rsid w:val="00187511"/>
    <w:rsid w:val="001875B2"/>
    <w:rsid w:val="00187A98"/>
    <w:rsid w:val="00190041"/>
    <w:rsid w:val="00190297"/>
    <w:rsid w:val="0019096A"/>
    <w:rsid w:val="00190C2F"/>
    <w:rsid w:val="00190E8B"/>
    <w:rsid w:val="00191DC4"/>
    <w:rsid w:val="00191E36"/>
    <w:rsid w:val="0019295F"/>
    <w:rsid w:val="00192F6F"/>
    <w:rsid w:val="00194329"/>
    <w:rsid w:val="00194395"/>
    <w:rsid w:val="00194A7B"/>
    <w:rsid w:val="0019500A"/>
    <w:rsid w:val="00196741"/>
    <w:rsid w:val="00197110"/>
    <w:rsid w:val="001A14A2"/>
    <w:rsid w:val="001A1C74"/>
    <w:rsid w:val="001A2264"/>
    <w:rsid w:val="001A2427"/>
    <w:rsid w:val="001A43DA"/>
    <w:rsid w:val="001A44F0"/>
    <w:rsid w:val="001A4A48"/>
    <w:rsid w:val="001A4A9D"/>
    <w:rsid w:val="001A5472"/>
    <w:rsid w:val="001A5B1B"/>
    <w:rsid w:val="001B107B"/>
    <w:rsid w:val="001B1675"/>
    <w:rsid w:val="001B240D"/>
    <w:rsid w:val="001B2B2A"/>
    <w:rsid w:val="001B2D55"/>
    <w:rsid w:val="001B2F97"/>
    <w:rsid w:val="001B3367"/>
    <w:rsid w:val="001B37AC"/>
    <w:rsid w:val="001B3E21"/>
    <w:rsid w:val="001B5C90"/>
    <w:rsid w:val="001B68CA"/>
    <w:rsid w:val="001C1096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C6B86"/>
    <w:rsid w:val="001C6E7B"/>
    <w:rsid w:val="001C76AF"/>
    <w:rsid w:val="001D050C"/>
    <w:rsid w:val="001D0CFF"/>
    <w:rsid w:val="001D12C1"/>
    <w:rsid w:val="001D198C"/>
    <w:rsid w:val="001D3353"/>
    <w:rsid w:val="001D3FD0"/>
    <w:rsid w:val="001D47E8"/>
    <w:rsid w:val="001D507B"/>
    <w:rsid w:val="001D5F0A"/>
    <w:rsid w:val="001D618E"/>
    <w:rsid w:val="001D685A"/>
    <w:rsid w:val="001D73E4"/>
    <w:rsid w:val="001D7447"/>
    <w:rsid w:val="001D7C87"/>
    <w:rsid w:val="001D7E78"/>
    <w:rsid w:val="001E0031"/>
    <w:rsid w:val="001E0354"/>
    <w:rsid w:val="001E08BC"/>
    <w:rsid w:val="001E1B44"/>
    <w:rsid w:val="001E2566"/>
    <w:rsid w:val="001E33BA"/>
    <w:rsid w:val="001E5526"/>
    <w:rsid w:val="001E668C"/>
    <w:rsid w:val="001E73D9"/>
    <w:rsid w:val="001E77FE"/>
    <w:rsid w:val="001E7A95"/>
    <w:rsid w:val="001E7D2F"/>
    <w:rsid w:val="001F0685"/>
    <w:rsid w:val="001F0A97"/>
    <w:rsid w:val="001F11BB"/>
    <w:rsid w:val="001F1656"/>
    <w:rsid w:val="001F27D4"/>
    <w:rsid w:val="001F3476"/>
    <w:rsid w:val="001F3F8C"/>
    <w:rsid w:val="001F4D1B"/>
    <w:rsid w:val="001F538E"/>
    <w:rsid w:val="001F618C"/>
    <w:rsid w:val="001F656E"/>
    <w:rsid w:val="001F65F7"/>
    <w:rsid w:val="001F6822"/>
    <w:rsid w:val="001F68B8"/>
    <w:rsid w:val="001F6D78"/>
    <w:rsid w:val="001F7471"/>
    <w:rsid w:val="0020111F"/>
    <w:rsid w:val="00201FBB"/>
    <w:rsid w:val="002029A9"/>
    <w:rsid w:val="0020343F"/>
    <w:rsid w:val="0020386C"/>
    <w:rsid w:val="00203AE9"/>
    <w:rsid w:val="00203D5D"/>
    <w:rsid w:val="0020418F"/>
    <w:rsid w:val="00204DFB"/>
    <w:rsid w:val="002050FB"/>
    <w:rsid w:val="002056E7"/>
    <w:rsid w:val="00205DE1"/>
    <w:rsid w:val="00206ECF"/>
    <w:rsid w:val="00207127"/>
    <w:rsid w:val="00207204"/>
    <w:rsid w:val="00207571"/>
    <w:rsid w:val="00207A83"/>
    <w:rsid w:val="00210185"/>
    <w:rsid w:val="00211912"/>
    <w:rsid w:val="002123D6"/>
    <w:rsid w:val="00212416"/>
    <w:rsid w:val="00212635"/>
    <w:rsid w:val="00212A99"/>
    <w:rsid w:val="0021488B"/>
    <w:rsid w:val="00215EF8"/>
    <w:rsid w:val="002163CE"/>
    <w:rsid w:val="00216FB4"/>
    <w:rsid w:val="002176B5"/>
    <w:rsid w:val="002179A6"/>
    <w:rsid w:val="00217EE4"/>
    <w:rsid w:val="00220F1B"/>
    <w:rsid w:val="002222A0"/>
    <w:rsid w:val="002234EB"/>
    <w:rsid w:val="002246AC"/>
    <w:rsid w:val="00224B12"/>
    <w:rsid w:val="0022503E"/>
    <w:rsid w:val="002252E9"/>
    <w:rsid w:val="0022633D"/>
    <w:rsid w:val="00226A98"/>
    <w:rsid w:val="002311D5"/>
    <w:rsid w:val="002350B8"/>
    <w:rsid w:val="002351B9"/>
    <w:rsid w:val="00236FA5"/>
    <w:rsid w:val="00237072"/>
    <w:rsid w:val="00237385"/>
    <w:rsid w:val="002406DA"/>
    <w:rsid w:val="00240FCD"/>
    <w:rsid w:val="002421BA"/>
    <w:rsid w:val="00242F76"/>
    <w:rsid w:val="002434BE"/>
    <w:rsid w:val="00243F1A"/>
    <w:rsid w:val="00243F35"/>
    <w:rsid w:val="00243FE0"/>
    <w:rsid w:val="002456AA"/>
    <w:rsid w:val="00245D20"/>
    <w:rsid w:val="00245E2D"/>
    <w:rsid w:val="00247BFA"/>
    <w:rsid w:val="00247DB1"/>
    <w:rsid w:val="002511E2"/>
    <w:rsid w:val="00252511"/>
    <w:rsid w:val="00252DE4"/>
    <w:rsid w:val="00256FB8"/>
    <w:rsid w:val="002607B3"/>
    <w:rsid w:val="002611D7"/>
    <w:rsid w:val="002615D4"/>
    <w:rsid w:val="00262612"/>
    <w:rsid w:val="0026313C"/>
    <w:rsid w:val="0026324F"/>
    <w:rsid w:val="00264EA0"/>
    <w:rsid w:val="00265077"/>
    <w:rsid w:val="002654A6"/>
    <w:rsid w:val="00267901"/>
    <w:rsid w:val="00267AA9"/>
    <w:rsid w:val="00267DF5"/>
    <w:rsid w:val="002707B2"/>
    <w:rsid w:val="002715E6"/>
    <w:rsid w:val="00272B4B"/>
    <w:rsid w:val="00272F06"/>
    <w:rsid w:val="00273333"/>
    <w:rsid w:val="00273B35"/>
    <w:rsid w:val="0027408A"/>
    <w:rsid w:val="002743BF"/>
    <w:rsid w:val="00274A56"/>
    <w:rsid w:val="0027517B"/>
    <w:rsid w:val="00275705"/>
    <w:rsid w:val="00277477"/>
    <w:rsid w:val="00277D0A"/>
    <w:rsid w:val="00280BC8"/>
    <w:rsid w:val="00281716"/>
    <w:rsid w:val="00281A65"/>
    <w:rsid w:val="002824AE"/>
    <w:rsid w:val="00282FE6"/>
    <w:rsid w:val="00283A3D"/>
    <w:rsid w:val="002845DF"/>
    <w:rsid w:val="0028482A"/>
    <w:rsid w:val="002868A5"/>
    <w:rsid w:val="00287386"/>
    <w:rsid w:val="00290A12"/>
    <w:rsid w:val="002918C2"/>
    <w:rsid w:val="00291A7E"/>
    <w:rsid w:val="00293280"/>
    <w:rsid w:val="00293FAF"/>
    <w:rsid w:val="00295340"/>
    <w:rsid w:val="002953C5"/>
    <w:rsid w:val="00295643"/>
    <w:rsid w:val="002956E2"/>
    <w:rsid w:val="00295D11"/>
    <w:rsid w:val="00296019"/>
    <w:rsid w:val="00296EAE"/>
    <w:rsid w:val="002A2454"/>
    <w:rsid w:val="002A29A5"/>
    <w:rsid w:val="002A2B3C"/>
    <w:rsid w:val="002A31E1"/>
    <w:rsid w:val="002A3901"/>
    <w:rsid w:val="002A551F"/>
    <w:rsid w:val="002A645E"/>
    <w:rsid w:val="002A667B"/>
    <w:rsid w:val="002A6F0D"/>
    <w:rsid w:val="002A7873"/>
    <w:rsid w:val="002A7C97"/>
    <w:rsid w:val="002A7D1B"/>
    <w:rsid w:val="002B0297"/>
    <w:rsid w:val="002B2E07"/>
    <w:rsid w:val="002B324A"/>
    <w:rsid w:val="002B3294"/>
    <w:rsid w:val="002B40D6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1D6"/>
    <w:rsid w:val="002B7736"/>
    <w:rsid w:val="002C0EC3"/>
    <w:rsid w:val="002C12E0"/>
    <w:rsid w:val="002C1A69"/>
    <w:rsid w:val="002C3C9E"/>
    <w:rsid w:val="002C4957"/>
    <w:rsid w:val="002C57E4"/>
    <w:rsid w:val="002C6618"/>
    <w:rsid w:val="002C6B3B"/>
    <w:rsid w:val="002C7FC9"/>
    <w:rsid w:val="002D0AB4"/>
    <w:rsid w:val="002D14B4"/>
    <w:rsid w:val="002D188C"/>
    <w:rsid w:val="002D1B9E"/>
    <w:rsid w:val="002D282B"/>
    <w:rsid w:val="002D2D73"/>
    <w:rsid w:val="002D3CF9"/>
    <w:rsid w:val="002D40A8"/>
    <w:rsid w:val="002D6ADF"/>
    <w:rsid w:val="002D7176"/>
    <w:rsid w:val="002D7701"/>
    <w:rsid w:val="002D7E16"/>
    <w:rsid w:val="002D7EA0"/>
    <w:rsid w:val="002E02A5"/>
    <w:rsid w:val="002E03F7"/>
    <w:rsid w:val="002E0922"/>
    <w:rsid w:val="002E09BE"/>
    <w:rsid w:val="002E0E72"/>
    <w:rsid w:val="002E0F8C"/>
    <w:rsid w:val="002E21D7"/>
    <w:rsid w:val="002E34EC"/>
    <w:rsid w:val="002E35BA"/>
    <w:rsid w:val="002E3F3E"/>
    <w:rsid w:val="002E3F9C"/>
    <w:rsid w:val="002E4EF8"/>
    <w:rsid w:val="002E56A7"/>
    <w:rsid w:val="002E5824"/>
    <w:rsid w:val="002E5E1D"/>
    <w:rsid w:val="002E61BF"/>
    <w:rsid w:val="002E6D1B"/>
    <w:rsid w:val="002E7043"/>
    <w:rsid w:val="002E789E"/>
    <w:rsid w:val="002F1872"/>
    <w:rsid w:val="002F1DB8"/>
    <w:rsid w:val="002F2439"/>
    <w:rsid w:val="002F3C1B"/>
    <w:rsid w:val="002F3C5E"/>
    <w:rsid w:val="002F3F66"/>
    <w:rsid w:val="002F410A"/>
    <w:rsid w:val="002F457D"/>
    <w:rsid w:val="002F6E4E"/>
    <w:rsid w:val="002F6FFC"/>
    <w:rsid w:val="002F7486"/>
    <w:rsid w:val="002F7681"/>
    <w:rsid w:val="002F7A70"/>
    <w:rsid w:val="002F7C29"/>
    <w:rsid w:val="00301BE7"/>
    <w:rsid w:val="00302813"/>
    <w:rsid w:val="003035BD"/>
    <w:rsid w:val="0030391F"/>
    <w:rsid w:val="00304A69"/>
    <w:rsid w:val="003055DC"/>
    <w:rsid w:val="00305938"/>
    <w:rsid w:val="003059C5"/>
    <w:rsid w:val="00305A10"/>
    <w:rsid w:val="00305DCF"/>
    <w:rsid w:val="00306C41"/>
    <w:rsid w:val="00306E03"/>
    <w:rsid w:val="00307DB3"/>
    <w:rsid w:val="00310499"/>
    <w:rsid w:val="00310DA5"/>
    <w:rsid w:val="00310E83"/>
    <w:rsid w:val="00312D5B"/>
    <w:rsid w:val="00314048"/>
    <w:rsid w:val="0031428E"/>
    <w:rsid w:val="003149CF"/>
    <w:rsid w:val="003149FF"/>
    <w:rsid w:val="00315329"/>
    <w:rsid w:val="00315C49"/>
    <w:rsid w:val="00315D82"/>
    <w:rsid w:val="00316359"/>
    <w:rsid w:val="00317183"/>
    <w:rsid w:val="003174FC"/>
    <w:rsid w:val="003177EB"/>
    <w:rsid w:val="003179F8"/>
    <w:rsid w:val="00317BE6"/>
    <w:rsid w:val="00320496"/>
    <w:rsid w:val="00322BF3"/>
    <w:rsid w:val="00323212"/>
    <w:rsid w:val="00323583"/>
    <w:rsid w:val="00323D1A"/>
    <w:rsid w:val="00323D34"/>
    <w:rsid w:val="0032443E"/>
    <w:rsid w:val="00324F20"/>
    <w:rsid w:val="00325C56"/>
    <w:rsid w:val="003275D1"/>
    <w:rsid w:val="00327A8A"/>
    <w:rsid w:val="00327FC4"/>
    <w:rsid w:val="00330542"/>
    <w:rsid w:val="00330647"/>
    <w:rsid w:val="00331135"/>
    <w:rsid w:val="00331738"/>
    <w:rsid w:val="00331AF7"/>
    <w:rsid w:val="003334D8"/>
    <w:rsid w:val="00333670"/>
    <w:rsid w:val="00333DAE"/>
    <w:rsid w:val="00333DC1"/>
    <w:rsid w:val="0033495B"/>
    <w:rsid w:val="003354A5"/>
    <w:rsid w:val="00335B0A"/>
    <w:rsid w:val="0033628E"/>
    <w:rsid w:val="0033637C"/>
    <w:rsid w:val="00336716"/>
    <w:rsid w:val="00336F44"/>
    <w:rsid w:val="00337E5D"/>
    <w:rsid w:val="0034082F"/>
    <w:rsid w:val="00340C42"/>
    <w:rsid w:val="003411D4"/>
    <w:rsid w:val="00342C42"/>
    <w:rsid w:val="0034304F"/>
    <w:rsid w:val="00343437"/>
    <w:rsid w:val="003439B0"/>
    <w:rsid w:val="00343F3F"/>
    <w:rsid w:val="00344C5F"/>
    <w:rsid w:val="0034515A"/>
    <w:rsid w:val="0034525F"/>
    <w:rsid w:val="00345BCB"/>
    <w:rsid w:val="00347693"/>
    <w:rsid w:val="00351596"/>
    <w:rsid w:val="003534AB"/>
    <w:rsid w:val="0035368B"/>
    <w:rsid w:val="00353E65"/>
    <w:rsid w:val="00355E11"/>
    <w:rsid w:val="003563DF"/>
    <w:rsid w:val="00356487"/>
    <w:rsid w:val="00356846"/>
    <w:rsid w:val="00356B80"/>
    <w:rsid w:val="003604C8"/>
    <w:rsid w:val="00360B86"/>
    <w:rsid w:val="00361291"/>
    <w:rsid w:val="00361538"/>
    <w:rsid w:val="003615C3"/>
    <w:rsid w:val="00361777"/>
    <w:rsid w:val="0036198A"/>
    <w:rsid w:val="00361AC7"/>
    <w:rsid w:val="00361F87"/>
    <w:rsid w:val="0036351E"/>
    <w:rsid w:val="003637B1"/>
    <w:rsid w:val="00363C64"/>
    <w:rsid w:val="00364584"/>
    <w:rsid w:val="00364FB7"/>
    <w:rsid w:val="00365383"/>
    <w:rsid w:val="003653F2"/>
    <w:rsid w:val="00365ABB"/>
    <w:rsid w:val="003663EC"/>
    <w:rsid w:val="00367470"/>
    <w:rsid w:val="003702FD"/>
    <w:rsid w:val="00370A30"/>
    <w:rsid w:val="0037289C"/>
    <w:rsid w:val="00372B66"/>
    <w:rsid w:val="003738BC"/>
    <w:rsid w:val="00373D18"/>
    <w:rsid w:val="00373D9A"/>
    <w:rsid w:val="0037507E"/>
    <w:rsid w:val="0037658A"/>
    <w:rsid w:val="003768E4"/>
    <w:rsid w:val="00376A64"/>
    <w:rsid w:val="00377ADB"/>
    <w:rsid w:val="00377C42"/>
    <w:rsid w:val="00377EF5"/>
    <w:rsid w:val="00380309"/>
    <w:rsid w:val="0038087E"/>
    <w:rsid w:val="00381200"/>
    <w:rsid w:val="00381438"/>
    <w:rsid w:val="00381468"/>
    <w:rsid w:val="0038149C"/>
    <w:rsid w:val="00382BD7"/>
    <w:rsid w:val="003840CA"/>
    <w:rsid w:val="00384C21"/>
    <w:rsid w:val="003852C9"/>
    <w:rsid w:val="003864AA"/>
    <w:rsid w:val="003864BA"/>
    <w:rsid w:val="003866E0"/>
    <w:rsid w:val="00386E91"/>
    <w:rsid w:val="003871F2"/>
    <w:rsid w:val="0039110A"/>
    <w:rsid w:val="0039147D"/>
    <w:rsid w:val="0039333F"/>
    <w:rsid w:val="00393CE8"/>
    <w:rsid w:val="003948C3"/>
    <w:rsid w:val="00395254"/>
    <w:rsid w:val="003955B5"/>
    <w:rsid w:val="00396200"/>
    <w:rsid w:val="00396A7E"/>
    <w:rsid w:val="00396ECC"/>
    <w:rsid w:val="00397294"/>
    <w:rsid w:val="00397668"/>
    <w:rsid w:val="003A0AEC"/>
    <w:rsid w:val="003A0EC5"/>
    <w:rsid w:val="003A0F0A"/>
    <w:rsid w:val="003A1DC9"/>
    <w:rsid w:val="003A253C"/>
    <w:rsid w:val="003A27E1"/>
    <w:rsid w:val="003A34B1"/>
    <w:rsid w:val="003A3A50"/>
    <w:rsid w:val="003A438E"/>
    <w:rsid w:val="003A45F6"/>
    <w:rsid w:val="003A4C7F"/>
    <w:rsid w:val="003A532F"/>
    <w:rsid w:val="003A65C7"/>
    <w:rsid w:val="003A681E"/>
    <w:rsid w:val="003A688D"/>
    <w:rsid w:val="003A6915"/>
    <w:rsid w:val="003A746A"/>
    <w:rsid w:val="003A7AB2"/>
    <w:rsid w:val="003A7F44"/>
    <w:rsid w:val="003B036F"/>
    <w:rsid w:val="003B0EBC"/>
    <w:rsid w:val="003B1249"/>
    <w:rsid w:val="003B169B"/>
    <w:rsid w:val="003B1C2C"/>
    <w:rsid w:val="003B1CCB"/>
    <w:rsid w:val="003B3EAB"/>
    <w:rsid w:val="003B4C74"/>
    <w:rsid w:val="003B5395"/>
    <w:rsid w:val="003B75C3"/>
    <w:rsid w:val="003B75ED"/>
    <w:rsid w:val="003B7958"/>
    <w:rsid w:val="003C146B"/>
    <w:rsid w:val="003C251F"/>
    <w:rsid w:val="003C2A54"/>
    <w:rsid w:val="003C4082"/>
    <w:rsid w:val="003C5A4B"/>
    <w:rsid w:val="003C5E51"/>
    <w:rsid w:val="003C65F3"/>
    <w:rsid w:val="003C6C40"/>
    <w:rsid w:val="003D0C6B"/>
    <w:rsid w:val="003D182E"/>
    <w:rsid w:val="003D1FBB"/>
    <w:rsid w:val="003D2724"/>
    <w:rsid w:val="003D2CEB"/>
    <w:rsid w:val="003D31B5"/>
    <w:rsid w:val="003D44BD"/>
    <w:rsid w:val="003D4AB9"/>
    <w:rsid w:val="003D4C79"/>
    <w:rsid w:val="003D4E0B"/>
    <w:rsid w:val="003D5BC4"/>
    <w:rsid w:val="003D5F1E"/>
    <w:rsid w:val="003D66C5"/>
    <w:rsid w:val="003D693F"/>
    <w:rsid w:val="003D70CF"/>
    <w:rsid w:val="003E060E"/>
    <w:rsid w:val="003E14A7"/>
    <w:rsid w:val="003E2957"/>
    <w:rsid w:val="003E2DCA"/>
    <w:rsid w:val="003E3DAC"/>
    <w:rsid w:val="003E40E8"/>
    <w:rsid w:val="003E4F5B"/>
    <w:rsid w:val="003E52A7"/>
    <w:rsid w:val="003E5CF1"/>
    <w:rsid w:val="003E652F"/>
    <w:rsid w:val="003F0656"/>
    <w:rsid w:val="003F1649"/>
    <w:rsid w:val="003F1A9D"/>
    <w:rsid w:val="003F2973"/>
    <w:rsid w:val="003F2F8D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71E3"/>
    <w:rsid w:val="003F7B69"/>
    <w:rsid w:val="0040096E"/>
    <w:rsid w:val="00400A11"/>
    <w:rsid w:val="00401156"/>
    <w:rsid w:val="00402E6F"/>
    <w:rsid w:val="00403FD6"/>
    <w:rsid w:val="00404770"/>
    <w:rsid w:val="00404C30"/>
    <w:rsid w:val="0040636E"/>
    <w:rsid w:val="0040667F"/>
    <w:rsid w:val="00406E84"/>
    <w:rsid w:val="00407469"/>
    <w:rsid w:val="00407846"/>
    <w:rsid w:val="00407982"/>
    <w:rsid w:val="00407A8F"/>
    <w:rsid w:val="00407D0C"/>
    <w:rsid w:val="00410344"/>
    <w:rsid w:val="00411256"/>
    <w:rsid w:val="00411D25"/>
    <w:rsid w:val="004141FC"/>
    <w:rsid w:val="00414641"/>
    <w:rsid w:val="00414B0F"/>
    <w:rsid w:val="00414CA5"/>
    <w:rsid w:val="00414F20"/>
    <w:rsid w:val="004152A6"/>
    <w:rsid w:val="004165D3"/>
    <w:rsid w:val="0041681E"/>
    <w:rsid w:val="004211F4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3EE2"/>
    <w:rsid w:val="00424D2A"/>
    <w:rsid w:val="00425CAA"/>
    <w:rsid w:val="00426CF1"/>
    <w:rsid w:val="004276F8"/>
    <w:rsid w:val="004279EE"/>
    <w:rsid w:val="00430469"/>
    <w:rsid w:val="004305D5"/>
    <w:rsid w:val="0043103D"/>
    <w:rsid w:val="00432272"/>
    <w:rsid w:val="004341DC"/>
    <w:rsid w:val="004348D8"/>
    <w:rsid w:val="00435362"/>
    <w:rsid w:val="00435D52"/>
    <w:rsid w:val="00436A1F"/>
    <w:rsid w:val="00436CD8"/>
    <w:rsid w:val="00436F76"/>
    <w:rsid w:val="00437DBD"/>
    <w:rsid w:val="004404B0"/>
    <w:rsid w:val="00441835"/>
    <w:rsid w:val="00441F27"/>
    <w:rsid w:val="00442241"/>
    <w:rsid w:val="0044331D"/>
    <w:rsid w:val="0044359A"/>
    <w:rsid w:val="00443D5A"/>
    <w:rsid w:val="004446FD"/>
    <w:rsid w:val="00444A4A"/>
    <w:rsid w:val="004452F5"/>
    <w:rsid w:val="00445428"/>
    <w:rsid w:val="004458E2"/>
    <w:rsid w:val="004468D9"/>
    <w:rsid w:val="0045017D"/>
    <w:rsid w:val="00450734"/>
    <w:rsid w:val="00451270"/>
    <w:rsid w:val="0045135D"/>
    <w:rsid w:val="0045246E"/>
    <w:rsid w:val="00454B49"/>
    <w:rsid w:val="0045554A"/>
    <w:rsid w:val="00455C8F"/>
    <w:rsid w:val="00457A99"/>
    <w:rsid w:val="00457C06"/>
    <w:rsid w:val="00462030"/>
    <w:rsid w:val="004621F2"/>
    <w:rsid w:val="0046251A"/>
    <w:rsid w:val="004627B0"/>
    <w:rsid w:val="00463AF1"/>
    <w:rsid w:val="00463C82"/>
    <w:rsid w:val="00464654"/>
    <w:rsid w:val="0046525D"/>
    <w:rsid w:val="004658EE"/>
    <w:rsid w:val="00465C5A"/>
    <w:rsid w:val="00465DDF"/>
    <w:rsid w:val="0046669D"/>
    <w:rsid w:val="0046674F"/>
    <w:rsid w:val="00467A21"/>
    <w:rsid w:val="00467FE9"/>
    <w:rsid w:val="00470AB3"/>
    <w:rsid w:val="004716C0"/>
    <w:rsid w:val="004719F5"/>
    <w:rsid w:val="00472660"/>
    <w:rsid w:val="00472FA1"/>
    <w:rsid w:val="00472FC7"/>
    <w:rsid w:val="004734B7"/>
    <w:rsid w:val="00473982"/>
    <w:rsid w:val="00473B2E"/>
    <w:rsid w:val="00473B9F"/>
    <w:rsid w:val="00474EEE"/>
    <w:rsid w:val="00475736"/>
    <w:rsid w:val="00476D5E"/>
    <w:rsid w:val="0047731E"/>
    <w:rsid w:val="004802B1"/>
    <w:rsid w:val="0048039E"/>
    <w:rsid w:val="00482952"/>
    <w:rsid w:val="004834B2"/>
    <w:rsid w:val="00484391"/>
    <w:rsid w:val="00484CD2"/>
    <w:rsid w:val="004856D1"/>
    <w:rsid w:val="0048726E"/>
    <w:rsid w:val="00487F80"/>
    <w:rsid w:val="0049080D"/>
    <w:rsid w:val="004920EF"/>
    <w:rsid w:val="00492250"/>
    <w:rsid w:val="00492826"/>
    <w:rsid w:val="00493269"/>
    <w:rsid w:val="00493CFA"/>
    <w:rsid w:val="00493E3C"/>
    <w:rsid w:val="00493ECE"/>
    <w:rsid w:val="00494A49"/>
    <w:rsid w:val="00494B3E"/>
    <w:rsid w:val="00496269"/>
    <w:rsid w:val="00497665"/>
    <w:rsid w:val="004A0908"/>
    <w:rsid w:val="004A0A2C"/>
    <w:rsid w:val="004A10F2"/>
    <w:rsid w:val="004A1431"/>
    <w:rsid w:val="004A2492"/>
    <w:rsid w:val="004A3783"/>
    <w:rsid w:val="004A5700"/>
    <w:rsid w:val="004A5742"/>
    <w:rsid w:val="004A5D2D"/>
    <w:rsid w:val="004A6E57"/>
    <w:rsid w:val="004B178A"/>
    <w:rsid w:val="004B1EFA"/>
    <w:rsid w:val="004B245E"/>
    <w:rsid w:val="004B2AAB"/>
    <w:rsid w:val="004B41AA"/>
    <w:rsid w:val="004B49AF"/>
    <w:rsid w:val="004B5BFC"/>
    <w:rsid w:val="004B6324"/>
    <w:rsid w:val="004B7459"/>
    <w:rsid w:val="004C27FC"/>
    <w:rsid w:val="004C2BB6"/>
    <w:rsid w:val="004C4F10"/>
    <w:rsid w:val="004C6066"/>
    <w:rsid w:val="004C688E"/>
    <w:rsid w:val="004C7A64"/>
    <w:rsid w:val="004C7E06"/>
    <w:rsid w:val="004D0301"/>
    <w:rsid w:val="004D0ABD"/>
    <w:rsid w:val="004D0BA1"/>
    <w:rsid w:val="004D11A3"/>
    <w:rsid w:val="004D20F6"/>
    <w:rsid w:val="004D2A1F"/>
    <w:rsid w:val="004D331A"/>
    <w:rsid w:val="004D4ACE"/>
    <w:rsid w:val="004D6612"/>
    <w:rsid w:val="004D70E7"/>
    <w:rsid w:val="004D75A0"/>
    <w:rsid w:val="004E09A7"/>
    <w:rsid w:val="004E0FA6"/>
    <w:rsid w:val="004E10C7"/>
    <w:rsid w:val="004E13AB"/>
    <w:rsid w:val="004E16E2"/>
    <w:rsid w:val="004E2476"/>
    <w:rsid w:val="004E2FB9"/>
    <w:rsid w:val="004E3472"/>
    <w:rsid w:val="004E350C"/>
    <w:rsid w:val="004E356E"/>
    <w:rsid w:val="004E36A0"/>
    <w:rsid w:val="004E51D2"/>
    <w:rsid w:val="004E539D"/>
    <w:rsid w:val="004E5F2E"/>
    <w:rsid w:val="004E6059"/>
    <w:rsid w:val="004E6B05"/>
    <w:rsid w:val="004E6EE4"/>
    <w:rsid w:val="004E7588"/>
    <w:rsid w:val="004E7E65"/>
    <w:rsid w:val="004F0C8F"/>
    <w:rsid w:val="004F1102"/>
    <w:rsid w:val="004F2DC1"/>
    <w:rsid w:val="004F3A07"/>
    <w:rsid w:val="004F3B5D"/>
    <w:rsid w:val="004F3D08"/>
    <w:rsid w:val="004F3ECB"/>
    <w:rsid w:val="004F4439"/>
    <w:rsid w:val="004F572D"/>
    <w:rsid w:val="004F62DE"/>
    <w:rsid w:val="004F6A09"/>
    <w:rsid w:val="004F6ECC"/>
    <w:rsid w:val="004F7124"/>
    <w:rsid w:val="004F79D5"/>
    <w:rsid w:val="004F7FB3"/>
    <w:rsid w:val="005004E3"/>
    <w:rsid w:val="005004E5"/>
    <w:rsid w:val="005005D1"/>
    <w:rsid w:val="005006E2"/>
    <w:rsid w:val="0050084A"/>
    <w:rsid w:val="00501A84"/>
    <w:rsid w:val="00502465"/>
    <w:rsid w:val="00505054"/>
    <w:rsid w:val="0050505A"/>
    <w:rsid w:val="00505357"/>
    <w:rsid w:val="0050592F"/>
    <w:rsid w:val="00506A6C"/>
    <w:rsid w:val="00506D86"/>
    <w:rsid w:val="00507DF3"/>
    <w:rsid w:val="00507F5C"/>
    <w:rsid w:val="00510665"/>
    <w:rsid w:val="00510743"/>
    <w:rsid w:val="005109C7"/>
    <w:rsid w:val="00512BAA"/>
    <w:rsid w:val="00513320"/>
    <w:rsid w:val="00513DEB"/>
    <w:rsid w:val="00513FFF"/>
    <w:rsid w:val="00515828"/>
    <w:rsid w:val="005159E5"/>
    <w:rsid w:val="00516DF4"/>
    <w:rsid w:val="00520679"/>
    <w:rsid w:val="00520D56"/>
    <w:rsid w:val="00520E56"/>
    <w:rsid w:val="005218AF"/>
    <w:rsid w:val="005219BC"/>
    <w:rsid w:val="005229EB"/>
    <w:rsid w:val="0052315C"/>
    <w:rsid w:val="00524792"/>
    <w:rsid w:val="00524FED"/>
    <w:rsid w:val="0052544D"/>
    <w:rsid w:val="00525F81"/>
    <w:rsid w:val="0052721F"/>
    <w:rsid w:val="00532883"/>
    <w:rsid w:val="0053291C"/>
    <w:rsid w:val="00532F60"/>
    <w:rsid w:val="00533298"/>
    <w:rsid w:val="0053331C"/>
    <w:rsid w:val="0053340A"/>
    <w:rsid w:val="00534580"/>
    <w:rsid w:val="00535C9E"/>
    <w:rsid w:val="005367FC"/>
    <w:rsid w:val="00537306"/>
    <w:rsid w:val="005401E1"/>
    <w:rsid w:val="0054173C"/>
    <w:rsid w:val="0054284F"/>
    <w:rsid w:val="00543614"/>
    <w:rsid w:val="00543641"/>
    <w:rsid w:val="00543AC6"/>
    <w:rsid w:val="005441D0"/>
    <w:rsid w:val="0054466F"/>
    <w:rsid w:val="00544890"/>
    <w:rsid w:val="00544CFA"/>
    <w:rsid w:val="005450DF"/>
    <w:rsid w:val="0054586D"/>
    <w:rsid w:val="00545D75"/>
    <w:rsid w:val="00546559"/>
    <w:rsid w:val="005475A1"/>
    <w:rsid w:val="0054775A"/>
    <w:rsid w:val="0054782E"/>
    <w:rsid w:val="00547A54"/>
    <w:rsid w:val="00550255"/>
    <w:rsid w:val="00550CF9"/>
    <w:rsid w:val="00550E48"/>
    <w:rsid w:val="0055167A"/>
    <w:rsid w:val="00551705"/>
    <w:rsid w:val="0055267A"/>
    <w:rsid w:val="00552C1C"/>
    <w:rsid w:val="005532BD"/>
    <w:rsid w:val="00553FE0"/>
    <w:rsid w:val="00554847"/>
    <w:rsid w:val="0055512A"/>
    <w:rsid w:val="00556200"/>
    <w:rsid w:val="005604D8"/>
    <w:rsid w:val="0056096B"/>
    <w:rsid w:val="00560D53"/>
    <w:rsid w:val="00561D18"/>
    <w:rsid w:val="00562B41"/>
    <w:rsid w:val="00563294"/>
    <w:rsid w:val="005659CC"/>
    <w:rsid w:val="00565CE9"/>
    <w:rsid w:val="00566001"/>
    <w:rsid w:val="0056627B"/>
    <w:rsid w:val="005670D7"/>
    <w:rsid w:val="0057079B"/>
    <w:rsid w:val="00571207"/>
    <w:rsid w:val="005717A9"/>
    <w:rsid w:val="005725CB"/>
    <w:rsid w:val="0057293D"/>
    <w:rsid w:val="0057324D"/>
    <w:rsid w:val="005735AD"/>
    <w:rsid w:val="00573AD4"/>
    <w:rsid w:val="00576920"/>
    <w:rsid w:val="00576CDE"/>
    <w:rsid w:val="0057775B"/>
    <w:rsid w:val="005778A1"/>
    <w:rsid w:val="005805EF"/>
    <w:rsid w:val="0058075D"/>
    <w:rsid w:val="00583131"/>
    <w:rsid w:val="00583586"/>
    <w:rsid w:val="005838A6"/>
    <w:rsid w:val="00584B1B"/>
    <w:rsid w:val="005854BD"/>
    <w:rsid w:val="00585974"/>
    <w:rsid w:val="00585A6D"/>
    <w:rsid w:val="0058637E"/>
    <w:rsid w:val="00586D52"/>
    <w:rsid w:val="00587237"/>
    <w:rsid w:val="00587524"/>
    <w:rsid w:val="0058781F"/>
    <w:rsid w:val="00587CF9"/>
    <w:rsid w:val="00587E93"/>
    <w:rsid w:val="00587EA4"/>
    <w:rsid w:val="00590B81"/>
    <w:rsid w:val="00590E28"/>
    <w:rsid w:val="005911C3"/>
    <w:rsid w:val="00591228"/>
    <w:rsid w:val="00592881"/>
    <w:rsid w:val="0059307C"/>
    <w:rsid w:val="005932C1"/>
    <w:rsid w:val="00593A7E"/>
    <w:rsid w:val="00594305"/>
    <w:rsid w:val="00594423"/>
    <w:rsid w:val="00595383"/>
    <w:rsid w:val="00595D5C"/>
    <w:rsid w:val="00596C53"/>
    <w:rsid w:val="00597E8B"/>
    <w:rsid w:val="005A2945"/>
    <w:rsid w:val="005A36ED"/>
    <w:rsid w:val="005A4513"/>
    <w:rsid w:val="005A5294"/>
    <w:rsid w:val="005A52C1"/>
    <w:rsid w:val="005A5590"/>
    <w:rsid w:val="005A5CF4"/>
    <w:rsid w:val="005A669B"/>
    <w:rsid w:val="005A6BF8"/>
    <w:rsid w:val="005A6D48"/>
    <w:rsid w:val="005A71EF"/>
    <w:rsid w:val="005A74D0"/>
    <w:rsid w:val="005A7A63"/>
    <w:rsid w:val="005B0339"/>
    <w:rsid w:val="005B0651"/>
    <w:rsid w:val="005B284C"/>
    <w:rsid w:val="005B470A"/>
    <w:rsid w:val="005B4C38"/>
    <w:rsid w:val="005B51D3"/>
    <w:rsid w:val="005B5D20"/>
    <w:rsid w:val="005B611C"/>
    <w:rsid w:val="005B6C6A"/>
    <w:rsid w:val="005B7FAB"/>
    <w:rsid w:val="005C0A2D"/>
    <w:rsid w:val="005C2317"/>
    <w:rsid w:val="005C26D6"/>
    <w:rsid w:val="005C2A5C"/>
    <w:rsid w:val="005C4692"/>
    <w:rsid w:val="005C5138"/>
    <w:rsid w:val="005C55B6"/>
    <w:rsid w:val="005C59A8"/>
    <w:rsid w:val="005C6448"/>
    <w:rsid w:val="005C7629"/>
    <w:rsid w:val="005D051C"/>
    <w:rsid w:val="005D08C8"/>
    <w:rsid w:val="005D0CDD"/>
    <w:rsid w:val="005D25EC"/>
    <w:rsid w:val="005D4CF6"/>
    <w:rsid w:val="005D537C"/>
    <w:rsid w:val="005D6EF2"/>
    <w:rsid w:val="005D777F"/>
    <w:rsid w:val="005D7A8E"/>
    <w:rsid w:val="005E074F"/>
    <w:rsid w:val="005E17DC"/>
    <w:rsid w:val="005E1DA4"/>
    <w:rsid w:val="005E459F"/>
    <w:rsid w:val="005E5234"/>
    <w:rsid w:val="005E5587"/>
    <w:rsid w:val="005E5588"/>
    <w:rsid w:val="005E569B"/>
    <w:rsid w:val="005E5C27"/>
    <w:rsid w:val="005E6262"/>
    <w:rsid w:val="005E6CFD"/>
    <w:rsid w:val="005E792A"/>
    <w:rsid w:val="005E7C3E"/>
    <w:rsid w:val="005E7CA4"/>
    <w:rsid w:val="005F0018"/>
    <w:rsid w:val="005F0632"/>
    <w:rsid w:val="005F1B48"/>
    <w:rsid w:val="005F1BD3"/>
    <w:rsid w:val="005F25CB"/>
    <w:rsid w:val="005F2B71"/>
    <w:rsid w:val="005F2DE6"/>
    <w:rsid w:val="005F2FDB"/>
    <w:rsid w:val="005F2FFB"/>
    <w:rsid w:val="005F3008"/>
    <w:rsid w:val="005F3557"/>
    <w:rsid w:val="005F465D"/>
    <w:rsid w:val="005F6748"/>
    <w:rsid w:val="005F6DFA"/>
    <w:rsid w:val="005F6E3D"/>
    <w:rsid w:val="005F7687"/>
    <w:rsid w:val="00600761"/>
    <w:rsid w:val="00600B52"/>
    <w:rsid w:val="00604651"/>
    <w:rsid w:val="00604BB5"/>
    <w:rsid w:val="00605083"/>
    <w:rsid w:val="00605BCC"/>
    <w:rsid w:val="00606910"/>
    <w:rsid w:val="00606F49"/>
    <w:rsid w:val="00610365"/>
    <w:rsid w:val="006106DE"/>
    <w:rsid w:val="006118C7"/>
    <w:rsid w:val="00611A7D"/>
    <w:rsid w:val="0061315F"/>
    <w:rsid w:val="006135FD"/>
    <w:rsid w:val="00613693"/>
    <w:rsid w:val="006151A5"/>
    <w:rsid w:val="00615F79"/>
    <w:rsid w:val="006160FB"/>
    <w:rsid w:val="00616A4B"/>
    <w:rsid w:val="00620E61"/>
    <w:rsid w:val="00622BC3"/>
    <w:rsid w:val="00622BF7"/>
    <w:rsid w:val="00626109"/>
    <w:rsid w:val="006276AD"/>
    <w:rsid w:val="0063002D"/>
    <w:rsid w:val="0063298E"/>
    <w:rsid w:val="006332AD"/>
    <w:rsid w:val="006332DC"/>
    <w:rsid w:val="00633F8F"/>
    <w:rsid w:val="006340A8"/>
    <w:rsid w:val="00634A28"/>
    <w:rsid w:val="00634BF8"/>
    <w:rsid w:val="00635116"/>
    <w:rsid w:val="00635840"/>
    <w:rsid w:val="006358F9"/>
    <w:rsid w:val="0063609B"/>
    <w:rsid w:val="0063686E"/>
    <w:rsid w:val="0064010D"/>
    <w:rsid w:val="00640A64"/>
    <w:rsid w:val="00640EA2"/>
    <w:rsid w:val="00641B26"/>
    <w:rsid w:val="00642A06"/>
    <w:rsid w:val="00642B2D"/>
    <w:rsid w:val="00642C67"/>
    <w:rsid w:val="006430E9"/>
    <w:rsid w:val="0064397C"/>
    <w:rsid w:val="006443D5"/>
    <w:rsid w:val="00644756"/>
    <w:rsid w:val="00645444"/>
    <w:rsid w:val="00645633"/>
    <w:rsid w:val="006469A3"/>
    <w:rsid w:val="006512D3"/>
    <w:rsid w:val="006514E2"/>
    <w:rsid w:val="00651A37"/>
    <w:rsid w:val="0065212E"/>
    <w:rsid w:val="0065368C"/>
    <w:rsid w:val="00653F9D"/>
    <w:rsid w:val="006555F0"/>
    <w:rsid w:val="00655642"/>
    <w:rsid w:val="00657A56"/>
    <w:rsid w:val="00657F92"/>
    <w:rsid w:val="00660592"/>
    <w:rsid w:val="006606FC"/>
    <w:rsid w:val="006609E2"/>
    <w:rsid w:val="006610CA"/>
    <w:rsid w:val="00661A00"/>
    <w:rsid w:val="00661DB5"/>
    <w:rsid w:val="0066261D"/>
    <w:rsid w:val="00663A84"/>
    <w:rsid w:val="00666C4D"/>
    <w:rsid w:val="00667570"/>
    <w:rsid w:val="00670418"/>
    <w:rsid w:val="00670610"/>
    <w:rsid w:val="00672D49"/>
    <w:rsid w:val="006731E3"/>
    <w:rsid w:val="006732F9"/>
    <w:rsid w:val="006746C3"/>
    <w:rsid w:val="0067532B"/>
    <w:rsid w:val="00675542"/>
    <w:rsid w:val="006759AE"/>
    <w:rsid w:val="00676286"/>
    <w:rsid w:val="00676BF0"/>
    <w:rsid w:val="006770BC"/>
    <w:rsid w:val="006772F9"/>
    <w:rsid w:val="006801EA"/>
    <w:rsid w:val="00680ED9"/>
    <w:rsid w:val="00681567"/>
    <w:rsid w:val="00681A4E"/>
    <w:rsid w:val="00681CA7"/>
    <w:rsid w:val="00682329"/>
    <w:rsid w:val="006824BC"/>
    <w:rsid w:val="00682F43"/>
    <w:rsid w:val="00683002"/>
    <w:rsid w:val="00683281"/>
    <w:rsid w:val="006836B5"/>
    <w:rsid w:val="006841F1"/>
    <w:rsid w:val="0068524E"/>
    <w:rsid w:val="0068631E"/>
    <w:rsid w:val="00686388"/>
    <w:rsid w:val="00687194"/>
    <w:rsid w:val="0069131D"/>
    <w:rsid w:val="00692E7F"/>
    <w:rsid w:val="00692EA8"/>
    <w:rsid w:val="0069351D"/>
    <w:rsid w:val="00694284"/>
    <w:rsid w:val="006956DB"/>
    <w:rsid w:val="00695851"/>
    <w:rsid w:val="00695BF3"/>
    <w:rsid w:val="00695DA5"/>
    <w:rsid w:val="00696626"/>
    <w:rsid w:val="00697609"/>
    <w:rsid w:val="006979D6"/>
    <w:rsid w:val="006A02D3"/>
    <w:rsid w:val="006A0730"/>
    <w:rsid w:val="006A1CA3"/>
    <w:rsid w:val="006A5529"/>
    <w:rsid w:val="006A5901"/>
    <w:rsid w:val="006A5C84"/>
    <w:rsid w:val="006A64B4"/>
    <w:rsid w:val="006A6592"/>
    <w:rsid w:val="006B0608"/>
    <w:rsid w:val="006B0B6D"/>
    <w:rsid w:val="006B137E"/>
    <w:rsid w:val="006B1455"/>
    <w:rsid w:val="006B19FB"/>
    <w:rsid w:val="006B2A22"/>
    <w:rsid w:val="006B34E0"/>
    <w:rsid w:val="006B3994"/>
    <w:rsid w:val="006B3DBC"/>
    <w:rsid w:val="006B3F1B"/>
    <w:rsid w:val="006B4160"/>
    <w:rsid w:val="006B524E"/>
    <w:rsid w:val="006B5462"/>
    <w:rsid w:val="006B6E6C"/>
    <w:rsid w:val="006B74B0"/>
    <w:rsid w:val="006B76D9"/>
    <w:rsid w:val="006B7CB2"/>
    <w:rsid w:val="006C13C6"/>
    <w:rsid w:val="006C195E"/>
    <w:rsid w:val="006C1AA6"/>
    <w:rsid w:val="006C1F58"/>
    <w:rsid w:val="006C27CB"/>
    <w:rsid w:val="006C2F45"/>
    <w:rsid w:val="006C33C5"/>
    <w:rsid w:val="006C4968"/>
    <w:rsid w:val="006C50ED"/>
    <w:rsid w:val="006C55D9"/>
    <w:rsid w:val="006C5D7F"/>
    <w:rsid w:val="006C7C8F"/>
    <w:rsid w:val="006D034F"/>
    <w:rsid w:val="006D0EA0"/>
    <w:rsid w:val="006D16B6"/>
    <w:rsid w:val="006D2545"/>
    <w:rsid w:val="006D3D06"/>
    <w:rsid w:val="006D5633"/>
    <w:rsid w:val="006D5779"/>
    <w:rsid w:val="006D5946"/>
    <w:rsid w:val="006D6D4C"/>
    <w:rsid w:val="006D6F5A"/>
    <w:rsid w:val="006D75EE"/>
    <w:rsid w:val="006D7F70"/>
    <w:rsid w:val="006D7FF6"/>
    <w:rsid w:val="006E0418"/>
    <w:rsid w:val="006E041B"/>
    <w:rsid w:val="006E1E1F"/>
    <w:rsid w:val="006E1E2D"/>
    <w:rsid w:val="006E21EA"/>
    <w:rsid w:val="006E2B7A"/>
    <w:rsid w:val="006E2D5F"/>
    <w:rsid w:val="006E300C"/>
    <w:rsid w:val="006E402F"/>
    <w:rsid w:val="006E4165"/>
    <w:rsid w:val="006E41EB"/>
    <w:rsid w:val="006E4670"/>
    <w:rsid w:val="006E5AAC"/>
    <w:rsid w:val="006E5FB2"/>
    <w:rsid w:val="006E696F"/>
    <w:rsid w:val="006E6CE7"/>
    <w:rsid w:val="006E6F8A"/>
    <w:rsid w:val="006F04FF"/>
    <w:rsid w:val="006F0DAC"/>
    <w:rsid w:val="006F0FFD"/>
    <w:rsid w:val="006F1357"/>
    <w:rsid w:val="006F15A1"/>
    <w:rsid w:val="006F2F31"/>
    <w:rsid w:val="006F3737"/>
    <w:rsid w:val="006F3A12"/>
    <w:rsid w:val="006F47A1"/>
    <w:rsid w:val="006F486A"/>
    <w:rsid w:val="006F5317"/>
    <w:rsid w:val="006F620E"/>
    <w:rsid w:val="006F67DB"/>
    <w:rsid w:val="006F6A70"/>
    <w:rsid w:val="006F7EE7"/>
    <w:rsid w:val="00700DE9"/>
    <w:rsid w:val="00701517"/>
    <w:rsid w:val="00704AD8"/>
    <w:rsid w:val="00705CED"/>
    <w:rsid w:val="0070689F"/>
    <w:rsid w:val="00706FAC"/>
    <w:rsid w:val="0070706B"/>
    <w:rsid w:val="0071269A"/>
    <w:rsid w:val="007126BF"/>
    <w:rsid w:val="00712711"/>
    <w:rsid w:val="0071396B"/>
    <w:rsid w:val="00714A01"/>
    <w:rsid w:val="007159DF"/>
    <w:rsid w:val="00716BD8"/>
    <w:rsid w:val="0071712B"/>
    <w:rsid w:val="0072005E"/>
    <w:rsid w:val="007210E6"/>
    <w:rsid w:val="007218DB"/>
    <w:rsid w:val="00722DB6"/>
    <w:rsid w:val="00724025"/>
    <w:rsid w:val="00724265"/>
    <w:rsid w:val="00724803"/>
    <w:rsid w:val="0072532E"/>
    <w:rsid w:val="007255AC"/>
    <w:rsid w:val="0072693D"/>
    <w:rsid w:val="00730452"/>
    <w:rsid w:val="00730688"/>
    <w:rsid w:val="0073085D"/>
    <w:rsid w:val="007314CF"/>
    <w:rsid w:val="007318E5"/>
    <w:rsid w:val="0073222B"/>
    <w:rsid w:val="007323CF"/>
    <w:rsid w:val="00732A45"/>
    <w:rsid w:val="00732C6F"/>
    <w:rsid w:val="00733195"/>
    <w:rsid w:val="0073414B"/>
    <w:rsid w:val="007345A7"/>
    <w:rsid w:val="00734653"/>
    <w:rsid w:val="00734F41"/>
    <w:rsid w:val="0073561D"/>
    <w:rsid w:val="007361D7"/>
    <w:rsid w:val="00737874"/>
    <w:rsid w:val="00737CC6"/>
    <w:rsid w:val="007405B2"/>
    <w:rsid w:val="0074146A"/>
    <w:rsid w:val="00741FF2"/>
    <w:rsid w:val="0074230B"/>
    <w:rsid w:val="00742905"/>
    <w:rsid w:val="007433D7"/>
    <w:rsid w:val="00743C03"/>
    <w:rsid w:val="00743D87"/>
    <w:rsid w:val="00745AB0"/>
    <w:rsid w:val="00745B42"/>
    <w:rsid w:val="00746503"/>
    <w:rsid w:val="007468FB"/>
    <w:rsid w:val="00746906"/>
    <w:rsid w:val="00746AA4"/>
    <w:rsid w:val="00753C33"/>
    <w:rsid w:val="0075414C"/>
    <w:rsid w:val="00754492"/>
    <w:rsid w:val="00754AE3"/>
    <w:rsid w:val="00754E57"/>
    <w:rsid w:val="00754E58"/>
    <w:rsid w:val="007551EA"/>
    <w:rsid w:val="00755CF9"/>
    <w:rsid w:val="0075632B"/>
    <w:rsid w:val="00756D38"/>
    <w:rsid w:val="00757503"/>
    <w:rsid w:val="00757E25"/>
    <w:rsid w:val="00757EBA"/>
    <w:rsid w:val="007612AA"/>
    <w:rsid w:val="007622E5"/>
    <w:rsid w:val="00763CF0"/>
    <w:rsid w:val="00764E4A"/>
    <w:rsid w:val="00766082"/>
    <w:rsid w:val="00766541"/>
    <w:rsid w:val="007672E6"/>
    <w:rsid w:val="00770E11"/>
    <w:rsid w:val="00770E7E"/>
    <w:rsid w:val="00772ED2"/>
    <w:rsid w:val="00773856"/>
    <w:rsid w:val="00774C21"/>
    <w:rsid w:val="00775F9C"/>
    <w:rsid w:val="007769B1"/>
    <w:rsid w:val="0077757B"/>
    <w:rsid w:val="00777BF7"/>
    <w:rsid w:val="00777D63"/>
    <w:rsid w:val="00777D6F"/>
    <w:rsid w:val="007804D6"/>
    <w:rsid w:val="007806ED"/>
    <w:rsid w:val="0078086D"/>
    <w:rsid w:val="007810F3"/>
    <w:rsid w:val="007811FB"/>
    <w:rsid w:val="007814AC"/>
    <w:rsid w:val="007816AA"/>
    <w:rsid w:val="00783983"/>
    <w:rsid w:val="007844F2"/>
    <w:rsid w:val="00785A9F"/>
    <w:rsid w:val="00785F1A"/>
    <w:rsid w:val="00786974"/>
    <w:rsid w:val="007905AF"/>
    <w:rsid w:val="0079146F"/>
    <w:rsid w:val="007914A6"/>
    <w:rsid w:val="00792A89"/>
    <w:rsid w:val="00792E61"/>
    <w:rsid w:val="00794349"/>
    <w:rsid w:val="007947C7"/>
    <w:rsid w:val="00795F26"/>
    <w:rsid w:val="0079655A"/>
    <w:rsid w:val="00796BCC"/>
    <w:rsid w:val="007A0038"/>
    <w:rsid w:val="007A0E0F"/>
    <w:rsid w:val="007A18A0"/>
    <w:rsid w:val="007A2971"/>
    <w:rsid w:val="007A2BFD"/>
    <w:rsid w:val="007A30E0"/>
    <w:rsid w:val="007A31D3"/>
    <w:rsid w:val="007A36D5"/>
    <w:rsid w:val="007A3801"/>
    <w:rsid w:val="007A51C8"/>
    <w:rsid w:val="007A5763"/>
    <w:rsid w:val="007A5A7B"/>
    <w:rsid w:val="007A5BB8"/>
    <w:rsid w:val="007A6402"/>
    <w:rsid w:val="007A65EB"/>
    <w:rsid w:val="007A678C"/>
    <w:rsid w:val="007A70C6"/>
    <w:rsid w:val="007A7239"/>
    <w:rsid w:val="007B015E"/>
    <w:rsid w:val="007B0E51"/>
    <w:rsid w:val="007B1437"/>
    <w:rsid w:val="007B1761"/>
    <w:rsid w:val="007B268E"/>
    <w:rsid w:val="007B2E8C"/>
    <w:rsid w:val="007B30E7"/>
    <w:rsid w:val="007B3A33"/>
    <w:rsid w:val="007B4380"/>
    <w:rsid w:val="007B5ABE"/>
    <w:rsid w:val="007B6283"/>
    <w:rsid w:val="007B6E00"/>
    <w:rsid w:val="007C0321"/>
    <w:rsid w:val="007C143B"/>
    <w:rsid w:val="007C1621"/>
    <w:rsid w:val="007C19E1"/>
    <w:rsid w:val="007C1D42"/>
    <w:rsid w:val="007C2674"/>
    <w:rsid w:val="007C2FB1"/>
    <w:rsid w:val="007C370A"/>
    <w:rsid w:val="007C386A"/>
    <w:rsid w:val="007C3F94"/>
    <w:rsid w:val="007C415E"/>
    <w:rsid w:val="007C5F06"/>
    <w:rsid w:val="007C65C1"/>
    <w:rsid w:val="007D1879"/>
    <w:rsid w:val="007D1C16"/>
    <w:rsid w:val="007D3237"/>
    <w:rsid w:val="007D3453"/>
    <w:rsid w:val="007D35D9"/>
    <w:rsid w:val="007D4598"/>
    <w:rsid w:val="007D5E3C"/>
    <w:rsid w:val="007D6290"/>
    <w:rsid w:val="007D63DE"/>
    <w:rsid w:val="007D666A"/>
    <w:rsid w:val="007D735B"/>
    <w:rsid w:val="007D7A8B"/>
    <w:rsid w:val="007D7F22"/>
    <w:rsid w:val="007E01CD"/>
    <w:rsid w:val="007E091C"/>
    <w:rsid w:val="007E0EB9"/>
    <w:rsid w:val="007E1EBB"/>
    <w:rsid w:val="007E25E7"/>
    <w:rsid w:val="007E2844"/>
    <w:rsid w:val="007E3DCC"/>
    <w:rsid w:val="007E4383"/>
    <w:rsid w:val="007E462B"/>
    <w:rsid w:val="007E4F91"/>
    <w:rsid w:val="007E586E"/>
    <w:rsid w:val="007E5A02"/>
    <w:rsid w:val="007E5CFE"/>
    <w:rsid w:val="007E5D31"/>
    <w:rsid w:val="007E66D9"/>
    <w:rsid w:val="007E68FD"/>
    <w:rsid w:val="007E7EB6"/>
    <w:rsid w:val="007F0626"/>
    <w:rsid w:val="007F0B38"/>
    <w:rsid w:val="007F12FC"/>
    <w:rsid w:val="007F1F43"/>
    <w:rsid w:val="007F25C8"/>
    <w:rsid w:val="007F2619"/>
    <w:rsid w:val="007F2B9B"/>
    <w:rsid w:val="007F4236"/>
    <w:rsid w:val="007F60CB"/>
    <w:rsid w:val="007F6B15"/>
    <w:rsid w:val="007F6D1C"/>
    <w:rsid w:val="007F73C0"/>
    <w:rsid w:val="007F7F1A"/>
    <w:rsid w:val="008010F2"/>
    <w:rsid w:val="00801D18"/>
    <w:rsid w:val="008027A5"/>
    <w:rsid w:val="0080376E"/>
    <w:rsid w:val="00803833"/>
    <w:rsid w:val="008048F8"/>
    <w:rsid w:val="0080532B"/>
    <w:rsid w:val="008061DE"/>
    <w:rsid w:val="00806779"/>
    <w:rsid w:val="00807C41"/>
    <w:rsid w:val="00807F01"/>
    <w:rsid w:val="00810362"/>
    <w:rsid w:val="00812AF4"/>
    <w:rsid w:val="008134A7"/>
    <w:rsid w:val="008150AE"/>
    <w:rsid w:val="008158AE"/>
    <w:rsid w:val="008166F6"/>
    <w:rsid w:val="0081698E"/>
    <w:rsid w:val="00817195"/>
    <w:rsid w:val="00820D71"/>
    <w:rsid w:val="0082171F"/>
    <w:rsid w:val="00821FA6"/>
    <w:rsid w:val="00822C05"/>
    <w:rsid w:val="00822F59"/>
    <w:rsid w:val="0082320E"/>
    <w:rsid w:val="008233CE"/>
    <w:rsid w:val="0082573E"/>
    <w:rsid w:val="0082633B"/>
    <w:rsid w:val="0082700B"/>
    <w:rsid w:val="00827713"/>
    <w:rsid w:val="00831BAB"/>
    <w:rsid w:val="00831DD7"/>
    <w:rsid w:val="00833A35"/>
    <w:rsid w:val="0083445D"/>
    <w:rsid w:val="00834916"/>
    <w:rsid w:val="00834AE9"/>
    <w:rsid w:val="00835565"/>
    <w:rsid w:val="00835698"/>
    <w:rsid w:val="00835919"/>
    <w:rsid w:val="00835A5E"/>
    <w:rsid w:val="00836634"/>
    <w:rsid w:val="00836926"/>
    <w:rsid w:val="00837ACC"/>
    <w:rsid w:val="00840AD1"/>
    <w:rsid w:val="00840C2B"/>
    <w:rsid w:val="00841C1D"/>
    <w:rsid w:val="008423D6"/>
    <w:rsid w:val="00842F8E"/>
    <w:rsid w:val="00843FE0"/>
    <w:rsid w:val="008440D4"/>
    <w:rsid w:val="008442A4"/>
    <w:rsid w:val="00844DC4"/>
    <w:rsid w:val="0084626E"/>
    <w:rsid w:val="008464C6"/>
    <w:rsid w:val="00846566"/>
    <w:rsid w:val="008476D0"/>
    <w:rsid w:val="0085125E"/>
    <w:rsid w:val="008523A4"/>
    <w:rsid w:val="00852EF3"/>
    <w:rsid w:val="00852FF1"/>
    <w:rsid w:val="008537E9"/>
    <w:rsid w:val="00853DEF"/>
    <w:rsid w:val="008543DA"/>
    <w:rsid w:val="008546BA"/>
    <w:rsid w:val="0085521E"/>
    <w:rsid w:val="00855891"/>
    <w:rsid w:val="00855E8D"/>
    <w:rsid w:val="0085674E"/>
    <w:rsid w:val="008572E3"/>
    <w:rsid w:val="00857C2E"/>
    <w:rsid w:val="00860606"/>
    <w:rsid w:val="00863A15"/>
    <w:rsid w:val="00863C9F"/>
    <w:rsid w:val="00864077"/>
    <w:rsid w:val="008646F7"/>
    <w:rsid w:val="008652BE"/>
    <w:rsid w:val="008655FA"/>
    <w:rsid w:val="00865DA6"/>
    <w:rsid w:val="00866C75"/>
    <w:rsid w:val="00870846"/>
    <w:rsid w:val="008720B1"/>
    <w:rsid w:val="00872CA1"/>
    <w:rsid w:val="00872E97"/>
    <w:rsid w:val="00874DA5"/>
    <w:rsid w:val="008757AC"/>
    <w:rsid w:val="00877764"/>
    <w:rsid w:val="0088045D"/>
    <w:rsid w:val="00885587"/>
    <w:rsid w:val="00885B58"/>
    <w:rsid w:val="008867B2"/>
    <w:rsid w:val="00886B32"/>
    <w:rsid w:val="008872AC"/>
    <w:rsid w:val="0089098D"/>
    <w:rsid w:val="00890BC3"/>
    <w:rsid w:val="00892A4E"/>
    <w:rsid w:val="00892CB2"/>
    <w:rsid w:val="0089384F"/>
    <w:rsid w:val="008943C3"/>
    <w:rsid w:val="00894C85"/>
    <w:rsid w:val="00894E55"/>
    <w:rsid w:val="0089557D"/>
    <w:rsid w:val="00895B77"/>
    <w:rsid w:val="00896393"/>
    <w:rsid w:val="008976F2"/>
    <w:rsid w:val="0089770D"/>
    <w:rsid w:val="00897D49"/>
    <w:rsid w:val="008A19DF"/>
    <w:rsid w:val="008A2BBA"/>
    <w:rsid w:val="008A2EA0"/>
    <w:rsid w:val="008A343E"/>
    <w:rsid w:val="008A3A9F"/>
    <w:rsid w:val="008A4650"/>
    <w:rsid w:val="008A46D7"/>
    <w:rsid w:val="008A4AA9"/>
    <w:rsid w:val="008A4C71"/>
    <w:rsid w:val="008A6C90"/>
    <w:rsid w:val="008B1584"/>
    <w:rsid w:val="008B25A5"/>
    <w:rsid w:val="008B2780"/>
    <w:rsid w:val="008B2D2D"/>
    <w:rsid w:val="008B4095"/>
    <w:rsid w:val="008B4251"/>
    <w:rsid w:val="008B47A3"/>
    <w:rsid w:val="008B5320"/>
    <w:rsid w:val="008B5420"/>
    <w:rsid w:val="008B576D"/>
    <w:rsid w:val="008B7109"/>
    <w:rsid w:val="008C08FB"/>
    <w:rsid w:val="008C1030"/>
    <w:rsid w:val="008C106C"/>
    <w:rsid w:val="008C128A"/>
    <w:rsid w:val="008C1291"/>
    <w:rsid w:val="008C1533"/>
    <w:rsid w:val="008C1DF4"/>
    <w:rsid w:val="008C2193"/>
    <w:rsid w:val="008C5608"/>
    <w:rsid w:val="008C7E9C"/>
    <w:rsid w:val="008D1003"/>
    <w:rsid w:val="008D2D69"/>
    <w:rsid w:val="008D2F8D"/>
    <w:rsid w:val="008D31F7"/>
    <w:rsid w:val="008D34AF"/>
    <w:rsid w:val="008D436A"/>
    <w:rsid w:val="008D535E"/>
    <w:rsid w:val="008D5A1C"/>
    <w:rsid w:val="008D64FA"/>
    <w:rsid w:val="008D6E21"/>
    <w:rsid w:val="008E0033"/>
    <w:rsid w:val="008E0C97"/>
    <w:rsid w:val="008E110B"/>
    <w:rsid w:val="008E156E"/>
    <w:rsid w:val="008E215C"/>
    <w:rsid w:val="008E2352"/>
    <w:rsid w:val="008E349F"/>
    <w:rsid w:val="008E3619"/>
    <w:rsid w:val="008E3FCF"/>
    <w:rsid w:val="008E4B81"/>
    <w:rsid w:val="008E4FAA"/>
    <w:rsid w:val="008E565D"/>
    <w:rsid w:val="008E7C4E"/>
    <w:rsid w:val="008E7E8D"/>
    <w:rsid w:val="008F0254"/>
    <w:rsid w:val="008F272F"/>
    <w:rsid w:val="008F4451"/>
    <w:rsid w:val="008F4CF2"/>
    <w:rsid w:val="008F4FF2"/>
    <w:rsid w:val="008F5371"/>
    <w:rsid w:val="008F564E"/>
    <w:rsid w:val="008F56E6"/>
    <w:rsid w:val="008F574D"/>
    <w:rsid w:val="008F576C"/>
    <w:rsid w:val="00900810"/>
    <w:rsid w:val="00901637"/>
    <w:rsid w:val="00902E1F"/>
    <w:rsid w:val="00902FF2"/>
    <w:rsid w:val="00903CF1"/>
    <w:rsid w:val="0090552B"/>
    <w:rsid w:val="00905AE4"/>
    <w:rsid w:val="00906247"/>
    <w:rsid w:val="00906676"/>
    <w:rsid w:val="009072CE"/>
    <w:rsid w:val="00907C56"/>
    <w:rsid w:val="00907DBC"/>
    <w:rsid w:val="00912A56"/>
    <w:rsid w:val="0091508F"/>
    <w:rsid w:val="00915711"/>
    <w:rsid w:val="00915F01"/>
    <w:rsid w:val="00916037"/>
    <w:rsid w:val="00916CE2"/>
    <w:rsid w:val="0092089F"/>
    <w:rsid w:val="00920A2E"/>
    <w:rsid w:val="0092172A"/>
    <w:rsid w:val="00922D35"/>
    <w:rsid w:val="00922ECB"/>
    <w:rsid w:val="00923B65"/>
    <w:rsid w:val="00923C79"/>
    <w:rsid w:val="00923DB6"/>
    <w:rsid w:val="00923F40"/>
    <w:rsid w:val="00924655"/>
    <w:rsid w:val="00924A9B"/>
    <w:rsid w:val="00924E2D"/>
    <w:rsid w:val="00924ED6"/>
    <w:rsid w:val="00925AB2"/>
    <w:rsid w:val="00925B19"/>
    <w:rsid w:val="00927063"/>
    <w:rsid w:val="0092753B"/>
    <w:rsid w:val="00931202"/>
    <w:rsid w:val="009319B1"/>
    <w:rsid w:val="00933066"/>
    <w:rsid w:val="00933EEF"/>
    <w:rsid w:val="00934309"/>
    <w:rsid w:val="0093502F"/>
    <w:rsid w:val="009354AB"/>
    <w:rsid w:val="00935DAE"/>
    <w:rsid w:val="00935F92"/>
    <w:rsid w:val="009367D2"/>
    <w:rsid w:val="00936D37"/>
    <w:rsid w:val="00936FE7"/>
    <w:rsid w:val="00940C52"/>
    <w:rsid w:val="00941A88"/>
    <w:rsid w:val="00941D71"/>
    <w:rsid w:val="00942BA4"/>
    <w:rsid w:val="00943159"/>
    <w:rsid w:val="00943784"/>
    <w:rsid w:val="009445C0"/>
    <w:rsid w:val="009455D9"/>
    <w:rsid w:val="00947430"/>
    <w:rsid w:val="00947EFB"/>
    <w:rsid w:val="00950EB2"/>
    <w:rsid w:val="00951B9C"/>
    <w:rsid w:val="00953582"/>
    <w:rsid w:val="009544F5"/>
    <w:rsid w:val="0095635E"/>
    <w:rsid w:val="00956BB1"/>
    <w:rsid w:val="00956F1E"/>
    <w:rsid w:val="009571A4"/>
    <w:rsid w:val="0095757C"/>
    <w:rsid w:val="00960E76"/>
    <w:rsid w:val="00960F7B"/>
    <w:rsid w:val="009615BF"/>
    <w:rsid w:val="00961BD8"/>
    <w:rsid w:val="00961E80"/>
    <w:rsid w:val="00963129"/>
    <w:rsid w:val="00964749"/>
    <w:rsid w:val="00964A67"/>
    <w:rsid w:val="00967A45"/>
    <w:rsid w:val="009712D9"/>
    <w:rsid w:val="00971941"/>
    <w:rsid w:val="00971FFB"/>
    <w:rsid w:val="00972F3E"/>
    <w:rsid w:val="00973B7D"/>
    <w:rsid w:val="00973C9B"/>
    <w:rsid w:val="00973EA6"/>
    <w:rsid w:val="00974FB5"/>
    <w:rsid w:val="00976461"/>
    <w:rsid w:val="00977279"/>
    <w:rsid w:val="0097744C"/>
    <w:rsid w:val="00977851"/>
    <w:rsid w:val="00977BC5"/>
    <w:rsid w:val="00980166"/>
    <w:rsid w:val="00980982"/>
    <w:rsid w:val="00981D2C"/>
    <w:rsid w:val="00982267"/>
    <w:rsid w:val="0098397C"/>
    <w:rsid w:val="00984849"/>
    <w:rsid w:val="00984B71"/>
    <w:rsid w:val="00986607"/>
    <w:rsid w:val="009911B4"/>
    <w:rsid w:val="0099166B"/>
    <w:rsid w:val="00993541"/>
    <w:rsid w:val="00995C13"/>
    <w:rsid w:val="009967C5"/>
    <w:rsid w:val="00996931"/>
    <w:rsid w:val="00996CDA"/>
    <w:rsid w:val="00997F29"/>
    <w:rsid w:val="009A0F57"/>
    <w:rsid w:val="009A1F6F"/>
    <w:rsid w:val="009A26B4"/>
    <w:rsid w:val="009A3352"/>
    <w:rsid w:val="009A3409"/>
    <w:rsid w:val="009A358D"/>
    <w:rsid w:val="009A4587"/>
    <w:rsid w:val="009A4E84"/>
    <w:rsid w:val="009A5EA7"/>
    <w:rsid w:val="009A65A4"/>
    <w:rsid w:val="009A764C"/>
    <w:rsid w:val="009A7C1D"/>
    <w:rsid w:val="009A7E03"/>
    <w:rsid w:val="009B033B"/>
    <w:rsid w:val="009B07C3"/>
    <w:rsid w:val="009B1105"/>
    <w:rsid w:val="009B1470"/>
    <w:rsid w:val="009B1C0E"/>
    <w:rsid w:val="009B1EBB"/>
    <w:rsid w:val="009B26A2"/>
    <w:rsid w:val="009B2D51"/>
    <w:rsid w:val="009B2DDB"/>
    <w:rsid w:val="009B3EC2"/>
    <w:rsid w:val="009B479D"/>
    <w:rsid w:val="009B47E4"/>
    <w:rsid w:val="009B5CC1"/>
    <w:rsid w:val="009B5D79"/>
    <w:rsid w:val="009B6B4E"/>
    <w:rsid w:val="009B7642"/>
    <w:rsid w:val="009C0838"/>
    <w:rsid w:val="009C0871"/>
    <w:rsid w:val="009C0CA8"/>
    <w:rsid w:val="009C3849"/>
    <w:rsid w:val="009C5269"/>
    <w:rsid w:val="009C5285"/>
    <w:rsid w:val="009C6315"/>
    <w:rsid w:val="009C6C78"/>
    <w:rsid w:val="009C7A6F"/>
    <w:rsid w:val="009D0643"/>
    <w:rsid w:val="009D1AE2"/>
    <w:rsid w:val="009D2A71"/>
    <w:rsid w:val="009D31BB"/>
    <w:rsid w:val="009D381F"/>
    <w:rsid w:val="009D4919"/>
    <w:rsid w:val="009D5731"/>
    <w:rsid w:val="009D5A70"/>
    <w:rsid w:val="009D5D16"/>
    <w:rsid w:val="009D6D9C"/>
    <w:rsid w:val="009D6DED"/>
    <w:rsid w:val="009D7A0B"/>
    <w:rsid w:val="009E025B"/>
    <w:rsid w:val="009E07B3"/>
    <w:rsid w:val="009E0E69"/>
    <w:rsid w:val="009E1F58"/>
    <w:rsid w:val="009E24B9"/>
    <w:rsid w:val="009E2B20"/>
    <w:rsid w:val="009E3E24"/>
    <w:rsid w:val="009E4EB3"/>
    <w:rsid w:val="009E5159"/>
    <w:rsid w:val="009E5849"/>
    <w:rsid w:val="009E59F3"/>
    <w:rsid w:val="009E6240"/>
    <w:rsid w:val="009E7271"/>
    <w:rsid w:val="009F0CBA"/>
    <w:rsid w:val="009F10E4"/>
    <w:rsid w:val="009F156F"/>
    <w:rsid w:val="009F29B5"/>
    <w:rsid w:val="009F3C61"/>
    <w:rsid w:val="009F52C1"/>
    <w:rsid w:val="009F65AB"/>
    <w:rsid w:val="009F691B"/>
    <w:rsid w:val="009F6D8E"/>
    <w:rsid w:val="009F7E08"/>
    <w:rsid w:val="00A00534"/>
    <w:rsid w:val="00A008C3"/>
    <w:rsid w:val="00A01467"/>
    <w:rsid w:val="00A01A32"/>
    <w:rsid w:val="00A0238F"/>
    <w:rsid w:val="00A03756"/>
    <w:rsid w:val="00A039AB"/>
    <w:rsid w:val="00A0467D"/>
    <w:rsid w:val="00A04E12"/>
    <w:rsid w:val="00A06322"/>
    <w:rsid w:val="00A06B28"/>
    <w:rsid w:val="00A06B8C"/>
    <w:rsid w:val="00A06C24"/>
    <w:rsid w:val="00A07548"/>
    <w:rsid w:val="00A11407"/>
    <w:rsid w:val="00A1149A"/>
    <w:rsid w:val="00A1158C"/>
    <w:rsid w:val="00A11612"/>
    <w:rsid w:val="00A1183A"/>
    <w:rsid w:val="00A11AFD"/>
    <w:rsid w:val="00A12F5D"/>
    <w:rsid w:val="00A13E83"/>
    <w:rsid w:val="00A14CA4"/>
    <w:rsid w:val="00A15049"/>
    <w:rsid w:val="00A2047F"/>
    <w:rsid w:val="00A20564"/>
    <w:rsid w:val="00A21C69"/>
    <w:rsid w:val="00A22426"/>
    <w:rsid w:val="00A231C9"/>
    <w:rsid w:val="00A242FA"/>
    <w:rsid w:val="00A24CB8"/>
    <w:rsid w:val="00A26BA8"/>
    <w:rsid w:val="00A276AA"/>
    <w:rsid w:val="00A279F6"/>
    <w:rsid w:val="00A27A32"/>
    <w:rsid w:val="00A308CA"/>
    <w:rsid w:val="00A30B9F"/>
    <w:rsid w:val="00A30DD2"/>
    <w:rsid w:val="00A31B16"/>
    <w:rsid w:val="00A31C95"/>
    <w:rsid w:val="00A331FA"/>
    <w:rsid w:val="00A33850"/>
    <w:rsid w:val="00A33CBF"/>
    <w:rsid w:val="00A34268"/>
    <w:rsid w:val="00A347E9"/>
    <w:rsid w:val="00A34947"/>
    <w:rsid w:val="00A352CE"/>
    <w:rsid w:val="00A355B1"/>
    <w:rsid w:val="00A35F3C"/>
    <w:rsid w:val="00A37ED5"/>
    <w:rsid w:val="00A4040D"/>
    <w:rsid w:val="00A41AC4"/>
    <w:rsid w:val="00A41FB7"/>
    <w:rsid w:val="00A42E99"/>
    <w:rsid w:val="00A437C5"/>
    <w:rsid w:val="00A43EE6"/>
    <w:rsid w:val="00A448C9"/>
    <w:rsid w:val="00A458BD"/>
    <w:rsid w:val="00A478B9"/>
    <w:rsid w:val="00A47B46"/>
    <w:rsid w:val="00A5057B"/>
    <w:rsid w:val="00A507A5"/>
    <w:rsid w:val="00A50838"/>
    <w:rsid w:val="00A50C05"/>
    <w:rsid w:val="00A51AF5"/>
    <w:rsid w:val="00A52101"/>
    <w:rsid w:val="00A5257C"/>
    <w:rsid w:val="00A56143"/>
    <w:rsid w:val="00A564F0"/>
    <w:rsid w:val="00A57736"/>
    <w:rsid w:val="00A620A5"/>
    <w:rsid w:val="00A62461"/>
    <w:rsid w:val="00A63B8C"/>
    <w:rsid w:val="00A63E6C"/>
    <w:rsid w:val="00A63E72"/>
    <w:rsid w:val="00A64864"/>
    <w:rsid w:val="00A649CB"/>
    <w:rsid w:val="00A64E56"/>
    <w:rsid w:val="00A6574D"/>
    <w:rsid w:val="00A673BA"/>
    <w:rsid w:val="00A67514"/>
    <w:rsid w:val="00A70074"/>
    <w:rsid w:val="00A700A6"/>
    <w:rsid w:val="00A722F2"/>
    <w:rsid w:val="00A73A3A"/>
    <w:rsid w:val="00A73DAE"/>
    <w:rsid w:val="00A74548"/>
    <w:rsid w:val="00A76AFA"/>
    <w:rsid w:val="00A76BBC"/>
    <w:rsid w:val="00A77D41"/>
    <w:rsid w:val="00A80E3B"/>
    <w:rsid w:val="00A80EF4"/>
    <w:rsid w:val="00A81342"/>
    <w:rsid w:val="00A816AB"/>
    <w:rsid w:val="00A82E74"/>
    <w:rsid w:val="00A836D4"/>
    <w:rsid w:val="00A836DE"/>
    <w:rsid w:val="00A83CC1"/>
    <w:rsid w:val="00A844AB"/>
    <w:rsid w:val="00A85B53"/>
    <w:rsid w:val="00A8676B"/>
    <w:rsid w:val="00A875A7"/>
    <w:rsid w:val="00A8781B"/>
    <w:rsid w:val="00A87A0A"/>
    <w:rsid w:val="00A87BCF"/>
    <w:rsid w:val="00A9036D"/>
    <w:rsid w:val="00A90450"/>
    <w:rsid w:val="00A9186B"/>
    <w:rsid w:val="00A91888"/>
    <w:rsid w:val="00A9231F"/>
    <w:rsid w:val="00A92BC9"/>
    <w:rsid w:val="00A94480"/>
    <w:rsid w:val="00A94B66"/>
    <w:rsid w:val="00A95740"/>
    <w:rsid w:val="00A95DC2"/>
    <w:rsid w:val="00A97529"/>
    <w:rsid w:val="00AA099C"/>
    <w:rsid w:val="00AA1001"/>
    <w:rsid w:val="00AA1428"/>
    <w:rsid w:val="00AA22E4"/>
    <w:rsid w:val="00AA25D0"/>
    <w:rsid w:val="00AA2A6E"/>
    <w:rsid w:val="00AA2FFA"/>
    <w:rsid w:val="00AA4841"/>
    <w:rsid w:val="00AA57BA"/>
    <w:rsid w:val="00AA6369"/>
    <w:rsid w:val="00AA6EFB"/>
    <w:rsid w:val="00AA7380"/>
    <w:rsid w:val="00AB01BE"/>
    <w:rsid w:val="00AB1790"/>
    <w:rsid w:val="00AB1876"/>
    <w:rsid w:val="00AB1D14"/>
    <w:rsid w:val="00AB2742"/>
    <w:rsid w:val="00AB2D5B"/>
    <w:rsid w:val="00AB2E5F"/>
    <w:rsid w:val="00AB350D"/>
    <w:rsid w:val="00AB499E"/>
    <w:rsid w:val="00AB49A1"/>
    <w:rsid w:val="00AB4C6E"/>
    <w:rsid w:val="00AB5636"/>
    <w:rsid w:val="00AB6197"/>
    <w:rsid w:val="00AB705B"/>
    <w:rsid w:val="00AB7408"/>
    <w:rsid w:val="00AC0380"/>
    <w:rsid w:val="00AC0F72"/>
    <w:rsid w:val="00AC18E9"/>
    <w:rsid w:val="00AC1B0A"/>
    <w:rsid w:val="00AC24E0"/>
    <w:rsid w:val="00AC4E71"/>
    <w:rsid w:val="00AC4EB9"/>
    <w:rsid w:val="00AC5152"/>
    <w:rsid w:val="00AC5663"/>
    <w:rsid w:val="00AC5A09"/>
    <w:rsid w:val="00AC5C15"/>
    <w:rsid w:val="00AC63B6"/>
    <w:rsid w:val="00AC6732"/>
    <w:rsid w:val="00AC7422"/>
    <w:rsid w:val="00AC767B"/>
    <w:rsid w:val="00AC79FD"/>
    <w:rsid w:val="00AD007F"/>
    <w:rsid w:val="00AD2270"/>
    <w:rsid w:val="00AD26A4"/>
    <w:rsid w:val="00AD26AE"/>
    <w:rsid w:val="00AD2D0C"/>
    <w:rsid w:val="00AD4A0E"/>
    <w:rsid w:val="00AD57F4"/>
    <w:rsid w:val="00AD57F7"/>
    <w:rsid w:val="00AD68C8"/>
    <w:rsid w:val="00AE0067"/>
    <w:rsid w:val="00AE03D2"/>
    <w:rsid w:val="00AE1888"/>
    <w:rsid w:val="00AE19FF"/>
    <w:rsid w:val="00AE1FC0"/>
    <w:rsid w:val="00AE2107"/>
    <w:rsid w:val="00AE218A"/>
    <w:rsid w:val="00AE26F8"/>
    <w:rsid w:val="00AE2C17"/>
    <w:rsid w:val="00AE2F77"/>
    <w:rsid w:val="00AE37C3"/>
    <w:rsid w:val="00AE4237"/>
    <w:rsid w:val="00AE43CD"/>
    <w:rsid w:val="00AE44A1"/>
    <w:rsid w:val="00AE4905"/>
    <w:rsid w:val="00AE4A30"/>
    <w:rsid w:val="00AE5409"/>
    <w:rsid w:val="00AE61E2"/>
    <w:rsid w:val="00AE6359"/>
    <w:rsid w:val="00AE65DF"/>
    <w:rsid w:val="00AE7092"/>
    <w:rsid w:val="00AE7955"/>
    <w:rsid w:val="00AF045F"/>
    <w:rsid w:val="00AF1795"/>
    <w:rsid w:val="00AF17A6"/>
    <w:rsid w:val="00AF1A78"/>
    <w:rsid w:val="00AF1EC0"/>
    <w:rsid w:val="00AF38B5"/>
    <w:rsid w:val="00AF3C3B"/>
    <w:rsid w:val="00AF47DB"/>
    <w:rsid w:val="00AF4EF4"/>
    <w:rsid w:val="00AF550B"/>
    <w:rsid w:val="00AF607D"/>
    <w:rsid w:val="00AF6225"/>
    <w:rsid w:val="00AF6540"/>
    <w:rsid w:val="00AF67E6"/>
    <w:rsid w:val="00AF6B10"/>
    <w:rsid w:val="00AF7807"/>
    <w:rsid w:val="00AF7858"/>
    <w:rsid w:val="00B0123D"/>
    <w:rsid w:val="00B013D3"/>
    <w:rsid w:val="00B035AC"/>
    <w:rsid w:val="00B04327"/>
    <w:rsid w:val="00B05A5E"/>
    <w:rsid w:val="00B103E5"/>
    <w:rsid w:val="00B1159C"/>
    <w:rsid w:val="00B11747"/>
    <w:rsid w:val="00B11AE5"/>
    <w:rsid w:val="00B12A09"/>
    <w:rsid w:val="00B1381F"/>
    <w:rsid w:val="00B13926"/>
    <w:rsid w:val="00B13DF2"/>
    <w:rsid w:val="00B1560B"/>
    <w:rsid w:val="00B15BA2"/>
    <w:rsid w:val="00B15FCB"/>
    <w:rsid w:val="00B16506"/>
    <w:rsid w:val="00B166D7"/>
    <w:rsid w:val="00B174CB"/>
    <w:rsid w:val="00B2097C"/>
    <w:rsid w:val="00B21CA8"/>
    <w:rsid w:val="00B22758"/>
    <w:rsid w:val="00B2339A"/>
    <w:rsid w:val="00B25B0A"/>
    <w:rsid w:val="00B25F04"/>
    <w:rsid w:val="00B27930"/>
    <w:rsid w:val="00B3165A"/>
    <w:rsid w:val="00B326A1"/>
    <w:rsid w:val="00B332C3"/>
    <w:rsid w:val="00B34E72"/>
    <w:rsid w:val="00B3798D"/>
    <w:rsid w:val="00B37A05"/>
    <w:rsid w:val="00B37C8A"/>
    <w:rsid w:val="00B37E0D"/>
    <w:rsid w:val="00B403A1"/>
    <w:rsid w:val="00B403CB"/>
    <w:rsid w:val="00B4064F"/>
    <w:rsid w:val="00B40A76"/>
    <w:rsid w:val="00B426B4"/>
    <w:rsid w:val="00B4295D"/>
    <w:rsid w:val="00B430B6"/>
    <w:rsid w:val="00B4358B"/>
    <w:rsid w:val="00B438FE"/>
    <w:rsid w:val="00B43912"/>
    <w:rsid w:val="00B43D35"/>
    <w:rsid w:val="00B44288"/>
    <w:rsid w:val="00B46DC1"/>
    <w:rsid w:val="00B46EC2"/>
    <w:rsid w:val="00B47668"/>
    <w:rsid w:val="00B47F80"/>
    <w:rsid w:val="00B519F3"/>
    <w:rsid w:val="00B52171"/>
    <w:rsid w:val="00B5220C"/>
    <w:rsid w:val="00B5443C"/>
    <w:rsid w:val="00B545D0"/>
    <w:rsid w:val="00B54C82"/>
    <w:rsid w:val="00B54E39"/>
    <w:rsid w:val="00B54FA0"/>
    <w:rsid w:val="00B55032"/>
    <w:rsid w:val="00B56B0A"/>
    <w:rsid w:val="00B56B26"/>
    <w:rsid w:val="00B60130"/>
    <w:rsid w:val="00B60A80"/>
    <w:rsid w:val="00B625C1"/>
    <w:rsid w:val="00B62844"/>
    <w:rsid w:val="00B6334F"/>
    <w:rsid w:val="00B6349E"/>
    <w:rsid w:val="00B649CA"/>
    <w:rsid w:val="00B64F6E"/>
    <w:rsid w:val="00B65D22"/>
    <w:rsid w:val="00B662B7"/>
    <w:rsid w:val="00B66904"/>
    <w:rsid w:val="00B67B99"/>
    <w:rsid w:val="00B67CCD"/>
    <w:rsid w:val="00B71D05"/>
    <w:rsid w:val="00B73799"/>
    <w:rsid w:val="00B73F80"/>
    <w:rsid w:val="00B74416"/>
    <w:rsid w:val="00B7539F"/>
    <w:rsid w:val="00B758E5"/>
    <w:rsid w:val="00B7769B"/>
    <w:rsid w:val="00B778D4"/>
    <w:rsid w:val="00B77F1D"/>
    <w:rsid w:val="00B8068E"/>
    <w:rsid w:val="00B810CC"/>
    <w:rsid w:val="00B81F80"/>
    <w:rsid w:val="00B826CF"/>
    <w:rsid w:val="00B82851"/>
    <w:rsid w:val="00B839D3"/>
    <w:rsid w:val="00B83A2E"/>
    <w:rsid w:val="00B84841"/>
    <w:rsid w:val="00B84B53"/>
    <w:rsid w:val="00B854B8"/>
    <w:rsid w:val="00B855C0"/>
    <w:rsid w:val="00B85C0A"/>
    <w:rsid w:val="00B87AB5"/>
    <w:rsid w:val="00B87BBD"/>
    <w:rsid w:val="00B90C1D"/>
    <w:rsid w:val="00B90EEB"/>
    <w:rsid w:val="00B934D1"/>
    <w:rsid w:val="00B94292"/>
    <w:rsid w:val="00B94AA2"/>
    <w:rsid w:val="00B95F54"/>
    <w:rsid w:val="00B9629E"/>
    <w:rsid w:val="00B967E6"/>
    <w:rsid w:val="00B9707F"/>
    <w:rsid w:val="00B972E4"/>
    <w:rsid w:val="00BA00D2"/>
    <w:rsid w:val="00BA1E1D"/>
    <w:rsid w:val="00BA2245"/>
    <w:rsid w:val="00BA324F"/>
    <w:rsid w:val="00BA35A3"/>
    <w:rsid w:val="00BA3AEF"/>
    <w:rsid w:val="00BA539F"/>
    <w:rsid w:val="00BA5BD1"/>
    <w:rsid w:val="00BA66DA"/>
    <w:rsid w:val="00BA69EE"/>
    <w:rsid w:val="00BA6A14"/>
    <w:rsid w:val="00BB073D"/>
    <w:rsid w:val="00BB12F4"/>
    <w:rsid w:val="00BB13CA"/>
    <w:rsid w:val="00BB14CF"/>
    <w:rsid w:val="00BB166E"/>
    <w:rsid w:val="00BB2ADA"/>
    <w:rsid w:val="00BB392C"/>
    <w:rsid w:val="00BB5058"/>
    <w:rsid w:val="00BB5844"/>
    <w:rsid w:val="00BB69D2"/>
    <w:rsid w:val="00BB6DDC"/>
    <w:rsid w:val="00BB78DE"/>
    <w:rsid w:val="00BC065B"/>
    <w:rsid w:val="00BC0CF8"/>
    <w:rsid w:val="00BC12B4"/>
    <w:rsid w:val="00BC1411"/>
    <w:rsid w:val="00BC19E6"/>
    <w:rsid w:val="00BC258F"/>
    <w:rsid w:val="00BC2F88"/>
    <w:rsid w:val="00BC3494"/>
    <w:rsid w:val="00BC3948"/>
    <w:rsid w:val="00BC3A68"/>
    <w:rsid w:val="00BC3C38"/>
    <w:rsid w:val="00BC40C3"/>
    <w:rsid w:val="00BC41B9"/>
    <w:rsid w:val="00BC5953"/>
    <w:rsid w:val="00BC6100"/>
    <w:rsid w:val="00BC62CA"/>
    <w:rsid w:val="00BC6F52"/>
    <w:rsid w:val="00BD0328"/>
    <w:rsid w:val="00BD04F1"/>
    <w:rsid w:val="00BD1789"/>
    <w:rsid w:val="00BD28D8"/>
    <w:rsid w:val="00BD2FC4"/>
    <w:rsid w:val="00BD3235"/>
    <w:rsid w:val="00BD3687"/>
    <w:rsid w:val="00BD3D0C"/>
    <w:rsid w:val="00BD42E0"/>
    <w:rsid w:val="00BD5298"/>
    <w:rsid w:val="00BD53A6"/>
    <w:rsid w:val="00BD5C1B"/>
    <w:rsid w:val="00BD5CC6"/>
    <w:rsid w:val="00BD634A"/>
    <w:rsid w:val="00BD68BF"/>
    <w:rsid w:val="00BD6C26"/>
    <w:rsid w:val="00BD7DE1"/>
    <w:rsid w:val="00BD7EAF"/>
    <w:rsid w:val="00BE043A"/>
    <w:rsid w:val="00BE0B3D"/>
    <w:rsid w:val="00BE0C94"/>
    <w:rsid w:val="00BE246F"/>
    <w:rsid w:val="00BE24D2"/>
    <w:rsid w:val="00BE2FC4"/>
    <w:rsid w:val="00BE31C2"/>
    <w:rsid w:val="00BE347D"/>
    <w:rsid w:val="00BE3B26"/>
    <w:rsid w:val="00BE43A7"/>
    <w:rsid w:val="00BE633C"/>
    <w:rsid w:val="00BE6860"/>
    <w:rsid w:val="00BE6AFD"/>
    <w:rsid w:val="00BE70CA"/>
    <w:rsid w:val="00BF08C1"/>
    <w:rsid w:val="00BF128D"/>
    <w:rsid w:val="00BF3263"/>
    <w:rsid w:val="00BF3270"/>
    <w:rsid w:val="00BF5022"/>
    <w:rsid w:val="00BF5BCD"/>
    <w:rsid w:val="00BF659A"/>
    <w:rsid w:val="00BF7100"/>
    <w:rsid w:val="00BF7D96"/>
    <w:rsid w:val="00C01002"/>
    <w:rsid w:val="00C01895"/>
    <w:rsid w:val="00C01A49"/>
    <w:rsid w:val="00C01A54"/>
    <w:rsid w:val="00C01C4F"/>
    <w:rsid w:val="00C0318D"/>
    <w:rsid w:val="00C032B7"/>
    <w:rsid w:val="00C036C3"/>
    <w:rsid w:val="00C04537"/>
    <w:rsid w:val="00C0556A"/>
    <w:rsid w:val="00C05759"/>
    <w:rsid w:val="00C066EB"/>
    <w:rsid w:val="00C07475"/>
    <w:rsid w:val="00C07880"/>
    <w:rsid w:val="00C07EA2"/>
    <w:rsid w:val="00C10706"/>
    <w:rsid w:val="00C10925"/>
    <w:rsid w:val="00C11434"/>
    <w:rsid w:val="00C137E9"/>
    <w:rsid w:val="00C13F68"/>
    <w:rsid w:val="00C14D62"/>
    <w:rsid w:val="00C14FC7"/>
    <w:rsid w:val="00C15AF5"/>
    <w:rsid w:val="00C1657A"/>
    <w:rsid w:val="00C1694A"/>
    <w:rsid w:val="00C16E80"/>
    <w:rsid w:val="00C21000"/>
    <w:rsid w:val="00C219BC"/>
    <w:rsid w:val="00C21EC3"/>
    <w:rsid w:val="00C243DF"/>
    <w:rsid w:val="00C25DAE"/>
    <w:rsid w:val="00C270BE"/>
    <w:rsid w:val="00C318C2"/>
    <w:rsid w:val="00C31FFB"/>
    <w:rsid w:val="00C32099"/>
    <w:rsid w:val="00C322AD"/>
    <w:rsid w:val="00C326D9"/>
    <w:rsid w:val="00C32D60"/>
    <w:rsid w:val="00C32E41"/>
    <w:rsid w:val="00C3386C"/>
    <w:rsid w:val="00C3465A"/>
    <w:rsid w:val="00C347B9"/>
    <w:rsid w:val="00C34A5A"/>
    <w:rsid w:val="00C34BA2"/>
    <w:rsid w:val="00C34EEC"/>
    <w:rsid w:val="00C3766C"/>
    <w:rsid w:val="00C37BB7"/>
    <w:rsid w:val="00C4086D"/>
    <w:rsid w:val="00C40B17"/>
    <w:rsid w:val="00C411F3"/>
    <w:rsid w:val="00C416DA"/>
    <w:rsid w:val="00C41BB6"/>
    <w:rsid w:val="00C423A7"/>
    <w:rsid w:val="00C4306E"/>
    <w:rsid w:val="00C46C09"/>
    <w:rsid w:val="00C47077"/>
    <w:rsid w:val="00C47361"/>
    <w:rsid w:val="00C508BF"/>
    <w:rsid w:val="00C5179A"/>
    <w:rsid w:val="00C52AC5"/>
    <w:rsid w:val="00C52CF0"/>
    <w:rsid w:val="00C52F04"/>
    <w:rsid w:val="00C531E0"/>
    <w:rsid w:val="00C53CDB"/>
    <w:rsid w:val="00C55EDF"/>
    <w:rsid w:val="00C55FC5"/>
    <w:rsid w:val="00C56689"/>
    <w:rsid w:val="00C5668C"/>
    <w:rsid w:val="00C568FC"/>
    <w:rsid w:val="00C569A5"/>
    <w:rsid w:val="00C56CDE"/>
    <w:rsid w:val="00C56F9A"/>
    <w:rsid w:val="00C5764E"/>
    <w:rsid w:val="00C62374"/>
    <w:rsid w:val="00C63AD9"/>
    <w:rsid w:val="00C64E66"/>
    <w:rsid w:val="00C671CD"/>
    <w:rsid w:val="00C67283"/>
    <w:rsid w:val="00C67D04"/>
    <w:rsid w:val="00C7019C"/>
    <w:rsid w:val="00C71098"/>
    <w:rsid w:val="00C7128A"/>
    <w:rsid w:val="00C7202D"/>
    <w:rsid w:val="00C72379"/>
    <w:rsid w:val="00C72397"/>
    <w:rsid w:val="00C73527"/>
    <w:rsid w:val="00C74580"/>
    <w:rsid w:val="00C749EC"/>
    <w:rsid w:val="00C74EC3"/>
    <w:rsid w:val="00C75242"/>
    <w:rsid w:val="00C764D0"/>
    <w:rsid w:val="00C770BA"/>
    <w:rsid w:val="00C80B12"/>
    <w:rsid w:val="00C8155E"/>
    <w:rsid w:val="00C83D96"/>
    <w:rsid w:val="00C84714"/>
    <w:rsid w:val="00C857BF"/>
    <w:rsid w:val="00C8627E"/>
    <w:rsid w:val="00C86D8B"/>
    <w:rsid w:val="00C86EBC"/>
    <w:rsid w:val="00C8771F"/>
    <w:rsid w:val="00C8781A"/>
    <w:rsid w:val="00C87B59"/>
    <w:rsid w:val="00C87CB6"/>
    <w:rsid w:val="00C926F0"/>
    <w:rsid w:val="00C9391C"/>
    <w:rsid w:val="00C948DC"/>
    <w:rsid w:val="00C953A3"/>
    <w:rsid w:val="00C953CA"/>
    <w:rsid w:val="00C95445"/>
    <w:rsid w:val="00C95A3C"/>
    <w:rsid w:val="00C95BC6"/>
    <w:rsid w:val="00C96908"/>
    <w:rsid w:val="00C96B01"/>
    <w:rsid w:val="00C96EF9"/>
    <w:rsid w:val="00C97226"/>
    <w:rsid w:val="00C973DA"/>
    <w:rsid w:val="00CA05E5"/>
    <w:rsid w:val="00CA100D"/>
    <w:rsid w:val="00CA163E"/>
    <w:rsid w:val="00CA1DF1"/>
    <w:rsid w:val="00CA334D"/>
    <w:rsid w:val="00CA4074"/>
    <w:rsid w:val="00CA4A4D"/>
    <w:rsid w:val="00CA5829"/>
    <w:rsid w:val="00CA58F2"/>
    <w:rsid w:val="00CA6295"/>
    <w:rsid w:val="00CA6A3E"/>
    <w:rsid w:val="00CA7366"/>
    <w:rsid w:val="00CB1B01"/>
    <w:rsid w:val="00CB2280"/>
    <w:rsid w:val="00CB28AF"/>
    <w:rsid w:val="00CB364C"/>
    <w:rsid w:val="00CB37A4"/>
    <w:rsid w:val="00CB42D8"/>
    <w:rsid w:val="00CB504B"/>
    <w:rsid w:val="00CB6895"/>
    <w:rsid w:val="00CB6DD9"/>
    <w:rsid w:val="00CB6ECD"/>
    <w:rsid w:val="00CB75E1"/>
    <w:rsid w:val="00CB773E"/>
    <w:rsid w:val="00CC04AC"/>
    <w:rsid w:val="00CC2541"/>
    <w:rsid w:val="00CC4DF9"/>
    <w:rsid w:val="00CC5337"/>
    <w:rsid w:val="00CC6181"/>
    <w:rsid w:val="00CC6BAE"/>
    <w:rsid w:val="00CC7850"/>
    <w:rsid w:val="00CC79CA"/>
    <w:rsid w:val="00CD07CE"/>
    <w:rsid w:val="00CD15DB"/>
    <w:rsid w:val="00CD1C5A"/>
    <w:rsid w:val="00CD1EEB"/>
    <w:rsid w:val="00CD23C0"/>
    <w:rsid w:val="00CD24E1"/>
    <w:rsid w:val="00CD2C40"/>
    <w:rsid w:val="00CD3074"/>
    <w:rsid w:val="00CD3BFE"/>
    <w:rsid w:val="00CD3CA9"/>
    <w:rsid w:val="00CD41D0"/>
    <w:rsid w:val="00CD5E50"/>
    <w:rsid w:val="00CD6485"/>
    <w:rsid w:val="00CD7200"/>
    <w:rsid w:val="00CD7358"/>
    <w:rsid w:val="00CE0A88"/>
    <w:rsid w:val="00CE0DA7"/>
    <w:rsid w:val="00CE1736"/>
    <w:rsid w:val="00CE25E4"/>
    <w:rsid w:val="00CE2981"/>
    <w:rsid w:val="00CE31AA"/>
    <w:rsid w:val="00CE4794"/>
    <w:rsid w:val="00CE698B"/>
    <w:rsid w:val="00CF2681"/>
    <w:rsid w:val="00CF2F68"/>
    <w:rsid w:val="00CF3876"/>
    <w:rsid w:val="00CF62D8"/>
    <w:rsid w:val="00D00248"/>
    <w:rsid w:val="00D002E0"/>
    <w:rsid w:val="00D005C6"/>
    <w:rsid w:val="00D0087D"/>
    <w:rsid w:val="00D01057"/>
    <w:rsid w:val="00D02952"/>
    <w:rsid w:val="00D02E04"/>
    <w:rsid w:val="00D02E94"/>
    <w:rsid w:val="00D03783"/>
    <w:rsid w:val="00D039AB"/>
    <w:rsid w:val="00D049F7"/>
    <w:rsid w:val="00D04F29"/>
    <w:rsid w:val="00D05086"/>
    <w:rsid w:val="00D05AA2"/>
    <w:rsid w:val="00D05ABD"/>
    <w:rsid w:val="00D066EA"/>
    <w:rsid w:val="00D070F3"/>
    <w:rsid w:val="00D07123"/>
    <w:rsid w:val="00D10365"/>
    <w:rsid w:val="00D104DA"/>
    <w:rsid w:val="00D10608"/>
    <w:rsid w:val="00D11000"/>
    <w:rsid w:val="00D112D8"/>
    <w:rsid w:val="00D11393"/>
    <w:rsid w:val="00D116C9"/>
    <w:rsid w:val="00D12552"/>
    <w:rsid w:val="00D129DC"/>
    <w:rsid w:val="00D137E3"/>
    <w:rsid w:val="00D145DE"/>
    <w:rsid w:val="00D14E73"/>
    <w:rsid w:val="00D16842"/>
    <w:rsid w:val="00D168BD"/>
    <w:rsid w:val="00D16D77"/>
    <w:rsid w:val="00D17662"/>
    <w:rsid w:val="00D2073D"/>
    <w:rsid w:val="00D20A0C"/>
    <w:rsid w:val="00D20CA5"/>
    <w:rsid w:val="00D214DE"/>
    <w:rsid w:val="00D234D4"/>
    <w:rsid w:val="00D24189"/>
    <w:rsid w:val="00D24DA9"/>
    <w:rsid w:val="00D2547F"/>
    <w:rsid w:val="00D2554E"/>
    <w:rsid w:val="00D2571C"/>
    <w:rsid w:val="00D25799"/>
    <w:rsid w:val="00D25DBC"/>
    <w:rsid w:val="00D2668C"/>
    <w:rsid w:val="00D26BC6"/>
    <w:rsid w:val="00D26E15"/>
    <w:rsid w:val="00D27AC7"/>
    <w:rsid w:val="00D303FE"/>
    <w:rsid w:val="00D305FB"/>
    <w:rsid w:val="00D32063"/>
    <w:rsid w:val="00D32A96"/>
    <w:rsid w:val="00D32C2E"/>
    <w:rsid w:val="00D33813"/>
    <w:rsid w:val="00D355E6"/>
    <w:rsid w:val="00D35B16"/>
    <w:rsid w:val="00D35FA3"/>
    <w:rsid w:val="00D36883"/>
    <w:rsid w:val="00D37233"/>
    <w:rsid w:val="00D377EA"/>
    <w:rsid w:val="00D40BC6"/>
    <w:rsid w:val="00D4215F"/>
    <w:rsid w:val="00D426EA"/>
    <w:rsid w:val="00D43251"/>
    <w:rsid w:val="00D43A46"/>
    <w:rsid w:val="00D43CFB"/>
    <w:rsid w:val="00D45929"/>
    <w:rsid w:val="00D45CA6"/>
    <w:rsid w:val="00D46049"/>
    <w:rsid w:val="00D461AD"/>
    <w:rsid w:val="00D46665"/>
    <w:rsid w:val="00D46869"/>
    <w:rsid w:val="00D46B72"/>
    <w:rsid w:val="00D46E44"/>
    <w:rsid w:val="00D477AD"/>
    <w:rsid w:val="00D50ED9"/>
    <w:rsid w:val="00D52FB4"/>
    <w:rsid w:val="00D539A2"/>
    <w:rsid w:val="00D53AC6"/>
    <w:rsid w:val="00D54024"/>
    <w:rsid w:val="00D556F5"/>
    <w:rsid w:val="00D557B6"/>
    <w:rsid w:val="00D55907"/>
    <w:rsid w:val="00D5743B"/>
    <w:rsid w:val="00D57EE7"/>
    <w:rsid w:val="00D60CA0"/>
    <w:rsid w:val="00D6155D"/>
    <w:rsid w:val="00D61C0B"/>
    <w:rsid w:val="00D620DA"/>
    <w:rsid w:val="00D626E5"/>
    <w:rsid w:val="00D62DFE"/>
    <w:rsid w:val="00D63CFE"/>
    <w:rsid w:val="00D64FA0"/>
    <w:rsid w:val="00D650DE"/>
    <w:rsid w:val="00D672A3"/>
    <w:rsid w:val="00D67A62"/>
    <w:rsid w:val="00D67C92"/>
    <w:rsid w:val="00D67CCE"/>
    <w:rsid w:val="00D7053E"/>
    <w:rsid w:val="00D70746"/>
    <w:rsid w:val="00D716BB"/>
    <w:rsid w:val="00D716DE"/>
    <w:rsid w:val="00D7191A"/>
    <w:rsid w:val="00D71B59"/>
    <w:rsid w:val="00D73A00"/>
    <w:rsid w:val="00D7419C"/>
    <w:rsid w:val="00D74580"/>
    <w:rsid w:val="00D745A8"/>
    <w:rsid w:val="00D7570E"/>
    <w:rsid w:val="00D7591D"/>
    <w:rsid w:val="00D7725F"/>
    <w:rsid w:val="00D77C31"/>
    <w:rsid w:val="00D77C47"/>
    <w:rsid w:val="00D80CFA"/>
    <w:rsid w:val="00D80DFA"/>
    <w:rsid w:val="00D818FB"/>
    <w:rsid w:val="00D839AA"/>
    <w:rsid w:val="00D849E6"/>
    <w:rsid w:val="00D84B1C"/>
    <w:rsid w:val="00D85256"/>
    <w:rsid w:val="00D85627"/>
    <w:rsid w:val="00D8599A"/>
    <w:rsid w:val="00D859D3"/>
    <w:rsid w:val="00D87A4E"/>
    <w:rsid w:val="00D87C48"/>
    <w:rsid w:val="00D90651"/>
    <w:rsid w:val="00D90D58"/>
    <w:rsid w:val="00D91DF0"/>
    <w:rsid w:val="00D94146"/>
    <w:rsid w:val="00D94DF8"/>
    <w:rsid w:val="00D95C1E"/>
    <w:rsid w:val="00D96FBE"/>
    <w:rsid w:val="00D97068"/>
    <w:rsid w:val="00DA042B"/>
    <w:rsid w:val="00DA0C35"/>
    <w:rsid w:val="00DA1365"/>
    <w:rsid w:val="00DA18E8"/>
    <w:rsid w:val="00DA1B59"/>
    <w:rsid w:val="00DA1F22"/>
    <w:rsid w:val="00DA249E"/>
    <w:rsid w:val="00DA341D"/>
    <w:rsid w:val="00DA3953"/>
    <w:rsid w:val="00DA405C"/>
    <w:rsid w:val="00DA49A8"/>
    <w:rsid w:val="00DA4CE6"/>
    <w:rsid w:val="00DA523B"/>
    <w:rsid w:val="00DA5DEE"/>
    <w:rsid w:val="00DA6562"/>
    <w:rsid w:val="00DA70A6"/>
    <w:rsid w:val="00DA75A9"/>
    <w:rsid w:val="00DB0231"/>
    <w:rsid w:val="00DB1560"/>
    <w:rsid w:val="00DB26C7"/>
    <w:rsid w:val="00DB2D6C"/>
    <w:rsid w:val="00DB4278"/>
    <w:rsid w:val="00DB4AC4"/>
    <w:rsid w:val="00DB4ED0"/>
    <w:rsid w:val="00DB5272"/>
    <w:rsid w:val="00DB5924"/>
    <w:rsid w:val="00DB61F9"/>
    <w:rsid w:val="00DB68F3"/>
    <w:rsid w:val="00DB7312"/>
    <w:rsid w:val="00DB746D"/>
    <w:rsid w:val="00DB76ED"/>
    <w:rsid w:val="00DB7ABB"/>
    <w:rsid w:val="00DB7C1D"/>
    <w:rsid w:val="00DC1B6F"/>
    <w:rsid w:val="00DC2290"/>
    <w:rsid w:val="00DC2B54"/>
    <w:rsid w:val="00DC2CBD"/>
    <w:rsid w:val="00DC42A0"/>
    <w:rsid w:val="00DC63AD"/>
    <w:rsid w:val="00DC6D58"/>
    <w:rsid w:val="00DC716D"/>
    <w:rsid w:val="00DC75E2"/>
    <w:rsid w:val="00DC78FD"/>
    <w:rsid w:val="00DD0840"/>
    <w:rsid w:val="00DD0948"/>
    <w:rsid w:val="00DD251D"/>
    <w:rsid w:val="00DD2FA1"/>
    <w:rsid w:val="00DD431B"/>
    <w:rsid w:val="00DD43A5"/>
    <w:rsid w:val="00DD4EE2"/>
    <w:rsid w:val="00DD64C0"/>
    <w:rsid w:val="00DD7DA7"/>
    <w:rsid w:val="00DE1675"/>
    <w:rsid w:val="00DE1BAD"/>
    <w:rsid w:val="00DE222B"/>
    <w:rsid w:val="00DE23B1"/>
    <w:rsid w:val="00DE255B"/>
    <w:rsid w:val="00DE3E79"/>
    <w:rsid w:val="00DE40F7"/>
    <w:rsid w:val="00DE42CB"/>
    <w:rsid w:val="00DE4E7E"/>
    <w:rsid w:val="00DE6D68"/>
    <w:rsid w:val="00DE760E"/>
    <w:rsid w:val="00DF0BB9"/>
    <w:rsid w:val="00DF0FC2"/>
    <w:rsid w:val="00DF12D5"/>
    <w:rsid w:val="00DF147E"/>
    <w:rsid w:val="00DF18DE"/>
    <w:rsid w:val="00DF1EBD"/>
    <w:rsid w:val="00DF1F49"/>
    <w:rsid w:val="00DF278B"/>
    <w:rsid w:val="00DF3E54"/>
    <w:rsid w:val="00DF4DB9"/>
    <w:rsid w:val="00DF5D40"/>
    <w:rsid w:val="00DF766A"/>
    <w:rsid w:val="00E00B0D"/>
    <w:rsid w:val="00E01511"/>
    <w:rsid w:val="00E01E69"/>
    <w:rsid w:val="00E02009"/>
    <w:rsid w:val="00E021A7"/>
    <w:rsid w:val="00E028A9"/>
    <w:rsid w:val="00E02B9F"/>
    <w:rsid w:val="00E02F64"/>
    <w:rsid w:val="00E02FCA"/>
    <w:rsid w:val="00E053E9"/>
    <w:rsid w:val="00E05499"/>
    <w:rsid w:val="00E0754E"/>
    <w:rsid w:val="00E078EC"/>
    <w:rsid w:val="00E108A2"/>
    <w:rsid w:val="00E10EDD"/>
    <w:rsid w:val="00E11063"/>
    <w:rsid w:val="00E1196F"/>
    <w:rsid w:val="00E13171"/>
    <w:rsid w:val="00E1324F"/>
    <w:rsid w:val="00E132EA"/>
    <w:rsid w:val="00E13AA1"/>
    <w:rsid w:val="00E13BBC"/>
    <w:rsid w:val="00E141A9"/>
    <w:rsid w:val="00E15E79"/>
    <w:rsid w:val="00E16259"/>
    <w:rsid w:val="00E20587"/>
    <w:rsid w:val="00E20C1F"/>
    <w:rsid w:val="00E235A5"/>
    <w:rsid w:val="00E239D0"/>
    <w:rsid w:val="00E24546"/>
    <w:rsid w:val="00E25237"/>
    <w:rsid w:val="00E2554A"/>
    <w:rsid w:val="00E25D79"/>
    <w:rsid w:val="00E26559"/>
    <w:rsid w:val="00E267D2"/>
    <w:rsid w:val="00E3038C"/>
    <w:rsid w:val="00E3155C"/>
    <w:rsid w:val="00E3218E"/>
    <w:rsid w:val="00E3316D"/>
    <w:rsid w:val="00E3359A"/>
    <w:rsid w:val="00E357B7"/>
    <w:rsid w:val="00E36CBE"/>
    <w:rsid w:val="00E3724D"/>
    <w:rsid w:val="00E37470"/>
    <w:rsid w:val="00E37611"/>
    <w:rsid w:val="00E37664"/>
    <w:rsid w:val="00E37720"/>
    <w:rsid w:val="00E4037F"/>
    <w:rsid w:val="00E40CCC"/>
    <w:rsid w:val="00E40F7A"/>
    <w:rsid w:val="00E41A41"/>
    <w:rsid w:val="00E41CA5"/>
    <w:rsid w:val="00E4205F"/>
    <w:rsid w:val="00E420FB"/>
    <w:rsid w:val="00E42499"/>
    <w:rsid w:val="00E42C76"/>
    <w:rsid w:val="00E43553"/>
    <w:rsid w:val="00E443A7"/>
    <w:rsid w:val="00E4534A"/>
    <w:rsid w:val="00E472F0"/>
    <w:rsid w:val="00E475C8"/>
    <w:rsid w:val="00E51194"/>
    <w:rsid w:val="00E516E1"/>
    <w:rsid w:val="00E51B31"/>
    <w:rsid w:val="00E529AD"/>
    <w:rsid w:val="00E53E4F"/>
    <w:rsid w:val="00E54213"/>
    <w:rsid w:val="00E54579"/>
    <w:rsid w:val="00E54D9B"/>
    <w:rsid w:val="00E562AB"/>
    <w:rsid w:val="00E5737D"/>
    <w:rsid w:val="00E60171"/>
    <w:rsid w:val="00E604C2"/>
    <w:rsid w:val="00E6065B"/>
    <w:rsid w:val="00E61812"/>
    <w:rsid w:val="00E623B6"/>
    <w:rsid w:val="00E6264F"/>
    <w:rsid w:val="00E6282B"/>
    <w:rsid w:val="00E63D72"/>
    <w:rsid w:val="00E64C0F"/>
    <w:rsid w:val="00E64ED5"/>
    <w:rsid w:val="00E659D7"/>
    <w:rsid w:val="00E6657B"/>
    <w:rsid w:val="00E665CA"/>
    <w:rsid w:val="00E676B8"/>
    <w:rsid w:val="00E70178"/>
    <w:rsid w:val="00E701F5"/>
    <w:rsid w:val="00E70A83"/>
    <w:rsid w:val="00E70EA3"/>
    <w:rsid w:val="00E71B0B"/>
    <w:rsid w:val="00E72E0F"/>
    <w:rsid w:val="00E7415C"/>
    <w:rsid w:val="00E7532B"/>
    <w:rsid w:val="00E75852"/>
    <w:rsid w:val="00E75E1E"/>
    <w:rsid w:val="00E765CB"/>
    <w:rsid w:val="00E77999"/>
    <w:rsid w:val="00E779E2"/>
    <w:rsid w:val="00E77B78"/>
    <w:rsid w:val="00E81559"/>
    <w:rsid w:val="00E81B46"/>
    <w:rsid w:val="00E82F8C"/>
    <w:rsid w:val="00E835C4"/>
    <w:rsid w:val="00E83BD4"/>
    <w:rsid w:val="00E84265"/>
    <w:rsid w:val="00E84EE4"/>
    <w:rsid w:val="00E84F09"/>
    <w:rsid w:val="00E8503D"/>
    <w:rsid w:val="00E85D05"/>
    <w:rsid w:val="00E87143"/>
    <w:rsid w:val="00E871F2"/>
    <w:rsid w:val="00E872E9"/>
    <w:rsid w:val="00E9094E"/>
    <w:rsid w:val="00E91041"/>
    <w:rsid w:val="00E917DE"/>
    <w:rsid w:val="00E934D3"/>
    <w:rsid w:val="00E94A59"/>
    <w:rsid w:val="00E95E67"/>
    <w:rsid w:val="00E964BB"/>
    <w:rsid w:val="00E96738"/>
    <w:rsid w:val="00E97806"/>
    <w:rsid w:val="00EA061D"/>
    <w:rsid w:val="00EA0754"/>
    <w:rsid w:val="00EA0A07"/>
    <w:rsid w:val="00EA231F"/>
    <w:rsid w:val="00EA2547"/>
    <w:rsid w:val="00EA25FD"/>
    <w:rsid w:val="00EA2857"/>
    <w:rsid w:val="00EA2CE8"/>
    <w:rsid w:val="00EA2D74"/>
    <w:rsid w:val="00EA3EB7"/>
    <w:rsid w:val="00EA4210"/>
    <w:rsid w:val="00EA4254"/>
    <w:rsid w:val="00EA46C9"/>
    <w:rsid w:val="00EA4A8F"/>
    <w:rsid w:val="00EA4DE3"/>
    <w:rsid w:val="00EA51E0"/>
    <w:rsid w:val="00EA53EB"/>
    <w:rsid w:val="00EA7726"/>
    <w:rsid w:val="00EB044B"/>
    <w:rsid w:val="00EB05F5"/>
    <w:rsid w:val="00EB0D10"/>
    <w:rsid w:val="00EB1FA4"/>
    <w:rsid w:val="00EB1FD5"/>
    <w:rsid w:val="00EB234F"/>
    <w:rsid w:val="00EB27A7"/>
    <w:rsid w:val="00EB3CBC"/>
    <w:rsid w:val="00EB3DC1"/>
    <w:rsid w:val="00EB4643"/>
    <w:rsid w:val="00EB4BA3"/>
    <w:rsid w:val="00EB4CE0"/>
    <w:rsid w:val="00EB54B2"/>
    <w:rsid w:val="00EB733E"/>
    <w:rsid w:val="00EB7360"/>
    <w:rsid w:val="00EC06AE"/>
    <w:rsid w:val="00EC1D01"/>
    <w:rsid w:val="00EC2858"/>
    <w:rsid w:val="00EC438D"/>
    <w:rsid w:val="00EC44EF"/>
    <w:rsid w:val="00EC4A1F"/>
    <w:rsid w:val="00EC6C0D"/>
    <w:rsid w:val="00EC7417"/>
    <w:rsid w:val="00ED0D17"/>
    <w:rsid w:val="00ED2DCA"/>
    <w:rsid w:val="00ED3C44"/>
    <w:rsid w:val="00ED6929"/>
    <w:rsid w:val="00ED7027"/>
    <w:rsid w:val="00ED7A33"/>
    <w:rsid w:val="00ED7DC5"/>
    <w:rsid w:val="00EE05DB"/>
    <w:rsid w:val="00EE071D"/>
    <w:rsid w:val="00EE15AC"/>
    <w:rsid w:val="00EE1717"/>
    <w:rsid w:val="00EE18D8"/>
    <w:rsid w:val="00EE2950"/>
    <w:rsid w:val="00EE31E5"/>
    <w:rsid w:val="00EE3CC4"/>
    <w:rsid w:val="00EE4123"/>
    <w:rsid w:val="00EE5F12"/>
    <w:rsid w:val="00EE62AB"/>
    <w:rsid w:val="00EE63A0"/>
    <w:rsid w:val="00EE6A21"/>
    <w:rsid w:val="00EE6C32"/>
    <w:rsid w:val="00EE7D87"/>
    <w:rsid w:val="00EE7EEE"/>
    <w:rsid w:val="00EF02A7"/>
    <w:rsid w:val="00EF073C"/>
    <w:rsid w:val="00EF07AC"/>
    <w:rsid w:val="00EF0C03"/>
    <w:rsid w:val="00EF0CC1"/>
    <w:rsid w:val="00EF12CB"/>
    <w:rsid w:val="00EF15B5"/>
    <w:rsid w:val="00EF183D"/>
    <w:rsid w:val="00EF29E4"/>
    <w:rsid w:val="00EF2B7C"/>
    <w:rsid w:val="00EF3134"/>
    <w:rsid w:val="00EF5F3A"/>
    <w:rsid w:val="00EF644C"/>
    <w:rsid w:val="00EF6C95"/>
    <w:rsid w:val="00EF77FE"/>
    <w:rsid w:val="00F0078C"/>
    <w:rsid w:val="00F0083E"/>
    <w:rsid w:val="00F009A1"/>
    <w:rsid w:val="00F00A78"/>
    <w:rsid w:val="00F01E86"/>
    <w:rsid w:val="00F02366"/>
    <w:rsid w:val="00F0298D"/>
    <w:rsid w:val="00F02E1A"/>
    <w:rsid w:val="00F02E24"/>
    <w:rsid w:val="00F03D29"/>
    <w:rsid w:val="00F03E31"/>
    <w:rsid w:val="00F03E49"/>
    <w:rsid w:val="00F05B33"/>
    <w:rsid w:val="00F06035"/>
    <w:rsid w:val="00F062EE"/>
    <w:rsid w:val="00F079DF"/>
    <w:rsid w:val="00F07D3C"/>
    <w:rsid w:val="00F10128"/>
    <w:rsid w:val="00F102BE"/>
    <w:rsid w:val="00F11EFD"/>
    <w:rsid w:val="00F12C45"/>
    <w:rsid w:val="00F13526"/>
    <w:rsid w:val="00F13E84"/>
    <w:rsid w:val="00F1528F"/>
    <w:rsid w:val="00F1660F"/>
    <w:rsid w:val="00F16B50"/>
    <w:rsid w:val="00F16CE0"/>
    <w:rsid w:val="00F173B4"/>
    <w:rsid w:val="00F17E1C"/>
    <w:rsid w:val="00F20879"/>
    <w:rsid w:val="00F21F3A"/>
    <w:rsid w:val="00F2257D"/>
    <w:rsid w:val="00F24245"/>
    <w:rsid w:val="00F2455C"/>
    <w:rsid w:val="00F24660"/>
    <w:rsid w:val="00F24738"/>
    <w:rsid w:val="00F24A1B"/>
    <w:rsid w:val="00F25141"/>
    <w:rsid w:val="00F269E6"/>
    <w:rsid w:val="00F270A9"/>
    <w:rsid w:val="00F30107"/>
    <w:rsid w:val="00F302C7"/>
    <w:rsid w:val="00F312D7"/>
    <w:rsid w:val="00F32CBF"/>
    <w:rsid w:val="00F33CE2"/>
    <w:rsid w:val="00F34C9F"/>
    <w:rsid w:val="00F35BE7"/>
    <w:rsid w:val="00F3683D"/>
    <w:rsid w:val="00F36B5F"/>
    <w:rsid w:val="00F37825"/>
    <w:rsid w:val="00F378B1"/>
    <w:rsid w:val="00F37E58"/>
    <w:rsid w:val="00F402D1"/>
    <w:rsid w:val="00F404F1"/>
    <w:rsid w:val="00F410E0"/>
    <w:rsid w:val="00F41C8E"/>
    <w:rsid w:val="00F420E7"/>
    <w:rsid w:val="00F4221D"/>
    <w:rsid w:val="00F427F4"/>
    <w:rsid w:val="00F4284D"/>
    <w:rsid w:val="00F43C61"/>
    <w:rsid w:val="00F4404B"/>
    <w:rsid w:val="00F4511B"/>
    <w:rsid w:val="00F4517D"/>
    <w:rsid w:val="00F46BDB"/>
    <w:rsid w:val="00F46F59"/>
    <w:rsid w:val="00F470E1"/>
    <w:rsid w:val="00F47304"/>
    <w:rsid w:val="00F47441"/>
    <w:rsid w:val="00F475E9"/>
    <w:rsid w:val="00F50B89"/>
    <w:rsid w:val="00F51691"/>
    <w:rsid w:val="00F5201B"/>
    <w:rsid w:val="00F52BF1"/>
    <w:rsid w:val="00F52C1D"/>
    <w:rsid w:val="00F5405E"/>
    <w:rsid w:val="00F54D45"/>
    <w:rsid w:val="00F550D5"/>
    <w:rsid w:val="00F550F4"/>
    <w:rsid w:val="00F5561F"/>
    <w:rsid w:val="00F55988"/>
    <w:rsid w:val="00F57236"/>
    <w:rsid w:val="00F60389"/>
    <w:rsid w:val="00F609B1"/>
    <w:rsid w:val="00F62E3F"/>
    <w:rsid w:val="00F63149"/>
    <w:rsid w:val="00F66370"/>
    <w:rsid w:val="00F66C50"/>
    <w:rsid w:val="00F679C0"/>
    <w:rsid w:val="00F67AA8"/>
    <w:rsid w:val="00F70286"/>
    <w:rsid w:val="00F70C06"/>
    <w:rsid w:val="00F714A1"/>
    <w:rsid w:val="00F72594"/>
    <w:rsid w:val="00F72D82"/>
    <w:rsid w:val="00F72EF7"/>
    <w:rsid w:val="00F73B4D"/>
    <w:rsid w:val="00F7499E"/>
    <w:rsid w:val="00F74B75"/>
    <w:rsid w:val="00F74E3F"/>
    <w:rsid w:val="00F75FC4"/>
    <w:rsid w:val="00F77705"/>
    <w:rsid w:val="00F80681"/>
    <w:rsid w:val="00F80ACF"/>
    <w:rsid w:val="00F81ABD"/>
    <w:rsid w:val="00F81EAE"/>
    <w:rsid w:val="00F82EBF"/>
    <w:rsid w:val="00F83BB2"/>
    <w:rsid w:val="00F8423A"/>
    <w:rsid w:val="00F84874"/>
    <w:rsid w:val="00F84AA4"/>
    <w:rsid w:val="00F84AE8"/>
    <w:rsid w:val="00F85602"/>
    <w:rsid w:val="00F85CE8"/>
    <w:rsid w:val="00F87E53"/>
    <w:rsid w:val="00F900B9"/>
    <w:rsid w:val="00F9093E"/>
    <w:rsid w:val="00F90CA4"/>
    <w:rsid w:val="00F90D65"/>
    <w:rsid w:val="00F91154"/>
    <w:rsid w:val="00F92443"/>
    <w:rsid w:val="00F92870"/>
    <w:rsid w:val="00F92C37"/>
    <w:rsid w:val="00F93F9B"/>
    <w:rsid w:val="00F94112"/>
    <w:rsid w:val="00F94B2A"/>
    <w:rsid w:val="00F95049"/>
    <w:rsid w:val="00F95168"/>
    <w:rsid w:val="00F95364"/>
    <w:rsid w:val="00F9539D"/>
    <w:rsid w:val="00F95AF2"/>
    <w:rsid w:val="00F961CD"/>
    <w:rsid w:val="00F9742A"/>
    <w:rsid w:val="00F97C93"/>
    <w:rsid w:val="00FA0506"/>
    <w:rsid w:val="00FA29B1"/>
    <w:rsid w:val="00FA2B07"/>
    <w:rsid w:val="00FA3282"/>
    <w:rsid w:val="00FA36D5"/>
    <w:rsid w:val="00FA4602"/>
    <w:rsid w:val="00FA56BC"/>
    <w:rsid w:val="00FA5B7D"/>
    <w:rsid w:val="00FA5E9A"/>
    <w:rsid w:val="00FA79C7"/>
    <w:rsid w:val="00FA7F83"/>
    <w:rsid w:val="00FB07BD"/>
    <w:rsid w:val="00FB1841"/>
    <w:rsid w:val="00FB19D6"/>
    <w:rsid w:val="00FB2D70"/>
    <w:rsid w:val="00FB4914"/>
    <w:rsid w:val="00FB50F6"/>
    <w:rsid w:val="00FB65B6"/>
    <w:rsid w:val="00FB6998"/>
    <w:rsid w:val="00FB6B7F"/>
    <w:rsid w:val="00FB75FA"/>
    <w:rsid w:val="00FB7B79"/>
    <w:rsid w:val="00FB7DEE"/>
    <w:rsid w:val="00FC01F5"/>
    <w:rsid w:val="00FC04D3"/>
    <w:rsid w:val="00FC083B"/>
    <w:rsid w:val="00FC133E"/>
    <w:rsid w:val="00FC2009"/>
    <w:rsid w:val="00FC20BD"/>
    <w:rsid w:val="00FC37A7"/>
    <w:rsid w:val="00FC52B6"/>
    <w:rsid w:val="00FC5ED7"/>
    <w:rsid w:val="00FC6B0C"/>
    <w:rsid w:val="00FC6D04"/>
    <w:rsid w:val="00FC7412"/>
    <w:rsid w:val="00FC7E76"/>
    <w:rsid w:val="00FC7F91"/>
    <w:rsid w:val="00FD0826"/>
    <w:rsid w:val="00FD0DFF"/>
    <w:rsid w:val="00FD1ABD"/>
    <w:rsid w:val="00FD1CD5"/>
    <w:rsid w:val="00FD247E"/>
    <w:rsid w:val="00FD2AC2"/>
    <w:rsid w:val="00FD311B"/>
    <w:rsid w:val="00FD31FA"/>
    <w:rsid w:val="00FD333C"/>
    <w:rsid w:val="00FD4614"/>
    <w:rsid w:val="00FD4D2B"/>
    <w:rsid w:val="00FD4DAA"/>
    <w:rsid w:val="00FD55A3"/>
    <w:rsid w:val="00FD5E43"/>
    <w:rsid w:val="00FD75A8"/>
    <w:rsid w:val="00FE048E"/>
    <w:rsid w:val="00FE2278"/>
    <w:rsid w:val="00FE231C"/>
    <w:rsid w:val="00FE2B03"/>
    <w:rsid w:val="00FE3A53"/>
    <w:rsid w:val="00FE3F81"/>
    <w:rsid w:val="00FE47DB"/>
    <w:rsid w:val="00FE540B"/>
    <w:rsid w:val="00FE541F"/>
    <w:rsid w:val="00FE6F0E"/>
    <w:rsid w:val="00FF01ED"/>
    <w:rsid w:val="00FF088E"/>
    <w:rsid w:val="00FF0CB7"/>
    <w:rsid w:val="00FF11BB"/>
    <w:rsid w:val="00FF1337"/>
    <w:rsid w:val="00FF181D"/>
    <w:rsid w:val="00FF2012"/>
    <w:rsid w:val="00FF2EB8"/>
    <w:rsid w:val="00FF36CE"/>
    <w:rsid w:val="00FF3D88"/>
    <w:rsid w:val="00FF4E4C"/>
    <w:rsid w:val="00FF4FCC"/>
    <w:rsid w:val="00FF57A1"/>
    <w:rsid w:val="00FF5D9F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erry.spahn@rolls-roycemotorcarsna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Ou.Sun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Juliana.Tan@rolls-roycemotorcars.com" TargetMode="External"/><Relationship Id="rId27" Type="http://schemas.openxmlformats.org/officeDocument/2006/relationships/hyperlink" Target="mailto:haya.shanata@rolls-roycemotorcars.com" TargetMode="External"/><Relationship Id="rId3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Beadle Samuel, (Samuel.P.Beadle@rolls-roycemotorcars.com)</cp:lastModifiedBy>
  <cp:revision>5</cp:revision>
  <cp:lastPrinted>2020-07-01T14:59:00Z</cp:lastPrinted>
  <dcterms:created xsi:type="dcterms:W3CDTF">2025-01-06T16:29:00Z</dcterms:created>
  <dcterms:modified xsi:type="dcterms:W3CDTF">2025-01-16T20:50:00Z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175ffbba,68349d32,3c430b8d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2024-12-19T16:20:37Z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fe46f7a2-8c1b-4b22-930f-52d2afecfb25</vt:lpwstr>
  </property>
  <property fmtid="{D5CDD505-2E9C-101B-9397-08002B2CF9AE}" pid="11" name="MSIP_Label_e6935750-240b-48e4-a615-66942a738439_ContentBits">
    <vt:lpwstr>2</vt:lpwstr>
  </property>
</Properties>
</file>