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77777777" w:rsidR="00EB7360" w:rsidRPr="00FF3540" w:rsidRDefault="00EB7360" w:rsidP="003A0077">
      <w:pPr>
        <w:pStyle w:val="Title"/>
        <w:spacing w:after="165" w:line="360" w:lineRule="exact"/>
        <w:rPr>
          <w:caps w:val="0"/>
          <w:noProof/>
          <w14:ligatures w14:val="none"/>
        </w:rPr>
      </w:pPr>
      <w:r w:rsidRPr="00FF3540">
        <w:rPr>
          <w:caps w:val="0"/>
        </w:rPr>
        <w:t>ROLLS-ROYCE  |  MEDIA INFORMATION</w:t>
      </w:r>
      <w:r w:rsidRPr="00FF3540">
        <w:rPr>
          <w:caps w:val="0"/>
          <w:noProof/>
          <w14:ligatures w14:val="none"/>
        </w:rPr>
        <w:t xml:space="preserve"> </w:t>
      </w:r>
    </w:p>
    <w:p w14:paraId="3A2B018A" w14:textId="77777777" w:rsidR="00BD42E0" w:rsidRPr="00FF3540" w:rsidRDefault="00BD42E0" w:rsidP="003A0077">
      <w:pPr>
        <w:jc w:val="center"/>
        <w:rPr>
          <w:sz w:val="32"/>
          <w:szCs w:val="32"/>
        </w:rPr>
      </w:pPr>
    </w:p>
    <w:p w14:paraId="123095D6" w14:textId="72C379A1" w:rsidR="00C06377" w:rsidRPr="00FF3540" w:rsidRDefault="00B52169" w:rsidP="003A0077">
      <w:pPr>
        <w:jc w:val="center"/>
        <w:rPr>
          <w:sz w:val="32"/>
          <w:szCs w:val="32"/>
        </w:rPr>
      </w:pPr>
      <w:r w:rsidRPr="00FF3540">
        <w:rPr>
          <w:sz w:val="32"/>
          <w:szCs w:val="32"/>
        </w:rPr>
        <w:t xml:space="preserve">ROLLS-ROYCE </w:t>
      </w:r>
      <w:r w:rsidR="0098344C" w:rsidRPr="00FF3540">
        <w:rPr>
          <w:sz w:val="32"/>
          <w:szCs w:val="32"/>
        </w:rPr>
        <w:t xml:space="preserve">STAFF SELECT </w:t>
      </w:r>
      <w:r w:rsidR="00094564" w:rsidRPr="00FF3540">
        <w:rPr>
          <w:sz w:val="32"/>
          <w:szCs w:val="32"/>
        </w:rPr>
        <w:t xml:space="preserve">DEMENTIA </w:t>
      </w:r>
      <w:r w:rsidR="00A6335E" w:rsidRPr="00FF3540">
        <w:rPr>
          <w:sz w:val="32"/>
          <w:szCs w:val="32"/>
        </w:rPr>
        <w:t xml:space="preserve">SUPPORT </w:t>
      </w:r>
      <w:r w:rsidR="00F34221" w:rsidRPr="00FF3540">
        <w:rPr>
          <w:sz w:val="32"/>
          <w:szCs w:val="32"/>
        </w:rPr>
        <w:t>A</w:t>
      </w:r>
      <w:r w:rsidR="00A6335E" w:rsidRPr="00FF3540">
        <w:rPr>
          <w:sz w:val="32"/>
          <w:szCs w:val="32"/>
        </w:rPr>
        <w:t>T SAGE HOUSE</w:t>
      </w:r>
      <w:r w:rsidR="00F34221" w:rsidRPr="00FF3540">
        <w:rPr>
          <w:sz w:val="32"/>
          <w:szCs w:val="32"/>
        </w:rPr>
        <w:t xml:space="preserve"> </w:t>
      </w:r>
      <w:r w:rsidR="00736DE3" w:rsidRPr="00FF3540">
        <w:rPr>
          <w:sz w:val="32"/>
          <w:szCs w:val="32"/>
        </w:rPr>
        <w:t xml:space="preserve">AS </w:t>
      </w:r>
      <w:r w:rsidR="0098344C" w:rsidRPr="00FF3540">
        <w:rPr>
          <w:sz w:val="32"/>
          <w:szCs w:val="32"/>
        </w:rPr>
        <w:t>THEIR 202</w:t>
      </w:r>
      <w:r w:rsidR="00976925" w:rsidRPr="00FF3540">
        <w:rPr>
          <w:sz w:val="32"/>
          <w:szCs w:val="32"/>
        </w:rPr>
        <w:t>5</w:t>
      </w:r>
      <w:r w:rsidR="0098344C" w:rsidRPr="00FF3540">
        <w:rPr>
          <w:sz w:val="32"/>
          <w:szCs w:val="32"/>
        </w:rPr>
        <w:t xml:space="preserve"> </w:t>
      </w:r>
      <w:r w:rsidR="00736DE3" w:rsidRPr="00FF3540">
        <w:rPr>
          <w:sz w:val="32"/>
          <w:szCs w:val="32"/>
        </w:rPr>
        <w:t>HOUSE CHARITY</w:t>
      </w:r>
    </w:p>
    <w:p w14:paraId="0924F69C" w14:textId="77777777" w:rsidR="003A0077" w:rsidRPr="00FF3540" w:rsidRDefault="003A0077" w:rsidP="00DD685B">
      <w:pPr>
        <w:spacing w:after="227"/>
      </w:pPr>
    </w:p>
    <w:p w14:paraId="15834F03" w14:textId="3074BA89" w:rsidR="00DD685B" w:rsidRPr="00FF3540" w:rsidRDefault="003A0077" w:rsidP="00DD685B">
      <w:pPr>
        <w:spacing w:after="227"/>
        <w:rPr>
          <w:rFonts w:ascii="Riviera Nights Bold" w:hAnsi="Riviera Nights Bold"/>
          <w:color w:val="FF6432" w:themeColor="accent5"/>
        </w:rPr>
      </w:pPr>
      <w:r w:rsidRPr="00FF3540">
        <w:t xml:space="preserve">Tuesday </w:t>
      </w:r>
      <w:r w:rsidR="004F2F55" w:rsidRPr="00FF3540">
        <w:t xml:space="preserve">28 January 2025, </w:t>
      </w:r>
      <w:r w:rsidR="00DD685B" w:rsidRPr="00FF3540">
        <w:t>Goodwood, West Sussex</w:t>
      </w:r>
      <w:r w:rsidR="00DD685B" w:rsidRPr="00FF3540">
        <w:tab/>
      </w:r>
      <w:r w:rsidR="00DD685B" w:rsidRPr="00FF3540">
        <w:tab/>
      </w:r>
      <w:r w:rsidR="00DD685B" w:rsidRPr="00FF3540">
        <w:tab/>
      </w:r>
      <w:r w:rsidR="00DD685B" w:rsidRPr="00FF3540">
        <w:rPr>
          <w:rFonts w:ascii="Riviera Nights Bold" w:hAnsi="Riviera Nights Bold"/>
          <w:b/>
          <w:bCs/>
          <w:color w:val="FF6432" w:themeColor="accent5"/>
        </w:rPr>
        <w:t xml:space="preserve"> </w:t>
      </w:r>
    </w:p>
    <w:p w14:paraId="158929DD" w14:textId="15F66E65" w:rsidR="002F2F0A" w:rsidRPr="00FF3540" w:rsidRDefault="00A6335E" w:rsidP="0007478C">
      <w:pPr>
        <w:pStyle w:val="Bullets"/>
        <w:numPr>
          <w:ilvl w:val="0"/>
          <w:numId w:val="1"/>
        </w:numPr>
        <w:spacing w:after="165"/>
        <w:ind w:left="714" w:hanging="357"/>
      </w:pPr>
      <w:r w:rsidRPr="00FF3540">
        <w:t>Dementia Support at Sage House is named as the Rolls-Royce Motor Cars</w:t>
      </w:r>
      <w:r w:rsidR="00FA7DA5" w:rsidRPr="00FF3540">
        <w:t xml:space="preserve"> House Charity for 202</w:t>
      </w:r>
      <w:r w:rsidR="002F2F0A" w:rsidRPr="00FF3540">
        <w:t>5</w:t>
      </w:r>
    </w:p>
    <w:p w14:paraId="2BF2829D" w14:textId="29F5D0AA" w:rsidR="00FA7DA5" w:rsidRPr="00FF3540" w:rsidRDefault="00FA7DA5" w:rsidP="0007478C">
      <w:pPr>
        <w:pStyle w:val="Bullets"/>
        <w:numPr>
          <w:ilvl w:val="0"/>
          <w:numId w:val="1"/>
        </w:numPr>
        <w:spacing w:after="165"/>
        <w:ind w:left="714" w:hanging="357"/>
      </w:pPr>
      <w:r w:rsidRPr="00FF3540">
        <w:t>Nominated and voted for by staff across the business</w:t>
      </w:r>
    </w:p>
    <w:p w14:paraId="0065F477" w14:textId="2E651A78" w:rsidR="00FA7DA5" w:rsidRPr="00FF3540" w:rsidRDefault="00A6335E" w:rsidP="00FA7DA5">
      <w:pPr>
        <w:pStyle w:val="Bullets"/>
        <w:numPr>
          <w:ilvl w:val="0"/>
          <w:numId w:val="1"/>
        </w:numPr>
        <w:spacing w:after="165"/>
        <w:ind w:left="714" w:hanging="357"/>
      </w:pPr>
      <w:r w:rsidRPr="00FF3540">
        <w:t>Fundraising activities will be planned and run</w:t>
      </w:r>
      <w:r w:rsidR="00FA7DA5" w:rsidRPr="00FF3540">
        <w:t xml:space="preserve"> throughout the coming year </w:t>
      </w:r>
    </w:p>
    <w:p w14:paraId="14936F36" w14:textId="58F705D9" w:rsidR="00FA7DA5" w:rsidRPr="00FF3540" w:rsidRDefault="00FA7DA5" w:rsidP="00D770F9">
      <w:pPr>
        <w:pStyle w:val="Bullets"/>
        <w:numPr>
          <w:ilvl w:val="0"/>
          <w:numId w:val="1"/>
        </w:numPr>
        <w:spacing w:after="165"/>
        <w:ind w:left="714" w:hanging="357"/>
        <w:rPr>
          <w:i/>
          <w:iCs/>
        </w:rPr>
      </w:pPr>
      <w:r w:rsidRPr="00FF3540">
        <w:t xml:space="preserve">Continues support </w:t>
      </w:r>
      <w:r w:rsidR="00903568" w:rsidRPr="00FF3540">
        <w:t xml:space="preserve">for </w:t>
      </w:r>
      <w:r w:rsidRPr="00FF3540">
        <w:t xml:space="preserve">local good causes </w:t>
      </w:r>
      <w:r w:rsidR="00903568" w:rsidRPr="00FF3540">
        <w:t xml:space="preserve">since </w:t>
      </w:r>
      <w:r w:rsidR="003A0077" w:rsidRPr="00FF3540">
        <w:t>t</w:t>
      </w:r>
      <w:r w:rsidR="00A6335E" w:rsidRPr="00FF3540">
        <w:t>he Home of Rolls-Royce</w:t>
      </w:r>
      <w:r w:rsidR="002F2F0A" w:rsidRPr="00FF3540">
        <w:t xml:space="preserve"> </w:t>
      </w:r>
      <w:r w:rsidR="00A6335E" w:rsidRPr="00FF3540">
        <w:t xml:space="preserve">at Goodwood </w:t>
      </w:r>
      <w:r w:rsidR="002F2F0A" w:rsidRPr="00FF3540">
        <w:t>opened in 2003</w:t>
      </w:r>
    </w:p>
    <w:p w14:paraId="36533A96" w14:textId="77777777" w:rsidR="00903568" w:rsidRPr="00FF3540" w:rsidRDefault="00903568" w:rsidP="00903568">
      <w:pPr>
        <w:pStyle w:val="Bullets"/>
        <w:spacing w:after="165"/>
        <w:ind w:left="357"/>
        <w:rPr>
          <w:i/>
          <w:iCs/>
        </w:rPr>
      </w:pPr>
    </w:p>
    <w:p w14:paraId="449B63E6" w14:textId="352EDD25" w:rsidR="00B36CC5" w:rsidRPr="00FF3540" w:rsidRDefault="00FF7F3F" w:rsidP="00FF7F3F">
      <w:pPr>
        <w:rPr>
          <w:i/>
          <w:iCs/>
        </w:rPr>
      </w:pPr>
      <w:r w:rsidRPr="00FF3540">
        <w:rPr>
          <w:i/>
          <w:iCs/>
        </w:rPr>
        <w:t>“</w:t>
      </w:r>
      <w:r w:rsidR="00AB080A" w:rsidRPr="00FF3540">
        <w:rPr>
          <w:i/>
          <w:iCs/>
        </w:rPr>
        <w:t>Choosing a new House Charity is an annual tradition we</w:t>
      </w:r>
      <w:r w:rsidR="003A0077" w:rsidRPr="00FF3540">
        <w:rPr>
          <w:i/>
          <w:iCs/>
        </w:rPr>
        <w:t>’</w:t>
      </w:r>
      <w:r w:rsidR="00AB080A" w:rsidRPr="00FF3540">
        <w:rPr>
          <w:i/>
          <w:iCs/>
        </w:rPr>
        <w:t xml:space="preserve">ve proudly upheld </w:t>
      </w:r>
      <w:r w:rsidR="0039766D" w:rsidRPr="00FF3540">
        <w:rPr>
          <w:i/>
          <w:iCs/>
        </w:rPr>
        <w:t>e</w:t>
      </w:r>
      <w:r w:rsidR="00AB080A" w:rsidRPr="00FF3540">
        <w:rPr>
          <w:i/>
          <w:iCs/>
        </w:rPr>
        <w:t xml:space="preserve">ver </w:t>
      </w:r>
      <w:r w:rsidR="0039766D" w:rsidRPr="00FF3540">
        <w:rPr>
          <w:i/>
          <w:iCs/>
        </w:rPr>
        <w:t xml:space="preserve">since </w:t>
      </w:r>
      <w:r w:rsidR="003A0077" w:rsidRPr="00FF3540">
        <w:rPr>
          <w:i/>
          <w:iCs/>
        </w:rPr>
        <w:t>t</w:t>
      </w:r>
      <w:r w:rsidR="00A6335E" w:rsidRPr="00FF3540">
        <w:rPr>
          <w:i/>
          <w:iCs/>
        </w:rPr>
        <w:t>he Home of Rolls-Royce</w:t>
      </w:r>
      <w:r w:rsidR="00AB080A" w:rsidRPr="00FF3540">
        <w:rPr>
          <w:i/>
          <w:iCs/>
        </w:rPr>
        <w:t xml:space="preserve"> </w:t>
      </w:r>
      <w:r w:rsidR="00145697" w:rsidRPr="00FF3540">
        <w:rPr>
          <w:i/>
          <w:iCs/>
        </w:rPr>
        <w:t xml:space="preserve">first </w:t>
      </w:r>
      <w:r w:rsidR="00AB080A" w:rsidRPr="00FF3540">
        <w:rPr>
          <w:i/>
          <w:iCs/>
        </w:rPr>
        <w:t>opened in 2003. It</w:t>
      </w:r>
      <w:r w:rsidR="003A0077" w:rsidRPr="00FF3540">
        <w:rPr>
          <w:i/>
          <w:iCs/>
        </w:rPr>
        <w:t>’</w:t>
      </w:r>
      <w:r w:rsidR="00AB080A" w:rsidRPr="00FF3540">
        <w:rPr>
          <w:i/>
          <w:iCs/>
        </w:rPr>
        <w:t xml:space="preserve">s an entirely staff-led </w:t>
      </w:r>
      <w:r w:rsidR="007D4140" w:rsidRPr="00FF3540">
        <w:rPr>
          <w:i/>
          <w:iCs/>
        </w:rPr>
        <w:t xml:space="preserve">endeavour, </w:t>
      </w:r>
      <w:r w:rsidR="00736EEC" w:rsidRPr="00FF3540">
        <w:rPr>
          <w:i/>
          <w:iCs/>
        </w:rPr>
        <w:t xml:space="preserve">in which our team </w:t>
      </w:r>
      <w:r w:rsidR="0039766D" w:rsidRPr="00FF3540">
        <w:rPr>
          <w:i/>
          <w:iCs/>
        </w:rPr>
        <w:t xml:space="preserve">generously </w:t>
      </w:r>
      <w:r w:rsidR="00736EEC" w:rsidRPr="00FF3540">
        <w:rPr>
          <w:i/>
          <w:iCs/>
        </w:rPr>
        <w:t>give their time</w:t>
      </w:r>
      <w:r w:rsidR="0039766D" w:rsidRPr="00FF3540">
        <w:rPr>
          <w:i/>
          <w:iCs/>
        </w:rPr>
        <w:t xml:space="preserve">, </w:t>
      </w:r>
      <w:r w:rsidR="00736EEC" w:rsidRPr="00FF3540">
        <w:rPr>
          <w:i/>
          <w:iCs/>
        </w:rPr>
        <w:t xml:space="preserve">energy </w:t>
      </w:r>
      <w:r w:rsidR="0039766D" w:rsidRPr="00FF3540">
        <w:rPr>
          <w:i/>
          <w:iCs/>
        </w:rPr>
        <w:t xml:space="preserve">and </w:t>
      </w:r>
      <w:r w:rsidR="00F93799" w:rsidRPr="00FF3540">
        <w:rPr>
          <w:i/>
          <w:iCs/>
        </w:rPr>
        <w:t xml:space="preserve">money </w:t>
      </w:r>
      <w:r w:rsidR="00736EEC" w:rsidRPr="00FF3540">
        <w:rPr>
          <w:i/>
          <w:iCs/>
        </w:rPr>
        <w:t xml:space="preserve">to support a local good cause they've </w:t>
      </w:r>
      <w:r w:rsidR="0039766D" w:rsidRPr="00FF3540">
        <w:rPr>
          <w:i/>
          <w:iCs/>
        </w:rPr>
        <w:t xml:space="preserve">nominated and voted </w:t>
      </w:r>
      <w:r w:rsidR="00A6335E" w:rsidRPr="00FF3540">
        <w:rPr>
          <w:i/>
          <w:iCs/>
        </w:rPr>
        <w:t>for and</w:t>
      </w:r>
      <w:r w:rsidR="0039766D" w:rsidRPr="00FF3540">
        <w:rPr>
          <w:i/>
          <w:iCs/>
        </w:rPr>
        <w:t xml:space="preserve"> is truly </w:t>
      </w:r>
      <w:r w:rsidR="00736EEC" w:rsidRPr="00FF3540">
        <w:rPr>
          <w:i/>
          <w:iCs/>
        </w:rPr>
        <w:t>close to their hearts</w:t>
      </w:r>
      <w:r w:rsidR="00F93799" w:rsidRPr="00FF3540">
        <w:rPr>
          <w:i/>
          <w:iCs/>
        </w:rPr>
        <w:t>. We</w:t>
      </w:r>
      <w:r w:rsidR="003A0077" w:rsidRPr="00FF3540">
        <w:rPr>
          <w:i/>
          <w:iCs/>
        </w:rPr>
        <w:t>’</w:t>
      </w:r>
      <w:r w:rsidR="00F93799" w:rsidRPr="00FF3540">
        <w:rPr>
          <w:i/>
          <w:iCs/>
        </w:rPr>
        <w:t xml:space="preserve">re </w:t>
      </w:r>
      <w:r w:rsidR="00AE0E92" w:rsidRPr="00FF3540">
        <w:rPr>
          <w:i/>
          <w:iCs/>
        </w:rPr>
        <w:t xml:space="preserve">committed to being a good </w:t>
      </w:r>
      <w:r w:rsidR="00EC0666" w:rsidRPr="00FF3540">
        <w:rPr>
          <w:i/>
          <w:iCs/>
        </w:rPr>
        <w:t xml:space="preserve">corporate </w:t>
      </w:r>
      <w:r w:rsidR="00AE0E92" w:rsidRPr="00FF3540">
        <w:rPr>
          <w:i/>
          <w:iCs/>
        </w:rPr>
        <w:t xml:space="preserve">neighbour, and </w:t>
      </w:r>
      <w:r w:rsidR="00EC0666" w:rsidRPr="00FF3540">
        <w:rPr>
          <w:i/>
          <w:iCs/>
        </w:rPr>
        <w:t xml:space="preserve">the House Charity </w:t>
      </w:r>
      <w:r w:rsidR="00AE0E92" w:rsidRPr="00FF3540">
        <w:rPr>
          <w:i/>
          <w:iCs/>
        </w:rPr>
        <w:t xml:space="preserve">is a </w:t>
      </w:r>
      <w:r w:rsidR="0084404F" w:rsidRPr="00FF3540">
        <w:rPr>
          <w:i/>
          <w:iCs/>
        </w:rPr>
        <w:t xml:space="preserve">tangible, positive way </w:t>
      </w:r>
      <w:r w:rsidR="00EC0666" w:rsidRPr="00FF3540">
        <w:rPr>
          <w:i/>
          <w:iCs/>
        </w:rPr>
        <w:t xml:space="preserve">for us to </w:t>
      </w:r>
      <w:r w:rsidR="003E6D1B" w:rsidRPr="00FF3540">
        <w:rPr>
          <w:i/>
          <w:iCs/>
        </w:rPr>
        <w:t xml:space="preserve">play our part in the local community, over and above our economic </w:t>
      </w:r>
      <w:r w:rsidR="00C76212" w:rsidRPr="00FF3540">
        <w:rPr>
          <w:i/>
          <w:iCs/>
        </w:rPr>
        <w:t>contribution</w:t>
      </w:r>
      <w:r w:rsidR="003E6D1B" w:rsidRPr="00FF3540">
        <w:rPr>
          <w:i/>
          <w:iCs/>
        </w:rPr>
        <w:t xml:space="preserve">. </w:t>
      </w:r>
      <w:r w:rsidR="00025EED" w:rsidRPr="00FF3540">
        <w:rPr>
          <w:i/>
          <w:iCs/>
        </w:rPr>
        <w:t xml:space="preserve">We look forward to </w:t>
      </w:r>
      <w:r w:rsidR="004122F4" w:rsidRPr="00FF3540">
        <w:rPr>
          <w:i/>
          <w:iCs/>
        </w:rPr>
        <w:t xml:space="preserve">supporting </w:t>
      </w:r>
      <w:r w:rsidR="00A6335E" w:rsidRPr="00FF3540">
        <w:rPr>
          <w:i/>
          <w:iCs/>
        </w:rPr>
        <w:t>Sage House</w:t>
      </w:r>
      <w:r w:rsidR="00C76212" w:rsidRPr="00FF3540">
        <w:rPr>
          <w:i/>
          <w:iCs/>
        </w:rPr>
        <w:t xml:space="preserve"> </w:t>
      </w:r>
      <w:r w:rsidR="004122F4" w:rsidRPr="00FF3540">
        <w:rPr>
          <w:i/>
          <w:iCs/>
        </w:rPr>
        <w:t>during 202</w:t>
      </w:r>
      <w:r w:rsidR="00C76212" w:rsidRPr="00FF3540">
        <w:rPr>
          <w:i/>
          <w:iCs/>
        </w:rPr>
        <w:t>5</w:t>
      </w:r>
      <w:r w:rsidR="004122F4" w:rsidRPr="00FF3540">
        <w:rPr>
          <w:i/>
          <w:iCs/>
        </w:rPr>
        <w:t>.</w:t>
      </w:r>
      <w:r w:rsidRPr="00FF3540">
        <w:rPr>
          <w:i/>
          <w:iCs/>
        </w:rPr>
        <w:t>”</w:t>
      </w:r>
      <w:r w:rsidRPr="00FF3540">
        <w:rPr>
          <w:i/>
          <w:iCs/>
        </w:rPr>
        <w:br/>
      </w:r>
      <w:r w:rsidR="0019039D" w:rsidRPr="00FF3540">
        <w:rPr>
          <w:b/>
          <w:bCs/>
        </w:rPr>
        <w:t>Andrew Ball</w:t>
      </w:r>
      <w:r w:rsidR="00F5290E" w:rsidRPr="00FF3540">
        <w:rPr>
          <w:b/>
          <w:bCs/>
        </w:rPr>
        <w:t xml:space="preserve">, </w:t>
      </w:r>
      <w:r w:rsidR="0019039D" w:rsidRPr="00FF3540">
        <w:rPr>
          <w:b/>
          <w:bCs/>
        </w:rPr>
        <w:t>Head of Corporate Relations</w:t>
      </w:r>
      <w:r w:rsidR="003A0077" w:rsidRPr="00FF3540">
        <w:rPr>
          <w:b/>
          <w:bCs/>
        </w:rPr>
        <w:t xml:space="preserve"> and Heritage</w:t>
      </w:r>
      <w:r w:rsidR="0019039D" w:rsidRPr="00FF3540">
        <w:rPr>
          <w:b/>
          <w:bCs/>
        </w:rPr>
        <w:t xml:space="preserve">, </w:t>
      </w:r>
      <w:r w:rsidR="00F5290E" w:rsidRPr="00FF3540">
        <w:rPr>
          <w:b/>
          <w:bCs/>
        </w:rPr>
        <w:t>Rolls-Royce Motor Cars</w:t>
      </w:r>
    </w:p>
    <w:p w14:paraId="0E1DEAA4" w14:textId="77777777" w:rsidR="00FF7F3F" w:rsidRPr="00FF3540" w:rsidRDefault="00FF7F3F">
      <w:pPr>
        <w:spacing w:line="259" w:lineRule="auto"/>
      </w:pPr>
      <w:r w:rsidRPr="00FF3540">
        <w:br w:type="page"/>
      </w:r>
    </w:p>
    <w:p w14:paraId="789E4DE0" w14:textId="6B12BDCE" w:rsidR="00A47898" w:rsidRPr="00FF3540" w:rsidRDefault="00437480" w:rsidP="003E4C55">
      <w:r w:rsidRPr="00FF3540">
        <w:lastRenderedPageBreak/>
        <w:t>Rolls-Royce Motor Cars is delighted to announce that its new House Charity for 202</w:t>
      </w:r>
      <w:r w:rsidR="002F2F0A" w:rsidRPr="00FF3540">
        <w:t>5</w:t>
      </w:r>
      <w:r w:rsidRPr="00FF3540">
        <w:t xml:space="preserve"> </w:t>
      </w:r>
      <w:r w:rsidR="00590716" w:rsidRPr="00FF3540">
        <w:t xml:space="preserve">is </w:t>
      </w:r>
      <w:r w:rsidR="008909DA" w:rsidRPr="00FF3540">
        <w:t>Dementia Support</w:t>
      </w:r>
      <w:r w:rsidR="00453A83" w:rsidRPr="00FF3540">
        <w:t xml:space="preserve"> at Sage House</w:t>
      </w:r>
      <w:r w:rsidR="00FA00A6" w:rsidRPr="00FF3540">
        <w:t xml:space="preserve">. </w:t>
      </w:r>
      <w:r w:rsidR="00ED796D" w:rsidRPr="00FF3540">
        <w:t>T</w:t>
      </w:r>
      <w:r w:rsidR="00D55467" w:rsidRPr="00FF3540">
        <w:t xml:space="preserve">he charity </w:t>
      </w:r>
      <w:r w:rsidR="00B97439" w:rsidRPr="00FF3540">
        <w:t xml:space="preserve">brings a range of vital </w:t>
      </w:r>
      <w:r w:rsidR="00D55467" w:rsidRPr="00FF3540">
        <w:t xml:space="preserve">support, guidance and care </w:t>
      </w:r>
      <w:r w:rsidR="00B97439" w:rsidRPr="00FF3540">
        <w:t xml:space="preserve">services </w:t>
      </w:r>
      <w:r w:rsidR="00D55467" w:rsidRPr="00FF3540">
        <w:t>for people living with dementia</w:t>
      </w:r>
      <w:r w:rsidR="00FA00A6" w:rsidRPr="00FF3540">
        <w:t xml:space="preserve"> together under one roof at </w:t>
      </w:r>
      <w:r w:rsidR="00DA7B97" w:rsidRPr="00FF3540">
        <w:t xml:space="preserve">Sage House </w:t>
      </w:r>
      <w:r w:rsidR="00FA00A6" w:rsidRPr="00FF3540">
        <w:t>in Tangmere, West S</w:t>
      </w:r>
      <w:r w:rsidR="00A47898" w:rsidRPr="00FF3540">
        <w:t>u</w:t>
      </w:r>
      <w:r w:rsidR="00FA00A6" w:rsidRPr="00FF3540">
        <w:t xml:space="preserve">ssex, </w:t>
      </w:r>
      <w:r w:rsidR="00A47898" w:rsidRPr="00FF3540">
        <w:t>just a few minutes from the Home of Rolls-Royce at Goodwood.</w:t>
      </w:r>
    </w:p>
    <w:p w14:paraId="2C21B462" w14:textId="021764C1" w:rsidR="000F2094" w:rsidRPr="00FF3540" w:rsidRDefault="000F2094" w:rsidP="000F2094">
      <w:r w:rsidRPr="00FF3540">
        <w:t xml:space="preserve">Founded in 2014 by a group of local people with personal experience of dementia in their own families, </w:t>
      </w:r>
      <w:r w:rsidR="00453A83" w:rsidRPr="00FF3540">
        <w:t>the charity</w:t>
      </w:r>
      <w:r w:rsidRPr="00FF3540">
        <w:t xml:space="preserve"> works closely with the NHS, West Sussex County Council and other statutory, voluntary</w:t>
      </w:r>
      <w:r w:rsidR="004F2F55" w:rsidRPr="00FF3540">
        <w:t xml:space="preserve"> </w:t>
      </w:r>
      <w:r w:rsidRPr="00FF3540">
        <w:t>and charitable organisations.</w:t>
      </w:r>
    </w:p>
    <w:p w14:paraId="5DAF66A7" w14:textId="53128D01" w:rsidR="000F2094" w:rsidRPr="00FF3540" w:rsidRDefault="00453A83" w:rsidP="000F2094">
      <w:r w:rsidRPr="00FF3540">
        <w:t>The premises</w:t>
      </w:r>
      <w:r w:rsidR="00583C33" w:rsidRPr="00FF3540">
        <w:t>,</w:t>
      </w:r>
      <w:r w:rsidR="000F2094" w:rsidRPr="00FF3540">
        <w:t xml:space="preserve"> opened in 2018</w:t>
      </w:r>
      <w:r w:rsidR="00583C33" w:rsidRPr="00FF3540">
        <w:t>,</w:t>
      </w:r>
      <w:r w:rsidR="000F2094" w:rsidRPr="00FF3540">
        <w:t xml:space="preserve"> provide</w:t>
      </w:r>
      <w:r w:rsidR="003A0077" w:rsidRPr="00FF3540">
        <w:t>s</w:t>
      </w:r>
      <w:r w:rsidR="000F2094" w:rsidRPr="00FF3540">
        <w:t xml:space="preserve"> a warm, inclusive and welcoming hub for dementia support services.  Since then, they have </w:t>
      </w:r>
      <w:r w:rsidR="004F2F55" w:rsidRPr="00FF3540">
        <w:t xml:space="preserve">made </w:t>
      </w:r>
      <w:r w:rsidR="000F2094" w:rsidRPr="00FF3540">
        <w:t>a real difference, positively impacting the lives of thousands of families across the county.</w:t>
      </w:r>
    </w:p>
    <w:p w14:paraId="425AD288" w14:textId="5C9B74E8" w:rsidR="000F2094" w:rsidRPr="00FF3540" w:rsidRDefault="000F2094" w:rsidP="000F2094">
      <w:r w:rsidRPr="00FF3540">
        <w:t>Over the past year alone, the charity has supported more than 3,000 people with advice and emotional support, delivered over 3,600 respite sessions for carers and hosted around 600 activities to promote physical and mental wellbeing.</w:t>
      </w:r>
    </w:p>
    <w:p w14:paraId="39322603" w14:textId="25048B9A" w:rsidR="000F2094" w:rsidRPr="00FF3540" w:rsidRDefault="000F2094" w:rsidP="000F2094">
      <w:r w:rsidRPr="00FF3540">
        <w:t>An independent study by the University of Chichester found that people living with dementia who access Sage House report better quality of life, improved wellbeing</w:t>
      </w:r>
      <w:r w:rsidR="004F2F55" w:rsidRPr="00FF3540">
        <w:t xml:space="preserve"> </w:t>
      </w:r>
      <w:r w:rsidRPr="00FF3540">
        <w:t xml:space="preserve">and greater life satisfaction. </w:t>
      </w:r>
      <w:r w:rsidR="003A0077" w:rsidRPr="00FF3540">
        <w:t>B</w:t>
      </w:r>
      <w:r w:rsidRPr="00FF3540">
        <w:t xml:space="preserve">y bringing all these essential services </w:t>
      </w:r>
      <w:r w:rsidR="004F2F55" w:rsidRPr="00FF3540">
        <w:t xml:space="preserve">together </w:t>
      </w:r>
      <w:r w:rsidRPr="00FF3540">
        <w:t>under one roof, it is also helping to save the health and social care economy over £1,700 per person each year.</w:t>
      </w:r>
    </w:p>
    <w:p w14:paraId="4A817058" w14:textId="7BD4331B" w:rsidR="006420AA" w:rsidRPr="00FF3540" w:rsidRDefault="00E709DA" w:rsidP="006420AA">
      <w:pPr>
        <w:rPr>
          <w:i/>
          <w:iCs/>
        </w:rPr>
      </w:pPr>
      <w:r w:rsidRPr="00FF3540">
        <w:rPr>
          <w:b/>
          <w:bCs/>
        </w:rPr>
        <w:t>Sally Tabbner, CEO of Dementia Support said</w:t>
      </w:r>
      <w:r w:rsidR="003A0077" w:rsidRPr="00FF3540">
        <w:rPr>
          <w:b/>
          <w:bCs/>
        </w:rPr>
        <w:t xml:space="preserve">, </w:t>
      </w:r>
      <w:r w:rsidR="006420AA" w:rsidRPr="00FF3540">
        <w:t>“</w:t>
      </w:r>
      <w:r w:rsidR="006420AA" w:rsidRPr="00FF3540">
        <w:rPr>
          <w:i/>
          <w:iCs/>
        </w:rPr>
        <w:t xml:space="preserve">We are absolutely thrilled and deeply honoured that Sage House has been nominated as </w:t>
      </w:r>
      <w:r w:rsidR="009F2E1C" w:rsidRPr="00FF3540">
        <w:rPr>
          <w:i/>
          <w:iCs/>
        </w:rPr>
        <w:t xml:space="preserve">House </w:t>
      </w:r>
      <w:r w:rsidR="006420AA" w:rsidRPr="00FF3540">
        <w:rPr>
          <w:i/>
          <w:iCs/>
        </w:rPr>
        <w:t>Charity of the Year by Rolls-Royce</w:t>
      </w:r>
      <w:r w:rsidR="009F2E1C" w:rsidRPr="00FF3540">
        <w:rPr>
          <w:i/>
          <w:iCs/>
        </w:rPr>
        <w:t xml:space="preserve"> Motor Cars</w:t>
      </w:r>
      <w:r w:rsidR="006420AA" w:rsidRPr="00FF3540">
        <w:rPr>
          <w:i/>
          <w:iCs/>
        </w:rPr>
        <w:t>. This recognition is a testament to the vital work we do in supporting individuals and families affected by dementia.</w:t>
      </w:r>
      <w:r w:rsidR="00453A83" w:rsidRPr="00FF3540">
        <w:rPr>
          <w:i/>
          <w:iCs/>
        </w:rPr>
        <w:t xml:space="preserve"> </w:t>
      </w:r>
      <w:r w:rsidR="006420AA" w:rsidRPr="00FF3540">
        <w:rPr>
          <w:i/>
          <w:iCs/>
        </w:rPr>
        <w:t>The partnership with Rolls-Royce will make a tremendous difference, helping us to expand our services, reach more people in need</w:t>
      </w:r>
      <w:r w:rsidR="004F2F55" w:rsidRPr="00FF3540">
        <w:rPr>
          <w:i/>
          <w:iCs/>
        </w:rPr>
        <w:t xml:space="preserve"> </w:t>
      </w:r>
      <w:r w:rsidR="006420AA" w:rsidRPr="00FF3540">
        <w:rPr>
          <w:i/>
          <w:iCs/>
        </w:rPr>
        <w:t>and continue to innovate in dementia care. We are incredibly grateful for their support and excited about the impact we can achieve together in the year ahead.”</w:t>
      </w:r>
    </w:p>
    <w:p w14:paraId="67177B46" w14:textId="63FB89DE" w:rsidR="006B1619" w:rsidRPr="00FF3540" w:rsidRDefault="009B34DF" w:rsidP="00FA7DA5">
      <w:r w:rsidRPr="00FF3540">
        <w:t xml:space="preserve">Each year, </w:t>
      </w:r>
      <w:r w:rsidR="00D03BAD" w:rsidRPr="00FF3540">
        <w:t xml:space="preserve">staff at </w:t>
      </w:r>
      <w:r w:rsidRPr="00FF3540">
        <w:t xml:space="preserve">Rolls-Royce </w:t>
      </w:r>
      <w:r w:rsidR="009F2E1C" w:rsidRPr="00FF3540">
        <w:t xml:space="preserve">Motor Cars </w:t>
      </w:r>
      <w:r w:rsidR="00D03BAD" w:rsidRPr="00FF3540">
        <w:t>ch</w:t>
      </w:r>
      <w:r w:rsidRPr="00FF3540">
        <w:t>o</w:t>
      </w:r>
      <w:r w:rsidR="00D03BAD" w:rsidRPr="00FF3540">
        <w:t xml:space="preserve">ose </w:t>
      </w:r>
      <w:r w:rsidRPr="00FF3540">
        <w:t xml:space="preserve">a </w:t>
      </w:r>
      <w:r w:rsidR="00524A7B" w:rsidRPr="00FF3540">
        <w:t xml:space="preserve">new House Charity </w:t>
      </w:r>
      <w:r w:rsidR="00474C14" w:rsidRPr="00FF3540">
        <w:t>through a</w:t>
      </w:r>
      <w:r w:rsidR="009C39E5" w:rsidRPr="00FF3540">
        <w:t xml:space="preserve"> </w:t>
      </w:r>
      <w:r w:rsidR="00450253" w:rsidRPr="00FF3540">
        <w:t xml:space="preserve">nomination and voting </w:t>
      </w:r>
      <w:r w:rsidR="00474C14" w:rsidRPr="00FF3540">
        <w:t>process</w:t>
      </w:r>
      <w:r w:rsidR="00A44E0F" w:rsidRPr="00FF3540">
        <w:t xml:space="preserve"> </w:t>
      </w:r>
      <w:r w:rsidRPr="00FF3540">
        <w:t xml:space="preserve">first established when </w:t>
      </w:r>
      <w:r w:rsidR="009F2E1C" w:rsidRPr="00FF3540">
        <w:t>t</w:t>
      </w:r>
      <w:r w:rsidR="00453A83" w:rsidRPr="00FF3540">
        <w:t xml:space="preserve">he Home of Rolls-Royce at </w:t>
      </w:r>
      <w:r w:rsidR="00A44E0F" w:rsidRPr="00FF3540">
        <w:t>Goodwood</w:t>
      </w:r>
      <w:r w:rsidRPr="00FF3540">
        <w:t xml:space="preserve"> opened in 2003. </w:t>
      </w:r>
      <w:r w:rsidR="00066CA3" w:rsidRPr="00FF3540">
        <w:t xml:space="preserve">They </w:t>
      </w:r>
      <w:r w:rsidR="00FF7F3F" w:rsidRPr="00FF3540">
        <w:t>organise</w:t>
      </w:r>
      <w:r w:rsidR="009C39E5" w:rsidRPr="00FF3540">
        <w:t xml:space="preserve"> fundraising events throughout the year</w:t>
      </w:r>
      <w:r w:rsidR="00066CA3" w:rsidRPr="00FF3540">
        <w:t xml:space="preserve">, </w:t>
      </w:r>
      <w:r w:rsidR="007B261A" w:rsidRPr="00FF3540">
        <w:t>consistently rais</w:t>
      </w:r>
      <w:r w:rsidR="00066CA3" w:rsidRPr="00FF3540">
        <w:t>ing</w:t>
      </w:r>
      <w:r w:rsidR="007B261A" w:rsidRPr="00FF3540">
        <w:t xml:space="preserve"> substantial sums </w:t>
      </w:r>
      <w:r w:rsidR="00066CA3" w:rsidRPr="00FF3540">
        <w:t>for local causes close to their hearts.</w:t>
      </w:r>
    </w:p>
    <w:p w14:paraId="15D9D864" w14:textId="05A2F0E3" w:rsidR="000F2094" w:rsidRPr="00FF3540" w:rsidRDefault="009C39E5" w:rsidP="000F2094">
      <w:r w:rsidRPr="00FF3540">
        <w:lastRenderedPageBreak/>
        <w:t>During 202</w:t>
      </w:r>
      <w:r w:rsidR="00A6335E" w:rsidRPr="00FF3540">
        <w:t>4</w:t>
      </w:r>
      <w:r w:rsidRPr="00FF3540">
        <w:t xml:space="preserve">, Rolls-Royce staff raised money for </w:t>
      </w:r>
      <w:r w:rsidR="00066CA3" w:rsidRPr="00FF3540">
        <w:t>Aldingbourne Trust</w:t>
      </w:r>
      <w:r w:rsidR="00F0034E" w:rsidRPr="00FF3540">
        <w:t xml:space="preserve">, </w:t>
      </w:r>
      <w:r w:rsidR="00EA1DC6" w:rsidRPr="00FF3540">
        <w:t xml:space="preserve">which supports more than 1,500 people with autism, autism spectrum disorders and </w:t>
      </w:r>
      <w:r w:rsidR="00583C33" w:rsidRPr="00FF3540">
        <w:t>Down</w:t>
      </w:r>
      <w:r w:rsidR="00EA1DC6" w:rsidRPr="00FF3540">
        <w:t xml:space="preserve"> Syndrome, as well as those living with physical disabilities. The charity operates social enterprises</w:t>
      </w:r>
      <w:r w:rsidR="00654A4F" w:rsidRPr="00FF3540">
        <w:t xml:space="preserve">, </w:t>
      </w:r>
      <w:r w:rsidR="00EA1DC6" w:rsidRPr="00FF3540">
        <w:t xml:space="preserve">training and other activities through the Aldingbourne Country Centre, a popular visitor attraction and conference venue </w:t>
      </w:r>
      <w:r w:rsidR="00FF2EE1" w:rsidRPr="00FF3540">
        <w:t xml:space="preserve">near </w:t>
      </w:r>
      <w:r w:rsidR="00EA1DC6" w:rsidRPr="00FF3540">
        <w:t>Goodwood.</w:t>
      </w:r>
    </w:p>
    <w:p w14:paraId="7B7FFCA3" w14:textId="77777777" w:rsidR="00583C33" w:rsidRPr="00FF3540" w:rsidRDefault="00583C33" w:rsidP="000F2094"/>
    <w:p w14:paraId="162D252D" w14:textId="2A1229C9" w:rsidR="00FA7DA5" w:rsidRPr="00FF3540" w:rsidRDefault="005B7DFB" w:rsidP="000F2094">
      <w:r w:rsidRPr="00FF3540">
        <w:t xml:space="preserve">- </w:t>
      </w:r>
      <w:r w:rsidR="00FF7F3F" w:rsidRPr="00FF3540">
        <w:t>ENDS</w:t>
      </w:r>
      <w:r w:rsidRPr="00FF3540">
        <w:t xml:space="preserve"> -</w:t>
      </w:r>
      <w:r w:rsidR="00FA7DA5" w:rsidRPr="00FF3540">
        <w:br w:type="page"/>
      </w:r>
    </w:p>
    <w:p w14:paraId="46402C3E" w14:textId="77777777" w:rsidR="00FA7DA5" w:rsidRPr="00FF3540" w:rsidRDefault="00FA7DA5" w:rsidP="00FA7DA5">
      <w:pPr>
        <w:pStyle w:val="Heading2"/>
        <w:spacing w:after="165"/>
        <w:rPr>
          <w:caps w:val="0"/>
        </w:rPr>
      </w:pPr>
      <w:r w:rsidRPr="00FF3540">
        <w:rPr>
          <w:caps w:val="0"/>
        </w:rPr>
        <w:lastRenderedPageBreak/>
        <w:t>FURTHER INFORMATION</w:t>
      </w:r>
    </w:p>
    <w:p w14:paraId="26EE326C" w14:textId="77777777" w:rsidR="00FA7DA5" w:rsidRPr="00FF3540" w:rsidRDefault="00FA7DA5" w:rsidP="00FA7DA5">
      <w:r w:rsidRPr="00FF3540">
        <w:t xml:space="preserve">You can find all our press releases and press kits, as well as a wide selection of high resolution, downloadable photographs and video footage at our media website, </w:t>
      </w:r>
      <w:hyperlink r:id="rId8" w:history="1">
        <w:r w:rsidRPr="00FF3540">
          <w:rPr>
            <w:rStyle w:val="Hyperlink"/>
          </w:rPr>
          <w:t>PressClub</w:t>
        </w:r>
      </w:hyperlink>
      <w:r w:rsidRPr="00FF3540">
        <w:t>.</w:t>
      </w:r>
    </w:p>
    <w:p w14:paraId="1B11224B" w14:textId="56FFF846" w:rsidR="00FA7DA5" w:rsidRPr="00FF3540" w:rsidRDefault="00FA7DA5" w:rsidP="00FA7DA5">
      <w:r w:rsidRPr="00FF3540">
        <w:t xml:space="preserve">You can also follow marque on social media: </w:t>
      </w:r>
      <w:hyperlink r:id="rId9" w:history="1">
        <w:r w:rsidRPr="00FF3540">
          <w:rPr>
            <w:rStyle w:val="Hyperlink"/>
          </w:rPr>
          <w:t>LinkedIn</w:t>
        </w:r>
      </w:hyperlink>
      <w:r w:rsidRPr="00FF3540">
        <w:t xml:space="preserve">; </w:t>
      </w:r>
      <w:hyperlink r:id="rId10" w:history="1">
        <w:r w:rsidRPr="00FF3540">
          <w:rPr>
            <w:rStyle w:val="Hyperlink"/>
          </w:rPr>
          <w:t>YouTube</w:t>
        </w:r>
      </w:hyperlink>
      <w:r w:rsidRPr="00FF3540">
        <w:t>;</w:t>
      </w:r>
      <w:r w:rsidRPr="00FF3540">
        <w:rPr>
          <w:rFonts w:ascii="Riviera Nights Bold" w:hAnsi="Riviera Nights Bold"/>
          <w:b/>
          <w:bCs/>
        </w:rPr>
        <w:t xml:space="preserve"> </w:t>
      </w:r>
      <w:hyperlink r:id="rId11" w:history="1">
        <w:r w:rsidRPr="00FF3540">
          <w:rPr>
            <w:rStyle w:val="Hyperlink"/>
          </w:rPr>
          <w:t>Instagram</w:t>
        </w:r>
      </w:hyperlink>
      <w:r w:rsidRPr="00FF3540">
        <w:t xml:space="preserve">; and </w:t>
      </w:r>
      <w:hyperlink r:id="rId12" w:history="1">
        <w:r w:rsidRPr="00FF3540">
          <w:rPr>
            <w:rStyle w:val="Hyperlink"/>
          </w:rPr>
          <w:t>Facebook</w:t>
        </w:r>
      </w:hyperlink>
      <w:r w:rsidRPr="00FF3540">
        <w:t>.</w:t>
      </w:r>
    </w:p>
    <w:p w14:paraId="7B5D4E8A" w14:textId="0166B518" w:rsidR="00FA7DA5" w:rsidRPr="00FF3540" w:rsidRDefault="00F34221" w:rsidP="00FA7DA5">
      <w:r w:rsidRPr="00FF3540">
        <w:t>More information about Sage House and the Aldingbourne Trust can be found on their websites:</w:t>
      </w:r>
    </w:p>
    <w:p w14:paraId="3CC3C243" w14:textId="77777777" w:rsidR="00583C33" w:rsidRPr="00FF3540" w:rsidRDefault="00583C33" w:rsidP="00FA7DA5"/>
    <w:p w14:paraId="459B0649" w14:textId="34E47E08" w:rsidR="00FA7DA5" w:rsidRPr="00FF3540" w:rsidRDefault="00FA7DA5" w:rsidP="00FA7DA5">
      <w:r w:rsidRPr="00FF3540">
        <w:t>EDITORS’ NOTES</w:t>
      </w:r>
    </w:p>
    <w:p w14:paraId="2CA10BEC" w14:textId="70F71757" w:rsidR="00145697" w:rsidRPr="00FF3540" w:rsidRDefault="00145697" w:rsidP="00145697">
      <w:pPr>
        <w:rPr>
          <w:rFonts w:asciiTheme="majorHAnsi" w:hAnsiTheme="majorHAnsi"/>
        </w:rPr>
      </w:pPr>
      <w:r w:rsidRPr="00FF3540">
        <w:t xml:space="preserve">House charity 2024: </w:t>
      </w:r>
      <w:hyperlink r:id="rId13" w:history="1">
        <w:r w:rsidR="00583C33" w:rsidRPr="00FF3540">
          <w:rPr>
            <w:rStyle w:val="Hyperlink"/>
            <w:b/>
            <w:bCs/>
          </w:rPr>
          <w:t>www.aldingbournetrust.org</w:t>
        </w:r>
      </w:hyperlink>
    </w:p>
    <w:p w14:paraId="39532424" w14:textId="244425A2" w:rsidR="00145697" w:rsidRPr="00FF3540" w:rsidRDefault="00145697" w:rsidP="00145697">
      <w:pPr>
        <w:rPr>
          <w:rFonts w:asciiTheme="majorHAnsi" w:hAnsiTheme="majorHAnsi"/>
        </w:rPr>
      </w:pPr>
      <w:r w:rsidRPr="00FF3540">
        <w:t>House charity 2025:</w:t>
      </w:r>
      <w:r w:rsidR="00583C33" w:rsidRPr="00FF3540">
        <w:t xml:space="preserve"> </w:t>
      </w:r>
      <w:hyperlink r:id="rId14" w:history="1">
        <w:r w:rsidR="00583C33" w:rsidRPr="00FF3540">
          <w:rPr>
            <w:rStyle w:val="Hyperlink"/>
            <w:b/>
            <w:bCs/>
          </w:rPr>
          <w:t>www.dementiasupport.org.uk/sage-house</w:t>
        </w:r>
      </w:hyperlink>
    </w:p>
    <w:p w14:paraId="48B8632C" w14:textId="77777777" w:rsidR="00583C33" w:rsidRPr="00FF3540" w:rsidRDefault="00583C33" w:rsidP="00FA7DA5"/>
    <w:p w14:paraId="0F4DF8A3" w14:textId="77777777" w:rsidR="00583C33" w:rsidRPr="00FF3540" w:rsidRDefault="00583C33" w:rsidP="00583C33">
      <w:r w:rsidRPr="00FF3540">
        <w:t>Rolls-Royce Motor Cars is a true luxury house, creating the world’s most recognised, revered and desirable handcrafted Bespoke products for its international clientele.</w:t>
      </w:r>
    </w:p>
    <w:p w14:paraId="3D3CAE64" w14:textId="77777777" w:rsidR="00583C33" w:rsidRPr="00FF3540" w:rsidRDefault="00583C33" w:rsidP="00583C33">
      <w:r w:rsidRPr="00FF3540">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5" w:history="1">
        <w:r w:rsidRPr="00FF3540">
          <w:rPr>
            <w:rStyle w:val="Hyperlink"/>
          </w:rPr>
          <w:t>independent study</w:t>
        </w:r>
      </w:hyperlink>
      <w:r w:rsidRPr="00FF3540">
        <w:rPr>
          <w:color w:val="FF6432" w:themeColor="accent5"/>
        </w:rPr>
        <w:t xml:space="preserve"> </w:t>
      </w:r>
      <w:r w:rsidRPr="00FF3540">
        <w:t>by the London School of Economics &amp; Political Science confirms that since the company first launched at Goodwood in 2003, it has contributed more than £4 billion to the UK economy and adds more than £500 million in economic value every year.</w:t>
      </w:r>
    </w:p>
    <w:p w14:paraId="3BD23629" w14:textId="63227DB0" w:rsidR="00FA7DA5" w:rsidRPr="00FF3540" w:rsidRDefault="00583C33" w:rsidP="00583C33">
      <w:r w:rsidRPr="00FF3540">
        <w:t xml:space="preserve">Rolls-Royce Motor Cars is a wholly owned subsidiary of the BMW Group and is </w:t>
      </w:r>
      <w:proofErr w:type="gramStart"/>
      <w:r w:rsidRPr="00FF3540">
        <w:t>a completely separate</w:t>
      </w:r>
      <w:proofErr w:type="gramEnd"/>
      <w:r w:rsidRPr="00FF3540">
        <w:t>, unrelated company from Rolls-Royce plc, the manufacturer of aircraft engines and propulsion systems.</w:t>
      </w:r>
    </w:p>
    <w:p w14:paraId="6005D2CA" w14:textId="77777777" w:rsidR="00FA7DA5" w:rsidRPr="00FF3540" w:rsidRDefault="00FA7DA5">
      <w:pPr>
        <w:spacing w:line="259" w:lineRule="auto"/>
      </w:pPr>
      <w:r w:rsidRPr="00FF3540">
        <w:br w:type="page"/>
      </w:r>
    </w:p>
    <w:p w14:paraId="6AD97AB1" w14:textId="77777777" w:rsidR="00583C33" w:rsidRPr="00FF3540" w:rsidRDefault="00583C33" w:rsidP="00583C33">
      <w:pPr>
        <w:spacing w:line="256" w:lineRule="auto"/>
        <w:rPr>
          <w:rFonts w:eastAsiaTheme="majorEastAsia" w:cstheme="majorBidi"/>
          <w:color w:val="000000" w:themeColor="text1"/>
          <w:szCs w:val="26"/>
        </w:rPr>
      </w:pPr>
      <w:r w:rsidRPr="00FF3540">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583C33" w:rsidRPr="00FF3540" w14:paraId="65EE9621" w14:textId="77777777" w:rsidTr="000025B3">
        <w:tc>
          <w:tcPr>
            <w:tcW w:w="4536" w:type="dxa"/>
            <w:hideMark/>
          </w:tcPr>
          <w:p w14:paraId="3444C612" w14:textId="77777777" w:rsidR="00583C33" w:rsidRPr="00FF3540" w:rsidRDefault="00583C33" w:rsidP="000025B3">
            <w:r w:rsidRPr="00FF3540">
              <w:rPr>
                <w:rFonts w:ascii="Riviera Nights Bold" w:hAnsi="Riviera Nights Bold"/>
              </w:rPr>
              <w:t>Director of Global Communications</w:t>
            </w:r>
            <w:r w:rsidRPr="00FF3540">
              <w:t xml:space="preserve"> </w:t>
            </w:r>
            <w:r w:rsidRPr="00FF3540">
              <w:br/>
              <w:t xml:space="preserve">Emma Begley: +44 (0)1243 384060 </w:t>
            </w:r>
            <w:hyperlink r:id="rId16" w:history="1">
              <w:r w:rsidRPr="00FF3540">
                <w:rPr>
                  <w:rStyle w:val="Hyperlink"/>
                </w:rPr>
                <w:t>Email</w:t>
              </w:r>
            </w:hyperlink>
          </w:p>
        </w:tc>
        <w:tc>
          <w:tcPr>
            <w:tcW w:w="4820" w:type="dxa"/>
          </w:tcPr>
          <w:p w14:paraId="4D6F7E6C" w14:textId="77777777" w:rsidR="00583C33" w:rsidRPr="00FF3540" w:rsidRDefault="00583C33" w:rsidP="000025B3">
            <w:pPr>
              <w:rPr>
                <w:rStyle w:val="Hyperlink"/>
              </w:rPr>
            </w:pPr>
            <w:r w:rsidRPr="00FF3540">
              <w:rPr>
                <w:rFonts w:ascii="Riviera Nights Bold" w:hAnsi="Riviera Nights Bold"/>
              </w:rPr>
              <w:t>Head of Corporate Relations and Heritage</w:t>
            </w:r>
            <w:r w:rsidRPr="00FF3540">
              <w:rPr>
                <w:rFonts w:ascii="Riviera Nights Bold" w:hAnsi="Riviera Nights Bold"/>
                <w:b/>
                <w:bCs/>
              </w:rPr>
              <w:br/>
            </w:r>
            <w:r w:rsidRPr="00FF3540">
              <w:t xml:space="preserve">Andrew Ball: +44 (0)7815 244064 </w:t>
            </w:r>
            <w:hyperlink r:id="rId17" w:history="1">
              <w:r w:rsidRPr="00FF3540">
                <w:rPr>
                  <w:rStyle w:val="Hyperlink"/>
                </w:rPr>
                <w:t>Email</w:t>
              </w:r>
            </w:hyperlink>
          </w:p>
          <w:p w14:paraId="4951E5ED" w14:textId="77777777" w:rsidR="00583C33" w:rsidRPr="00FF3540" w:rsidRDefault="00583C33" w:rsidP="000025B3"/>
        </w:tc>
      </w:tr>
      <w:tr w:rsidR="00583C33" w:rsidRPr="00FF3540" w14:paraId="25EA5410" w14:textId="77777777" w:rsidTr="000025B3">
        <w:tc>
          <w:tcPr>
            <w:tcW w:w="4536" w:type="dxa"/>
            <w:hideMark/>
          </w:tcPr>
          <w:p w14:paraId="0D025273" w14:textId="77777777" w:rsidR="00583C33" w:rsidRPr="00FF3540" w:rsidRDefault="00583C33" w:rsidP="000025B3">
            <w:r w:rsidRPr="00FF3540">
              <w:rPr>
                <w:rFonts w:ascii="Riviera Nights Bold" w:hAnsi="Riviera Nights Bold"/>
              </w:rPr>
              <w:t>Head of Global Product Communications</w:t>
            </w:r>
            <w:r w:rsidRPr="00FF3540">
              <w:rPr>
                <w:rFonts w:ascii="Riviera Nights Bold" w:hAnsi="Riviera Nights Bold"/>
                <w:b/>
                <w:bCs/>
              </w:rPr>
              <w:br/>
            </w:r>
            <w:r w:rsidRPr="00FF3540">
              <w:t>Georgina Cox: +44 (0)7815 370878</w:t>
            </w:r>
            <w:r w:rsidRPr="00FF3540">
              <w:rPr>
                <w:rFonts w:ascii="Riviera Nights Black" w:hAnsi="Riviera Nights Black"/>
                <w:b/>
                <w:bCs/>
              </w:rPr>
              <w:t> </w:t>
            </w:r>
            <w:hyperlink r:id="rId18" w:history="1">
              <w:r w:rsidRPr="00FF3540">
                <w:rPr>
                  <w:rStyle w:val="Hyperlink"/>
                </w:rPr>
                <w:t>Email</w:t>
              </w:r>
            </w:hyperlink>
          </w:p>
        </w:tc>
        <w:tc>
          <w:tcPr>
            <w:tcW w:w="4820" w:type="dxa"/>
          </w:tcPr>
          <w:p w14:paraId="2D21ACD1" w14:textId="77777777" w:rsidR="00583C33" w:rsidRPr="00FF3540" w:rsidRDefault="00583C33" w:rsidP="000025B3">
            <w:pPr>
              <w:rPr>
                <w:rStyle w:val="Hyperlink"/>
              </w:rPr>
            </w:pPr>
            <w:r w:rsidRPr="00FF3540">
              <w:rPr>
                <w:rFonts w:ascii="Riviera Nights Bold" w:hAnsi="Riviera Nights Bold"/>
              </w:rPr>
              <w:t>Global Product PR Manager</w:t>
            </w:r>
            <w:r w:rsidRPr="00FF3540">
              <w:br/>
              <w:t>Katie Sherman: +</w:t>
            </w:r>
            <w:r w:rsidRPr="00FF3540">
              <w:rPr>
                <w:rFonts w:ascii="Riviera Nights Light" w:hAnsi="Riviera Nights Light"/>
                <w:color w:val="281432"/>
                <w:lang w:eastAsia="en-GB"/>
              </w:rPr>
              <w:t xml:space="preserve">44 (0)7815 244896 </w:t>
            </w:r>
            <w:hyperlink r:id="rId19" w:history="1">
              <w:r w:rsidRPr="00FF3540">
                <w:rPr>
                  <w:rStyle w:val="Hyperlink"/>
                </w:rPr>
                <w:t>Email</w:t>
              </w:r>
            </w:hyperlink>
          </w:p>
          <w:p w14:paraId="7FEF99C0" w14:textId="77777777" w:rsidR="00583C33" w:rsidRPr="00FF3540" w:rsidRDefault="00583C33" w:rsidP="000025B3"/>
        </w:tc>
      </w:tr>
      <w:tr w:rsidR="00583C33" w:rsidRPr="00FF3540" w14:paraId="59D624DF" w14:textId="77777777" w:rsidTr="000025B3">
        <w:tc>
          <w:tcPr>
            <w:tcW w:w="4536" w:type="dxa"/>
          </w:tcPr>
          <w:p w14:paraId="29A7A049" w14:textId="77777777" w:rsidR="00583C33" w:rsidRPr="00FF3540" w:rsidRDefault="00583C33" w:rsidP="000025B3">
            <w:pPr>
              <w:rPr>
                <w:rStyle w:val="Hyperlink"/>
              </w:rPr>
            </w:pPr>
            <w:r w:rsidRPr="00FF3540">
              <w:rPr>
                <w:rFonts w:ascii="Riviera Nights Bold" w:hAnsi="Riviera Nights Bold"/>
              </w:rPr>
              <w:t>Head of Global Luxury and Corporate Communications</w:t>
            </w:r>
            <w:r w:rsidRPr="00FF3540">
              <w:br/>
              <w:t xml:space="preserve">Marius </w:t>
            </w:r>
            <w:proofErr w:type="spellStart"/>
            <w:r w:rsidRPr="00FF3540">
              <w:t>Tegneby</w:t>
            </w:r>
            <w:proofErr w:type="spellEnd"/>
            <w:r w:rsidRPr="00FF3540">
              <w:t>: +</w:t>
            </w:r>
            <w:r w:rsidRPr="00FF3540">
              <w:rPr>
                <w:rFonts w:ascii="Riviera Nights Light" w:hAnsi="Riviera Nights Light"/>
                <w:color w:val="281432"/>
                <w:lang w:eastAsia="en-GB"/>
              </w:rPr>
              <w:t xml:space="preserve">44 (0)7815 246106 </w:t>
            </w:r>
            <w:hyperlink r:id="rId20" w:history="1">
              <w:r w:rsidRPr="00FF3540">
                <w:rPr>
                  <w:rStyle w:val="Hyperlink"/>
                </w:rPr>
                <w:t>Email</w:t>
              </w:r>
            </w:hyperlink>
          </w:p>
          <w:p w14:paraId="1EBCEC62" w14:textId="77777777" w:rsidR="00583C33" w:rsidRPr="00FF3540" w:rsidRDefault="00583C33" w:rsidP="000025B3">
            <w:pPr>
              <w:ind w:right="-103"/>
            </w:pPr>
          </w:p>
        </w:tc>
        <w:tc>
          <w:tcPr>
            <w:tcW w:w="4820" w:type="dxa"/>
          </w:tcPr>
          <w:p w14:paraId="50C5399A" w14:textId="77777777" w:rsidR="00583C33" w:rsidRPr="00FF3540" w:rsidRDefault="00583C33" w:rsidP="000025B3">
            <w:pPr>
              <w:ind w:right="-103"/>
              <w:rPr>
                <w:rStyle w:val="Hyperlink"/>
              </w:rPr>
            </w:pPr>
            <w:r w:rsidRPr="00FF3540">
              <w:rPr>
                <w:rFonts w:ascii="Riviera Nights Bold" w:hAnsi="Riviera Nights Bold"/>
              </w:rPr>
              <w:t>Sustainability and Corporate Communications Manager</w:t>
            </w:r>
            <w:r w:rsidRPr="00FF3540">
              <w:rPr>
                <w:rFonts w:ascii="Riviera Nights Bold" w:hAnsi="Riviera Nights Bold"/>
                <w:b/>
                <w:bCs/>
              </w:rPr>
              <w:br/>
            </w:r>
            <w:r w:rsidRPr="00FF3540">
              <w:t xml:space="preserve">Luke Strudwick: +44 (0)7815 245918 </w:t>
            </w:r>
            <w:hyperlink r:id="rId21" w:history="1">
              <w:r w:rsidRPr="00FF3540">
                <w:rPr>
                  <w:rStyle w:val="Hyperlink"/>
                </w:rPr>
                <w:t>Email</w:t>
              </w:r>
            </w:hyperlink>
          </w:p>
          <w:p w14:paraId="393FA628" w14:textId="77777777" w:rsidR="00583C33" w:rsidRPr="00FF3540" w:rsidRDefault="00583C33" w:rsidP="000025B3"/>
        </w:tc>
      </w:tr>
      <w:tr w:rsidR="00583C33" w:rsidRPr="00FF3540" w14:paraId="586004D3" w14:textId="77777777" w:rsidTr="000025B3">
        <w:tc>
          <w:tcPr>
            <w:tcW w:w="4536" w:type="dxa"/>
            <w:hideMark/>
          </w:tcPr>
          <w:p w14:paraId="07515EC6" w14:textId="77777777" w:rsidR="00583C33" w:rsidRPr="00FF3540" w:rsidRDefault="00583C33" w:rsidP="000025B3">
            <w:pPr>
              <w:rPr>
                <w:rFonts w:ascii="Riviera Nights Bold" w:hAnsi="Riviera Nights Bold"/>
              </w:rPr>
            </w:pPr>
            <w:r w:rsidRPr="00FF3540">
              <w:rPr>
                <w:rFonts w:ascii="Riviera Nights Bold" w:hAnsi="Riviera Nights Bold"/>
              </w:rPr>
              <w:t>Global Bespoke Communications</w:t>
            </w:r>
          </w:p>
          <w:p w14:paraId="57AD8AA6" w14:textId="77777777" w:rsidR="00583C33" w:rsidRPr="00FF3540" w:rsidRDefault="00583C33" w:rsidP="000025B3">
            <w:r w:rsidRPr="00FF3540">
              <w:t xml:space="preserve">Malika </w:t>
            </w:r>
            <w:proofErr w:type="spellStart"/>
            <w:r w:rsidRPr="00FF3540">
              <w:t>Abdullaeva</w:t>
            </w:r>
            <w:proofErr w:type="spellEnd"/>
            <w:r w:rsidRPr="00FF3540">
              <w:t>:</w:t>
            </w:r>
          </w:p>
          <w:p w14:paraId="37ACEF67" w14:textId="77777777" w:rsidR="00583C33" w:rsidRPr="00FF3540" w:rsidRDefault="00583C33" w:rsidP="000025B3">
            <w:pPr>
              <w:rPr>
                <w:rFonts w:ascii="Riviera Nights Bold" w:hAnsi="Riviera Nights Bold"/>
              </w:rPr>
            </w:pPr>
            <w:r w:rsidRPr="00FF3540">
              <w:rPr>
                <w:lang w:val="fr-FR"/>
              </w:rPr>
              <w:t>+</w:t>
            </w:r>
            <w:r w:rsidRPr="00FF3540">
              <w:rPr>
                <w:rFonts w:ascii="Riviera Nights Light" w:hAnsi="Riviera Nights Light"/>
                <w:color w:val="281432"/>
                <w:lang w:val="fr-FR" w:eastAsia="en-GB"/>
              </w:rPr>
              <w:t>44 (0)7815 244874</w:t>
            </w:r>
            <w:r w:rsidRPr="00FF3540">
              <w:rPr>
                <w:lang w:val="fr-FR"/>
              </w:rPr>
              <w:t xml:space="preserve"> </w:t>
            </w:r>
            <w:hyperlink r:id="rId22" w:history="1">
              <w:proofErr w:type="gramStart"/>
              <w:r w:rsidRPr="00FF3540">
                <w:rPr>
                  <w:rStyle w:val="Hyperlink"/>
                  <w:lang w:val="fr-FR"/>
                </w:rPr>
                <w:t>Email</w:t>
              </w:r>
              <w:proofErr w:type="gramEnd"/>
            </w:hyperlink>
          </w:p>
        </w:tc>
        <w:tc>
          <w:tcPr>
            <w:tcW w:w="4820" w:type="dxa"/>
          </w:tcPr>
          <w:p w14:paraId="006907E1" w14:textId="77777777" w:rsidR="00583C33" w:rsidRPr="00FF3540" w:rsidRDefault="00583C33" w:rsidP="000025B3">
            <w:pPr>
              <w:ind w:right="-103"/>
              <w:rPr>
                <w:rFonts w:ascii="Riviera Nights Bold" w:hAnsi="Riviera Nights Bold"/>
              </w:rPr>
            </w:pPr>
          </w:p>
        </w:tc>
      </w:tr>
      <w:tr w:rsidR="00583C33" w:rsidRPr="00FF3540" w14:paraId="11060163" w14:textId="77777777" w:rsidTr="000025B3">
        <w:tc>
          <w:tcPr>
            <w:tcW w:w="4536" w:type="dxa"/>
          </w:tcPr>
          <w:p w14:paraId="76A5F46F" w14:textId="77777777" w:rsidR="00583C33" w:rsidRPr="00FF3540" w:rsidRDefault="00583C33" w:rsidP="000025B3">
            <w:pPr>
              <w:rPr>
                <w:rFonts w:ascii="Riviera Nights Bold" w:hAnsi="Riviera Nights Bold"/>
                <w:b/>
                <w:bCs/>
              </w:rPr>
            </w:pPr>
          </w:p>
        </w:tc>
        <w:tc>
          <w:tcPr>
            <w:tcW w:w="4820" w:type="dxa"/>
          </w:tcPr>
          <w:p w14:paraId="579F301F" w14:textId="77777777" w:rsidR="00583C33" w:rsidRPr="00FF3540" w:rsidRDefault="00583C33" w:rsidP="000025B3">
            <w:pPr>
              <w:rPr>
                <w:rFonts w:ascii="Riviera Nights Bold" w:hAnsi="Riviera Nights Bold"/>
                <w:b/>
                <w:bCs/>
              </w:rPr>
            </w:pPr>
          </w:p>
        </w:tc>
      </w:tr>
    </w:tbl>
    <w:p w14:paraId="2E6FEA90" w14:textId="77777777" w:rsidR="00583C33" w:rsidRPr="00FF3540" w:rsidRDefault="00583C33" w:rsidP="00583C33">
      <w:r w:rsidRPr="00FF3540">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583C33" w:rsidRPr="00FF3540" w14:paraId="1A952D40" w14:textId="77777777" w:rsidTr="000025B3">
        <w:trPr>
          <w:trHeight w:val="993"/>
        </w:trPr>
        <w:tc>
          <w:tcPr>
            <w:tcW w:w="4617" w:type="dxa"/>
          </w:tcPr>
          <w:p w14:paraId="1686679D" w14:textId="77777777" w:rsidR="00583C33" w:rsidRPr="00FF3540" w:rsidRDefault="00583C33" w:rsidP="000025B3">
            <w:pPr>
              <w:rPr>
                <w:rFonts w:ascii="Riviera Nights Bold" w:hAnsi="Riviera Nights Bold"/>
                <w:color w:val="FF6432" w:themeColor="accent5"/>
                <w:u w:val="single"/>
              </w:rPr>
            </w:pPr>
            <w:r w:rsidRPr="00FF3540">
              <w:rPr>
                <w:rFonts w:ascii="Riviera Nights Bold" w:hAnsi="Riviera Nights Bold"/>
              </w:rPr>
              <w:t>The Americas</w:t>
            </w:r>
            <w:r w:rsidRPr="00FF3540">
              <w:br/>
              <w:t xml:space="preserve">Gerry Spahn: +1 201 930 8308 </w:t>
            </w:r>
            <w:hyperlink r:id="rId23" w:history="1">
              <w:r w:rsidRPr="00FF3540">
                <w:rPr>
                  <w:rStyle w:val="Hyperlink"/>
                </w:rPr>
                <w:t>Email</w:t>
              </w:r>
            </w:hyperlink>
          </w:p>
          <w:p w14:paraId="3D41A895" w14:textId="77777777" w:rsidR="00583C33" w:rsidRPr="00FF3540" w:rsidRDefault="00583C33" w:rsidP="000025B3">
            <w:pPr>
              <w:rPr>
                <w:rFonts w:ascii="Riviera Nights Bold" w:hAnsi="Riviera Nights Bold"/>
                <w:color w:val="FF6432" w:themeColor="accent5"/>
                <w:u w:val="single"/>
              </w:rPr>
            </w:pPr>
          </w:p>
        </w:tc>
        <w:tc>
          <w:tcPr>
            <w:tcW w:w="4858" w:type="dxa"/>
            <w:hideMark/>
          </w:tcPr>
          <w:p w14:paraId="1AED3EF6" w14:textId="77777777" w:rsidR="00583C33" w:rsidRPr="00FF3540" w:rsidRDefault="00583C33" w:rsidP="000025B3">
            <w:r w:rsidRPr="00FF3540">
              <w:rPr>
                <w:rFonts w:ascii="Riviera Nights Bold" w:hAnsi="Riviera Nights Bold"/>
              </w:rPr>
              <w:t>Asia Pacific (South) and India</w:t>
            </w:r>
            <w:r w:rsidRPr="00FF3540">
              <w:br/>
              <w:t xml:space="preserve">Juliana Tan: +65 9695 3840 </w:t>
            </w:r>
            <w:hyperlink r:id="rId24" w:history="1">
              <w:r w:rsidRPr="00FF3540">
                <w:rPr>
                  <w:rStyle w:val="Hyperlink"/>
                </w:rPr>
                <w:t>Email</w:t>
              </w:r>
            </w:hyperlink>
          </w:p>
        </w:tc>
      </w:tr>
      <w:tr w:rsidR="00583C33" w:rsidRPr="00FF3540" w14:paraId="15186860" w14:textId="77777777" w:rsidTr="000025B3">
        <w:trPr>
          <w:trHeight w:val="993"/>
        </w:trPr>
        <w:tc>
          <w:tcPr>
            <w:tcW w:w="4617" w:type="dxa"/>
          </w:tcPr>
          <w:p w14:paraId="67F5A778" w14:textId="77777777" w:rsidR="00583C33" w:rsidRPr="00FF3540" w:rsidRDefault="00583C33" w:rsidP="000025B3">
            <w:pPr>
              <w:rPr>
                <w:rStyle w:val="Hyperlink"/>
              </w:rPr>
            </w:pPr>
            <w:r w:rsidRPr="00FF3540">
              <w:rPr>
                <w:rFonts w:ascii="Riviera Nights Bold" w:hAnsi="Riviera Nights Bold"/>
              </w:rPr>
              <w:t>Central/Eastern Europe and Central Asia</w:t>
            </w:r>
            <w:r w:rsidRPr="00FF3540">
              <w:br/>
              <w:t xml:space="preserve">Frank Tiemann: +49 160 9697 5807 </w:t>
            </w:r>
            <w:hyperlink r:id="rId25" w:history="1">
              <w:r w:rsidRPr="00FF3540">
                <w:rPr>
                  <w:rStyle w:val="Hyperlink"/>
                </w:rPr>
                <w:t>Email</w:t>
              </w:r>
            </w:hyperlink>
          </w:p>
          <w:p w14:paraId="5626A1C6" w14:textId="77777777" w:rsidR="00583C33" w:rsidRPr="00FF3540" w:rsidRDefault="00583C33" w:rsidP="000025B3"/>
        </w:tc>
        <w:tc>
          <w:tcPr>
            <w:tcW w:w="4858" w:type="dxa"/>
            <w:hideMark/>
          </w:tcPr>
          <w:p w14:paraId="23191A73" w14:textId="77777777" w:rsidR="00583C33" w:rsidRPr="00FF3540" w:rsidRDefault="00583C33" w:rsidP="000025B3">
            <w:r w:rsidRPr="00FF3540">
              <w:rPr>
                <w:rFonts w:ascii="Riviera Nights Bold" w:hAnsi="Riviera Nights Bold"/>
              </w:rPr>
              <w:t>Central and Western Europe</w:t>
            </w:r>
            <w:r w:rsidRPr="00FF3540">
              <w:t xml:space="preserve"> </w:t>
            </w:r>
            <w:r w:rsidRPr="00FF3540">
              <w:br/>
              <w:t xml:space="preserve">Ruth </w:t>
            </w:r>
            <w:proofErr w:type="spellStart"/>
            <w:r w:rsidRPr="00FF3540">
              <w:t>Hilse</w:t>
            </w:r>
            <w:proofErr w:type="spellEnd"/>
            <w:r w:rsidRPr="00FF3540">
              <w:t xml:space="preserve">: +49 89 382 60064 </w:t>
            </w:r>
            <w:hyperlink r:id="rId26" w:history="1">
              <w:r w:rsidRPr="00FF3540">
                <w:rPr>
                  <w:rStyle w:val="Hyperlink"/>
                </w:rPr>
                <w:t>Email</w:t>
              </w:r>
            </w:hyperlink>
          </w:p>
        </w:tc>
      </w:tr>
      <w:tr w:rsidR="00583C33" w:rsidRPr="00FF3540" w14:paraId="09B1A658" w14:textId="77777777" w:rsidTr="000025B3">
        <w:trPr>
          <w:trHeight w:val="993"/>
        </w:trPr>
        <w:tc>
          <w:tcPr>
            <w:tcW w:w="4617" w:type="dxa"/>
          </w:tcPr>
          <w:p w14:paraId="6468DFFF" w14:textId="77777777" w:rsidR="00583C33" w:rsidRPr="00FF3540" w:rsidRDefault="00583C33" w:rsidP="000025B3">
            <w:pPr>
              <w:rPr>
                <w:rFonts w:ascii="Riviera Nights Bold" w:hAnsi="Riviera Nights Bold"/>
              </w:rPr>
            </w:pPr>
            <w:r w:rsidRPr="00FF3540">
              <w:rPr>
                <w:rFonts w:ascii="Riviera Nights Bold" w:hAnsi="Riviera Nights Bold"/>
              </w:rPr>
              <w:t>China</w:t>
            </w:r>
          </w:p>
          <w:p w14:paraId="26663186" w14:textId="77777777" w:rsidR="00583C33" w:rsidRPr="00FF3540" w:rsidRDefault="00583C33" w:rsidP="000025B3">
            <w:pPr>
              <w:rPr>
                <w:rStyle w:val="Hyperlink"/>
                <w:b/>
                <w:bCs/>
              </w:rPr>
            </w:pPr>
            <w:r w:rsidRPr="00FF3540">
              <w:t xml:space="preserve">Ou Sun: +86 186 0059 0675 </w:t>
            </w:r>
            <w:hyperlink r:id="rId27" w:history="1">
              <w:r w:rsidRPr="00FF3540">
                <w:rPr>
                  <w:rStyle w:val="Hyperlink"/>
                </w:rPr>
                <w:t>Email</w:t>
              </w:r>
            </w:hyperlink>
          </w:p>
          <w:p w14:paraId="3986AD22" w14:textId="77777777" w:rsidR="00583C33" w:rsidRPr="00FF3540" w:rsidRDefault="00583C33" w:rsidP="000025B3"/>
        </w:tc>
        <w:tc>
          <w:tcPr>
            <w:tcW w:w="4858" w:type="dxa"/>
            <w:hideMark/>
          </w:tcPr>
          <w:p w14:paraId="7EACC7D1" w14:textId="77777777" w:rsidR="00583C33" w:rsidRPr="00FF3540" w:rsidRDefault="00583C33" w:rsidP="000025B3">
            <w:pPr>
              <w:rPr>
                <w:rFonts w:ascii="Riviera Nights Bold" w:hAnsi="Riviera Nights Bold"/>
              </w:rPr>
            </w:pPr>
            <w:r w:rsidRPr="00FF3540">
              <w:rPr>
                <w:rFonts w:ascii="Riviera Nights Bold" w:hAnsi="Riviera Nights Bold"/>
              </w:rPr>
              <w:t xml:space="preserve">Japan and Korea </w:t>
            </w:r>
          </w:p>
          <w:p w14:paraId="457A8E4B" w14:textId="77777777" w:rsidR="00583C33" w:rsidRPr="00FF3540" w:rsidRDefault="00583C33" w:rsidP="000025B3">
            <w:r w:rsidRPr="00FF3540">
              <w:rPr>
                <w:rFonts w:ascii="Riviera Nights Light" w:hAnsi="Riviera Nights Light"/>
              </w:rPr>
              <w:t xml:space="preserve">Yuki Imamura: </w:t>
            </w:r>
            <w:r w:rsidRPr="00FF3540">
              <w:t xml:space="preserve">+81 90 5216 1957 </w:t>
            </w:r>
            <w:hyperlink r:id="rId28" w:history="1">
              <w:r w:rsidRPr="00FF3540">
                <w:rPr>
                  <w:rStyle w:val="Hyperlink"/>
                </w:rPr>
                <w:t>Email</w:t>
              </w:r>
            </w:hyperlink>
          </w:p>
        </w:tc>
      </w:tr>
      <w:tr w:rsidR="00583C33" w14:paraId="1B83FB97" w14:textId="77777777" w:rsidTr="000025B3">
        <w:trPr>
          <w:trHeight w:val="1324"/>
        </w:trPr>
        <w:tc>
          <w:tcPr>
            <w:tcW w:w="4617" w:type="dxa"/>
          </w:tcPr>
          <w:p w14:paraId="7F47424D" w14:textId="77777777" w:rsidR="00583C33" w:rsidRPr="00FF3540" w:rsidRDefault="00583C33" w:rsidP="000025B3">
            <w:r w:rsidRPr="00FF3540">
              <w:rPr>
                <w:rFonts w:ascii="Riviera Nights Bold" w:hAnsi="Riviera Nights Bold"/>
              </w:rPr>
              <w:t>Middle East and Africa</w:t>
            </w:r>
            <w:r w:rsidRPr="00FF3540">
              <w:br/>
              <w:t xml:space="preserve">Haya </w:t>
            </w:r>
            <w:proofErr w:type="spellStart"/>
            <w:r w:rsidRPr="00FF3540">
              <w:t>Shanata</w:t>
            </w:r>
            <w:proofErr w:type="spellEnd"/>
            <w:r w:rsidRPr="00FF3540">
              <w:t xml:space="preserve">: +971 56 171 7883 </w:t>
            </w:r>
            <w:hyperlink r:id="rId29" w:history="1">
              <w:r w:rsidRPr="00FF3540">
                <w:rPr>
                  <w:rStyle w:val="Hyperlink"/>
                </w:rPr>
                <w:t>Email</w:t>
              </w:r>
            </w:hyperlink>
          </w:p>
          <w:p w14:paraId="6BC776FC" w14:textId="77777777" w:rsidR="00583C33" w:rsidRPr="00FF3540" w:rsidRDefault="00583C33" w:rsidP="000025B3">
            <w:pPr>
              <w:rPr>
                <w:rFonts w:ascii="Riviera Nights Bold" w:hAnsi="Riviera Nights Bold"/>
              </w:rPr>
            </w:pPr>
          </w:p>
        </w:tc>
        <w:tc>
          <w:tcPr>
            <w:tcW w:w="4858" w:type="dxa"/>
          </w:tcPr>
          <w:p w14:paraId="5E2C9ADB" w14:textId="77777777" w:rsidR="00583C33" w:rsidRPr="00FF3540" w:rsidRDefault="00583C33" w:rsidP="000025B3">
            <w:pPr>
              <w:rPr>
                <w:rFonts w:ascii="Riviera Nights Bold" w:hAnsi="Riviera Nights Bold"/>
              </w:rPr>
            </w:pPr>
            <w:r w:rsidRPr="00FF3540">
              <w:rPr>
                <w:rFonts w:ascii="Riviera Nights Bold" w:hAnsi="Riviera Nights Bold"/>
              </w:rPr>
              <w:t>United Kingdom and Ireland</w:t>
            </w:r>
          </w:p>
          <w:p w14:paraId="703DA064" w14:textId="77777777" w:rsidR="00583C33" w:rsidRDefault="00583C33" w:rsidP="000025B3">
            <w:r w:rsidRPr="00FF3540">
              <w:t xml:space="preserve">Isabel Matthews: +44 (0)7815 245127 </w:t>
            </w:r>
            <w:hyperlink r:id="rId30" w:history="1">
              <w:r w:rsidRPr="00FF3540">
                <w:rPr>
                  <w:rStyle w:val="Hyperlink"/>
                </w:rPr>
                <w:t>Email</w:t>
              </w:r>
            </w:hyperlink>
          </w:p>
          <w:p w14:paraId="073F1E8F" w14:textId="77777777" w:rsidR="00583C33" w:rsidRDefault="00583C33" w:rsidP="000025B3">
            <w:pPr>
              <w:rPr>
                <w:rFonts w:ascii="Riviera Nights Bold" w:hAnsi="Riviera Nights Bold"/>
              </w:rPr>
            </w:pPr>
          </w:p>
        </w:tc>
      </w:tr>
    </w:tbl>
    <w:p w14:paraId="6A1563BD" w14:textId="77777777" w:rsidR="00FF7F3F" w:rsidRDefault="00FF7F3F" w:rsidP="00583C33">
      <w:pPr>
        <w:spacing w:line="360" w:lineRule="auto"/>
        <w:rPr>
          <w:lang w:eastAsia="ko-KR"/>
        </w:rPr>
      </w:pPr>
    </w:p>
    <w:sectPr w:rsidR="00FF7F3F" w:rsidSect="004E3B2C">
      <w:headerReference w:type="default" r:id="rId31"/>
      <w:footerReference w:type="even" r:id="rId32"/>
      <w:footerReference w:type="default" r:id="rId33"/>
      <w:footerReference w:type="first" r:id="rId3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1DE5" w14:textId="77777777" w:rsidR="004D6759" w:rsidRDefault="004D6759" w:rsidP="001F6D78">
      <w:pPr>
        <w:spacing w:after="0" w:line="240" w:lineRule="auto"/>
      </w:pPr>
      <w:r>
        <w:separator/>
      </w:r>
    </w:p>
  </w:endnote>
  <w:endnote w:type="continuationSeparator" w:id="0">
    <w:p w14:paraId="2244A081" w14:textId="77777777" w:rsidR="004D6759" w:rsidRDefault="004D675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panose1 w:val="020B0504000000000000"/>
    <w:charset w:val="4D"/>
    <w:family w:val="swiss"/>
    <w:notTrueType/>
    <w:pitch w:val="variable"/>
    <w:sig w:usb0="00000007" w:usb1="00000001" w:usb2="00000000" w:usb3="00000000" w:csb0="00000093"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D7E1" w14:textId="3B5CA934" w:rsidR="00F34221" w:rsidRDefault="00F34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002F8DB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1A80BBD4"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EAB1" w14:textId="38CF34F6" w:rsidR="00F34221" w:rsidRDefault="00F3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7A93" w14:textId="77777777" w:rsidR="004D6759" w:rsidRDefault="004D6759" w:rsidP="001F6D78">
      <w:pPr>
        <w:spacing w:after="0" w:line="240" w:lineRule="auto"/>
      </w:pPr>
      <w:r>
        <w:separator/>
      </w:r>
    </w:p>
  </w:footnote>
  <w:footnote w:type="continuationSeparator" w:id="0">
    <w:p w14:paraId="7D859381" w14:textId="77777777" w:rsidR="004D6759" w:rsidRDefault="004D675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CC7"/>
    <w:multiLevelType w:val="hybridMultilevel"/>
    <w:tmpl w:val="1F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76623"/>
    <w:multiLevelType w:val="hybridMultilevel"/>
    <w:tmpl w:val="4DDA38C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50F1776"/>
    <w:multiLevelType w:val="hybridMultilevel"/>
    <w:tmpl w:val="6A56BE6A"/>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0055"/>
    <w:multiLevelType w:val="hybridMultilevel"/>
    <w:tmpl w:val="DD2A5610"/>
    <w:lvl w:ilvl="0" w:tplc="03F41AA6">
      <w:start w:val="1"/>
      <w:numFmt w:val="bullet"/>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650CD"/>
    <w:multiLevelType w:val="hybridMultilevel"/>
    <w:tmpl w:val="358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C642A"/>
    <w:multiLevelType w:val="hybridMultilevel"/>
    <w:tmpl w:val="484CFD8E"/>
    <w:lvl w:ilvl="0" w:tplc="97EE1E44">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546F3"/>
    <w:multiLevelType w:val="hybridMultilevel"/>
    <w:tmpl w:val="1820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65956"/>
    <w:multiLevelType w:val="hybridMultilevel"/>
    <w:tmpl w:val="07B27F8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F014C"/>
    <w:multiLevelType w:val="hybridMultilevel"/>
    <w:tmpl w:val="F16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5730D"/>
    <w:multiLevelType w:val="hybridMultilevel"/>
    <w:tmpl w:val="975AD784"/>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94538">
    <w:abstractNumId w:val="14"/>
  </w:num>
  <w:num w:numId="2" w16cid:durableId="1175458514">
    <w:abstractNumId w:val="16"/>
  </w:num>
  <w:num w:numId="3" w16cid:durableId="104884331">
    <w:abstractNumId w:val="0"/>
  </w:num>
  <w:num w:numId="4" w16cid:durableId="193930861">
    <w:abstractNumId w:val="1"/>
  </w:num>
  <w:num w:numId="5" w16cid:durableId="1541748881">
    <w:abstractNumId w:val="2"/>
  </w:num>
  <w:num w:numId="6" w16cid:durableId="276259061">
    <w:abstractNumId w:val="3"/>
  </w:num>
  <w:num w:numId="7" w16cid:durableId="1533303258">
    <w:abstractNumId w:val="8"/>
  </w:num>
  <w:num w:numId="8" w16cid:durableId="700715346">
    <w:abstractNumId w:val="4"/>
  </w:num>
  <w:num w:numId="9" w16cid:durableId="140318376">
    <w:abstractNumId w:val="5"/>
  </w:num>
  <w:num w:numId="10" w16cid:durableId="302541689">
    <w:abstractNumId w:val="6"/>
  </w:num>
  <w:num w:numId="11" w16cid:durableId="993684837">
    <w:abstractNumId w:val="7"/>
  </w:num>
  <w:num w:numId="12" w16cid:durableId="1836722602">
    <w:abstractNumId w:val="9"/>
  </w:num>
  <w:num w:numId="13" w16cid:durableId="1674408468">
    <w:abstractNumId w:val="22"/>
  </w:num>
  <w:num w:numId="14" w16cid:durableId="1129590283">
    <w:abstractNumId w:val="20"/>
  </w:num>
  <w:num w:numId="15" w16cid:durableId="1670018588">
    <w:abstractNumId w:val="12"/>
  </w:num>
  <w:num w:numId="16" w16cid:durableId="532768556">
    <w:abstractNumId w:val="21"/>
  </w:num>
  <w:num w:numId="17" w16cid:durableId="1103263670">
    <w:abstractNumId w:val="18"/>
  </w:num>
  <w:num w:numId="18" w16cid:durableId="1462264383">
    <w:abstractNumId w:val="19"/>
  </w:num>
  <w:num w:numId="19" w16cid:durableId="1437556897">
    <w:abstractNumId w:val="10"/>
  </w:num>
  <w:num w:numId="20" w16cid:durableId="722169748">
    <w:abstractNumId w:val="15"/>
  </w:num>
  <w:num w:numId="21" w16cid:durableId="850947498">
    <w:abstractNumId w:val="24"/>
  </w:num>
  <w:num w:numId="22" w16cid:durableId="378827598">
    <w:abstractNumId w:val="25"/>
  </w:num>
  <w:num w:numId="23" w16cid:durableId="1474563523">
    <w:abstractNumId w:val="13"/>
  </w:num>
  <w:num w:numId="24" w16cid:durableId="1145008992">
    <w:abstractNumId w:val="23"/>
  </w:num>
  <w:num w:numId="25" w16cid:durableId="2078279500">
    <w:abstractNumId w:val="11"/>
  </w:num>
  <w:num w:numId="26" w16cid:durableId="54895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251"/>
    <w:rsid w:val="00004A0E"/>
    <w:rsid w:val="000054F4"/>
    <w:rsid w:val="00007855"/>
    <w:rsid w:val="00012B02"/>
    <w:rsid w:val="00016B93"/>
    <w:rsid w:val="00016EA8"/>
    <w:rsid w:val="00017F1A"/>
    <w:rsid w:val="00022304"/>
    <w:rsid w:val="0002420C"/>
    <w:rsid w:val="00025377"/>
    <w:rsid w:val="00025EED"/>
    <w:rsid w:val="00026089"/>
    <w:rsid w:val="0002717C"/>
    <w:rsid w:val="000312C9"/>
    <w:rsid w:val="000351AC"/>
    <w:rsid w:val="00045224"/>
    <w:rsid w:val="000454C6"/>
    <w:rsid w:val="000467B1"/>
    <w:rsid w:val="000470A2"/>
    <w:rsid w:val="000549B4"/>
    <w:rsid w:val="00063275"/>
    <w:rsid w:val="000632A9"/>
    <w:rsid w:val="00064EC6"/>
    <w:rsid w:val="00066CA3"/>
    <w:rsid w:val="00081226"/>
    <w:rsid w:val="00092F2E"/>
    <w:rsid w:val="00093401"/>
    <w:rsid w:val="00094564"/>
    <w:rsid w:val="000A1689"/>
    <w:rsid w:val="000A5FC7"/>
    <w:rsid w:val="000A698C"/>
    <w:rsid w:val="000B131F"/>
    <w:rsid w:val="000B1BC4"/>
    <w:rsid w:val="000B33A1"/>
    <w:rsid w:val="000C1DFB"/>
    <w:rsid w:val="000C3514"/>
    <w:rsid w:val="000C3922"/>
    <w:rsid w:val="000C4BA2"/>
    <w:rsid w:val="000C77CC"/>
    <w:rsid w:val="000D3E4F"/>
    <w:rsid w:val="000E5118"/>
    <w:rsid w:val="000E76D4"/>
    <w:rsid w:val="000F0554"/>
    <w:rsid w:val="000F2094"/>
    <w:rsid w:val="000F4894"/>
    <w:rsid w:val="00102730"/>
    <w:rsid w:val="00105006"/>
    <w:rsid w:val="00110741"/>
    <w:rsid w:val="00110A81"/>
    <w:rsid w:val="00113DD3"/>
    <w:rsid w:val="001264FE"/>
    <w:rsid w:val="001271F3"/>
    <w:rsid w:val="0013143B"/>
    <w:rsid w:val="00132D80"/>
    <w:rsid w:val="0013511D"/>
    <w:rsid w:val="00137F38"/>
    <w:rsid w:val="00145697"/>
    <w:rsid w:val="00154A42"/>
    <w:rsid w:val="001563FD"/>
    <w:rsid w:val="001608CB"/>
    <w:rsid w:val="0016479A"/>
    <w:rsid w:val="00182EE7"/>
    <w:rsid w:val="00183AE5"/>
    <w:rsid w:val="00183C26"/>
    <w:rsid w:val="0018455C"/>
    <w:rsid w:val="00186284"/>
    <w:rsid w:val="00187A98"/>
    <w:rsid w:val="0019039D"/>
    <w:rsid w:val="001975D8"/>
    <w:rsid w:val="001A14A2"/>
    <w:rsid w:val="001A43F5"/>
    <w:rsid w:val="001A5FA7"/>
    <w:rsid w:val="001A6026"/>
    <w:rsid w:val="001B1675"/>
    <w:rsid w:val="001B5091"/>
    <w:rsid w:val="001C0F05"/>
    <w:rsid w:val="001D3353"/>
    <w:rsid w:val="001D4B3B"/>
    <w:rsid w:val="001D7447"/>
    <w:rsid w:val="001D76D0"/>
    <w:rsid w:val="001E1D86"/>
    <w:rsid w:val="001F1656"/>
    <w:rsid w:val="001F27D4"/>
    <w:rsid w:val="001F4E8C"/>
    <w:rsid w:val="001F6D78"/>
    <w:rsid w:val="001F7185"/>
    <w:rsid w:val="00206ECF"/>
    <w:rsid w:val="00215A68"/>
    <w:rsid w:val="00217D91"/>
    <w:rsid w:val="00220BD3"/>
    <w:rsid w:val="00220F1B"/>
    <w:rsid w:val="00224027"/>
    <w:rsid w:val="00225EC4"/>
    <w:rsid w:val="00232219"/>
    <w:rsid w:val="00245D20"/>
    <w:rsid w:val="002468B0"/>
    <w:rsid w:val="00247B30"/>
    <w:rsid w:val="00252BBF"/>
    <w:rsid w:val="0025323F"/>
    <w:rsid w:val="002538D9"/>
    <w:rsid w:val="00256B96"/>
    <w:rsid w:val="00263751"/>
    <w:rsid w:val="00265077"/>
    <w:rsid w:val="0026692B"/>
    <w:rsid w:val="00272CAC"/>
    <w:rsid w:val="00273B35"/>
    <w:rsid w:val="0028482A"/>
    <w:rsid w:val="00284D09"/>
    <w:rsid w:val="00286ECD"/>
    <w:rsid w:val="00292147"/>
    <w:rsid w:val="0029465E"/>
    <w:rsid w:val="002A001C"/>
    <w:rsid w:val="002A7D1B"/>
    <w:rsid w:val="002B7736"/>
    <w:rsid w:val="002C426D"/>
    <w:rsid w:val="002D131B"/>
    <w:rsid w:val="002D282B"/>
    <w:rsid w:val="002E0338"/>
    <w:rsid w:val="002E1C2E"/>
    <w:rsid w:val="002E3F9C"/>
    <w:rsid w:val="002E6546"/>
    <w:rsid w:val="002E6A97"/>
    <w:rsid w:val="002F2F0A"/>
    <w:rsid w:val="002F475F"/>
    <w:rsid w:val="002F5D97"/>
    <w:rsid w:val="0030391F"/>
    <w:rsid w:val="003109E1"/>
    <w:rsid w:val="00310DA5"/>
    <w:rsid w:val="00316BF8"/>
    <w:rsid w:val="00326BC8"/>
    <w:rsid w:val="00333EA7"/>
    <w:rsid w:val="00334BD1"/>
    <w:rsid w:val="003439B0"/>
    <w:rsid w:val="003540BC"/>
    <w:rsid w:val="00356FCD"/>
    <w:rsid w:val="003633DE"/>
    <w:rsid w:val="00377ADB"/>
    <w:rsid w:val="00397275"/>
    <w:rsid w:val="0039766D"/>
    <w:rsid w:val="003A0077"/>
    <w:rsid w:val="003A1AF5"/>
    <w:rsid w:val="003A35F8"/>
    <w:rsid w:val="003A45F6"/>
    <w:rsid w:val="003A756C"/>
    <w:rsid w:val="003B69D0"/>
    <w:rsid w:val="003C4353"/>
    <w:rsid w:val="003C7BCC"/>
    <w:rsid w:val="003E00FD"/>
    <w:rsid w:val="003E0791"/>
    <w:rsid w:val="003E31CD"/>
    <w:rsid w:val="003E4C55"/>
    <w:rsid w:val="003E4D28"/>
    <w:rsid w:val="003E6D1B"/>
    <w:rsid w:val="003E7D04"/>
    <w:rsid w:val="003F42A1"/>
    <w:rsid w:val="003F49FA"/>
    <w:rsid w:val="003F60D9"/>
    <w:rsid w:val="00400A11"/>
    <w:rsid w:val="00400EF1"/>
    <w:rsid w:val="00405217"/>
    <w:rsid w:val="00406E84"/>
    <w:rsid w:val="004122F4"/>
    <w:rsid w:val="00421414"/>
    <w:rsid w:val="00423284"/>
    <w:rsid w:val="00432E01"/>
    <w:rsid w:val="00436A1F"/>
    <w:rsid w:val="00437480"/>
    <w:rsid w:val="00441835"/>
    <w:rsid w:val="004418AA"/>
    <w:rsid w:val="004444EF"/>
    <w:rsid w:val="004445E6"/>
    <w:rsid w:val="00450253"/>
    <w:rsid w:val="00453A83"/>
    <w:rsid w:val="00462BD0"/>
    <w:rsid w:val="0047223A"/>
    <w:rsid w:val="00474C14"/>
    <w:rsid w:val="00474DF4"/>
    <w:rsid w:val="004769E3"/>
    <w:rsid w:val="004802C1"/>
    <w:rsid w:val="00484391"/>
    <w:rsid w:val="00485364"/>
    <w:rsid w:val="00490FAD"/>
    <w:rsid w:val="004920EF"/>
    <w:rsid w:val="00495A4C"/>
    <w:rsid w:val="004A0908"/>
    <w:rsid w:val="004A1431"/>
    <w:rsid w:val="004A2813"/>
    <w:rsid w:val="004A2BAA"/>
    <w:rsid w:val="004A32EE"/>
    <w:rsid w:val="004A3CD3"/>
    <w:rsid w:val="004B761C"/>
    <w:rsid w:val="004D620F"/>
    <w:rsid w:val="004D6759"/>
    <w:rsid w:val="004E1ABF"/>
    <w:rsid w:val="004E2476"/>
    <w:rsid w:val="004E3B2C"/>
    <w:rsid w:val="004E6EE4"/>
    <w:rsid w:val="004F2F55"/>
    <w:rsid w:val="004F304C"/>
    <w:rsid w:val="004F79D5"/>
    <w:rsid w:val="0051285C"/>
    <w:rsid w:val="00513564"/>
    <w:rsid w:val="005139A7"/>
    <w:rsid w:val="00516DF4"/>
    <w:rsid w:val="0051764C"/>
    <w:rsid w:val="00520098"/>
    <w:rsid w:val="00523BE1"/>
    <w:rsid w:val="00524A7B"/>
    <w:rsid w:val="0053071D"/>
    <w:rsid w:val="00536191"/>
    <w:rsid w:val="00543614"/>
    <w:rsid w:val="00543641"/>
    <w:rsid w:val="005437E5"/>
    <w:rsid w:val="00547931"/>
    <w:rsid w:val="005810D2"/>
    <w:rsid w:val="00583C33"/>
    <w:rsid w:val="00587746"/>
    <w:rsid w:val="00590716"/>
    <w:rsid w:val="0059289B"/>
    <w:rsid w:val="00594B32"/>
    <w:rsid w:val="00597BDB"/>
    <w:rsid w:val="005A6D48"/>
    <w:rsid w:val="005B7DFB"/>
    <w:rsid w:val="005B7FAB"/>
    <w:rsid w:val="005C02CD"/>
    <w:rsid w:val="005C26D6"/>
    <w:rsid w:val="005C380F"/>
    <w:rsid w:val="005D2666"/>
    <w:rsid w:val="005D4C61"/>
    <w:rsid w:val="005E2E9B"/>
    <w:rsid w:val="005F643D"/>
    <w:rsid w:val="005F788C"/>
    <w:rsid w:val="00600DD5"/>
    <w:rsid w:val="00604651"/>
    <w:rsid w:val="00626CEA"/>
    <w:rsid w:val="006366AD"/>
    <w:rsid w:val="006420AA"/>
    <w:rsid w:val="00650B94"/>
    <w:rsid w:val="00653F20"/>
    <w:rsid w:val="00654874"/>
    <w:rsid w:val="00654A4F"/>
    <w:rsid w:val="00655CC5"/>
    <w:rsid w:val="0066261D"/>
    <w:rsid w:val="00665DA3"/>
    <w:rsid w:val="00666881"/>
    <w:rsid w:val="00681949"/>
    <w:rsid w:val="006836B5"/>
    <w:rsid w:val="006877D4"/>
    <w:rsid w:val="00691F06"/>
    <w:rsid w:val="006A794F"/>
    <w:rsid w:val="006B016B"/>
    <w:rsid w:val="006B1619"/>
    <w:rsid w:val="006B3BC5"/>
    <w:rsid w:val="006C6B3E"/>
    <w:rsid w:val="006D04F4"/>
    <w:rsid w:val="006D4464"/>
    <w:rsid w:val="006D68B0"/>
    <w:rsid w:val="006D6D4F"/>
    <w:rsid w:val="006D6F5A"/>
    <w:rsid w:val="006E41EB"/>
    <w:rsid w:val="0070644E"/>
    <w:rsid w:val="007071AF"/>
    <w:rsid w:val="0071269A"/>
    <w:rsid w:val="00712E32"/>
    <w:rsid w:val="00713F70"/>
    <w:rsid w:val="00722028"/>
    <w:rsid w:val="007306CF"/>
    <w:rsid w:val="00732C6F"/>
    <w:rsid w:val="00736DE3"/>
    <w:rsid w:val="00736EEC"/>
    <w:rsid w:val="007407D0"/>
    <w:rsid w:val="00746AA4"/>
    <w:rsid w:val="00747617"/>
    <w:rsid w:val="0075147B"/>
    <w:rsid w:val="0076500E"/>
    <w:rsid w:val="0077757B"/>
    <w:rsid w:val="007811AF"/>
    <w:rsid w:val="0078141A"/>
    <w:rsid w:val="007816AA"/>
    <w:rsid w:val="0078490A"/>
    <w:rsid w:val="00795400"/>
    <w:rsid w:val="007A1B54"/>
    <w:rsid w:val="007B261A"/>
    <w:rsid w:val="007B268E"/>
    <w:rsid w:val="007B2E8C"/>
    <w:rsid w:val="007D3CC6"/>
    <w:rsid w:val="007D4140"/>
    <w:rsid w:val="007D6E48"/>
    <w:rsid w:val="007D7F22"/>
    <w:rsid w:val="007E16A3"/>
    <w:rsid w:val="007E66D9"/>
    <w:rsid w:val="007F1000"/>
    <w:rsid w:val="007F12FC"/>
    <w:rsid w:val="007F21F2"/>
    <w:rsid w:val="007F637D"/>
    <w:rsid w:val="007F6EA8"/>
    <w:rsid w:val="00800D43"/>
    <w:rsid w:val="00802026"/>
    <w:rsid w:val="0080376E"/>
    <w:rsid w:val="008233CE"/>
    <w:rsid w:val="008352D0"/>
    <w:rsid w:val="00836926"/>
    <w:rsid w:val="0084404F"/>
    <w:rsid w:val="00845175"/>
    <w:rsid w:val="00850F95"/>
    <w:rsid w:val="00854045"/>
    <w:rsid w:val="008617E8"/>
    <w:rsid w:val="00865A0A"/>
    <w:rsid w:val="00870939"/>
    <w:rsid w:val="008732F1"/>
    <w:rsid w:val="008760D5"/>
    <w:rsid w:val="008764AC"/>
    <w:rsid w:val="008853F4"/>
    <w:rsid w:val="00885D06"/>
    <w:rsid w:val="008909DA"/>
    <w:rsid w:val="00896CE2"/>
    <w:rsid w:val="008976F2"/>
    <w:rsid w:val="008A1062"/>
    <w:rsid w:val="008A2A5B"/>
    <w:rsid w:val="008A32A1"/>
    <w:rsid w:val="008A4AA9"/>
    <w:rsid w:val="008C01C0"/>
    <w:rsid w:val="008C3D2B"/>
    <w:rsid w:val="008D206D"/>
    <w:rsid w:val="008D2462"/>
    <w:rsid w:val="008D2A1B"/>
    <w:rsid w:val="008D4B05"/>
    <w:rsid w:val="008D64FA"/>
    <w:rsid w:val="008E156E"/>
    <w:rsid w:val="008E3D87"/>
    <w:rsid w:val="008E4EFA"/>
    <w:rsid w:val="008E5A44"/>
    <w:rsid w:val="008F23EB"/>
    <w:rsid w:val="00903119"/>
    <w:rsid w:val="00903568"/>
    <w:rsid w:val="00912893"/>
    <w:rsid w:val="00913C72"/>
    <w:rsid w:val="009142DB"/>
    <w:rsid w:val="009173B2"/>
    <w:rsid w:val="00925BD1"/>
    <w:rsid w:val="00934309"/>
    <w:rsid w:val="009354AB"/>
    <w:rsid w:val="0094147B"/>
    <w:rsid w:val="00944CCB"/>
    <w:rsid w:val="0095757C"/>
    <w:rsid w:val="00961E80"/>
    <w:rsid w:val="00963725"/>
    <w:rsid w:val="00976925"/>
    <w:rsid w:val="0097694B"/>
    <w:rsid w:val="00977851"/>
    <w:rsid w:val="0098344C"/>
    <w:rsid w:val="00986D25"/>
    <w:rsid w:val="00990E36"/>
    <w:rsid w:val="009A10F2"/>
    <w:rsid w:val="009A206F"/>
    <w:rsid w:val="009A39CB"/>
    <w:rsid w:val="009A3C5C"/>
    <w:rsid w:val="009A55DC"/>
    <w:rsid w:val="009B34DF"/>
    <w:rsid w:val="009B5477"/>
    <w:rsid w:val="009B5CC1"/>
    <w:rsid w:val="009C39E5"/>
    <w:rsid w:val="009D13D8"/>
    <w:rsid w:val="009D242B"/>
    <w:rsid w:val="009E02A0"/>
    <w:rsid w:val="009F2E1C"/>
    <w:rsid w:val="009F334B"/>
    <w:rsid w:val="009F7DD1"/>
    <w:rsid w:val="00A0105B"/>
    <w:rsid w:val="00A06E6D"/>
    <w:rsid w:val="00A23C32"/>
    <w:rsid w:val="00A44E0F"/>
    <w:rsid w:val="00A47898"/>
    <w:rsid w:val="00A51AF5"/>
    <w:rsid w:val="00A52679"/>
    <w:rsid w:val="00A55BE3"/>
    <w:rsid w:val="00A6335E"/>
    <w:rsid w:val="00A7397F"/>
    <w:rsid w:val="00A73A3A"/>
    <w:rsid w:val="00A820C5"/>
    <w:rsid w:val="00A92BC9"/>
    <w:rsid w:val="00A9605A"/>
    <w:rsid w:val="00AA36BE"/>
    <w:rsid w:val="00AB038E"/>
    <w:rsid w:val="00AB080A"/>
    <w:rsid w:val="00AB2967"/>
    <w:rsid w:val="00AB2B59"/>
    <w:rsid w:val="00AB4C6E"/>
    <w:rsid w:val="00AC081A"/>
    <w:rsid w:val="00AC195A"/>
    <w:rsid w:val="00AC25A2"/>
    <w:rsid w:val="00AC4ED0"/>
    <w:rsid w:val="00AC4FC4"/>
    <w:rsid w:val="00AC5663"/>
    <w:rsid w:val="00AC5A09"/>
    <w:rsid w:val="00AC718D"/>
    <w:rsid w:val="00AD68C8"/>
    <w:rsid w:val="00AE013A"/>
    <w:rsid w:val="00AE0E92"/>
    <w:rsid w:val="00AE11A3"/>
    <w:rsid w:val="00AE4905"/>
    <w:rsid w:val="00AE7092"/>
    <w:rsid w:val="00AF7F73"/>
    <w:rsid w:val="00B111A4"/>
    <w:rsid w:val="00B15FCB"/>
    <w:rsid w:val="00B30E95"/>
    <w:rsid w:val="00B336CA"/>
    <w:rsid w:val="00B34E72"/>
    <w:rsid w:val="00B36CC5"/>
    <w:rsid w:val="00B36D58"/>
    <w:rsid w:val="00B436D2"/>
    <w:rsid w:val="00B52169"/>
    <w:rsid w:val="00B5364E"/>
    <w:rsid w:val="00B6248A"/>
    <w:rsid w:val="00B62A7E"/>
    <w:rsid w:val="00B70D9B"/>
    <w:rsid w:val="00B76C07"/>
    <w:rsid w:val="00B8007D"/>
    <w:rsid w:val="00B8797C"/>
    <w:rsid w:val="00B91160"/>
    <w:rsid w:val="00B97439"/>
    <w:rsid w:val="00BA4C0E"/>
    <w:rsid w:val="00BB1D7A"/>
    <w:rsid w:val="00BB47E4"/>
    <w:rsid w:val="00BC6F52"/>
    <w:rsid w:val="00BD42E0"/>
    <w:rsid w:val="00BF2EC5"/>
    <w:rsid w:val="00BF67D2"/>
    <w:rsid w:val="00BF6DC3"/>
    <w:rsid w:val="00C00918"/>
    <w:rsid w:val="00C0100D"/>
    <w:rsid w:val="00C052C0"/>
    <w:rsid w:val="00C06377"/>
    <w:rsid w:val="00C15F9E"/>
    <w:rsid w:val="00C20571"/>
    <w:rsid w:val="00C23855"/>
    <w:rsid w:val="00C23EF5"/>
    <w:rsid w:val="00C32AC0"/>
    <w:rsid w:val="00C34A5A"/>
    <w:rsid w:val="00C4050E"/>
    <w:rsid w:val="00C44879"/>
    <w:rsid w:val="00C4619C"/>
    <w:rsid w:val="00C47C41"/>
    <w:rsid w:val="00C508BF"/>
    <w:rsid w:val="00C55399"/>
    <w:rsid w:val="00C61504"/>
    <w:rsid w:val="00C74580"/>
    <w:rsid w:val="00C76212"/>
    <w:rsid w:val="00C8205C"/>
    <w:rsid w:val="00C95A3C"/>
    <w:rsid w:val="00CA0764"/>
    <w:rsid w:val="00CA419C"/>
    <w:rsid w:val="00CA710C"/>
    <w:rsid w:val="00CB2280"/>
    <w:rsid w:val="00CB7E63"/>
    <w:rsid w:val="00CC14E3"/>
    <w:rsid w:val="00CC39AF"/>
    <w:rsid w:val="00CC7B5A"/>
    <w:rsid w:val="00CD686C"/>
    <w:rsid w:val="00D002E0"/>
    <w:rsid w:val="00D02E04"/>
    <w:rsid w:val="00D03BAD"/>
    <w:rsid w:val="00D10608"/>
    <w:rsid w:val="00D119EF"/>
    <w:rsid w:val="00D141A6"/>
    <w:rsid w:val="00D27B48"/>
    <w:rsid w:val="00D34E89"/>
    <w:rsid w:val="00D35FA3"/>
    <w:rsid w:val="00D377EA"/>
    <w:rsid w:val="00D401FF"/>
    <w:rsid w:val="00D42C1D"/>
    <w:rsid w:val="00D452B0"/>
    <w:rsid w:val="00D50E19"/>
    <w:rsid w:val="00D51078"/>
    <w:rsid w:val="00D525E8"/>
    <w:rsid w:val="00D55467"/>
    <w:rsid w:val="00D557B6"/>
    <w:rsid w:val="00D61C0B"/>
    <w:rsid w:val="00D650DE"/>
    <w:rsid w:val="00D65FE8"/>
    <w:rsid w:val="00D74583"/>
    <w:rsid w:val="00D774DB"/>
    <w:rsid w:val="00D77DAF"/>
    <w:rsid w:val="00D85B68"/>
    <w:rsid w:val="00D92747"/>
    <w:rsid w:val="00D95454"/>
    <w:rsid w:val="00D976AF"/>
    <w:rsid w:val="00DA4DDE"/>
    <w:rsid w:val="00DA7B97"/>
    <w:rsid w:val="00DA7C46"/>
    <w:rsid w:val="00DB0231"/>
    <w:rsid w:val="00DC1EA7"/>
    <w:rsid w:val="00DD3B80"/>
    <w:rsid w:val="00DD64C0"/>
    <w:rsid w:val="00DD685B"/>
    <w:rsid w:val="00DE33B8"/>
    <w:rsid w:val="00DE4E7E"/>
    <w:rsid w:val="00DF6824"/>
    <w:rsid w:val="00E03DFB"/>
    <w:rsid w:val="00E04618"/>
    <w:rsid w:val="00E12186"/>
    <w:rsid w:val="00E164BC"/>
    <w:rsid w:val="00E23A6D"/>
    <w:rsid w:val="00E300F8"/>
    <w:rsid w:val="00E442B5"/>
    <w:rsid w:val="00E51FE3"/>
    <w:rsid w:val="00E555D2"/>
    <w:rsid w:val="00E57974"/>
    <w:rsid w:val="00E604C2"/>
    <w:rsid w:val="00E70178"/>
    <w:rsid w:val="00E709DA"/>
    <w:rsid w:val="00E709FD"/>
    <w:rsid w:val="00E71B0B"/>
    <w:rsid w:val="00E93570"/>
    <w:rsid w:val="00EA1DB5"/>
    <w:rsid w:val="00EA1DC6"/>
    <w:rsid w:val="00EA25FD"/>
    <w:rsid w:val="00EA621F"/>
    <w:rsid w:val="00EB495F"/>
    <w:rsid w:val="00EB4A5E"/>
    <w:rsid w:val="00EB6F00"/>
    <w:rsid w:val="00EB7360"/>
    <w:rsid w:val="00EC0666"/>
    <w:rsid w:val="00EC7CCC"/>
    <w:rsid w:val="00ED04BA"/>
    <w:rsid w:val="00ED5F2A"/>
    <w:rsid w:val="00ED796D"/>
    <w:rsid w:val="00EE6A8D"/>
    <w:rsid w:val="00EE7D87"/>
    <w:rsid w:val="00EF1461"/>
    <w:rsid w:val="00EF408A"/>
    <w:rsid w:val="00EF644C"/>
    <w:rsid w:val="00EF6BCC"/>
    <w:rsid w:val="00F0034E"/>
    <w:rsid w:val="00F03E31"/>
    <w:rsid w:val="00F049C3"/>
    <w:rsid w:val="00F14824"/>
    <w:rsid w:val="00F1660F"/>
    <w:rsid w:val="00F21F3A"/>
    <w:rsid w:val="00F34221"/>
    <w:rsid w:val="00F34BD3"/>
    <w:rsid w:val="00F363CF"/>
    <w:rsid w:val="00F37825"/>
    <w:rsid w:val="00F46B32"/>
    <w:rsid w:val="00F5290E"/>
    <w:rsid w:val="00F53912"/>
    <w:rsid w:val="00F57059"/>
    <w:rsid w:val="00F6141B"/>
    <w:rsid w:val="00F64333"/>
    <w:rsid w:val="00F643F8"/>
    <w:rsid w:val="00F6794D"/>
    <w:rsid w:val="00F70C06"/>
    <w:rsid w:val="00F7749A"/>
    <w:rsid w:val="00F77DF2"/>
    <w:rsid w:val="00F847D2"/>
    <w:rsid w:val="00F93799"/>
    <w:rsid w:val="00F96FCF"/>
    <w:rsid w:val="00FA00A6"/>
    <w:rsid w:val="00FA555A"/>
    <w:rsid w:val="00FA592B"/>
    <w:rsid w:val="00FA6B36"/>
    <w:rsid w:val="00FA7DA5"/>
    <w:rsid w:val="00FC2690"/>
    <w:rsid w:val="00FD03D4"/>
    <w:rsid w:val="00FD327C"/>
    <w:rsid w:val="00FD7591"/>
    <w:rsid w:val="00FE294C"/>
    <w:rsid w:val="00FF2EE1"/>
    <w:rsid w:val="00FF3540"/>
    <w:rsid w:val="00FF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spacing w:after="227"/>
      <w:ind w:left="0"/>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 w:id="1807971883">
      <w:bodyDiv w:val="1"/>
      <w:marLeft w:val="0"/>
      <w:marRight w:val="0"/>
      <w:marTop w:val="0"/>
      <w:marBottom w:val="0"/>
      <w:divBdr>
        <w:top w:val="none" w:sz="0" w:space="0" w:color="auto"/>
        <w:left w:val="none" w:sz="0" w:space="0" w:color="auto"/>
        <w:bottom w:val="none" w:sz="0" w:space="0" w:color="auto"/>
        <w:right w:val="none" w:sz="0" w:space="0" w:color="auto"/>
      </w:divBdr>
    </w:div>
    <w:div w:id="21082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dingbournetrust.org"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luke.w.strudwick@rolls-roycemotorcars.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36"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http://www.dementiasupport.org.uk/sage-house"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35" Type="http://schemas.openxmlformats.org/officeDocument/2006/relationships/fontTable" Target="fontTable.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333C-ABFA-49E8-8D61-671E1F94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18</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6</cp:revision>
  <cp:lastPrinted>2025-01-28T13:04:00Z</cp:lastPrinted>
  <dcterms:created xsi:type="dcterms:W3CDTF">2025-01-22T17:10:00Z</dcterms:created>
  <dcterms:modified xsi:type="dcterms:W3CDTF">2025-01-28T13:20:00Z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2025-01-21T09:33:11Z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a56e7b93-490f-4107-b588-5714ce1c0511</vt:lpwstr>
  </property>
  <property fmtid="{D5CDD505-2E9C-101B-9397-08002B2CF9AE}" pid="8" name="MSIP_Label_c2601314-b878-4900-a263-6d04f23371fa_ContentBits">
    <vt:lpwstr>0</vt:lpwstr>
  </property>
</Properties>
</file>