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42981B9E" w:rsidR="00EB7360" w:rsidRPr="00961E80" w:rsidRDefault="00EB7360" w:rsidP="003A0EC5">
      <w:pPr>
        <w:pStyle w:val="Title"/>
        <w:ind w:left="360"/>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18133ED8" w14:textId="05A8F599" w:rsidR="008F272F" w:rsidRPr="008E7528" w:rsidRDefault="0074146A" w:rsidP="007D3453">
      <w:pPr>
        <w:jc w:val="center"/>
      </w:pPr>
      <w:r>
        <w:rPr>
          <w:sz w:val="32"/>
          <w:szCs w:val="32"/>
        </w:rPr>
        <w:t xml:space="preserve">MODELS OF THE </w:t>
      </w:r>
      <w:r w:rsidRPr="008E7528">
        <w:rPr>
          <w:sz w:val="32"/>
          <w:szCs w:val="32"/>
        </w:rPr>
        <w:t>MARQUE</w:t>
      </w:r>
      <w:r w:rsidR="00322F57" w:rsidRPr="008E7528">
        <w:rPr>
          <w:sz w:val="32"/>
          <w:szCs w:val="32"/>
        </w:rPr>
        <w:t xml:space="preserve"> –</w:t>
      </w:r>
      <w:r w:rsidR="003F0656" w:rsidRPr="008E7528">
        <w:rPr>
          <w:sz w:val="32"/>
          <w:szCs w:val="32"/>
        </w:rPr>
        <w:t xml:space="preserve"> </w:t>
      </w:r>
      <w:r w:rsidR="007D3453" w:rsidRPr="008E7528">
        <w:rPr>
          <w:sz w:val="32"/>
          <w:szCs w:val="32"/>
        </w:rPr>
        <w:t>THE 19</w:t>
      </w:r>
      <w:r w:rsidR="00134801" w:rsidRPr="008E7528">
        <w:rPr>
          <w:sz w:val="32"/>
          <w:szCs w:val="32"/>
        </w:rPr>
        <w:t>9</w:t>
      </w:r>
      <w:r w:rsidR="007D3453" w:rsidRPr="008E7528">
        <w:rPr>
          <w:sz w:val="32"/>
          <w:szCs w:val="32"/>
        </w:rPr>
        <w:t>0s</w:t>
      </w:r>
      <w:r w:rsidR="00322F57" w:rsidRPr="008E7528">
        <w:rPr>
          <w:sz w:val="32"/>
          <w:szCs w:val="32"/>
        </w:rPr>
        <w:t>:</w:t>
      </w:r>
      <w:r w:rsidR="007D3453" w:rsidRPr="008E7528">
        <w:rPr>
          <w:sz w:val="32"/>
          <w:szCs w:val="32"/>
        </w:rPr>
        <w:t xml:space="preserve"> </w:t>
      </w:r>
    </w:p>
    <w:p w14:paraId="12239FDE" w14:textId="1BC4E5C0" w:rsidR="00543641" w:rsidRPr="00322F57" w:rsidRDefault="00C01A54" w:rsidP="003F0656">
      <w:pPr>
        <w:jc w:val="center"/>
        <w:rPr>
          <w:sz w:val="32"/>
          <w:szCs w:val="32"/>
        </w:rPr>
      </w:pPr>
      <w:r w:rsidRPr="008E7528">
        <w:rPr>
          <w:sz w:val="32"/>
          <w:szCs w:val="32"/>
        </w:rPr>
        <w:t xml:space="preserve">THE </w:t>
      </w:r>
      <w:r w:rsidR="0074146A" w:rsidRPr="008E7528">
        <w:rPr>
          <w:sz w:val="32"/>
          <w:szCs w:val="32"/>
        </w:rPr>
        <w:t xml:space="preserve">ROLLS-ROYCE </w:t>
      </w:r>
      <w:r w:rsidR="00322F57" w:rsidRPr="008E7528">
        <w:rPr>
          <w:sz w:val="32"/>
          <w:szCs w:val="32"/>
        </w:rPr>
        <w:t>SILVER SERAPH</w:t>
      </w:r>
    </w:p>
    <w:p w14:paraId="5CAD9FD4" w14:textId="77777777" w:rsidR="003F0656" w:rsidRDefault="003F0656" w:rsidP="00604651">
      <w:pPr>
        <w:spacing w:after="227"/>
        <w:rPr>
          <w:color w:val="FF0000"/>
        </w:rPr>
      </w:pPr>
    </w:p>
    <w:p w14:paraId="2D6C8C13" w14:textId="50FC3BE9" w:rsidR="001F6D78" w:rsidRPr="00961E80" w:rsidRDefault="00322F57" w:rsidP="00604651">
      <w:pPr>
        <w:spacing w:after="227"/>
      </w:pPr>
      <w:r w:rsidRPr="008E7528">
        <w:t xml:space="preserve">Monday 24 February 2025, </w:t>
      </w:r>
      <w:r w:rsidR="001F6D78" w:rsidRPr="008E7528">
        <w:t>Goodwood, West Sussex</w:t>
      </w:r>
      <w:r w:rsidR="00C07880">
        <w:tab/>
      </w:r>
      <w:r w:rsidR="00C07880">
        <w:tab/>
      </w:r>
    </w:p>
    <w:p w14:paraId="4F285E61" w14:textId="23139A15" w:rsidR="00190041" w:rsidRPr="008E7528" w:rsidRDefault="00190041" w:rsidP="00816962">
      <w:pPr>
        <w:pStyle w:val="Bullets"/>
        <w:spacing w:after="165"/>
        <w:ind w:left="714" w:hanging="357"/>
        <w:rPr>
          <w:i/>
          <w:iCs/>
        </w:rPr>
      </w:pPr>
      <w:r>
        <w:t xml:space="preserve">A brief history of the Rolls-Royce </w:t>
      </w:r>
      <w:r w:rsidR="00424977">
        <w:t>Silver Seraph</w:t>
      </w:r>
      <w:r w:rsidR="00A35F3C">
        <w:t xml:space="preserve">, </w:t>
      </w:r>
      <w:r w:rsidR="00437274">
        <w:t xml:space="preserve">built between </w:t>
      </w:r>
      <w:r w:rsidR="00A74355">
        <w:t xml:space="preserve">1998 </w:t>
      </w:r>
      <w:r w:rsidR="00437274">
        <w:t xml:space="preserve">and </w:t>
      </w:r>
      <w:r w:rsidR="00A74355">
        <w:t>2002</w:t>
      </w:r>
    </w:p>
    <w:p w14:paraId="2B8AA4D5" w14:textId="22624F8C" w:rsidR="008E7528" w:rsidRPr="00190041" w:rsidRDefault="008E7528" w:rsidP="00816962">
      <w:pPr>
        <w:pStyle w:val="Bullets"/>
        <w:spacing w:after="165"/>
        <w:ind w:left="714" w:hanging="357"/>
        <w:rPr>
          <w:i/>
          <w:iCs/>
        </w:rPr>
      </w:pPr>
      <w:r>
        <w:t>A technological bridge and tangible connection between Rolls-Royce Heritage and the modern Goodwood era</w:t>
      </w:r>
    </w:p>
    <w:p w14:paraId="50EDE2E3" w14:textId="2EF31A02" w:rsidR="00190041" w:rsidRPr="00190041" w:rsidRDefault="00360DAD" w:rsidP="00816962">
      <w:pPr>
        <w:pStyle w:val="Bullets"/>
        <w:spacing w:after="165"/>
        <w:ind w:left="714" w:hanging="357"/>
        <w:rPr>
          <w:i/>
          <w:iCs/>
        </w:rPr>
      </w:pPr>
      <w:r>
        <w:t>Tenth</w:t>
      </w:r>
      <w:r w:rsidR="008E7528">
        <w:t xml:space="preserve"> chapter</w:t>
      </w:r>
      <w:r w:rsidR="00057431">
        <w:t xml:space="preserve"> </w:t>
      </w:r>
      <w:r w:rsidR="00D70746">
        <w:t xml:space="preserve">in </w:t>
      </w:r>
      <w:r w:rsidR="00190041">
        <w:t>a series celebrating a landmark model from each decade of the marque’s history</w:t>
      </w:r>
    </w:p>
    <w:p w14:paraId="11A95D10" w14:textId="155C9EF2" w:rsidR="002B45C6" w:rsidRPr="008E7528" w:rsidRDefault="008E7528" w:rsidP="00816962">
      <w:pPr>
        <w:pStyle w:val="Bullets"/>
        <w:spacing w:after="165"/>
        <w:ind w:left="714" w:hanging="357"/>
        <w:rPr>
          <w:i/>
          <w:iCs/>
        </w:rPr>
      </w:pPr>
      <w:r>
        <w:t>Y</w:t>
      </w:r>
      <w:r w:rsidR="009A5EA7">
        <w:t xml:space="preserve">ear-long retrospective </w:t>
      </w:r>
      <w:r w:rsidR="00190041">
        <w:t xml:space="preserve">marks </w:t>
      </w:r>
      <w:r w:rsidR="009A5EA7">
        <w:t xml:space="preserve">the </w:t>
      </w:r>
      <w:r w:rsidR="00467FE9" w:rsidRPr="008E7528">
        <w:t>120th anniversary of the first meeting between Henry Royce and The Hon</w:t>
      </w:r>
      <w:r w:rsidR="00322F57" w:rsidRPr="008E7528">
        <w:t>.</w:t>
      </w:r>
      <w:r w:rsidR="00467FE9" w:rsidRPr="008E7528">
        <w:t xml:space="preserve"> Charles </w:t>
      </w:r>
      <w:r w:rsidR="00322F57" w:rsidRPr="008E7528">
        <w:t xml:space="preserve">Stewart </w:t>
      </w:r>
      <w:r w:rsidR="00467FE9" w:rsidRPr="008E7528">
        <w:t>Rolls in 1904</w:t>
      </w:r>
    </w:p>
    <w:p w14:paraId="05013B18" w14:textId="62055170" w:rsidR="00E85C8F" w:rsidRPr="008E7528" w:rsidRDefault="0012348C" w:rsidP="00001F93">
      <w:pPr>
        <w:pStyle w:val="Bullets"/>
        <w:numPr>
          <w:ilvl w:val="0"/>
          <w:numId w:val="0"/>
        </w:numPr>
        <w:spacing w:after="165"/>
        <w:rPr>
          <w:i/>
          <w:iCs/>
        </w:rPr>
      </w:pPr>
      <w:r w:rsidRPr="008E7528">
        <w:rPr>
          <w:i/>
          <w:iCs/>
        </w:rPr>
        <w:t>“</w:t>
      </w:r>
      <w:r w:rsidR="00917874" w:rsidRPr="008E7528">
        <w:rPr>
          <w:i/>
          <w:iCs/>
        </w:rPr>
        <w:t xml:space="preserve">A magnificent motor </w:t>
      </w:r>
      <w:proofErr w:type="gramStart"/>
      <w:r w:rsidR="00917874" w:rsidRPr="008E7528">
        <w:rPr>
          <w:i/>
          <w:iCs/>
        </w:rPr>
        <w:t xml:space="preserve">car in its own right, </w:t>
      </w:r>
      <w:r w:rsidR="00A45C79" w:rsidRPr="008E7528">
        <w:rPr>
          <w:i/>
          <w:iCs/>
        </w:rPr>
        <w:t>Silver Seraph</w:t>
      </w:r>
      <w:proofErr w:type="gramEnd"/>
      <w:r w:rsidR="00396DD9" w:rsidRPr="008E7528">
        <w:rPr>
          <w:i/>
          <w:iCs/>
        </w:rPr>
        <w:t xml:space="preserve"> </w:t>
      </w:r>
      <w:r w:rsidR="00917874" w:rsidRPr="008E7528">
        <w:rPr>
          <w:i/>
          <w:iCs/>
        </w:rPr>
        <w:t xml:space="preserve">is uniquely important as </w:t>
      </w:r>
      <w:r w:rsidR="004D4900" w:rsidRPr="008E7528">
        <w:rPr>
          <w:i/>
          <w:iCs/>
        </w:rPr>
        <w:t>the tangible</w:t>
      </w:r>
      <w:r w:rsidR="008E7528" w:rsidRPr="008E7528">
        <w:rPr>
          <w:i/>
          <w:iCs/>
        </w:rPr>
        <w:t>,</w:t>
      </w:r>
      <w:r w:rsidR="004D4900" w:rsidRPr="008E7528">
        <w:rPr>
          <w:i/>
          <w:iCs/>
        </w:rPr>
        <w:t xml:space="preserve"> </w:t>
      </w:r>
      <w:r w:rsidR="00396DD9" w:rsidRPr="008E7528">
        <w:rPr>
          <w:i/>
          <w:iCs/>
        </w:rPr>
        <w:t xml:space="preserve">technological </w:t>
      </w:r>
      <w:r w:rsidR="004D4900" w:rsidRPr="008E7528">
        <w:rPr>
          <w:i/>
          <w:iCs/>
        </w:rPr>
        <w:t xml:space="preserve">link </w:t>
      </w:r>
      <w:r w:rsidR="00396DD9" w:rsidRPr="008E7528">
        <w:rPr>
          <w:i/>
          <w:iCs/>
        </w:rPr>
        <w:t xml:space="preserve">between the pre-Goodwood and contemporary Rolls-Royce eras. </w:t>
      </w:r>
      <w:r w:rsidR="004D2DBD" w:rsidRPr="008E7528">
        <w:rPr>
          <w:i/>
          <w:iCs/>
        </w:rPr>
        <w:t xml:space="preserve">It was the first Rolls-Royce in history to be designed using </w:t>
      </w:r>
      <w:r w:rsidR="0003254D" w:rsidRPr="0003254D">
        <w:rPr>
          <w:i/>
          <w:iCs/>
        </w:rPr>
        <w:t>computer-aided design (CAD)</w:t>
      </w:r>
      <w:r w:rsidR="00C619BB" w:rsidRPr="0003254D">
        <w:rPr>
          <w:i/>
          <w:iCs/>
        </w:rPr>
        <w:t xml:space="preserve"> </w:t>
      </w:r>
      <w:r w:rsidR="004D2DBD" w:rsidRPr="0003254D">
        <w:rPr>
          <w:i/>
          <w:iCs/>
        </w:rPr>
        <w:t>and</w:t>
      </w:r>
      <w:r w:rsidR="0003254D">
        <w:rPr>
          <w:i/>
          <w:iCs/>
        </w:rPr>
        <w:t>,</w:t>
      </w:r>
      <w:r w:rsidR="004D2DBD" w:rsidRPr="008E7528">
        <w:rPr>
          <w:i/>
          <w:iCs/>
        </w:rPr>
        <w:t xml:space="preserve"> </w:t>
      </w:r>
      <w:r w:rsidR="00C619BB" w:rsidRPr="008E7528">
        <w:rPr>
          <w:i/>
          <w:iCs/>
        </w:rPr>
        <w:t xml:space="preserve">more importantly, the first to be powered by a V12 engine </w:t>
      </w:r>
      <w:r w:rsidR="007426E1" w:rsidRPr="008E7528">
        <w:rPr>
          <w:i/>
          <w:iCs/>
        </w:rPr>
        <w:t xml:space="preserve">from </w:t>
      </w:r>
      <w:r w:rsidR="00C619BB" w:rsidRPr="008E7528">
        <w:rPr>
          <w:i/>
          <w:iCs/>
        </w:rPr>
        <w:t>BMW</w:t>
      </w:r>
      <w:r w:rsidR="007426E1" w:rsidRPr="008E7528">
        <w:rPr>
          <w:i/>
          <w:iCs/>
        </w:rPr>
        <w:t xml:space="preserve"> Group, which would acquire the Rolls-Royce brand while Silver Seraph was in production. </w:t>
      </w:r>
      <w:r w:rsidR="002C5507" w:rsidRPr="008E7528">
        <w:rPr>
          <w:i/>
          <w:iCs/>
        </w:rPr>
        <w:t xml:space="preserve">Its development was extraordinarily </w:t>
      </w:r>
      <w:r w:rsidR="00320F31" w:rsidRPr="008E7528">
        <w:rPr>
          <w:i/>
          <w:iCs/>
        </w:rPr>
        <w:t>protracted</w:t>
      </w:r>
      <w:r w:rsidR="00322F57" w:rsidRPr="008E7528">
        <w:rPr>
          <w:i/>
          <w:iCs/>
        </w:rPr>
        <w:t>,</w:t>
      </w:r>
      <w:r w:rsidR="00320F31" w:rsidRPr="008E7528">
        <w:rPr>
          <w:i/>
          <w:iCs/>
        </w:rPr>
        <w:t xml:space="preserve"> </w:t>
      </w:r>
      <w:r w:rsidR="002C5507" w:rsidRPr="008E7528">
        <w:rPr>
          <w:i/>
          <w:iCs/>
        </w:rPr>
        <w:t xml:space="preserve">with many twists and turns, </w:t>
      </w:r>
      <w:r w:rsidR="00457F54" w:rsidRPr="008E7528">
        <w:rPr>
          <w:i/>
          <w:iCs/>
        </w:rPr>
        <w:t xml:space="preserve">at a time of </w:t>
      </w:r>
      <w:r w:rsidR="00AF041E" w:rsidRPr="008E7528">
        <w:rPr>
          <w:i/>
          <w:iCs/>
        </w:rPr>
        <w:t xml:space="preserve">great </w:t>
      </w:r>
      <w:r w:rsidR="00A11C73" w:rsidRPr="008E7528">
        <w:rPr>
          <w:i/>
          <w:iCs/>
        </w:rPr>
        <w:t xml:space="preserve">economic </w:t>
      </w:r>
      <w:r w:rsidR="00AF041E" w:rsidRPr="008E7528">
        <w:rPr>
          <w:i/>
          <w:iCs/>
        </w:rPr>
        <w:t xml:space="preserve">challenges </w:t>
      </w:r>
      <w:r w:rsidR="00A11C73" w:rsidRPr="008E7528">
        <w:rPr>
          <w:i/>
          <w:iCs/>
        </w:rPr>
        <w:t xml:space="preserve">and </w:t>
      </w:r>
      <w:r w:rsidR="005827BE" w:rsidRPr="008E7528">
        <w:rPr>
          <w:i/>
          <w:iCs/>
        </w:rPr>
        <w:t xml:space="preserve">widely differing </w:t>
      </w:r>
      <w:r w:rsidR="00876F48" w:rsidRPr="008E7528">
        <w:rPr>
          <w:i/>
          <w:iCs/>
        </w:rPr>
        <w:t xml:space="preserve">client requirements in </w:t>
      </w:r>
      <w:r w:rsidR="005827BE" w:rsidRPr="008E7528">
        <w:rPr>
          <w:i/>
          <w:iCs/>
        </w:rPr>
        <w:t>Rolls-Royce</w:t>
      </w:r>
      <w:r w:rsidR="00322F57" w:rsidRPr="008E7528">
        <w:rPr>
          <w:i/>
          <w:iCs/>
        </w:rPr>
        <w:t>’s</w:t>
      </w:r>
      <w:r w:rsidR="005827BE" w:rsidRPr="008E7528">
        <w:rPr>
          <w:i/>
          <w:iCs/>
        </w:rPr>
        <w:t xml:space="preserve"> major </w:t>
      </w:r>
      <w:r w:rsidR="00876F48" w:rsidRPr="008E7528">
        <w:rPr>
          <w:i/>
          <w:iCs/>
        </w:rPr>
        <w:t xml:space="preserve">markets. </w:t>
      </w:r>
      <w:r w:rsidR="00D0745F" w:rsidRPr="008E7528">
        <w:rPr>
          <w:i/>
          <w:iCs/>
        </w:rPr>
        <w:t>That it answered its complex brief so successfully and beautifully is a tribute to the design</w:t>
      </w:r>
      <w:r w:rsidR="0003254D">
        <w:rPr>
          <w:i/>
          <w:iCs/>
        </w:rPr>
        <w:t xml:space="preserve"> and engineering</w:t>
      </w:r>
      <w:r w:rsidR="00D0745F" w:rsidRPr="008E7528">
        <w:rPr>
          <w:i/>
          <w:iCs/>
        </w:rPr>
        <w:t xml:space="preserve"> team</w:t>
      </w:r>
      <w:r w:rsidR="0003254D">
        <w:rPr>
          <w:i/>
          <w:iCs/>
        </w:rPr>
        <w:t>s</w:t>
      </w:r>
      <w:r w:rsidR="00E85C8F" w:rsidRPr="008E7528">
        <w:rPr>
          <w:i/>
          <w:iCs/>
        </w:rPr>
        <w:t xml:space="preserve">, who </w:t>
      </w:r>
      <w:r w:rsidR="0047422D" w:rsidRPr="008E7528">
        <w:rPr>
          <w:i/>
          <w:iCs/>
        </w:rPr>
        <w:t xml:space="preserve">combined innovation </w:t>
      </w:r>
      <w:r w:rsidR="00526D0D" w:rsidRPr="008E7528">
        <w:rPr>
          <w:i/>
          <w:iCs/>
        </w:rPr>
        <w:t xml:space="preserve">and imagination </w:t>
      </w:r>
      <w:r w:rsidR="0047422D" w:rsidRPr="008E7528">
        <w:rPr>
          <w:i/>
          <w:iCs/>
        </w:rPr>
        <w:t xml:space="preserve">with </w:t>
      </w:r>
      <w:r w:rsidR="00AF055A" w:rsidRPr="008E7528">
        <w:rPr>
          <w:i/>
          <w:iCs/>
        </w:rPr>
        <w:t xml:space="preserve">their </w:t>
      </w:r>
      <w:r w:rsidR="0047422D" w:rsidRPr="008E7528">
        <w:rPr>
          <w:i/>
          <w:iCs/>
        </w:rPr>
        <w:t xml:space="preserve">fidelity </w:t>
      </w:r>
      <w:r w:rsidR="00E85C8F" w:rsidRPr="008E7528">
        <w:rPr>
          <w:i/>
          <w:iCs/>
        </w:rPr>
        <w:t xml:space="preserve">to the marque's fundamental </w:t>
      </w:r>
      <w:r w:rsidR="0047422D" w:rsidRPr="008E7528">
        <w:rPr>
          <w:i/>
          <w:iCs/>
        </w:rPr>
        <w:t>principles.</w:t>
      </w:r>
      <w:r w:rsidR="005278E1" w:rsidRPr="008E7528">
        <w:rPr>
          <w:i/>
          <w:iCs/>
        </w:rPr>
        <w:t>”</w:t>
      </w:r>
    </w:p>
    <w:p w14:paraId="29252F2F" w14:textId="5928B509" w:rsidR="00F72EF7" w:rsidRDefault="007E4F91" w:rsidP="00001F93">
      <w:pPr>
        <w:pStyle w:val="Bullets"/>
        <w:numPr>
          <w:ilvl w:val="0"/>
          <w:numId w:val="0"/>
        </w:numPr>
        <w:spacing w:after="165"/>
        <w:rPr>
          <w:b/>
          <w:bCs/>
        </w:rPr>
      </w:pPr>
      <w:r w:rsidRPr="008E7528">
        <w:rPr>
          <w:b/>
          <w:bCs/>
        </w:rPr>
        <w:t xml:space="preserve">Andrew Ball, Head of Corporate </w:t>
      </w:r>
      <w:r w:rsidR="0003254D">
        <w:rPr>
          <w:b/>
          <w:bCs/>
        </w:rPr>
        <w:t>Relations</w:t>
      </w:r>
      <w:r w:rsidR="00C46C09" w:rsidRPr="008E7528">
        <w:rPr>
          <w:b/>
          <w:bCs/>
        </w:rPr>
        <w:t xml:space="preserve"> </w:t>
      </w:r>
      <w:r w:rsidR="005278E1" w:rsidRPr="008E7528">
        <w:rPr>
          <w:b/>
          <w:bCs/>
        </w:rPr>
        <w:t>and</w:t>
      </w:r>
      <w:r w:rsidR="00C46C09" w:rsidRPr="008E7528">
        <w:rPr>
          <w:b/>
          <w:bCs/>
        </w:rPr>
        <w:t xml:space="preserve"> Heritage</w:t>
      </w:r>
      <w:r w:rsidR="001417FD" w:rsidRPr="008E7528">
        <w:rPr>
          <w:b/>
          <w:bCs/>
        </w:rPr>
        <w:t xml:space="preserve">, </w:t>
      </w:r>
      <w:r w:rsidR="00FD2AC2" w:rsidRPr="008E7528">
        <w:rPr>
          <w:b/>
          <w:bCs/>
        </w:rPr>
        <w:t>Rolls-Royce Motor Cars</w:t>
      </w:r>
    </w:p>
    <w:p w14:paraId="276CB8E5" w14:textId="77777777" w:rsidR="00ED7DC5" w:rsidRDefault="00ED7DC5">
      <w:pPr>
        <w:spacing w:line="259" w:lineRule="auto"/>
      </w:pPr>
      <w:r>
        <w:br w:type="page"/>
      </w:r>
    </w:p>
    <w:p w14:paraId="1C3E6A5A" w14:textId="7E452B94" w:rsidR="00FF4D52" w:rsidRDefault="00770FBC" w:rsidP="0054394B">
      <w:pPr>
        <w:tabs>
          <w:tab w:val="left" w:pos="1040"/>
        </w:tabs>
      </w:pPr>
      <w:r>
        <w:lastRenderedPageBreak/>
        <w:t xml:space="preserve">In 1989, Rolls-Royce sold a record </w:t>
      </w:r>
      <w:r w:rsidR="00890C9F">
        <w:t xml:space="preserve">3,333 examples of its Silver </w:t>
      </w:r>
      <w:r w:rsidR="00890C9F" w:rsidRPr="008E7528">
        <w:t>Spirit</w:t>
      </w:r>
      <w:r w:rsidR="008F48B2" w:rsidRPr="008E7528">
        <w:t xml:space="preserve"> </w:t>
      </w:r>
      <w:r w:rsidR="005278E1" w:rsidRPr="008E7528">
        <w:t xml:space="preserve">– </w:t>
      </w:r>
      <w:r w:rsidR="008F48B2" w:rsidRPr="008E7528">
        <w:t>a</w:t>
      </w:r>
      <w:r w:rsidR="008F48B2">
        <w:t xml:space="preserve"> model that by this point was </w:t>
      </w:r>
      <w:r w:rsidR="00841023">
        <w:t xml:space="preserve">a </w:t>
      </w:r>
      <w:r w:rsidR="008F48B2">
        <w:t xml:space="preserve">decade into a production run that would eventually </w:t>
      </w:r>
      <w:r w:rsidR="008326D6">
        <w:t xml:space="preserve">extend to </w:t>
      </w:r>
      <w:r w:rsidR="00F9155B">
        <w:t>18 years</w:t>
      </w:r>
      <w:r w:rsidR="008F48B2">
        <w:t xml:space="preserve">. </w:t>
      </w:r>
      <w:r w:rsidR="003F72B3">
        <w:t>Silver</w:t>
      </w:r>
      <w:r w:rsidR="00F9155B">
        <w:t xml:space="preserve"> </w:t>
      </w:r>
      <w:r w:rsidR="003F72B3">
        <w:t xml:space="preserve">Spirit </w:t>
      </w:r>
      <w:r w:rsidR="00F9155B">
        <w:t xml:space="preserve">was the descendant of a </w:t>
      </w:r>
      <w:r w:rsidR="003F72B3">
        <w:t>long</w:t>
      </w:r>
      <w:r w:rsidR="00F9155B">
        <w:t xml:space="preserve">-lived ancestor, the </w:t>
      </w:r>
      <w:r w:rsidR="003F72B3">
        <w:t xml:space="preserve">Silver Shadow, which </w:t>
      </w:r>
      <w:r w:rsidR="0003254D">
        <w:t xml:space="preserve">itself </w:t>
      </w:r>
      <w:r w:rsidR="00E74043">
        <w:t xml:space="preserve">enjoyed a </w:t>
      </w:r>
      <w:r w:rsidR="005C1315">
        <w:t xml:space="preserve">career </w:t>
      </w:r>
      <w:r w:rsidR="00E74043">
        <w:t>lasting some 15 years.</w:t>
      </w:r>
    </w:p>
    <w:p w14:paraId="6A3FAAAF" w14:textId="6EBCFDAF" w:rsidR="00A9419B" w:rsidRDefault="008326D6" w:rsidP="0054394B">
      <w:pPr>
        <w:tabs>
          <w:tab w:val="left" w:pos="1040"/>
        </w:tabs>
      </w:pPr>
      <w:r>
        <w:t xml:space="preserve">Such </w:t>
      </w:r>
      <w:r w:rsidR="008B43DF">
        <w:t xml:space="preserve">prolonged lifecycles </w:t>
      </w:r>
      <w:r>
        <w:t xml:space="preserve">were </w:t>
      </w:r>
      <w:r w:rsidR="00F10601">
        <w:t xml:space="preserve">highly unusual </w:t>
      </w:r>
      <w:r>
        <w:t>in the automotive industry</w:t>
      </w:r>
      <w:r w:rsidR="00B603A6">
        <w:t>. The longevity and commercial success of these models</w:t>
      </w:r>
      <w:r>
        <w:t xml:space="preserve"> seemed to prove that conventional wisdom </w:t>
      </w:r>
      <w:r w:rsidR="008B43DF">
        <w:t>did not necessarily apply to large</w:t>
      </w:r>
      <w:r w:rsidR="008E7528">
        <w:t>,</w:t>
      </w:r>
      <w:r w:rsidR="008B43DF">
        <w:t xml:space="preserve"> luxury cars.</w:t>
      </w:r>
      <w:r w:rsidR="0033320C">
        <w:t xml:space="preserve"> </w:t>
      </w:r>
      <w:r w:rsidR="00B603A6">
        <w:t xml:space="preserve">Nevertheless, </w:t>
      </w:r>
      <w:r w:rsidR="009F7E50">
        <w:t xml:space="preserve">the </w:t>
      </w:r>
      <w:r w:rsidR="00EC67A9">
        <w:t xml:space="preserve">replacement for Silver Spirit was already in </w:t>
      </w:r>
      <w:r w:rsidR="009F7E50">
        <w:t>development</w:t>
      </w:r>
      <w:r w:rsidR="0033320C">
        <w:t>;</w:t>
      </w:r>
      <w:r w:rsidR="009F7E50">
        <w:t xml:space="preserve"> work </w:t>
      </w:r>
      <w:r w:rsidR="00A9419B">
        <w:t xml:space="preserve">on the project, codenamed SXB, </w:t>
      </w:r>
      <w:r w:rsidR="009F7E50">
        <w:t xml:space="preserve">had begun </w:t>
      </w:r>
      <w:r w:rsidR="000C0122">
        <w:t xml:space="preserve">five years </w:t>
      </w:r>
      <w:r w:rsidR="00EC4599">
        <w:t xml:space="preserve">previously </w:t>
      </w:r>
      <w:r w:rsidR="000C0122">
        <w:t>in 1984.</w:t>
      </w:r>
    </w:p>
    <w:p w14:paraId="5AAFF22C" w14:textId="18860457" w:rsidR="00EC4599" w:rsidRDefault="00EC4599" w:rsidP="00EC4599">
      <w:pPr>
        <w:tabs>
          <w:tab w:val="left" w:pos="1040"/>
        </w:tabs>
      </w:pPr>
      <w:r>
        <w:t xml:space="preserve">SXB was to be </w:t>
      </w:r>
      <w:r w:rsidR="0071688F">
        <w:t xml:space="preserve">an </w:t>
      </w:r>
      <w:r>
        <w:t xml:space="preserve">entirely new model. The challenge facing the design team was </w:t>
      </w:r>
      <w:r w:rsidR="00D5449E">
        <w:t xml:space="preserve">to create a motor </w:t>
      </w:r>
      <w:r w:rsidR="00D75682">
        <w:t xml:space="preserve">car </w:t>
      </w:r>
      <w:r w:rsidR="00D5449E">
        <w:t xml:space="preserve">that </w:t>
      </w:r>
      <w:r w:rsidR="00D75682">
        <w:t>c</w:t>
      </w:r>
      <w:r w:rsidR="00D5449E">
        <w:t xml:space="preserve">ould </w:t>
      </w:r>
      <w:r w:rsidR="00D75682">
        <w:t xml:space="preserve">simultaneously satisfy </w:t>
      </w:r>
      <w:r w:rsidR="00D5449E">
        <w:t xml:space="preserve">the </w:t>
      </w:r>
      <w:r w:rsidR="00CF033A">
        <w:t xml:space="preserve">contrasting </w:t>
      </w:r>
      <w:r w:rsidR="00D5449E">
        <w:t xml:space="preserve">market requirements in </w:t>
      </w:r>
      <w:r w:rsidR="0026616E">
        <w:t xml:space="preserve">the United States and Britain. Clients in the former still </w:t>
      </w:r>
      <w:r>
        <w:t xml:space="preserve">wanted a car that </w:t>
      </w:r>
      <w:r w:rsidR="00B44717">
        <w:t xml:space="preserve">unashamedly </w:t>
      </w:r>
      <w:r>
        <w:t>celebrate</w:t>
      </w:r>
      <w:r w:rsidR="0026616E">
        <w:t>d</w:t>
      </w:r>
      <w:r>
        <w:t xml:space="preserve"> wealth and success</w:t>
      </w:r>
      <w:r w:rsidR="00B44717">
        <w:t>; while</w:t>
      </w:r>
      <w:r w:rsidR="00CE72A1">
        <w:t xml:space="preserve"> those in the latter were </w:t>
      </w:r>
      <w:r>
        <w:t xml:space="preserve">uneasy about </w:t>
      </w:r>
      <w:r w:rsidR="007541CF">
        <w:t xml:space="preserve">displays of conspicuous consumption </w:t>
      </w:r>
      <w:r>
        <w:t xml:space="preserve">at a time of </w:t>
      </w:r>
      <w:r w:rsidR="007541CF">
        <w:t xml:space="preserve">economic </w:t>
      </w:r>
      <w:r>
        <w:t>recession.</w:t>
      </w:r>
    </w:p>
    <w:p w14:paraId="79BD2F2B" w14:textId="4B4C1089" w:rsidR="0054394B" w:rsidRDefault="007C48BE" w:rsidP="0054394B">
      <w:pPr>
        <w:tabs>
          <w:tab w:val="left" w:pos="1040"/>
        </w:tabs>
      </w:pPr>
      <w:r w:rsidRPr="007C48BE">
        <w:t>Silver Spirit was itself based on the long-established SZ range</w:t>
      </w:r>
      <w:r w:rsidR="005D42CC">
        <w:t>;</w:t>
      </w:r>
      <w:r w:rsidR="0085581D">
        <w:t xml:space="preserve"> </w:t>
      </w:r>
      <w:r w:rsidR="005D42CC">
        <w:t>t</w:t>
      </w:r>
      <w:r w:rsidR="0054394B">
        <w:t>he design</w:t>
      </w:r>
      <w:r w:rsidR="00FE7BE4">
        <w:t xml:space="preserve">ers were </w:t>
      </w:r>
      <w:r w:rsidR="00EA6762">
        <w:t xml:space="preserve">initially </w:t>
      </w:r>
      <w:r w:rsidR="00FE7BE4">
        <w:t xml:space="preserve">briefed that </w:t>
      </w:r>
      <w:r w:rsidR="0054394B">
        <w:t xml:space="preserve">SXB should be smaller than the SZ cars but have at least the same interior dimensions. </w:t>
      </w:r>
      <w:r w:rsidR="00FE7BE4">
        <w:t>They were also instructed to include as large a boot space as possible without compromising the design</w:t>
      </w:r>
      <w:r w:rsidR="005278E1" w:rsidRPr="005D42CC">
        <w:t>’</w:t>
      </w:r>
      <w:r w:rsidR="00FE7BE4">
        <w:t xml:space="preserve">s aesthetics. </w:t>
      </w:r>
      <w:r w:rsidR="000A53AE">
        <w:t xml:space="preserve">Finally, the new model should </w:t>
      </w:r>
      <w:r w:rsidR="00652672">
        <w:t xml:space="preserve">seat </w:t>
      </w:r>
      <w:r w:rsidR="000A53AE">
        <w:t xml:space="preserve">the driver and occupants </w:t>
      </w:r>
      <w:r w:rsidR="00652672">
        <w:t xml:space="preserve">in </w:t>
      </w:r>
      <w:r w:rsidR="000A53AE">
        <w:t xml:space="preserve">the </w:t>
      </w:r>
      <w:r w:rsidR="00FE2C98">
        <w:t xml:space="preserve">imperious yet cossetting </w:t>
      </w:r>
      <w:r w:rsidR="0054394B">
        <w:t xml:space="preserve">‘Command </w:t>
      </w:r>
      <w:r w:rsidR="007545D6">
        <w:t>P</w:t>
      </w:r>
      <w:r w:rsidR="0054394B">
        <w:t xml:space="preserve">osition’ </w:t>
      </w:r>
      <w:r w:rsidR="00652672">
        <w:t xml:space="preserve">that had long been a signature Rolls-Royce </w:t>
      </w:r>
      <w:proofErr w:type="gramStart"/>
      <w:r w:rsidR="00652672">
        <w:t>feature, and</w:t>
      </w:r>
      <w:proofErr w:type="gramEnd"/>
      <w:r w:rsidR="00652672">
        <w:t xml:space="preserve"> is retained to this day in Phantom VIII.</w:t>
      </w:r>
    </w:p>
    <w:p w14:paraId="7CC5A39A" w14:textId="76F0779A" w:rsidR="00645579" w:rsidRDefault="00A34A79" w:rsidP="0054394B">
      <w:pPr>
        <w:tabs>
          <w:tab w:val="left" w:pos="1040"/>
        </w:tabs>
      </w:pPr>
      <w:r>
        <w:t>It was a complex assig</w:t>
      </w:r>
      <w:r w:rsidR="00FF3FB1">
        <w:t>n</w:t>
      </w:r>
      <w:r>
        <w:t>ment; but h</w:t>
      </w:r>
      <w:r w:rsidR="00063CF2">
        <w:t xml:space="preserve">appily, the designers could turn to a wondrous new technology to help them. </w:t>
      </w:r>
      <w:r w:rsidR="0054394B">
        <w:t xml:space="preserve">SXB was the first </w:t>
      </w:r>
      <w:r w:rsidR="008C22E3">
        <w:t xml:space="preserve">Rolls-Royce </w:t>
      </w:r>
      <w:r w:rsidR="0054394B">
        <w:t xml:space="preserve">to </w:t>
      </w:r>
      <w:r w:rsidR="00FF3FB1">
        <w:t xml:space="preserve">be </w:t>
      </w:r>
      <w:r w:rsidR="001453E9">
        <w:t xml:space="preserve">created using </w:t>
      </w:r>
      <w:r w:rsidR="0054394B">
        <w:t>computer</w:t>
      </w:r>
      <w:r w:rsidR="00645579">
        <w:t>-</w:t>
      </w:r>
      <w:r w:rsidR="0054394B">
        <w:t>aided design</w:t>
      </w:r>
      <w:r w:rsidR="001453E9">
        <w:t xml:space="preserve"> (CAD)</w:t>
      </w:r>
      <w:r w:rsidR="00FB3E91">
        <w:t>,</w:t>
      </w:r>
      <w:r w:rsidR="001453E9">
        <w:t xml:space="preserve"> </w:t>
      </w:r>
      <w:r w:rsidR="00D80306">
        <w:t>which</w:t>
      </w:r>
      <w:r w:rsidR="001453E9">
        <w:t xml:space="preserve"> became available to the team </w:t>
      </w:r>
      <w:r w:rsidR="0054394B">
        <w:t>in 1989</w:t>
      </w:r>
      <w:r w:rsidR="00FB3E91">
        <w:t>,</w:t>
      </w:r>
      <w:r w:rsidR="00645579">
        <w:t xml:space="preserve"> to </w:t>
      </w:r>
      <w:r w:rsidR="0054394B">
        <w:t xml:space="preserve">supplement </w:t>
      </w:r>
      <w:r w:rsidR="00FB3E91">
        <w:t xml:space="preserve">the </w:t>
      </w:r>
      <w:r w:rsidR="00D80306">
        <w:t xml:space="preserve">traditional </w:t>
      </w:r>
      <w:r w:rsidR="0054394B">
        <w:t>clay, wood and fibr</w:t>
      </w:r>
      <w:r w:rsidR="00B105D2">
        <w:t>e</w:t>
      </w:r>
      <w:r w:rsidR="0054394B">
        <w:t>glass styling bucks</w:t>
      </w:r>
      <w:r w:rsidR="002F1035">
        <w:t xml:space="preserve"> still used at Goodwood in </w:t>
      </w:r>
      <w:r w:rsidR="00D840F0">
        <w:t>contemporary</w:t>
      </w:r>
      <w:r w:rsidR="002F1035">
        <w:t xml:space="preserve"> </w:t>
      </w:r>
      <w:r w:rsidR="0033320C">
        <w:t>Rolls-Royce</w:t>
      </w:r>
      <w:r w:rsidR="002F1035">
        <w:t xml:space="preserve"> </w:t>
      </w:r>
      <w:r w:rsidR="00D840F0">
        <w:t>projects.</w:t>
      </w:r>
    </w:p>
    <w:p w14:paraId="66115245" w14:textId="0EA1717C" w:rsidR="00800C96" w:rsidRDefault="00D840F0" w:rsidP="006B0300">
      <w:pPr>
        <w:tabs>
          <w:tab w:val="left" w:pos="1040"/>
        </w:tabs>
      </w:pPr>
      <w:r>
        <w:t xml:space="preserve">At that time, </w:t>
      </w:r>
      <w:r w:rsidR="0054394B">
        <w:t>car design</w:t>
      </w:r>
      <w:r w:rsidR="00A155B8">
        <w:t>ers everywhere were obsessed</w:t>
      </w:r>
      <w:r w:rsidR="0054394B">
        <w:t xml:space="preserve"> </w:t>
      </w:r>
      <w:r w:rsidR="00A155B8">
        <w:t xml:space="preserve">with </w:t>
      </w:r>
      <w:r w:rsidR="00D333D7">
        <w:t xml:space="preserve">the </w:t>
      </w:r>
      <w:r w:rsidR="0054394B">
        <w:t>wedge shape</w:t>
      </w:r>
      <w:r w:rsidR="00D333D7">
        <w:t xml:space="preserve">: </w:t>
      </w:r>
      <w:r w:rsidR="0054394B">
        <w:t>low at the front</w:t>
      </w:r>
      <w:r w:rsidR="00D333D7">
        <w:t>,</w:t>
      </w:r>
      <w:r w:rsidR="0054394B">
        <w:t xml:space="preserve"> high at the rear. </w:t>
      </w:r>
      <w:r w:rsidR="00A155B8">
        <w:t>Everywhere, that is, except in t</w:t>
      </w:r>
      <w:r w:rsidR="00471D36">
        <w:t>he Rolls-Royce styling department</w:t>
      </w:r>
      <w:r w:rsidR="00A155B8">
        <w:t xml:space="preserve">. </w:t>
      </w:r>
      <w:r w:rsidR="001826C7">
        <w:t>Not only did Rolls-</w:t>
      </w:r>
      <w:r w:rsidR="001826C7" w:rsidRPr="00D67544">
        <w:t xml:space="preserve">Royce </w:t>
      </w:r>
      <w:r w:rsidR="005278E1" w:rsidRPr="00D67544">
        <w:t>–</w:t>
      </w:r>
      <w:r w:rsidR="001826C7" w:rsidRPr="00D67544">
        <w:t xml:space="preserve"> then as now </w:t>
      </w:r>
      <w:r w:rsidR="005278E1" w:rsidRPr="00D67544">
        <w:t>–</w:t>
      </w:r>
      <w:r w:rsidR="001826C7" w:rsidRPr="00D67544">
        <w:t xml:space="preserve"> never merely follow</w:t>
      </w:r>
      <w:r w:rsidR="001826C7">
        <w:t xml:space="preserve"> fashion; its own </w:t>
      </w:r>
      <w:r w:rsidR="00AD2AA9">
        <w:t xml:space="preserve">fundamental design tenets were precisely the </w:t>
      </w:r>
      <w:r w:rsidR="0054394B">
        <w:t>reverse</w:t>
      </w:r>
      <w:r w:rsidR="00AD2AA9">
        <w:t>,</w:t>
      </w:r>
      <w:r w:rsidR="0054394B">
        <w:t xml:space="preserve"> with a high front tapering </w:t>
      </w:r>
      <w:r w:rsidR="00E618F6">
        <w:t xml:space="preserve">to a lower </w:t>
      </w:r>
      <w:r w:rsidR="0054394B">
        <w:t>rear.</w:t>
      </w:r>
    </w:p>
    <w:p w14:paraId="69C77F20" w14:textId="2950C41E" w:rsidR="0054394B" w:rsidRPr="00D67544" w:rsidRDefault="0042283D" w:rsidP="00C270DE">
      <w:pPr>
        <w:tabs>
          <w:tab w:val="left" w:pos="1040"/>
        </w:tabs>
      </w:pPr>
      <w:r>
        <w:lastRenderedPageBreak/>
        <w:t>A</w:t>
      </w:r>
      <w:r w:rsidR="006F729B">
        <w:t xml:space="preserve">nother </w:t>
      </w:r>
      <w:r>
        <w:t>important factor their heirs and successor</w:t>
      </w:r>
      <w:r w:rsidR="000A6833">
        <w:t>s</w:t>
      </w:r>
      <w:r>
        <w:t xml:space="preserve"> at Goodwood would recognise</w:t>
      </w:r>
      <w:r w:rsidR="006F729B">
        <w:t xml:space="preserve"> was feedback from clients. </w:t>
      </w:r>
      <w:r w:rsidR="00E53753">
        <w:t xml:space="preserve">When asked, </w:t>
      </w:r>
      <w:r w:rsidR="0054394B">
        <w:t>America</w:t>
      </w:r>
      <w:r w:rsidR="003E34C4">
        <w:t>n owners</w:t>
      </w:r>
      <w:r w:rsidR="0054394B">
        <w:t xml:space="preserve"> </w:t>
      </w:r>
      <w:r w:rsidR="00E53753">
        <w:t xml:space="preserve">conceded that </w:t>
      </w:r>
      <w:r w:rsidR="0054394B">
        <w:t xml:space="preserve">the SZ </w:t>
      </w:r>
      <w:r w:rsidR="00E53753">
        <w:t xml:space="preserve">range </w:t>
      </w:r>
      <w:r w:rsidR="0054394B">
        <w:t>were good cars</w:t>
      </w:r>
      <w:r w:rsidR="00E53753">
        <w:t>,</w:t>
      </w:r>
      <w:r w:rsidR="0054394B">
        <w:t xml:space="preserve"> but</w:t>
      </w:r>
      <w:r w:rsidR="0033320C">
        <w:t xml:space="preserve"> remarked they</w:t>
      </w:r>
      <w:r w:rsidR="0054394B">
        <w:t xml:space="preserve"> lacked the charisma of the </w:t>
      </w:r>
      <w:r w:rsidR="00C36135">
        <w:t xml:space="preserve">earlier </w:t>
      </w:r>
      <w:r w:rsidR="0054394B">
        <w:t>Silver Cloud and Corniche</w:t>
      </w:r>
      <w:r w:rsidR="00C36135">
        <w:t xml:space="preserve"> models</w:t>
      </w:r>
      <w:r w:rsidR="0054394B">
        <w:t xml:space="preserve">. </w:t>
      </w:r>
      <w:r w:rsidR="004E330B">
        <w:t>L</w:t>
      </w:r>
      <w:r w:rsidR="00C46B05">
        <w:t xml:space="preserve">aunched in 1955, </w:t>
      </w:r>
      <w:r w:rsidR="004E330B">
        <w:t xml:space="preserve">Silver Cloud </w:t>
      </w:r>
      <w:r w:rsidR="00C46B05">
        <w:t xml:space="preserve">took its styling cues from </w:t>
      </w:r>
      <w:r w:rsidR="00B353DF">
        <w:t xml:space="preserve">motor </w:t>
      </w:r>
      <w:r w:rsidR="006571CE" w:rsidRPr="006571CE">
        <w:t>yacht</w:t>
      </w:r>
      <w:r w:rsidR="00C46B05">
        <w:t>s</w:t>
      </w:r>
      <w:r w:rsidR="00B353DF">
        <w:t>, with a t</w:t>
      </w:r>
      <w:r w:rsidR="006571CE" w:rsidRPr="006571CE">
        <w:t>all radiator</w:t>
      </w:r>
      <w:r w:rsidR="004E330B">
        <w:t xml:space="preserve"> forming a prow</w:t>
      </w:r>
      <w:r w:rsidR="006571CE" w:rsidRPr="006571CE">
        <w:t xml:space="preserve">, front wings </w:t>
      </w:r>
      <w:r w:rsidR="00D65DF5">
        <w:t xml:space="preserve">flowing </w:t>
      </w:r>
      <w:r w:rsidR="006571CE" w:rsidRPr="006571CE">
        <w:t>like a bow wave</w:t>
      </w:r>
      <w:r w:rsidR="0033320C">
        <w:t xml:space="preserve">, </w:t>
      </w:r>
      <w:r w:rsidR="006571CE" w:rsidRPr="006571CE">
        <w:t>curvaceous rear wings represent</w:t>
      </w:r>
      <w:r w:rsidR="00B353DF">
        <w:t xml:space="preserve">ing </w:t>
      </w:r>
      <w:r w:rsidR="006571CE" w:rsidRPr="006571CE">
        <w:t>a wake wave</w:t>
      </w:r>
      <w:r w:rsidR="007477C1">
        <w:t xml:space="preserve">, and a </w:t>
      </w:r>
      <w:r w:rsidR="0033320C">
        <w:t>low-set, sloped tail</w:t>
      </w:r>
      <w:r w:rsidR="006571CE" w:rsidRPr="006571CE">
        <w:t>.</w:t>
      </w:r>
      <w:r w:rsidR="00C270DE">
        <w:t xml:space="preserve"> To add to the </w:t>
      </w:r>
      <w:r w:rsidR="00C270DE" w:rsidRPr="00D67544">
        <w:t>design team</w:t>
      </w:r>
      <w:r w:rsidR="005278E1" w:rsidRPr="00D67544">
        <w:t>’</w:t>
      </w:r>
      <w:r w:rsidR="00C270DE" w:rsidRPr="00D67544">
        <w:t xml:space="preserve">s burdens, they were told to </w:t>
      </w:r>
      <w:r w:rsidR="0054394B" w:rsidRPr="00D67544">
        <w:t xml:space="preserve">include </w:t>
      </w:r>
      <w:r w:rsidR="00A8129E" w:rsidRPr="00D67544">
        <w:t>similar aesthetic touches in SXB.</w:t>
      </w:r>
    </w:p>
    <w:p w14:paraId="39D64E5B" w14:textId="7E70B21F" w:rsidR="00115416" w:rsidRDefault="00097E18" w:rsidP="0054394B">
      <w:pPr>
        <w:tabs>
          <w:tab w:val="left" w:pos="1040"/>
        </w:tabs>
      </w:pPr>
      <w:r w:rsidRPr="00D67544">
        <w:t xml:space="preserve">Initially, </w:t>
      </w:r>
      <w:r w:rsidR="0054394B" w:rsidRPr="00D67544">
        <w:t xml:space="preserve">the </w:t>
      </w:r>
      <w:r w:rsidR="001D1A96" w:rsidRPr="00D67544">
        <w:t xml:space="preserve">plan was to </w:t>
      </w:r>
      <w:r w:rsidR="00C4072A" w:rsidRPr="00D67544">
        <w:t xml:space="preserve">build </w:t>
      </w:r>
      <w:r w:rsidR="001D1A96" w:rsidRPr="00D67544">
        <w:t xml:space="preserve">the Rolls-Royce and </w:t>
      </w:r>
      <w:r w:rsidR="0054394B" w:rsidRPr="00D67544">
        <w:t xml:space="preserve">Bentley </w:t>
      </w:r>
      <w:r w:rsidR="001D1A96" w:rsidRPr="00D67544">
        <w:t>variants of SXB</w:t>
      </w:r>
      <w:r w:rsidR="00C4072A" w:rsidRPr="00D67544">
        <w:t xml:space="preserve"> on the same underpinnings</w:t>
      </w:r>
      <w:r w:rsidR="00D67544" w:rsidRPr="00D67544">
        <w:t>,</w:t>
      </w:r>
      <w:r w:rsidR="00C4072A" w:rsidRPr="00D67544">
        <w:t xml:space="preserve"> but with different bodies. </w:t>
      </w:r>
      <w:r w:rsidR="005D7C4B" w:rsidRPr="00D67544">
        <w:t>A</w:t>
      </w:r>
      <w:r w:rsidR="0054394B" w:rsidRPr="00D67544">
        <w:t>s the design developed</w:t>
      </w:r>
      <w:r w:rsidR="005D7C4B" w:rsidRPr="00D67544">
        <w:t>,</w:t>
      </w:r>
      <w:r w:rsidR="0054394B" w:rsidRPr="00D67544">
        <w:t xml:space="preserve"> it became obvious that </w:t>
      </w:r>
      <w:r w:rsidR="005D7C4B" w:rsidRPr="00D67544">
        <w:t>a single</w:t>
      </w:r>
      <w:r w:rsidR="005278E1" w:rsidRPr="00D67544">
        <w:t>-</w:t>
      </w:r>
      <w:r w:rsidR="002B132A" w:rsidRPr="00D67544">
        <w:t xml:space="preserve">body </w:t>
      </w:r>
      <w:r w:rsidR="0054394B" w:rsidRPr="00D67544">
        <w:t xml:space="preserve">design could </w:t>
      </w:r>
      <w:r w:rsidR="005D7C4B" w:rsidRPr="00D67544">
        <w:t xml:space="preserve">accommodate the </w:t>
      </w:r>
      <w:r w:rsidR="002B132A" w:rsidRPr="00D67544">
        <w:t xml:space="preserve">biggest aesthetic difference </w:t>
      </w:r>
      <w:r w:rsidR="005278E1" w:rsidRPr="00D67544">
        <w:t>–</w:t>
      </w:r>
      <w:r w:rsidR="00790A23" w:rsidRPr="00D67544">
        <w:t xml:space="preserve"> the </w:t>
      </w:r>
      <w:r w:rsidR="005D7C4B" w:rsidRPr="00D67544">
        <w:t>two brands</w:t>
      </w:r>
      <w:r w:rsidR="005278E1" w:rsidRPr="00D67544">
        <w:t xml:space="preserve">’ </w:t>
      </w:r>
      <w:r w:rsidR="00790A23" w:rsidRPr="00D67544">
        <w:t xml:space="preserve">distinctive </w:t>
      </w:r>
      <w:r w:rsidR="0054394B" w:rsidRPr="00D67544">
        <w:t>radiator grilles</w:t>
      </w:r>
      <w:r w:rsidR="00790A23" w:rsidRPr="00D67544">
        <w:t xml:space="preserve"> </w:t>
      </w:r>
      <w:r w:rsidR="005278E1" w:rsidRPr="00D67544">
        <w:t>–</w:t>
      </w:r>
      <w:r w:rsidR="00790A23" w:rsidRPr="00D67544">
        <w:t xml:space="preserve"> </w:t>
      </w:r>
      <w:r w:rsidR="00CC08FA" w:rsidRPr="00D67544">
        <w:t xml:space="preserve">with other details </w:t>
      </w:r>
      <w:r w:rsidR="00790A23" w:rsidRPr="00D67544">
        <w:t xml:space="preserve">providing </w:t>
      </w:r>
      <w:r w:rsidR="004E072B" w:rsidRPr="00D67544">
        <w:t xml:space="preserve">sufficient </w:t>
      </w:r>
      <w:r w:rsidR="0062509A" w:rsidRPr="00D67544">
        <w:t xml:space="preserve">visual </w:t>
      </w:r>
      <w:r w:rsidR="0054394B" w:rsidRPr="00D67544">
        <w:t xml:space="preserve">separation </w:t>
      </w:r>
      <w:r w:rsidR="0062509A" w:rsidRPr="00D67544">
        <w:t>between</w:t>
      </w:r>
      <w:r w:rsidR="0062509A">
        <w:t xml:space="preserve"> them.</w:t>
      </w:r>
      <w:r w:rsidR="0054394B">
        <w:t xml:space="preserve"> </w:t>
      </w:r>
      <w:r w:rsidR="006C3D21">
        <w:t xml:space="preserve">The decision to drop the two-body approach was also </w:t>
      </w:r>
      <w:r w:rsidR="00F55F8E">
        <w:t xml:space="preserve">driven by an urgent need to cut costs. </w:t>
      </w:r>
      <w:r w:rsidR="00970CE7">
        <w:t>E</w:t>
      </w:r>
      <w:r w:rsidR="00E51F7D">
        <w:t xml:space="preserve">ven with this </w:t>
      </w:r>
      <w:r w:rsidR="00A810C7">
        <w:t>major saving</w:t>
      </w:r>
      <w:r w:rsidR="00E51F7D">
        <w:t xml:space="preserve">, </w:t>
      </w:r>
      <w:r w:rsidR="00970CE7">
        <w:t xml:space="preserve">however, </w:t>
      </w:r>
      <w:r w:rsidR="00E51F7D">
        <w:t xml:space="preserve">the </w:t>
      </w:r>
      <w:r w:rsidR="0054394B">
        <w:t>project was halted in 1992 for financial reasons</w:t>
      </w:r>
      <w:r w:rsidR="00115416">
        <w:t>.</w:t>
      </w:r>
    </w:p>
    <w:p w14:paraId="2C140DB9" w14:textId="0FF3F797" w:rsidR="0054394B" w:rsidRDefault="00115416" w:rsidP="00FD6FBC">
      <w:pPr>
        <w:tabs>
          <w:tab w:val="left" w:pos="1040"/>
        </w:tabs>
      </w:pPr>
      <w:r>
        <w:t xml:space="preserve">When SXB was finally revived in </w:t>
      </w:r>
      <w:r w:rsidR="0054394B">
        <w:t>January 1994</w:t>
      </w:r>
      <w:r>
        <w:t xml:space="preserve">, </w:t>
      </w:r>
      <w:r w:rsidR="00FD6FBC">
        <w:t xml:space="preserve">the designers continued </w:t>
      </w:r>
      <w:r w:rsidR="001D7649">
        <w:t xml:space="preserve">with </w:t>
      </w:r>
      <w:r w:rsidR="00FD6FBC">
        <w:t>their homage to</w:t>
      </w:r>
      <w:r w:rsidR="0054394B">
        <w:t xml:space="preserve"> Silver Cloud</w:t>
      </w:r>
      <w:r w:rsidR="001D7649">
        <w:t xml:space="preserve">, producing designs </w:t>
      </w:r>
      <w:r w:rsidR="0054394B">
        <w:t xml:space="preserve">featuring </w:t>
      </w:r>
      <w:r w:rsidR="001D7649">
        <w:t xml:space="preserve">its distinctive </w:t>
      </w:r>
      <w:r w:rsidR="0054394B">
        <w:t>stepped rear wing</w:t>
      </w:r>
      <w:r w:rsidR="0043621F">
        <w:t xml:space="preserve">. </w:t>
      </w:r>
      <w:r w:rsidR="00650CDD">
        <w:t xml:space="preserve">SXB was given a more contemporary falling </w:t>
      </w:r>
      <w:r w:rsidR="0054394B">
        <w:t>waistline</w:t>
      </w:r>
      <w:r w:rsidR="00624826">
        <w:t xml:space="preserve">, </w:t>
      </w:r>
      <w:r w:rsidR="0033320C">
        <w:t>while retaining some elements of Silver Cloud’s iconic yacht influence</w:t>
      </w:r>
      <w:r w:rsidR="007A60B9">
        <w:t xml:space="preserve">. The designers paid particular attention </w:t>
      </w:r>
      <w:r w:rsidR="00650CDD">
        <w:t xml:space="preserve">to </w:t>
      </w:r>
      <w:r w:rsidR="007A60B9">
        <w:t xml:space="preserve">the </w:t>
      </w:r>
      <w:r w:rsidR="00650CDD">
        <w:t xml:space="preserve">rear three-quarter and </w:t>
      </w:r>
      <w:r w:rsidR="0054394B">
        <w:t xml:space="preserve">full rear </w:t>
      </w:r>
      <w:r w:rsidR="00A21447">
        <w:t xml:space="preserve">views, reasoning that </w:t>
      </w:r>
      <w:r w:rsidR="001A3D5B">
        <w:t xml:space="preserve">owing to its performance, these </w:t>
      </w:r>
      <w:r w:rsidR="0007440F">
        <w:t xml:space="preserve">were </w:t>
      </w:r>
      <w:r w:rsidR="001A3D5B">
        <w:t xml:space="preserve">the angles from which it would be </w:t>
      </w:r>
      <w:proofErr w:type="gramStart"/>
      <w:r w:rsidR="001A3D5B">
        <w:t xml:space="preserve">most </w:t>
      </w:r>
      <w:r w:rsidR="0007440F">
        <w:t xml:space="preserve">commonly </w:t>
      </w:r>
      <w:r w:rsidR="001A3D5B">
        <w:t>seen</w:t>
      </w:r>
      <w:proofErr w:type="gramEnd"/>
      <w:r w:rsidR="001A3D5B">
        <w:t xml:space="preserve"> by other motorists</w:t>
      </w:r>
      <w:r w:rsidR="00ED66BC">
        <w:t>.</w:t>
      </w:r>
    </w:p>
    <w:p w14:paraId="185F4634" w14:textId="41A75351" w:rsidR="0054394B" w:rsidRDefault="0054394B" w:rsidP="0054394B">
      <w:pPr>
        <w:tabs>
          <w:tab w:val="left" w:pos="1040"/>
        </w:tabs>
      </w:pPr>
      <w:r>
        <w:t>In October 1994</w:t>
      </w:r>
      <w:r w:rsidR="0001100A">
        <w:t>,</w:t>
      </w:r>
      <w:r>
        <w:t xml:space="preserve"> </w:t>
      </w:r>
      <w:r w:rsidR="00876054">
        <w:t>SXB (</w:t>
      </w:r>
      <w:r>
        <w:t>by now known as project P600</w:t>
      </w:r>
      <w:r w:rsidR="00876054">
        <w:t xml:space="preserve">) </w:t>
      </w:r>
      <w:r>
        <w:t xml:space="preserve">was given the </w:t>
      </w:r>
      <w:r w:rsidR="00853498">
        <w:t>formal go</w:t>
      </w:r>
      <w:r>
        <w:t xml:space="preserve">-ahead for </w:t>
      </w:r>
      <w:r w:rsidR="00853498">
        <w:t xml:space="preserve">a </w:t>
      </w:r>
      <w:r>
        <w:t xml:space="preserve">launch </w:t>
      </w:r>
      <w:r w:rsidR="00853498">
        <w:t>in 1998</w:t>
      </w:r>
      <w:r>
        <w:t>.</w:t>
      </w:r>
      <w:r w:rsidR="00853498">
        <w:t xml:space="preserve"> </w:t>
      </w:r>
      <w:r w:rsidR="00183ACC">
        <w:t xml:space="preserve">In a first for the marque, and a foreshadowing of events </w:t>
      </w:r>
      <w:r w:rsidR="00B90AC8">
        <w:t xml:space="preserve">to come, the new models would be fitted with </w:t>
      </w:r>
      <w:r w:rsidR="00B93327">
        <w:t xml:space="preserve">BMW engines: a </w:t>
      </w:r>
      <w:r>
        <w:t>5.4</w:t>
      </w:r>
      <w:r w:rsidR="00B93327">
        <w:t>-</w:t>
      </w:r>
      <w:r>
        <w:t>litre</w:t>
      </w:r>
      <w:r w:rsidR="00B93327">
        <w:t xml:space="preserve"> V12 for the Rolls-Royce, and </w:t>
      </w:r>
      <w:r>
        <w:t>4.4</w:t>
      </w:r>
      <w:r w:rsidR="00B93327">
        <w:t>-</w:t>
      </w:r>
      <w:r>
        <w:t>litre</w:t>
      </w:r>
      <w:r w:rsidR="00B93327">
        <w:t xml:space="preserve"> V8 for </w:t>
      </w:r>
      <w:r w:rsidR="002B1261">
        <w:t>the Bentley variant</w:t>
      </w:r>
      <w:r>
        <w:t>.</w:t>
      </w:r>
    </w:p>
    <w:p w14:paraId="1A15041F" w14:textId="6A1CE3D5" w:rsidR="0054394B" w:rsidRDefault="00AD7D54" w:rsidP="0054394B">
      <w:pPr>
        <w:tabs>
          <w:tab w:val="left" w:pos="1040"/>
        </w:tabs>
      </w:pPr>
      <w:r>
        <w:t>Six months later</w:t>
      </w:r>
      <w:r w:rsidRPr="000C49D3">
        <w:t xml:space="preserve">, </w:t>
      </w:r>
      <w:r w:rsidR="005278E1" w:rsidRPr="000C49D3">
        <w:t>i</w:t>
      </w:r>
      <w:r w:rsidR="0054394B" w:rsidRPr="000C49D3">
        <w:t>n May 1995</w:t>
      </w:r>
      <w:r w:rsidRPr="000C49D3">
        <w:t>,</w:t>
      </w:r>
      <w:r w:rsidR="0054394B" w:rsidRPr="000C49D3">
        <w:t xml:space="preserve"> P600 was redesignated as P3000 (</w:t>
      </w:r>
      <w:r w:rsidR="0058137B" w:rsidRPr="000C49D3">
        <w:t xml:space="preserve">P2000 for </w:t>
      </w:r>
      <w:r w:rsidR="0054394B" w:rsidRPr="000C49D3">
        <w:t>the Bentley</w:t>
      </w:r>
      <w:r w:rsidR="00037671" w:rsidRPr="000C49D3">
        <w:t xml:space="preserve"> variant</w:t>
      </w:r>
      <w:r w:rsidR="00427064" w:rsidRPr="000C49D3">
        <w:t>),</w:t>
      </w:r>
      <w:r w:rsidR="0058137B" w:rsidRPr="000C49D3">
        <w:t xml:space="preserve"> and the </w:t>
      </w:r>
      <w:r w:rsidR="005F186B" w:rsidRPr="000C49D3">
        <w:t xml:space="preserve">design details were finalised. </w:t>
      </w:r>
      <w:r w:rsidR="00562B78" w:rsidRPr="000C49D3">
        <w:t xml:space="preserve">After </w:t>
      </w:r>
      <w:r w:rsidR="0054394B" w:rsidRPr="000C49D3">
        <w:t>much alteration</w:t>
      </w:r>
      <w:r w:rsidR="00562B78" w:rsidRPr="000C49D3">
        <w:t xml:space="preserve">, the </w:t>
      </w:r>
      <w:r w:rsidR="0054394B" w:rsidRPr="000C49D3">
        <w:t xml:space="preserve">radiator shell </w:t>
      </w:r>
      <w:r w:rsidR="00562B78" w:rsidRPr="000C49D3">
        <w:t xml:space="preserve">was </w:t>
      </w:r>
      <w:r w:rsidR="0054394B" w:rsidRPr="000C49D3">
        <w:t>less angular</w:t>
      </w:r>
      <w:r w:rsidR="00562B78" w:rsidRPr="000C49D3">
        <w:t xml:space="preserve"> and</w:t>
      </w:r>
      <w:r w:rsidR="0054394B" w:rsidRPr="000C49D3">
        <w:t xml:space="preserve"> more rounded</w:t>
      </w:r>
      <w:r w:rsidR="006014C3">
        <w:t xml:space="preserve"> than the original design; t</w:t>
      </w:r>
      <w:r w:rsidR="0054394B">
        <w:t xml:space="preserve">he Spirit of Ecstasy was </w:t>
      </w:r>
      <w:r w:rsidR="006014C3">
        <w:t xml:space="preserve">also made </w:t>
      </w:r>
      <w:r w:rsidR="0054394B">
        <w:t xml:space="preserve">slightly smaller than </w:t>
      </w:r>
      <w:r w:rsidR="006014C3">
        <w:t xml:space="preserve">on </w:t>
      </w:r>
      <w:r w:rsidR="0054394B">
        <w:t>the Silver Spirit. Viewed from the side</w:t>
      </w:r>
      <w:r w:rsidR="006014C3">
        <w:t xml:space="preserve">, </w:t>
      </w:r>
      <w:r w:rsidR="0054394B">
        <w:t xml:space="preserve">subtle </w:t>
      </w:r>
      <w:r w:rsidR="001311EB">
        <w:t xml:space="preserve">but clear </w:t>
      </w:r>
      <w:r w:rsidR="0054394B">
        <w:t xml:space="preserve">styling cues </w:t>
      </w:r>
      <w:r w:rsidR="001311EB">
        <w:t xml:space="preserve">from Silver Shadow remained in place, </w:t>
      </w:r>
      <w:r w:rsidR="00885FB3">
        <w:t xml:space="preserve">with </w:t>
      </w:r>
      <w:r w:rsidR="0054394B">
        <w:t xml:space="preserve">flat panels </w:t>
      </w:r>
      <w:r w:rsidR="00885FB3">
        <w:t xml:space="preserve">reduced to an </w:t>
      </w:r>
      <w:r w:rsidR="0054394B">
        <w:t xml:space="preserve">absolute minimum </w:t>
      </w:r>
      <w:r w:rsidR="00885FB3">
        <w:t xml:space="preserve">to restore that all-important </w:t>
      </w:r>
      <w:r w:rsidR="0054394B">
        <w:t>‘charisma</w:t>
      </w:r>
      <w:r w:rsidR="00F14F4C">
        <w:t>’.</w:t>
      </w:r>
    </w:p>
    <w:p w14:paraId="334BDAD3" w14:textId="78FD9EEA" w:rsidR="0054394B" w:rsidRDefault="006707F6" w:rsidP="0054394B">
      <w:pPr>
        <w:tabs>
          <w:tab w:val="left" w:pos="1040"/>
        </w:tabs>
      </w:pPr>
      <w:r>
        <w:lastRenderedPageBreak/>
        <w:t xml:space="preserve">The new Rolls-Royce </w:t>
      </w:r>
      <w:r w:rsidR="0054394B">
        <w:t xml:space="preserve">Silver Seraph was </w:t>
      </w:r>
      <w:r>
        <w:t xml:space="preserve">unveiled </w:t>
      </w:r>
      <w:r w:rsidR="0054394B">
        <w:t xml:space="preserve">to the world’s press in January 1998 at </w:t>
      </w:r>
      <w:proofErr w:type="spellStart"/>
      <w:r w:rsidR="0054394B">
        <w:t>Ackergill</w:t>
      </w:r>
      <w:proofErr w:type="spellEnd"/>
      <w:r w:rsidR="0054394B">
        <w:t xml:space="preserve"> Tower Castle</w:t>
      </w:r>
      <w:r>
        <w:t xml:space="preserve"> in Scotland</w:t>
      </w:r>
      <w:r w:rsidR="0054394B">
        <w:t xml:space="preserve">. The </w:t>
      </w:r>
      <w:r>
        <w:t xml:space="preserve">assembled journalists were informed that </w:t>
      </w:r>
      <w:r w:rsidR="0054394B">
        <w:t>the car had</w:t>
      </w:r>
      <w:r w:rsidR="000C49D3">
        <w:t>,</w:t>
      </w:r>
      <w:r w:rsidR="0054394B">
        <w:t xml:space="preserve"> </w:t>
      </w:r>
      <w:r w:rsidR="005278E1" w:rsidRPr="000C49D3">
        <w:t>“</w:t>
      </w:r>
      <w:r w:rsidR="0054394B" w:rsidRPr="000C49D3">
        <w:t>Solidness without heaviness. Authority without arrogance. Elegance without effort. Presence without pomp.</w:t>
      </w:r>
      <w:r w:rsidR="005278E1" w:rsidRPr="000C49D3">
        <w:t>”</w:t>
      </w:r>
      <w:r w:rsidR="0054394B" w:rsidRPr="000C49D3">
        <w:t xml:space="preserve"> </w:t>
      </w:r>
      <w:r w:rsidR="00B971F9" w:rsidRPr="000C49D3">
        <w:t>T</w:t>
      </w:r>
      <w:r w:rsidR="00B971F9">
        <w:t xml:space="preserve">o help them understand what the designers </w:t>
      </w:r>
      <w:r w:rsidR="00B971F9" w:rsidRPr="000C49D3">
        <w:t>termed the car</w:t>
      </w:r>
      <w:r w:rsidR="005278E1" w:rsidRPr="000C49D3">
        <w:t>’</w:t>
      </w:r>
      <w:r w:rsidR="00B971F9" w:rsidRPr="000C49D3">
        <w:t>s ‘aesthetic premise</w:t>
      </w:r>
      <w:r w:rsidR="00F14F4C" w:rsidRPr="000C49D3">
        <w:t>’</w:t>
      </w:r>
      <w:r w:rsidR="005278E1" w:rsidRPr="000C49D3">
        <w:t>,</w:t>
      </w:r>
      <w:r w:rsidR="00B971F9" w:rsidRPr="000C49D3">
        <w:t xml:space="preserve"> t</w:t>
      </w:r>
      <w:r w:rsidR="0054394B" w:rsidRPr="000C49D3">
        <w:t xml:space="preserve">hey </w:t>
      </w:r>
      <w:r w:rsidR="00B971F9" w:rsidRPr="000C49D3">
        <w:t xml:space="preserve">received a </w:t>
      </w:r>
      <w:r w:rsidR="0054394B" w:rsidRPr="000C49D3">
        <w:t>limited</w:t>
      </w:r>
      <w:r w:rsidR="00B971F9" w:rsidRPr="000C49D3">
        <w:t>-</w:t>
      </w:r>
      <w:r w:rsidR="0054394B" w:rsidRPr="000C49D3">
        <w:t>edition print of chief designer Graham Hull’s</w:t>
      </w:r>
      <w:r w:rsidR="0054394B">
        <w:t xml:space="preserve"> ‘Yacht </w:t>
      </w:r>
      <w:r w:rsidR="000617D5">
        <w:t>A</w:t>
      </w:r>
      <w:r w:rsidR="0054394B">
        <w:t>esthetics’ rendering</w:t>
      </w:r>
      <w:r w:rsidR="00B971F9">
        <w:t>.</w:t>
      </w:r>
    </w:p>
    <w:p w14:paraId="5E8BE3A0" w14:textId="20776C5E" w:rsidR="00406619" w:rsidRPr="0085581D" w:rsidRDefault="0054394B" w:rsidP="0054394B">
      <w:pPr>
        <w:tabs>
          <w:tab w:val="left" w:pos="1040"/>
        </w:tabs>
        <w:rPr>
          <w:strike/>
        </w:rPr>
      </w:pPr>
      <w:r>
        <w:t>The Silver Seraph remained in production until 2002</w:t>
      </w:r>
      <w:r w:rsidR="003A16AA">
        <w:t xml:space="preserve">, together with a long-wheelbase version introduced </w:t>
      </w:r>
      <w:r w:rsidR="005970A2">
        <w:t>in 2000, known as the Park Ward Rolls-Royce Touring</w:t>
      </w:r>
      <w:r>
        <w:t xml:space="preserve">, some four years after </w:t>
      </w:r>
      <w:r w:rsidR="00817F6B">
        <w:t xml:space="preserve">the </w:t>
      </w:r>
      <w:r>
        <w:t>Rolls-Royce</w:t>
      </w:r>
      <w:r w:rsidR="000C3EBB">
        <w:t xml:space="preserve"> </w:t>
      </w:r>
      <w:r w:rsidR="00817F6B">
        <w:t xml:space="preserve">brand </w:t>
      </w:r>
      <w:r w:rsidR="000C3EBB">
        <w:t>had been acquired by BMW Group</w:t>
      </w:r>
      <w:r w:rsidR="005970A2">
        <w:t>. I</w:t>
      </w:r>
      <w:r w:rsidR="00E53E64">
        <w:t xml:space="preserve">ndeed, </w:t>
      </w:r>
      <w:r w:rsidR="00F073B4">
        <w:t xml:space="preserve">its </w:t>
      </w:r>
      <w:r>
        <w:t xml:space="preserve">use of BMW </w:t>
      </w:r>
      <w:r w:rsidR="00F073B4">
        <w:t>power</w:t>
      </w:r>
      <w:r w:rsidR="0033320C">
        <w:t>train</w:t>
      </w:r>
      <w:r w:rsidR="00F073B4">
        <w:t xml:space="preserve">, </w:t>
      </w:r>
      <w:r>
        <w:t xml:space="preserve">expertise and engineering </w:t>
      </w:r>
      <w:r w:rsidR="00D661AB">
        <w:t xml:space="preserve">are thought to have </w:t>
      </w:r>
      <w:r w:rsidR="00406619">
        <w:t xml:space="preserve">been instrumental in </w:t>
      </w:r>
      <w:r>
        <w:t xml:space="preserve">making </w:t>
      </w:r>
      <w:r w:rsidR="0033320C">
        <w:t>Rolls-Royce</w:t>
      </w:r>
      <w:r>
        <w:t xml:space="preserve"> attractive to </w:t>
      </w:r>
      <w:r w:rsidR="00406619">
        <w:t>its new owners</w:t>
      </w:r>
      <w:r>
        <w:t>.</w:t>
      </w:r>
    </w:p>
    <w:p w14:paraId="035458FB" w14:textId="484F3A20" w:rsidR="005166B9" w:rsidRDefault="00F55A75" w:rsidP="0054394B">
      <w:pPr>
        <w:tabs>
          <w:tab w:val="left" w:pos="1040"/>
        </w:tabs>
      </w:pPr>
      <w:r>
        <w:t xml:space="preserve">Having taken </w:t>
      </w:r>
      <w:r w:rsidR="00474150">
        <w:t xml:space="preserve">an astonishing </w:t>
      </w:r>
      <w:r w:rsidR="009263C0">
        <w:t>1</w:t>
      </w:r>
      <w:r w:rsidR="0076426A">
        <w:t>4</w:t>
      </w:r>
      <w:r w:rsidR="009263C0">
        <w:t xml:space="preserve"> years to </w:t>
      </w:r>
      <w:r>
        <w:t xml:space="preserve">get </w:t>
      </w:r>
      <w:r w:rsidR="009263C0">
        <w:t xml:space="preserve">from the drawing board to the open </w:t>
      </w:r>
      <w:r w:rsidR="009263C0" w:rsidRPr="000C49D3">
        <w:t xml:space="preserve">road </w:t>
      </w:r>
      <w:r w:rsidR="002423E5" w:rsidRPr="000C49D3">
        <w:t>–</w:t>
      </w:r>
      <w:r w:rsidR="009263C0" w:rsidRPr="000C49D3">
        <w:t xml:space="preserve"> almost certainly </w:t>
      </w:r>
      <w:r w:rsidR="00245299" w:rsidRPr="000C49D3">
        <w:t xml:space="preserve">the longest gestation period of any Rolls-Royce </w:t>
      </w:r>
      <w:r w:rsidR="009263C0" w:rsidRPr="000C49D3">
        <w:t>in history</w:t>
      </w:r>
      <w:r w:rsidRPr="000C49D3">
        <w:t xml:space="preserve"> </w:t>
      </w:r>
      <w:r w:rsidR="002423E5" w:rsidRPr="000C49D3">
        <w:t>–</w:t>
      </w:r>
      <w:r w:rsidRPr="000C49D3">
        <w:t xml:space="preserve"> Silver Seraph </w:t>
      </w:r>
      <w:r w:rsidR="00474150" w:rsidRPr="000C49D3">
        <w:t xml:space="preserve">then had one of the shortest </w:t>
      </w:r>
      <w:r w:rsidR="009D30CB" w:rsidRPr="000C49D3">
        <w:t>lifespans</w:t>
      </w:r>
      <w:r w:rsidR="009263C0" w:rsidRPr="000C49D3">
        <w:t>.</w:t>
      </w:r>
      <w:r w:rsidR="008E1462" w:rsidRPr="000C49D3">
        <w:t xml:space="preserve"> </w:t>
      </w:r>
      <w:r w:rsidR="005166B9" w:rsidRPr="000C49D3">
        <w:t xml:space="preserve">Its </w:t>
      </w:r>
      <w:r w:rsidR="00082884" w:rsidRPr="000C49D3">
        <w:t xml:space="preserve">overall concept </w:t>
      </w:r>
      <w:r w:rsidR="002423E5" w:rsidRPr="000C49D3">
        <w:t>–</w:t>
      </w:r>
      <w:r w:rsidR="00082884" w:rsidRPr="000C49D3">
        <w:t xml:space="preserve"> to be smaller and less imposing than its predecessors </w:t>
      </w:r>
      <w:r w:rsidR="002423E5" w:rsidRPr="000C49D3">
        <w:t>–</w:t>
      </w:r>
      <w:r w:rsidR="00082884" w:rsidRPr="000C49D3">
        <w:t xml:space="preserve"> </w:t>
      </w:r>
      <w:r w:rsidR="006C1866" w:rsidRPr="000C49D3">
        <w:t xml:space="preserve">also </w:t>
      </w:r>
      <w:r w:rsidR="00121D23" w:rsidRPr="000C49D3">
        <w:t xml:space="preserve">upended </w:t>
      </w:r>
      <w:r w:rsidR="006C1866" w:rsidRPr="000C49D3">
        <w:t>previous Rolls-Royce thinking</w:t>
      </w:r>
      <w:r w:rsidR="005D600D" w:rsidRPr="000C49D3">
        <w:t xml:space="preserve"> (</w:t>
      </w:r>
      <w:r w:rsidR="006C1866" w:rsidRPr="000C49D3">
        <w:t xml:space="preserve">and </w:t>
      </w:r>
      <w:r w:rsidR="005D600D" w:rsidRPr="000C49D3">
        <w:t xml:space="preserve">in fact </w:t>
      </w:r>
      <w:r w:rsidR="00D93487" w:rsidRPr="000C49D3">
        <w:t>has been</w:t>
      </w:r>
      <w:r w:rsidR="00D93487">
        <w:t xml:space="preserve"> comprehensively disproved by the consistent success of Goodwood-era models</w:t>
      </w:r>
      <w:r w:rsidR="005D600D">
        <w:t>)</w:t>
      </w:r>
      <w:r w:rsidR="00D93487">
        <w:t>.</w:t>
      </w:r>
    </w:p>
    <w:p w14:paraId="050D023A" w14:textId="4EE153CE" w:rsidR="002423E5" w:rsidRDefault="006F0844" w:rsidP="007604FC">
      <w:pPr>
        <w:tabs>
          <w:tab w:val="left" w:pos="1040"/>
        </w:tabs>
      </w:pPr>
      <w:r>
        <w:t xml:space="preserve">Yet </w:t>
      </w:r>
      <w:r w:rsidR="005D600D">
        <w:t xml:space="preserve">Silver Seraph </w:t>
      </w:r>
      <w:r>
        <w:t xml:space="preserve">remains a highly significant </w:t>
      </w:r>
      <w:r w:rsidR="005166B9">
        <w:t xml:space="preserve">model. It was </w:t>
      </w:r>
      <w:r w:rsidR="0054394B">
        <w:t xml:space="preserve">the </w:t>
      </w:r>
      <w:r w:rsidR="00496D10">
        <w:t xml:space="preserve">correct </w:t>
      </w:r>
      <w:r w:rsidR="000C49D3">
        <w:t>design</w:t>
      </w:r>
      <w:r w:rsidR="0054394B">
        <w:t xml:space="preserve"> for </w:t>
      </w:r>
      <w:r w:rsidR="00496D10">
        <w:t xml:space="preserve">its </w:t>
      </w:r>
      <w:r w:rsidR="00427064">
        <w:t>time; and</w:t>
      </w:r>
      <w:r w:rsidR="00496D10">
        <w:t xml:space="preserve"> like </w:t>
      </w:r>
      <w:r w:rsidR="0054394B">
        <w:t>all great designs</w:t>
      </w:r>
      <w:r w:rsidR="00496D10">
        <w:t>,</w:t>
      </w:r>
      <w:r w:rsidR="0054394B">
        <w:t xml:space="preserve"> it has </w:t>
      </w:r>
      <w:r w:rsidR="00F93D34">
        <w:t xml:space="preserve">aged well </w:t>
      </w:r>
      <w:r w:rsidR="00DD0F6C">
        <w:t xml:space="preserve">and </w:t>
      </w:r>
      <w:r w:rsidR="00A32C7D">
        <w:t xml:space="preserve">remains </w:t>
      </w:r>
      <w:r w:rsidR="0054394B">
        <w:t xml:space="preserve">a </w:t>
      </w:r>
      <w:r w:rsidR="0054394B" w:rsidRPr="000C49D3">
        <w:t xml:space="preserve">good-looking </w:t>
      </w:r>
      <w:r w:rsidR="002F38DA" w:rsidRPr="000C49D3">
        <w:t xml:space="preserve">motor </w:t>
      </w:r>
      <w:r w:rsidR="0054394B" w:rsidRPr="000C49D3">
        <w:t xml:space="preserve">car </w:t>
      </w:r>
      <w:r w:rsidR="00DD0F6C" w:rsidRPr="000C49D3">
        <w:t xml:space="preserve">even </w:t>
      </w:r>
      <w:r w:rsidR="0054394B" w:rsidRPr="000C49D3">
        <w:t xml:space="preserve">today, </w:t>
      </w:r>
      <w:r w:rsidR="00DD0F6C" w:rsidRPr="000C49D3">
        <w:t xml:space="preserve">albeit very much of </w:t>
      </w:r>
      <w:r w:rsidR="0054394B" w:rsidRPr="000C49D3">
        <w:t xml:space="preserve">its </w:t>
      </w:r>
      <w:r w:rsidR="00890280" w:rsidRPr="000C49D3">
        <w:t>period</w:t>
      </w:r>
      <w:r w:rsidR="0054394B" w:rsidRPr="000C49D3">
        <w:t>.</w:t>
      </w:r>
      <w:r w:rsidR="00DD0F6C" w:rsidRPr="000C49D3">
        <w:t xml:space="preserve"> </w:t>
      </w:r>
      <w:r w:rsidR="002E68EC" w:rsidRPr="000C49D3">
        <w:t xml:space="preserve">Perhaps most enduringly, </w:t>
      </w:r>
      <w:r w:rsidR="00A82844" w:rsidRPr="000C49D3">
        <w:t>with its BMW V12 engine</w:t>
      </w:r>
      <w:r w:rsidR="00CE6AB9" w:rsidRPr="000C49D3">
        <w:t xml:space="preserve"> and </w:t>
      </w:r>
      <w:r w:rsidR="004A39C4" w:rsidRPr="000C49D3">
        <w:t>production extending until 2002,</w:t>
      </w:r>
      <w:r w:rsidR="00A82844" w:rsidRPr="000C49D3">
        <w:t xml:space="preserve"> it </w:t>
      </w:r>
      <w:r w:rsidR="002E68EC" w:rsidRPr="000C49D3">
        <w:t xml:space="preserve">also acts as a technological bridge </w:t>
      </w:r>
      <w:r w:rsidR="00986CB1" w:rsidRPr="000C49D3">
        <w:t xml:space="preserve">and tangible connection </w:t>
      </w:r>
      <w:r w:rsidR="002E68EC" w:rsidRPr="000C49D3">
        <w:t xml:space="preserve">between </w:t>
      </w:r>
      <w:r w:rsidR="00890280" w:rsidRPr="000C49D3">
        <w:t>Rolls-Royce</w:t>
      </w:r>
      <w:r w:rsidR="00644ACD">
        <w:t>’s heritage</w:t>
      </w:r>
      <w:r w:rsidR="00890280" w:rsidRPr="000C49D3">
        <w:t xml:space="preserve"> and the </w:t>
      </w:r>
      <w:r w:rsidR="00CE6AB9" w:rsidRPr="000C49D3">
        <w:t xml:space="preserve">modern </w:t>
      </w:r>
      <w:r w:rsidR="00890280" w:rsidRPr="000C49D3">
        <w:t>Goodwood era</w:t>
      </w:r>
      <w:r w:rsidR="00CE6AB9" w:rsidRPr="000C49D3">
        <w:t>.</w:t>
      </w:r>
    </w:p>
    <w:p w14:paraId="03A8868C" w14:textId="72FBF438" w:rsidR="009425B1" w:rsidRDefault="009425B1" w:rsidP="0054394B">
      <w:pPr>
        <w:tabs>
          <w:tab w:val="left" w:pos="1040"/>
        </w:tabs>
      </w:pPr>
      <w:r>
        <w:t>- ENDS</w:t>
      </w:r>
      <w:r w:rsidR="002423E5">
        <w:t xml:space="preserve"> -</w:t>
      </w:r>
    </w:p>
    <w:p w14:paraId="7279D9D9" w14:textId="77777777" w:rsidR="002423E5" w:rsidRDefault="002423E5" w:rsidP="0054394B">
      <w:pPr>
        <w:tabs>
          <w:tab w:val="left" w:pos="1040"/>
        </w:tabs>
      </w:pPr>
    </w:p>
    <w:p w14:paraId="32DC8F7A" w14:textId="77777777" w:rsidR="002423E5" w:rsidRPr="006672C8" w:rsidRDefault="002423E5" w:rsidP="002423E5">
      <w:pPr>
        <w:spacing w:line="259" w:lineRule="auto"/>
        <w:rPr>
          <w:rFonts w:eastAsiaTheme="majorEastAsia" w:cstheme="majorBidi"/>
          <w:color w:val="000000" w:themeColor="text1"/>
          <w:szCs w:val="26"/>
        </w:rPr>
      </w:pPr>
      <w:r w:rsidRPr="006672C8">
        <w:t>FURTHER INFORMATION</w:t>
      </w:r>
    </w:p>
    <w:p w14:paraId="5278FF0E" w14:textId="77777777" w:rsidR="002423E5" w:rsidRPr="006672C8" w:rsidRDefault="002423E5" w:rsidP="002423E5">
      <w:r w:rsidRPr="006672C8">
        <w:t xml:space="preserve">You can find all our press releases and press kits, as well as a wide selection of high resolution, downloadable photographs and video footage at our media website, </w:t>
      </w:r>
      <w:hyperlink r:id="rId8" w:history="1">
        <w:proofErr w:type="spellStart"/>
        <w:r w:rsidRPr="006672C8">
          <w:rPr>
            <w:rStyle w:val="Hyperlink"/>
          </w:rPr>
          <w:t>PressClub</w:t>
        </w:r>
        <w:proofErr w:type="spellEnd"/>
      </w:hyperlink>
      <w:r w:rsidRPr="006672C8">
        <w:t>.</w:t>
      </w:r>
    </w:p>
    <w:p w14:paraId="06DD9DB9" w14:textId="77777777" w:rsidR="002423E5" w:rsidRPr="006672C8" w:rsidRDefault="002423E5" w:rsidP="002423E5">
      <w:r w:rsidRPr="006672C8">
        <w:t xml:space="preserve">You can also follow marque on social media: </w:t>
      </w:r>
      <w:hyperlink r:id="rId9" w:history="1">
        <w:r w:rsidRPr="006672C8">
          <w:rPr>
            <w:rStyle w:val="Hyperlink"/>
          </w:rPr>
          <w:t>LinkedIn</w:t>
        </w:r>
      </w:hyperlink>
      <w:r w:rsidRPr="006672C8">
        <w:t xml:space="preserve">; </w:t>
      </w:r>
      <w:hyperlink r:id="rId10" w:history="1">
        <w:r w:rsidRPr="006672C8">
          <w:rPr>
            <w:rStyle w:val="Hyperlink"/>
          </w:rPr>
          <w:t>YouTube</w:t>
        </w:r>
      </w:hyperlink>
      <w:r w:rsidRPr="006672C8">
        <w:t xml:space="preserve">; </w:t>
      </w:r>
      <w:hyperlink r:id="rId11" w:history="1">
        <w:r w:rsidRPr="006672C8">
          <w:rPr>
            <w:rStyle w:val="Hyperlink"/>
          </w:rPr>
          <w:t>Instagram</w:t>
        </w:r>
      </w:hyperlink>
      <w:r w:rsidRPr="006672C8">
        <w:t xml:space="preserve">; and </w:t>
      </w:r>
      <w:hyperlink r:id="rId12" w:history="1">
        <w:r w:rsidRPr="006672C8">
          <w:rPr>
            <w:rStyle w:val="Hyperlink"/>
          </w:rPr>
          <w:t>Facebook</w:t>
        </w:r>
      </w:hyperlink>
      <w:r w:rsidRPr="006672C8">
        <w:t>.</w:t>
      </w:r>
    </w:p>
    <w:p w14:paraId="7EF86951" w14:textId="77777777" w:rsidR="002423E5" w:rsidRPr="006672C8" w:rsidRDefault="002423E5" w:rsidP="002423E5"/>
    <w:p w14:paraId="1AED4196" w14:textId="77777777" w:rsidR="002423E5" w:rsidRPr="006672C8" w:rsidRDefault="002423E5" w:rsidP="002423E5">
      <w:r w:rsidRPr="006672C8">
        <w:t>EDITORS’ NOTES</w:t>
      </w:r>
    </w:p>
    <w:p w14:paraId="1AF9E665" w14:textId="77777777" w:rsidR="002423E5" w:rsidRPr="006672C8" w:rsidRDefault="002423E5" w:rsidP="002423E5">
      <w:r w:rsidRPr="006672C8">
        <w:t>Rolls-Royce Motor Cars is a true luxury house, creating the world’s most recognised, revered and desirable handcrafted Bespoke products for its international clientele.</w:t>
      </w:r>
    </w:p>
    <w:p w14:paraId="00086E70" w14:textId="77777777" w:rsidR="002423E5" w:rsidRPr="006672C8" w:rsidRDefault="002423E5" w:rsidP="002423E5">
      <w:r w:rsidRPr="006672C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6672C8">
          <w:rPr>
            <w:rStyle w:val="Hyperlink"/>
          </w:rPr>
          <w:t>independent study</w:t>
        </w:r>
      </w:hyperlink>
      <w:r w:rsidRPr="006672C8">
        <w:rPr>
          <w:color w:val="FF6432" w:themeColor="accent5"/>
        </w:rPr>
        <w:t xml:space="preserve"> </w:t>
      </w:r>
      <w:r w:rsidRPr="006672C8">
        <w:t>by the London School of Economics &amp; Political Science confirms that since the company first launched at Goodwood in 2003, it has contributed more than £4 billion to the UK economy and adds more than £500 million in economic value every year.</w:t>
      </w:r>
    </w:p>
    <w:p w14:paraId="5E816593" w14:textId="77777777" w:rsidR="002423E5" w:rsidRPr="006672C8" w:rsidRDefault="002423E5" w:rsidP="002423E5">
      <w:r w:rsidRPr="006672C8">
        <w:t xml:space="preserve">Rolls-Royce Motor Cars is a wholly owned subsidiary of the BMW Group and is </w:t>
      </w:r>
      <w:proofErr w:type="gramStart"/>
      <w:r w:rsidRPr="006672C8">
        <w:t>a completely separate</w:t>
      </w:r>
      <w:proofErr w:type="gramEnd"/>
      <w:r w:rsidRPr="006672C8">
        <w:t>, unrelated company from Rolls-Royce plc, the manufacturer of aircraft engines and propulsion systems.</w:t>
      </w:r>
    </w:p>
    <w:p w14:paraId="25229CA9" w14:textId="77777777" w:rsidR="002423E5" w:rsidRPr="006672C8" w:rsidRDefault="002423E5" w:rsidP="002423E5">
      <w:r w:rsidRPr="006672C8">
        <w:t>120TH ANNIVERSARY</w:t>
      </w:r>
    </w:p>
    <w:p w14:paraId="3BE0C1DB" w14:textId="77777777" w:rsidR="002423E5" w:rsidRPr="006672C8" w:rsidRDefault="002423E5" w:rsidP="002423E5">
      <w:r w:rsidRPr="006672C8">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3879CCD2" w14:textId="77777777" w:rsidR="002423E5" w:rsidRPr="006672C8" w:rsidRDefault="002423E5" w:rsidP="002423E5">
      <w:pPr>
        <w:spacing w:line="360" w:lineRule="auto"/>
        <w:rPr>
          <w:rFonts w:ascii="Riviera Nights Light" w:hAnsi="Riviera Nights Light"/>
          <w:color w:val="212121"/>
        </w:rPr>
      </w:pPr>
      <w:r w:rsidRPr="006672C8">
        <w:rPr>
          <w:rFonts w:ascii="Riviera Nights Light" w:hAnsi="Riviera Nights Light"/>
          <w:color w:val="212121"/>
        </w:rPr>
        <w:t>The Rolls-Royce ‘Makers of the Marque’ series:</w:t>
      </w:r>
    </w:p>
    <w:p w14:paraId="33B35B19" w14:textId="77777777" w:rsidR="002423E5" w:rsidRPr="006672C8" w:rsidRDefault="002423E5" w:rsidP="002423E5">
      <w:pPr>
        <w:pStyle w:val="Bullets"/>
        <w:spacing w:after="165"/>
        <w:ind w:left="714" w:hanging="357"/>
      </w:pPr>
      <w:r w:rsidRPr="006672C8">
        <w:t>Henry Edmunds, born 19 March 1853</w:t>
      </w:r>
    </w:p>
    <w:p w14:paraId="02BA9A83" w14:textId="77777777" w:rsidR="002423E5" w:rsidRPr="006672C8" w:rsidRDefault="002423E5" w:rsidP="002423E5">
      <w:pPr>
        <w:pStyle w:val="Bullets"/>
        <w:spacing w:after="165"/>
        <w:ind w:left="714" w:hanging="357"/>
      </w:pPr>
      <w:r w:rsidRPr="006672C8">
        <w:t>Sir Henry Royce, born 27 March 1863</w:t>
      </w:r>
    </w:p>
    <w:p w14:paraId="4BC6518E" w14:textId="77777777" w:rsidR="002423E5" w:rsidRPr="006672C8" w:rsidRDefault="002423E5" w:rsidP="002423E5">
      <w:pPr>
        <w:pStyle w:val="Bullets"/>
        <w:spacing w:after="165"/>
        <w:ind w:left="714" w:hanging="357"/>
      </w:pPr>
      <w:r w:rsidRPr="006672C8">
        <w:t>Eleanor Thornton, born 15 April 1880</w:t>
      </w:r>
    </w:p>
    <w:p w14:paraId="123396BF" w14:textId="77777777" w:rsidR="002423E5" w:rsidRPr="006672C8" w:rsidRDefault="002423E5" w:rsidP="002423E5">
      <w:pPr>
        <w:pStyle w:val="Bullets"/>
        <w:spacing w:after="165"/>
        <w:ind w:left="714" w:hanging="357"/>
      </w:pPr>
      <w:r w:rsidRPr="006672C8">
        <w:lastRenderedPageBreak/>
        <w:t>Ernest Hives, born 21 April 1886</w:t>
      </w:r>
    </w:p>
    <w:p w14:paraId="602AE5EA" w14:textId="77777777" w:rsidR="002423E5" w:rsidRPr="006672C8" w:rsidRDefault="002423E5" w:rsidP="002423E5">
      <w:pPr>
        <w:pStyle w:val="Bullets"/>
        <w:spacing w:after="165"/>
        <w:ind w:left="714" w:hanging="357"/>
      </w:pPr>
      <w:r w:rsidRPr="006672C8">
        <w:t>Lord John Walter Edward Douglas-Scott-Montagu, born 10 June 1866</w:t>
      </w:r>
    </w:p>
    <w:p w14:paraId="68C33B9D" w14:textId="77777777" w:rsidR="002423E5" w:rsidRPr="006672C8" w:rsidRDefault="002423E5" w:rsidP="002423E5">
      <w:pPr>
        <w:pStyle w:val="Bullets"/>
        <w:spacing w:after="165"/>
        <w:ind w:left="714" w:hanging="357"/>
      </w:pPr>
      <w:r w:rsidRPr="006672C8">
        <w:t>The Hon. Charles Rolls, born 27 August 1877</w:t>
      </w:r>
    </w:p>
    <w:p w14:paraId="24D2EEAC" w14:textId="77777777" w:rsidR="002423E5" w:rsidRPr="006672C8" w:rsidRDefault="002423E5" w:rsidP="002423E5">
      <w:pPr>
        <w:pStyle w:val="Bullets"/>
        <w:spacing w:after="165"/>
        <w:ind w:left="714" w:hanging="357"/>
      </w:pPr>
      <w:r w:rsidRPr="006672C8">
        <w:t>Claude Johnson, born 24 October 1864</w:t>
      </w:r>
    </w:p>
    <w:p w14:paraId="4B1B00E5" w14:textId="77777777" w:rsidR="002423E5" w:rsidRPr="006672C8" w:rsidRDefault="002423E5" w:rsidP="002423E5">
      <w:pPr>
        <w:pStyle w:val="Bullets"/>
        <w:spacing w:after="165"/>
        <w:ind w:left="714" w:hanging="357"/>
      </w:pPr>
      <w:r w:rsidRPr="006672C8">
        <w:t>Charles Sykes, born 18 December 1875</w:t>
      </w:r>
    </w:p>
    <w:p w14:paraId="65FE24CF" w14:textId="77777777" w:rsidR="002423E5" w:rsidRPr="006672C8" w:rsidRDefault="002423E5" w:rsidP="002423E5">
      <w:pPr>
        <w:pStyle w:val="Bullets"/>
        <w:spacing w:after="165"/>
        <w:ind w:left="714" w:hanging="357"/>
      </w:pPr>
      <w:r w:rsidRPr="006672C8">
        <w:t xml:space="preserve">Eric </w:t>
      </w:r>
      <w:proofErr w:type="spellStart"/>
      <w:r w:rsidRPr="006672C8">
        <w:t>Platford</w:t>
      </w:r>
      <w:proofErr w:type="spellEnd"/>
      <w:r w:rsidRPr="006672C8">
        <w:t>, born 25 February 1883</w:t>
      </w:r>
      <w:bookmarkStart w:id="0" w:name="_Hlk164770237"/>
    </w:p>
    <w:p w14:paraId="61D70E4F" w14:textId="77777777" w:rsidR="002423E5" w:rsidRPr="006672C8" w:rsidRDefault="002423E5" w:rsidP="002423E5">
      <w:pPr>
        <w:pStyle w:val="Bullets"/>
        <w:numPr>
          <w:ilvl w:val="0"/>
          <w:numId w:val="0"/>
        </w:numPr>
        <w:spacing w:after="165"/>
        <w:ind w:left="714"/>
      </w:pPr>
    </w:p>
    <w:p w14:paraId="124CE93C" w14:textId="77777777" w:rsidR="002423E5" w:rsidRPr="006672C8" w:rsidRDefault="002423E5" w:rsidP="002423E5">
      <w:pPr>
        <w:spacing w:line="360" w:lineRule="auto"/>
        <w:rPr>
          <w:rFonts w:ascii="Riviera Nights Light" w:hAnsi="Riviera Nights Light"/>
          <w:color w:val="212121"/>
        </w:rPr>
      </w:pPr>
      <w:r w:rsidRPr="006672C8">
        <w:rPr>
          <w:rFonts w:ascii="Riviera Nights Light" w:hAnsi="Riviera Nights Light"/>
          <w:color w:val="212121"/>
        </w:rPr>
        <w:t>The Rolls-Royce ‘Models of the Marque’ series:</w:t>
      </w:r>
    </w:p>
    <w:p w14:paraId="2B9C51EE" w14:textId="77777777" w:rsidR="002423E5" w:rsidRPr="006672C8" w:rsidRDefault="002423E5" w:rsidP="002423E5">
      <w:pPr>
        <w:pStyle w:val="Bullets"/>
        <w:spacing w:after="165"/>
        <w:ind w:left="714" w:hanging="357"/>
      </w:pPr>
      <w:r w:rsidRPr="006672C8">
        <w:t>1900s: Royce 10 H.P. / Rolls-Royce 10 H.P.</w:t>
      </w:r>
    </w:p>
    <w:p w14:paraId="26FFD49B" w14:textId="77777777" w:rsidR="002423E5" w:rsidRPr="006672C8" w:rsidRDefault="002423E5" w:rsidP="002423E5">
      <w:pPr>
        <w:pStyle w:val="Bullets"/>
        <w:spacing w:after="165"/>
        <w:ind w:left="714" w:hanging="357"/>
      </w:pPr>
      <w:r w:rsidRPr="006672C8">
        <w:t>1910s: Rolls-Royce 40/50 H.P. ‘Silver Ghost’</w:t>
      </w:r>
    </w:p>
    <w:p w14:paraId="3F8BFA2D" w14:textId="77777777" w:rsidR="002423E5" w:rsidRPr="006672C8" w:rsidRDefault="002423E5" w:rsidP="002423E5">
      <w:pPr>
        <w:pStyle w:val="Bullets"/>
        <w:spacing w:after="165"/>
        <w:ind w:left="714" w:hanging="357"/>
      </w:pPr>
      <w:r w:rsidRPr="006672C8">
        <w:t xml:space="preserve">1920s: Rolls-Royce 20 H.P. the ‘Twenty’ </w:t>
      </w:r>
    </w:p>
    <w:p w14:paraId="78096F34" w14:textId="77777777" w:rsidR="002423E5" w:rsidRPr="006672C8" w:rsidRDefault="002423E5" w:rsidP="002423E5">
      <w:pPr>
        <w:pStyle w:val="Bullets"/>
        <w:spacing w:after="165"/>
        <w:ind w:left="714" w:hanging="357"/>
      </w:pPr>
      <w:r w:rsidRPr="006672C8">
        <w:t>1930s: Rolls-Royce Phantom III</w:t>
      </w:r>
    </w:p>
    <w:p w14:paraId="1CFC1C72" w14:textId="77777777" w:rsidR="002423E5" w:rsidRPr="006672C8" w:rsidRDefault="002423E5" w:rsidP="002423E5">
      <w:pPr>
        <w:pStyle w:val="Bullets"/>
        <w:spacing w:after="165"/>
        <w:ind w:left="714" w:hanging="357"/>
      </w:pPr>
      <w:r w:rsidRPr="006672C8">
        <w:t xml:space="preserve">1940s: </w:t>
      </w:r>
      <w:r>
        <w:t xml:space="preserve">Rolls-Royce </w:t>
      </w:r>
      <w:r w:rsidRPr="006672C8">
        <w:t>Silver Dawn</w:t>
      </w:r>
    </w:p>
    <w:p w14:paraId="0EDC1350" w14:textId="77777777" w:rsidR="002423E5" w:rsidRPr="006672C8" w:rsidRDefault="002423E5" w:rsidP="002423E5">
      <w:pPr>
        <w:pStyle w:val="Bullets"/>
        <w:spacing w:after="165"/>
        <w:ind w:left="714" w:hanging="357"/>
      </w:pPr>
      <w:r w:rsidRPr="006672C8">
        <w:t xml:space="preserve">1950s: </w:t>
      </w:r>
      <w:r>
        <w:t xml:space="preserve">Rolls-Royce </w:t>
      </w:r>
      <w:r w:rsidRPr="006672C8">
        <w:t>Silver Cloud</w:t>
      </w:r>
    </w:p>
    <w:p w14:paraId="2BDDABFF" w14:textId="77777777" w:rsidR="002423E5" w:rsidRDefault="002423E5" w:rsidP="002423E5">
      <w:pPr>
        <w:pStyle w:val="Bullets"/>
        <w:spacing w:after="165"/>
        <w:ind w:left="714" w:hanging="357"/>
      </w:pPr>
      <w:r w:rsidRPr="006672C8">
        <w:t xml:space="preserve">1960s: </w:t>
      </w:r>
      <w:r>
        <w:t xml:space="preserve">Rolls-Royce </w:t>
      </w:r>
      <w:r w:rsidRPr="006672C8">
        <w:t>Silver Shadow</w:t>
      </w:r>
    </w:p>
    <w:p w14:paraId="721C177F" w14:textId="77777777" w:rsidR="002423E5" w:rsidRDefault="002423E5" w:rsidP="002423E5">
      <w:pPr>
        <w:pStyle w:val="Bullets"/>
        <w:spacing w:after="165"/>
        <w:ind w:left="714" w:hanging="357"/>
      </w:pPr>
      <w:r>
        <w:t>1970s: Rolls-Royce Camargue</w:t>
      </w:r>
    </w:p>
    <w:p w14:paraId="325B889D" w14:textId="12A07123" w:rsidR="002423E5" w:rsidRPr="006672C8" w:rsidRDefault="002423E5" w:rsidP="002423E5">
      <w:pPr>
        <w:pStyle w:val="Bullets"/>
        <w:spacing w:after="165"/>
        <w:ind w:left="714" w:hanging="357"/>
      </w:pPr>
      <w:r>
        <w:t>1980s: Rolls-Royce Silver Seraph</w:t>
      </w:r>
    </w:p>
    <w:p w14:paraId="3ABE5661" w14:textId="77777777" w:rsidR="002423E5" w:rsidRPr="006672C8" w:rsidRDefault="002423E5" w:rsidP="002423E5">
      <w:pPr>
        <w:spacing w:line="256" w:lineRule="auto"/>
        <w:rPr>
          <w:rFonts w:ascii="Riviera Nights Light" w:hAnsi="Riviera Nights Light"/>
          <w:color w:val="212121"/>
        </w:rPr>
      </w:pPr>
    </w:p>
    <w:p w14:paraId="330488A7" w14:textId="70BC109E" w:rsidR="002423E5" w:rsidRPr="006672C8" w:rsidRDefault="002423E5" w:rsidP="002423E5">
      <w:pPr>
        <w:spacing w:line="256" w:lineRule="auto"/>
        <w:rPr>
          <w:rFonts w:ascii="Riviera Nights Light" w:hAnsi="Riviera Nights Light"/>
          <w:color w:val="212121"/>
        </w:rPr>
      </w:pPr>
      <w:r w:rsidRPr="006672C8">
        <w:rPr>
          <w:rFonts w:ascii="Riviera Nights Light" w:hAnsi="Riviera Nights Light"/>
          <w:color w:val="212121"/>
        </w:rPr>
        <w:t>Watch this space for more…</w:t>
      </w:r>
      <w:bookmarkEnd w:id="0"/>
    </w:p>
    <w:p w14:paraId="1DAF7F87" w14:textId="77777777" w:rsidR="002423E5" w:rsidRDefault="002423E5">
      <w:pPr>
        <w:spacing w:line="259" w:lineRule="auto"/>
        <w:rPr>
          <w:rFonts w:eastAsiaTheme="majorEastAsia" w:cstheme="majorBidi"/>
          <w:color w:val="000000" w:themeColor="text1"/>
          <w:szCs w:val="26"/>
        </w:rPr>
      </w:pPr>
      <w:r>
        <w:rPr>
          <w:rFonts w:eastAsiaTheme="majorEastAsia" w:cstheme="majorBidi"/>
          <w:color w:val="000000" w:themeColor="text1"/>
          <w:szCs w:val="26"/>
        </w:rPr>
        <w:br w:type="page"/>
      </w:r>
    </w:p>
    <w:p w14:paraId="447D8158" w14:textId="77777777" w:rsidR="005E71D9" w:rsidRDefault="005E71D9" w:rsidP="005E71D9">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E71D9" w14:paraId="37C04860" w14:textId="77777777" w:rsidTr="00AD4CCC">
        <w:tc>
          <w:tcPr>
            <w:tcW w:w="4536" w:type="dxa"/>
            <w:hideMark/>
          </w:tcPr>
          <w:p w14:paraId="1DD7EDB4" w14:textId="77777777" w:rsidR="005E71D9" w:rsidRDefault="005E71D9" w:rsidP="00AD4CCC">
            <w:r>
              <w:rPr>
                <w:rFonts w:ascii="Riviera Nights Bold" w:hAnsi="Riviera Nights Bold"/>
              </w:rPr>
              <w:t>Director of Global Communications</w:t>
            </w:r>
            <w:r>
              <w:t xml:space="preserve"> </w:t>
            </w:r>
            <w:r>
              <w:br/>
              <w:t xml:space="preserve">Emma Begley: +44 (0)1243 384060 </w:t>
            </w:r>
            <w:hyperlink r:id="rId14" w:history="1">
              <w:r>
                <w:rPr>
                  <w:rStyle w:val="Hyperlink"/>
                </w:rPr>
                <w:t>Email</w:t>
              </w:r>
            </w:hyperlink>
          </w:p>
        </w:tc>
        <w:tc>
          <w:tcPr>
            <w:tcW w:w="4820" w:type="dxa"/>
          </w:tcPr>
          <w:p w14:paraId="7FC6D8F8" w14:textId="77777777" w:rsidR="005E71D9" w:rsidRDefault="005E71D9" w:rsidP="00AD4CCC">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5" w:history="1">
              <w:r>
                <w:rPr>
                  <w:rStyle w:val="Hyperlink"/>
                </w:rPr>
                <w:t>Email</w:t>
              </w:r>
            </w:hyperlink>
          </w:p>
          <w:p w14:paraId="0A7EA659" w14:textId="77777777" w:rsidR="005E71D9" w:rsidRDefault="005E71D9" w:rsidP="00AD4CCC"/>
        </w:tc>
      </w:tr>
      <w:tr w:rsidR="005E71D9" w14:paraId="36516CEA" w14:textId="77777777" w:rsidTr="00AD4CCC">
        <w:tc>
          <w:tcPr>
            <w:tcW w:w="4536" w:type="dxa"/>
          </w:tcPr>
          <w:p w14:paraId="66A54C83" w14:textId="77777777" w:rsidR="005E71D9" w:rsidRPr="00985B4F" w:rsidRDefault="005E71D9" w:rsidP="00AD4CCC">
            <w:pPr>
              <w:rPr>
                <w:rStyle w:val="Hyperlink"/>
              </w:rPr>
            </w:pPr>
            <w:r w:rsidRPr="00985B4F">
              <w:rPr>
                <w:rFonts w:ascii="Riviera Nights Bold" w:hAnsi="Riviera Nights Bold"/>
              </w:rPr>
              <w:t>Head of Global Luxury and Corporate Communications</w:t>
            </w:r>
            <w:r w:rsidRPr="00985B4F">
              <w:br/>
              <w:t xml:space="preserve">Marius </w:t>
            </w:r>
            <w:proofErr w:type="spellStart"/>
            <w:r w:rsidRPr="00985B4F">
              <w:t>Tegneby</w:t>
            </w:r>
            <w:proofErr w:type="spellEnd"/>
            <w:r w:rsidRPr="00985B4F">
              <w:t>: +</w:t>
            </w:r>
            <w:r w:rsidRPr="00985B4F">
              <w:rPr>
                <w:rFonts w:ascii="Riviera Nights Light" w:hAnsi="Riviera Nights Light"/>
                <w:color w:val="281432"/>
                <w:lang w:eastAsia="en-GB"/>
              </w:rPr>
              <w:t xml:space="preserve">44 (0)7815 246106 </w:t>
            </w:r>
            <w:hyperlink r:id="rId16" w:history="1">
              <w:r w:rsidRPr="00985B4F">
                <w:rPr>
                  <w:rStyle w:val="Hyperlink"/>
                </w:rPr>
                <w:t>Email</w:t>
              </w:r>
            </w:hyperlink>
          </w:p>
          <w:p w14:paraId="6E751BEC" w14:textId="77777777" w:rsidR="005E71D9" w:rsidRDefault="005E71D9" w:rsidP="00AD4CCC"/>
        </w:tc>
        <w:tc>
          <w:tcPr>
            <w:tcW w:w="4820" w:type="dxa"/>
          </w:tcPr>
          <w:p w14:paraId="1DBD20E0" w14:textId="77777777" w:rsidR="005E71D9" w:rsidRPr="00985B4F" w:rsidRDefault="005E71D9" w:rsidP="00AD4CCC">
            <w:pPr>
              <w:ind w:right="-103"/>
              <w:rPr>
                <w:rStyle w:val="Hyperlink"/>
              </w:rPr>
            </w:pPr>
            <w:r w:rsidRPr="00985B4F">
              <w:rPr>
                <w:rFonts w:ascii="Riviera Nights Bold" w:hAnsi="Riviera Nights Bold"/>
              </w:rPr>
              <w:t>Sustainability and Corporate Communications Manager</w:t>
            </w:r>
            <w:r w:rsidRPr="00985B4F">
              <w:rPr>
                <w:rFonts w:ascii="Riviera Nights Bold" w:hAnsi="Riviera Nights Bold"/>
                <w:b/>
                <w:bCs/>
              </w:rPr>
              <w:br/>
            </w:r>
            <w:r w:rsidRPr="00985B4F">
              <w:t xml:space="preserve">Luke Strudwick: +44 (0)7815 245918 </w:t>
            </w:r>
            <w:hyperlink r:id="rId17" w:history="1">
              <w:r w:rsidRPr="00985B4F">
                <w:rPr>
                  <w:rStyle w:val="Hyperlink"/>
                </w:rPr>
                <w:t>Email</w:t>
              </w:r>
            </w:hyperlink>
          </w:p>
          <w:p w14:paraId="7BA2F9AD" w14:textId="77777777" w:rsidR="005E71D9" w:rsidRDefault="005E71D9" w:rsidP="00AD4CCC"/>
        </w:tc>
      </w:tr>
      <w:tr w:rsidR="005E71D9" w14:paraId="5E7A0C58" w14:textId="77777777" w:rsidTr="00AD4CCC">
        <w:tc>
          <w:tcPr>
            <w:tcW w:w="4536" w:type="dxa"/>
          </w:tcPr>
          <w:p w14:paraId="6CCC2BA4" w14:textId="77777777" w:rsidR="005E71D9" w:rsidRDefault="005E71D9" w:rsidP="00AD4CCC">
            <w:pPr>
              <w:ind w:right="-103"/>
            </w:pPr>
            <w:r w:rsidRPr="00985B4F">
              <w:rPr>
                <w:rFonts w:ascii="Riviera Nights Bold" w:hAnsi="Riviera Nights Bold"/>
              </w:rPr>
              <w:t>Head of Global Product Communications</w:t>
            </w:r>
            <w:r w:rsidRPr="00985B4F">
              <w:rPr>
                <w:rFonts w:ascii="Riviera Nights Bold" w:hAnsi="Riviera Nights Bold"/>
                <w:b/>
                <w:bCs/>
              </w:rPr>
              <w:br/>
            </w:r>
            <w:r w:rsidRPr="00985B4F">
              <w:t>Georgina Cox: +44 (0)7815 370878</w:t>
            </w:r>
            <w:r w:rsidRPr="00985B4F">
              <w:rPr>
                <w:rFonts w:ascii="Riviera Nights Black" w:hAnsi="Riviera Nights Black"/>
                <w:b/>
                <w:bCs/>
              </w:rPr>
              <w:t> </w:t>
            </w:r>
            <w:hyperlink r:id="rId18" w:history="1">
              <w:r w:rsidRPr="00985B4F">
                <w:rPr>
                  <w:rStyle w:val="Hyperlink"/>
                </w:rPr>
                <w:t>Email</w:t>
              </w:r>
            </w:hyperlink>
          </w:p>
        </w:tc>
        <w:tc>
          <w:tcPr>
            <w:tcW w:w="4820" w:type="dxa"/>
          </w:tcPr>
          <w:p w14:paraId="6FB31C39" w14:textId="77777777" w:rsidR="005E71D9" w:rsidRPr="00985B4F" w:rsidRDefault="005E71D9" w:rsidP="00AD4CCC">
            <w:pPr>
              <w:rPr>
                <w:rFonts w:ascii="Riviera Nights Bold" w:hAnsi="Riviera Nights Bold"/>
              </w:rPr>
            </w:pPr>
            <w:r w:rsidRPr="00985B4F">
              <w:rPr>
                <w:rFonts w:ascii="Riviera Nights Bold" w:hAnsi="Riviera Nights Bold"/>
              </w:rPr>
              <w:t>Global Bespoke Communications</w:t>
            </w:r>
          </w:p>
          <w:p w14:paraId="454EBB41" w14:textId="77777777" w:rsidR="005E71D9" w:rsidRPr="00985B4F" w:rsidRDefault="005E71D9" w:rsidP="00AD4CCC">
            <w:r w:rsidRPr="00985B4F">
              <w:t xml:space="preserve">Malika </w:t>
            </w:r>
            <w:proofErr w:type="spellStart"/>
            <w:r w:rsidRPr="00985B4F">
              <w:t>Abdullaeva</w:t>
            </w:r>
            <w:proofErr w:type="spellEnd"/>
            <w:r w:rsidRPr="00985B4F">
              <w:t>:</w:t>
            </w:r>
          </w:p>
          <w:p w14:paraId="787292E3" w14:textId="77777777" w:rsidR="005E71D9" w:rsidRDefault="005E71D9" w:rsidP="00AD4CCC">
            <w:r w:rsidRPr="00985B4F">
              <w:rPr>
                <w:lang w:val="fr-FR"/>
              </w:rPr>
              <w:t>+</w:t>
            </w:r>
            <w:r w:rsidRPr="00985B4F">
              <w:rPr>
                <w:rFonts w:ascii="Riviera Nights Light" w:hAnsi="Riviera Nights Light"/>
                <w:color w:val="281432"/>
                <w:lang w:val="fr-FR" w:eastAsia="en-GB"/>
              </w:rPr>
              <w:t>44 (0)7815 244874</w:t>
            </w:r>
            <w:r w:rsidRPr="00985B4F">
              <w:rPr>
                <w:lang w:val="fr-FR"/>
              </w:rPr>
              <w:t xml:space="preserve"> </w:t>
            </w:r>
            <w:hyperlink r:id="rId19" w:history="1">
              <w:proofErr w:type="gramStart"/>
              <w:r w:rsidRPr="00985B4F">
                <w:rPr>
                  <w:rStyle w:val="Hyperlink"/>
                  <w:lang w:val="fr-FR"/>
                </w:rPr>
                <w:t>Email</w:t>
              </w:r>
              <w:proofErr w:type="gramEnd"/>
            </w:hyperlink>
          </w:p>
        </w:tc>
      </w:tr>
      <w:tr w:rsidR="005E71D9" w14:paraId="3EB866A8" w14:textId="77777777" w:rsidTr="00AD4CCC">
        <w:tc>
          <w:tcPr>
            <w:tcW w:w="4536" w:type="dxa"/>
          </w:tcPr>
          <w:p w14:paraId="0B386BCE" w14:textId="77777777" w:rsidR="005E71D9" w:rsidRDefault="005E71D9" w:rsidP="00AD4CCC">
            <w:pPr>
              <w:rPr>
                <w:rFonts w:ascii="Riviera Nights Bold" w:hAnsi="Riviera Nights Bold"/>
              </w:rPr>
            </w:pPr>
          </w:p>
        </w:tc>
        <w:tc>
          <w:tcPr>
            <w:tcW w:w="4820" w:type="dxa"/>
          </w:tcPr>
          <w:p w14:paraId="0E8C7D87" w14:textId="77777777" w:rsidR="005E71D9" w:rsidRDefault="005E71D9" w:rsidP="00AD4CCC">
            <w:pPr>
              <w:ind w:right="-103"/>
              <w:rPr>
                <w:rFonts w:ascii="Riviera Nights Bold" w:hAnsi="Riviera Nights Bold"/>
              </w:rPr>
            </w:pPr>
          </w:p>
        </w:tc>
      </w:tr>
      <w:tr w:rsidR="005E71D9" w14:paraId="0CFD2229" w14:textId="77777777" w:rsidTr="00AD4CCC">
        <w:tc>
          <w:tcPr>
            <w:tcW w:w="4536" w:type="dxa"/>
          </w:tcPr>
          <w:p w14:paraId="434700DD" w14:textId="77777777" w:rsidR="005E71D9" w:rsidRDefault="005E71D9" w:rsidP="00AD4CCC">
            <w:pPr>
              <w:rPr>
                <w:rFonts w:ascii="Riviera Nights Bold" w:hAnsi="Riviera Nights Bold"/>
                <w:b/>
                <w:bCs/>
              </w:rPr>
            </w:pPr>
          </w:p>
        </w:tc>
        <w:tc>
          <w:tcPr>
            <w:tcW w:w="4820" w:type="dxa"/>
          </w:tcPr>
          <w:p w14:paraId="15F90337" w14:textId="77777777" w:rsidR="005E71D9" w:rsidRDefault="005E71D9" w:rsidP="00AD4CCC">
            <w:pPr>
              <w:rPr>
                <w:rFonts w:ascii="Riviera Nights Bold" w:hAnsi="Riviera Nights Bold"/>
                <w:b/>
                <w:bCs/>
              </w:rPr>
            </w:pPr>
          </w:p>
        </w:tc>
      </w:tr>
    </w:tbl>
    <w:p w14:paraId="661435D1" w14:textId="77777777" w:rsidR="005E71D9" w:rsidRDefault="005E71D9" w:rsidP="005E71D9">
      <w: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5E71D9" w14:paraId="2B5C5A3B" w14:textId="77777777" w:rsidTr="00AD4CCC">
        <w:trPr>
          <w:trHeight w:val="993"/>
        </w:trPr>
        <w:tc>
          <w:tcPr>
            <w:tcW w:w="4617" w:type="dxa"/>
          </w:tcPr>
          <w:p w14:paraId="3061723C" w14:textId="77777777" w:rsidR="005E71D9" w:rsidRDefault="005E71D9" w:rsidP="00AD4CCC">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0" w:history="1">
              <w:r>
                <w:rPr>
                  <w:rStyle w:val="Hyperlink"/>
                </w:rPr>
                <w:t>Email</w:t>
              </w:r>
            </w:hyperlink>
          </w:p>
          <w:p w14:paraId="25684370" w14:textId="77777777" w:rsidR="005E71D9" w:rsidRDefault="005E71D9" w:rsidP="00AD4CCC">
            <w:pPr>
              <w:rPr>
                <w:rFonts w:ascii="Riviera Nights Bold" w:hAnsi="Riviera Nights Bold"/>
                <w:color w:val="FF6432" w:themeColor="accent5"/>
                <w:u w:val="single"/>
              </w:rPr>
            </w:pPr>
          </w:p>
        </w:tc>
        <w:tc>
          <w:tcPr>
            <w:tcW w:w="4858" w:type="dxa"/>
            <w:hideMark/>
          </w:tcPr>
          <w:p w14:paraId="2BEFD8C9" w14:textId="77777777" w:rsidR="005E71D9" w:rsidRDefault="005E71D9" w:rsidP="00AD4CCC">
            <w:r>
              <w:rPr>
                <w:rFonts w:ascii="Riviera Nights Bold" w:hAnsi="Riviera Nights Bold"/>
              </w:rPr>
              <w:t>Asia Pacific (South) and India</w:t>
            </w:r>
            <w:r>
              <w:br/>
              <w:t xml:space="preserve">Juliana Tan: +65 9695 3840 </w:t>
            </w:r>
            <w:hyperlink r:id="rId21" w:history="1">
              <w:r>
                <w:rPr>
                  <w:rStyle w:val="Hyperlink"/>
                </w:rPr>
                <w:t>Email</w:t>
              </w:r>
            </w:hyperlink>
          </w:p>
        </w:tc>
      </w:tr>
      <w:tr w:rsidR="005E71D9" w14:paraId="0FF6E4E0" w14:textId="77777777" w:rsidTr="00AD4CCC">
        <w:trPr>
          <w:trHeight w:val="993"/>
        </w:trPr>
        <w:tc>
          <w:tcPr>
            <w:tcW w:w="4617" w:type="dxa"/>
          </w:tcPr>
          <w:p w14:paraId="10FE60A7" w14:textId="77777777" w:rsidR="005E71D9" w:rsidRDefault="005E71D9" w:rsidP="00AD4CCC">
            <w:pPr>
              <w:rPr>
                <w:rStyle w:val="Hyperlink"/>
              </w:rPr>
            </w:pPr>
            <w:r>
              <w:rPr>
                <w:rFonts w:ascii="Riviera Nights Bold" w:hAnsi="Riviera Nights Bold"/>
              </w:rPr>
              <w:t>Central/Eastern Europe and Central Asia</w:t>
            </w:r>
            <w:r>
              <w:br/>
              <w:t xml:space="preserve">Frank Tiemann: +49 160 9697 5807 </w:t>
            </w:r>
            <w:hyperlink r:id="rId22" w:history="1">
              <w:r>
                <w:rPr>
                  <w:rStyle w:val="Hyperlink"/>
                </w:rPr>
                <w:t>Email</w:t>
              </w:r>
            </w:hyperlink>
          </w:p>
          <w:p w14:paraId="09CEAAA2" w14:textId="77777777" w:rsidR="005E71D9" w:rsidRDefault="005E71D9" w:rsidP="00AD4CCC"/>
        </w:tc>
        <w:tc>
          <w:tcPr>
            <w:tcW w:w="4858" w:type="dxa"/>
            <w:hideMark/>
          </w:tcPr>
          <w:p w14:paraId="5874B2A9" w14:textId="77777777" w:rsidR="005E71D9" w:rsidRDefault="005E71D9" w:rsidP="00AD4CCC">
            <w:r>
              <w:rPr>
                <w:rFonts w:ascii="Riviera Nights Bold" w:hAnsi="Riviera Nights Bold"/>
              </w:rPr>
              <w:t>Central and Western Europe</w:t>
            </w:r>
            <w:r>
              <w:t xml:space="preserve"> </w:t>
            </w:r>
            <w:r>
              <w:br/>
              <w:t xml:space="preserve">Ruth </w:t>
            </w:r>
            <w:proofErr w:type="spellStart"/>
            <w:r>
              <w:t>Hilse</w:t>
            </w:r>
            <w:proofErr w:type="spellEnd"/>
            <w:r>
              <w:t xml:space="preserve">: +49 89 382 60064 </w:t>
            </w:r>
            <w:hyperlink r:id="rId23" w:history="1">
              <w:r>
                <w:rPr>
                  <w:rStyle w:val="Hyperlink"/>
                </w:rPr>
                <w:t>Email</w:t>
              </w:r>
            </w:hyperlink>
          </w:p>
        </w:tc>
      </w:tr>
      <w:tr w:rsidR="005E71D9" w14:paraId="6CBB6937" w14:textId="77777777" w:rsidTr="00AD4CCC">
        <w:trPr>
          <w:trHeight w:val="993"/>
        </w:trPr>
        <w:tc>
          <w:tcPr>
            <w:tcW w:w="4617" w:type="dxa"/>
          </w:tcPr>
          <w:p w14:paraId="0DB712EF" w14:textId="77777777" w:rsidR="005E71D9" w:rsidRDefault="005E71D9" w:rsidP="00AD4CCC">
            <w:pPr>
              <w:rPr>
                <w:rFonts w:ascii="Riviera Nights Bold" w:hAnsi="Riviera Nights Bold"/>
              </w:rPr>
            </w:pPr>
            <w:r>
              <w:rPr>
                <w:rFonts w:ascii="Riviera Nights Bold" w:hAnsi="Riviera Nights Bold"/>
              </w:rPr>
              <w:t>China</w:t>
            </w:r>
          </w:p>
          <w:p w14:paraId="435E1F16" w14:textId="77777777" w:rsidR="005E71D9" w:rsidRDefault="005E71D9" w:rsidP="00AD4CCC">
            <w:pPr>
              <w:rPr>
                <w:rStyle w:val="Hyperlink"/>
                <w:b/>
                <w:bCs/>
              </w:rPr>
            </w:pPr>
            <w:r>
              <w:t xml:space="preserve">Ou Sun: +86 186 0059 0675 </w:t>
            </w:r>
            <w:hyperlink r:id="rId24" w:history="1">
              <w:r>
                <w:rPr>
                  <w:rStyle w:val="Hyperlink"/>
                </w:rPr>
                <w:t>Email</w:t>
              </w:r>
            </w:hyperlink>
          </w:p>
          <w:p w14:paraId="0CDB54AE" w14:textId="77777777" w:rsidR="005E71D9" w:rsidRDefault="005E71D9" w:rsidP="00AD4CCC"/>
        </w:tc>
        <w:tc>
          <w:tcPr>
            <w:tcW w:w="4858" w:type="dxa"/>
            <w:hideMark/>
          </w:tcPr>
          <w:p w14:paraId="554C47D7" w14:textId="77777777" w:rsidR="005E71D9" w:rsidRDefault="005E71D9" w:rsidP="00AD4CCC">
            <w:pPr>
              <w:rPr>
                <w:rFonts w:ascii="Riviera Nights Bold" w:hAnsi="Riviera Nights Bold"/>
              </w:rPr>
            </w:pPr>
            <w:r>
              <w:rPr>
                <w:rFonts w:ascii="Riviera Nights Bold" w:hAnsi="Riviera Nights Bold"/>
              </w:rPr>
              <w:t xml:space="preserve">Japan and Korea </w:t>
            </w:r>
          </w:p>
          <w:p w14:paraId="6A6CD885" w14:textId="77777777" w:rsidR="005E71D9" w:rsidRDefault="005E71D9" w:rsidP="00AD4CCC">
            <w:r>
              <w:rPr>
                <w:rFonts w:ascii="Riviera Nights Light" w:hAnsi="Riviera Nights Light"/>
              </w:rPr>
              <w:t xml:space="preserve">Yuki Imamura: </w:t>
            </w:r>
            <w:r>
              <w:t xml:space="preserve">+81 90 5216 1957 </w:t>
            </w:r>
            <w:hyperlink r:id="rId25" w:history="1">
              <w:r>
                <w:rPr>
                  <w:rStyle w:val="Hyperlink"/>
                </w:rPr>
                <w:t>Email</w:t>
              </w:r>
            </w:hyperlink>
          </w:p>
        </w:tc>
      </w:tr>
      <w:tr w:rsidR="005E71D9" w14:paraId="1EBC7100" w14:textId="77777777" w:rsidTr="00AD4CCC">
        <w:trPr>
          <w:trHeight w:val="1324"/>
        </w:trPr>
        <w:tc>
          <w:tcPr>
            <w:tcW w:w="4617" w:type="dxa"/>
          </w:tcPr>
          <w:p w14:paraId="6CC04955" w14:textId="77777777" w:rsidR="005E71D9" w:rsidRDefault="005E71D9" w:rsidP="00AD4CCC">
            <w:r>
              <w:rPr>
                <w:rFonts w:ascii="Riviera Nights Bold" w:hAnsi="Riviera Nights Bold"/>
              </w:rPr>
              <w:t>Middle East and Africa</w:t>
            </w:r>
            <w:r>
              <w:br/>
              <w:t xml:space="preserve">Haya </w:t>
            </w:r>
            <w:proofErr w:type="spellStart"/>
            <w:r>
              <w:t>Shanata</w:t>
            </w:r>
            <w:proofErr w:type="spellEnd"/>
            <w:r>
              <w:t xml:space="preserve">: +971 56 171 7883 </w:t>
            </w:r>
            <w:hyperlink r:id="rId26" w:history="1">
              <w:r>
                <w:rPr>
                  <w:rStyle w:val="Hyperlink"/>
                </w:rPr>
                <w:t>Email</w:t>
              </w:r>
            </w:hyperlink>
          </w:p>
          <w:p w14:paraId="27CA205E" w14:textId="77777777" w:rsidR="005E71D9" w:rsidRDefault="005E71D9" w:rsidP="00AD4CCC">
            <w:pPr>
              <w:rPr>
                <w:rFonts w:ascii="Riviera Nights Bold" w:hAnsi="Riviera Nights Bold"/>
              </w:rPr>
            </w:pPr>
          </w:p>
        </w:tc>
        <w:tc>
          <w:tcPr>
            <w:tcW w:w="4858" w:type="dxa"/>
          </w:tcPr>
          <w:p w14:paraId="10486B93" w14:textId="77777777" w:rsidR="005E71D9" w:rsidRDefault="005E71D9" w:rsidP="00AD4CCC">
            <w:pPr>
              <w:rPr>
                <w:rFonts w:ascii="Riviera Nights Bold" w:hAnsi="Riviera Nights Bold"/>
              </w:rPr>
            </w:pPr>
            <w:r>
              <w:rPr>
                <w:rFonts w:ascii="Riviera Nights Bold" w:hAnsi="Riviera Nights Bold"/>
              </w:rPr>
              <w:t>United Kingdom and Ireland</w:t>
            </w:r>
          </w:p>
          <w:p w14:paraId="4553AD6F" w14:textId="77777777" w:rsidR="005E71D9" w:rsidRDefault="005E71D9" w:rsidP="00AD4CCC">
            <w:r>
              <w:t xml:space="preserve">Isabel Matthews: +44 (0)7815 245127 </w:t>
            </w:r>
            <w:hyperlink r:id="rId27" w:history="1">
              <w:r>
                <w:rPr>
                  <w:rStyle w:val="Hyperlink"/>
                </w:rPr>
                <w:t>Email</w:t>
              </w:r>
            </w:hyperlink>
          </w:p>
          <w:p w14:paraId="36315CA8" w14:textId="77777777" w:rsidR="005E71D9" w:rsidRDefault="005E71D9" w:rsidP="00AD4CCC">
            <w:pPr>
              <w:rPr>
                <w:rFonts w:ascii="Riviera Nights Bold" w:hAnsi="Riviera Nights Bold"/>
              </w:rPr>
            </w:pPr>
          </w:p>
        </w:tc>
      </w:tr>
    </w:tbl>
    <w:p w14:paraId="631A09B2" w14:textId="77777777" w:rsidR="005E71D9" w:rsidRDefault="005E71D9" w:rsidP="005E71D9"/>
    <w:sectPr w:rsidR="005E71D9" w:rsidSect="00FF36CE">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9840" w14:textId="77777777" w:rsidR="00117152" w:rsidRDefault="00117152" w:rsidP="001F6D78">
      <w:pPr>
        <w:spacing w:after="0" w:line="240" w:lineRule="auto"/>
      </w:pPr>
      <w:r>
        <w:separator/>
      </w:r>
    </w:p>
  </w:endnote>
  <w:endnote w:type="continuationSeparator" w:id="0">
    <w:p w14:paraId="29DB69CE" w14:textId="77777777" w:rsidR="00117152" w:rsidRDefault="00117152" w:rsidP="001F6D78">
      <w:pPr>
        <w:spacing w:after="0" w:line="240" w:lineRule="auto"/>
      </w:pPr>
      <w:r>
        <w:continuationSeparator/>
      </w:r>
    </w:p>
  </w:endnote>
  <w:endnote w:type="continuationNotice" w:id="1">
    <w:p w14:paraId="26069FD6" w14:textId="77777777" w:rsidR="00117152" w:rsidRDefault="00117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A93B" w14:textId="62CEBDB0" w:rsidR="008E7528" w:rsidRDefault="008E7528">
    <w:pPr>
      <w:pStyle w:val="Footer"/>
    </w:pPr>
    <w:r>
      <w:rPr>
        <w:noProof/>
        <w14:ligatures w14:val="none"/>
      </w:rPr>
      <mc:AlternateContent>
        <mc:Choice Requires="wps">
          <w:drawing>
            <wp:anchor distT="0" distB="0" distL="0" distR="0" simplePos="0" relativeHeight="251660289" behindDoc="0" locked="0" layoutInCell="1" allowOverlap="1" wp14:anchorId="30500266" wp14:editId="0779CBED">
              <wp:simplePos x="635" y="635"/>
              <wp:positionH relativeFrom="page">
                <wp:align>center</wp:align>
              </wp:positionH>
              <wp:positionV relativeFrom="page">
                <wp:align>bottom</wp:align>
              </wp:positionV>
              <wp:extent cx="918210" cy="419100"/>
              <wp:effectExtent l="0" t="0" r="15240" b="0"/>
              <wp:wrapNone/>
              <wp:docPr id="167110522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5EB9570E" w14:textId="074D89E2" w:rsidR="008E7528" w:rsidRPr="008E7528" w:rsidRDefault="008E7528" w:rsidP="008E7528">
                          <w:pPr>
                            <w:spacing w:after="0"/>
                            <w:rPr>
                              <w:rFonts w:ascii="BMW Group Condensed" w:eastAsia="BMW Group Condensed" w:hAnsi="BMW Group Condensed" w:cs="BMW Group Condensed"/>
                              <w:noProof/>
                              <w:color w:val="C00000"/>
                              <w:sz w:val="24"/>
                              <w:szCs w:val="24"/>
                            </w:rPr>
                          </w:pPr>
                          <w:r w:rsidRPr="008E752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00266"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5EB9570E" w14:textId="074D89E2" w:rsidR="008E7528" w:rsidRPr="008E7528" w:rsidRDefault="008E7528" w:rsidP="008E7528">
                    <w:pPr>
                      <w:spacing w:after="0"/>
                      <w:rPr>
                        <w:rFonts w:ascii="BMW Group Condensed" w:eastAsia="BMW Group Condensed" w:hAnsi="BMW Group Condensed" w:cs="BMW Group Condensed"/>
                        <w:noProof/>
                        <w:color w:val="C00000"/>
                        <w:sz w:val="24"/>
                        <w:szCs w:val="24"/>
                      </w:rPr>
                    </w:pPr>
                    <w:r w:rsidRPr="008E752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74C7120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F6A6" w14:textId="763E9DF0" w:rsidR="008E7528" w:rsidRDefault="008E7528">
    <w:pPr>
      <w:pStyle w:val="Footer"/>
    </w:pPr>
    <w:r>
      <w:rPr>
        <w:noProof/>
        <w14:ligatures w14:val="none"/>
      </w:rPr>
      <mc:AlternateContent>
        <mc:Choice Requires="wps">
          <w:drawing>
            <wp:anchor distT="0" distB="0" distL="0" distR="0" simplePos="0" relativeHeight="251659265" behindDoc="0" locked="0" layoutInCell="1" allowOverlap="1" wp14:anchorId="5B3DFBE5" wp14:editId="64C2A9CE">
              <wp:simplePos x="635" y="635"/>
              <wp:positionH relativeFrom="page">
                <wp:align>center</wp:align>
              </wp:positionH>
              <wp:positionV relativeFrom="page">
                <wp:align>bottom</wp:align>
              </wp:positionV>
              <wp:extent cx="918210" cy="419100"/>
              <wp:effectExtent l="0" t="0" r="15240" b="0"/>
              <wp:wrapNone/>
              <wp:docPr id="399972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3980FB6E" w14:textId="243A7225" w:rsidR="008E7528" w:rsidRPr="008E7528" w:rsidRDefault="008E7528" w:rsidP="008E7528">
                          <w:pPr>
                            <w:spacing w:after="0"/>
                            <w:rPr>
                              <w:rFonts w:ascii="BMW Group Condensed" w:eastAsia="BMW Group Condensed" w:hAnsi="BMW Group Condensed" w:cs="BMW Group Condensed"/>
                              <w:noProof/>
                              <w:color w:val="C00000"/>
                              <w:sz w:val="24"/>
                              <w:szCs w:val="24"/>
                            </w:rPr>
                          </w:pPr>
                          <w:r w:rsidRPr="008E7528">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3DFBE5"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3980FB6E" w14:textId="243A7225" w:rsidR="008E7528" w:rsidRPr="008E7528" w:rsidRDefault="008E7528" w:rsidP="008E7528">
                    <w:pPr>
                      <w:spacing w:after="0"/>
                      <w:rPr>
                        <w:rFonts w:ascii="BMW Group Condensed" w:eastAsia="BMW Group Condensed" w:hAnsi="BMW Group Condensed" w:cs="BMW Group Condensed"/>
                        <w:noProof/>
                        <w:color w:val="C00000"/>
                        <w:sz w:val="24"/>
                        <w:szCs w:val="24"/>
                      </w:rPr>
                    </w:pPr>
                    <w:r w:rsidRPr="008E7528">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DFF4" w14:textId="77777777" w:rsidR="00117152" w:rsidRDefault="00117152" w:rsidP="001F6D78">
      <w:pPr>
        <w:spacing w:after="0" w:line="240" w:lineRule="auto"/>
      </w:pPr>
      <w:r>
        <w:separator/>
      </w:r>
    </w:p>
  </w:footnote>
  <w:footnote w:type="continuationSeparator" w:id="0">
    <w:p w14:paraId="3F0159E0" w14:textId="77777777" w:rsidR="00117152" w:rsidRDefault="00117152" w:rsidP="001F6D78">
      <w:pPr>
        <w:spacing w:after="0" w:line="240" w:lineRule="auto"/>
      </w:pPr>
      <w:r>
        <w:continuationSeparator/>
      </w:r>
    </w:p>
  </w:footnote>
  <w:footnote w:type="continuationNotice" w:id="1">
    <w:p w14:paraId="393F3631" w14:textId="77777777" w:rsidR="00117152" w:rsidRDefault="001171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63C"/>
    <w:rsid w:val="00003344"/>
    <w:rsid w:val="0000395C"/>
    <w:rsid w:val="00003A83"/>
    <w:rsid w:val="00004856"/>
    <w:rsid w:val="000056F2"/>
    <w:rsid w:val="00005735"/>
    <w:rsid w:val="0000707A"/>
    <w:rsid w:val="00007348"/>
    <w:rsid w:val="00007E34"/>
    <w:rsid w:val="00010112"/>
    <w:rsid w:val="00010493"/>
    <w:rsid w:val="00010799"/>
    <w:rsid w:val="0001100A"/>
    <w:rsid w:val="000117C5"/>
    <w:rsid w:val="00011829"/>
    <w:rsid w:val="000120CA"/>
    <w:rsid w:val="00013B4F"/>
    <w:rsid w:val="000146A7"/>
    <w:rsid w:val="00014B77"/>
    <w:rsid w:val="00015761"/>
    <w:rsid w:val="000176E7"/>
    <w:rsid w:val="00017ECD"/>
    <w:rsid w:val="000224D6"/>
    <w:rsid w:val="00022633"/>
    <w:rsid w:val="00022DA2"/>
    <w:rsid w:val="00022E67"/>
    <w:rsid w:val="00023647"/>
    <w:rsid w:val="00025377"/>
    <w:rsid w:val="0002539F"/>
    <w:rsid w:val="00026089"/>
    <w:rsid w:val="0002687C"/>
    <w:rsid w:val="000319C0"/>
    <w:rsid w:val="000322D1"/>
    <w:rsid w:val="0003254D"/>
    <w:rsid w:val="000351AC"/>
    <w:rsid w:val="00035A27"/>
    <w:rsid w:val="00035BF0"/>
    <w:rsid w:val="00037671"/>
    <w:rsid w:val="000376E8"/>
    <w:rsid w:val="00037D3A"/>
    <w:rsid w:val="00037F5A"/>
    <w:rsid w:val="00044266"/>
    <w:rsid w:val="000449A2"/>
    <w:rsid w:val="00045612"/>
    <w:rsid w:val="00045BE0"/>
    <w:rsid w:val="000467B1"/>
    <w:rsid w:val="00046E8C"/>
    <w:rsid w:val="000529DB"/>
    <w:rsid w:val="0005304A"/>
    <w:rsid w:val="0005329D"/>
    <w:rsid w:val="00053656"/>
    <w:rsid w:val="00053EA2"/>
    <w:rsid w:val="00054FF9"/>
    <w:rsid w:val="000554C3"/>
    <w:rsid w:val="000567E4"/>
    <w:rsid w:val="00057166"/>
    <w:rsid w:val="00057431"/>
    <w:rsid w:val="00057678"/>
    <w:rsid w:val="000617D5"/>
    <w:rsid w:val="00062F4B"/>
    <w:rsid w:val="00063796"/>
    <w:rsid w:val="00063CF2"/>
    <w:rsid w:val="00064EC6"/>
    <w:rsid w:val="000650A5"/>
    <w:rsid w:val="000655D7"/>
    <w:rsid w:val="00065CC5"/>
    <w:rsid w:val="00066F3A"/>
    <w:rsid w:val="0006746C"/>
    <w:rsid w:val="000674AD"/>
    <w:rsid w:val="00070739"/>
    <w:rsid w:val="00070ED8"/>
    <w:rsid w:val="000710B5"/>
    <w:rsid w:val="000721F2"/>
    <w:rsid w:val="00073AEF"/>
    <w:rsid w:val="00073E9B"/>
    <w:rsid w:val="0007440F"/>
    <w:rsid w:val="000769FD"/>
    <w:rsid w:val="000773FC"/>
    <w:rsid w:val="0007755D"/>
    <w:rsid w:val="00080A53"/>
    <w:rsid w:val="000822E6"/>
    <w:rsid w:val="00082884"/>
    <w:rsid w:val="0008635E"/>
    <w:rsid w:val="00086E7B"/>
    <w:rsid w:val="00087FDA"/>
    <w:rsid w:val="00090B7A"/>
    <w:rsid w:val="000911D7"/>
    <w:rsid w:val="00091334"/>
    <w:rsid w:val="000920AA"/>
    <w:rsid w:val="000927D1"/>
    <w:rsid w:val="00093792"/>
    <w:rsid w:val="0009425B"/>
    <w:rsid w:val="000971A0"/>
    <w:rsid w:val="00097571"/>
    <w:rsid w:val="00097D2E"/>
    <w:rsid w:val="00097E18"/>
    <w:rsid w:val="00097E88"/>
    <w:rsid w:val="000A02F8"/>
    <w:rsid w:val="000A064D"/>
    <w:rsid w:val="000A3D03"/>
    <w:rsid w:val="000A480C"/>
    <w:rsid w:val="000A4B5F"/>
    <w:rsid w:val="000A52DA"/>
    <w:rsid w:val="000A53AE"/>
    <w:rsid w:val="000A5901"/>
    <w:rsid w:val="000A59D2"/>
    <w:rsid w:val="000A6833"/>
    <w:rsid w:val="000B0D31"/>
    <w:rsid w:val="000B11A8"/>
    <w:rsid w:val="000B1EB1"/>
    <w:rsid w:val="000B478E"/>
    <w:rsid w:val="000B56DA"/>
    <w:rsid w:val="000B6064"/>
    <w:rsid w:val="000B695C"/>
    <w:rsid w:val="000B6F2B"/>
    <w:rsid w:val="000B7292"/>
    <w:rsid w:val="000C0122"/>
    <w:rsid w:val="000C03C9"/>
    <w:rsid w:val="000C1261"/>
    <w:rsid w:val="000C3509"/>
    <w:rsid w:val="000C3514"/>
    <w:rsid w:val="000C3EBB"/>
    <w:rsid w:val="000C48F1"/>
    <w:rsid w:val="000C49D3"/>
    <w:rsid w:val="000C4BA2"/>
    <w:rsid w:val="000C513D"/>
    <w:rsid w:val="000C6640"/>
    <w:rsid w:val="000D09E5"/>
    <w:rsid w:val="000D0E36"/>
    <w:rsid w:val="000D1B49"/>
    <w:rsid w:val="000D200A"/>
    <w:rsid w:val="000D22A2"/>
    <w:rsid w:val="000D3744"/>
    <w:rsid w:val="000D3AD7"/>
    <w:rsid w:val="000D50D1"/>
    <w:rsid w:val="000D528E"/>
    <w:rsid w:val="000D6CCA"/>
    <w:rsid w:val="000D6DA6"/>
    <w:rsid w:val="000D7334"/>
    <w:rsid w:val="000D754A"/>
    <w:rsid w:val="000D79FB"/>
    <w:rsid w:val="000E1493"/>
    <w:rsid w:val="000E1B55"/>
    <w:rsid w:val="000E4D7E"/>
    <w:rsid w:val="000E6014"/>
    <w:rsid w:val="000E7105"/>
    <w:rsid w:val="000E76D4"/>
    <w:rsid w:val="000F009E"/>
    <w:rsid w:val="000F0398"/>
    <w:rsid w:val="000F0635"/>
    <w:rsid w:val="000F1E24"/>
    <w:rsid w:val="000F1EC4"/>
    <w:rsid w:val="000F203C"/>
    <w:rsid w:val="000F2275"/>
    <w:rsid w:val="000F5BA3"/>
    <w:rsid w:val="000F5E4B"/>
    <w:rsid w:val="000F63CE"/>
    <w:rsid w:val="001005A5"/>
    <w:rsid w:val="00101265"/>
    <w:rsid w:val="0010318A"/>
    <w:rsid w:val="00105A3F"/>
    <w:rsid w:val="001063C1"/>
    <w:rsid w:val="00106A56"/>
    <w:rsid w:val="00110741"/>
    <w:rsid w:val="0011163B"/>
    <w:rsid w:val="00111B04"/>
    <w:rsid w:val="001125A8"/>
    <w:rsid w:val="00112B1A"/>
    <w:rsid w:val="00113385"/>
    <w:rsid w:val="00113D72"/>
    <w:rsid w:val="00113DD3"/>
    <w:rsid w:val="00113FCC"/>
    <w:rsid w:val="00114510"/>
    <w:rsid w:val="00115416"/>
    <w:rsid w:val="001168EE"/>
    <w:rsid w:val="00116F9E"/>
    <w:rsid w:val="00117152"/>
    <w:rsid w:val="00117614"/>
    <w:rsid w:val="00120995"/>
    <w:rsid w:val="00120A41"/>
    <w:rsid w:val="00121887"/>
    <w:rsid w:val="00121C0E"/>
    <w:rsid w:val="00121D23"/>
    <w:rsid w:val="00121ECD"/>
    <w:rsid w:val="0012348C"/>
    <w:rsid w:val="00126388"/>
    <w:rsid w:val="001271F3"/>
    <w:rsid w:val="001300FF"/>
    <w:rsid w:val="001311EB"/>
    <w:rsid w:val="00133193"/>
    <w:rsid w:val="00133D57"/>
    <w:rsid w:val="00133DAD"/>
    <w:rsid w:val="00134801"/>
    <w:rsid w:val="00134CE2"/>
    <w:rsid w:val="0013511D"/>
    <w:rsid w:val="001417FD"/>
    <w:rsid w:val="00142969"/>
    <w:rsid w:val="00144D39"/>
    <w:rsid w:val="00145270"/>
    <w:rsid w:val="001453E9"/>
    <w:rsid w:val="00145731"/>
    <w:rsid w:val="00150141"/>
    <w:rsid w:val="00154A42"/>
    <w:rsid w:val="00154C85"/>
    <w:rsid w:val="0015564F"/>
    <w:rsid w:val="00160BAC"/>
    <w:rsid w:val="00162324"/>
    <w:rsid w:val="0016455B"/>
    <w:rsid w:val="001675E1"/>
    <w:rsid w:val="00167EF8"/>
    <w:rsid w:val="001737B0"/>
    <w:rsid w:val="00173CFF"/>
    <w:rsid w:val="001744E3"/>
    <w:rsid w:val="001749C5"/>
    <w:rsid w:val="001756B3"/>
    <w:rsid w:val="001758B5"/>
    <w:rsid w:val="00175BD5"/>
    <w:rsid w:val="00176331"/>
    <w:rsid w:val="0017697C"/>
    <w:rsid w:val="0017733C"/>
    <w:rsid w:val="00177E9A"/>
    <w:rsid w:val="00180847"/>
    <w:rsid w:val="001826C7"/>
    <w:rsid w:val="001834C2"/>
    <w:rsid w:val="00183ACC"/>
    <w:rsid w:val="00185ACD"/>
    <w:rsid w:val="00185B55"/>
    <w:rsid w:val="001875BB"/>
    <w:rsid w:val="00187A98"/>
    <w:rsid w:val="00190041"/>
    <w:rsid w:val="00190C2F"/>
    <w:rsid w:val="00190E8B"/>
    <w:rsid w:val="00191DC4"/>
    <w:rsid w:val="00191E36"/>
    <w:rsid w:val="00192F6F"/>
    <w:rsid w:val="00193F9E"/>
    <w:rsid w:val="00194329"/>
    <w:rsid w:val="00194395"/>
    <w:rsid w:val="00194A7B"/>
    <w:rsid w:val="00196741"/>
    <w:rsid w:val="00197110"/>
    <w:rsid w:val="001A14A2"/>
    <w:rsid w:val="001A1526"/>
    <w:rsid w:val="001A1C74"/>
    <w:rsid w:val="001A2264"/>
    <w:rsid w:val="001A2427"/>
    <w:rsid w:val="001A3D5B"/>
    <w:rsid w:val="001A43DA"/>
    <w:rsid w:val="001A44F0"/>
    <w:rsid w:val="001A4645"/>
    <w:rsid w:val="001A4A48"/>
    <w:rsid w:val="001A4A9D"/>
    <w:rsid w:val="001A5472"/>
    <w:rsid w:val="001A5B1B"/>
    <w:rsid w:val="001B1675"/>
    <w:rsid w:val="001B240D"/>
    <w:rsid w:val="001B2B2A"/>
    <w:rsid w:val="001B3367"/>
    <w:rsid w:val="001B4984"/>
    <w:rsid w:val="001B5C90"/>
    <w:rsid w:val="001B68CA"/>
    <w:rsid w:val="001C148A"/>
    <w:rsid w:val="001C1628"/>
    <w:rsid w:val="001C27A2"/>
    <w:rsid w:val="001C2887"/>
    <w:rsid w:val="001C2A33"/>
    <w:rsid w:val="001C2A48"/>
    <w:rsid w:val="001C2F4B"/>
    <w:rsid w:val="001C588B"/>
    <w:rsid w:val="001C6334"/>
    <w:rsid w:val="001C641F"/>
    <w:rsid w:val="001D0CFF"/>
    <w:rsid w:val="001D1324"/>
    <w:rsid w:val="001D1A96"/>
    <w:rsid w:val="001D3353"/>
    <w:rsid w:val="001D507B"/>
    <w:rsid w:val="001D5F0A"/>
    <w:rsid w:val="001D685A"/>
    <w:rsid w:val="001D6AD9"/>
    <w:rsid w:val="001D7447"/>
    <w:rsid w:val="001D7649"/>
    <w:rsid w:val="001D7C87"/>
    <w:rsid w:val="001E0497"/>
    <w:rsid w:val="001E08BC"/>
    <w:rsid w:val="001E1B44"/>
    <w:rsid w:val="001E2566"/>
    <w:rsid w:val="001E668C"/>
    <w:rsid w:val="001E77FE"/>
    <w:rsid w:val="001E7A95"/>
    <w:rsid w:val="001E7D2F"/>
    <w:rsid w:val="001F0685"/>
    <w:rsid w:val="001F0A97"/>
    <w:rsid w:val="001F11BB"/>
    <w:rsid w:val="001F1296"/>
    <w:rsid w:val="001F1656"/>
    <w:rsid w:val="001F27D4"/>
    <w:rsid w:val="001F3476"/>
    <w:rsid w:val="001F3F8C"/>
    <w:rsid w:val="001F449F"/>
    <w:rsid w:val="001F4D1B"/>
    <w:rsid w:val="001F618C"/>
    <w:rsid w:val="001F656E"/>
    <w:rsid w:val="001F6822"/>
    <w:rsid w:val="001F68B8"/>
    <w:rsid w:val="001F6D78"/>
    <w:rsid w:val="001F7471"/>
    <w:rsid w:val="001F756C"/>
    <w:rsid w:val="0020111F"/>
    <w:rsid w:val="0020386C"/>
    <w:rsid w:val="00203AE9"/>
    <w:rsid w:val="00203D5D"/>
    <w:rsid w:val="0020418F"/>
    <w:rsid w:val="002056E7"/>
    <w:rsid w:val="00205DE1"/>
    <w:rsid w:val="00206ECF"/>
    <w:rsid w:val="00207127"/>
    <w:rsid w:val="00207204"/>
    <w:rsid w:val="00207571"/>
    <w:rsid w:val="00207A83"/>
    <w:rsid w:val="00207F90"/>
    <w:rsid w:val="00210185"/>
    <w:rsid w:val="00211912"/>
    <w:rsid w:val="00211F19"/>
    <w:rsid w:val="002123D6"/>
    <w:rsid w:val="00212416"/>
    <w:rsid w:val="002163CE"/>
    <w:rsid w:val="002171D2"/>
    <w:rsid w:val="002176B5"/>
    <w:rsid w:val="002179A6"/>
    <w:rsid w:val="00217EE4"/>
    <w:rsid w:val="00220F1B"/>
    <w:rsid w:val="0022211B"/>
    <w:rsid w:val="002222A0"/>
    <w:rsid w:val="0022281A"/>
    <w:rsid w:val="002234EB"/>
    <w:rsid w:val="00224B12"/>
    <w:rsid w:val="0022503E"/>
    <w:rsid w:val="002252E9"/>
    <w:rsid w:val="0022633D"/>
    <w:rsid w:val="00227B5B"/>
    <w:rsid w:val="00227CD5"/>
    <w:rsid w:val="002311D5"/>
    <w:rsid w:val="002331F1"/>
    <w:rsid w:val="002351B9"/>
    <w:rsid w:val="00237072"/>
    <w:rsid w:val="00237385"/>
    <w:rsid w:val="00240FCD"/>
    <w:rsid w:val="00241E75"/>
    <w:rsid w:val="002421BA"/>
    <w:rsid w:val="002423E5"/>
    <w:rsid w:val="00243F1A"/>
    <w:rsid w:val="00243FE0"/>
    <w:rsid w:val="00245299"/>
    <w:rsid w:val="002456AA"/>
    <w:rsid w:val="00245D20"/>
    <w:rsid w:val="00245E2D"/>
    <w:rsid w:val="00247BFA"/>
    <w:rsid w:val="00247DB1"/>
    <w:rsid w:val="002511E2"/>
    <w:rsid w:val="00252511"/>
    <w:rsid w:val="00254104"/>
    <w:rsid w:val="0025647D"/>
    <w:rsid w:val="002607B3"/>
    <w:rsid w:val="0026144E"/>
    <w:rsid w:val="002615D4"/>
    <w:rsid w:val="00262612"/>
    <w:rsid w:val="0026324F"/>
    <w:rsid w:val="00264EA0"/>
    <w:rsid w:val="00265077"/>
    <w:rsid w:val="002654A6"/>
    <w:rsid w:val="0026616E"/>
    <w:rsid w:val="00267901"/>
    <w:rsid w:val="00267DF5"/>
    <w:rsid w:val="002715E6"/>
    <w:rsid w:val="00272B4B"/>
    <w:rsid w:val="00272F06"/>
    <w:rsid w:val="00273333"/>
    <w:rsid w:val="00273B35"/>
    <w:rsid w:val="0027517B"/>
    <w:rsid w:val="00275705"/>
    <w:rsid w:val="002762E1"/>
    <w:rsid w:val="00277477"/>
    <w:rsid w:val="00277D0A"/>
    <w:rsid w:val="00281A65"/>
    <w:rsid w:val="002824AE"/>
    <w:rsid w:val="00282FE6"/>
    <w:rsid w:val="00283A3D"/>
    <w:rsid w:val="002845DF"/>
    <w:rsid w:val="0028482A"/>
    <w:rsid w:val="002868A5"/>
    <w:rsid w:val="00287386"/>
    <w:rsid w:val="002918C2"/>
    <w:rsid w:val="00293FAF"/>
    <w:rsid w:val="00295643"/>
    <w:rsid w:val="00296019"/>
    <w:rsid w:val="00296EAE"/>
    <w:rsid w:val="002A29A5"/>
    <w:rsid w:val="002A2B3C"/>
    <w:rsid w:val="002A3901"/>
    <w:rsid w:val="002A551F"/>
    <w:rsid w:val="002A645E"/>
    <w:rsid w:val="002A667B"/>
    <w:rsid w:val="002A6F0D"/>
    <w:rsid w:val="002A7873"/>
    <w:rsid w:val="002A7C97"/>
    <w:rsid w:val="002A7D1B"/>
    <w:rsid w:val="002B0297"/>
    <w:rsid w:val="002B1261"/>
    <w:rsid w:val="002B132A"/>
    <w:rsid w:val="002B2E07"/>
    <w:rsid w:val="002B43F1"/>
    <w:rsid w:val="002B44CB"/>
    <w:rsid w:val="002B45C6"/>
    <w:rsid w:val="002B467D"/>
    <w:rsid w:val="002B468E"/>
    <w:rsid w:val="002B46C8"/>
    <w:rsid w:val="002B4FD2"/>
    <w:rsid w:val="002B5211"/>
    <w:rsid w:val="002B5EE9"/>
    <w:rsid w:val="002B67B6"/>
    <w:rsid w:val="002B69EE"/>
    <w:rsid w:val="002B7187"/>
    <w:rsid w:val="002B7736"/>
    <w:rsid w:val="002C3C9E"/>
    <w:rsid w:val="002C40C5"/>
    <w:rsid w:val="002C4957"/>
    <w:rsid w:val="002C5507"/>
    <w:rsid w:val="002C6B3B"/>
    <w:rsid w:val="002C7FC9"/>
    <w:rsid w:val="002D0AB4"/>
    <w:rsid w:val="002D1151"/>
    <w:rsid w:val="002D14B4"/>
    <w:rsid w:val="002D1B9E"/>
    <w:rsid w:val="002D282B"/>
    <w:rsid w:val="002D2D73"/>
    <w:rsid w:val="002D3CF9"/>
    <w:rsid w:val="002D40A8"/>
    <w:rsid w:val="002D6ADF"/>
    <w:rsid w:val="002D7176"/>
    <w:rsid w:val="002D7701"/>
    <w:rsid w:val="002E03F7"/>
    <w:rsid w:val="002E09BE"/>
    <w:rsid w:val="002E0E72"/>
    <w:rsid w:val="002E0F8C"/>
    <w:rsid w:val="002E34EC"/>
    <w:rsid w:val="002E3F9C"/>
    <w:rsid w:val="002E414D"/>
    <w:rsid w:val="002E4EF8"/>
    <w:rsid w:val="002E56A7"/>
    <w:rsid w:val="002E5E1D"/>
    <w:rsid w:val="002E61BF"/>
    <w:rsid w:val="002E6560"/>
    <w:rsid w:val="002E68EC"/>
    <w:rsid w:val="002E6D1B"/>
    <w:rsid w:val="002F1035"/>
    <w:rsid w:val="002F1DB8"/>
    <w:rsid w:val="002F2439"/>
    <w:rsid w:val="002F38DA"/>
    <w:rsid w:val="002F3C5E"/>
    <w:rsid w:val="002F3F66"/>
    <w:rsid w:val="002F457D"/>
    <w:rsid w:val="002F4A3D"/>
    <w:rsid w:val="002F4BEA"/>
    <w:rsid w:val="002F6FFC"/>
    <w:rsid w:val="002F7486"/>
    <w:rsid w:val="002F7681"/>
    <w:rsid w:val="002F789B"/>
    <w:rsid w:val="002F7A70"/>
    <w:rsid w:val="003035BD"/>
    <w:rsid w:val="0030391F"/>
    <w:rsid w:val="00304A69"/>
    <w:rsid w:val="003055DC"/>
    <w:rsid w:val="00305938"/>
    <w:rsid w:val="00306E03"/>
    <w:rsid w:val="00307DB3"/>
    <w:rsid w:val="00310499"/>
    <w:rsid w:val="00310DA5"/>
    <w:rsid w:val="00310E83"/>
    <w:rsid w:val="0031428E"/>
    <w:rsid w:val="003149CF"/>
    <w:rsid w:val="003149FF"/>
    <w:rsid w:val="00315D82"/>
    <w:rsid w:val="00316359"/>
    <w:rsid w:val="00317183"/>
    <w:rsid w:val="003174FC"/>
    <w:rsid w:val="003177EB"/>
    <w:rsid w:val="003179F8"/>
    <w:rsid w:val="00317BE6"/>
    <w:rsid w:val="00320496"/>
    <w:rsid w:val="00320F31"/>
    <w:rsid w:val="00322F57"/>
    <w:rsid w:val="00323212"/>
    <w:rsid w:val="00323583"/>
    <w:rsid w:val="00323D34"/>
    <w:rsid w:val="00325C56"/>
    <w:rsid w:val="00325F91"/>
    <w:rsid w:val="003275D1"/>
    <w:rsid w:val="00327A8A"/>
    <w:rsid w:val="00327FC4"/>
    <w:rsid w:val="00331135"/>
    <w:rsid w:val="003316C6"/>
    <w:rsid w:val="00331738"/>
    <w:rsid w:val="00331AF7"/>
    <w:rsid w:val="0033320C"/>
    <w:rsid w:val="003334D8"/>
    <w:rsid w:val="00333DAE"/>
    <w:rsid w:val="00333DC1"/>
    <w:rsid w:val="0033495B"/>
    <w:rsid w:val="003354A5"/>
    <w:rsid w:val="00335B0A"/>
    <w:rsid w:val="0033637C"/>
    <w:rsid w:val="0033655C"/>
    <w:rsid w:val="00336F44"/>
    <w:rsid w:val="00337E5D"/>
    <w:rsid w:val="0034082F"/>
    <w:rsid w:val="00340C42"/>
    <w:rsid w:val="003439B0"/>
    <w:rsid w:val="00343F3F"/>
    <w:rsid w:val="00344C5F"/>
    <w:rsid w:val="0034515A"/>
    <w:rsid w:val="00345EAA"/>
    <w:rsid w:val="00347693"/>
    <w:rsid w:val="00351596"/>
    <w:rsid w:val="00351778"/>
    <w:rsid w:val="0035368B"/>
    <w:rsid w:val="00355E11"/>
    <w:rsid w:val="00356487"/>
    <w:rsid w:val="00356846"/>
    <w:rsid w:val="00356B80"/>
    <w:rsid w:val="003604C8"/>
    <w:rsid w:val="00360DAD"/>
    <w:rsid w:val="00361538"/>
    <w:rsid w:val="00361777"/>
    <w:rsid w:val="00361F87"/>
    <w:rsid w:val="00363C64"/>
    <w:rsid w:val="00364584"/>
    <w:rsid w:val="00364FB7"/>
    <w:rsid w:val="00365383"/>
    <w:rsid w:val="003653F2"/>
    <w:rsid w:val="00365ABB"/>
    <w:rsid w:val="003663EC"/>
    <w:rsid w:val="003702FD"/>
    <w:rsid w:val="00370A30"/>
    <w:rsid w:val="0037289C"/>
    <w:rsid w:val="00372B66"/>
    <w:rsid w:val="003738BC"/>
    <w:rsid w:val="00373BD4"/>
    <w:rsid w:val="0037507E"/>
    <w:rsid w:val="003768E4"/>
    <w:rsid w:val="00376A64"/>
    <w:rsid w:val="00377ADB"/>
    <w:rsid w:val="00377C42"/>
    <w:rsid w:val="00377EF5"/>
    <w:rsid w:val="00380309"/>
    <w:rsid w:val="0038087E"/>
    <w:rsid w:val="00381438"/>
    <w:rsid w:val="00381468"/>
    <w:rsid w:val="0038149C"/>
    <w:rsid w:val="003840CA"/>
    <w:rsid w:val="00384C21"/>
    <w:rsid w:val="003852C9"/>
    <w:rsid w:val="003864BA"/>
    <w:rsid w:val="003866E0"/>
    <w:rsid w:val="00386E2F"/>
    <w:rsid w:val="00386E91"/>
    <w:rsid w:val="0039110A"/>
    <w:rsid w:val="0039147D"/>
    <w:rsid w:val="0039333F"/>
    <w:rsid w:val="00393CE8"/>
    <w:rsid w:val="003955B5"/>
    <w:rsid w:val="00396DD9"/>
    <w:rsid w:val="00396ECC"/>
    <w:rsid w:val="00397668"/>
    <w:rsid w:val="003A0AEC"/>
    <w:rsid w:val="003A0EC5"/>
    <w:rsid w:val="003A0F0A"/>
    <w:rsid w:val="003A16AA"/>
    <w:rsid w:val="003A1DC9"/>
    <w:rsid w:val="003A253C"/>
    <w:rsid w:val="003A34B1"/>
    <w:rsid w:val="003A438E"/>
    <w:rsid w:val="003A45F6"/>
    <w:rsid w:val="003A681E"/>
    <w:rsid w:val="003A688D"/>
    <w:rsid w:val="003A6915"/>
    <w:rsid w:val="003A7AB2"/>
    <w:rsid w:val="003B0109"/>
    <w:rsid w:val="003B036F"/>
    <w:rsid w:val="003B0EBC"/>
    <w:rsid w:val="003B1CCB"/>
    <w:rsid w:val="003B3EAB"/>
    <w:rsid w:val="003B75C3"/>
    <w:rsid w:val="003C146B"/>
    <w:rsid w:val="003C251F"/>
    <w:rsid w:val="003C4082"/>
    <w:rsid w:val="003C444E"/>
    <w:rsid w:val="003C5E51"/>
    <w:rsid w:val="003C65F3"/>
    <w:rsid w:val="003C7BCC"/>
    <w:rsid w:val="003D0C6B"/>
    <w:rsid w:val="003D0F9C"/>
    <w:rsid w:val="003D182E"/>
    <w:rsid w:val="003D1FBB"/>
    <w:rsid w:val="003D2724"/>
    <w:rsid w:val="003D2CEB"/>
    <w:rsid w:val="003D31B5"/>
    <w:rsid w:val="003D44BD"/>
    <w:rsid w:val="003D4AB9"/>
    <w:rsid w:val="003D4E0B"/>
    <w:rsid w:val="003D5BC4"/>
    <w:rsid w:val="003D618D"/>
    <w:rsid w:val="003D66C5"/>
    <w:rsid w:val="003D693F"/>
    <w:rsid w:val="003D70CF"/>
    <w:rsid w:val="003E0B07"/>
    <w:rsid w:val="003E0D5B"/>
    <w:rsid w:val="003E14A7"/>
    <w:rsid w:val="003E2957"/>
    <w:rsid w:val="003E2DCA"/>
    <w:rsid w:val="003E34C4"/>
    <w:rsid w:val="003E4F5B"/>
    <w:rsid w:val="003E52A7"/>
    <w:rsid w:val="003E5CF1"/>
    <w:rsid w:val="003F0656"/>
    <w:rsid w:val="003F1649"/>
    <w:rsid w:val="003F1A9D"/>
    <w:rsid w:val="003F309C"/>
    <w:rsid w:val="003F46C9"/>
    <w:rsid w:val="003F5167"/>
    <w:rsid w:val="003F53BC"/>
    <w:rsid w:val="003F608E"/>
    <w:rsid w:val="003F60D9"/>
    <w:rsid w:val="003F6833"/>
    <w:rsid w:val="003F72B3"/>
    <w:rsid w:val="00400A11"/>
    <w:rsid w:val="00401156"/>
    <w:rsid w:val="00402E6F"/>
    <w:rsid w:val="00403FD6"/>
    <w:rsid w:val="00404770"/>
    <w:rsid w:val="00404C30"/>
    <w:rsid w:val="00406619"/>
    <w:rsid w:val="0040667F"/>
    <w:rsid w:val="00406E84"/>
    <w:rsid w:val="00407469"/>
    <w:rsid w:val="00407846"/>
    <w:rsid w:val="00407982"/>
    <w:rsid w:val="00407A8F"/>
    <w:rsid w:val="00410344"/>
    <w:rsid w:val="00411256"/>
    <w:rsid w:val="00411D25"/>
    <w:rsid w:val="00414CA5"/>
    <w:rsid w:val="00414F20"/>
    <w:rsid w:val="004152A6"/>
    <w:rsid w:val="004165D3"/>
    <w:rsid w:val="0041681E"/>
    <w:rsid w:val="00421D0A"/>
    <w:rsid w:val="00421F3D"/>
    <w:rsid w:val="0042211F"/>
    <w:rsid w:val="00422192"/>
    <w:rsid w:val="0042283D"/>
    <w:rsid w:val="00422904"/>
    <w:rsid w:val="00423041"/>
    <w:rsid w:val="0042352E"/>
    <w:rsid w:val="0042361F"/>
    <w:rsid w:val="00424977"/>
    <w:rsid w:val="00424D2A"/>
    <w:rsid w:val="00426CF1"/>
    <w:rsid w:val="00427064"/>
    <w:rsid w:val="004276F8"/>
    <w:rsid w:val="004279EE"/>
    <w:rsid w:val="0043103D"/>
    <w:rsid w:val="004310DF"/>
    <w:rsid w:val="00432272"/>
    <w:rsid w:val="004348D8"/>
    <w:rsid w:val="00435D52"/>
    <w:rsid w:val="0043621F"/>
    <w:rsid w:val="00436A1F"/>
    <w:rsid w:val="00436F76"/>
    <w:rsid w:val="00437274"/>
    <w:rsid w:val="004404B0"/>
    <w:rsid w:val="00441835"/>
    <w:rsid w:val="00441F27"/>
    <w:rsid w:val="00442241"/>
    <w:rsid w:val="0044331D"/>
    <w:rsid w:val="0044452F"/>
    <w:rsid w:val="004446CC"/>
    <w:rsid w:val="004446FD"/>
    <w:rsid w:val="004452F5"/>
    <w:rsid w:val="004458E2"/>
    <w:rsid w:val="004468D9"/>
    <w:rsid w:val="00446DCB"/>
    <w:rsid w:val="00450734"/>
    <w:rsid w:val="0045135D"/>
    <w:rsid w:val="0045246E"/>
    <w:rsid w:val="00454B49"/>
    <w:rsid w:val="0045554A"/>
    <w:rsid w:val="00455C8F"/>
    <w:rsid w:val="00457C74"/>
    <w:rsid w:val="00457F54"/>
    <w:rsid w:val="00462030"/>
    <w:rsid w:val="004621F2"/>
    <w:rsid w:val="0046251A"/>
    <w:rsid w:val="004627B0"/>
    <w:rsid w:val="00463C82"/>
    <w:rsid w:val="00464654"/>
    <w:rsid w:val="0046525D"/>
    <w:rsid w:val="00465C5A"/>
    <w:rsid w:val="00465DDF"/>
    <w:rsid w:val="0046669D"/>
    <w:rsid w:val="0046674F"/>
    <w:rsid w:val="00467A21"/>
    <w:rsid w:val="00467FE9"/>
    <w:rsid w:val="00470AB3"/>
    <w:rsid w:val="004719F5"/>
    <w:rsid w:val="00471D36"/>
    <w:rsid w:val="00472FA1"/>
    <w:rsid w:val="00472FC7"/>
    <w:rsid w:val="00473982"/>
    <w:rsid w:val="00473B2E"/>
    <w:rsid w:val="00474150"/>
    <w:rsid w:val="0047422D"/>
    <w:rsid w:val="00475736"/>
    <w:rsid w:val="00476D5E"/>
    <w:rsid w:val="0047731E"/>
    <w:rsid w:val="0048039E"/>
    <w:rsid w:val="004834B2"/>
    <w:rsid w:val="00484391"/>
    <w:rsid w:val="00484CD2"/>
    <w:rsid w:val="004852B9"/>
    <w:rsid w:val="004856D1"/>
    <w:rsid w:val="0049080D"/>
    <w:rsid w:val="004920EF"/>
    <w:rsid w:val="00492250"/>
    <w:rsid w:val="00493ECE"/>
    <w:rsid w:val="00494A49"/>
    <w:rsid w:val="00494B3E"/>
    <w:rsid w:val="00496269"/>
    <w:rsid w:val="00496D10"/>
    <w:rsid w:val="004A0908"/>
    <w:rsid w:val="004A0A2C"/>
    <w:rsid w:val="004A10F2"/>
    <w:rsid w:val="004A1431"/>
    <w:rsid w:val="004A2492"/>
    <w:rsid w:val="004A39C4"/>
    <w:rsid w:val="004A5700"/>
    <w:rsid w:val="004A5D2D"/>
    <w:rsid w:val="004A6E57"/>
    <w:rsid w:val="004B178A"/>
    <w:rsid w:val="004B1EFA"/>
    <w:rsid w:val="004B2AAB"/>
    <w:rsid w:val="004B6324"/>
    <w:rsid w:val="004C3E71"/>
    <w:rsid w:val="004C42F3"/>
    <w:rsid w:val="004C4F10"/>
    <w:rsid w:val="004C6066"/>
    <w:rsid w:val="004C688E"/>
    <w:rsid w:val="004C7E06"/>
    <w:rsid w:val="004D0301"/>
    <w:rsid w:val="004D0ABD"/>
    <w:rsid w:val="004D2A1F"/>
    <w:rsid w:val="004D2DBD"/>
    <w:rsid w:val="004D4900"/>
    <w:rsid w:val="004D4ACE"/>
    <w:rsid w:val="004D6612"/>
    <w:rsid w:val="004D70E7"/>
    <w:rsid w:val="004E072B"/>
    <w:rsid w:val="004E10C7"/>
    <w:rsid w:val="004E13AB"/>
    <w:rsid w:val="004E16E2"/>
    <w:rsid w:val="004E2476"/>
    <w:rsid w:val="004E330B"/>
    <w:rsid w:val="004E3472"/>
    <w:rsid w:val="004E4C61"/>
    <w:rsid w:val="004E6B05"/>
    <w:rsid w:val="004E6EE4"/>
    <w:rsid w:val="004E7588"/>
    <w:rsid w:val="004F1102"/>
    <w:rsid w:val="004F29F0"/>
    <w:rsid w:val="004F3B5D"/>
    <w:rsid w:val="004F3D08"/>
    <w:rsid w:val="004F4439"/>
    <w:rsid w:val="004F572D"/>
    <w:rsid w:val="004F62DE"/>
    <w:rsid w:val="004F6ECC"/>
    <w:rsid w:val="004F79D5"/>
    <w:rsid w:val="005004E5"/>
    <w:rsid w:val="005006E2"/>
    <w:rsid w:val="0050592F"/>
    <w:rsid w:val="00507F5C"/>
    <w:rsid w:val="005159E5"/>
    <w:rsid w:val="005166B9"/>
    <w:rsid w:val="00516DF4"/>
    <w:rsid w:val="00520679"/>
    <w:rsid w:val="00520D56"/>
    <w:rsid w:val="005218AF"/>
    <w:rsid w:val="005219BC"/>
    <w:rsid w:val="00521DFB"/>
    <w:rsid w:val="005229EB"/>
    <w:rsid w:val="0052315C"/>
    <w:rsid w:val="00524792"/>
    <w:rsid w:val="0052544D"/>
    <w:rsid w:val="00525F81"/>
    <w:rsid w:val="00526D0D"/>
    <w:rsid w:val="005270BC"/>
    <w:rsid w:val="0052721F"/>
    <w:rsid w:val="005278E1"/>
    <w:rsid w:val="0053291C"/>
    <w:rsid w:val="00533298"/>
    <w:rsid w:val="005367FC"/>
    <w:rsid w:val="005401E1"/>
    <w:rsid w:val="0054284F"/>
    <w:rsid w:val="00542D24"/>
    <w:rsid w:val="00543614"/>
    <w:rsid w:val="00543641"/>
    <w:rsid w:val="0054394B"/>
    <w:rsid w:val="005441D0"/>
    <w:rsid w:val="0054466F"/>
    <w:rsid w:val="00544CFA"/>
    <w:rsid w:val="0054586D"/>
    <w:rsid w:val="00545D75"/>
    <w:rsid w:val="00546332"/>
    <w:rsid w:val="00546559"/>
    <w:rsid w:val="00547475"/>
    <w:rsid w:val="0054782E"/>
    <w:rsid w:val="00550255"/>
    <w:rsid w:val="00550CF9"/>
    <w:rsid w:val="00550E48"/>
    <w:rsid w:val="0055167A"/>
    <w:rsid w:val="00551705"/>
    <w:rsid w:val="00552C1C"/>
    <w:rsid w:val="00553FE0"/>
    <w:rsid w:val="0055431C"/>
    <w:rsid w:val="00554847"/>
    <w:rsid w:val="00556200"/>
    <w:rsid w:val="0056096B"/>
    <w:rsid w:val="00561D18"/>
    <w:rsid w:val="00562B41"/>
    <w:rsid w:val="00562B78"/>
    <w:rsid w:val="00563294"/>
    <w:rsid w:val="005659CC"/>
    <w:rsid w:val="0056627B"/>
    <w:rsid w:val="00571207"/>
    <w:rsid w:val="00573AD4"/>
    <w:rsid w:val="00576920"/>
    <w:rsid w:val="0058075D"/>
    <w:rsid w:val="0058137B"/>
    <w:rsid w:val="005827BE"/>
    <w:rsid w:val="00583586"/>
    <w:rsid w:val="00584B1B"/>
    <w:rsid w:val="005854BD"/>
    <w:rsid w:val="00585974"/>
    <w:rsid w:val="00585A6D"/>
    <w:rsid w:val="0058637E"/>
    <w:rsid w:val="00587524"/>
    <w:rsid w:val="00587EA4"/>
    <w:rsid w:val="00590B81"/>
    <w:rsid w:val="00590E28"/>
    <w:rsid w:val="005911C3"/>
    <w:rsid w:val="00591228"/>
    <w:rsid w:val="005917DC"/>
    <w:rsid w:val="00592881"/>
    <w:rsid w:val="005932C1"/>
    <w:rsid w:val="00595383"/>
    <w:rsid w:val="00595D5C"/>
    <w:rsid w:val="00596A35"/>
    <w:rsid w:val="005970A2"/>
    <w:rsid w:val="00597E8B"/>
    <w:rsid w:val="005A2945"/>
    <w:rsid w:val="005A36ED"/>
    <w:rsid w:val="005A5294"/>
    <w:rsid w:val="005A52C1"/>
    <w:rsid w:val="005A669B"/>
    <w:rsid w:val="005A6BF8"/>
    <w:rsid w:val="005A6D48"/>
    <w:rsid w:val="005A71EF"/>
    <w:rsid w:val="005A7A63"/>
    <w:rsid w:val="005B0651"/>
    <w:rsid w:val="005B5D20"/>
    <w:rsid w:val="005B6C6A"/>
    <w:rsid w:val="005B71FE"/>
    <w:rsid w:val="005B7FAB"/>
    <w:rsid w:val="005C0A2D"/>
    <w:rsid w:val="005C1315"/>
    <w:rsid w:val="005C26D6"/>
    <w:rsid w:val="005C2A5C"/>
    <w:rsid w:val="005C4692"/>
    <w:rsid w:val="005C4939"/>
    <w:rsid w:val="005C55B6"/>
    <w:rsid w:val="005C59A8"/>
    <w:rsid w:val="005C6448"/>
    <w:rsid w:val="005C7629"/>
    <w:rsid w:val="005D051C"/>
    <w:rsid w:val="005D08C8"/>
    <w:rsid w:val="005D0CDD"/>
    <w:rsid w:val="005D25EC"/>
    <w:rsid w:val="005D42CC"/>
    <w:rsid w:val="005D4CF6"/>
    <w:rsid w:val="005D584C"/>
    <w:rsid w:val="005D600D"/>
    <w:rsid w:val="005D6EF2"/>
    <w:rsid w:val="005D76AD"/>
    <w:rsid w:val="005D7A8E"/>
    <w:rsid w:val="005D7C4B"/>
    <w:rsid w:val="005E17DC"/>
    <w:rsid w:val="005E2997"/>
    <w:rsid w:val="005E5234"/>
    <w:rsid w:val="005E5587"/>
    <w:rsid w:val="005E5588"/>
    <w:rsid w:val="005E569B"/>
    <w:rsid w:val="005E71D9"/>
    <w:rsid w:val="005E792A"/>
    <w:rsid w:val="005E7CA4"/>
    <w:rsid w:val="005F0018"/>
    <w:rsid w:val="005F0632"/>
    <w:rsid w:val="005F0C37"/>
    <w:rsid w:val="005F186B"/>
    <w:rsid w:val="005F1BD3"/>
    <w:rsid w:val="005F25CB"/>
    <w:rsid w:val="005F2B71"/>
    <w:rsid w:val="005F2DE6"/>
    <w:rsid w:val="005F2FDB"/>
    <w:rsid w:val="005F2FFB"/>
    <w:rsid w:val="005F3008"/>
    <w:rsid w:val="005F3557"/>
    <w:rsid w:val="005F465D"/>
    <w:rsid w:val="005F6748"/>
    <w:rsid w:val="005F7687"/>
    <w:rsid w:val="00600B52"/>
    <w:rsid w:val="00600B8A"/>
    <w:rsid w:val="006014C3"/>
    <w:rsid w:val="00604651"/>
    <w:rsid w:val="00604BB5"/>
    <w:rsid w:val="00605BCC"/>
    <w:rsid w:val="00606910"/>
    <w:rsid w:val="00606F49"/>
    <w:rsid w:val="00607E21"/>
    <w:rsid w:val="00610365"/>
    <w:rsid w:val="006118C7"/>
    <w:rsid w:val="00611A7D"/>
    <w:rsid w:val="0061315F"/>
    <w:rsid w:val="006135FD"/>
    <w:rsid w:val="006160FB"/>
    <w:rsid w:val="00616A4B"/>
    <w:rsid w:val="00620E61"/>
    <w:rsid w:val="00622BC3"/>
    <w:rsid w:val="00622BCD"/>
    <w:rsid w:val="00622BF7"/>
    <w:rsid w:val="00624826"/>
    <w:rsid w:val="0062509A"/>
    <w:rsid w:val="00626109"/>
    <w:rsid w:val="0062761D"/>
    <w:rsid w:val="006276AD"/>
    <w:rsid w:val="006316AB"/>
    <w:rsid w:val="0063298E"/>
    <w:rsid w:val="006332AD"/>
    <w:rsid w:val="006332DC"/>
    <w:rsid w:val="00633F8F"/>
    <w:rsid w:val="006340A8"/>
    <w:rsid w:val="00634A28"/>
    <w:rsid w:val="00635840"/>
    <w:rsid w:val="0063609B"/>
    <w:rsid w:val="0063686E"/>
    <w:rsid w:val="0064010D"/>
    <w:rsid w:val="00640EA2"/>
    <w:rsid w:val="00641B26"/>
    <w:rsid w:val="00642A06"/>
    <w:rsid w:val="00642C67"/>
    <w:rsid w:val="00644ACD"/>
    <w:rsid w:val="00645444"/>
    <w:rsid w:val="00645579"/>
    <w:rsid w:val="00645633"/>
    <w:rsid w:val="006469A3"/>
    <w:rsid w:val="00650CDD"/>
    <w:rsid w:val="00650D87"/>
    <w:rsid w:val="006512D3"/>
    <w:rsid w:val="006514E2"/>
    <w:rsid w:val="00651A37"/>
    <w:rsid w:val="00652672"/>
    <w:rsid w:val="00655642"/>
    <w:rsid w:val="006571CE"/>
    <w:rsid w:val="00657F92"/>
    <w:rsid w:val="006610CA"/>
    <w:rsid w:val="00661A00"/>
    <w:rsid w:val="0066261D"/>
    <w:rsid w:val="00663A84"/>
    <w:rsid w:val="00666C4D"/>
    <w:rsid w:val="00667570"/>
    <w:rsid w:val="00670418"/>
    <w:rsid w:val="00670610"/>
    <w:rsid w:val="006707F6"/>
    <w:rsid w:val="00672D49"/>
    <w:rsid w:val="006731E3"/>
    <w:rsid w:val="006746C3"/>
    <w:rsid w:val="0067532B"/>
    <w:rsid w:val="00675542"/>
    <w:rsid w:val="006770BC"/>
    <w:rsid w:val="006810A9"/>
    <w:rsid w:val="0068141B"/>
    <w:rsid w:val="00681567"/>
    <w:rsid w:val="00681CA7"/>
    <w:rsid w:val="006824BC"/>
    <w:rsid w:val="00682F43"/>
    <w:rsid w:val="00683002"/>
    <w:rsid w:val="006836B5"/>
    <w:rsid w:val="006841F1"/>
    <w:rsid w:val="0068631E"/>
    <w:rsid w:val="00686FF6"/>
    <w:rsid w:val="00687194"/>
    <w:rsid w:val="00692E7F"/>
    <w:rsid w:val="00692EA8"/>
    <w:rsid w:val="0069351D"/>
    <w:rsid w:val="00694284"/>
    <w:rsid w:val="006956DB"/>
    <w:rsid w:val="00695851"/>
    <w:rsid w:val="00695BF3"/>
    <w:rsid w:val="00695DA5"/>
    <w:rsid w:val="006A02D3"/>
    <w:rsid w:val="006A5529"/>
    <w:rsid w:val="006A5901"/>
    <w:rsid w:val="006A5C84"/>
    <w:rsid w:val="006A6592"/>
    <w:rsid w:val="006B0300"/>
    <w:rsid w:val="006B0608"/>
    <w:rsid w:val="006B137E"/>
    <w:rsid w:val="006B1455"/>
    <w:rsid w:val="006B2A22"/>
    <w:rsid w:val="006B34E0"/>
    <w:rsid w:val="006B3F1B"/>
    <w:rsid w:val="006B4160"/>
    <w:rsid w:val="006B4BF1"/>
    <w:rsid w:val="006B524E"/>
    <w:rsid w:val="006B6E6C"/>
    <w:rsid w:val="006B74B0"/>
    <w:rsid w:val="006B76D9"/>
    <w:rsid w:val="006B7CB2"/>
    <w:rsid w:val="006C1866"/>
    <w:rsid w:val="006C195E"/>
    <w:rsid w:val="006C1AA6"/>
    <w:rsid w:val="006C33C5"/>
    <w:rsid w:val="006C3D21"/>
    <w:rsid w:val="006C4968"/>
    <w:rsid w:val="006C7C8F"/>
    <w:rsid w:val="006D034F"/>
    <w:rsid w:val="006D0872"/>
    <w:rsid w:val="006D0EA0"/>
    <w:rsid w:val="006D16B6"/>
    <w:rsid w:val="006D2545"/>
    <w:rsid w:val="006D5633"/>
    <w:rsid w:val="006D5946"/>
    <w:rsid w:val="006D616B"/>
    <w:rsid w:val="006D6289"/>
    <w:rsid w:val="006D6D4C"/>
    <w:rsid w:val="006D6F5A"/>
    <w:rsid w:val="006D7FF6"/>
    <w:rsid w:val="006E0418"/>
    <w:rsid w:val="006E041B"/>
    <w:rsid w:val="006E1E1F"/>
    <w:rsid w:val="006E1E2D"/>
    <w:rsid w:val="006E2B7A"/>
    <w:rsid w:val="006E2D5F"/>
    <w:rsid w:val="006E402F"/>
    <w:rsid w:val="006E4165"/>
    <w:rsid w:val="006E41EB"/>
    <w:rsid w:val="006F0844"/>
    <w:rsid w:val="006F0DAC"/>
    <w:rsid w:val="006F0FFD"/>
    <w:rsid w:val="006F2F31"/>
    <w:rsid w:val="006F3A12"/>
    <w:rsid w:val="006F47A1"/>
    <w:rsid w:val="006F5317"/>
    <w:rsid w:val="006F620E"/>
    <w:rsid w:val="006F67DB"/>
    <w:rsid w:val="006F6A70"/>
    <w:rsid w:val="006F729B"/>
    <w:rsid w:val="00701517"/>
    <w:rsid w:val="00704AD8"/>
    <w:rsid w:val="00705CED"/>
    <w:rsid w:val="0070689F"/>
    <w:rsid w:val="00706FAC"/>
    <w:rsid w:val="0070706B"/>
    <w:rsid w:val="00711E9C"/>
    <w:rsid w:val="0071269A"/>
    <w:rsid w:val="00712711"/>
    <w:rsid w:val="0071396B"/>
    <w:rsid w:val="00714A01"/>
    <w:rsid w:val="007159DF"/>
    <w:rsid w:val="0071688F"/>
    <w:rsid w:val="0072005E"/>
    <w:rsid w:val="00720623"/>
    <w:rsid w:val="007218DB"/>
    <w:rsid w:val="00722DB6"/>
    <w:rsid w:val="007245E7"/>
    <w:rsid w:val="0072532E"/>
    <w:rsid w:val="007255AC"/>
    <w:rsid w:val="00730452"/>
    <w:rsid w:val="00730688"/>
    <w:rsid w:val="00730BA0"/>
    <w:rsid w:val="007314CF"/>
    <w:rsid w:val="007318E5"/>
    <w:rsid w:val="0073222B"/>
    <w:rsid w:val="007323CF"/>
    <w:rsid w:val="00732A45"/>
    <w:rsid w:val="00732C6F"/>
    <w:rsid w:val="00733195"/>
    <w:rsid w:val="0073414B"/>
    <w:rsid w:val="0073561D"/>
    <w:rsid w:val="00737874"/>
    <w:rsid w:val="007405B2"/>
    <w:rsid w:val="0074146A"/>
    <w:rsid w:val="0074230B"/>
    <w:rsid w:val="007426E1"/>
    <w:rsid w:val="00742905"/>
    <w:rsid w:val="007433D7"/>
    <w:rsid w:val="00743C03"/>
    <w:rsid w:val="00743D87"/>
    <w:rsid w:val="007468FB"/>
    <w:rsid w:val="00746906"/>
    <w:rsid w:val="00746AA4"/>
    <w:rsid w:val="007477C1"/>
    <w:rsid w:val="00753C33"/>
    <w:rsid w:val="007541CF"/>
    <w:rsid w:val="00754492"/>
    <w:rsid w:val="007545D6"/>
    <w:rsid w:val="00754E57"/>
    <w:rsid w:val="00755CF9"/>
    <w:rsid w:val="00756D38"/>
    <w:rsid w:val="007604FC"/>
    <w:rsid w:val="007612AA"/>
    <w:rsid w:val="00761960"/>
    <w:rsid w:val="007622E5"/>
    <w:rsid w:val="00763A24"/>
    <w:rsid w:val="00763C37"/>
    <w:rsid w:val="0076426A"/>
    <w:rsid w:val="00764E4A"/>
    <w:rsid w:val="00766082"/>
    <w:rsid w:val="00766541"/>
    <w:rsid w:val="00766ADA"/>
    <w:rsid w:val="00770E11"/>
    <w:rsid w:val="00770E7E"/>
    <w:rsid w:val="00770FBC"/>
    <w:rsid w:val="00772ED2"/>
    <w:rsid w:val="00773856"/>
    <w:rsid w:val="00774C21"/>
    <w:rsid w:val="00775F9C"/>
    <w:rsid w:val="007769B1"/>
    <w:rsid w:val="0077757B"/>
    <w:rsid w:val="00777D63"/>
    <w:rsid w:val="007804D6"/>
    <w:rsid w:val="007806ED"/>
    <w:rsid w:val="007810F3"/>
    <w:rsid w:val="007811FB"/>
    <w:rsid w:val="007814AC"/>
    <w:rsid w:val="007816AA"/>
    <w:rsid w:val="0078196F"/>
    <w:rsid w:val="00783983"/>
    <w:rsid w:val="007844F2"/>
    <w:rsid w:val="00784A31"/>
    <w:rsid w:val="007865FF"/>
    <w:rsid w:val="00786974"/>
    <w:rsid w:val="00790A23"/>
    <w:rsid w:val="007914A6"/>
    <w:rsid w:val="00792770"/>
    <w:rsid w:val="00794349"/>
    <w:rsid w:val="007947C7"/>
    <w:rsid w:val="00795F26"/>
    <w:rsid w:val="007A0E0F"/>
    <w:rsid w:val="007A18A0"/>
    <w:rsid w:val="007A31D3"/>
    <w:rsid w:val="007A3801"/>
    <w:rsid w:val="007A5763"/>
    <w:rsid w:val="007A5BB8"/>
    <w:rsid w:val="007A60B9"/>
    <w:rsid w:val="007A65EB"/>
    <w:rsid w:val="007A70C6"/>
    <w:rsid w:val="007A7239"/>
    <w:rsid w:val="007B015E"/>
    <w:rsid w:val="007B0E51"/>
    <w:rsid w:val="007B1437"/>
    <w:rsid w:val="007B1761"/>
    <w:rsid w:val="007B268E"/>
    <w:rsid w:val="007B2E8C"/>
    <w:rsid w:val="007B30E7"/>
    <w:rsid w:val="007B3130"/>
    <w:rsid w:val="007B4D34"/>
    <w:rsid w:val="007B5ABE"/>
    <w:rsid w:val="007B6283"/>
    <w:rsid w:val="007B6E00"/>
    <w:rsid w:val="007C143B"/>
    <w:rsid w:val="007C1D42"/>
    <w:rsid w:val="007C2FB1"/>
    <w:rsid w:val="007C370A"/>
    <w:rsid w:val="007C415E"/>
    <w:rsid w:val="007C48BE"/>
    <w:rsid w:val="007C5F06"/>
    <w:rsid w:val="007C6A5D"/>
    <w:rsid w:val="007C785D"/>
    <w:rsid w:val="007D1879"/>
    <w:rsid w:val="007D1C16"/>
    <w:rsid w:val="007D3237"/>
    <w:rsid w:val="007D325E"/>
    <w:rsid w:val="007D3453"/>
    <w:rsid w:val="007D35D9"/>
    <w:rsid w:val="007D666A"/>
    <w:rsid w:val="007D7A8B"/>
    <w:rsid w:val="007D7F22"/>
    <w:rsid w:val="007E1EBB"/>
    <w:rsid w:val="007E25E7"/>
    <w:rsid w:val="007E2844"/>
    <w:rsid w:val="007E3DCC"/>
    <w:rsid w:val="007E4383"/>
    <w:rsid w:val="007E462B"/>
    <w:rsid w:val="007E4F91"/>
    <w:rsid w:val="007E5A02"/>
    <w:rsid w:val="007E5BC5"/>
    <w:rsid w:val="007E5CFE"/>
    <w:rsid w:val="007E66D9"/>
    <w:rsid w:val="007E68FD"/>
    <w:rsid w:val="007E7EB6"/>
    <w:rsid w:val="007F0626"/>
    <w:rsid w:val="007F119F"/>
    <w:rsid w:val="007F12FC"/>
    <w:rsid w:val="007F2619"/>
    <w:rsid w:val="007F2B9B"/>
    <w:rsid w:val="007F4236"/>
    <w:rsid w:val="007F66BB"/>
    <w:rsid w:val="007F6D1C"/>
    <w:rsid w:val="007F73C0"/>
    <w:rsid w:val="00800C96"/>
    <w:rsid w:val="008010F2"/>
    <w:rsid w:val="0080135A"/>
    <w:rsid w:val="00801D18"/>
    <w:rsid w:val="008027A5"/>
    <w:rsid w:val="0080376E"/>
    <w:rsid w:val="00805169"/>
    <w:rsid w:val="0080532B"/>
    <w:rsid w:val="008056B5"/>
    <w:rsid w:val="008061DE"/>
    <w:rsid w:val="00806779"/>
    <w:rsid w:val="00807C41"/>
    <w:rsid w:val="00807F01"/>
    <w:rsid w:val="00812AF4"/>
    <w:rsid w:val="008166F6"/>
    <w:rsid w:val="0081698E"/>
    <w:rsid w:val="00817195"/>
    <w:rsid w:val="0081761B"/>
    <w:rsid w:val="00817F6B"/>
    <w:rsid w:val="00820D71"/>
    <w:rsid w:val="0082171F"/>
    <w:rsid w:val="00821FA6"/>
    <w:rsid w:val="00822F59"/>
    <w:rsid w:val="0082320E"/>
    <w:rsid w:val="008233CE"/>
    <w:rsid w:val="0082573E"/>
    <w:rsid w:val="0082700B"/>
    <w:rsid w:val="00827713"/>
    <w:rsid w:val="008309FD"/>
    <w:rsid w:val="008326D6"/>
    <w:rsid w:val="0083445D"/>
    <w:rsid w:val="00834916"/>
    <w:rsid w:val="00834AE9"/>
    <w:rsid w:val="00835565"/>
    <w:rsid w:val="00835698"/>
    <w:rsid w:val="00835919"/>
    <w:rsid w:val="00835A5E"/>
    <w:rsid w:val="00835AE8"/>
    <w:rsid w:val="00836634"/>
    <w:rsid w:val="00836926"/>
    <w:rsid w:val="00837ACC"/>
    <w:rsid w:val="00840AD1"/>
    <w:rsid w:val="00840C2B"/>
    <w:rsid w:val="00841023"/>
    <w:rsid w:val="00841922"/>
    <w:rsid w:val="00841C1D"/>
    <w:rsid w:val="00842F8E"/>
    <w:rsid w:val="0084315B"/>
    <w:rsid w:val="00843FE0"/>
    <w:rsid w:val="008440D4"/>
    <w:rsid w:val="008442A4"/>
    <w:rsid w:val="0084626E"/>
    <w:rsid w:val="008464C6"/>
    <w:rsid w:val="00846566"/>
    <w:rsid w:val="008476D0"/>
    <w:rsid w:val="0085125E"/>
    <w:rsid w:val="008523A4"/>
    <w:rsid w:val="00852FF1"/>
    <w:rsid w:val="00853498"/>
    <w:rsid w:val="008537E9"/>
    <w:rsid w:val="00853DEF"/>
    <w:rsid w:val="008543DA"/>
    <w:rsid w:val="0085521E"/>
    <w:rsid w:val="0085581D"/>
    <w:rsid w:val="00855E8D"/>
    <w:rsid w:val="0085674E"/>
    <w:rsid w:val="008572E3"/>
    <w:rsid w:val="00860606"/>
    <w:rsid w:val="00863C9F"/>
    <w:rsid w:val="00864077"/>
    <w:rsid w:val="008646F7"/>
    <w:rsid w:val="008652BE"/>
    <w:rsid w:val="00866C75"/>
    <w:rsid w:val="00870846"/>
    <w:rsid w:val="008720B1"/>
    <w:rsid w:val="00872CA1"/>
    <w:rsid w:val="00872E97"/>
    <w:rsid w:val="00874DA5"/>
    <w:rsid w:val="008757AC"/>
    <w:rsid w:val="00876054"/>
    <w:rsid w:val="00876F48"/>
    <w:rsid w:val="00877764"/>
    <w:rsid w:val="0088045D"/>
    <w:rsid w:val="008814C1"/>
    <w:rsid w:val="00885B58"/>
    <w:rsid w:val="00885CF5"/>
    <w:rsid w:val="00885FB3"/>
    <w:rsid w:val="00886B32"/>
    <w:rsid w:val="008872AC"/>
    <w:rsid w:val="00890280"/>
    <w:rsid w:val="0089098D"/>
    <w:rsid w:val="00890BC3"/>
    <w:rsid w:val="00890C9F"/>
    <w:rsid w:val="00892A4E"/>
    <w:rsid w:val="00892CB2"/>
    <w:rsid w:val="008943C3"/>
    <w:rsid w:val="00894C85"/>
    <w:rsid w:val="00894E55"/>
    <w:rsid w:val="0089557D"/>
    <w:rsid w:val="00895B77"/>
    <w:rsid w:val="008976F2"/>
    <w:rsid w:val="00897D49"/>
    <w:rsid w:val="008A19DF"/>
    <w:rsid w:val="008A2EA0"/>
    <w:rsid w:val="008A343E"/>
    <w:rsid w:val="008A46D7"/>
    <w:rsid w:val="008A4AA9"/>
    <w:rsid w:val="008A4C71"/>
    <w:rsid w:val="008A6C90"/>
    <w:rsid w:val="008B12F9"/>
    <w:rsid w:val="008B2780"/>
    <w:rsid w:val="008B4095"/>
    <w:rsid w:val="008B4251"/>
    <w:rsid w:val="008B43DF"/>
    <w:rsid w:val="008B47A3"/>
    <w:rsid w:val="008B5420"/>
    <w:rsid w:val="008B576D"/>
    <w:rsid w:val="008C106C"/>
    <w:rsid w:val="008C1DF4"/>
    <w:rsid w:val="008C2193"/>
    <w:rsid w:val="008C22E3"/>
    <w:rsid w:val="008C5608"/>
    <w:rsid w:val="008D1003"/>
    <w:rsid w:val="008D2D69"/>
    <w:rsid w:val="008D2F8D"/>
    <w:rsid w:val="008D34AF"/>
    <w:rsid w:val="008D436A"/>
    <w:rsid w:val="008D535E"/>
    <w:rsid w:val="008D64FA"/>
    <w:rsid w:val="008D6E21"/>
    <w:rsid w:val="008D796A"/>
    <w:rsid w:val="008E0033"/>
    <w:rsid w:val="008E110B"/>
    <w:rsid w:val="008E1462"/>
    <w:rsid w:val="008E156E"/>
    <w:rsid w:val="008E1E35"/>
    <w:rsid w:val="008E215C"/>
    <w:rsid w:val="008E349F"/>
    <w:rsid w:val="008E3619"/>
    <w:rsid w:val="008E3FCF"/>
    <w:rsid w:val="008E4B81"/>
    <w:rsid w:val="008E7528"/>
    <w:rsid w:val="008E7C4E"/>
    <w:rsid w:val="008E7DE6"/>
    <w:rsid w:val="008E7E8D"/>
    <w:rsid w:val="008F272F"/>
    <w:rsid w:val="008F3F43"/>
    <w:rsid w:val="008F4451"/>
    <w:rsid w:val="008F48B2"/>
    <w:rsid w:val="008F5371"/>
    <w:rsid w:val="00901637"/>
    <w:rsid w:val="00902E1F"/>
    <w:rsid w:val="00903CF1"/>
    <w:rsid w:val="00904AE8"/>
    <w:rsid w:val="0090552B"/>
    <w:rsid w:val="00905AE4"/>
    <w:rsid w:val="00906247"/>
    <w:rsid w:val="00906676"/>
    <w:rsid w:val="009072CE"/>
    <w:rsid w:val="00907C56"/>
    <w:rsid w:val="00907DBC"/>
    <w:rsid w:val="00907F2F"/>
    <w:rsid w:val="009124A5"/>
    <w:rsid w:val="00912A56"/>
    <w:rsid w:val="00915711"/>
    <w:rsid w:val="00916037"/>
    <w:rsid w:val="00917874"/>
    <w:rsid w:val="00920A2E"/>
    <w:rsid w:val="0092172A"/>
    <w:rsid w:val="00922D35"/>
    <w:rsid w:val="00922E03"/>
    <w:rsid w:val="00924E2D"/>
    <w:rsid w:val="00925B19"/>
    <w:rsid w:val="009263C0"/>
    <w:rsid w:val="0092753B"/>
    <w:rsid w:val="00931202"/>
    <w:rsid w:val="009319B1"/>
    <w:rsid w:val="00934309"/>
    <w:rsid w:val="0093502F"/>
    <w:rsid w:val="009354AB"/>
    <w:rsid w:val="00935F92"/>
    <w:rsid w:val="009367D2"/>
    <w:rsid w:val="00936D37"/>
    <w:rsid w:val="00936FE7"/>
    <w:rsid w:val="00941A88"/>
    <w:rsid w:val="009425B1"/>
    <w:rsid w:val="00943159"/>
    <w:rsid w:val="00943784"/>
    <w:rsid w:val="009455D9"/>
    <w:rsid w:val="00945E4A"/>
    <w:rsid w:val="00947EFB"/>
    <w:rsid w:val="009544F5"/>
    <w:rsid w:val="0095635E"/>
    <w:rsid w:val="00956BB1"/>
    <w:rsid w:val="00956F1E"/>
    <w:rsid w:val="009571A4"/>
    <w:rsid w:val="0095757C"/>
    <w:rsid w:val="009608AB"/>
    <w:rsid w:val="00960E76"/>
    <w:rsid w:val="00960F7B"/>
    <w:rsid w:val="009615BF"/>
    <w:rsid w:val="00961E80"/>
    <w:rsid w:val="00962DF1"/>
    <w:rsid w:val="00963129"/>
    <w:rsid w:val="00964749"/>
    <w:rsid w:val="00964A67"/>
    <w:rsid w:val="00967A45"/>
    <w:rsid w:val="00970CE7"/>
    <w:rsid w:val="009712D9"/>
    <w:rsid w:val="00971941"/>
    <w:rsid w:val="00974FB5"/>
    <w:rsid w:val="00977279"/>
    <w:rsid w:val="0097744C"/>
    <w:rsid w:val="00977851"/>
    <w:rsid w:val="00980166"/>
    <w:rsid w:val="0098191C"/>
    <w:rsid w:val="00981D2C"/>
    <w:rsid w:val="00984849"/>
    <w:rsid w:val="0098547F"/>
    <w:rsid w:val="00986CB1"/>
    <w:rsid w:val="0099166B"/>
    <w:rsid w:val="0099402C"/>
    <w:rsid w:val="00994A96"/>
    <w:rsid w:val="009967C5"/>
    <w:rsid w:val="00997F29"/>
    <w:rsid w:val="009A1F6F"/>
    <w:rsid w:val="009A26B4"/>
    <w:rsid w:val="009A3352"/>
    <w:rsid w:val="009A3409"/>
    <w:rsid w:val="009A358D"/>
    <w:rsid w:val="009A3AED"/>
    <w:rsid w:val="009A4587"/>
    <w:rsid w:val="009A5EA7"/>
    <w:rsid w:val="009A65A4"/>
    <w:rsid w:val="009A7C1D"/>
    <w:rsid w:val="009A7E03"/>
    <w:rsid w:val="009B033B"/>
    <w:rsid w:val="009B07C3"/>
    <w:rsid w:val="009B2D51"/>
    <w:rsid w:val="009B2DDB"/>
    <w:rsid w:val="009B3EC2"/>
    <w:rsid w:val="009B4455"/>
    <w:rsid w:val="009B479D"/>
    <w:rsid w:val="009B47E4"/>
    <w:rsid w:val="009B5CC1"/>
    <w:rsid w:val="009C0871"/>
    <w:rsid w:val="009C3849"/>
    <w:rsid w:val="009C5269"/>
    <w:rsid w:val="009C5285"/>
    <w:rsid w:val="009C6315"/>
    <w:rsid w:val="009C7A6F"/>
    <w:rsid w:val="009D0643"/>
    <w:rsid w:val="009D1AE2"/>
    <w:rsid w:val="009D2A71"/>
    <w:rsid w:val="009D30CB"/>
    <w:rsid w:val="009D381F"/>
    <w:rsid w:val="009D4919"/>
    <w:rsid w:val="009D5D16"/>
    <w:rsid w:val="009D5EE5"/>
    <w:rsid w:val="009D6D9C"/>
    <w:rsid w:val="009D6DED"/>
    <w:rsid w:val="009D7A0B"/>
    <w:rsid w:val="009E24B9"/>
    <w:rsid w:val="009E2B20"/>
    <w:rsid w:val="009E5849"/>
    <w:rsid w:val="009E59F3"/>
    <w:rsid w:val="009E7271"/>
    <w:rsid w:val="009F0CBA"/>
    <w:rsid w:val="009F10E4"/>
    <w:rsid w:val="009F156F"/>
    <w:rsid w:val="009F29B5"/>
    <w:rsid w:val="009F3C61"/>
    <w:rsid w:val="009F52C1"/>
    <w:rsid w:val="009F65AB"/>
    <w:rsid w:val="009F684D"/>
    <w:rsid w:val="009F6D8E"/>
    <w:rsid w:val="009F7E50"/>
    <w:rsid w:val="00A00418"/>
    <w:rsid w:val="00A008C3"/>
    <w:rsid w:val="00A01467"/>
    <w:rsid w:val="00A01A32"/>
    <w:rsid w:val="00A0238F"/>
    <w:rsid w:val="00A03756"/>
    <w:rsid w:val="00A039AB"/>
    <w:rsid w:val="00A0467D"/>
    <w:rsid w:val="00A04E12"/>
    <w:rsid w:val="00A06322"/>
    <w:rsid w:val="00A11407"/>
    <w:rsid w:val="00A1149A"/>
    <w:rsid w:val="00A1158C"/>
    <w:rsid w:val="00A11612"/>
    <w:rsid w:val="00A1183A"/>
    <w:rsid w:val="00A11AFD"/>
    <w:rsid w:val="00A11C73"/>
    <w:rsid w:val="00A12F5D"/>
    <w:rsid w:val="00A14CA4"/>
    <w:rsid w:val="00A15049"/>
    <w:rsid w:val="00A155B8"/>
    <w:rsid w:val="00A2047F"/>
    <w:rsid w:val="00A21447"/>
    <w:rsid w:val="00A21C69"/>
    <w:rsid w:val="00A21CA0"/>
    <w:rsid w:val="00A22426"/>
    <w:rsid w:val="00A231C9"/>
    <w:rsid w:val="00A242FA"/>
    <w:rsid w:val="00A276AA"/>
    <w:rsid w:val="00A27A32"/>
    <w:rsid w:val="00A308CA"/>
    <w:rsid w:val="00A30B9F"/>
    <w:rsid w:val="00A31C95"/>
    <w:rsid w:val="00A32C7D"/>
    <w:rsid w:val="00A33850"/>
    <w:rsid w:val="00A33CBF"/>
    <w:rsid w:val="00A347E9"/>
    <w:rsid w:val="00A34A79"/>
    <w:rsid w:val="00A352CE"/>
    <w:rsid w:val="00A355B1"/>
    <w:rsid w:val="00A35F3C"/>
    <w:rsid w:val="00A37ED5"/>
    <w:rsid w:val="00A41AC4"/>
    <w:rsid w:val="00A437C5"/>
    <w:rsid w:val="00A43EE6"/>
    <w:rsid w:val="00A448C9"/>
    <w:rsid w:val="00A458BD"/>
    <w:rsid w:val="00A45C79"/>
    <w:rsid w:val="00A478B9"/>
    <w:rsid w:val="00A47B46"/>
    <w:rsid w:val="00A507A5"/>
    <w:rsid w:val="00A50838"/>
    <w:rsid w:val="00A50C05"/>
    <w:rsid w:val="00A51AF5"/>
    <w:rsid w:val="00A5257C"/>
    <w:rsid w:val="00A55B32"/>
    <w:rsid w:val="00A56CFF"/>
    <w:rsid w:val="00A57736"/>
    <w:rsid w:val="00A60A37"/>
    <w:rsid w:val="00A620A5"/>
    <w:rsid w:val="00A62461"/>
    <w:rsid w:val="00A63E6C"/>
    <w:rsid w:val="00A63E72"/>
    <w:rsid w:val="00A649CB"/>
    <w:rsid w:val="00A64E56"/>
    <w:rsid w:val="00A6574D"/>
    <w:rsid w:val="00A673BA"/>
    <w:rsid w:val="00A73A3A"/>
    <w:rsid w:val="00A73DAE"/>
    <w:rsid w:val="00A74355"/>
    <w:rsid w:val="00A76AFA"/>
    <w:rsid w:val="00A76BBC"/>
    <w:rsid w:val="00A77D41"/>
    <w:rsid w:val="00A80E3B"/>
    <w:rsid w:val="00A810C7"/>
    <w:rsid w:val="00A8129E"/>
    <w:rsid w:val="00A81342"/>
    <w:rsid w:val="00A816AB"/>
    <w:rsid w:val="00A82844"/>
    <w:rsid w:val="00A82E74"/>
    <w:rsid w:val="00A836D4"/>
    <w:rsid w:val="00A836DE"/>
    <w:rsid w:val="00A83CC1"/>
    <w:rsid w:val="00A8676B"/>
    <w:rsid w:val="00A875A7"/>
    <w:rsid w:val="00A87A0A"/>
    <w:rsid w:val="00A87BCF"/>
    <w:rsid w:val="00A9186B"/>
    <w:rsid w:val="00A91888"/>
    <w:rsid w:val="00A92BC9"/>
    <w:rsid w:val="00A9419B"/>
    <w:rsid w:val="00A94480"/>
    <w:rsid w:val="00A95740"/>
    <w:rsid w:val="00AA1428"/>
    <w:rsid w:val="00AA22E4"/>
    <w:rsid w:val="00AA5687"/>
    <w:rsid w:val="00AA57BA"/>
    <w:rsid w:val="00AA6369"/>
    <w:rsid w:val="00AA7380"/>
    <w:rsid w:val="00AB01BE"/>
    <w:rsid w:val="00AB1876"/>
    <w:rsid w:val="00AB2742"/>
    <w:rsid w:val="00AB2D5B"/>
    <w:rsid w:val="00AB2E5F"/>
    <w:rsid w:val="00AB350D"/>
    <w:rsid w:val="00AB499E"/>
    <w:rsid w:val="00AB4C6E"/>
    <w:rsid w:val="00AB5636"/>
    <w:rsid w:val="00AB6197"/>
    <w:rsid w:val="00AB705B"/>
    <w:rsid w:val="00AC0380"/>
    <w:rsid w:val="00AC0F72"/>
    <w:rsid w:val="00AC18E9"/>
    <w:rsid w:val="00AC1B0A"/>
    <w:rsid w:val="00AC3F73"/>
    <w:rsid w:val="00AC4E71"/>
    <w:rsid w:val="00AC5152"/>
    <w:rsid w:val="00AC5663"/>
    <w:rsid w:val="00AC5A09"/>
    <w:rsid w:val="00AC5C15"/>
    <w:rsid w:val="00AC7422"/>
    <w:rsid w:val="00AC767B"/>
    <w:rsid w:val="00AC79FD"/>
    <w:rsid w:val="00AD204B"/>
    <w:rsid w:val="00AD2270"/>
    <w:rsid w:val="00AD26A4"/>
    <w:rsid w:val="00AD26AE"/>
    <w:rsid w:val="00AD2AA9"/>
    <w:rsid w:val="00AD2D0C"/>
    <w:rsid w:val="00AD3CE1"/>
    <w:rsid w:val="00AD4A0E"/>
    <w:rsid w:val="00AD57F4"/>
    <w:rsid w:val="00AD57F7"/>
    <w:rsid w:val="00AD68C8"/>
    <w:rsid w:val="00AD7D54"/>
    <w:rsid w:val="00AE0067"/>
    <w:rsid w:val="00AE03D2"/>
    <w:rsid w:val="00AE1888"/>
    <w:rsid w:val="00AE19FF"/>
    <w:rsid w:val="00AE2107"/>
    <w:rsid w:val="00AE26F8"/>
    <w:rsid w:val="00AE2F77"/>
    <w:rsid w:val="00AE37C3"/>
    <w:rsid w:val="00AE43CD"/>
    <w:rsid w:val="00AE44A1"/>
    <w:rsid w:val="00AE4905"/>
    <w:rsid w:val="00AE4A30"/>
    <w:rsid w:val="00AE5D87"/>
    <w:rsid w:val="00AE61E2"/>
    <w:rsid w:val="00AE65DF"/>
    <w:rsid w:val="00AE7092"/>
    <w:rsid w:val="00AE7955"/>
    <w:rsid w:val="00AF041E"/>
    <w:rsid w:val="00AF055A"/>
    <w:rsid w:val="00AF1795"/>
    <w:rsid w:val="00AF38B5"/>
    <w:rsid w:val="00AF3C3B"/>
    <w:rsid w:val="00AF47DB"/>
    <w:rsid w:val="00AF607D"/>
    <w:rsid w:val="00AF6225"/>
    <w:rsid w:val="00AF6540"/>
    <w:rsid w:val="00AF67E6"/>
    <w:rsid w:val="00B0123D"/>
    <w:rsid w:val="00B04327"/>
    <w:rsid w:val="00B05A5E"/>
    <w:rsid w:val="00B105D2"/>
    <w:rsid w:val="00B1140F"/>
    <w:rsid w:val="00B1159C"/>
    <w:rsid w:val="00B12A09"/>
    <w:rsid w:val="00B13263"/>
    <w:rsid w:val="00B1381F"/>
    <w:rsid w:val="00B13926"/>
    <w:rsid w:val="00B13DF2"/>
    <w:rsid w:val="00B15BA2"/>
    <w:rsid w:val="00B15FCB"/>
    <w:rsid w:val="00B16506"/>
    <w:rsid w:val="00B166D7"/>
    <w:rsid w:val="00B2097C"/>
    <w:rsid w:val="00B21CA8"/>
    <w:rsid w:val="00B22758"/>
    <w:rsid w:val="00B3165A"/>
    <w:rsid w:val="00B323E1"/>
    <w:rsid w:val="00B332C3"/>
    <w:rsid w:val="00B34E72"/>
    <w:rsid w:val="00B353DF"/>
    <w:rsid w:val="00B36636"/>
    <w:rsid w:val="00B3798D"/>
    <w:rsid w:val="00B37E0D"/>
    <w:rsid w:val="00B403A1"/>
    <w:rsid w:val="00B4064F"/>
    <w:rsid w:val="00B40A76"/>
    <w:rsid w:val="00B4218E"/>
    <w:rsid w:val="00B426B4"/>
    <w:rsid w:val="00B4295D"/>
    <w:rsid w:val="00B430B6"/>
    <w:rsid w:val="00B4358B"/>
    <w:rsid w:val="00B438FE"/>
    <w:rsid w:val="00B43D35"/>
    <w:rsid w:val="00B44717"/>
    <w:rsid w:val="00B457FA"/>
    <w:rsid w:val="00B46EC2"/>
    <w:rsid w:val="00B47668"/>
    <w:rsid w:val="00B47F80"/>
    <w:rsid w:val="00B52137"/>
    <w:rsid w:val="00B52171"/>
    <w:rsid w:val="00B5443C"/>
    <w:rsid w:val="00B54FA0"/>
    <w:rsid w:val="00B55032"/>
    <w:rsid w:val="00B56B0A"/>
    <w:rsid w:val="00B56B26"/>
    <w:rsid w:val="00B60130"/>
    <w:rsid w:val="00B603A6"/>
    <w:rsid w:val="00B620C9"/>
    <w:rsid w:val="00B625C1"/>
    <w:rsid w:val="00B62844"/>
    <w:rsid w:val="00B6334F"/>
    <w:rsid w:val="00B6349E"/>
    <w:rsid w:val="00B649CA"/>
    <w:rsid w:val="00B65D22"/>
    <w:rsid w:val="00B662B7"/>
    <w:rsid w:val="00B66904"/>
    <w:rsid w:val="00B676B2"/>
    <w:rsid w:val="00B67B99"/>
    <w:rsid w:val="00B67CCD"/>
    <w:rsid w:val="00B70C03"/>
    <w:rsid w:val="00B73799"/>
    <w:rsid w:val="00B73F80"/>
    <w:rsid w:val="00B74416"/>
    <w:rsid w:val="00B758E5"/>
    <w:rsid w:val="00B77311"/>
    <w:rsid w:val="00B7769B"/>
    <w:rsid w:val="00B778D4"/>
    <w:rsid w:val="00B77F1D"/>
    <w:rsid w:val="00B81F80"/>
    <w:rsid w:val="00B826CF"/>
    <w:rsid w:val="00B82851"/>
    <w:rsid w:val="00B839D3"/>
    <w:rsid w:val="00B83A2E"/>
    <w:rsid w:val="00B84841"/>
    <w:rsid w:val="00B854B8"/>
    <w:rsid w:val="00B85C0A"/>
    <w:rsid w:val="00B87BBD"/>
    <w:rsid w:val="00B90AC8"/>
    <w:rsid w:val="00B90C1D"/>
    <w:rsid w:val="00B90EEB"/>
    <w:rsid w:val="00B93327"/>
    <w:rsid w:val="00B934D1"/>
    <w:rsid w:val="00B94292"/>
    <w:rsid w:val="00B94AA2"/>
    <w:rsid w:val="00B95F54"/>
    <w:rsid w:val="00B967E6"/>
    <w:rsid w:val="00B971F9"/>
    <w:rsid w:val="00B972E4"/>
    <w:rsid w:val="00BA00D2"/>
    <w:rsid w:val="00BA1E1D"/>
    <w:rsid w:val="00BA2245"/>
    <w:rsid w:val="00BA324F"/>
    <w:rsid w:val="00BA35A3"/>
    <w:rsid w:val="00BA4712"/>
    <w:rsid w:val="00BA4AA2"/>
    <w:rsid w:val="00BA5BD1"/>
    <w:rsid w:val="00BA66DA"/>
    <w:rsid w:val="00BA69EE"/>
    <w:rsid w:val="00BA6A14"/>
    <w:rsid w:val="00BB12F4"/>
    <w:rsid w:val="00BB13CA"/>
    <w:rsid w:val="00BB14CF"/>
    <w:rsid w:val="00BB166E"/>
    <w:rsid w:val="00BB2ADA"/>
    <w:rsid w:val="00BB392C"/>
    <w:rsid w:val="00BB5844"/>
    <w:rsid w:val="00BB6DDC"/>
    <w:rsid w:val="00BB735A"/>
    <w:rsid w:val="00BB77AF"/>
    <w:rsid w:val="00BC065B"/>
    <w:rsid w:val="00BC0CF8"/>
    <w:rsid w:val="00BC12B4"/>
    <w:rsid w:val="00BC19E6"/>
    <w:rsid w:val="00BC2D3E"/>
    <w:rsid w:val="00BC2F88"/>
    <w:rsid w:val="00BC3494"/>
    <w:rsid w:val="00BC40C3"/>
    <w:rsid w:val="00BC41B9"/>
    <w:rsid w:val="00BC5E80"/>
    <w:rsid w:val="00BC6100"/>
    <w:rsid w:val="00BC6F52"/>
    <w:rsid w:val="00BD0328"/>
    <w:rsid w:val="00BD1789"/>
    <w:rsid w:val="00BD1DCE"/>
    <w:rsid w:val="00BD28D8"/>
    <w:rsid w:val="00BD42E0"/>
    <w:rsid w:val="00BD5298"/>
    <w:rsid w:val="00BD5CC6"/>
    <w:rsid w:val="00BD634A"/>
    <w:rsid w:val="00BD7DE1"/>
    <w:rsid w:val="00BE043A"/>
    <w:rsid w:val="00BE2001"/>
    <w:rsid w:val="00BE246F"/>
    <w:rsid w:val="00BE31C2"/>
    <w:rsid w:val="00BE347D"/>
    <w:rsid w:val="00BE43A7"/>
    <w:rsid w:val="00BE633C"/>
    <w:rsid w:val="00BE70CA"/>
    <w:rsid w:val="00BF08C1"/>
    <w:rsid w:val="00BF128D"/>
    <w:rsid w:val="00BF3270"/>
    <w:rsid w:val="00BF5BCD"/>
    <w:rsid w:val="00BF5EFA"/>
    <w:rsid w:val="00BF659A"/>
    <w:rsid w:val="00BF7100"/>
    <w:rsid w:val="00BF7C46"/>
    <w:rsid w:val="00BF7D96"/>
    <w:rsid w:val="00C01002"/>
    <w:rsid w:val="00C01895"/>
    <w:rsid w:val="00C01A54"/>
    <w:rsid w:val="00C032B7"/>
    <w:rsid w:val="00C036C3"/>
    <w:rsid w:val="00C0556A"/>
    <w:rsid w:val="00C066EB"/>
    <w:rsid w:val="00C07475"/>
    <w:rsid w:val="00C07880"/>
    <w:rsid w:val="00C07EA2"/>
    <w:rsid w:val="00C10A7E"/>
    <w:rsid w:val="00C11434"/>
    <w:rsid w:val="00C116B3"/>
    <w:rsid w:val="00C13F68"/>
    <w:rsid w:val="00C14951"/>
    <w:rsid w:val="00C14FC7"/>
    <w:rsid w:val="00C15AF5"/>
    <w:rsid w:val="00C16F6B"/>
    <w:rsid w:val="00C21000"/>
    <w:rsid w:val="00C219BC"/>
    <w:rsid w:val="00C243DF"/>
    <w:rsid w:val="00C25DAE"/>
    <w:rsid w:val="00C270BE"/>
    <w:rsid w:val="00C270DE"/>
    <w:rsid w:val="00C31FFB"/>
    <w:rsid w:val="00C32099"/>
    <w:rsid w:val="00C322AD"/>
    <w:rsid w:val="00C326D9"/>
    <w:rsid w:val="00C3386C"/>
    <w:rsid w:val="00C3465A"/>
    <w:rsid w:val="00C347B9"/>
    <w:rsid w:val="00C34A5A"/>
    <w:rsid w:val="00C34BA2"/>
    <w:rsid w:val="00C34EEC"/>
    <w:rsid w:val="00C36135"/>
    <w:rsid w:val="00C3766C"/>
    <w:rsid w:val="00C37BB7"/>
    <w:rsid w:val="00C4072A"/>
    <w:rsid w:val="00C4086D"/>
    <w:rsid w:val="00C416DA"/>
    <w:rsid w:val="00C41BB6"/>
    <w:rsid w:val="00C423A7"/>
    <w:rsid w:val="00C4306E"/>
    <w:rsid w:val="00C46B05"/>
    <w:rsid w:val="00C46C09"/>
    <w:rsid w:val="00C47077"/>
    <w:rsid w:val="00C508BF"/>
    <w:rsid w:val="00C52AC5"/>
    <w:rsid w:val="00C52CF0"/>
    <w:rsid w:val="00C52DC1"/>
    <w:rsid w:val="00C52F04"/>
    <w:rsid w:val="00C53CDB"/>
    <w:rsid w:val="00C55FC5"/>
    <w:rsid w:val="00C5668C"/>
    <w:rsid w:val="00C568FC"/>
    <w:rsid w:val="00C569A5"/>
    <w:rsid w:val="00C56CDE"/>
    <w:rsid w:val="00C5764E"/>
    <w:rsid w:val="00C619BB"/>
    <w:rsid w:val="00C664B0"/>
    <w:rsid w:val="00C671CD"/>
    <w:rsid w:val="00C67D04"/>
    <w:rsid w:val="00C7019C"/>
    <w:rsid w:val="00C7128A"/>
    <w:rsid w:val="00C7202D"/>
    <w:rsid w:val="00C72397"/>
    <w:rsid w:val="00C72457"/>
    <w:rsid w:val="00C73527"/>
    <w:rsid w:val="00C74580"/>
    <w:rsid w:val="00C749EC"/>
    <w:rsid w:val="00C74EC3"/>
    <w:rsid w:val="00C75242"/>
    <w:rsid w:val="00C764D0"/>
    <w:rsid w:val="00C770BA"/>
    <w:rsid w:val="00C80B12"/>
    <w:rsid w:val="00C84714"/>
    <w:rsid w:val="00C856D1"/>
    <w:rsid w:val="00C857BF"/>
    <w:rsid w:val="00C86D8B"/>
    <w:rsid w:val="00C86EBC"/>
    <w:rsid w:val="00C87CB6"/>
    <w:rsid w:val="00C926F0"/>
    <w:rsid w:val="00C9391C"/>
    <w:rsid w:val="00C948DC"/>
    <w:rsid w:val="00C953A3"/>
    <w:rsid w:val="00C953CA"/>
    <w:rsid w:val="00C95445"/>
    <w:rsid w:val="00C95A3C"/>
    <w:rsid w:val="00C96908"/>
    <w:rsid w:val="00C96EF9"/>
    <w:rsid w:val="00C97226"/>
    <w:rsid w:val="00C973DA"/>
    <w:rsid w:val="00CA05E5"/>
    <w:rsid w:val="00CA100D"/>
    <w:rsid w:val="00CA334D"/>
    <w:rsid w:val="00CA4074"/>
    <w:rsid w:val="00CA4A4D"/>
    <w:rsid w:val="00CA58F2"/>
    <w:rsid w:val="00CA6A3E"/>
    <w:rsid w:val="00CA6D75"/>
    <w:rsid w:val="00CA7366"/>
    <w:rsid w:val="00CB0173"/>
    <w:rsid w:val="00CB2280"/>
    <w:rsid w:val="00CB42D8"/>
    <w:rsid w:val="00CB504B"/>
    <w:rsid w:val="00CB6895"/>
    <w:rsid w:val="00CB6DD9"/>
    <w:rsid w:val="00CB75E1"/>
    <w:rsid w:val="00CB773E"/>
    <w:rsid w:val="00CC04AC"/>
    <w:rsid w:val="00CC08FA"/>
    <w:rsid w:val="00CC2541"/>
    <w:rsid w:val="00CC4DF9"/>
    <w:rsid w:val="00CC5337"/>
    <w:rsid w:val="00CC6181"/>
    <w:rsid w:val="00CC79CA"/>
    <w:rsid w:val="00CD15DB"/>
    <w:rsid w:val="00CD1C5A"/>
    <w:rsid w:val="00CD1EEB"/>
    <w:rsid w:val="00CD2C40"/>
    <w:rsid w:val="00CD3BFE"/>
    <w:rsid w:val="00CD3CA9"/>
    <w:rsid w:val="00CD5E50"/>
    <w:rsid w:val="00CD6485"/>
    <w:rsid w:val="00CE00DC"/>
    <w:rsid w:val="00CE0A88"/>
    <w:rsid w:val="00CE3F25"/>
    <w:rsid w:val="00CE4794"/>
    <w:rsid w:val="00CE628F"/>
    <w:rsid w:val="00CE698B"/>
    <w:rsid w:val="00CE6AB9"/>
    <w:rsid w:val="00CE72A1"/>
    <w:rsid w:val="00CF033A"/>
    <w:rsid w:val="00CF2681"/>
    <w:rsid w:val="00CF2F68"/>
    <w:rsid w:val="00CF3876"/>
    <w:rsid w:val="00CF4350"/>
    <w:rsid w:val="00CF4E36"/>
    <w:rsid w:val="00CF62D8"/>
    <w:rsid w:val="00D00248"/>
    <w:rsid w:val="00D002E0"/>
    <w:rsid w:val="00D005C6"/>
    <w:rsid w:val="00D01057"/>
    <w:rsid w:val="00D02788"/>
    <w:rsid w:val="00D02952"/>
    <w:rsid w:val="00D02E04"/>
    <w:rsid w:val="00D03783"/>
    <w:rsid w:val="00D05086"/>
    <w:rsid w:val="00D05ABD"/>
    <w:rsid w:val="00D066EA"/>
    <w:rsid w:val="00D070F3"/>
    <w:rsid w:val="00D0745F"/>
    <w:rsid w:val="00D0784C"/>
    <w:rsid w:val="00D10235"/>
    <w:rsid w:val="00D10365"/>
    <w:rsid w:val="00D104DA"/>
    <w:rsid w:val="00D10608"/>
    <w:rsid w:val="00D112D8"/>
    <w:rsid w:val="00D11393"/>
    <w:rsid w:val="00D116C9"/>
    <w:rsid w:val="00D137E3"/>
    <w:rsid w:val="00D168BD"/>
    <w:rsid w:val="00D16D77"/>
    <w:rsid w:val="00D17662"/>
    <w:rsid w:val="00D2073D"/>
    <w:rsid w:val="00D20CA5"/>
    <w:rsid w:val="00D214DE"/>
    <w:rsid w:val="00D234D4"/>
    <w:rsid w:val="00D24189"/>
    <w:rsid w:val="00D24DA9"/>
    <w:rsid w:val="00D2547F"/>
    <w:rsid w:val="00D2554E"/>
    <w:rsid w:val="00D25799"/>
    <w:rsid w:val="00D27AC7"/>
    <w:rsid w:val="00D303FE"/>
    <w:rsid w:val="00D31B4B"/>
    <w:rsid w:val="00D32063"/>
    <w:rsid w:val="00D32A96"/>
    <w:rsid w:val="00D32C2E"/>
    <w:rsid w:val="00D333D7"/>
    <w:rsid w:val="00D33813"/>
    <w:rsid w:val="00D355E6"/>
    <w:rsid w:val="00D35B16"/>
    <w:rsid w:val="00D35FA3"/>
    <w:rsid w:val="00D36883"/>
    <w:rsid w:val="00D377EA"/>
    <w:rsid w:val="00D40BC6"/>
    <w:rsid w:val="00D41806"/>
    <w:rsid w:val="00D4215F"/>
    <w:rsid w:val="00D43251"/>
    <w:rsid w:val="00D43CFB"/>
    <w:rsid w:val="00D45929"/>
    <w:rsid w:val="00D461AD"/>
    <w:rsid w:val="00D46665"/>
    <w:rsid w:val="00D46E44"/>
    <w:rsid w:val="00D477AD"/>
    <w:rsid w:val="00D54024"/>
    <w:rsid w:val="00D5449E"/>
    <w:rsid w:val="00D557B6"/>
    <w:rsid w:val="00D55907"/>
    <w:rsid w:val="00D5743B"/>
    <w:rsid w:val="00D60CA0"/>
    <w:rsid w:val="00D61C0B"/>
    <w:rsid w:val="00D620DA"/>
    <w:rsid w:val="00D626E5"/>
    <w:rsid w:val="00D64FA0"/>
    <w:rsid w:val="00D650DE"/>
    <w:rsid w:val="00D65DF5"/>
    <w:rsid w:val="00D661AB"/>
    <w:rsid w:val="00D67544"/>
    <w:rsid w:val="00D67C92"/>
    <w:rsid w:val="00D70362"/>
    <w:rsid w:val="00D7053E"/>
    <w:rsid w:val="00D70746"/>
    <w:rsid w:val="00D716BB"/>
    <w:rsid w:val="00D716DE"/>
    <w:rsid w:val="00D71B59"/>
    <w:rsid w:val="00D73A00"/>
    <w:rsid w:val="00D7419C"/>
    <w:rsid w:val="00D74580"/>
    <w:rsid w:val="00D75682"/>
    <w:rsid w:val="00D7570E"/>
    <w:rsid w:val="00D7725F"/>
    <w:rsid w:val="00D77C31"/>
    <w:rsid w:val="00D77C47"/>
    <w:rsid w:val="00D80306"/>
    <w:rsid w:val="00D80CFA"/>
    <w:rsid w:val="00D818FB"/>
    <w:rsid w:val="00D839AA"/>
    <w:rsid w:val="00D83C8F"/>
    <w:rsid w:val="00D840F0"/>
    <w:rsid w:val="00D85627"/>
    <w:rsid w:val="00D8599A"/>
    <w:rsid w:val="00D859D3"/>
    <w:rsid w:val="00D87A4E"/>
    <w:rsid w:val="00D90491"/>
    <w:rsid w:val="00D90D58"/>
    <w:rsid w:val="00D93487"/>
    <w:rsid w:val="00D94146"/>
    <w:rsid w:val="00D94DF8"/>
    <w:rsid w:val="00D95C1E"/>
    <w:rsid w:val="00D96FBE"/>
    <w:rsid w:val="00DA1365"/>
    <w:rsid w:val="00DA18E8"/>
    <w:rsid w:val="00DA1B59"/>
    <w:rsid w:val="00DA1F22"/>
    <w:rsid w:val="00DA249E"/>
    <w:rsid w:val="00DA341D"/>
    <w:rsid w:val="00DA405C"/>
    <w:rsid w:val="00DA49A8"/>
    <w:rsid w:val="00DA4CE6"/>
    <w:rsid w:val="00DA4E35"/>
    <w:rsid w:val="00DA52B7"/>
    <w:rsid w:val="00DA5DEE"/>
    <w:rsid w:val="00DA70A6"/>
    <w:rsid w:val="00DA75A9"/>
    <w:rsid w:val="00DB0231"/>
    <w:rsid w:val="00DB1560"/>
    <w:rsid w:val="00DB23E2"/>
    <w:rsid w:val="00DB2D6C"/>
    <w:rsid w:val="00DB4AC4"/>
    <w:rsid w:val="00DB4ED0"/>
    <w:rsid w:val="00DB5272"/>
    <w:rsid w:val="00DB61F9"/>
    <w:rsid w:val="00DB746D"/>
    <w:rsid w:val="00DB76ED"/>
    <w:rsid w:val="00DB7C1D"/>
    <w:rsid w:val="00DC1B6F"/>
    <w:rsid w:val="00DC2B54"/>
    <w:rsid w:val="00DC2CBD"/>
    <w:rsid w:val="00DC6D58"/>
    <w:rsid w:val="00DC78FD"/>
    <w:rsid w:val="00DD0F6C"/>
    <w:rsid w:val="00DD431B"/>
    <w:rsid w:val="00DD43A5"/>
    <w:rsid w:val="00DD4EE2"/>
    <w:rsid w:val="00DD64C0"/>
    <w:rsid w:val="00DD7DA7"/>
    <w:rsid w:val="00DE1675"/>
    <w:rsid w:val="00DE1BAD"/>
    <w:rsid w:val="00DE222B"/>
    <w:rsid w:val="00DE254B"/>
    <w:rsid w:val="00DE255B"/>
    <w:rsid w:val="00DE35E8"/>
    <w:rsid w:val="00DE3E79"/>
    <w:rsid w:val="00DE40F7"/>
    <w:rsid w:val="00DE42CB"/>
    <w:rsid w:val="00DE4E7E"/>
    <w:rsid w:val="00DE6D68"/>
    <w:rsid w:val="00DE760E"/>
    <w:rsid w:val="00DF0BB9"/>
    <w:rsid w:val="00DF0FC2"/>
    <w:rsid w:val="00DF147E"/>
    <w:rsid w:val="00DF1EBD"/>
    <w:rsid w:val="00DF278B"/>
    <w:rsid w:val="00DF3E54"/>
    <w:rsid w:val="00DF4DB9"/>
    <w:rsid w:val="00DF4EA3"/>
    <w:rsid w:val="00DF766A"/>
    <w:rsid w:val="00E00B0D"/>
    <w:rsid w:val="00E01511"/>
    <w:rsid w:val="00E01E69"/>
    <w:rsid w:val="00E02009"/>
    <w:rsid w:val="00E02B9F"/>
    <w:rsid w:val="00E02F64"/>
    <w:rsid w:val="00E05186"/>
    <w:rsid w:val="00E05499"/>
    <w:rsid w:val="00E108A2"/>
    <w:rsid w:val="00E10EDD"/>
    <w:rsid w:val="00E11063"/>
    <w:rsid w:val="00E13171"/>
    <w:rsid w:val="00E132EA"/>
    <w:rsid w:val="00E13572"/>
    <w:rsid w:val="00E13BBC"/>
    <w:rsid w:val="00E141A9"/>
    <w:rsid w:val="00E15E79"/>
    <w:rsid w:val="00E20587"/>
    <w:rsid w:val="00E20C1F"/>
    <w:rsid w:val="00E235A5"/>
    <w:rsid w:val="00E239D0"/>
    <w:rsid w:val="00E25237"/>
    <w:rsid w:val="00E2554A"/>
    <w:rsid w:val="00E3155C"/>
    <w:rsid w:val="00E3192B"/>
    <w:rsid w:val="00E3316D"/>
    <w:rsid w:val="00E357B7"/>
    <w:rsid w:val="00E3724D"/>
    <w:rsid w:val="00E37470"/>
    <w:rsid w:val="00E37611"/>
    <w:rsid w:val="00E4037F"/>
    <w:rsid w:val="00E40CCC"/>
    <w:rsid w:val="00E41A41"/>
    <w:rsid w:val="00E41CA5"/>
    <w:rsid w:val="00E4205F"/>
    <w:rsid w:val="00E420FB"/>
    <w:rsid w:val="00E42499"/>
    <w:rsid w:val="00E42C76"/>
    <w:rsid w:val="00E43553"/>
    <w:rsid w:val="00E443A7"/>
    <w:rsid w:val="00E4534A"/>
    <w:rsid w:val="00E472C9"/>
    <w:rsid w:val="00E472F0"/>
    <w:rsid w:val="00E475C8"/>
    <w:rsid w:val="00E51194"/>
    <w:rsid w:val="00E51B31"/>
    <w:rsid w:val="00E51F7D"/>
    <w:rsid w:val="00E52DD9"/>
    <w:rsid w:val="00E53753"/>
    <w:rsid w:val="00E53E64"/>
    <w:rsid w:val="00E54213"/>
    <w:rsid w:val="00E54332"/>
    <w:rsid w:val="00E54579"/>
    <w:rsid w:val="00E54D9B"/>
    <w:rsid w:val="00E562AB"/>
    <w:rsid w:val="00E604C2"/>
    <w:rsid w:val="00E6065B"/>
    <w:rsid w:val="00E61812"/>
    <w:rsid w:val="00E618F6"/>
    <w:rsid w:val="00E623B6"/>
    <w:rsid w:val="00E6282B"/>
    <w:rsid w:val="00E63D72"/>
    <w:rsid w:val="00E64C0F"/>
    <w:rsid w:val="00E659D7"/>
    <w:rsid w:val="00E6657B"/>
    <w:rsid w:val="00E665CA"/>
    <w:rsid w:val="00E6791C"/>
    <w:rsid w:val="00E70178"/>
    <w:rsid w:val="00E70EA3"/>
    <w:rsid w:val="00E71B0B"/>
    <w:rsid w:val="00E74043"/>
    <w:rsid w:val="00E7415C"/>
    <w:rsid w:val="00E7532B"/>
    <w:rsid w:val="00E75852"/>
    <w:rsid w:val="00E75E1E"/>
    <w:rsid w:val="00E77999"/>
    <w:rsid w:val="00E77B78"/>
    <w:rsid w:val="00E81B46"/>
    <w:rsid w:val="00E82F8C"/>
    <w:rsid w:val="00E835C4"/>
    <w:rsid w:val="00E83BD4"/>
    <w:rsid w:val="00E84EE4"/>
    <w:rsid w:val="00E84F09"/>
    <w:rsid w:val="00E8503D"/>
    <w:rsid w:val="00E85C8F"/>
    <w:rsid w:val="00E871F2"/>
    <w:rsid w:val="00E872E9"/>
    <w:rsid w:val="00E917DE"/>
    <w:rsid w:val="00E91F93"/>
    <w:rsid w:val="00E940F1"/>
    <w:rsid w:val="00E94A59"/>
    <w:rsid w:val="00E95E15"/>
    <w:rsid w:val="00E96738"/>
    <w:rsid w:val="00E97806"/>
    <w:rsid w:val="00EA0A07"/>
    <w:rsid w:val="00EA2547"/>
    <w:rsid w:val="00EA25FD"/>
    <w:rsid w:val="00EA2857"/>
    <w:rsid w:val="00EA2B58"/>
    <w:rsid w:val="00EA2CE8"/>
    <w:rsid w:val="00EA2D74"/>
    <w:rsid w:val="00EA4254"/>
    <w:rsid w:val="00EA46C9"/>
    <w:rsid w:val="00EA4DE3"/>
    <w:rsid w:val="00EA6762"/>
    <w:rsid w:val="00EA7726"/>
    <w:rsid w:val="00EB132C"/>
    <w:rsid w:val="00EB1FA4"/>
    <w:rsid w:val="00EB3CBC"/>
    <w:rsid w:val="00EB3DC1"/>
    <w:rsid w:val="00EB4643"/>
    <w:rsid w:val="00EB47B6"/>
    <w:rsid w:val="00EB4BA3"/>
    <w:rsid w:val="00EB4CE0"/>
    <w:rsid w:val="00EB54B2"/>
    <w:rsid w:val="00EB7360"/>
    <w:rsid w:val="00EC06AE"/>
    <w:rsid w:val="00EC1AF6"/>
    <w:rsid w:val="00EC1D01"/>
    <w:rsid w:val="00EC2858"/>
    <w:rsid w:val="00EC438D"/>
    <w:rsid w:val="00EC4599"/>
    <w:rsid w:val="00EC4A1F"/>
    <w:rsid w:val="00EC67A9"/>
    <w:rsid w:val="00EC7417"/>
    <w:rsid w:val="00ED0D17"/>
    <w:rsid w:val="00ED2DCA"/>
    <w:rsid w:val="00ED3C44"/>
    <w:rsid w:val="00ED45AF"/>
    <w:rsid w:val="00ED66BC"/>
    <w:rsid w:val="00ED6929"/>
    <w:rsid w:val="00ED7027"/>
    <w:rsid w:val="00ED7DC5"/>
    <w:rsid w:val="00EE05DB"/>
    <w:rsid w:val="00EE071D"/>
    <w:rsid w:val="00EE15AC"/>
    <w:rsid w:val="00EE18D8"/>
    <w:rsid w:val="00EE31E5"/>
    <w:rsid w:val="00EE4123"/>
    <w:rsid w:val="00EE62AB"/>
    <w:rsid w:val="00EE63A0"/>
    <w:rsid w:val="00EE6A21"/>
    <w:rsid w:val="00EE6C32"/>
    <w:rsid w:val="00EE7D87"/>
    <w:rsid w:val="00EF02A7"/>
    <w:rsid w:val="00EF073C"/>
    <w:rsid w:val="00EF07AC"/>
    <w:rsid w:val="00EF0C03"/>
    <w:rsid w:val="00EF0CC1"/>
    <w:rsid w:val="00EF0EB5"/>
    <w:rsid w:val="00EF15B5"/>
    <w:rsid w:val="00EF2376"/>
    <w:rsid w:val="00EF2B7C"/>
    <w:rsid w:val="00EF3134"/>
    <w:rsid w:val="00EF5F3A"/>
    <w:rsid w:val="00EF644C"/>
    <w:rsid w:val="00F0078C"/>
    <w:rsid w:val="00F0083E"/>
    <w:rsid w:val="00F009A1"/>
    <w:rsid w:val="00F02366"/>
    <w:rsid w:val="00F02E1A"/>
    <w:rsid w:val="00F02E24"/>
    <w:rsid w:val="00F03D29"/>
    <w:rsid w:val="00F03E31"/>
    <w:rsid w:val="00F05B33"/>
    <w:rsid w:val="00F06035"/>
    <w:rsid w:val="00F073B4"/>
    <w:rsid w:val="00F07D3C"/>
    <w:rsid w:val="00F10128"/>
    <w:rsid w:val="00F102BE"/>
    <w:rsid w:val="00F10601"/>
    <w:rsid w:val="00F12C45"/>
    <w:rsid w:val="00F13526"/>
    <w:rsid w:val="00F14F4C"/>
    <w:rsid w:val="00F1660F"/>
    <w:rsid w:val="00F16B50"/>
    <w:rsid w:val="00F16CE0"/>
    <w:rsid w:val="00F173B4"/>
    <w:rsid w:val="00F17BF0"/>
    <w:rsid w:val="00F17E1C"/>
    <w:rsid w:val="00F20879"/>
    <w:rsid w:val="00F21F3A"/>
    <w:rsid w:val="00F2257D"/>
    <w:rsid w:val="00F24245"/>
    <w:rsid w:val="00F24A1B"/>
    <w:rsid w:val="00F25141"/>
    <w:rsid w:val="00F269E6"/>
    <w:rsid w:val="00F270A9"/>
    <w:rsid w:val="00F276D8"/>
    <w:rsid w:val="00F30107"/>
    <w:rsid w:val="00F302C7"/>
    <w:rsid w:val="00F32CBF"/>
    <w:rsid w:val="00F33CE2"/>
    <w:rsid w:val="00F34C9F"/>
    <w:rsid w:val="00F35BE7"/>
    <w:rsid w:val="00F36B5F"/>
    <w:rsid w:val="00F37825"/>
    <w:rsid w:val="00F37E58"/>
    <w:rsid w:val="00F402D1"/>
    <w:rsid w:val="00F41C8E"/>
    <w:rsid w:val="00F420E7"/>
    <w:rsid w:val="00F4221D"/>
    <w:rsid w:val="00F427F4"/>
    <w:rsid w:val="00F4284D"/>
    <w:rsid w:val="00F42EB0"/>
    <w:rsid w:val="00F4404B"/>
    <w:rsid w:val="00F4511B"/>
    <w:rsid w:val="00F46F59"/>
    <w:rsid w:val="00F47304"/>
    <w:rsid w:val="00F47441"/>
    <w:rsid w:val="00F475E9"/>
    <w:rsid w:val="00F50B89"/>
    <w:rsid w:val="00F51691"/>
    <w:rsid w:val="00F5405E"/>
    <w:rsid w:val="00F550D5"/>
    <w:rsid w:val="00F5561F"/>
    <w:rsid w:val="00F55988"/>
    <w:rsid w:val="00F55A75"/>
    <w:rsid w:val="00F55F8E"/>
    <w:rsid w:val="00F60389"/>
    <w:rsid w:val="00F63149"/>
    <w:rsid w:val="00F66C50"/>
    <w:rsid w:val="00F66CED"/>
    <w:rsid w:val="00F679C0"/>
    <w:rsid w:val="00F67AA8"/>
    <w:rsid w:val="00F70286"/>
    <w:rsid w:val="00F70C06"/>
    <w:rsid w:val="00F714A1"/>
    <w:rsid w:val="00F72D82"/>
    <w:rsid w:val="00F72EF7"/>
    <w:rsid w:val="00F73B4D"/>
    <w:rsid w:val="00F8053F"/>
    <w:rsid w:val="00F80681"/>
    <w:rsid w:val="00F81ABD"/>
    <w:rsid w:val="00F82EBF"/>
    <w:rsid w:val="00F83BB2"/>
    <w:rsid w:val="00F8423A"/>
    <w:rsid w:val="00F84874"/>
    <w:rsid w:val="00F84AA4"/>
    <w:rsid w:val="00F84AE8"/>
    <w:rsid w:val="00F9093E"/>
    <w:rsid w:val="00F90CA4"/>
    <w:rsid w:val="00F90D65"/>
    <w:rsid w:val="00F9155B"/>
    <w:rsid w:val="00F92870"/>
    <w:rsid w:val="00F92C37"/>
    <w:rsid w:val="00F93D34"/>
    <w:rsid w:val="00F93F9B"/>
    <w:rsid w:val="00F95168"/>
    <w:rsid w:val="00F95364"/>
    <w:rsid w:val="00F9539D"/>
    <w:rsid w:val="00F961CD"/>
    <w:rsid w:val="00F9742A"/>
    <w:rsid w:val="00F97C93"/>
    <w:rsid w:val="00FA29B1"/>
    <w:rsid w:val="00FA2B07"/>
    <w:rsid w:val="00FA3282"/>
    <w:rsid w:val="00FA36D5"/>
    <w:rsid w:val="00FA56BC"/>
    <w:rsid w:val="00FA6E25"/>
    <w:rsid w:val="00FA79C7"/>
    <w:rsid w:val="00FB1841"/>
    <w:rsid w:val="00FB19D6"/>
    <w:rsid w:val="00FB2D70"/>
    <w:rsid w:val="00FB3E91"/>
    <w:rsid w:val="00FB4914"/>
    <w:rsid w:val="00FB65B6"/>
    <w:rsid w:val="00FB7B79"/>
    <w:rsid w:val="00FC01F5"/>
    <w:rsid w:val="00FC04D3"/>
    <w:rsid w:val="00FC083B"/>
    <w:rsid w:val="00FC133E"/>
    <w:rsid w:val="00FC2009"/>
    <w:rsid w:val="00FC20BD"/>
    <w:rsid w:val="00FC5ED7"/>
    <w:rsid w:val="00FC6B0C"/>
    <w:rsid w:val="00FC6D04"/>
    <w:rsid w:val="00FC7412"/>
    <w:rsid w:val="00FD0DFF"/>
    <w:rsid w:val="00FD1ABD"/>
    <w:rsid w:val="00FD1CD5"/>
    <w:rsid w:val="00FD247E"/>
    <w:rsid w:val="00FD2AC2"/>
    <w:rsid w:val="00FD311B"/>
    <w:rsid w:val="00FD31FA"/>
    <w:rsid w:val="00FD333C"/>
    <w:rsid w:val="00FD4614"/>
    <w:rsid w:val="00FD4D2B"/>
    <w:rsid w:val="00FD4DAA"/>
    <w:rsid w:val="00FD6FBC"/>
    <w:rsid w:val="00FD75A8"/>
    <w:rsid w:val="00FE048E"/>
    <w:rsid w:val="00FE2278"/>
    <w:rsid w:val="00FE231C"/>
    <w:rsid w:val="00FE28DB"/>
    <w:rsid w:val="00FE2B03"/>
    <w:rsid w:val="00FE2C98"/>
    <w:rsid w:val="00FE3A53"/>
    <w:rsid w:val="00FE47DB"/>
    <w:rsid w:val="00FE540B"/>
    <w:rsid w:val="00FE541F"/>
    <w:rsid w:val="00FE7BE4"/>
    <w:rsid w:val="00FF11BB"/>
    <w:rsid w:val="00FF1337"/>
    <w:rsid w:val="00FF181D"/>
    <w:rsid w:val="00FF2012"/>
    <w:rsid w:val="00FF36CE"/>
    <w:rsid w:val="00FF3FB1"/>
    <w:rsid w:val="00FF4D52"/>
    <w:rsid w:val="00FF5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595">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9510630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25741175">
      <w:bodyDiv w:val="1"/>
      <w:marLeft w:val="0"/>
      <w:marRight w:val="0"/>
      <w:marTop w:val="0"/>
      <w:marBottom w:val="0"/>
      <w:divBdr>
        <w:top w:val="none" w:sz="0" w:space="0" w:color="auto"/>
        <w:left w:val="none" w:sz="0" w:space="0" w:color="auto"/>
        <w:bottom w:val="none" w:sz="0" w:space="0" w:color="auto"/>
        <w:right w:val="none" w:sz="0" w:space="0" w:color="auto"/>
      </w:divBdr>
    </w:div>
    <w:div w:id="1400864302">
      <w:bodyDiv w:val="1"/>
      <w:marLeft w:val="0"/>
      <w:marRight w:val="0"/>
      <w:marTop w:val="0"/>
      <w:marBottom w:val="0"/>
      <w:divBdr>
        <w:top w:val="none" w:sz="0" w:space="0" w:color="auto"/>
        <w:left w:val="none" w:sz="0" w:space="0" w:color="auto"/>
        <w:bottom w:val="none" w:sz="0" w:space="0" w:color="auto"/>
        <w:right w:val="none" w:sz="0" w:space="0" w:color="auto"/>
      </w:divBdr>
    </w:div>
    <w:div w:id="1545870647">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96446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Georgina.Cox@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luke.w.strudwick@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7490-2A3D-4882-AF48-C509BA65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7</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2020-07-01T14:59:00Z</cp:lastPrinted>
  <dcterms:created xsi:type="dcterms:W3CDTF">2025-02-25T12:30:00Z</dcterms:created>
  <dcterms:modified xsi:type="dcterms:W3CDTF">2025-02-25T12:30:00Z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3d07f1,639b0ac7,19ceed20</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2025-02-17T14:39:04Z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3b0f9040-739d-4a0b-8d57-d288b12844c8</vt:lpwstr>
  </property>
  <property fmtid="{D5CDD505-2E9C-101B-9397-08002B2CF9AE}" pid="11" name="MSIP_Label_e6935750-240b-48e4-a615-66942a738439_ContentBits">
    <vt:lpwstr>2</vt:lpwstr>
  </property>
</Properties>
</file>