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9C9E" w14:textId="7CB2D3F0" w:rsidR="003B67DA" w:rsidRPr="003B67DA" w:rsidRDefault="003B67DA" w:rsidP="003B67DA">
      <w:pPr>
        <w:pStyle w:val="Title"/>
        <w:rPr>
          <w14:ligatures w14:val="none"/>
        </w:rPr>
      </w:pPr>
      <w:r w:rsidRPr="00815FEE">
        <w:t>ROLLS-ROYCE</w:t>
      </w:r>
      <w:r>
        <w:t xml:space="preserve"> </w:t>
      </w:r>
      <w:r w:rsidRPr="00815FEE">
        <w:t xml:space="preserve"> |  MEDIA INFORMATION</w:t>
      </w:r>
    </w:p>
    <w:p w14:paraId="1110A018" w14:textId="694927AD" w:rsidR="003B67DA" w:rsidRDefault="003B67DA" w:rsidP="003B67DA">
      <w:pPr>
        <w:jc w:val="center"/>
        <w:rPr>
          <w:sz w:val="32"/>
          <w:szCs w:val="32"/>
        </w:rPr>
      </w:pPr>
      <w:r w:rsidRPr="003B67DA">
        <w:rPr>
          <w:sz w:val="32"/>
          <w:szCs w:val="32"/>
        </w:rPr>
        <w:t xml:space="preserve">ROLLS-ROYCE MOTOR CARS </w:t>
      </w:r>
      <w:r w:rsidR="00BB6FBC">
        <w:rPr>
          <w:sz w:val="32"/>
          <w:szCs w:val="32"/>
        </w:rPr>
        <w:t>SUPPORTS</w:t>
      </w:r>
      <w:r w:rsidRPr="003B67DA">
        <w:rPr>
          <w:sz w:val="32"/>
          <w:szCs w:val="32"/>
        </w:rPr>
        <w:t xml:space="preserve"> </w:t>
      </w:r>
      <w:r w:rsidR="00F65436">
        <w:rPr>
          <w:sz w:val="32"/>
          <w:szCs w:val="32"/>
        </w:rPr>
        <w:t xml:space="preserve">LOCAL SCHOOL </w:t>
      </w:r>
      <w:r w:rsidRPr="003B67DA">
        <w:rPr>
          <w:sz w:val="32"/>
          <w:szCs w:val="32"/>
        </w:rPr>
        <w:t>WITH ALL-FEMALE STE</w:t>
      </w:r>
      <w:r w:rsidR="007558B7">
        <w:rPr>
          <w:sz w:val="32"/>
          <w:szCs w:val="32"/>
        </w:rPr>
        <w:t>A</w:t>
      </w:r>
      <w:r w:rsidRPr="003B67DA">
        <w:rPr>
          <w:sz w:val="32"/>
          <w:szCs w:val="32"/>
        </w:rPr>
        <w:t>M WORKSHOP</w:t>
      </w:r>
      <w:r w:rsidR="00CF4541">
        <w:rPr>
          <w:sz w:val="32"/>
          <w:szCs w:val="32"/>
        </w:rPr>
        <w:t>S</w:t>
      </w:r>
    </w:p>
    <w:p w14:paraId="70D82FFB" w14:textId="77777777" w:rsidR="003B67DA" w:rsidRPr="003E63FE" w:rsidRDefault="003B67DA" w:rsidP="001048AD"/>
    <w:p w14:paraId="28EB27FA" w14:textId="0CAA72A5" w:rsidR="001048AD" w:rsidRDefault="00070CDB" w:rsidP="001048AD">
      <w:r>
        <w:t>Thursday</w:t>
      </w:r>
      <w:r w:rsidR="001048AD">
        <w:t xml:space="preserve"> </w:t>
      </w:r>
      <w:r>
        <w:t>20</w:t>
      </w:r>
      <w:r w:rsidR="001048AD">
        <w:t xml:space="preserve"> March 2025, Goodwood, West Sussex</w:t>
      </w:r>
    </w:p>
    <w:p w14:paraId="3FE4587F" w14:textId="77777777" w:rsidR="008E2C7E" w:rsidRPr="00927B89" w:rsidRDefault="008E2C7E" w:rsidP="003B67DA">
      <w:pPr>
        <w:pStyle w:val="Bullets"/>
        <w:numPr>
          <w:ilvl w:val="0"/>
          <w:numId w:val="32"/>
        </w:numPr>
        <w:spacing w:after="165"/>
      </w:pPr>
      <w:r w:rsidRPr="00927B89">
        <w:t>Rolls-Royce Motor Cars delivers all-female STEAM workshops at local Davison CE High School for Girls</w:t>
      </w:r>
    </w:p>
    <w:p w14:paraId="249D978B" w14:textId="6AD121AA" w:rsidR="003B67DA" w:rsidRPr="00927B89" w:rsidRDefault="00E11BD4" w:rsidP="003B67DA">
      <w:pPr>
        <w:pStyle w:val="Bullets"/>
        <w:numPr>
          <w:ilvl w:val="0"/>
          <w:numId w:val="32"/>
        </w:numPr>
        <w:spacing w:after="165"/>
      </w:pPr>
      <w:r w:rsidRPr="00927B89">
        <w:t>The w</w:t>
      </w:r>
      <w:r w:rsidR="003B67DA" w:rsidRPr="00927B89">
        <w:t>orkshops</w:t>
      </w:r>
      <w:r w:rsidRPr="00927B89">
        <w:t xml:space="preserve">, developed and delivered by Rolls-Royce </w:t>
      </w:r>
      <w:r w:rsidR="007F1D61" w:rsidRPr="00927B89">
        <w:t>A</w:t>
      </w:r>
      <w:r w:rsidRPr="00927B89">
        <w:t>pprentices</w:t>
      </w:r>
      <w:r w:rsidR="008E2C7E" w:rsidRPr="00927B89">
        <w:t xml:space="preserve"> and </w:t>
      </w:r>
      <w:r w:rsidR="007F1D61" w:rsidRPr="00927B89">
        <w:t>I</w:t>
      </w:r>
      <w:r w:rsidR="008E2C7E" w:rsidRPr="00927B89">
        <w:t>nterns</w:t>
      </w:r>
      <w:r w:rsidRPr="00927B89">
        <w:t>,</w:t>
      </w:r>
      <w:r w:rsidR="003B67DA" w:rsidRPr="00927B89">
        <w:t xml:space="preserve"> show</w:t>
      </w:r>
      <w:r w:rsidR="007558B7" w:rsidRPr="00927B89">
        <w:t>case</w:t>
      </w:r>
      <w:r w:rsidR="003B67DA" w:rsidRPr="00927B89">
        <w:t xml:space="preserve"> </w:t>
      </w:r>
      <w:r w:rsidR="00EA3024" w:rsidRPr="00927B89">
        <w:t xml:space="preserve">real-world application of maths </w:t>
      </w:r>
      <w:r w:rsidR="00673D10" w:rsidRPr="00927B89">
        <w:t>in daily</w:t>
      </w:r>
      <w:r w:rsidR="00EA3024" w:rsidRPr="00927B89">
        <w:t xml:space="preserve"> decision-making within </w:t>
      </w:r>
      <w:r w:rsidR="003B67DA" w:rsidRPr="00927B89">
        <w:t>luxury manufacturing</w:t>
      </w:r>
    </w:p>
    <w:p w14:paraId="4CCB7900" w14:textId="0EA140C9" w:rsidR="003B67DA" w:rsidRPr="00927B89" w:rsidRDefault="00EA3024" w:rsidP="003B67DA">
      <w:pPr>
        <w:pStyle w:val="Bullets"/>
        <w:numPr>
          <w:ilvl w:val="0"/>
          <w:numId w:val="32"/>
        </w:numPr>
        <w:spacing w:after="165"/>
      </w:pPr>
      <w:r w:rsidRPr="00927B89">
        <w:t>Outreach to local schools forms important part of Rolls-Royce Motor Cars’ commitment to community and stakeholder engagement</w:t>
      </w:r>
    </w:p>
    <w:p w14:paraId="27CDB6E5" w14:textId="77777777" w:rsidR="003B67DA" w:rsidRPr="00927B89" w:rsidRDefault="003B67DA" w:rsidP="003B67DA">
      <w:pPr>
        <w:pStyle w:val="Bullets"/>
        <w:numPr>
          <w:ilvl w:val="0"/>
          <w:numId w:val="32"/>
        </w:numPr>
        <w:spacing w:after="165"/>
        <w:rPr>
          <w:i/>
          <w:iCs/>
        </w:rPr>
      </w:pPr>
      <w:r w:rsidRPr="00927B89">
        <w:t>Application window for 2025 Rolls-Royce Apprenticeships remains open until 31 March</w:t>
      </w:r>
    </w:p>
    <w:p w14:paraId="36177323" w14:textId="77777777" w:rsidR="003B67DA" w:rsidRPr="00927B89" w:rsidRDefault="003B67DA" w:rsidP="003B67DA">
      <w:pPr>
        <w:pStyle w:val="Bullets"/>
        <w:spacing w:after="165"/>
        <w:rPr>
          <w:i/>
          <w:iCs/>
        </w:rPr>
      </w:pPr>
    </w:p>
    <w:p w14:paraId="45DA8452" w14:textId="1A0FB545" w:rsidR="003B67DA" w:rsidRPr="00927B89" w:rsidRDefault="003B67DA" w:rsidP="001048AD">
      <w:pPr>
        <w:pStyle w:val="Bullets"/>
        <w:spacing w:after="165"/>
      </w:pPr>
      <w:r w:rsidRPr="00927B89">
        <w:t>Rolls-Royce Motor Cars continued its commitment to fostering the next generation of STE</w:t>
      </w:r>
      <w:r w:rsidR="007558B7" w:rsidRPr="00927B89">
        <w:t>A</w:t>
      </w:r>
      <w:r w:rsidRPr="00927B89">
        <w:t>M talent with a</w:t>
      </w:r>
      <w:r w:rsidR="003E63FE" w:rsidRPr="00927B89">
        <w:t xml:space="preserve"> series of</w:t>
      </w:r>
      <w:r w:rsidR="00F809D5" w:rsidRPr="00927B89">
        <w:t xml:space="preserve"> </w:t>
      </w:r>
      <w:r w:rsidRPr="00927B89">
        <w:t>workshop</w:t>
      </w:r>
      <w:r w:rsidR="003E63FE" w:rsidRPr="00927B89">
        <w:t>s</w:t>
      </w:r>
      <w:r w:rsidRPr="00927B89">
        <w:t xml:space="preserve"> at </w:t>
      </w:r>
      <w:r w:rsidR="00023683" w:rsidRPr="00927B89">
        <w:t xml:space="preserve">the </w:t>
      </w:r>
      <w:r w:rsidR="00E11BD4" w:rsidRPr="00927B89">
        <w:t xml:space="preserve">local </w:t>
      </w:r>
      <w:r w:rsidRPr="00927B89">
        <w:t xml:space="preserve">Davison CE High School for Girls. </w:t>
      </w:r>
      <w:r w:rsidR="001048AD" w:rsidRPr="00927B89">
        <w:t>The</w:t>
      </w:r>
      <w:r w:rsidRPr="00927B89">
        <w:t xml:space="preserve"> </w:t>
      </w:r>
      <w:r w:rsidR="001048AD" w:rsidRPr="00927B89">
        <w:t>sessions</w:t>
      </w:r>
      <w:r w:rsidR="008E2C7E" w:rsidRPr="00927B89">
        <w:t xml:space="preserve"> </w:t>
      </w:r>
      <w:r w:rsidR="001B013F" w:rsidRPr="00927B89">
        <w:t xml:space="preserve">were </w:t>
      </w:r>
      <w:r w:rsidRPr="00927B89">
        <w:t>developed to inspire young women to pursue careers in science, technology, engineering, arts and mathematics (STEAM), while also showcasing real-world applications of maths in the workplace.</w:t>
      </w:r>
    </w:p>
    <w:p w14:paraId="6C4B4EC6" w14:textId="0DC06F00" w:rsidR="007E07AD" w:rsidRPr="00927B89" w:rsidRDefault="003B67DA" w:rsidP="001048AD">
      <w:pPr>
        <w:pStyle w:val="Bullets"/>
        <w:spacing w:after="165"/>
      </w:pPr>
      <w:r w:rsidRPr="00927B89">
        <w:t>The lessons</w:t>
      </w:r>
      <w:r w:rsidR="00CF4541" w:rsidRPr="00927B89">
        <w:t>,</w:t>
      </w:r>
      <w:r w:rsidRPr="00927B89">
        <w:t xml:space="preserve"> developed in collaboration with</w:t>
      </w:r>
      <w:r w:rsidR="00EE3E97" w:rsidRPr="00927B89">
        <w:t xml:space="preserve"> </w:t>
      </w:r>
      <w:r w:rsidR="00CF4541" w:rsidRPr="00927B89">
        <w:t>Mathematics Education Innovation (</w:t>
      </w:r>
      <w:r w:rsidR="00EE3E97" w:rsidRPr="00927B89">
        <w:t>MEI</w:t>
      </w:r>
      <w:r w:rsidR="00CF4541" w:rsidRPr="00927B89">
        <w:t>)</w:t>
      </w:r>
      <w:r w:rsidR="007E07AD" w:rsidRPr="00927B89">
        <w:t>,</w:t>
      </w:r>
      <w:r w:rsidR="00EE3E97" w:rsidRPr="00927B89">
        <w:t xml:space="preserve"> </w:t>
      </w:r>
      <w:r w:rsidR="00EA3024" w:rsidRPr="00927B89">
        <w:t xml:space="preserve">a charity which aims to improve maths </w:t>
      </w:r>
      <w:r w:rsidR="000833EA" w:rsidRPr="00927B89">
        <w:t>e</w:t>
      </w:r>
      <w:r w:rsidR="00EA3024" w:rsidRPr="00927B89">
        <w:t>ducation,</w:t>
      </w:r>
      <w:r w:rsidRPr="00927B89">
        <w:t xml:space="preserve"> </w:t>
      </w:r>
      <w:r w:rsidR="001B013F" w:rsidRPr="00927B89">
        <w:t xml:space="preserve">were </w:t>
      </w:r>
      <w:r w:rsidRPr="00927B89">
        <w:t xml:space="preserve">carefully mapped to the school curriculum and made relevant to </w:t>
      </w:r>
      <w:r w:rsidR="00BB6FBC" w:rsidRPr="00927B89">
        <w:t>luxury manufacturing</w:t>
      </w:r>
      <w:r w:rsidRPr="00927B89">
        <w:t xml:space="preserve">. The workshops </w:t>
      </w:r>
      <w:r w:rsidR="00BB6FBC" w:rsidRPr="00927B89">
        <w:t xml:space="preserve">were </w:t>
      </w:r>
      <w:r w:rsidRPr="00927B89">
        <w:t xml:space="preserve">led by </w:t>
      </w:r>
      <w:r w:rsidR="00EA3024" w:rsidRPr="00927B89">
        <w:t>ex-Davison student and</w:t>
      </w:r>
      <w:r w:rsidR="00F809D5" w:rsidRPr="00927B89">
        <w:t xml:space="preserve"> current </w:t>
      </w:r>
      <w:r w:rsidRPr="00927B89">
        <w:t>Rolls-Royce apprentice</w:t>
      </w:r>
      <w:r w:rsidR="000833EA" w:rsidRPr="00927B89">
        <w:t xml:space="preserve">, </w:t>
      </w:r>
      <w:r w:rsidR="00673D10" w:rsidRPr="00927B89">
        <w:t>Fleur Macmillan</w:t>
      </w:r>
      <w:r w:rsidR="000833EA" w:rsidRPr="00927B89">
        <w:t xml:space="preserve">. </w:t>
      </w:r>
      <w:r w:rsidR="00673D10" w:rsidRPr="00927B89">
        <w:t>Fleur was support</w:t>
      </w:r>
      <w:r w:rsidR="000833EA" w:rsidRPr="00927B89">
        <w:t>ed</w:t>
      </w:r>
      <w:r w:rsidR="00673D10" w:rsidRPr="00927B89">
        <w:t xml:space="preserve"> by Jess </w:t>
      </w:r>
      <w:proofErr w:type="spellStart"/>
      <w:r w:rsidR="00673D10" w:rsidRPr="00927B89">
        <w:t>Burcombe</w:t>
      </w:r>
      <w:proofErr w:type="spellEnd"/>
      <w:r w:rsidR="00673D10" w:rsidRPr="00927B89">
        <w:t xml:space="preserve">, an </w:t>
      </w:r>
      <w:r w:rsidR="007F1D61" w:rsidRPr="00927B89">
        <w:t>I</w:t>
      </w:r>
      <w:r w:rsidR="00673D10" w:rsidRPr="00927B89">
        <w:t xml:space="preserve">ntern and undergraduate from </w:t>
      </w:r>
      <w:r w:rsidR="001048AD" w:rsidRPr="00927B89">
        <w:t xml:space="preserve">the </w:t>
      </w:r>
      <w:r w:rsidR="00673D10" w:rsidRPr="00927B89">
        <w:t>University</w:t>
      </w:r>
      <w:r w:rsidR="001048AD" w:rsidRPr="00927B89">
        <w:t xml:space="preserve"> of Chichester</w:t>
      </w:r>
      <w:r w:rsidR="00EE3E97" w:rsidRPr="00927B89">
        <w:t>,</w:t>
      </w:r>
      <w:r w:rsidR="00673D10" w:rsidRPr="00927B89">
        <w:t xml:space="preserve"> </w:t>
      </w:r>
      <w:r w:rsidR="001048AD" w:rsidRPr="00927B89">
        <w:t xml:space="preserve">who </w:t>
      </w:r>
      <w:r w:rsidRPr="00927B89">
        <w:t>provid</w:t>
      </w:r>
      <w:r w:rsidR="000833EA" w:rsidRPr="00927B89">
        <w:t>e</w:t>
      </w:r>
      <w:r w:rsidR="001048AD" w:rsidRPr="00927B89">
        <w:t>d</w:t>
      </w:r>
      <w:r w:rsidRPr="00927B89">
        <w:t xml:space="preserve"> first-hand insight</w:t>
      </w:r>
      <w:r w:rsidR="001048AD" w:rsidRPr="00927B89">
        <w:t>s</w:t>
      </w:r>
      <w:r w:rsidRPr="00927B89">
        <w:t xml:space="preserve"> into </w:t>
      </w:r>
      <w:r w:rsidR="007558B7" w:rsidRPr="00927B89">
        <w:t xml:space="preserve">a </w:t>
      </w:r>
      <w:r w:rsidRPr="00927B89">
        <w:t>STE</w:t>
      </w:r>
      <w:r w:rsidR="007558B7" w:rsidRPr="00927B89">
        <w:t>A</w:t>
      </w:r>
      <w:r w:rsidRPr="00927B89">
        <w:t>M career pathway</w:t>
      </w:r>
      <w:r w:rsidR="000833EA" w:rsidRPr="00927B89">
        <w:t>.</w:t>
      </w:r>
    </w:p>
    <w:p w14:paraId="2EC08635" w14:textId="65091EDD" w:rsidR="003B67DA" w:rsidRPr="00927B89" w:rsidRDefault="00673D10" w:rsidP="001048AD">
      <w:pPr>
        <w:pStyle w:val="Bullets"/>
        <w:spacing w:after="165"/>
        <w:rPr>
          <w:i/>
          <w:iCs/>
        </w:rPr>
      </w:pPr>
      <w:r w:rsidRPr="00927B89">
        <w:rPr>
          <w:b/>
          <w:bCs/>
        </w:rPr>
        <w:lastRenderedPageBreak/>
        <w:t>Fleur shared some inspiring words with the young students at the school</w:t>
      </w:r>
      <w:r w:rsidR="003E63FE" w:rsidRPr="00927B89">
        <w:rPr>
          <w:b/>
          <w:bCs/>
        </w:rPr>
        <w:t>:</w:t>
      </w:r>
      <w:r w:rsidR="007E07AD" w:rsidRPr="00927B89">
        <w:rPr>
          <w:b/>
          <w:bCs/>
        </w:rPr>
        <w:t xml:space="preserve"> </w:t>
      </w:r>
      <w:r w:rsidR="003B67DA" w:rsidRPr="00927B89">
        <w:rPr>
          <w:i/>
          <w:iCs/>
        </w:rPr>
        <w:t xml:space="preserve">“Encouraging more young women </w:t>
      </w:r>
      <w:r w:rsidR="003E63FE" w:rsidRPr="00927B89">
        <w:rPr>
          <w:i/>
          <w:iCs/>
        </w:rPr>
        <w:t>to enter</w:t>
      </w:r>
      <w:r w:rsidR="003B67DA" w:rsidRPr="00927B89">
        <w:rPr>
          <w:i/>
          <w:iCs/>
        </w:rPr>
        <w:t xml:space="preserve"> STE</w:t>
      </w:r>
      <w:r w:rsidR="00BB6FBC" w:rsidRPr="00927B89">
        <w:rPr>
          <w:i/>
          <w:iCs/>
        </w:rPr>
        <w:t>A</w:t>
      </w:r>
      <w:r w:rsidR="003B67DA" w:rsidRPr="00927B89">
        <w:rPr>
          <w:i/>
          <w:iCs/>
        </w:rPr>
        <w:t>M careers is</w:t>
      </w:r>
      <w:r w:rsidRPr="00927B89">
        <w:rPr>
          <w:i/>
          <w:iCs/>
        </w:rPr>
        <w:t xml:space="preserve"> so important</w:t>
      </w:r>
      <w:r w:rsidR="00023683" w:rsidRPr="00927B89">
        <w:rPr>
          <w:i/>
          <w:iCs/>
        </w:rPr>
        <w:t>. When I was sitting in those same classrooms only a few years ago, I never would have believed this was possible for me. There are so many ways to grow within Rolls-Royce Motor Cars and I am so pleased that I made that decision to choose a career with so much opportunity.”</w:t>
      </w:r>
    </w:p>
    <w:p w14:paraId="0CD59C2A" w14:textId="2C72328C" w:rsidR="009C719F" w:rsidRPr="00927B89" w:rsidRDefault="00BB6FBC" w:rsidP="003E63FE">
      <w:pPr>
        <w:pStyle w:val="Bullets"/>
        <w:spacing w:after="165"/>
      </w:pPr>
      <w:r w:rsidRPr="00927B89">
        <w:t xml:space="preserve">Davison CE High School for Girls is the only state school on the Sussex Coast providing education exclusively for girls. </w:t>
      </w:r>
      <w:r w:rsidR="00023683" w:rsidRPr="00927B89">
        <w:t xml:space="preserve">The </w:t>
      </w:r>
      <w:r w:rsidRPr="00927B89">
        <w:t>school is known for its proactive approach to engaging with industry partners, including Rolls-Royce Motor Cars.</w:t>
      </w:r>
    </w:p>
    <w:p w14:paraId="64DD4291" w14:textId="1B4AAF97" w:rsidR="00BB6FBC" w:rsidRPr="00927B89" w:rsidRDefault="007558B7" w:rsidP="003E63FE">
      <w:pPr>
        <w:pStyle w:val="Bullets"/>
        <w:spacing w:after="165"/>
      </w:pPr>
      <w:r w:rsidRPr="00927B89">
        <w:rPr>
          <w:b/>
          <w:bCs/>
        </w:rPr>
        <w:t>Head</w:t>
      </w:r>
      <w:r w:rsidR="00CF4541" w:rsidRPr="00927B89">
        <w:rPr>
          <w:b/>
          <w:bCs/>
        </w:rPr>
        <w:t>t</w:t>
      </w:r>
      <w:r w:rsidRPr="00927B89">
        <w:rPr>
          <w:b/>
          <w:bCs/>
        </w:rPr>
        <w:t>eacher</w:t>
      </w:r>
      <w:r w:rsidR="00CF4541" w:rsidRPr="00927B89">
        <w:rPr>
          <w:b/>
          <w:bCs/>
        </w:rPr>
        <w:t>,</w:t>
      </w:r>
      <w:r w:rsidRPr="00927B89">
        <w:rPr>
          <w:b/>
          <w:bCs/>
        </w:rPr>
        <w:t xml:space="preserve"> Chris Keating</w:t>
      </w:r>
      <w:r w:rsidR="00CF4541" w:rsidRPr="00927B89">
        <w:rPr>
          <w:b/>
          <w:bCs/>
        </w:rPr>
        <w:t>,</w:t>
      </w:r>
      <w:r w:rsidRPr="00927B89">
        <w:rPr>
          <w:b/>
          <w:bCs/>
        </w:rPr>
        <w:t xml:space="preserve"> said</w:t>
      </w:r>
      <w:r w:rsidR="009C719F" w:rsidRPr="00927B89">
        <w:rPr>
          <w:b/>
          <w:bCs/>
        </w:rPr>
        <w:t>,</w:t>
      </w:r>
      <w:r w:rsidR="009C719F" w:rsidRPr="00927B89">
        <w:t xml:space="preserve"> </w:t>
      </w:r>
      <w:r w:rsidR="00CF4541" w:rsidRPr="00927B89">
        <w:rPr>
          <w:i/>
          <w:iCs/>
        </w:rPr>
        <w:t>“</w:t>
      </w:r>
      <w:r w:rsidRPr="00927B89">
        <w:rPr>
          <w:i/>
          <w:iCs/>
        </w:rPr>
        <w:t xml:space="preserve">Being at the heart of our local community is </w:t>
      </w:r>
      <w:proofErr w:type="gramStart"/>
      <w:r w:rsidRPr="00927B89">
        <w:rPr>
          <w:i/>
          <w:iCs/>
        </w:rPr>
        <w:t>really important</w:t>
      </w:r>
      <w:proofErr w:type="gramEnd"/>
      <w:r w:rsidRPr="00927B89">
        <w:rPr>
          <w:i/>
          <w:iCs/>
        </w:rPr>
        <w:t xml:space="preserve"> to the students and staff of Davison CE High School for Girls. We want our students to make a positive contribution</w:t>
      </w:r>
      <w:r w:rsidR="00CF4541" w:rsidRPr="00927B89">
        <w:rPr>
          <w:i/>
          <w:iCs/>
        </w:rPr>
        <w:t>,</w:t>
      </w:r>
      <w:r w:rsidRPr="00927B89">
        <w:rPr>
          <w:i/>
          <w:iCs/>
        </w:rPr>
        <w:t xml:space="preserve"> and to see that they can be a genuine ‘force for good’. We feel </w:t>
      </w:r>
      <w:proofErr w:type="gramStart"/>
      <w:r w:rsidRPr="00927B89">
        <w:rPr>
          <w:i/>
          <w:iCs/>
        </w:rPr>
        <w:t>really fortunate</w:t>
      </w:r>
      <w:proofErr w:type="gramEnd"/>
      <w:r w:rsidRPr="00927B89">
        <w:rPr>
          <w:i/>
          <w:iCs/>
        </w:rPr>
        <w:t xml:space="preserve"> to have such a strong relationship with local employers such as Rolls-Royce Motor Cars</w:t>
      </w:r>
      <w:r w:rsidR="00CF4541" w:rsidRPr="00927B89">
        <w:rPr>
          <w:i/>
          <w:iCs/>
        </w:rPr>
        <w:t>,</w:t>
      </w:r>
      <w:r w:rsidRPr="00927B89">
        <w:rPr>
          <w:i/>
          <w:iCs/>
        </w:rPr>
        <w:t xml:space="preserve"> and we work together to ensure that our students understand what it takes to succeed in the world of work and what wonderfully diverse career options are out there for them.</w:t>
      </w:r>
      <w:r w:rsidR="009C719F" w:rsidRPr="00927B89">
        <w:rPr>
          <w:i/>
          <w:iCs/>
        </w:rPr>
        <w:t>”</w:t>
      </w:r>
    </w:p>
    <w:p w14:paraId="6AF71C64" w14:textId="1B3EF738" w:rsidR="009C719F" w:rsidRPr="00927B89" w:rsidRDefault="009C719F" w:rsidP="001048AD">
      <w:pPr>
        <w:pStyle w:val="Bullets"/>
        <w:spacing w:after="165"/>
      </w:pPr>
      <w:r w:rsidRPr="00927B89">
        <w:t>The workshop</w:t>
      </w:r>
      <w:r w:rsidR="001B013F" w:rsidRPr="00927B89">
        <w:t>s</w:t>
      </w:r>
      <w:r w:rsidRPr="00927B89">
        <w:t xml:space="preserve"> support Rolls-Royce Motor Cars’ wider Future Talent Programme (Graduates, Apprentices and Internships), which seeks to increase diversity and inclusion within the company. It also forms part of the company’s broader engagement with local stakeholders, reinforcing its reputation as a leading employer within the community.</w:t>
      </w:r>
    </w:p>
    <w:p w14:paraId="6C8B9F99" w14:textId="3E13B09B" w:rsidR="00023683" w:rsidRPr="00927B89" w:rsidRDefault="00023683" w:rsidP="003E63FE">
      <w:pPr>
        <w:pStyle w:val="Bullets"/>
        <w:spacing w:after="165"/>
      </w:pPr>
      <w:r w:rsidRPr="00927B89">
        <w:rPr>
          <w:b/>
          <w:bCs/>
        </w:rPr>
        <w:t>Mark Adams, Director of Human Resources, Rolls-Royce Motor Cars said</w:t>
      </w:r>
      <w:r w:rsidR="009C719F" w:rsidRPr="00927B89">
        <w:rPr>
          <w:b/>
          <w:bCs/>
        </w:rPr>
        <w:t>,</w:t>
      </w:r>
      <w:r w:rsidR="009C719F" w:rsidRPr="00927B89">
        <w:t xml:space="preserve"> </w:t>
      </w:r>
      <w:r w:rsidRPr="00927B89">
        <w:rPr>
          <w:i/>
          <w:iCs/>
        </w:rPr>
        <w:t>“By showing how important maths is within luxury manufacturing, we hope to inspire students to consider a future in the industry. In recent years, we have seen a welcome increase in female applicants for our Future Talent Programme, and activities like this are key to sustaining that progress.”</w:t>
      </w:r>
    </w:p>
    <w:p w14:paraId="116FF725" w14:textId="006BB88B" w:rsidR="003B67DA" w:rsidRDefault="003B67DA" w:rsidP="001048AD">
      <w:pPr>
        <w:pStyle w:val="Bullets"/>
        <w:spacing w:after="165"/>
      </w:pPr>
      <w:r w:rsidRPr="00927B89">
        <w:t xml:space="preserve">The application window for the </w:t>
      </w:r>
      <w:r w:rsidR="007558B7" w:rsidRPr="00927B89">
        <w:t xml:space="preserve">2025 Rolls-Royce Motor Cars </w:t>
      </w:r>
      <w:r w:rsidRPr="00927B89">
        <w:t xml:space="preserve">Apprenticeship programme is open until 31 March 2025. Applications are welcome from young people with a wide range of prior experience, interests and educational backgrounds. Most Apprenticeships will begin in August 2025, with opportunities available in a range of specialisms and at levels from NVQ Level 2 (two years, GCSE equivalent) to Level 6 (four years, equivalent to </w:t>
      </w:r>
      <w:r w:rsidR="00CF4541" w:rsidRPr="00927B89">
        <w:t xml:space="preserve">an </w:t>
      </w:r>
      <w:r w:rsidRPr="00927B89">
        <w:t xml:space="preserve">undergraduate </w:t>
      </w:r>
      <w:r w:rsidRPr="00927B89">
        <w:lastRenderedPageBreak/>
        <w:t xml:space="preserve">degree). Applications can be made online, with open roles available to view on the </w:t>
      </w:r>
      <w:hyperlink r:id="rId8" w:tgtFrame="_blank" w:history="1">
        <w:r w:rsidRPr="00927B89">
          <w:rPr>
            <w:rStyle w:val="Hyperlink"/>
            <w:rFonts w:cs="Arial"/>
          </w:rPr>
          <w:t>Rolls-Royce Motor Cars careers portal</w:t>
        </w:r>
      </w:hyperlink>
      <w:r w:rsidRPr="00927B89">
        <w:rPr>
          <w:rFonts w:cs="Arial"/>
          <w:color w:val="333333"/>
        </w:rPr>
        <w:t>.</w:t>
      </w:r>
    </w:p>
    <w:p w14:paraId="7251D737" w14:textId="77777777" w:rsidR="00CF4541" w:rsidRDefault="00CF4541" w:rsidP="001048AD">
      <w:pPr>
        <w:pStyle w:val="Bullets"/>
        <w:spacing w:after="165"/>
      </w:pPr>
    </w:p>
    <w:p w14:paraId="4E068D33" w14:textId="5253C24D" w:rsidR="003B67DA" w:rsidRDefault="00FE6179" w:rsidP="003E63FE">
      <w:pPr>
        <w:pStyle w:val="Bullets"/>
        <w:spacing w:after="165"/>
      </w:pPr>
      <w:r w:rsidRPr="00815FEE">
        <w:t xml:space="preserve">- </w:t>
      </w:r>
      <w:r w:rsidR="00FC6008" w:rsidRPr="00815FEE">
        <w:t>ENDS</w:t>
      </w:r>
      <w:r w:rsidRPr="00815FEE">
        <w:t xml:space="preserve"> </w:t>
      </w:r>
      <w:r w:rsidR="00CE220B">
        <w:t>-</w:t>
      </w:r>
    </w:p>
    <w:p w14:paraId="477E8E55" w14:textId="77777777" w:rsidR="003B67DA" w:rsidRDefault="003B67DA" w:rsidP="00267E38">
      <w:pPr>
        <w:pStyle w:val="Bullets"/>
      </w:pPr>
    </w:p>
    <w:p w14:paraId="5014C868" w14:textId="77777777" w:rsidR="00CE220B" w:rsidRDefault="00CE220B" w:rsidP="00267E38">
      <w:pPr>
        <w:pStyle w:val="Bullets"/>
      </w:pPr>
    </w:p>
    <w:p w14:paraId="5849BE5C" w14:textId="77777777" w:rsidR="00CE220B" w:rsidRPr="00E275CF" w:rsidRDefault="00CE220B" w:rsidP="00CE220B">
      <w:pPr>
        <w:spacing w:line="259" w:lineRule="auto"/>
        <w:rPr>
          <w:rFonts w:eastAsiaTheme="majorEastAsia" w:cstheme="majorBidi"/>
          <w:color w:val="000000" w:themeColor="text1"/>
          <w:szCs w:val="26"/>
        </w:rPr>
      </w:pPr>
      <w:r w:rsidRPr="00E275CF">
        <w:t>FURTHER INFORMATION</w:t>
      </w:r>
    </w:p>
    <w:p w14:paraId="2018B09B" w14:textId="77777777" w:rsidR="00CE220B" w:rsidRPr="00C03DE4" w:rsidRDefault="00CE220B" w:rsidP="00CE220B">
      <w:r w:rsidRPr="00C03DE4">
        <w:t xml:space="preserve">You can find all our press releases and press kits, as well as a wide selection of high resolution, downloadable photographs and video footage at our media website, </w:t>
      </w:r>
      <w:hyperlink r:id="rId9" w:history="1">
        <w:proofErr w:type="spellStart"/>
        <w:r w:rsidRPr="00C03DE4">
          <w:rPr>
            <w:rStyle w:val="Hyperlink"/>
          </w:rPr>
          <w:t>PressClub</w:t>
        </w:r>
        <w:proofErr w:type="spellEnd"/>
      </w:hyperlink>
      <w:r w:rsidRPr="00C03DE4">
        <w:t>.</w:t>
      </w:r>
    </w:p>
    <w:p w14:paraId="6E3BF456" w14:textId="77777777" w:rsidR="00CE220B" w:rsidRPr="00C03DE4" w:rsidRDefault="00CE220B" w:rsidP="00CE220B">
      <w:r w:rsidRPr="00C03DE4">
        <w:t xml:space="preserve">You can also follow the marque on social media: </w:t>
      </w:r>
      <w:hyperlink r:id="rId10" w:history="1">
        <w:r w:rsidRPr="00C03DE4">
          <w:rPr>
            <w:rStyle w:val="Hyperlink"/>
          </w:rPr>
          <w:t>LinkedIn</w:t>
        </w:r>
      </w:hyperlink>
      <w:r w:rsidRPr="00C03DE4">
        <w:t xml:space="preserve">; </w:t>
      </w:r>
      <w:hyperlink r:id="rId11" w:history="1">
        <w:r w:rsidRPr="00C03DE4">
          <w:rPr>
            <w:rStyle w:val="Hyperlink"/>
          </w:rPr>
          <w:t>YouTube</w:t>
        </w:r>
      </w:hyperlink>
      <w:r w:rsidRPr="00C03DE4">
        <w:t xml:space="preserve">; </w:t>
      </w:r>
      <w:hyperlink r:id="rId12" w:history="1">
        <w:r w:rsidRPr="00C03DE4">
          <w:rPr>
            <w:rStyle w:val="Hyperlink"/>
          </w:rPr>
          <w:t>Instagram</w:t>
        </w:r>
      </w:hyperlink>
      <w:r w:rsidRPr="00C03DE4">
        <w:t xml:space="preserve">; and </w:t>
      </w:r>
      <w:hyperlink r:id="rId13" w:history="1">
        <w:r w:rsidRPr="00C03DE4">
          <w:rPr>
            <w:rStyle w:val="Hyperlink"/>
          </w:rPr>
          <w:t>Facebook</w:t>
        </w:r>
      </w:hyperlink>
      <w:r w:rsidRPr="00C03DE4">
        <w:t>.</w:t>
      </w:r>
    </w:p>
    <w:p w14:paraId="0D1972C5" w14:textId="77777777" w:rsidR="00CE220B" w:rsidRDefault="00CE220B" w:rsidP="00CE220B"/>
    <w:p w14:paraId="245495DB" w14:textId="77777777" w:rsidR="00CE220B" w:rsidRPr="00C03DE4" w:rsidRDefault="00CE220B" w:rsidP="00CE220B">
      <w:r w:rsidRPr="00C03DE4">
        <w:t>EDITORS’ NOTES</w:t>
      </w:r>
    </w:p>
    <w:p w14:paraId="5C05C56E" w14:textId="77777777" w:rsidR="00CE220B" w:rsidRPr="00C03DE4" w:rsidRDefault="00CE220B" w:rsidP="00CE220B">
      <w:r w:rsidRPr="00C03DE4">
        <w:t>Rolls-Royce Motor Cars is a true luxury house, creating the world’s most recognised, revered and desirable handcrafted Bespoke products for its international clientele.</w:t>
      </w:r>
    </w:p>
    <w:p w14:paraId="6473E2C0" w14:textId="77777777" w:rsidR="00CE220B" w:rsidRDefault="00CE220B" w:rsidP="00CE220B">
      <w:r w:rsidRPr="00C03DE4">
        <w:t>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w:t>
      </w:r>
      <w:r>
        <w:t xml:space="preserve">. </w:t>
      </w:r>
      <w:r w:rsidRPr="00C03DE4">
        <w:t xml:space="preserve">An </w:t>
      </w:r>
      <w:hyperlink r:id="rId14" w:history="1">
        <w:r w:rsidRPr="00C03DE4">
          <w:rPr>
            <w:rStyle w:val="Hyperlink"/>
          </w:rPr>
          <w:t>independent study</w:t>
        </w:r>
      </w:hyperlink>
      <w:r w:rsidRPr="00C03DE4">
        <w:rPr>
          <w:color w:val="FF6432" w:themeColor="accent5"/>
        </w:rPr>
        <w:t xml:space="preserve"> </w:t>
      </w:r>
      <w:r w:rsidRPr="00C03DE4">
        <w:t xml:space="preserve">by the London School of Economics &amp; Political Science confirms that since the company first launched at Goodwood in 2003, it has contributed more than £4 billion to the UK economy and adds more than £500 million in economic value every year. </w:t>
      </w:r>
    </w:p>
    <w:p w14:paraId="7D9EFAA7" w14:textId="3EBCA06F" w:rsidR="00CE220B" w:rsidRDefault="00CE220B" w:rsidP="00CE220B">
      <w:pPr>
        <w:spacing w:line="259" w:lineRule="auto"/>
        <w:rPr>
          <w:rFonts w:eastAsiaTheme="majorEastAsia" w:cstheme="majorBidi"/>
          <w:color w:val="000000" w:themeColor="text1"/>
          <w:szCs w:val="26"/>
        </w:rPr>
      </w:pPr>
      <w:r w:rsidRPr="00C03DE4">
        <w:t xml:space="preserve">Rolls-Royce Motor Cars is a wholly owned subsidiary of the BMW Group and is </w:t>
      </w:r>
      <w:proofErr w:type="gramStart"/>
      <w:r w:rsidRPr="00C03DE4">
        <w:t>a completely separate</w:t>
      </w:r>
      <w:proofErr w:type="gramEnd"/>
      <w:r w:rsidRPr="00C03DE4">
        <w:t>, unrelated company from Rolls-Royce plc, the manufacturer of aircraft engines and propulsion systems.</w:t>
      </w:r>
      <w:r>
        <w:rPr>
          <w:rFonts w:eastAsiaTheme="majorEastAsia" w:cstheme="majorBidi"/>
          <w:color w:val="000000" w:themeColor="text1"/>
          <w:szCs w:val="26"/>
        </w:rPr>
        <w:br w:type="page"/>
      </w:r>
    </w:p>
    <w:p w14:paraId="5702C922" w14:textId="77777777" w:rsidR="00CE220B" w:rsidRDefault="00CE220B" w:rsidP="00CE220B">
      <w:pPr>
        <w:spacing w:line="256"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CE220B" w14:paraId="55A4BA8B" w14:textId="77777777" w:rsidTr="006D3DC8">
        <w:tc>
          <w:tcPr>
            <w:tcW w:w="4536" w:type="dxa"/>
            <w:hideMark/>
          </w:tcPr>
          <w:p w14:paraId="20EB0FEB" w14:textId="77777777" w:rsidR="00CE220B" w:rsidRDefault="00CE220B" w:rsidP="006D3DC8">
            <w:r>
              <w:rPr>
                <w:rFonts w:ascii="Riviera Nights Bold" w:hAnsi="Riviera Nights Bold"/>
              </w:rPr>
              <w:t>Director of Global Communications</w:t>
            </w:r>
            <w:r>
              <w:t xml:space="preserve"> </w:t>
            </w:r>
            <w:r>
              <w:br/>
              <w:t xml:space="preserve">Emma Begley: +44 (0)1243 384060 </w:t>
            </w:r>
            <w:hyperlink r:id="rId15" w:history="1">
              <w:r>
                <w:rPr>
                  <w:rStyle w:val="Hyperlink"/>
                </w:rPr>
                <w:t>Email</w:t>
              </w:r>
            </w:hyperlink>
          </w:p>
        </w:tc>
        <w:tc>
          <w:tcPr>
            <w:tcW w:w="4820" w:type="dxa"/>
          </w:tcPr>
          <w:p w14:paraId="74CE79CB" w14:textId="77777777" w:rsidR="00CE220B" w:rsidRDefault="00CE220B" w:rsidP="006D3DC8">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6" w:history="1">
              <w:r>
                <w:rPr>
                  <w:rStyle w:val="Hyperlink"/>
                </w:rPr>
                <w:t>Email</w:t>
              </w:r>
            </w:hyperlink>
          </w:p>
          <w:p w14:paraId="30234F44" w14:textId="77777777" w:rsidR="00CE220B" w:rsidRDefault="00CE220B" w:rsidP="006D3DC8"/>
        </w:tc>
      </w:tr>
      <w:tr w:rsidR="00CE220B" w14:paraId="71910E81" w14:textId="77777777" w:rsidTr="006D3DC8">
        <w:tc>
          <w:tcPr>
            <w:tcW w:w="4536" w:type="dxa"/>
          </w:tcPr>
          <w:p w14:paraId="2B955458" w14:textId="77777777" w:rsidR="00CE220B" w:rsidRPr="00985B4F" w:rsidRDefault="00CE220B" w:rsidP="006D3DC8">
            <w:pPr>
              <w:rPr>
                <w:rStyle w:val="Hyperlink"/>
              </w:rPr>
            </w:pPr>
            <w:r w:rsidRPr="00985B4F">
              <w:rPr>
                <w:rFonts w:ascii="Riviera Nights Bold" w:hAnsi="Riviera Nights Bold"/>
              </w:rPr>
              <w:t>Head of Global Luxury and Corporate Communications</w:t>
            </w:r>
            <w:r w:rsidRPr="00985B4F">
              <w:br/>
              <w:t>Marius Tegneby: +</w:t>
            </w:r>
            <w:r w:rsidRPr="00985B4F">
              <w:rPr>
                <w:rFonts w:ascii="Riviera Nights Light" w:hAnsi="Riviera Nights Light"/>
                <w:color w:val="281432"/>
                <w:lang w:eastAsia="en-GB"/>
              </w:rPr>
              <w:t xml:space="preserve">44 (0)7815 246106 </w:t>
            </w:r>
            <w:hyperlink r:id="rId17" w:history="1">
              <w:r w:rsidRPr="00985B4F">
                <w:rPr>
                  <w:rStyle w:val="Hyperlink"/>
                </w:rPr>
                <w:t>Email</w:t>
              </w:r>
            </w:hyperlink>
          </w:p>
          <w:p w14:paraId="1AD17263" w14:textId="77777777" w:rsidR="00CE220B" w:rsidRDefault="00CE220B" w:rsidP="006D3DC8"/>
        </w:tc>
        <w:tc>
          <w:tcPr>
            <w:tcW w:w="4820" w:type="dxa"/>
          </w:tcPr>
          <w:p w14:paraId="701DFF34" w14:textId="77777777" w:rsidR="00CE220B" w:rsidRPr="00985B4F" w:rsidRDefault="00CE220B" w:rsidP="006D3DC8">
            <w:pPr>
              <w:ind w:right="-103"/>
              <w:rPr>
                <w:rStyle w:val="Hyperlink"/>
              </w:rPr>
            </w:pPr>
            <w:r w:rsidRPr="00985B4F">
              <w:rPr>
                <w:rFonts w:ascii="Riviera Nights Bold" w:hAnsi="Riviera Nights Bold"/>
              </w:rPr>
              <w:t>Sustainability and Corporate Communications Manager</w:t>
            </w:r>
            <w:r w:rsidRPr="00985B4F">
              <w:rPr>
                <w:rFonts w:ascii="Riviera Nights Bold" w:hAnsi="Riviera Nights Bold"/>
                <w:b/>
                <w:bCs/>
              </w:rPr>
              <w:br/>
            </w:r>
            <w:r w:rsidRPr="00985B4F">
              <w:t xml:space="preserve">Luke Strudwick: +44 (0)7815 245918 </w:t>
            </w:r>
            <w:hyperlink r:id="rId18" w:history="1">
              <w:r w:rsidRPr="00985B4F">
                <w:rPr>
                  <w:rStyle w:val="Hyperlink"/>
                </w:rPr>
                <w:t>Email</w:t>
              </w:r>
            </w:hyperlink>
          </w:p>
          <w:p w14:paraId="49D4536B" w14:textId="77777777" w:rsidR="00CE220B" w:rsidRDefault="00CE220B" w:rsidP="006D3DC8"/>
        </w:tc>
      </w:tr>
      <w:tr w:rsidR="00CE220B" w14:paraId="6D085482" w14:textId="77777777" w:rsidTr="006D3DC8">
        <w:tc>
          <w:tcPr>
            <w:tcW w:w="4536" w:type="dxa"/>
          </w:tcPr>
          <w:p w14:paraId="64E65483" w14:textId="77777777" w:rsidR="00CE220B" w:rsidRDefault="00CE220B" w:rsidP="006D3DC8">
            <w:pPr>
              <w:ind w:right="-103"/>
            </w:pPr>
            <w:r w:rsidRPr="00985B4F">
              <w:rPr>
                <w:rFonts w:ascii="Riviera Nights Bold" w:hAnsi="Riviera Nights Bold"/>
              </w:rPr>
              <w:t>Head of Global Product Communications</w:t>
            </w:r>
            <w:r w:rsidRPr="00985B4F">
              <w:rPr>
                <w:rFonts w:ascii="Riviera Nights Bold" w:hAnsi="Riviera Nights Bold"/>
                <w:b/>
                <w:bCs/>
              </w:rPr>
              <w:br/>
            </w:r>
            <w:r w:rsidRPr="00985B4F">
              <w:t>Georgina Cox: +44 (0)7815 370878</w:t>
            </w:r>
            <w:r w:rsidRPr="00985B4F">
              <w:rPr>
                <w:rFonts w:ascii="Riviera Nights Black" w:hAnsi="Riviera Nights Black"/>
                <w:b/>
                <w:bCs/>
              </w:rPr>
              <w:t> </w:t>
            </w:r>
            <w:hyperlink r:id="rId19" w:history="1">
              <w:r w:rsidRPr="00985B4F">
                <w:rPr>
                  <w:rStyle w:val="Hyperlink"/>
                </w:rPr>
                <w:t>Email</w:t>
              </w:r>
            </w:hyperlink>
          </w:p>
        </w:tc>
        <w:tc>
          <w:tcPr>
            <w:tcW w:w="4820" w:type="dxa"/>
          </w:tcPr>
          <w:p w14:paraId="734503C6" w14:textId="77777777" w:rsidR="00CE220B" w:rsidRPr="00985B4F" w:rsidRDefault="00CE220B" w:rsidP="006D3DC8">
            <w:pPr>
              <w:rPr>
                <w:rFonts w:ascii="Riviera Nights Bold" w:hAnsi="Riviera Nights Bold"/>
              </w:rPr>
            </w:pPr>
            <w:r w:rsidRPr="00985B4F">
              <w:rPr>
                <w:rFonts w:ascii="Riviera Nights Bold" w:hAnsi="Riviera Nights Bold"/>
              </w:rPr>
              <w:t>Global Bespoke Communications</w:t>
            </w:r>
          </w:p>
          <w:p w14:paraId="39AEA922" w14:textId="77777777" w:rsidR="00CE220B" w:rsidRPr="00985B4F" w:rsidRDefault="00CE220B" w:rsidP="006D3DC8">
            <w:r w:rsidRPr="00985B4F">
              <w:t>Malika Abdullaeva:</w:t>
            </w:r>
          </w:p>
          <w:p w14:paraId="7C9B4DE5" w14:textId="77777777" w:rsidR="00CE220B" w:rsidRDefault="00CE220B" w:rsidP="006D3DC8">
            <w:r w:rsidRPr="00985B4F">
              <w:rPr>
                <w:lang w:val="fr-FR"/>
              </w:rPr>
              <w:t>+</w:t>
            </w:r>
            <w:r w:rsidRPr="00985B4F">
              <w:rPr>
                <w:rFonts w:ascii="Riviera Nights Light" w:hAnsi="Riviera Nights Light"/>
                <w:color w:val="281432"/>
                <w:lang w:val="fr-FR" w:eastAsia="en-GB"/>
              </w:rPr>
              <w:t>44 (0)7815 244874</w:t>
            </w:r>
            <w:r w:rsidRPr="00985B4F">
              <w:rPr>
                <w:lang w:val="fr-FR"/>
              </w:rPr>
              <w:t xml:space="preserve"> </w:t>
            </w:r>
            <w:hyperlink r:id="rId20" w:history="1">
              <w:proofErr w:type="gramStart"/>
              <w:r w:rsidRPr="00985B4F">
                <w:rPr>
                  <w:rStyle w:val="Hyperlink"/>
                  <w:lang w:val="fr-FR"/>
                </w:rPr>
                <w:t>Email</w:t>
              </w:r>
              <w:proofErr w:type="gramEnd"/>
            </w:hyperlink>
          </w:p>
        </w:tc>
      </w:tr>
      <w:tr w:rsidR="00CE220B" w14:paraId="3BF5C2E4" w14:textId="77777777" w:rsidTr="006D3DC8">
        <w:tc>
          <w:tcPr>
            <w:tcW w:w="4536" w:type="dxa"/>
          </w:tcPr>
          <w:p w14:paraId="739EE4E7" w14:textId="77777777" w:rsidR="00CE220B" w:rsidRDefault="00CE220B" w:rsidP="006D3DC8">
            <w:pPr>
              <w:rPr>
                <w:rFonts w:ascii="Riviera Nights Bold" w:hAnsi="Riviera Nights Bold"/>
              </w:rPr>
            </w:pPr>
          </w:p>
        </w:tc>
        <w:tc>
          <w:tcPr>
            <w:tcW w:w="4820" w:type="dxa"/>
          </w:tcPr>
          <w:p w14:paraId="31C05E7E" w14:textId="77777777" w:rsidR="00CE220B" w:rsidRDefault="00CE220B" w:rsidP="006D3DC8">
            <w:pPr>
              <w:ind w:right="-103"/>
              <w:rPr>
                <w:rFonts w:ascii="Riviera Nights Bold" w:hAnsi="Riviera Nights Bold"/>
              </w:rPr>
            </w:pPr>
          </w:p>
        </w:tc>
      </w:tr>
      <w:tr w:rsidR="00CE220B" w14:paraId="226BD889" w14:textId="77777777" w:rsidTr="006D3DC8">
        <w:tc>
          <w:tcPr>
            <w:tcW w:w="4536" w:type="dxa"/>
          </w:tcPr>
          <w:p w14:paraId="5E428ABB" w14:textId="77777777" w:rsidR="00CE220B" w:rsidRDefault="00CE220B" w:rsidP="006D3DC8">
            <w:pPr>
              <w:rPr>
                <w:rFonts w:ascii="Riviera Nights Bold" w:hAnsi="Riviera Nights Bold"/>
                <w:b/>
                <w:bCs/>
              </w:rPr>
            </w:pPr>
          </w:p>
        </w:tc>
        <w:tc>
          <w:tcPr>
            <w:tcW w:w="4820" w:type="dxa"/>
          </w:tcPr>
          <w:p w14:paraId="39D102F9" w14:textId="77777777" w:rsidR="00CE220B" w:rsidRDefault="00CE220B" w:rsidP="006D3DC8">
            <w:pPr>
              <w:rPr>
                <w:rFonts w:ascii="Riviera Nights Bold" w:hAnsi="Riviera Nights Bold"/>
                <w:b/>
                <w:bCs/>
              </w:rPr>
            </w:pPr>
          </w:p>
        </w:tc>
      </w:tr>
    </w:tbl>
    <w:p w14:paraId="1E5EBD96" w14:textId="77777777" w:rsidR="00CE220B" w:rsidRDefault="00CE220B" w:rsidP="00CE220B">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CE220B" w14:paraId="07D7170F" w14:textId="77777777" w:rsidTr="006D3DC8">
        <w:trPr>
          <w:trHeight w:val="993"/>
        </w:trPr>
        <w:tc>
          <w:tcPr>
            <w:tcW w:w="4617" w:type="dxa"/>
          </w:tcPr>
          <w:p w14:paraId="339BF7B6" w14:textId="77777777" w:rsidR="00CE220B" w:rsidRDefault="00CE220B" w:rsidP="006D3DC8">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1" w:history="1">
              <w:r>
                <w:rPr>
                  <w:rStyle w:val="Hyperlink"/>
                </w:rPr>
                <w:t>Email</w:t>
              </w:r>
            </w:hyperlink>
          </w:p>
          <w:p w14:paraId="017AE141" w14:textId="77777777" w:rsidR="00CE220B" w:rsidRDefault="00CE220B" w:rsidP="006D3DC8">
            <w:pPr>
              <w:rPr>
                <w:rFonts w:ascii="Riviera Nights Bold" w:hAnsi="Riviera Nights Bold"/>
                <w:color w:val="FF6432" w:themeColor="accent5"/>
                <w:u w:val="single"/>
              </w:rPr>
            </w:pPr>
          </w:p>
        </w:tc>
        <w:tc>
          <w:tcPr>
            <w:tcW w:w="4858" w:type="dxa"/>
            <w:hideMark/>
          </w:tcPr>
          <w:p w14:paraId="62202FD0" w14:textId="77777777" w:rsidR="00CE220B" w:rsidRDefault="00CE220B" w:rsidP="006D3DC8">
            <w:r>
              <w:rPr>
                <w:rFonts w:ascii="Riviera Nights Bold" w:hAnsi="Riviera Nights Bold"/>
              </w:rPr>
              <w:t>Asia Pacific (South) and India</w:t>
            </w:r>
            <w:r>
              <w:br/>
              <w:t xml:space="preserve">Juliana Tan: +65 9695 3840 </w:t>
            </w:r>
            <w:hyperlink r:id="rId22" w:history="1">
              <w:r>
                <w:rPr>
                  <w:rStyle w:val="Hyperlink"/>
                </w:rPr>
                <w:t>Email</w:t>
              </w:r>
            </w:hyperlink>
          </w:p>
        </w:tc>
      </w:tr>
      <w:tr w:rsidR="00CE220B" w14:paraId="7B6D762A" w14:textId="77777777" w:rsidTr="006D3DC8">
        <w:trPr>
          <w:trHeight w:val="993"/>
        </w:trPr>
        <w:tc>
          <w:tcPr>
            <w:tcW w:w="4617" w:type="dxa"/>
          </w:tcPr>
          <w:p w14:paraId="619C46E1" w14:textId="77777777" w:rsidR="00CE220B" w:rsidRDefault="00CE220B" w:rsidP="006D3DC8">
            <w:pPr>
              <w:rPr>
                <w:rStyle w:val="Hyperlink"/>
              </w:rPr>
            </w:pPr>
            <w:r>
              <w:rPr>
                <w:rFonts w:ascii="Riviera Nights Bold" w:hAnsi="Riviera Nights Bold"/>
              </w:rPr>
              <w:t>Central/Eastern Europe and Central Asia</w:t>
            </w:r>
            <w:r>
              <w:br/>
              <w:t xml:space="preserve">Frank Tiemann: +49 160 9697 5807 </w:t>
            </w:r>
            <w:hyperlink r:id="rId23" w:history="1">
              <w:r>
                <w:rPr>
                  <w:rStyle w:val="Hyperlink"/>
                </w:rPr>
                <w:t>Email</w:t>
              </w:r>
            </w:hyperlink>
          </w:p>
          <w:p w14:paraId="43581AED" w14:textId="77777777" w:rsidR="00CE220B" w:rsidRDefault="00CE220B" w:rsidP="006D3DC8"/>
        </w:tc>
        <w:tc>
          <w:tcPr>
            <w:tcW w:w="4858" w:type="dxa"/>
            <w:hideMark/>
          </w:tcPr>
          <w:p w14:paraId="260DD33C" w14:textId="77777777" w:rsidR="00CE220B" w:rsidRDefault="00CE220B" w:rsidP="006D3DC8">
            <w:r>
              <w:rPr>
                <w:rFonts w:ascii="Riviera Nights Bold" w:hAnsi="Riviera Nights Bold"/>
              </w:rPr>
              <w:t>Central and Western Europe</w:t>
            </w:r>
            <w:r>
              <w:t xml:space="preserve"> </w:t>
            </w:r>
            <w:r>
              <w:br/>
              <w:t xml:space="preserve">Ruth Hilse: +49 89 382 60064 </w:t>
            </w:r>
            <w:hyperlink r:id="rId24" w:history="1">
              <w:r>
                <w:rPr>
                  <w:rStyle w:val="Hyperlink"/>
                </w:rPr>
                <w:t>Email</w:t>
              </w:r>
            </w:hyperlink>
          </w:p>
        </w:tc>
      </w:tr>
      <w:tr w:rsidR="00CE220B" w14:paraId="118FDC15" w14:textId="77777777" w:rsidTr="006D3DC8">
        <w:trPr>
          <w:trHeight w:val="993"/>
        </w:trPr>
        <w:tc>
          <w:tcPr>
            <w:tcW w:w="4617" w:type="dxa"/>
          </w:tcPr>
          <w:p w14:paraId="315B3380" w14:textId="77777777" w:rsidR="00CE220B" w:rsidRDefault="00CE220B" w:rsidP="006D3DC8">
            <w:pPr>
              <w:rPr>
                <w:rFonts w:ascii="Riviera Nights Bold" w:hAnsi="Riviera Nights Bold"/>
              </w:rPr>
            </w:pPr>
            <w:r>
              <w:rPr>
                <w:rFonts w:ascii="Riviera Nights Bold" w:hAnsi="Riviera Nights Bold"/>
              </w:rPr>
              <w:t>China</w:t>
            </w:r>
          </w:p>
          <w:p w14:paraId="12D3944A" w14:textId="77777777" w:rsidR="00CE220B" w:rsidRDefault="00CE220B" w:rsidP="006D3DC8">
            <w:pPr>
              <w:rPr>
                <w:rStyle w:val="Hyperlink"/>
                <w:b/>
                <w:bCs/>
              </w:rPr>
            </w:pPr>
            <w:r>
              <w:t xml:space="preserve">Ou Sun: +86 186 0059 0675 </w:t>
            </w:r>
            <w:hyperlink r:id="rId25" w:history="1">
              <w:r>
                <w:rPr>
                  <w:rStyle w:val="Hyperlink"/>
                </w:rPr>
                <w:t>Email</w:t>
              </w:r>
            </w:hyperlink>
          </w:p>
          <w:p w14:paraId="59EC85BE" w14:textId="77777777" w:rsidR="00CE220B" w:rsidRDefault="00CE220B" w:rsidP="006D3DC8"/>
        </w:tc>
        <w:tc>
          <w:tcPr>
            <w:tcW w:w="4858" w:type="dxa"/>
            <w:hideMark/>
          </w:tcPr>
          <w:p w14:paraId="61D39FF7" w14:textId="77777777" w:rsidR="00CE220B" w:rsidRDefault="00CE220B" w:rsidP="006D3DC8">
            <w:pPr>
              <w:rPr>
                <w:rFonts w:ascii="Riviera Nights Bold" w:hAnsi="Riviera Nights Bold"/>
              </w:rPr>
            </w:pPr>
            <w:r>
              <w:rPr>
                <w:rFonts w:ascii="Riviera Nights Bold" w:hAnsi="Riviera Nights Bold"/>
              </w:rPr>
              <w:t xml:space="preserve">Japan and Korea </w:t>
            </w:r>
          </w:p>
          <w:p w14:paraId="0EACADAF" w14:textId="77777777" w:rsidR="00CE220B" w:rsidRDefault="00CE220B" w:rsidP="006D3DC8">
            <w:r>
              <w:rPr>
                <w:rFonts w:ascii="Riviera Nights Light" w:hAnsi="Riviera Nights Light"/>
              </w:rPr>
              <w:t xml:space="preserve">Yuki Imamura: </w:t>
            </w:r>
            <w:r>
              <w:t xml:space="preserve">+81 90 5216 1957 </w:t>
            </w:r>
            <w:hyperlink r:id="rId26" w:history="1">
              <w:r>
                <w:rPr>
                  <w:rStyle w:val="Hyperlink"/>
                </w:rPr>
                <w:t>Email</w:t>
              </w:r>
            </w:hyperlink>
          </w:p>
        </w:tc>
      </w:tr>
      <w:tr w:rsidR="00CE220B" w14:paraId="4E5D9CED" w14:textId="77777777" w:rsidTr="006D3DC8">
        <w:trPr>
          <w:trHeight w:val="1324"/>
        </w:trPr>
        <w:tc>
          <w:tcPr>
            <w:tcW w:w="4617" w:type="dxa"/>
          </w:tcPr>
          <w:p w14:paraId="56FACC5F" w14:textId="77777777" w:rsidR="00CE220B" w:rsidRDefault="00CE220B" w:rsidP="006D3DC8">
            <w:r>
              <w:rPr>
                <w:rFonts w:ascii="Riviera Nights Bold" w:hAnsi="Riviera Nights Bold"/>
              </w:rPr>
              <w:t>Middle East and Africa</w:t>
            </w:r>
            <w:r>
              <w:br/>
              <w:t xml:space="preserve">Haya Shanata: +971 56 171 7883 </w:t>
            </w:r>
            <w:hyperlink r:id="rId27" w:history="1">
              <w:r>
                <w:rPr>
                  <w:rStyle w:val="Hyperlink"/>
                </w:rPr>
                <w:t>Email</w:t>
              </w:r>
            </w:hyperlink>
          </w:p>
          <w:p w14:paraId="6E7F41EF" w14:textId="77777777" w:rsidR="00CE220B" w:rsidRDefault="00CE220B" w:rsidP="006D3DC8">
            <w:pPr>
              <w:rPr>
                <w:rFonts w:ascii="Riviera Nights Bold" w:hAnsi="Riviera Nights Bold"/>
              </w:rPr>
            </w:pPr>
          </w:p>
        </w:tc>
        <w:tc>
          <w:tcPr>
            <w:tcW w:w="4858" w:type="dxa"/>
          </w:tcPr>
          <w:p w14:paraId="23115D78" w14:textId="77777777" w:rsidR="00CE220B" w:rsidRDefault="00CE220B" w:rsidP="006D3DC8">
            <w:pPr>
              <w:rPr>
                <w:rFonts w:ascii="Riviera Nights Bold" w:hAnsi="Riviera Nights Bold"/>
              </w:rPr>
            </w:pPr>
            <w:r>
              <w:rPr>
                <w:rFonts w:ascii="Riviera Nights Bold" w:hAnsi="Riviera Nights Bold"/>
              </w:rPr>
              <w:t>United Kingdom and Ireland</w:t>
            </w:r>
          </w:p>
          <w:p w14:paraId="6C3B90CB" w14:textId="77777777" w:rsidR="00CE220B" w:rsidRDefault="00CE220B" w:rsidP="006D3DC8">
            <w:r>
              <w:t xml:space="preserve">Isabel Matthews: +44 (0)7815 245127 </w:t>
            </w:r>
            <w:hyperlink r:id="rId28" w:history="1">
              <w:r>
                <w:rPr>
                  <w:rStyle w:val="Hyperlink"/>
                </w:rPr>
                <w:t>Email</w:t>
              </w:r>
            </w:hyperlink>
          </w:p>
          <w:p w14:paraId="442EB189" w14:textId="77777777" w:rsidR="00CE220B" w:rsidRDefault="00CE220B" w:rsidP="006D3DC8">
            <w:pPr>
              <w:rPr>
                <w:rFonts w:ascii="Riviera Nights Bold" w:hAnsi="Riviera Nights Bold"/>
              </w:rPr>
            </w:pPr>
          </w:p>
        </w:tc>
      </w:tr>
    </w:tbl>
    <w:p w14:paraId="785A06DD" w14:textId="77777777" w:rsidR="00CE220B" w:rsidRDefault="00CE220B" w:rsidP="00CE220B">
      <w:pPr>
        <w:tabs>
          <w:tab w:val="left" w:pos="1040"/>
        </w:tabs>
      </w:pPr>
    </w:p>
    <w:p w14:paraId="135C5586" w14:textId="77777777" w:rsidR="00CE220B" w:rsidRDefault="00CE220B" w:rsidP="00267E38">
      <w:pPr>
        <w:pStyle w:val="Bullets"/>
      </w:pPr>
    </w:p>
    <w:sectPr w:rsidR="00CE220B" w:rsidSect="00026089">
      <w:headerReference w:type="default" r:id="rId29"/>
      <w:footerReference w:type="even" r:id="rId30"/>
      <w:footerReference w:type="default" r:id="rId31"/>
      <w:footerReference w:type="firs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B84B" w14:textId="77777777" w:rsidR="00024860" w:rsidRDefault="00024860" w:rsidP="001F6D78">
      <w:pPr>
        <w:spacing w:after="0" w:line="240" w:lineRule="auto"/>
      </w:pPr>
      <w:r>
        <w:separator/>
      </w:r>
    </w:p>
  </w:endnote>
  <w:endnote w:type="continuationSeparator" w:id="0">
    <w:p w14:paraId="5A5534F2" w14:textId="77777777" w:rsidR="00024860" w:rsidRDefault="0002486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678B" w14:textId="001AE9CF" w:rsidR="00F404C7" w:rsidRDefault="00F404C7">
    <w:pPr>
      <w:pStyle w:val="Footer"/>
    </w:pPr>
    <w:r>
      <w:rPr>
        <w:noProof/>
        <w14:ligatures w14:val="none"/>
      </w:rPr>
      <mc:AlternateContent>
        <mc:Choice Requires="wps">
          <w:drawing>
            <wp:anchor distT="0" distB="0" distL="0" distR="0" simplePos="0" relativeHeight="251662336" behindDoc="0" locked="0" layoutInCell="1" allowOverlap="1" wp14:anchorId="23884E8B" wp14:editId="015FEBB0">
              <wp:simplePos x="635" y="635"/>
              <wp:positionH relativeFrom="page">
                <wp:align>center</wp:align>
              </wp:positionH>
              <wp:positionV relativeFrom="page">
                <wp:align>bottom</wp:align>
              </wp:positionV>
              <wp:extent cx="918210" cy="419100"/>
              <wp:effectExtent l="0" t="0" r="15240" b="0"/>
              <wp:wrapNone/>
              <wp:docPr id="131122565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4A8DD630" w14:textId="3E5EDE68" w:rsidR="00F404C7" w:rsidRPr="00F404C7" w:rsidRDefault="00F404C7" w:rsidP="00F404C7">
                          <w:pPr>
                            <w:spacing w:after="0"/>
                            <w:rPr>
                              <w:rFonts w:ascii="BMW Group Condensed" w:eastAsia="BMW Group Condensed" w:hAnsi="BMW Group Condensed" w:cs="BMW Group Condensed"/>
                              <w:noProof/>
                              <w:color w:val="C00000"/>
                              <w:sz w:val="24"/>
                              <w:szCs w:val="24"/>
                            </w:rPr>
                          </w:pPr>
                          <w:r w:rsidRPr="00F404C7">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884E8B"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4A8DD630" w14:textId="3E5EDE68" w:rsidR="00F404C7" w:rsidRPr="00F404C7" w:rsidRDefault="00F404C7" w:rsidP="00F404C7">
                    <w:pPr>
                      <w:spacing w:after="0"/>
                      <w:rPr>
                        <w:rFonts w:ascii="BMW Group Condensed" w:eastAsia="BMW Group Condensed" w:hAnsi="BMW Group Condensed" w:cs="BMW Group Condensed"/>
                        <w:noProof/>
                        <w:color w:val="C00000"/>
                        <w:sz w:val="24"/>
                        <w:szCs w:val="24"/>
                      </w:rPr>
                    </w:pPr>
                    <w:r w:rsidRPr="00F404C7">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232A7F59"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1CED3975"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4C07" w14:textId="14C7A605" w:rsidR="00F404C7" w:rsidRDefault="00F404C7">
    <w:pPr>
      <w:pStyle w:val="Footer"/>
    </w:pPr>
    <w:r>
      <w:rPr>
        <w:noProof/>
        <w14:ligatures w14:val="none"/>
      </w:rPr>
      <mc:AlternateContent>
        <mc:Choice Requires="wps">
          <w:drawing>
            <wp:anchor distT="0" distB="0" distL="0" distR="0" simplePos="0" relativeHeight="251661312" behindDoc="0" locked="0" layoutInCell="1" allowOverlap="1" wp14:anchorId="4A38D479" wp14:editId="4CC15CF5">
              <wp:simplePos x="635" y="635"/>
              <wp:positionH relativeFrom="page">
                <wp:align>center</wp:align>
              </wp:positionH>
              <wp:positionV relativeFrom="page">
                <wp:align>bottom</wp:align>
              </wp:positionV>
              <wp:extent cx="918210" cy="419100"/>
              <wp:effectExtent l="0" t="0" r="15240" b="0"/>
              <wp:wrapNone/>
              <wp:docPr id="8872832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416CCDF9" w14:textId="0626B3EF" w:rsidR="00F404C7" w:rsidRPr="00F404C7" w:rsidRDefault="00F404C7" w:rsidP="00F404C7">
                          <w:pPr>
                            <w:spacing w:after="0"/>
                            <w:rPr>
                              <w:rFonts w:ascii="BMW Group Condensed" w:eastAsia="BMW Group Condensed" w:hAnsi="BMW Group Condensed" w:cs="BMW Group Condensed"/>
                              <w:noProof/>
                              <w:color w:val="C00000"/>
                              <w:sz w:val="24"/>
                              <w:szCs w:val="24"/>
                            </w:rPr>
                          </w:pPr>
                          <w:r w:rsidRPr="00F404C7">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8D479"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416CCDF9" w14:textId="0626B3EF" w:rsidR="00F404C7" w:rsidRPr="00F404C7" w:rsidRDefault="00F404C7" w:rsidP="00F404C7">
                    <w:pPr>
                      <w:spacing w:after="0"/>
                      <w:rPr>
                        <w:rFonts w:ascii="BMW Group Condensed" w:eastAsia="BMW Group Condensed" w:hAnsi="BMW Group Condensed" w:cs="BMW Group Condensed"/>
                        <w:noProof/>
                        <w:color w:val="C00000"/>
                        <w:sz w:val="24"/>
                        <w:szCs w:val="24"/>
                      </w:rPr>
                    </w:pPr>
                    <w:r w:rsidRPr="00F404C7">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9533" w14:textId="77777777" w:rsidR="00024860" w:rsidRDefault="00024860" w:rsidP="001F6D78">
      <w:pPr>
        <w:spacing w:after="0" w:line="240" w:lineRule="auto"/>
      </w:pPr>
      <w:r>
        <w:separator/>
      </w:r>
    </w:p>
  </w:footnote>
  <w:footnote w:type="continuationSeparator" w:id="0">
    <w:p w14:paraId="2B580C4D" w14:textId="77777777" w:rsidR="00024860" w:rsidRDefault="00024860"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FF169D20"/>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90392"/>
    <w:multiLevelType w:val="hybridMultilevel"/>
    <w:tmpl w:val="4F82C2AE"/>
    <w:lvl w:ilvl="0" w:tplc="0AB66AF2">
      <w:numFmt w:val="bullet"/>
      <w:lvlText w:val="•"/>
      <w:lvlJc w:val="left"/>
      <w:pPr>
        <w:ind w:left="1440" w:hanging="720"/>
      </w:pPr>
      <w:rPr>
        <w:rFonts w:ascii="Riviera Nights Light" w:eastAsiaTheme="minorHAnsi" w:hAnsi="Riviera Nights Light" w:cs="Times New Roman (Body C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30492B"/>
    <w:multiLevelType w:val="hybridMultilevel"/>
    <w:tmpl w:val="588E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B7920"/>
    <w:multiLevelType w:val="hybridMultilevel"/>
    <w:tmpl w:val="46907C4A"/>
    <w:lvl w:ilvl="0" w:tplc="3D1CCC88">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568E2"/>
    <w:multiLevelType w:val="hybridMultilevel"/>
    <w:tmpl w:val="09FA0DE6"/>
    <w:lvl w:ilvl="0" w:tplc="03F41AA6">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A966E0"/>
    <w:multiLevelType w:val="hybridMultilevel"/>
    <w:tmpl w:val="E73C9F74"/>
    <w:lvl w:ilvl="0" w:tplc="3D1CCC88">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BC7B3E"/>
    <w:multiLevelType w:val="hybridMultilevel"/>
    <w:tmpl w:val="AA9A50DE"/>
    <w:lvl w:ilvl="0" w:tplc="0AB66AF2">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920485"/>
    <w:multiLevelType w:val="hybridMultilevel"/>
    <w:tmpl w:val="600E92E8"/>
    <w:lvl w:ilvl="0" w:tplc="0AB66AF2">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1B6A44"/>
    <w:multiLevelType w:val="hybridMultilevel"/>
    <w:tmpl w:val="7D907D82"/>
    <w:lvl w:ilvl="0" w:tplc="08090001">
      <w:start w:val="1"/>
      <w:numFmt w:val="bullet"/>
      <w:lvlText w:val=""/>
      <w:lvlJc w:val="left"/>
      <w:pPr>
        <w:ind w:left="720" w:hanging="360"/>
      </w:pPr>
      <w:rPr>
        <w:rFonts w:ascii="Symbol" w:hAnsi="Symbol" w:hint="default"/>
      </w:rPr>
    </w:lvl>
    <w:lvl w:ilvl="1" w:tplc="4218F90C">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2"/>
  </w:num>
  <w:num w:numId="2" w16cid:durableId="2034065353">
    <w:abstractNumId w:val="22"/>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25"/>
  </w:num>
  <w:num w:numId="14" w16cid:durableId="1435053806">
    <w:abstractNumId w:val="10"/>
  </w:num>
  <w:num w:numId="15" w16cid:durableId="1339772850">
    <w:abstractNumId w:val="28"/>
  </w:num>
  <w:num w:numId="16" w16cid:durableId="1029575106">
    <w:abstractNumId w:val="16"/>
  </w:num>
  <w:num w:numId="17" w16cid:durableId="1088846668">
    <w:abstractNumId w:val="18"/>
  </w:num>
  <w:num w:numId="18" w16cid:durableId="1973097114">
    <w:abstractNumId w:val="17"/>
  </w:num>
  <w:num w:numId="19" w16cid:durableId="1082070844">
    <w:abstractNumId w:val="11"/>
  </w:num>
  <w:num w:numId="20" w16cid:durableId="1911887611">
    <w:abstractNumId w:val="21"/>
  </w:num>
  <w:num w:numId="21" w16cid:durableId="262298670">
    <w:abstractNumId w:val="12"/>
  </w:num>
  <w:num w:numId="22" w16cid:durableId="774906396">
    <w:abstractNumId w:val="12"/>
  </w:num>
  <w:num w:numId="23" w16cid:durableId="1091320319">
    <w:abstractNumId w:val="24"/>
  </w:num>
  <w:num w:numId="24" w16cid:durableId="1450854404">
    <w:abstractNumId w:val="12"/>
  </w:num>
  <w:num w:numId="25" w16cid:durableId="1126118856">
    <w:abstractNumId w:val="27"/>
  </w:num>
  <w:num w:numId="26" w16cid:durableId="1239440697">
    <w:abstractNumId w:val="14"/>
  </w:num>
  <w:num w:numId="27" w16cid:durableId="26293447">
    <w:abstractNumId w:val="26"/>
  </w:num>
  <w:num w:numId="28" w16cid:durableId="1086851230">
    <w:abstractNumId w:val="23"/>
  </w:num>
  <w:num w:numId="29" w16cid:durableId="1459450981">
    <w:abstractNumId w:val="13"/>
  </w:num>
  <w:num w:numId="30" w16cid:durableId="1738477055">
    <w:abstractNumId w:val="20"/>
  </w:num>
  <w:num w:numId="31" w16cid:durableId="1110395909">
    <w:abstractNumId w:val="15"/>
  </w:num>
  <w:num w:numId="32" w16cid:durableId="17572882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0725C"/>
    <w:rsid w:val="0000776E"/>
    <w:rsid w:val="00023683"/>
    <w:rsid w:val="00024860"/>
    <w:rsid w:val="00025377"/>
    <w:rsid w:val="00026089"/>
    <w:rsid w:val="0002612E"/>
    <w:rsid w:val="00031219"/>
    <w:rsid w:val="000325E9"/>
    <w:rsid w:val="000351AC"/>
    <w:rsid w:val="00035E8D"/>
    <w:rsid w:val="00036585"/>
    <w:rsid w:val="00043118"/>
    <w:rsid w:val="000467B1"/>
    <w:rsid w:val="000478FC"/>
    <w:rsid w:val="00051FEA"/>
    <w:rsid w:val="00053ECD"/>
    <w:rsid w:val="00054FD1"/>
    <w:rsid w:val="00060AB5"/>
    <w:rsid w:val="00064EC6"/>
    <w:rsid w:val="00067DA0"/>
    <w:rsid w:val="00070CDB"/>
    <w:rsid w:val="00072853"/>
    <w:rsid w:val="00072C75"/>
    <w:rsid w:val="00074203"/>
    <w:rsid w:val="00074C27"/>
    <w:rsid w:val="000833EA"/>
    <w:rsid w:val="000874A0"/>
    <w:rsid w:val="00092B0F"/>
    <w:rsid w:val="0009321B"/>
    <w:rsid w:val="00093D19"/>
    <w:rsid w:val="000943F5"/>
    <w:rsid w:val="000967A4"/>
    <w:rsid w:val="00096918"/>
    <w:rsid w:val="00097B9D"/>
    <w:rsid w:val="000A4B91"/>
    <w:rsid w:val="000A6C3F"/>
    <w:rsid w:val="000B44F4"/>
    <w:rsid w:val="000B7D93"/>
    <w:rsid w:val="000C4BA2"/>
    <w:rsid w:val="000C63AE"/>
    <w:rsid w:val="000C795E"/>
    <w:rsid w:val="000D08D9"/>
    <w:rsid w:val="000D4175"/>
    <w:rsid w:val="000E76D4"/>
    <w:rsid w:val="000F1B10"/>
    <w:rsid w:val="000F45FA"/>
    <w:rsid w:val="000F54F1"/>
    <w:rsid w:val="001048AD"/>
    <w:rsid w:val="00110741"/>
    <w:rsid w:val="001136B5"/>
    <w:rsid w:val="00113A10"/>
    <w:rsid w:val="00113DD3"/>
    <w:rsid w:val="001170ED"/>
    <w:rsid w:val="00120ACA"/>
    <w:rsid w:val="0012593A"/>
    <w:rsid w:val="001271F3"/>
    <w:rsid w:val="00130CAD"/>
    <w:rsid w:val="0013511D"/>
    <w:rsid w:val="00141608"/>
    <w:rsid w:val="00142BA8"/>
    <w:rsid w:val="00144EF1"/>
    <w:rsid w:val="001466EF"/>
    <w:rsid w:val="001524CF"/>
    <w:rsid w:val="00153FF7"/>
    <w:rsid w:val="0015568E"/>
    <w:rsid w:val="0015757E"/>
    <w:rsid w:val="00163FDF"/>
    <w:rsid w:val="001703F4"/>
    <w:rsid w:val="0017306A"/>
    <w:rsid w:val="00175CCD"/>
    <w:rsid w:val="00176947"/>
    <w:rsid w:val="00186D7E"/>
    <w:rsid w:val="00187A98"/>
    <w:rsid w:val="00194253"/>
    <w:rsid w:val="0019514D"/>
    <w:rsid w:val="001977E8"/>
    <w:rsid w:val="001A34EB"/>
    <w:rsid w:val="001A3665"/>
    <w:rsid w:val="001A4824"/>
    <w:rsid w:val="001B013F"/>
    <w:rsid w:val="001B1675"/>
    <w:rsid w:val="001B5AC0"/>
    <w:rsid w:val="001B5F06"/>
    <w:rsid w:val="001C6DF4"/>
    <w:rsid w:val="001D30EA"/>
    <w:rsid w:val="001D3353"/>
    <w:rsid w:val="001D5A11"/>
    <w:rsid w:val="001D679B"/>
    <w:rsid w:val="001D6F4E"/>
    <w:rsid w:val="001D7447"/>
    <w:rsid w:val="001E02A2"/>
    <w:rsid w:val="001E37B0"/>
    <w:rsid w:val="001E4F9D"/>
    <w:rsid w:val="001F1656"/>
    <w:rsid w:val="001F27D4"/>
    <w:rsid w:val="001F5193"/>
    <w:rsid w:val="001F6D78"/>
    <w:rsid w:val="00206ECF"/>
    <w:rsid w:val="00211583"/>
    <w:rsid w:val="00212A88"/>
    <w:rsid w:val="00215DED"/>
    <w:rsid w:val="00220F1B"/>
    <w:rsid w:val="0022219B"/>
    <w:rsid w:val="002312EF"/>
    <w:rsid w:val="002400C6"/>
    <w:rsid w:val="002448FA"/>
    <w:rsid w:val="00245D20"/>
    <w:rsid w:val="00255BD3"/>
    <w:rsid w:val="002638F7"/>
    <w:rsid w:val="00263FC5"/>
    <w:rsid w:val="00265077"/>
    <w:rsid w:val="00265D72"/>
    <w:rsid w:val="00267E38"/>
    <w:rsid w:val="002714F7"/>
    <w:rsid w:val="00273687"/>
    <w:rsid w:val="00273B35"/>
    <w:rsid w:val="0027606E"/>
    <w:rsid w:val="00280E4F"/>
    <w:rsid w:val="0028116A"/>
    <w:rsid w:val="00281578"/>
    <w:rsid w:val="00282468"/>
    <w:rsid w:val="0028482A"/>
    <w:rsid w:val="00284C5E"/>
    <w:rsid w:val="00285D2D"/>
    <w:rsid w:val="00291E7E"/>
    <w:rsid w:val="00293782"/>
    <w:rsid w:val="00294FD3"/>
    <w:rsid w:val="0029712B"/>
    <w:rsid w:val="00297305"/>
    <w:rsid w:val="002A0772"/>
    <w:rsid w:val="002A26AC"/>
    <w:rsid w:val="002A44A3"/>
    <w:rsid w:val="002A7D1B"/>
    <w:rsid w:val="002B046C"/>
    <w:rsid w:val="002B3D0E"/>
    <w:rsid w:val="002B7736"/>
    <w:rsid w:val="002C28FB"/>
    <w:rsid w:val="002C57B7"/>
    <w:rsid w:val="002C5B39"/>
    <w:rsid w:val="002C7383"/>
    <w:rsid w:val="002D01BC"/>
    <w:rsid w:val="002D1BBA"/>
    <w:rsid w:val="002D282B"/>
    <w:rsid w:val="002D30B4"/>
    <w:rsid w:val="002E3C36"/>
    <w:rsid w:val="002E3F9C"/>
    <w:rsid w:val="002E66C3"/>
    <w:rsid w:val="002F7098"/>
    <w:rsid w:val="0030391F"/>
    <w:rsid w:val="00307CD4"/>
    <w:rsid w:val="00310DA5"/>
    <w:rsid w:val="0031378F"/>
    <w:rsid w:val="00314ED6"/>
    <w:rsid w:val="003152BC"/>
    <w:rsid w:val="0032091B"/>
    <w:rsid w:val="0032492D"/>
    <w:rsid w:val="003255BA"/>
    <w:rsid w:val="00332885"/>
    <w:rsid w:val="00333B09"/>
    <w:rsid w:val="00334A6D"/>
    <w:rsid w:val="00337C65"/>
    <w:rsid w:val="00337E38"/>
    <w:rsid w:val="003404DB"/>
    <w:rsid w:val="003429E4"/>
    <w:rsid w:val="003439B0"/>
    <w:rsid w:val="003470FE"/>
    <w:rsid w:val="00355B74"/>
    <w:rsid w:val="00355C4E"/>
    <w:rsid w:val="00355C96"/>
    <w:rsid w:val="00356F4C"/>
    <w:rsid w:val="00357489"/>
    <w:rsid w:val="003648D0"/>
    <w:rsid w:val="0037049C"/>
    <w:rsid w:val="00377ADB"/>
    <w:rsid w:val="003809BA"/>
    <w:rsid w:val="00383162"/>
    <w:rsid w:val="00383ADB"/>
    <w:rsid w:val="00384A92"/>
    <w:rsid w:val="00385EAC"/>
    <w:rsid w:val="00393EBA"/>
    <w:rsid w:val="003A1832"/>
    <w:rsid w:val="003A45F6"/>
    <w:rsid w:val="003A4D4E"/>
    <w:rsid w:val="003B67DA"/>
    <w:rsid w:val="003C3DE9"/>
    <w:rsid w:val="003C594B"/>
    <w:rsid w:val="003C6877"/>
    <w:rsid w:val="003C743A"/>
    <w:rsid w:val="003D2C43"/>
    <w:rsid w:val="003D4696"/>
    <w:rsid w:val="003D7BD4"/>
    <w:rsid w:val="003E138D"/>
    <w:rsid w:val="003E63FE"/>
    <w:rsid w:val="003F2E84"/>
    <w:rsid w:val="003F38E6"/>
    <w:rsid w:val="003F452C"/>
    <w:rsid w:val="003F4A05"/>
    <w:rsid w:val="003F60D9"/>
    <w:rsid w:val="003F6F47"/>
    <w:rsid w:val="00400A11"/>
    <w:rsid w:val="00406E84"/>
    <w:rsid w:val="00407064"/>
    <w:rsid w:val="00412D90"/>
    <w:rsid w:val="00416300"/>
    <w:rsid w:val="004229F8"/>
    <w:rsid w:val="004277F2"/>
    <w:rsid w:val="00430F55"/>
    <w:rsid w:val="00434BC7"/>
    <w:rsid w:val="004361DD"/>
    <w:rsid w:val="00436A1F"/>
    <w:rsid w:val="00437691"/>
    <w:rsid w:val="00437C58"/>
    <w:rsid w:val="00441835"/>
    <w:rsid w:val="004521C7"/>
    <w:rsid w:val="004605A6"/>
    <w:rsid w:val="00460782"/>
    <w:rsid w:val="0046245E"/>
    <w:rsid w:val="00467E25"/>
    <w:rsid w:val="004759B2"/>
    <w:rsid w:val="00477E4A"/>
    <w:rsid w:val="00480876"/>
    <w:rsid w:val="00484391"/>
    <w:rsid w:val="004920EF"/>
    <w:rsid w:val="00495258"/>
    <w:rsid w:val="004A0908"/>
    <w:rsid w:val="004A1431"/>
    <w:rsid w:val="004A3C50"/>
    <w:rsid w:val="004A5D05"/>
    <w:rsid w:val="004A77D0"/>
    <w:rsid w:val="004B0E8F"/>
    <w:rsid w:val="004B2E3C"/>
    <w:rsid w:val="004B409D"/>
    <w:rsid w:val="004B7EB7"/>
    <w:rsid w:val="004C10AF"/>
    <w:rsid w:val="004C3F7D"/>
    <w:rsid w:val="004C4BAB"/>
    <w:rsid w:val="004C4BC8"/>
    <w:rsid w:val="004C67CE"/>
    <w:rsid w:val="004D0CEC"/>
    <w:rsid w:val="004D1720"/>
    <w:rsid w:val="004D2269"/>
    <w:rsid w:val="004D3689"/>
    <w:rsid w:val="004D65C7"/>
    <w:rsid w:val="004E2476"/>
    <w:rsid w:val="004E6EE4"/>
    <w:rsid w:val="004E7E1D"/>
    <w:rsid w:val="004F50CC"/>
    <w:rsid w:val="004F51D7"/>
    <w:rsid w:val="004F5E8F"/>
    <w:rsid w:val="004F79D5"/>
    <w:rsid w:val="00501CB9"/>
    <w:rsid w:val="00502F6D"/>
    <w:rsid w:val="00503593"/>
    <w:rsid w:val="005051D4"/>
    <w:rsid w:val="00505E3A"/>
    <w:rsid w:val="00513B61"/>
    <w:rsid w:val="00516C1A"/>
    <w:rsid w:val="00516DF4"/>
    <w:rsid w:val="00520732"/>
    <w:rsid w:val="005274BC"/>
    <w:rsid w:val="0052766D"/>
    <w:rsid w:val="00534B3C"/>
    <w:rsid w:val="00534CC8"/>
    <w:rsid w:val="005417FD"/>
    <w:rsid w:val="00543614"/>
    <w:rsid w:val="00543641"/>
    <w:rsid w:val="00544B7A"/>
    <w:rsid w:val="00547339"/>
    <w:rsid w:val="00554FEF"/>
    <w:rsid w:val="00557026"/>
    <w:rsid w:val="005577FD"/>
    <w:rsid w:val="00560E9C"/>
    <w:rsid w:val="005647EF"/>
    <w:rsid w:val="0057484E"/>
    <w:rsid w:val="00583A0C"/>
    <w:rsid w:val="00584B83"/>
    <w:rsid w:val="00586586"/>
    <w:rsid w:val="00590CAB"/>
    <w:rsid w:val="00594505"/>
    <w:rsid w:val="00597200"/>
    <w:rsid w:val="005A0536"/>
    <w:rsid w:val="005A316B"/>
    <w:rsid w:val="005A3F3A"/>
    <w:rsid w:val="005A6D48"/>
    <w:rsid w:val="005A6F20"/>
    <w:rsid w:val="005B445A"/>
    <w:rsid w:val="005B7FAB"/>
    <w:rsid w:val="005C0BDD"/>
    <w:rsid w:val="005C13CD"/>
    <w:rsid w:val="005C26D6"/>
    <w:rsid w:val="005C31B7"/>
    <w:rsid w:val="005D3C8E"/>
    <w:rsid w:val="005D7E07"/>
    <w:rsid w:val="005E4A0A"/>
    <w:rsid w:val="005F1DD9"/>
    <w:rsid w:val="005F5274"/>
    <w:rsid w:val="00603134"/>
    <w:rsid w:val="00604651"/>
    <w:rsid w:val="00605CE2"/>
    <w:rsid w:val="00611D3E"/>
    <w:rsid w:val="0061282A"/>
    <w:rsid w:val="006143B9"/>
    <w:rsid w:val="00614D9B"/>
    <w:rsid w:val="006251F8"/>
    <w:rsid w:val="006254C3"/>
    <w:rsid w:val="00627FF0"/>
    <w:rsid w:val="00635330"/>
    <w:rsid w:val="006452E7"/>
    <w:rsid w:val="00653A4F"/>
    <w:rsid w:val="00657EDE"/>
    <w:rsid w:val="00660AE0"/>
    <w:rsid w:val="0066261D"/>
    <w:rsid w:val="00663480"/>
    <w:rsid w:val="00663839"/>
    <w:rsid w:val="00666991"/>
    <w:rsid w:val="006673DE"/>
    <w:rsid w:val="00673D10"/>
    <w:rsid w:val="00687CA1"/>
    <w:rsid w:val="006B3698"/>
    <w:rsid w:val="006B5EC3"/>
    <w:rsid w:val="006B69DB"/>
    <w:rsid w:val="006B6A3A"/>
    <w:rsid w:val="006C01FC"/>
    <w:rsid w:val="006D0FDE"/>
    <w:rsid w:val="006D14C1"/>
    <w:rsid w:val="006D1E6E"/>
    <w:rsid w:val="006D6A0A"/>
    <w:rsid w:val="006D6F5A"/>
    <w:rsid w:val="006E23FC"/>
    <w:rsid w:val="006E3D8F"/>
    <w:rsid w:val="006E75E5"/>
    <w:rsid w:val="006F29CA"/>
    <w:rsid w:val="006F61BA"/>
    <w:rsid w:val="006F7E6E"/>
    <w:rsid w:val="00710DD5"/>
    <w:rsid w:val="00711299"/>
    <w:rsid w:val="00713232"/>
    <w:rsid w:val="0071746B"/>
    <w:rsid w:val="00732C6F"/>
    <w:rsid w:val="0073445E"/>
    <w:rsid w:val="007349DF"/>
    <w:rsid w:val="007426E6"/>
    <w:rsid w:val="00746AA4"/>
    <w:rsid w:val="00746EEA"/>
    <w:rsid w:val="007503C9"/>
    <w:rsid w:val="007512D4"/>
    <w:rsid w:val="007533BA"/>
    <w:rsid w:val="007546B6"/>
    <w:rsid w:val="007558B7"/>
    <w:rsid w:val="007565A3"/>
    <w:rsid w:val="00761222"/>
    <w:rsid w:val="00773CB8"/>
    <w:rsid w:val="00775AD7"/>
    <w:rsid w:val="0077757B"/>
    <w:rsid w:val="00780C14"/>
    <w:rsid w:val="007816AA"/>
    <w:rsid w:val="007902D2"/>
    <w:rsid w:val="007909A6"/>
    <w:rsid w:val="00795F7F"/>
    <w:rsid w:val="007A1BEF"/>
    <w:rsid w:val="007A26CF"/>
    <w:rsid w:val="007A53A6"/>
    <w:rsid w:val="007A6E9F"/>
    <w:rsid w:val="007B246D"/>
    <w:rsid w:val="007B268E"/>
    <w:rsid w:val="007B2E8C"/>
    <w:rsid w:val="007C03F4"/>
    <w:rsid w:val="007C0C81"/>
    <w:rsid w:val="007C7257"/>
    <w:rsid w:val="007D1622"/>
    <w:rsid w:val="007D42AF"/>
    <w:rsid w:val="007D698C"/>
    <w:rsid w:val="007D786B"/>
    <w:rsid w:val="007D7F22"/>
    <w:rsid w:val="007E0646"/>
    <w:rsid w:val="007E07AD"/>
    <w:rsid w:val="007E32EE"/>
    <w:rsid w:val="007E621B"/>
    <w:rsid w:val="007E66D9"/>
    <w:rsid w:val="007F12FC"/>
    <w:rsid w:val="007F1D61"/>
    <w:rsid w:val="007F390F"/>
    <w:rsid w:val="0080376E"/>
    <w:rsid w:val="0080456E"/>
    <w:rsid w:val="00805150"/>
    <w:rsid w:val="008054C2"/>
    <w:rsid w:val="00807C60"/>
    <w:rsid w:val="00814443"/>
    <w:rsid w:val="00815FB2"/>
    <w:rsid w:val="00815FEE"/>
    <w:rsid w:val="0082127F"/>
    <w:rsid w:val="008233CE"/>
    <w:rsid w:val="00833999"/>
    <w:rsid w:val="00836926"/>
    <w:rsid w:val="00840630"/>
    <w:rsid w:val="00841A2D"/>
    <w:rsid w:val="00846AF5"/>
    <w:rsid w:val="00857F78"/>
    <w:rsid w:val="00860D0F"/>
    <w:rsid w:val="008618D0"/>
    <w:rsid w:val="00871682"/>
    <w:rsid w:val="00871A8F"/>
    <w:rsid w:val="00877E81"/>
    <w:rsid w:val="0088127A"/>
    <w:rsid w:val="0088265C"/>
    <w:rsid w:val="00882BD6"/>
    <w:rsid w:val="00884906"/>
    <w:rsid w:val="00887CE5"/>
    <w:rsid w:val="008959EE"/>
    <w:rsid w:val="008976F2"/>
    <w:rsid w:val="008A3B4D"/>
    <w:rsid w:val="008A4AA9"/>
    <w:rsid w:val="008A7387"/>
    <w:rsid w:val="008A7928"/>
    <w:rsid w:val="008A793E"/>
    <w:rsid w:val="008B1ABC"/>
    <w:rsid w:val="008B3EDC"/>
    <w:rsid w:val="008C16C1"/>
    <w:rsid w:val="008C180F"/>
    <w:rsid w:val="008C1DAA"/>
    <w:rsid w:val="008C23C0"/>
    <w:rsid w:val="008C5671"/>
    <w:rsid w:val="008D00CB"/>
    <w:rsid w:val="008D64FA"/>
    <w:rsid w:val="008E156E"/>
    <w:rsid w:val="008E2C7E"/>
    <w:rsid w:val="008E53D6"/>
    <w:rsid w:val="008E608E"/>
    <w:rsid w:val="008E743D"/>
    <w:rsid w:val="008F6D43"/>
    <w:rsid w:val="00903AE1"/>
    <w:rsid w:val="0090705C"/>
    <w:rsid w:val="009104F7"/>
    <w:rsid w:val="00911107"/>
    <w:rsid w:val="009135DC"/>
    <w:rsid w:val="009237AF"/>
    <w:rsid w:val="00923855"/>
    <w:rsid w:val="00923E5C"/>
    <w:rsid w:val="00926481"/>
    <w:rsid w:val="009267A4"/>
    <w:rsid w:val="00927B89"/>
    <w:rsid w:val="00927F0A"/>
    <w:rsid w:val="00934309"/>
    <w:rsid w:val="0093512A"/>
    <w:rsid w:val="009354AB"/>
    <w:rsid w:val="0094419D"/>
    <w:rsid w:val="00946DDC"/>
    <w:rsid w:val="00946FB8"/>
    <w:rsid w:val="009473D6"/>
    <w:rsid w:val="009570D4"/>
    <w:rsid w:val="0095757C"/>
    <w:rsid w:val="00961E80"/>
    <w:rsid w:val="00977851"/>
    <w:rsid w:val="0098121B"/>
    <w:rsid w:val="00985DBA"/>
    <w:rsid w:val="00985FEC"/>
    <w:rsid w:val="009912C4"/>
    <w:rsid w:val="009939EB"/>
    <w:rsid w:val="00994195"/>
    <w:rsid w:val="009971C1"/>
    <w:rsid w:val="009A034E"/>
    <w:rsid w:val="009A0FAA"/>
    <w:rsid w:val="009A11D7"/>
    <w:rsid w:val="009A5078"/>
    <w:rsid w:val="009A5874"/>
    <w:rsid w:val="009B5CC1"/>
    <w:rsid w:val="009C061B"/>
    <w:rsid w:val="009C2CEB"/>
    <w:rsid w:val="009C719F"/>
    <w:rsid w:val="009D3C8D"/>
    <w:rsid w:val="009D51F0"/>
    <w:rsid w:val="009D662C"/>
    <w:rsid w:val="009E6832"/>
    <w:rsid w:val="009E7B30"/>
    <w:rsid w:val="009F0B80"/>
    <w:rsid w:val="009F1D48"/>
    <w:rsid w:val="009F5124"/>
    <w:rsid w:val="009F6646"/>
    <w:rsid w:val="009F68C4"/>
    <w:rsid w:val="00A00CBD"/>
    <w:rsid w:val="00A035A8"/>
    <w:rsid w:val="00A05BBF"/>
    <w:rsid w:val="00A073CD"/>
    <w:rsid w:val="00A074C4"/>
    <w:rsid w:val="00A13BF9"/>
    <w:rsid w:val="00A1711D"/>
    <w:rsid w:val="00A229CC"/>
    <w:rsid w:val="00A25F19"/>
    <w:rsid w:val="00A2784B"/>
    <w:rsid w:val="00A3035E"/>
    <w:rsid w:val="00A31A1A"/>
    <w:rsid w:val="00A359B6"/>
    <w:rsid w:val="00A40B57"/>
    <w:rsid w:val="00A41E6D"/>
    <w:rsid w:val="00A42B78"/>
    <w:rsid w:val="00A43262"/>
    <w:rsid w:val="00A51AF5"/>
    <w:rsid w:val="00A5216B"/>
    <w:rsid w:val="00A52611"/>
    <w:rsid w:val="00A5642B"/>
    <w:rsid w:val="00A5680D"/>
    <w:rsid w:val="00A62180"/>
    <w:rsid w:val="00A67989"/>
    <w:rsid w:val="00A7282B"/>
    <w:rsid w:val="00A72A27"/>
    <w:rsid w:val="00A73A3A"/>
    <w:rsid w:val="00A834B8"/>
    <w:rsid w:val="00A85845"/>
    <w:rsid w:val="00A92BC9"/>
    <w:rsid w:val="00AA1754"/>
    <w:rsid w:val="00AA4529"/>
    <w:rsid w:val="00AA6B6E"/>
    <w:rsid w:val="00AB2256"/>
    <w:rsid w:val="00AC1D28"/>
    <w:rsid w:val="00AC2845"/>
    <w:rsid w:val="00AC4D58"/>
    <w:rsid w:val="00AC5663"/>
    <w:rsid w:val="00AC5A09"/>
    <w:rsid w:val="00AD3896"/>
    <w:rsid w:val="00AD68C8"/>
    <w:rsid w:val="00AE0E1D"/>
    <w:rsid w:val="00AE3A8D"/>
    <w:rsid w:val="00AE4905"/>
    <w:rsid w:val="00AE5CE5"/>
    <w:rsid w:val="00AE5EA2"/>
    <w:rsid w:val="00AE7092"/>
    <w:rsid w:val="00AE74F2"/>
    <w:rsid w:val="00AF0BF6"/>
    <w:rsid w:val="00AF1FA1"/>
    <w:rsid w:val="00AF6424"/>
    <w:rsid w:val="00AF6B01"/>
    <w:rsid w:val="00AF6E1B"/>
    <w:rsid w:val="00B01390"/>
    <w:rsid w:val="00B15FCB"/>
    <w:rsid w:val="00B20675"/>
    <w:rsid w:val="00B21363"/>
    <w:rsid w:val="00B24639"/>
    <w:rsid w:val="00B26222"/>
    <w:rsid w:val="00B34E72"/>
    <w:rsid w:val="00B41023"/>
    <w:rsid w:val="00B46ED4"/>
    <w:rsid w:val="00B5153B"/>
    <w:rsid w:val="00B516C7"/>
    <w:rsid w:val="00B616C9"/>
    <w:rsid w:val="00B63102"/>
    <w:rsid w:val="00B63B80"/>
    <w:rsid w:val="00B71DC8"/>
    <w:rsid w:val="00B737FF"/>
    <w:rsid w:val="00B82590"/>
    <w:rsid w:val="00B93B02"/>
    <w:rsid w:val="00B95DC8"/>
    <w:rsid w:val="00BA31A1"/>
    <w:rsid w:val="00BA588F"/>
    <w:rsid w:val="00BA5AFA"/>
    <w:rsid w:val="00BA64DB"/>
    <w:rsid w:val="00BA766F"/>
    <w:rsid w:val="00BA7A55"/>
    <w:rsid w:val="00BB2B83"/>
    <w:rsid w:val="00BB37E2"/>
    <w:rsid w:val="00BB4D87"/>
    <w:rsid w:val="00BB5692"/>
    <w:rsid w:val="00BB6FBC"/>
    <w:rsid w:val="00BB7AA7"/>
    <w:rsid w:val="00BC3F0B"/>
    <w:rsid w:val="00BC5D52"/>
    <w:rsid w:val="00BC6F52"/>
    <w:rsid w:val="00BD1D68"/>
    <w:rsid w:val="00BD4241"/>
    <w:rsid w:val="00BD42E0"/>
    <w:rsid w:val="00BE33E7"/>
    <w:rsid w:val="00BE35A8"/>
    <w:rsid w:val="00BE3B84"/>
    <w:rsid w:val="00BE40E7"/>
    <w:rsid w:val="00BF4FAE"/>
    <w:rsid w:val="00C01C2E"/>
    <w:rsid w:val="00C10156"/>
    <w:rsid w:val="00C107DF"/>
    <w:rsid w:val="00C13D99"/>
    <w:rsid w:val="00C156E8"/>
    <w:rsid w:val="00C16874"/>
    <w:rsid w:val="00C17571"/>
    <w:rsid w:val="00C17E56"/>
    <w:rsid w:val="00C20EC2"/>
    <w:rsid w:val="00C22827"/>
    <w:rsid w:val="00C233C9"/>
    <w:rsid w:val="00C25A63"/>
    <w:rsid w:val="00C34A5A"/>
    <w:rsid w:val="00C424EB"/>
    <w:rsid w:val="00C508BF"/>
    <w:rsid w:val="00C52083"/>
    <w:rsid w:val="00C5334B"/>
    <w:rsid w:val="00C61B12"/>
    <w:rsid w:val="00C63244"/>
    <w:rsid w:val="00C662D3"/>
    <w:rsid w:val="00C711ED"/>
    <w:rsid w:val="00C73606"/>
    <w:rsid w:val="00C76166"/>
    <w:rsid w:val="00C82BB0"/>
    <w:rsid w:val="00C91DA8"/>
    <w:rsid w:val="00C95A3C"/>
    <w:rsid w:val="00C9681E"/>
    <w:rsid w:val="00CA546F"/>
    <w:rsid w:val="00CA57BD"/>
    <w:rsid w:val="00CB0F5A"/>
    <w:rsid w:val="00CB2280"/>
    <w:rsid w:val="00CC68CB"/>
    <w:rsid w:val="00CD0020"/>
    <w:rsid w:val="00CD2EB7"/>
    <w:rsid w:val="00CD4C96"/>
    <w:rsid w:val="00CE220B"/>
    <w:rsid w:val="00CE2ECB"/>
    <w:rsid w:val="00CF0D73"/>
    <w:rsid w:val="00CF2188"/>
    <w:rsid w:val="00CF4541"/>
    <w:rsid w:val="00CF4CEE"/>
    <w:rsid w:val="00D002E0"/>
    <w:rsid w:val="00D01A60"/>
    <w:rsid w:val="00D02E04"/>
    <w:rsid w:val="00D0574D"/>
    <w:rsid w:val="00D10608"/>
    <w:rsid w:val="00D16E99"/>
    <w:rsid w:val="00D20F9F"/>
    <w:rsid w:val="00D234CC"/>
    <w:rsid w:val="00D26562"/>
    <w:rsid w:val="00D266E7"/>
    <w:rsid w:val="00D31A1B"/>
    <w:rsid w:val="00D323A8"/>
    <w:rsid w:val="00D32559"/>
    <w:rsid w:val="00D35FA3"/>
    <w:rsid w:val="00D377EA"/>
    <w:rsid w:val="00D37DFA"/>
    <w:rsid w:val="00D51B7B"/>
    <w:rsid w:val="00D51EB1"/>
    <w:rsid w:val="00D53869"/>
    <w:rsid w:val="00D56D3B"/>
    <w:rsid w:val="00D57E17"/>
    <w:rsid w:val="00D6035B"/>
    <w:rsid w:val="00D61C0B"/>
    <w:rsid w:val="00D62BB4"/>
    <w:rsid w:val="00D6322B"/>
    <w:rsid w:val="00D650DE"/>
    <w:rsid w:val="00D70445"/>
    <w:rsid w:val="00D71CE8"/>
    <w:rsid w:val="00D73B7D"/>
    <w:rsid w:val="00D73F9A"/>
    <w:rsid w:val="00D756C4"/>
    <w:rsid w:val="00D76148"/>
    <w:rsid w:val="00D77E0D"/>
    <w:rsid w:val="00D81AA5"/>
    <w:rsid w:val="00D833FE"/>
    <w:rsid w:val="00D86FD2"/>
    <w:rsid w:val="00D8759F"/>
    <w:rsid w:val="00D925E1"/>
    <w:rsid w:val="00DA01CB"/>
    <w:rsid w:val="00DA7C4D"/>
    <w:rsid w:val="00DB0231"/>
    <w:rsid w:val="00DB0991"/>
    <w:rsid w:val="00DB5778"/>
    <w:rsid w:val="00DD0D89"/>
    <w:rsid w:val="00DD5E74"/>
    <w:rsid w:val="00DD64C0"/>
    <w:rsid w:val="00DD7243"/>
    <w:rsid w:val="00DE16D8"/>
    <w:rsid w:val="00DE4E7E"/>
    <w:rsid w:val="00DF0E49"/>
    <w:rsid w:val="00DF12DC"/>
    <w:rsid w:val="00DF232A"/>
    <w:rsid w:val="00E01EFE"/>
    <w:rsid w:val="00E02554"/>
    <w:rsid w:val="00E05152"/>
    <w:rsid w:val="00E10E10"/>
    <w:rsid w:val="00E1127D"/>
    <w:rsid w:val="00E11BD4"/>
    <w:rsid w:val="00E1365B"/>
    <w:rsid w:val="00E14248"/>
    <w:rsid w:val="00E216A7"/>
    <w:rsid w:val="00E21B62"/>
    <w:rsid w:val="00E26038"/>
    <w:rsid w:val="00E3548A"/>
    <w:rsid w:val="00E3553F"/>
    <w:rsid w:val="00E40B09"/>
    <w:rsid w:val="00E40F14"/>
    <w:rsid w:val="00E42C7A"/>
    <w:rsid w:val="00E44D8D"/>
    <w:rsid w:val="00E50207"/>
    <w:rsid w:val="00E51C4C"/>
    <w:rsid w:val="00E604C2"/>
    <w:rsid w:val="00E607AA"/>
    <w:rsid w:val="00E62E0B"/>
    <w:rsid w:val="00E63287"/>
    <w:rsid w:val="00E639F7"/>
    <w:rsid w:val="00E670A2"/>
    <w:rsid w:val="00E7008E"/>
    <w:rsid w:val="00E70178"/>
    <w:rsid w:val="00E71B0B"/>
    <w:rsid w:val="00E72FBD"/>
    <w:rsid w:val="00E73BCC"/>
    <w:rsid w:val="00E77CBC"/>
    <w:rsid w:val="00E90826"/>
    <w:rsid w:val="00E93E74"/>
    <w:rsid w:val="00E97559"/>
    <w:rsid w:val="00EA03B5"/>
    <w:rsid w:val="00EA22E2"/>
    <w:rsid w:val="00EA25FD"/>
    <w:rsid w:val="00EA3024"/>
    <w:rsid w:val="00EA44F0"/>
    <w:rsid w:val="00EB2E0C"/>
    <w:rsid w:val="00EB50E7"/>
    <w:rsid w:val="00EB7360"/>
    <w:rsid w:val="00EC5D9A"/>
    <w:rsid w:val="00ED5742"/>
    <w:rsid w:val="00ED616D"/>
    <w:rsid w:val="00EE0718"/>
    <w:rsid w:val="00EE18F8"/>
    <w:rsid w:val="00EE3E97"/>
    <w:rsid w:val="00EE7BCF"/>
    <w:rsid w:val="00EE7D87"/>
    <w:rsid w:val="00EF353C"/>
    <w:rsid w:val="00EF43EE"/>
    <w:rsid w:val="00EF644C"/>
    <w:rsid w:val="00F03484"/>
    <w:rsid w:val="00F03E31"/>
    <w:rsid w:val="00F041E3"/>
    <w:rsid w:val="00F04CF4"/>
    <w:rsid w:val="00F04D7C"/>
    <w:rsid w:val="00F05822"/>
    <w:rsid w:val="00F05FDF"/>
    <w:rsid w:val="00F07082"/>
    <w:rsid w:val="00F14432"/>
    <w:rsid w:val="00F1660F"/>
    <w:rsid w:val="00F21D44"/>
    <w:rsid w:val="00F21F3A"/>
    <w:rsid w:val="00F2401B"/>
    <w:rsid w:val="00F255E9"/>
    <w:rsid w:val="00F269D5"/>
    <w:rsid w:val="00F3374D"/>
    <w:rsid w:val="00F34612"/>
    <w:rsid w:val="00F35A1C"/>
    <w:rsid w:val="00F37825"/>
    <w:rsid w:val="00F404C7"/>
    <w:rsid w:val="00F44E70"/>
    <w:rsid w:val="00F46401"/>
    <w:rsid w:val="00F52987"/>
    <w:rsid w:val="00F540D7"/>
    <w:rsid w:val="00F61794"/>
    <w:rsid w:val="00F636B4"/>
    <w:rsid w:val="00F6377B"/>
    <w:rsid w:val="00F652CA"/>
    <w:rsid w:val="00F65436"/>
    <w:rsid w:val="00F673D1"/>
    <w:rsid w:val="00F674DD"/>
    <w:rsid w:val="00F703E8"/>
    <w:rsid w:val="00F70C06"/>
    <w:rsid w:val="00F738CD"/>
    <w:rsid w:val="00F809D5"/>
    <w:rsid w:val="00F815E6"/>
    <w:rsid w:val="00F82AF4"/>
    <w:rsid w:val="00F82ECD"/>
    <w:rsid w:val="00F83B65"/>
    <w:rsid w:val="00F87B51"/>
    <w:rsid w:val="00F971A9"/>
    <w:rsid w:val="00FA0D5E"/>
    <w:rsid w:val="00FA4F04"/>
    <w:rsid w:val="00FA5AC3"/>
    <w:rsid w:val="00FB53F1"/>
    <w:rsid w:val="00FC0791"/>
    <w:rsid w:val="00FC0A30"/>
    <w:rsid w:val="00FC125C"/>
    <w:rsid w:val="00FC29BB"/>
    <w:rsid w:val="00FC6008"/>
    <w:rsid w:val="00FD419A"/>
    <w:rsid w:val="00FD5F62"/>
    <w:rsid w:val="00FD77C5"/>
    <w:rsid w:val="00FE0045"/>
    <w:rsid w:val="00FE03BE"/>
    <w:rsid w:val="00FE263E"/>
    <w:rsid w:val="00FE28C3"/>
    <w:rsid w:val="00FE2C21"/>
    <w:rsid w:val="00FE6179"/>
    <w:rsid w:val="00FE7974"/>
    <w:rsid w:val="00FF20AA"/>
    <w:rsid w:val="00FF2CEB"/>
    <w:rsid w:val="00FF3F6D"/>
    <w:rsid w:val="00FF48F4"/>
    <w:rsid w:val="00FF5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3B67DA"/>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character" w:styleId="Strong">
    <w:name w:val="Strong"/>
    <w:basedOn w:val="DefaultParagraphFont"/>
    <w:uiPriority w:val="22"/>
    <w:qFormat/>
    <w:rsid w:val="003C594B"/>
    <w:rPr>
      <w:b/>
      <w:bCs/>
    </w:rPr>
  </w:style>
  <w:style w:type="character" w:customStyle="1" w:styleId="Heading3Char">
    <w:name w:val="Heading 3 Char"/>
    <w:basedOn w:val="DefaultParagraphFont"/>
    <w:link w:val="Heading3"/>
    <w:uiPriority w:val="9"/>
    <w:semiHidden/>
    <w:rsid w:val="003B67DA"/>
    <w:rPr>
      <w:rFonts w:asciiTheme="majorHAnsi" w:eastAsiaTheme="majorEastAsia" w:hAnsiTheme="majorHAnsi" w:cstheme="majorBidi"/>
      <w:color w:val="130A18" w:themeColor="accent1" w:themeShade="7F"/>
      <w:kern w:val="22"/>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128866710">
      <w:bodyDiv w:val="1"/>
      <w:marLeft w:val="0"/>
      <w:marRight w:val="0"/>
      <w:marTop w:val="0"/>
      <w:marBottom w:val="0"/>
      <w:divBdr>
        <w:top w:val="none" w:sz="0" w:space="0" w:color="auto"/>
        <w:left w:val="none" w:sz="0" w:space="0" w:color="auto"/>
        <w:bottom w:val="none" w:sz="0" w:space="0" w:color="auto"/>
        <w:right w:val="none" w:sz="0" w:space="0" w:color="auto"/>
      </w:divBdr>
    </w:div>
    <w:div w:id="203176700">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431047631">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939072769">
      <w:bodyDiv w:val="1"/>
      <w:marLeft w:val="0"/>
      <w:marRight w:val="0"/>
      <w:marTop w:val="0"/>
      <w:marBottom w:val="0"/>
      <w:divBdr>
        <w:top w:val="none" w:sz="0" w:space="0" w:color="auto"/>
        <w:left w:val="none" w:sz="0" w:space="0" w:color="auto"/>
        <w:bottom w:val="none" w:sz="0" w:space="0" w:color="auto"/>
        <w:right w:val="none" w:sz="0" w:space="0" w:color="auto"/>
      </w:divBdr>
    </w:div>
    <w:div w:id="961351916">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13256930">
      <w:bodyDiv w:val="1"/>
      <w:marLeft w:val="0"/>
      <w:marRight w:val="0"/>
      <w:marTop w:val="0"/>
      <w:marBottom w:val="0"/>
      <w:divBdr>
        <w:top w:val="none" w:sz="0" w:space="0" w:color="auto"/>
        <w:left w:val="none" w:sz="0" w:space="0" w:color="auto"/>
        <w:bottom w:val="none" w:sz="0" w:space="0" w:color="auto"/>
        <w:right w:val="none" w:sz="0" w:space="0" w:color="auto"/>
      </w:divBdr>
    </w:div>
    <w:div w:id="1582250786">
      <w:bodyDiv w:val="1"/>
      <w:marLeft w:val="0"/>
      <w:marRight w:val="0"/>
      <w:marTop w:val="0"/>
      <w:marBottom w:val="0"/>
      <w:divBdr>
        <w:top w:val="none" w:sz="0" w:space="0" w:color="auto"/>
        <w:left w:val="none" w:sz="0" w:space="0" w:color="auto"/>
        <w:bottom w:val="none" w:sz="0" w:space="0" w:color="auto"/>
        <w:right w:val="none" w:sz="0" w:space="0" w:color="auto"/>
      </w:divBdr>
    </w:div>
    <w:div w:id="1657605865">
      <w:bodyDiv w:val="1"/>
      <w:marLeft w:val="0"/>
      <w:marRight w:val="0"/>
      <w:marTop w:val="0"/>
      <w:marBottom w:val="0"/>
      <w:divBdr>
        <w:top w:val="none" w:sz="0" w:space="0" w:color="auto"/>
        <w:left w:val="none" w:sz="0" w:space="0" w:color="auto"/>
        <w:bottom w:val="none" w:sz="0" w:space="0" w:color="auto"/>
        <w:right w:val="none" w:sz="0" w:space="0" w:color="auto"/>
      </w:divBdr>
    </w:div>
    <w:div w:id="176904098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11835060">
      <w:bodyDiv w:val="1"/>
      <w:marLeft w:val="0"/>
      <w:marRight w:val="0"/>
      <w:marTop w:val="0"/>
      <w:marBottom w:val="0"/>
      <w:divBdr>
        <w:top w:val="none" w:sz="0" w:space="0" w:color="auto"/>
        <w:left w:val="none" w:sz="0" w:space="0" w:color="auto"/>
        <w:bottom w:val="none" w:sz="0" w:space="0" w:color="auto"/>
        <w:right w:val="none" w:sz="0" w:space="0" w:color="auto"/>
      </w:divBdr>
    </w:div>
    <w:div w:id="2021151779">
      <w:bodyDiv w:val="1"/>
      <w:marLeft w:val="0"/>
      <w:marRight w:val="0"/>
      <w:marTop w:val="0"/>
      <w:marBottom w:val="0"/>
      <w:divBdr>
        <w:top w:val="none" w:sz="0" w:space="0" w:color="auto"/>
        <w:left w:val="none" w:sz="0" w:space="0" w:color="auto"/>
        <w:bottom w:val="none" w:sz="0" w:space="0" w:color="auto"/>
        <w:right w:val="none" w:sz="0" w:space="0" w:color="auto"/>
      </w:divBdr>
    </w:div>
    <w:div w:id="2051874161">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Ou.Su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Georgina.Cox@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 Id="rId8" Type="http://schemas.openxmlformats.org/officeDocument/2006/relationships/hyperlink" Target="https://www.bmwgroup.jobs/gb/en/rolls-royce-motorcars-futuretalent.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9</TotalTime>
  <Pages>4</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5</cp:revision>
  <cp:lastPrinted>2022-09-29T10:12:00Z</cp:lastPrinted>
  <dcterms:created xsi:type="dcterms:W3CDTF">2025-03-19T15:52:00Z</dcterms:created>
  <dcterms:modified xsi:type="dcterms:W3CDTF">2025-03-20T11:49:00Z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549e305,4e27b739,270591ce</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2025-02-17T11:14:29Z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b1390603-7da3-473f-94d7-f6f776ad8226</vt:lpwstr>
  </property>
  <property fmtid="{D5CDD505-2E9C-101B-9397-08002B2CF9AE}" pid="11" name="MSIP_Label_e6935750-240b-48e4-a615-66942a738439_ContentBits">
    <vt:lpwstr>2</vt:lpwstr>
  </property>
</Properties>
</file>