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42981B9E" w:rsidR="00EB7360" w:rsidRPr="00FA5D33" w:rsidRDefault="00EB7360" w:rsidP="003A0EC5">
      <w:pPr>
        <w:pStyle w:val="Title"/>
        <w:ind w:left="360"/>
        <w:rPr>
          <w:noProof/>
          <w14:ligatures w14:val="none"/>
        </w:rPr>
      </w:pPr>
      <w:r w:rsidRPr="00FA5D33">
        <w:t>ROLLS-</w:t>
      </w:r>
      <w:proofErr w:type="gramStart"/>
      <w:r w:rsidRPr="00FA5D33">
        <w:t>ROYCE  |</w:t>
      </w:r>
      <w:proofErr w:type="gramEnd"/>
      <w:r w:rsidRPr="00FA5D33">
        <w:t xml:space="preserve">  MEDIA INFORMATION</w:t>
      </w:r>
      <w:r w:rsidRPr="00FA5D33">
        <w:rPr>
          <w:noProof/>
          <w14:ligatures w14:val="none"/>
        </w:rPr>
        <w:t xml:space="preserve"> </w:t>
      </w:r>
    </w:p>
    <w:p w14:paraId="1F975C43" w14:textId="77777777" w:rsidR="00654933" w:rsidRPr="00FA5D33" w:rsidRDefault="00654933" w:rsidP="00654933">
      <w:pPr>
        <w:jc w:val="center"/>
        <w:rPr>
          <w:sz w:val="32"/>
          <w:szCs w:val="32"/>
        </w:rPr>
      </w:pPr>
      <w:r w:rsidRPr="00FA5D33">
        <w:rPr>
          <w:sz w:val="32"/>
          <w:szCs w:val="32"/>
        </w:rPr>
        <w:t>MODELS OF THE MARQUE – THE 2000s:</w:t>
      </w:r>
    </w:p>
    <w:p w14:paraId="12239FDE" w14:textId="29A596C7" w:rsidR="00543641" w:rsidRPr="00FA5D33" w:rsidRDefault="00654933" w:rsidP="003F0656">
      <w:pPr>
        <w:jc w:val="center"/>
        <w:rPr>
          <w:b/>
          <w:bCs/>
          <w:sz w:val="32"/>
          <w:szCs w:val="32"/>
        </w:rPr>
      </w:pPr>
      <w:r w:rsidRPr="00FA5D33">
        <w:rPr>
          <w:sz w:val="32"/>
          <w:szCs w:val="32"/>
        </w:rPr>
        <w:t>THE ROLLS-ROYCE PHANTOM VII</w:t>
      </w:r>
    </w:p>
    <w:p w14:paraId="5CAD9FD4" w14:textId="214BE90B" w:rsidR="003F0656" w:rsidRPr="00FD34C9" w:rsidRDefault="003F0656" w:rsidP="00604651">
      <w:pPr>
        <w:spacing w:after="227"/>
        <w:rPr>
          <w:b/>
          <w:bCs/>
          <w:color w:val="FF0000"/>
        </w:rPr>
      </w:pPr>
    </w:p>
    <w:p w14:paraId="2D6C8C13" w14:textId="61EBFC75" w:rsidR="001F6D78" w:rsidRPr="00FA5D33" w:rsidRDefault="00A34FBE" w:rsidP="00604651">
      <w:pPr>
        <w:spacing w:after="227"/>
      </w:pPr>
      <w:r w:rsidRPr="00FA5D33">
        <w:t>Monday</w:t>
      </w:r>
      <w:r w:rsidR="00B41B5F" w:rsidRPr="00FA5D33">
        <w:t xml:space="preserve"> </w:t>
      </w:r>
      <w:r w:rsidRPr="00FA5D33">
        <w:t>24</w:t>
      </w:r>
      <w:r w:rsidR="00B41B5F" w:rsidRPr="00FA5D33">
        <w:t xml:space="preserve"> March 2025,</w:t>
      </w:r>
      <w:r w:rsidR="001F6D78" w:rsidRPr="00FA5D33">
        <w:t xml:space="preserve"> Goodwood</w:t>
      </w:r>
      <w:r w:rsidR="00B41B5F" w:rsidRPr="00FA5D33">
        <w:t>,</w:t>
      </w:r>
      <w:r w:rsidR="001F6D78" w:rsidRPr="00FA5D33">
        <w:t xml:space="preserve"> West Sussex</w:t>
      </w:r>
      <w:r w:rsidR="00C07880" w:rsidRPr="00FA5D33">
        <w:tab/>
      </w:r>
      <w:r w:rsidR="00C07880" w:rsidRPr="00FA5D33">
        <w:tab/>
      </w:r>
    </w:p>
    <w:p w14:paraId="41C14376" w14:textId="5470EE47" w:rsidR="00B41B5F" w:rsidRPr="00F06C29" w:rsidRDefault="00190041" w:rsidP="00E3389A">
      <w:pPr>
        <w:pStyle w:val="Bullets"/>
        <w:spacing w:after="165"/>
        <w:ind w:left="714" w:hanging="357"/>
      </w:pPr>
      <w:r w:rsidRPr="00FA5D33">
        <w:t xml:space="preserve">A brief history of the Rolls-Royce </w:t>
      </w:r>
      <w:r w:rsidR="00FF1482" w:rsidRPr="00FA5D33">
        <w:t>Phantom VII</w:t>
      </w:r>
      <w:r w:rsidR="00B41B5F" w:rsidRPr="00FA5D33">
        <w:t>,</w:t>
      </w:r>
      <w:r w:rsidR="00A35F3C" w:rsidRPr="00FA5D33">
        <w:t xml:space="preserve"> </w:t>
      </w:r>
      <w:r w:rsidR="00437274" w:rsidRPr="00F06C29">
        <w:t xml:space="preserve">built between </w:t>
      </w:r>
      <w:r w:rsidR="00F06C29" w:rsidRPr="00F06C29">
        <w:t>2002</w:t>
      </w:r>
      <w:r w:rsidR="00FF1482" w:rsidRPr="00F06C29">
        <w:t xml:space="preserve"> </w:t>
      </w:r>
      <w:r w:rsidR="00437274" w:rsidRPr="00F06C29">
        <w:t xml:space="preserve">and </w:t>
      </w:r>
      <w:r w:rsidR="003A1449" w:rsidRPr="00F06C29">
        <w:t>2017</w:t>
      </w:r>
    </w:p>
    <w:p w14:paraId="7F7DF273" w14:textId="77777777" w:rsidR="00B41B5F" w:rsidRPr="00F06C29" w:rsidRDefault="00057431" w:rsidP="007C16B5">
      <w:pPr>
        <w:pStyle w:val="Bullets"/>
        <w:spacing w:after="165"/>
        <w:ind w:left="714" w:hanging="357"/>
        <w:rPr>
          <w:lang w:eastAsia="en-GB"/>
        </w:rPr>
      </w:pPr>
      <w:r w:rsidRPr="00F06C29">
        <w:t xml:space="preserve">The </w:t>
      </w:r>
      <w:r w:rsidR="003A1449" w:rsidRPr="00F06C29">
        <w:t xml:space="preserve">first motor car </w:t>
      </w:r>
      <w:r w:rsidR="00536269" w:rsidRPr="00F06C29">
        <w:t>to be crafted at the Home of Rolls-Royce at Goodwood</w:t>
      </w:r>
    </w:p>
    <w:p w14:paraId="5235D894" w14:textId="21D818F0" w:rsidR="00B41B5F" w:rsidRPr="00F06C29" w:rsidRDefault="00B41B5F" w:rsidP="007C16B5">
      <w:pPr>
        <w:pStyle w:val="Bullets"/>
        <w:spacing w:after="165"/>
        <w:ind w:left="714" w:hanging="357"/>
        <w:rPr>
          <w:lang w:eastAsia="en-GB"/>
        </w:rPr>
      </w:pPr>
      <w:r w:rsidRPr="00F06C29">
        <w:rPr>
          <w:lang w:eastAsia="en-GB"/>
        </w:rPr>
        <w:t>Penultimate chapter in a series celebrating a landmark model from each decade of the marque’s history</w:t>
      </w:r>
    </w:p>
    <w:p w14:paraId="11A95D10" w14:textId="52EEE9A1" w:rsidR="002B45C6" w:rsidRPr="00FA5D33" w:rsidRDefault="00B41B5F" w:rsidP="00816962">
      <w:pPr>
        <w:pStyle w:val="Bullets"/>
        <w:spacing w:after="165"/>
        <w:ind w:left="714" w:hanging="357"/>
        <w:rPr>
          <w:i/>
          <w:iCs/>
        </w:rPr>
      </w:pPr>
      <w:r w:rsidRPr="00F06C29">
        <w:t>Y</w:t>
      </w:r>
      <w:r w:rsidR="009A5EA7" w:rsidRPr="00F06C29">
        <w:t xml:space="preserve">ear-long retrospective </w:t>
      </w:r>
      <w:r w:rsidR="00190041" w:rsidRPr="00F06C29">
        <w:t xml:space="preserve">marks </w:t>
      </w:r>
      <w:r w:rsidR="009A5EA7" w:rsidRPr="00F06C29">
        <w:t xml:space="preserve">the </w:t>
      </w:r>
      <w:r w:rsidR="00467FE9" w:rsidRPr="00F06C29">
        <w:t>12</w:t>
      </w:r>
      <w:r w:rsidR="00FC7D71" w:rsidRPr="00F06C29">
        <w:t>0th</w:t>
      </w:r>
      <w:r w:rsidR="00467FE9" w:rsidRPr="00F06C29">
        <w:t xml:space="preserve"> anniversary of the first meeting between Henry Royce and The Ho</w:t>
      </w:r>
      <w:r w:rsidR="005321F8" w:rsidRPr="00F06C29">
        <w:t>n</w:t>
      </w:r>
      <w:r w:rsidR="00FC7D71" w:rsidRPr="00F06C29">
        <w:t>.</w:t>
      </w:r>
      <w:r w:rsidR="00467FE9" w:rsidRPr="00F06C29">
        <w:t xml:space="preserve"> Charles </w:t>
      </w:r>
      <w:r w:rsidR="00F06C29" w:rsidRPr="00F06C29">
        <w:t xml:space="preserve">Stewart </w:t>
      </w:r>
      <w:r w:rsidR="00467FE9" w:rsidRPr="00F06C29">
        <w:t>Rolls in</w:t>
      </w:r>
      <w:r w:rsidR="00467FE9" w:rsidRPr="00FA5D33">
        <w:t xml:space="preserve"> 1904</w:t>
      </w:r>
    </w:p>
    <w:p w14:paraId="31C832E2" w14:textId="77777777" w:rsidR="00B41B5F" w:rsidRPr="00FA5D33" w:rsidRDefault="00B41B5F" w:rsidP="00947B7A">
      <w:pPr>
        <w:pStyle w:val="Bullets"/>
        <w:numPr>
          <w:ilvl w:val="0"/>
          <w:numId w:val="0"/>
        </w:numPr>
        <w:rPr>
          <w:i/>
          <w:iCs/>
        </w:rPr>
      </w:pPr>
    </w:p>
    <w:p w14:paraId="05013B18" w14:textId="625153CB" w:rsidR="00E85C8F" w:rsidRPr="00FA5D33" w:rsidRDefault="00B41B5F" w:rsidP="00947B7A">
      <w:pPr>
        <w:pStyle w:val="Bullets"/>
        <w:numPr>
          <w:ilvl w:val="0"/>
          <w:numId w:val="0"/>
        </w:numPr>
        <w:rPr>
          <w:i/>
          <w:iCs/>
        </w:rPr>
      </w:pPr>
      <w:r w:rsidRPr="00FA5D33">
        <w:rPr>
          <w:i/>
          <w:iCs/>
        </w:rPr>
        <w:t>“</w:t>
      </w:r>
      <w:r w:rsidR="007B40B2" w:rsidRPr="00FA5D33">
        <w:rPr>
          <w:i/>
          <w:iCs/>
        </w:rPr>
        <w:t>For those of us working at the Home of Rolls-Royce today, Phantom VII is where it all began. The first motor car ever to be built at our Global Centre of Luxury Manufacturing Excellence</w:t>
      </w:r>
      <w:r w:rsidRPr="00FA5D33">
        <w:rPr>
          <w:i/>
          <w:iCs/>
        </w:rPr>
        <w:t>,</w:t>
      </w:r>
      <w:r w:rsidR="00BE19DB" w:rsidRPr="00FA5D33">
        <w:rPr>
          <w:i/>
          <w:iCs/>
        </w:rPr>
        <w:t xml:space="preserve"> it ushered in our modern era </w:t>
      </w:r>
      <w:r w:rsidR="001723E9" w:rsidRPr="00FA5D33">
        <w:rPr>
          <w:i/>
          <w:iCs/>
        </w:rPr>
        <w:t xml:space="preserve">in 2003 </w:t>
      </w:r>
      <w:r w:rsidR="00BE19DB" w:rsidRPr="00FA5D33">
        <w:rPr>
          <w:i/>
          <w:iCs/>
        </w:rPr>
        <w:t>and</w:t>
      </w:r>
      <w:r w:rsidRPr="00FA5D33">
        <w:rPr>
          <w:i/>
          <w:iCs/>
        </w:rPr>
        <w:t>,</w:t>
      </w:r>
      <w:r w:rsidR="001723E9" w:rsidRPr="00FA5D33">
        <w:rPr>
          <w:i/>
          <w:iCs/>
        </w:rPr>
        <w:t xml:space="preserve"> in terms of design</w:t>
      </w:r>
      <w:r w:rsidRPr="00FA5D33">
        <w:rPr>
          <w:i/>
          <w:iCs/>
        </w:rPr>
        <w:t>,</w:t>
      </w:r>
      <w:r w:rsidR="001723E9" w:rsidRPr="00FA5D33">
        <w:rPr>
          <w:i/>
          <w:iCs/>
        </w:rPr>
        <w:t xml:space="preserve"> engineering</w:t>
      </w:r>
      <w:r w:rsidRPr="00FA5D33">
        <w:rPr>
          <w:i/>
          <w:iCs/>
        </w:rPr>
        <w:t>,</w:t>
      </w:r>
      <w:r w:rsidR="001723E9" w:rsidRPr="00FA5D33">
        <w:rPr>
          <w:i/>
          <w:iCs/>
        </w:rPr>
        <w:t xml:space="preserve"> craft and </w:t>
      </w:r>
      <w:r w:rsidR="005223AC" w:rsidRPr="00FA5D33">
        <w:rPr>
          <w:i/>
          <w:iCs/>
        </w:rPr>
        <w:t>manufacturing</w:t>
      </w:r>
      <w:r w:rsidRPr="00FA5D33">
        <w:rPr>
          <w:i/>
          <w:iCs/>
        </w:rPr>
        <w:t>,</w:t>
      </w:r>
      <w:r w:rsidR="001723E9" w:rsidRPr="00FA5D33">
        <w:rPr>
          <w:i/>
          <w:iCs/>
        </w:rPr>
        <w:t xml:space="preserve"> set the template for everything we</w:t>
      </w:r>
      <w:r w:rsidRPr="00FA5D33">
        <w:rPr>
          <w:i/>
          <w:iCs/>
        </w:rPr>
        <w:t>’</w:t>
      </w:r>
      <w:r w:rsidR="001723E9" w:rsidRPr="00FA5D33">
        <w:rPr>
          <w:i/>
          <w:iCs/>
        </w:rPr>
        <w:t xml:space="preserve">ve done since. </w:t>
      </w:r>
      <w:r w:rsidR="00E303DE" w:rsidRPr="00FA5D33">
        <w:rPr>
          <w:i/>
          <w:iCs/>
        </w:rPr>
        <w:t>T</w:t>
      </w:r>
      <w:r w:rsidR="003D07C3" w:rsidRPr="00FA5D33">
        <w:rPr>
          <w:i/>
          <w:iCs/>
        </w:rPr>
        <w:t>hough it marked a decisive new beginning for the brand</w:t>
      </w:r>
      <w:r w:rsidRPr="00FA5D33">
        <w:rPr>
          <w:i/>
          <w:iCs/>
        </w:rPr>
        <w:t>,</w:t>
      </w:r>
      <w:r w:rsidR="003D07C3" w:rsidRPr="00FA5D33">
        <w:rPr>
          <w:i/>
          <w:iCs/>
        </w:rPr>
        <w:t xml:space="preserve"> </w:t>
      </w:r>
      <w:r w:rsidR="00A64AD9" w:rsidRPr="00FA5D33">
        <w:rPr>
          <w:i/>
          <w:iCs/>
        </w:rPr>
        <w:t>echoes</w:t>
      </w:r>
      <w:r w:rsidR="00947B7A" w:rsidRPr="00FA5D33">
        <w:rPr>
          <w:i/>
          <w:iCs/>
        </w:rPr>
        <w:t xml:space="preserve"> of earlier Rolls-Royce models</w:t>
      </w:r>
      <w:r w:rsidR="003D07C3" w:rsidRPr="00FA5D33">
        <w:rPr>
          <w:i/>
          <w:iCs/>
        </w:rPr>
        <w:t xml:space="preserve"> </w:t>
      </w:r>
      <w:r w:rsidR="00A64AD9" w:rsidRPr="00FA5D33">
        <w:rPr>
          <w:i/>
          <w:iCs/>
        </w:rPr>
        <w:t xml:space="preserve">are </w:t>
      </w:r>
      <w:r w:rsidR="003D07C3" w:rsidRPr="00FA5D33">
        <w:rPr>
          <w:i/>
          <w:iCs/>
        </w:rPr>
        <w:t>everywhere</w:t>
      </w:r>
      <w:r w:rsidR="00947B7A" w:rsidRPr="00FA5D33">
        <w:rPr>
          <w:i/>
          <w:iCs/>
        </w:rPr>
        <w:t>: from one angle you see Silver Shadow</w:t>
      </w:r>
      <w:r w:rsidRPr="00FA5D33">
        <w:rPr>
          <w:i/>
          <w:iCs/>
        </w:rPr>
        <w:t>,</w:t>
      </w:r>
      <w:r w:rsidR="00947B7A" w:rsidRPr="00FA5D33">
        <w:rPr>
          <w:i/>
          <w:iCs/>
        </w:rPr>
        <w:t xml:space="preserve"> from another Silver Cloud</w:t>
      </w:r>
      <w:r w:rsidR="00477FAA" w:rsidRPr="00FA5D33">
        <w:rPr>
          <w:i/>
          <w:iCs/>
        </w:rPr>
        <w:t xml:space="preserve">; </w:t>
      </w:r>
      <w:r w:rsidR="00947B7A" w:rsidRPr="00FA5D33">
        <w:rPr>
          <w:i/>
          <w:iCs/>
        </w:rPr>
        <w:t xml:space="preserve">and elsewhere an undeniable link to the </w:t>
      </w:r>
      <w:proofErr w:type="spellStart"/>
      <w:r w:rsidR="00947B7A" w:rsidRPr="00FA5D33">
        <w:rPr>
          <w:i/>
          <w:iCs/>
        </w:rPr>
        <w:t>coachbuilt</w:t>
      </w:r>
      <w:proofErr w:type="spellEnd"/>
      <w:r w:rsidR="00947B7A" w:rsidRPr="00FA5D33">
        <w:rPr>
          <w:i/>
          <w:iCs/>
        </w:rPr>
        <w:t xml:space="preserve"> limousines of earlier decades. </w:t>
      </w:r>
      <w:r w:rsidR="00AD571D" w:rsidRPr="00FA5D33">
        <w:rPr>
          <w:i/>
          <w:iCs/>
        </w:rPr>
        <w:t xml:space="preserve">Through </w:t>
      </w:r>
      <w:r w:rsidR="00380070" w:rsidRPr="00FA5D33">
        <w:rPr>
          <w:i/>
          <w:iCs/>
        </w:rPr>
        <w:t>these inherited traits</w:t>
      </w:r>
      <w:r w:rsidRPr="00FA5D33">
        <w:rPr>
          <w:i/>
          <w:iCs/>
        </w:rPr>
        <w:t>,</w:t>
      </w:r>
      <w:r w:rsidR="00AD571D" w:rsidRPr="00FA5D33">
        <w:rPr>
          <w:i/>
          <w:iCs/>
        </w:rPr>
        <w:t xml:space="preserve"> </w:t>
      </w:r>
      <w:r w:rsidR="00F03C54" w:rsidRPr="00FA5D33">
        <w:rPr>
          <w:i/>
          <w:iCs/>
        </w:rPr>
        <w:t xml:space="preserve">Phantom </w:t>
      </w:r>
      <w:r w:rsidR="00A0118E" w:rsidRPr="00FA5D33">
        <w:rPr>
          <w:i/>
          <w:iCs/>
        </w:rPr>
        <w:t xml:space="preserve">VII </w:t>
      </w:r>
      <w:r w:rsidR="00AD571D" w:rsidRPr="00FA5D33">
        <w:rPr>
          <w:i/>
          <w:iCs/>
        </w:rPr>
        <w:t xml:space="preserve">represented </w:t>
      </w:r>
      <w:r w:rsidR="00947B7A" w:rsidRPr="00FA5D33">
        <w:rPr>
          <w:i/>
          <w:iCs/>
        </w:rPr>
        <w:t>an up-to-the-minute interpretation of the traditional</w:t>
      </w:r>
      <w:r w:rsidRPr="00FA5D33">
        <w:rPr>
          <w:i/>
          <w:iCs/>
        </w:rPr>
        <w:t>,</w:t>
      </w:r>
      <w:r w:rsidR="00947B7A" w:rsidRPr="00FA5D33">
        <w:rPr>
          <w:i/>
          <w:iCs/>
        </w:rPr>
        <w:t xml:space="preserve"> formal British saloon</w:t>
      </w:r>
      <w:r w:rsidR="00F03C54" w:rsidRPr="00FA5D33">
        <w:rPr>
          <w:i/>
          <w:iCs/>
        </w:rPr>
        <w:t>. At the same time, it started completely new conversations in modern luxury, and the unlimited possibilities of Bespoke.</w:t>
      </w:r>
      <w:r w:rsidRPr="00FA5D33">
        <w:rPr>
          <w:i/>
          <w:iCs/>
        </w:rPr>
        <w:t>”</w:t>
      </w:r>
    </w:p>
    <w:p w14:paraId="29252F2F" w14:textId="0DFD4DAE" w:rsidR="00F72EF7" w:rsidRPr="00FA5D33" w:rsidRDefault="007E4F91" w:rsidP="00001F93">
      <w:pPr>
        <w:pStyle w:val="Bullets"/>
        <w:numPr>
          <w:ilvl w:val="0"/>
          <w:numId w:val="0"/>
        </w:numPr>
        <w:spacing w:after="165"/>
        <w:rPr>
          <w:b/>
          <w:bCs/>
        </w:rPr>
      </w:pPr>
      <w:r w:rsidRPr="00FA5D33">
        <w:rPr>
          <w:b/>
          <w:bCs/>
        </w:rPr>
        <w:t>Andrew Ball</w:t>
      </w:r>
      <w:r w:rsidR="00B41B5F" w:rsidRPr="00FA5D33">
        <w:rPr>
          <w:b/>
          <w:bCs/>
        </w:rPr>
        <w:t>,</w:t>
      </w:r>
      <w:r w:rsidRPr="00FA5D33">
        <w:rPr>
          <w:b/>
          <w:bCs/>
        </w:rPr>
        <w:t xml:space="preserve"> Head of Corporate </w:t>
      </w:r>
      <w:r w:rsidR="00B41B5F" w:rsidRPr="00FA5D33">
        <w:rPr>
          <w:b/>
          <w:bCs/>
        </w:rPr>
        <w:t>Relations</w:t>
      </w:r>
      <w:r w:rsidR="00C46C09" w:rsidRPr="00FA5D33">
        <w:rPr>
          <w:b/>
          <w:bCs/>
        </w:rPr>
        <w:t xml:space="preserve"> </w:t>
      </w:r>
      <w:r w:rsidR="00B41B5F" w:rsidRPr="00FA5D33">
        <w:rPr>
          <w:b/>
          <w:bCs/>
        </w:rPr>
        <w:t>and</w:t>
      </w:r>
      <w:r w:rsidR="00C46C09" w:rsidRPr="00FA5D33">
        <w:rPr>
          <w:b/>
          <w:bCs/>
        </w:rPr>
        <w:t xml:space="preserve"> Heritage</w:t>
      </w:r>
      <w:r w:rsidR="00B41B5F" w:rsidRPr="00FA5D33">
        <w:rPr>
          <w:b/>
          <w:bCs/>
        </w:rPr>
        <w:t>,</w:t>
      </w:r>
      <w:r w:rsidR="001417FD" w:rsidRPr="00FA5D33">
        <w:rPr>
          <w:b/>
          <w:bCs/>
        </w:rPr>
        <w:t xml:space="preserve"> </w:t>
      </w:r>
      <w:r w:rsidR="00FD2AC2" w:rsidRPr="00FA5D33">
        <w:rPr>
          <w:b/>
          <w:bCs/>
        </w:rPr>
        <w:t>Rolls-Royce Motor Cars</w:t>
      </w:r>
    </w:p>
    <w:p w14:paraId="276CB8E5" w14:textId="77777777" w:rsidR="00ED7DC5" w:rsidRPr="00FA5D33" w:rsidRDefault="00ED7DC5">
      <w:pPr>
        <w:spacing w:line="259" w:lineRule="auto"/>
      </w:pPr>
      <w:r w:rsidRPr="00FA5D33">
        <w:br w:type="page"/>
      </w:r>
    </w:p>
    <w:p w14:paraId="2F3C166B" w14:textId="19611BAE" w:rsidR="00186653" w:rsidRPr="00FA5D33" w:rsidRDefault="00CB49FA" w:rsidP="00186653">
      <w:pPr>
        <w:tabs>
          <w:tab w:val="left" w:pos="1040"/>
        </w:tabs>
      </w:pPr>
      <w:r w:rsidRPr="00FA5D33">
        <w:lastRenderedPageBreak/>
        <w:t>At one minute past midnight on 1 January 2003</w:t>
      </w:r>
      <w:r w:rsidR="00B41B5F" w:rsidRPr="00FA5D33">
        <w:t>,</w:t>
      </w:r>
      <w:r w:rsidRPr="00FA5D33">
        <w:t xml:space="preserve"> </w:t>
      </w:r>
      <w:r w:rsidR="00C62E9B" w:rsidRPr="00FA5D33">
        <w:t xml:space="preserve">the Chairman </w:t>
      </w:r>
      <w:r w:rsidR="00141E2D" w:rsidRPr="00FA5D33">
        <w:t xml:space="preserve">&amp; Chief Executive </w:t>
      </w:r>
      <w:r w:rsidR="00C62E9B" w:rsidRPr="00FA5D33">
        <w:t xml:space="preserve">of </w:t>
      </w:r>
      <w:r w:rsidRPr="00FA5D33">
        <w:t>Rolls</w:t>
      </w:r>
      <w:r w:rsidR="00141E2D" w:rsidRPr="00FA5D33">
        <w:t>-</w:t>
      </w:r>
      <w:r w:rsidRPr="00FA5D33">
        <w:t xml:space="preserve">Royce Motor Cars </w:t>
      </w:r>
      <w:r w:rsidR="00C62E9B" w:rsidRPr="00FA5D33">
        <w:t xml:space="preserve">handed the keys of the </w:t>
      </w:r>
      <w:r w:rsidRPr="00FA5D33">
        <w:t xml:space="preserve">first Phantom VII </w:t>
      </w:r>
      <w:r w:rsidR="00C62E9B" w:rsidRPr="00FA5D33">
        <w:t xml:space="preserve">to its new owner. </w:t>
      </w:r>
      <w:r w:rsidR="006D4003" w:rsidRPr="00FA5D33">
        <w:t xml:space="preserve">The moment marked the beginning of a new era for the brand and was the culmination of a </w:t>
      </w:r>
      <w:r w:rsidR="0022226B" w:rsidRPr="00FA5D33">
        <w:t xml:space="preserve">process dubbed </w:t>
      </w:r>
      <w:r w:rsidR="00B41B5F" w:rsidRPr="00FA5D33">
        <w:t>‘</w:t>
      </w:r>
      <w:r w:rsidR="0022226B" w:rsidRPr="00FA5D33">
        <w:t>the last great adventure</w:t>
      </w:r>
      <w:r w:rsidR="00F065D6" w:rsidRPr="00FA5D33">
        <w:t xml:space="preserve"> in automotive history</w:t>
      </w:r>
      <w:r w:rsidR="00B41B5F" w:rsidRPr="00FA5D33">
        <w:t>’</w:t>
      </w:r>
      <w:r w:rsidR="0022226B" w:rsidRPr="00FA5D33">
        <w:t>.</w:t>
      </w:r>
    </w:p>
    <w:p w14:paraId="3107F8D3" w14:textId="082A1346" w:rsidR="00CB49FA" w:rsidRDefault="00CD192B" w:rsidP="00186653">
      <w:pPr>
        <w:tabs>
          <w:tab w:val="left" w:pos="1040"/>
        </w:tabs>
      </w:pPr>
      <w:r w:rsidRPr="00FA5D33">
        <w:t xml:space="preserve">In </w:t>
      </w:r>
      <w:r w:rsidR="00186653" w:rsidRPr="00FA5D33">
        <w:t>1998</w:t>
      </w:r>
      <w:r w:rsidR="00B41B5F" w:rsidRPr="00FA5D33">
        <w:t>,</w:t>
      </w:r>
      <w:r w:rsidR="009C06FB" w:rsidRPr="00FA5D33">
        <w:t xml:space="preserve"> </w:t>
      </w:r>
      <w:r w:rsidRPr="00FA5D33">
        <w:t xml:space="preserve">BMW Group </w:t>
      </w:r>
      <w:r w:rsidR="009C06FB" w:rsidRPr="00FA5D33">
        <w:t xml:space="preserve">acquired the rights to </w:t>
      </w:r>
      <w:r w:rsidR="00CB49FA" w:rsidRPr="00FA5D33">
        <w:t>manufacture Rolls-Royce motor cars</w:t>
      </w:r>
      <w:r w:rsidRPr="00FA5D33">
        <w:t>. In le</w:t>
      </w:r>
      <w:r w:rsidR="001C065D" w:rsidRPr="00FA5D33">
        <w:t>s</w:t>
      </w:r>
      <w:r w:rsidRPr="00FA5D33">
        <w:t>s than five years</w:t>
      </w:r>
      <w:r w:rsidR="00B41B5F" w:rsidRPr="00FA5D33">
        <w:t>,</w:t>
      </w:r>
      <w:r w:rsidRPr="00FA5D33">
        <w:t xml:space="preserve"> it had </w:t>
      </w:r>
      <w:r w:rsidR="009C06FB" w:rsidRPr="00FA5D33">
        <w:t xml:space="preserve">designed and </w:t>
      </w:r>
      <w:r w:rsidRPr="00FA5D33">
        <w:t xml:space="preserve">constructed </w:t>
      </w:r>
      <w:r w:rsidR="00CB49FA" w:rsidRPr="00FA5D33">
        <w:t xml:space="preserve">a </w:t>
      </w:r>
      <w:r w:rsidRPr="00FA5D33">
        <w:t xml:space="preserve">new </w:t>
      </w:r>
      <w:r w:rsidR="00CB49FA" w:rsidRPr="00FA5D33">
        <w:t>head office and manufacturing plant</w:t>
      </w:r>
      <w:r w:rsidR="00B41B5F" w:rsidRPr="00FA5D33">
        <w:t>,</w:t>
      </w:r>
      <w:r w:rsidR="00CB49FA" w:rsidRPr="00FA5D33">
        <w:t xml:space="preserve"> and design</w:t>
      </w:r>
      <w:r w:rsidRPr="00FA5D33">
        <w:t>ed</w:t>
      </w:r>
      <w:r w:rsidR="00B41B5F" w:rsidRPr="00FA5D33">
        <w:t>,</w:t>
      </w:r>
      <w:r w:rsidR="00CB49FA" w:rsidRPr="00FA5D33">
        <w:t xml:space="preserve"> test</w:t>
      </w:r>
      <w:r w:rsidRPr="00FA5D33">
        <w:t>ed</w:t>
      </w:r>
      <w:r w:rsidR="00CB49FA" w:rsidRPr="00FA5D33">
        <w:t xml:space="preserve"> and buil</w:t>
      </w:r>
      <w:r w:rsidR="00FC7945" w:rsidRPr="00FA5D33">
        <w:t xml:space="preserve">t </w:t>
      </w:r>
      <w:r w:rsidR="00CB49FA" w:rsidRPr="00FA5D33">
        <w:t xml:space="preserve">an entirely new </w:t>
      </w:r>
      <w:r w:rsidR="007B40B2" w:rsidRPr="00FA5D33">
        <w:t xml:space="preserve">motor </w:t>
      </w:r>
      <w:r w:rsidR="00CB49FA" w:rsidRPr="00FA5D33">
        <w:t>car worthy of the Rolls-Royce name</w:t>
      </w:r>
      <w:r w:rsidR="00435FFD" w:rsidRPr="00FA5D33">
        <w:t xml:space="preserve"> </w:t>
      </w:r>
      <w:r w:rsidR="00B41B5F" w:rsidRPr="00FA5D33">
        <w:t xml:space="preserve">– </w:t>
      </w:r>
      <w:r w:rsidR="00435FFD" w:rsidRPr="00FA5D33">
        <w:t>a</w:t>
      </w:r>
      <w:r w:rsidR="00CB49FA" w:rsidRPr="00FA5D33">
        <w:t xml:space="preserve"> </w:t>
      </w:r>
      <w:r w:rsidR="00435FFD" w:rsidRPr="00FA5D33">
        <w:t xml:space="preserve">timescale almost </w:t>
      </w:r>
      <w:r w:rsidR="00CB49FA" w:rsidRPr="00FA5D33">
        <w:t xml:space="preserve">unprecedented </w:t>
      </w:r>
      <w:r w:rsidR="00435FFD" w:rsidRPr="00FA5D33">
        <w:t>in the industry.</w:t>
      </w:r>
    </w:p>
    <w:p w14:paraId="2FC72691" w14:textId="77777777" w:rsidR="00F06C29" w:rsidRPr="00FA5D33" w:rsidRDefault="00F06C29" w:rsidP="00186653">
      <w:pPr>
        <w:tabs>
          <w:tab w:val="left" w:pos="1040"/>
        </w:tabs>
      </w:pPr>
    </w:p>
    <w:p w14:paraId="7CECE8DE" w14:textId="3EA82714" w:rsidR="00DB240D" w:rsidRPr="00FA5D33" w:rsidRDefault="007B40B2" w:rsidP="00CB49FA">
      <w:pPr>
        <w:tabs>
          <w:tab w:val="left" w:pos="1040"/>
        </w:tabs>
        <w:rPr>
          <w:b/>
          <w:bCs/>
        </w:rPr>
      </w:pPr>
      <w:r w:rsidRPr="00FA5D33">
        <w:rPr>
          <w:b/>
          <w:bCs/>
        </w:rPr>
        <w:t>THE REBIRTH OF A LEGEND</w:t>
      </w:r>
    </w:p>
    <w:p w14:paraId="02DD00EF" w14:textId="3D6FA2F3" w:rsidR="000F27AE" w:rsidRPr="00FA5D33" w:rsidRDefault="00412397" w:rsidP="00CB49FA">
      <w:pPr>
        <w:tabs>
          <w:tab w:val="left" w:pos="1040"/>
        </w:tabs>
      </w:pPr>
      <w:r w:rsidRPr="00FA5D33">
        <w:t xml:space="preserve">The design for Phantom VII was initially developed in a </w:t>
      </w:r>
      <w:r w:rsidR="000F27AE" w:rsidRPr="00FA5D33">
        <w:t xml:space="preserve">secret </w:t>
      </w:r>
      <w:r w:rsidR="00CB49FA" w:rsidRPr="00FA5D33">
        <w:t>studio</w:t>
      </w:r>
      <w:r w:rsidR="00B41B5F" w:rsidRPr="00FA5D33">
        <w:t>,</w:t>
      </w:r>
      <w:r w:rsidR="00CB49FA" w:rsidRPr="00FA5D33">
        <w:t xml:space="preserve"> </w:t>
      </w:r>
      <w:r w:rsidR="000F27AE" w:rsidRPr="00FA5D33">
        <w:t xml:space="preserve">discreetly located </w:t>
      </w:r>
      <w:r w:rsidR="00CB49FA" w:rsidRPr="00FA5D33">
        <w:t>in a former bank building on the north side of London</w:t>
      </w:r>
      <w:r w:rsidR="00B41B5F" w:rsidRPr="00FA5D33">
        <w:t>’</w:t>
      </w:r>
      <w:r w:rsidR="00CB49FA" w:rsidRPr="00FA5D33">
        <w:t xml:space="preserve">s Hyde Park. For </w:t>
      </w:r>
      <w:r w:rsidRPr="00FA5D33">
        <w:t>C</w:t>
      </w:r>
      <w:r w:rsidR="00CB49FA" w:rsidRPr="00FA5D33">
        <w:t xml:space="preserve">hief Exterior </w:t>
      </w:r>
      <w:r w:rsidRPr="00FA5D33">
        <w:t>D</w:t>
      </w:r>
      <w:r w:rsidR="00CB49FA" w:rsidRPr="00FA5D33">
        <w:t>esigner</w:t>
      </w:r>
      <w:r w:rsidR="00B41B5F" w:rsidRPr="00FA5D33">
        <w:t>,</w:t>
      </w:r>
      <w:r w:rsidR="00CB49FA" w:rsidRPr="00FA5D33">
        <w:t xml:space="preserve"> Marek Djordjevic</w:t>
      </w:r>
      <w:r w:rsidR="00B41B5F" w:rsidRPr="00FA5D33">
        <w:t>,</w:t>
      </w:r>
      <w:r w:rsidR="00CB49FA" w:rsidRPr="00FA5D33">
        <w:t xml:space="preserve"> </w:t>
      </w:r>
      <w:r w:rsidRPr="00FA5D33">
        <w:t xml:space="preserve">the project </w:t>
      </w:r>
      <w:r w:rsidR="00CB49FA" w:rsidRPr="00FA5D33">
        <w:t>was a dream come true. H</w:t>
      </w:r>
      <w:r w:rsidR="00A778AD" w:rsidRPr="00FA5D33">
        <w:t xml:space="preserve">e was instructed to begin with a clean </w:t>
      </w:r>
      <w:r w:rsidR="00CB49FA" w:rsidRPr="00FA5D33">
        <w:t>sheet of paper</w:t>
      </w:r>
      <w:r w:rsidR="00B41B5F" w:rsidRPr="00FA5D33">
        <w:t>,</w:t>
      </w:r>
      <w:r w:rsidR="0086563F" w:rsidRPr="00FA5D33">
        <w:t xml:space="preserve"> and </w:t>
      </w:r>
      <w:r w:rsidR="00634E2F" w:rsidRPr="00FA5D33">
        <w:t xml:space="preserve">was given </w:t>
      </w:r>
      <w:r w:rsidR="0086563F" w:rsidRPr="00FA5D33">
        <w:t xml:space="preserve">only three </w:t>
      </w:r>
      <w:r w:rsidR="00634E2F" w:rsidRPr="00FA5D33">
        <w:t>stipulations</w:t>
      </w:r>
      <w:r w:rsidR="00CB49FA" w:rsidRPr="00FA5D33">
        <w:t xml:space="preserve">: </w:t>
      </w:r>
      <w:r w:rsidR="0086563F" w:rsidRPr="00FA5D33">
        <w:t>the car</w:t>
      </w:r>
      <w:r w:rsidR="00B41B5F" w:rsidRPr="00FA5D33">
        <w:t>,</w:t>
      </w:r>
      <w:r w:rsidR="0086563F" w:rsidRPr="00FA5D33">
        <w:t xml:space="preserve"> codenamed RR01</w:t>
      </w:r>
      <w:r w:rsidR="00B41B5F" w:rsidRPr="00FA5D33">
        <w:t>,</w:t>
      </w:r>
      <w:r w:rsidR="0086563F" w:rsidRPr="00FA5D33">
        <w:t xml:space="preserve"> should </w:t>
      </w:r>
      <w:r w:rsidR="00CB49FA" w:rsidRPr="00FA5D33">
        <w:t>have very large wheels</w:t>
      </w:r>
      <w:r w:rsidR="00B41B5F" w:rsidRPr="00FA5D33">
        <w:t>;</w:t>
      </w:r>
      <w:r w:rsidR="00CB49FA" w:rsidRPr="00FA5D33">
        <w:t xml:space="preserve"> the famous radiator </w:t>
      </w:r>
      <w:r w:rsidR="004E402F" w:rsidRPr="00FA5D33">
        <w:t>grille</w:t>
      </w:r>
      <w:r w:rsidR="00B41B5F" w:rsidRPr="00FA5D33">
        <w:t>;</w:t>
      </w:r>
      <w:r w:rsidR="00CB49FA" w:rsidRPr="00FA5D33">
        <w:t xml:space="preserve"> and</w:t>
      </w:r>
      <w:r w:rsidR="00B41B5F" w:rsidRPr="00FA5D33">
        <w:t>,</w:t>
      </w:r>
      <w:r w:rsidR="00CB49FA" w:rsidRPr="00FA5D33">
        <w:t xml:space="preserve"> of course</w:t>
      </w:r>
      <w:r w:rsidR="00B41B5F" w:rsidRPr="00FA5D33">
        <w:t>,</w:t>
      </w:r>
      <w:r w:rsidR="00CB49FA" w:rsidRPr="00FA5D33">
        <w:t xml:space="preserve"> the Spirit of Ecstasy mascot.</w:t>
      </w:r>
    </w:p>
    <w:p w14:paraId="629F1E55" w14:textId="0927B020" w:rsidR="00CB49FA" w:rsidRPr="00FA5D33" w:rsidRDefault="00916929" w:rsidP="00BE349C">
      <w:pPr>
        <w:tabs>
          <w:tab w:val="left" w:pos="1040"/>
        </w:tabs>
      </w:pPr>
      <w:r w:rsidRPr="00FA5D33">
        <w:t xml:space="preserve">To understand </w:t>
      </w:r>
      <w:r w:rsidR="00DD3B20" w:rsidRPr="00FA5D33">
        <w:t xml:space="preserve">the essence of what </w:t>
      </w:r>
      <w:r w:rsidRPr="00FA5D33">
        <w:t xml:space="preserve">a Rolls-Royce </w:t>
      </w:r>
      <w:r w:rsidR="00DD3B20" w:rsidRPr="00FA5D33">
        <w:t>should be</w:t>
      </w:r>
      <w:r w:rsidR="00B41B5F" w:rsidRPr="00FA5D33">
        <w:t>,</w:t>
      </w:r>
      <w:r w:rsidR="00DD3B20" w:rsidRPr="00FA5D33">
        <w:t xml:space="preserve"> and the characteristics that made it so </w:t>
      </w:r>
      <w:r w:rsidRPr="00FA5D33">
        <w:t>special and identifiable</w:t>
      </w:r>
      <w:r w:rsidR="00B41B5F" w:rsidRPr="00FA5D33">
        <w:t>,</w:t>
      </w:r>
      <w:r w:rsidR="00DD3B20" w:rsidRPr="00FA5D33">
        <w:t xml:space="preserve"> </w:t>
      </w:r>
      <w:r w:rsidR="00CB49FA" w:rsidRPr="00FA5D33">
        <w:t xml:space="preserve">Djordjevic </w:t>
      </w:r>
      <w:r w:rsidRPr="00FA5D33">
        <w:t xml:space="preserve">turned to </w:t>
      </w:r>
      <w:r w:rsidR="00CB49FA" w:rsidRPr="00FA5D33">
        <w:t xml:space="preserve">designs </w:t>
      </w:r>
      <w:r w:rsidR="00DD3B20" w:rsidRPr="00FA5D33">
        <w:t xml:space="preserve">from the past for inspiration. Three </w:t>
      </w:r>
      <w:proofErr w:type="gramStart"/>
      <w:r w:rsidR="00DD3B20" w:rsidRPr="00FA5D33">
        <w:t xml:space="preserve">in particular </w:t>
      </w:r>
      <w:r w:rsidR="00BE349C" w:rsidRPr="00FA5D33">
        <w:t>caught</w:t>
      </w:r>
      <w:proofErr w:type="gramEnd"/>
      <w:r w:rsidR="00BE349C" w:rsidRPr="00FA5D33">
        <w:t xml:space="preserve"> his eye: t</w:t>
      </w:r>
      <w:r w:rsidR="00CB49FA" w:rsidRPr="00FA5D33">
        <w:t>he classic</w:t>
      </w:r>
      <w:r w:rsidR="00297CF4" w:rsidRPr="00FA5D33">
        <w:t>ally elegant</w:t>
      </w:r>
      <w:r w:rsidR="00CB49FA" w:rsidRPr="00FA5D33">
        <w:t xml:space="preserve"> Silver Cloud</w:t>
      </w:r>
      <w:r w:rsidR="00BE349C" w:rsidRPr="00FA5D33">
        <w:t>; t</w:t>
      </w:r>
      <w:r w:rsidR="00CB49FA" w:rsidRPr="00FA5D33">
        <w:t>he contemporary</w:t>
      </w:r>
      <w:r w:rsidR="00B41B5F" w:rsidRPr="00FA5D33">
        <w:t>,</w:t>
      </w:r>
      <w:r w:rsidR="00CB49FA" w:rsidRPr="00FA5D33">
        <w:t xml:space="preserve"> understated Silver Shadow</w:t>
      </w:r>
      <w:r w:rsidR="002C098C" w:rsidRPr="00FA5D33">
        <w:t>; and above all</w:t>
      </w:r>
      <w:r w:rsidR="00B41B5F" w:rsidRPr="00FA5D33">
        <w:t>,</w:t>
      </w:r>
      <w:r w:rsidR="002C098C" w:rsidRPr="00FA5D33">
        <w:t xml:space="preserve"> a </w:t>
      </w:r>
      <w:proofErr w:type="spellStart"/>
      <w:r w:rsidR="00CB49FA" w:rsidRPr="00FA5D33">
        <w:t>coachbuilt</w:t>
      </w:r>
      <w:proofErr w:type="spellEnd"/>
      <w:r w:rsidR="00CB49FA" w:rsidRPr="00FA5D33">
        <w:t xml:space="preserve"> Phantom II of the early 1930s.</w:t>
      </w:r>
    </w:p>
    <w:p w14:paraId="0D5B9F30" w14:textId="2BEB0B62" w:rsidR="00CB49FA" w:rsidRDefault="00297CF4" w:rsidP="00CB49FA">
      <w:pPr>
        <w:tabs>
          <w:tab w:val="left" w:pos="1040"/>
        </w:tabs>
      </w:pPr>
      <w:r w:rsidRPr="00FA5D33">
        <w:t xml:space="preserve">The heritage Phantom provided him with </w:t>
      </w:r>
      <w:r w:rsidR="00CB49FA" w:rsidRPr="00FA5D33">
        <w:t>classic Rolls-Royce signature elements</w:t>
      </w:r>
      <w:r w:rsidR="0006275E" w:rsidRPr="00FA5D33">
        <w:t xml:space="preserve"> that would </w:t>
      </w:r>
      <w:r w:rsidR="00A936EA" w:rsidRPr="00FA5D33">
        <w:t xml:space="preserve">profoundly </w:t>
      </w:r>
      <w:r w:rsidR="0006275E" w:rsidRPr="00FA5D33">
        <w:t xml:space="preserve">inform </w:t>
      </w:r>
      <w:r w:rsidR="00A936EA" w:rsidRPr="00FA5D33">
        <w:t xml:space="preserve">the </w:t>
      </w:r>
      <w:r w:rsidR="0006275E" w:rsidRPr="00FA5D33">
        <w:t>new model</w:t>
      </w:r>
      <w:r w:rsidR="00B41B5F" w:rsidRPr="00FA5D33">
        <w:t>’</w:t>
      </w:r>
      <w:r w:rsidR="0006275E" w:rsidRPr="00FA5D33">
        <w:t xml:space="preserve">s </w:t>
      </w:r>
      <w:r w:rsidR="00A936EA" w:rsidRPr="00FA5D33">
        <w:t xml:space="preserve">design: a roofline just over </w:t>
      </w:r>
      <w:r w:rsidR="00CB49FA" w:rsidRPr="00FA5D33">
        <w:t xml:space="preserve">twice the height of </w:t>
      </w:r>
      <w:r w:rsidR="00A936EA" w:rsidRPr="00FA5D33">
        <w:t xml:space="preserve">the </w:t>
      </w:r>
      <w:r w:rsidR="00CB49FA" w:rsidRPr="00FA5D33">
        <w:t>wheels</w:t>
      </w:r>
      <w:r w:rsidR="00A936EA" w:rsidRPr="00FA5D33">
        <w:t xml:space="preserve">; </w:t>
      </w:r>
      <w:r w:rsidR="00CB49FA" w:rsidRPr="00FA5D33">
        <w:t>a long wheelbase</w:t>
      </w:r>
      <w:r w:rsidR="00B41B5F" w:rsidRPr="00FA5D33">
        <w:t>,</w:t>
      </w:r>
      <w:r w:rsidR="00CB49FA" w:rsidRPr="00FA5D33">
        <w:t xml:space="preserve"> with the front wheels well to the fore and a minimal front overhang</w:t>
      </w:r>
      <w:r w:rsidR="004A11E0" w:rsidRPr="00FA5D33">
        <w:t xml:space="preserve">; </w:t>
      </w:r>
      <w:r w:rsidR="00440F83" w:rsidRPr="00FA5D33">
        <w:t>a long bonnet</w:t>
      </w:r>
      <w:r w:rsidR="00B41B5F" w:rsidRPr="00FA5D33">
        <w:t>,</w:t>
      </w:r>
      <w:r w:rsidR="00E52361" w:rsidRPr="00FA5D33">
        <w:t xml:space="preserve"> visually linked to the passenger cabin by an accent line of brightwork; </w:t>
      </w:r>
      <w:r w:rsidR="009744A4" w:rsidRPr="00FA5D33">
        <w:t xml:space="preserve">and </w:t>
      </w:r>
      <w:r w:rsidR="00CB49FA" w:rsidRPr="00FA5D33">
        <w:t>a</w:t>
      </w:r>
      <w:r w:rsidR="009744A4" w:rsidRPr="00FA5D33">
        <w:t xml:space="preserve">n imaginary </w:t>
      </w:r>
      <w:r w:rsidR="00CB49FA" w:rsidRPr="00FA5D33">
        <w:t xml:space="preserve">line drawn </w:t>
      </w:r>
      <w:r w:rsidR="00440F83" w:rsidRPr="00FA5D33">
        <w:t xml:space="preserve">rising </w:t>
      </w:r>
      <w:r w:rsidR="00CB49FA" w:rsidRPr="00FA5D33">
        <w:t>from rear to front along the lower edge of the body</w:t>
      </w:r>
      <w:r w:rsidR="00B41B5F" w:rsidRPr="00FA5D33">
        <w:t>,</w:t>
      </w:r>
      <w:r w:rsidR="00440F83" w:rsidRPr="00FA5D33">
        <w:t xml:space="preserve"> reminiscent of </w:t>
      </w:r>
      <w:r w:rsidR="00CB49FA" w:rsidRPr="00FA5D33">
        <w:t>a motor yacht at speed</w:t>
      </w:r>
      <w:r w:rsidR="00363A06" w:rsidRPr="00FA5D33">
        <w:t xml:space="preserve"> </w:t>
      </w:r>
      <w:r w:rsidR="0047353D" w:rsidRPr="00FA5D33">
        <w:t xml:space="preserve">– </w:t>
      </w:r>
      <w:r w:rsidR="00363A06" w:rsidRPr="00FA5D33">
        <w:t xml:space="preserve">the famous </w:t>
      </w:r>
      <w:r w:rsidR="00B41B5F" w:rsidRPr="00FA5D33">
        <w:t>‘</w:t>
      </w:r>
      <w:r w:rsidR="00363A06" w:rsidRPr="00FA5D33">
        <w:t>waft line</w:t>
      </w:r>
      <w:r w:rsidR="00B41B5F" w:rsidRPr="00FA5D33">
        <w:t>’</w:t>
      </w:r>
      <w:r w:rsidR="00363A06" w:rsidRPr="00FA5D33">
        <w:t xml:space="preserve"> still exhibited by every Rolls-Royce model today.</w:t>
      </w:r>
    </w:p>
    <w:p w14:paraId="49C86CE9" w14:textId="77777777" w:rsidR="00F06C29" w:rsidRPr="00FA5D33" w:rsidRDefault="00F06C29" w:rsidP="00CB49FA">
      <w:pPr>
        <w:tabs>
          <w:tab w:val="left" w:pos="1040"/>
        </w:tabs>
      </w:pPr>
    </w:p>
    <w:p w14:paraId="0DEDC836" w14:textId="77777777" w:rsidR="00F06C29" w:rsidRDefault="00F06C29">
      <w:pPr>
        <w:spacing w:line="259" w:lineRule="auto"/>
        <w:rPr>
          <w:b/>
          <w:bCs/>
        </w:rPr>
      </w:pPr>
      <w:r>
        <w:rPr>
          <w:b/>
          <w:bCs/>
        </w:rPr>
        <w:br w:type="page"/>
      </w:r>
    </w:p>
    <w:p w14:paraId="09F69B20" w14:textId="290708EA" w:rsidR="000D28E0" w:rsidRPr="00FA5D33" w:rsidRDefault="007B40B2" w:rsidP="00CB49FA">
      <w:pPr>
        <w:tabs>
          <w:tab w:val="left" w:pos="1040"/>
        </w:tabs>
      </w:pPr>
      <w:r w:rsidRPr="00FA5D33">
        <w:rPr>
          <w:b/>
          <w:bCs/>
        </w:rPr>
        <w:lastRenderedPageBreak/>
        <w:t>THE EPITOME OF COMFORT</w:t>
      </w:r>
    </w:p>
    <w:p w14:paraId="339E0208" w14:textId="061F45F9" w:rsidR="000D28E0" w:rsidRPr="00FA5D33" w:rsidRDefault="000D28E0" w:rsidP="000D28E0">
      <w:pPr>
        <w:tabs>
          <w:tab w:val="left" w:pos="1040"/>
        </w:tabs>
      </w:pPr>
      <w:r w:rsidRPr="00FA5D33">
        <w:t>Phantom VII was designed first and foremost around the comfort of its occupants</w:t>
      </w:r>
      <w:r w:rsidR="005653FC" w:rsidRPr="00FA5D33">
        <w:t xml:space="preserve"> </w:t>
      </w:r>
      <w:r w:rsidR="0047353D" w:rsidRPr="00FA5D33">
        <w:t xml:space="preserve">– </w:t>
      </w:r>
      <w:r w:rsidR="005653FC" w:rsidRPr="00FA5D33">
        <w:t>a</w:t>
      </w:r>
      <w:r w:rsidR="00646EA1" w:rsidRPr="00FA5D33">
        <w:t xml:space="preserve">n overarching design approach </w:t>
      </w:r>
      <w:r w:rsidR="005653FC" w:rsidRPr="00FA5D33">
        <w:t xml:space="preserve">known as the </w:t>
      </w:r>
      <w:r w:rsidRPr="00FA5D33">
        <w:t xml:space="preserve">Authority Concept. </w:t>
      </w:r>
      <w:r w:rsidR="005653FC" w:rsidRPr="00FA5D33">
        <w:t>T</w:t>
      </w:r>
      <w:r w:rsidRPr="00FA5D33">
        <w:t xml:space="preserve">he driving position </w:t>
      </w:r>
      <w:r w:rsidR="005653FC" w:rsidRPr="00FA5D33">
        <w:t xml:space="preserve">provided </w:t>
      </w:r>
      <w:r w:rsidRPr="00FA5D33">
        <w:t>a commanding view of the road ahead</w:t>
      </w:r>
      <w:r w:rsidR="00B41B5F" w:rsidRPr="00FA5D33">
        <w:t>,</w:t>
      </w:r>
      <w:r w:rsidR="00EB45A4" w:rsidRPr="00FA5D33">
        <w:t xml:space="preserve"> with the primary controls intuitively positioned</w:t>
      </w:r>
      <w:r w:rsidR="00B41B5F" w:rsidRPr="00FA5D33">
        <w:t>,</w:t>
      </w:r>
      <w:r w:rsidRPr="00FA5D33">
        <w:t xml:space="preserve"> in groups and shapes </w:t>
      </w:r>
      <w:r w:rsidR="00B45329" w:rsidRPr="00FA5D33">
        <w:t xml:space="preserve">to make them operable by </w:t>
      </w:r>
      <w:r w:rsidRPr="00FA5D33">
        <w:t xml:space="preserve">touch </w:t>
      </w:r>
      <w:r w:rsidR="00B45329" w:rsidRPr="00FA5D33">
        <w:t xml:space="preserve">alone so the driver could keep their </w:t>
      </w:r>
      <w:r w:rsidRPr="00FA5D33">
        <w:t xml:space="preserve">eyes </w:t>
      </w:r>
      <w:r w:rsidR="00B45329" w:rsidRPr="00FA5D33">
        <w:t xml:space="preserve">on </w:t>
      </w:r>
      <w:r w:rsidRPr="00FA5D33">
        <w:t xml:space="preserve">the road. Secondary controls </w:t>
      </w:r>
      <w:r w:rsidR="009E2A2B" w:rsidRPr="00FA5D33">
        <w:t xml:space="preserve">were either </w:t>
      </w:r>
      <w:r w:rsidRPr="00FA5D33">
        <w:t>concealed in compartments</w:t>
      </w:r>
      <w:r w:rsidR="00B41B5F" w:rsidRPr="00FA5D33">
        <w:t>,</w:t>
      </w:r>
      <w:r w:rsidRPr="00FA5D33">
        <w:t xml:space="preserve"> such as the centre armrests</w:t>
      </w:r>
      <w:r w:rsidR="00B41B5F" w:rsidRPr="00FA5D33">
        <w:t>,</w:t>
      </w:r>
      <w:r w:rsidRPr="00FA5D33">
        <w:t xml:space="preserve"> </w:t>
      </w:r>
      <w:r w:rsidR="009E2A2B" w:rsidRPr="00FA5D33">
        <w:t xml:space="preserve">or </w:t>
      </w:r>
      <w:r w:rsidRPr="00FA5D33">
        <w:t>operated by the Controller</w:t>
      </w:r>
      <w:r w:rsidR="000F2D53" w:rsidRPr="00FA5D33">
        <w:t xml:space="preserve">. </w:t>
      </w:r>
      <w:r w:rsidRPr="00FA5D33">
        <w:t xml:space="preserve">A solid metal cylindrical </w:t>
      </w:r>
      <w:r w:rsidR="00C46308" w:rsidRPr="00FA5D33">
        <w:t>dial</w:t>
      </w:r>
      <w:r w:rsidR="00B41B5F" w:rsidRPr="00FA5D33">
        <w:t>,</w:t>
      </w:r>
      <w:r w:rsidRPr="00FA5D33">
        <w:t xml:space="preserve"> exposed by opening part of the front-seat armrest</w:t>
      </w:r>
      <w:r w:rsidR="00B41B5F" w:rsidRPr="00FA5D33">
        <w:t>,</w:t>
      </w:r>
      <w:r w:rsidR="00FD34C9">
        <w:t xml:space="preserve"> </w:t>
      </w:r>
      <w:r w:rsidR="00FD34C9" w:rsidRPr="00FA5D33">
        <w:t>the Controller</w:t>
      </w:r>
      <w:r w:rsidRPr="00FA5D33">
        <w:t xml:space="preserve"> </w:t>
      </w:r>
      <w:r w:rsidR="0098327A" w:rsidRPr="00FA5D33">
        <w:t>took care of functions including c</w:t>
      </w:r>
      <w:r w:rsidRPr="00FA5D33">
        <w:t>ommunication</w:t>
      </w:r>
      <w:r w:rsidR="00B41B5F" w:rsidRPr="00FA5D33">
        <w:t>,</w:t>
      </w:r>
      <w:r w:rsidRPr="00FA5D33">
        <w:t xml:space="preserve"> </w:t>
      </w:r>
      <w:r w:rsidR="0098327A" w:rsidRPr="00FA5D33">
        <w:t>n</w:t>
      </w:r>
      <w:r w:rsidRPr="00FA5D33">
        <w:t>avigation</w:t>
      </w:r>
      <w:r w:rsidR="00B41B5F" w:rsidRPr="00FA5D33">
        <w:t>,</w:t>
      </w:r>
      <w:r w:rsidRPr="00FA5D33">
        <w:t xml:space="preserve"> </w:t>
      </w:r>
      <w:r w:rsidR="0098327A" w:rsidRPr="00FA5D33">
        <w:t>e</w:t>
      </w:r>
      <w:r w:rsidRPr="00FA5D33">
        <w:t xml:space="preserve">ntertainment and </w:t>
      </w:r>
      <w:r w:rsidR="00E8223C" w:rsidRPr="00FA5D33">
        <w:t xml:space="preserve">the motor car’s </w:t>
      </w:r>
      <w:r w:rsidRPr="00FA5D33">
        <w:t>setting</w:t>
      </w:r>
      <w:r w:rsidR="0098327A" w:rsidRPr="00FA5D33">
        <w:t xml:space="preserve"> configuration</w:t>
      </w:r>
      <w:r w:rsidR="00B41B5F" w:rsidRPr="00FA5D33">
        <w:t>,</w:t>
      </w:r>
      <w:r w:rsidR="0098327A" w:rsidRPr="00FA5D33">
        <w:t xml:space="preserve"> all dis</w:t>
      </w:r>
      <w:r w:rsidR="00646EA1" w:rsidRPr="00FA5D33">
        <w:t>p</w:t>
      </w:r>
      <w:r w:rsidR="0098327A" w:rsidRPr="00FA5D33">
        <w:t xml:space="preserve">layed on a </w:t>
      </w:r>
      <w:r w:rsidR="00FD34C9">
        <w:t xml:space="preserve">rotating </w:t>
      </w:r>
      <w:r w:rsidR="0098327A" w:rsidRPr="00FA5D33">
        <w:t xml:space="preserve">central </w:t>
      </w:r>
      <w:r w:rsidR="007B40B2" w:rsidRPr="00FA5D33">
        <w:t>fascia</w:t>
      </w:r>
      <w:r w:rsidR="00646EA1" w:rsidRPr="00FA5D33">
        <w:t xml:space="preserve"> </w:t>
      </w:r>
      <w:r w:rsidR="0098327A" w:rsidRPr="00FA5D33">
        <w:t>screen.</w:t>
      </w:r>
    </w:p>
    <w:p w14:paraId="4FC0AC72" w14:textId="3623E8F6" w:rsidR="000D28E0" w:rsidRDefault="008D3929" w:rsidP="000D28E0">
      <w:pPr>
        <w:tabs>
          <w:tab w:val="left" w:pos="1040"/>
        </w:tabs>
      </w:pPr>
      <w:r w:rsidRPr="00FA5D33">
        <w:t xml:space="preserve">For </w:t>
      </w:r>
      <w:r w:rsidR="00F7319A" w:rsidRPr="00FA5D33">
        <w:t xml:space="preserve">rear-seat </w:t>
      </w:r>
      <w:r w:rsidR="001C5059" w:rsidRPr="00FA5D33">
        <w:t>passengers</w:t>
      </w:r>
      <w:r w:rsidR="00B41B5F" w:rsidRPr="00FA5D33">
        <w:t>,</w:t>
      </w:r>
      <w:r w:rsidR="001C5059" w:rsidRPr="00FA5D33">
        <w:t xml:space="preserve"> t</w:t>
      </w:r>
      <w:r w:rsidRPr="00FA5D33">
        <w:t>he Aut</w:t>
      </w:r>
      <w:r w:rsidR="001C5059" w:rsidRPr="00FA5D33">
        <w:t>h</w:t>
      </w:r>
      <w:r w:rsidRPr="00FA5D33">
        <w:t xml:space="preserve">ority Concept </w:t>
      </w:r>
      <w:r w:rsidR="001C5059" w:rsidRPr="00FA5D33">
        <w:t xml:space="preserve">manifested itself in </w:t>
      </w:r>
      <w:r w:rsidR="00F7319A" w:rsidRPr="00FA5D33">
        <w:t>wide</w:t>
      </w:r>
      <w:r w:rsidR="00B41B5F" w:rsidRPr="00FA5D33">
        <w:t>,</w:t>
      </w:r>
      <w:r w:rsidR="00F7319A" w:rsidRPr="00FA5D33">
        <w:t xml:space="preserve"> </w:t>
      </w:r>
      <w:r w:rsidR="000D28E0" w:rsidRPr="00FA5D33">
        <w:t>rear-hinged coach doors allow</w:t>
      </w:r>
      <w:r w:rsidR="001C5059" w:rsidRPr="00FA5D33">
        <w:t>ing</w:t>
      </w:r>
      <w:r w:rsidR="000D28E0" w:rsidRPr="00FA5D33">
        <w:t xml:space="preserve"> </w:t>
      </w:r>
      <w:r w:rsidR="001C5059" w:rsidRPr="00FA5D33">
        <w:t xml:space="preserve">them to enter and exit the </w:t>
      </w:r>
      <w:r w:rsidR="00F7319A" w:rsidRPr="00FA5D33">
        <w:t xml:space="preserve">cabin easily and decorously. </w:t>
      </w:r>
      <w:r w:rsidR="000D28E0" w:rsidRPr="00FA5D33">
        <w:t>Once inside</w:t>
      </w:r>
      <w:r w:rsidR="00B41B5F" w:rsidRPr="00FA5D33">
        <w:t>,</w:t>
      </w:r>
      <w:r w:rsidR="007E522F" w:rsidRPr="00FA5D33">
        <w:t xml:space="preserve"> the </w:t>
      </w:r>
      <w:r w:rsidR="000D28E0" w:rsidRPr="00FA5D33">
        <w:t xml:space="preserve">doors closed </w:t>
      </w:r>
      <w:r w:rsidR="007E522F" w:rsidRPr="00FA5D33">
        <w:t xml:space="preserve">with </w:t>
      </w:r>
      <w:r w:rsidR="000D28E0" w:rsidRPr="00FA5D33">
        <w:t>the touch of a button</w:t>
      </w:r>
      <w:r w:rsidR="007E522F" w:rsidRPr="00FA5D33">
        <w:t xml:space="preserve">. The seats </w:t>
      </w:r>
      <w:r w:rsidR="00285C99" w:rsidRPr="00FA5D33">
        <w:t xml:space="preserve">themselves were offered in a choice of configurations: </w:t>
      </w:r>
      <w:r w:rsidR="00B41B5F" w:rsidRPr="00FA5D33">
        <w:t>‘</w:t>
      </w:r>
      <w:r w:rsidR="000D28E0" w:rsidRPr="00FA5D33">
        <w:t>Individual</w:t>
      </w:r>
      <w:r w:rsidR="00B41B5F" w:rsidRPr="00FA5D33">
        <w:t>’</w:t>
      </w:r>
      <w:r w:rsidR="000D28E0" w:rsidRPr="00FA5D33">
        <w:t xml:space="preserve"> </w:t>
      </w:r>
      <w:r w:rsidR="00285C99" w:rsidRPr="00FA5D33">
        <w:t xml:space="preserve">with </w:t>
      </w:r>
      <w:r w:rsidR="000D28E0" w:rsidRPr="00FA5D33">
        <w:t>a fixed centre armrest and console</w:t>
      </w:r>
      <w:r w:rsidR="00285C99" w:rsidRPr="00FA5D33">
        <w:t xml:space="preserve">; or </w:t>
      </w:r>
      <w:r w:rsidR="00B41B5F" w:rsidRPr="00FA5D33">
        <w:t>‘</w:t>
      </w:r>
      <w:r w:rsidR="000D28E0" w:rsidRPr="00FA5D33">
        <w:t>Theatre</w:t>
      </w:r>
      <w:r w:rsidR="00B41B5F" w:rsidRPr="00FA5D33">
        <w:t>’</w:t>
      </w:r>
      <w:r w:rsidR="000D28E0" w:rsidRPr="00FA5D33">
        <w:t xml:space="preserve"> with a raisable armrest and angled side-bolsters </w:t>
      </w:r>
      <w:r w:rsidR="00285C99" w:rsidRPr="00FA5D33">
        <w:t xml:space="preserve">permitting </w:t>
      </w:r>
      <w:r w:rsidR="000D28E0" w:rsidRPr="00FA5D33">
        <w:t>occupants to sit a</w:t>
      </w:r>
      <w:r w:rsidR="00F77B1C" w:rsidRPr="00FA5D33">
        <w:t>t a</w:t>
      </w:r>
      <w:r w:rsidR="000D28E0" w:rsidRPr="00FA5D33">
        <w:t xml:space="preserve"> slight angle to</w:t>
      </w:r>
      <w:r w:rsidR="00C44081" w:rsidRPr="00FA5D33">
        <w:t>wards</w:t>
      </w:r>
      <w:r w:rsidR="000D28E0" w:rsidRPr="00FA5D33">
        <w:t xml:space="preserve"> one another to aid conversation. </w:t>
      </w:r>
      <w:r w:rsidR="00C44081" w:rsidRPr="00FA5D33">
        <w:t xml:space="preserve">The seats were also </w:t>
      </w:r>
      <w:r w:rsidR="000D28E0" w:rsidRPr="00FA5D33">
        <w:t xml:space="preserve">slightly </w:t>
      </w:r>
      <w:r w:rsidR="00C44081" w:rsidRPr="00FA5D33">
        <w:t xml:space="preserve">higher than the </w:t>
      </w:r>
      <w:r w:rsidR="000D28E0" w:rsidRPr="00FA5D33">
        <w:t>front seats</w:t>
      </w:r>
      <w:r w:rsidR="00B41B5F" w:rsidRPr="00FA5D33">
        <w:t>,</w:t>
      </w:r>
      <w:r w:rsidR="000D28E0" w:rsidRPr="00FA5D33">
        <w:t xml:space="preserve"> </w:t>
      </w:r>
      <w:r w:rsidR="00C44081" w:rsidRPr="00FA5D33">
        <w:t xml:space="preserve">so the passengers could see through the </w:t>
      </w:r>
      <w:r w:rsidR="000D28E0" w:rsidRPr="00FA5D33">
        <w:t xml:space="preserve">windscreen more easily </w:t>
      </w:r>
      <w:r w:rsidR="00B14768" w:rsidRPr="00FA5D33">
        <w:t xml:space="preserve">– </w:t>
      </w:r>
      <w:r w:rsidR="000D28E0" w:rsidRPr="00FA5D33">
        <w:t>and admire the Spirit of Ecstasy</w:t>
      </w:r>
      <w:r w:rsidR="002B4B43" w:rsidRPr="00FA5D33">
        <w:t xml:space="preserve"> </w:t>
      </w:r>
      <w:r w:rsidR="00B65645" w:rsidRPr="00FA5D33">
        <w:t>proudly crowning the long sweep of the bonnet ahead.</w:t>
      </w:r>
    </w:p>
    <w:p w14:paraId="411F543C" w14:textId="77777777" w:rsidR="00F06C29" w:rsidRPr="00FA5D33" w:rsidRDefault="00F06C29" w:rsidP="000D28E0">
      <w:pPr>
        <w:tabs>
          <w:tab w:val="left" w:pos="1040"/>
        </w:tabs>
      </w:pPr>
    </w:p>
    <w:p w14:paraId="15A8CD2E" w14:textId="0EA2DA03" w:rsidR="00077E15" w:rsidRPr="00FA5D33" w:rsidRDefault="007B40B2" w:rsidP="00CB49FA">
      <w:pPr>
        <w:tabs>
          <w:tab w:val="left" w:pos="1040"/>
        </w:tabs>
        <w:rPr>
          <w:b/>
          <w:bCs/>
        </w:rPr>
      </w:pPr>
      <w:r w:rsidRPr="00FA5D33">
        <w:rPr>
          <w:b/>
          <w:bCs/>
        </w:rPr>
        <w:t>WHERE PAST AND PRESENT MEET</w:t>
      </w:r>
    </w:p>
    <w:p w14:paraId="5F76F286" w14:textId="762672DD" w:rsidR="000D28E0" w:rsidRPr="00FA5D33" w:rsidRDefault="00077E15" w:rsidP="00CB49FA">
      <w:pPr>
        <w:tabs>
          <w:tab w:val="left" w:pos="1040"/>
        </w:tabs>
      </w:pPr>
      <w:r w:rsidRPr="00FA5D33">
        <w:t>While Phantom VII</w:t>
      </w:r>
      <w:r w:rsidR="00B41B5F" w:rsidRPr="00FA5D33">
        <w:t>’</w:t>
      </w:r>
      <w:r w:rsidR="008A4A2E" w:rsidRPr="00FA5D33">
        <w:t xml:space="preserve">s overall silhouette </w:t>
      </w:r>
      <w:r w:rsidR="00DE695D" w:rsidRPr="00FA5D33">
        <w:t xml:space="preserve">reflected </w:t>
      </w:r>
      <w:r w:rsidR="00CB49FA" w:rsidRPr="00FA5D33">
        <w:t>traditional Rolls-Royce proportions</w:t>
      </w:r>
      <w:r w:rsidR="00B41B5F" w:rsidRPr="00FA5D33">
        <w:t>,</w:t>
      </w:r>
      <w:r w:rsidR="00DE695D" w:rsidRPr="00FA5D33">
        <w:t xml:space="preserve"> and its interior </w:t>
      </w:r>
      <w:r w:rsidR="0064032A" w:rsidRPr="00FA5D33">
        <w:t xml:space="preserve">upheld </w:t>
      </w:r>
      <w:r w:rsidR="00DE695D" w:rsidRPr="00FA5D33">
        <w:t>the marque</w:t>
      </w:r>
      <w:r w:rsidR="00B41B5F" w:rsidRPr="00FA5D33">
        <w:t>’</w:t>
      </w:r>
      <w:r w:rsidR="00DE695D" w:rsidRPr="00FA5D33">
        <w:t xml:space="preserve">s </w:t>
      </w:r>
      <w:r w:rsidR="0064032A" w:rsidRPr="00FA5D33">
        <w:t>reputation for peerless comfort</w:t>
      </w:r>
      <w:r w:rsidR="00B41B5F" w:rsidRPr="00FA5D33">
        <w:t>,</w:t>
      </w:r>
      <w:r w:rsidR="0064032A" w:rsidRPr="00FA5D33">
        <w:t xml:space="preserve"> </w:t>
      </w:r>
      <w:r w:rsidR="008A4A2E" w:rsidRPr="00FA5D33">
        <w:t xml:space="preserve">its engineering and construction </w:t>
      </w:r>
      <w:r w:rsidR="0044298A" w:rsidRPr="00FA5D33">
        <w:t xml:space="preserve">were </w:t>
      </w:r>
      <w:r w:rsidR="00126CFD" w:rsidRPr="00FA5D33">
        <w:t>at the leading edge of 21st Century technology.</w:t>
      </w:r>
    </w:p>
    <w:p w14:paraId="745D79AF" w14:textId="13D1C134" w:rsidR="00BA67DE" w:rsidRPr="00FA5D33" w:rsidRDefault="00CB49FA" w:rsidP="00BA67DE">
      <w:pPr>
        <w:tabs>
          <w:tab w:val="left" w:pos="1040"/>
        </w:tabs>
      </w:pPr>
      <w:r w:rsidRPr="00FA5D33">
        <w:t xml:space="preserve">Of all the engineering </w:t>
      </w:r>
      <w:r w:rsidR="00BA67DE" w:rsidRPr="00FA5D33">
        <w:t xml:space="preserve">innovations </w:t>
      </w:r>
      <w:r w:rsidR="00DF3D88" w:rsidRPr="00FA5D33">
        <w:t xml:space="preserve">introduced by </w:t>
      </w:r>
      <w:r w:rsidRPr="00FA5D33">
        <w:t>Phantom VII</w:t>
      </w:r>
      <w:r w:rsidR="00B41B5F" w:rsidRPr="00FA5D33">
        <w:t>,</w:t>
      </w:r>
      <w:r w:rsidR="00DF3D88" w:rsidRPr="00FA5D33">
        <w:t xml:space="preserve"> </w:t>
      </w:r>
      <w:r w:rsidRPr="00FA5D33">
        <w:t xml:space="preserve">the most </w:t>
      </w:r>
      <w:r w:rsidR="00DF3D88" w:rsidRPr="00FA5D33">
        <w:t xml:space="preserve">enduringly </w:t>
      </w:r>
      <w:r w:rsidRPr="00FA5D33">
        <w:t xml:space="preserve">important </w:t>
      </w:r>
      <w:r w:rsidR="00DF3D88" w:rsidRPr="00FA5D33">
        <w:t xml:space="preserve">was its </w:t>
      </w:r>
      <w:r w:rsidR="009C521D" w:rsidRPr="00FA5D33">
        <w:t>construction method. Instead of the usual monoc</w:t>
      </w:r>
      <w:r w:rsidR="007B03B7" w:rsidRPr="00FA5D33">
        <w:t>o</w:t>
      </w:r>
      <w:r w:rsidR="009C521D" w:rsidRPr="00FA5D33">
        <w:t>que</w:t>
      </w:r>
      <w:r w:rsidR="007B03B7" w:rsidRPr="00FA5D33">
        <w:t xml:space="preserve"> structure</w:t>
      </w:r>
      <w:r w:rsidR="00B41B5F" w:rsidRPr="00FA5D33">
        <w:t>,</w:t>
      </w:r>
      <w:r w:rsidR="007B03B7" w:rsidRPr="00FA5D33">
        <w:t xml:space="preserve"> in which the </w:t>
      </w:r>
      <w:r w:rsidR="00BF301A" w:rsidRPr="00FA5D33">
        <w:t>bodywork and frame are integrated into a single shell</w:t>
      </w:r>
      <w:r w:rsidR="00B14768" w:rsidRPr="00FA5D33">
        <w:t>,</w:t>
      </w:r>
      <w:r w:rsidR="00BF301A" w:rsidRPr="00FA5D33">
        <w:t xml:space="preserve"> </w:t>
      </w:r>
      <w:r w:rsidR="00536B62" w:rsidRPr="00FA5D33">
        <w:t xml:space="preserve">Phantom VII was built on an </w:t>
      </w:r>
      <w:r w:rsidRPr="00FA5D33">
        <w:t>aluminium spaceframe</w:t>
      </w:r>
      <w:r w:rsidR="001E49B5" w:rsidRPr="00FA5D33">
        <w:t xml:space="preserve"> </w:t>
      </w:r>
      <w:r w:rsidR="00B14768" w:rsidRPr="00FA5D33">
        <w:t xml:space="preserve">– </w:t>
      </w:r>
      <w:r w:rsidR="001E49B5" w:rsidRPr="00FA5D33">
        <w:t>a</w:t>
      </w:r>
      <w:r w:rsidR="009A220A" w:rsidRPr="00FA5D33">
        <w:t xml:space="preserve"> skeletal frame</w:t>
      </w:r>
      <w:r w:rsidR="00877142" w:rsidRPr="00FA5D33">
        <w:t>work</w:t>
      </w:r>
      <w:r w:rsidR="009A220A" w:rsidRPr="00FA5D33">
        <w:t xml:space="preserve"> </w:t>
      </w:r>
      <w:r w:rsidR="00E8223C" w:rsidRPr="00FA5D33">
        <w:t xml:space="preserve">of some 200 extruded sections </w:t>
      </w:r>
      <w:r w:rsidR="009A220A" w:rsidRPr="00FA5D33">
        <w:t>to which the suspension</w:t>
      </w:r>
      <w:r w:rsidR="00B41B5F" w:rsidRPr="00FA5D33">
        <w:t>,</w:t>
      </w:r>
      <w:r w:rsidR="009A220A" w:rsidRPr="00FA5D33">
        <w:t xml:space="preserve"> engine and body panels are attached</w:t>
      </w:r>
      <w:r w:rsidR="001E49B5" w:rsidRPr="00FA5D33">
        <w:t xml:space="preserve">. This </w:t>
      </w:r>
      <w:r w:rsidR="00877142" w:rsidRPr="00FA5D33">
        <w:t xml:space="preserve">method </w:t>
      </w:r>
      <w:r w:rsidR="001E49B5" w:rsidRPr="00FA5D33">
        <w:t xml:space="preserve">is </w:t>
      </w:r>
      <w:r w:rsidR="00877142" w:rsidRPr="00FA5D33">
        <w:t xml:space="preserve">often used in </w:t>
      </w:r>
      <w:r w:rsidR="009A220A" w:rsidRPr="00FA5D33">
        <w:t>racing and high-performance vehicles</w:t>
      </w:r>
      <w:r w:rsidR="00B14768" w:rsidRPr="00FA5D33">
        <w:t>,</w:t>
      </w:r>
      <w:r w:rsidR="00F67648" w:rsidRPr="00FA5D33">
        <w:t xml:space="preserve"> owing to its </w:t>
      </w:r>
      <w:r w:rsidRPr="00FA5D33">
        <w:t>superior strength</w:t>
      </w:r>
      <w:r w:rsidR="00F67648" w:rsidRPr="00FA5D33">
        <w:t>-to-weight ratio</w:t>
      </w:r>
      <w:r w:rsidR="00A10E0C" w:rsidRPr="00FA5D33">
        <w:t>. T</w:t>
      </w:r>
      <w:r w:rsidR="00455AAA" w:rsidRPr="00FA5D33">
        <w:t xml:space="preserve">he </w:t>
      </w:r>
      <w:r w:rsidR="00870EED" w:rsidRPr="00FA5D33">
        <w:t>Rolls-R</w:t>
      </w:r>
      <w:r w:rsidR="00455AAA" w:rsidRPr="00FA5D33">
        <w:t>o</w:t>
      </w:r>
      <w:r w:rsidR="00870EED" w:rsidRPr="00FA5D33">
        <w:t>yce</w:t>
      </w:r>
      <w:r w:rsidR="00FE3044" w:rsidRPr="00FA5D33">
        <w:t xml:space="preserve"> </w:t>
      </w:r>
      <w:r w:rsidR="002D3B8F" w:rsidRPr="00FA5D33">
        <w:t xml:space="preserve">version </w:t>
      </w:r>
      <w:r w:rsidR="00355D41" w:rsidRPr="00FA5D33">
        <w:lastRenderedPageBreak/>
        <w:t xml:space="preserve">was </w:t>
      </w:r>
      <w:r w:rsidR="00FE3044" w:rsidRPr="00FA5D33">
        <w:t xml:space="preserve">also </w:t>
      </w:r>
      <w:r w:rsidR="00355D41" w:rsidRPr="00FA5D33">
        <w:t xml:space="preserve">designed </w:t>
      </w:r>
      <w:r w:rsidR="002D3B8F" w:rsidRPr="00FA5D33">
        <w:t xml:space="preserve">around the </w:t>
      </w:r>
      <w:r w:rsidR="00EC0563" w:rsidRPr="00FA5D33">
        <w:t>marque</w:t>
      </w:r>
      <w:r w:rsidR="00B41B5F" w:rsidRPr="00FA5D33">
        <w:t>’</w:t>
      </w:r>
      <w:r w:rsidR="00EC0563" w:rsidRPr="00FA5D33">
        <w:t xml:space="preserve">s requirement for </w:t>
      </w:r>
      <w:r w:rsidR="002D3B8F" w:rsidRPr="00FA5D33">
        <w:t>hand-built perfection</w:t>
      </w:r>
      <w:r w:rsidR="00B14768" w:rsidRPr="00FA5D33">
        <w:t>;</w:t>
      </w:r>
      <w:r w:rsidR="00CC378D" w:rsidRPr="00FA5D33">
        <w:t xml:space="preserve"> when measured fr</w:t>
      </w:r>
      <w:r w:rsidR="00EC0563" w:rsidRPr="00FA5D33">
        <w:t>o</w:t>
      </w:r>
      <w:r w:rsidR="00CC378D" w:rsidRPr="00FA5D33">
        <w:t>m bumper to bumper</w:t>
      </w:r>
      <w:r w:rsidR="00B41B5F" w:rsidRPr="00FA5D33">
        <w:t>,</w:t>
      </w:r>
      <w:r w:rsidR="00CC378D" w:rsidRPr="00FA5D33">
        <w:t xml:space="preserve"> the length of every motor car </w:t>
      </w:r>
      <w:r w:rsidR="00EC0563" w:rsidRPr="00FA5D33">
        <w:t xml:space="preserve">built on it </w:t>
      </w:r>
      <w:r w:rsidR="00BD6E58" w:rsidRPr="00FA5D33">
        <w:t xml:space="preserve">would be </w:t>
      </w:r>
      <w:r w:rsidR="00CC378D" w:rsidRPr="00FA5D33">
        <w:t xml:space="preserve">accurate to </w:t>
      </w:r>
      <w:r w:rsidR="00355D41" w:rsidRPr="00FA5D33">
        <w:t xml:space="preserve">within </w:t>
      </w:r>
      <w:r w:rsidRPr="00FA5D33">
        <w:t>0.5mm</w:t>
      </w:r>
      <w:r w:rsidR="00E8223C" w:rsidRPr="00FA5D33">
        <w:t xml:space="preserve">. Achieving this precision required skilled craftspeople to </w:t>
      </w:r>
      <w:r w:rsidR="00CB194B" w:rsidRPr="00FA5D33">
        <w:t>hand-</w:t>
      </w:r>
      <w:r w:rsidR="00E8223C" w:rsidRPr="00FA5D33">
        <w:t>weld 150 met</w:t>
      </w:r>
      <w:r w:rsidR="001755BB" w:rsidRPr="00FA5D33">
        <w:t>res</w:t>
      </w:r>
      <w:r w:rsidR="00E8223C" w:rsidRPr="00FA5D33">
        <w:t xml:space="preserve"> of seams </w:t>
      </w:r>
      <w:r w:rsidR="00B905C2" w:rsidRPr="00FA5D33">
        <w:t>in</w:t>
      </w:r>
      <w:r w:rsidR="00E8223C" w:rsidRPr="00FA5D33">
        <w:t xml:space="preserve"> 2,000 separate locations</w:t>
      </w:r>
      <w:r w:rsidRPr="00FA5D33">
        <w:t xml:space="preserve">. The </w:t>
      </w:r>
      <w:r w:rsidR="00EA2197" w:rsidRPr="00FA5D33">
        <w:t xml:space="preserve">Phantom VII </w:t>
      </w:r>
      <w:r w:rsidRPr="00FA5D33">
        <w:t xml:space="preserve">spaceframe </w:t>
      </w:r>
      <w:r w:rsidR="00EA2197" w:rsidRPr="00FA5D33">
        <w:t xml:space="preserve">provided the foundations for the </w:t>
      </w:r>
      <w:r w:rsidR="002A493A" w:rsidRPr="00FA5D33">
        <w:t xml:space="preserve">contemporary </w:t>
      </w:r>
      <w:r w:rsidRPr="00FA5D33">
        <w:t>Architecture of Luxury</w:t>
      </w:r>
      <w:r w:rsidR="00B41B5F" w:rsidRPr="00FA5D33">
        <w:t>,</w:t>
      </w:r>
      <w:r w:rsidR="002A493A" w:rsidRPr="00FA5D33">
        <w:t xml:space="preserve"> which</w:t>
      </w:r>
      <w:r w:rsidR="00E36E24" w:rsidRPr="00FA5D33">
        <w:t xml:space="preserve"> underpins every model built at </w:t>
      </w:r>
      <w:r w:rsidR="00FD34C9">
        <w:t xml:space="preserve">the Home of Rolls-Royce </w:t>
      </w:r>
      <w:r w:rsidR="002A493A" w:rsidRPr="00FA5D33">
        <w:t>today</w:t>
      </w:r>
      <w:r w:rsidR="00E36E24" w:rsidRPr="00FA5D33">
        <w:t>.</w:t>
      </w:r>
    </w:p>
    <w:p w14:paraId="03FB34E8" w14:textId="77777777" w:rsidR="00F06C29" w:rsidRDefault="00F06C29" w:rsidP="00BA67DE">
      <w:pPr>
        <w:tabs>
          <w:tab w:val="left" w:pos="1040"/>
        </w:tabs>
        <w:rPr>
          <w:b/>
          <w:bCs/>
        </w:rPr>
      </w:pPr>
    </w:p>
    <w:p w14:paraId="77EE56E7" w14:textId="1C3A4F26" w:rsidR="001113CE" w:rsidRPr="00FA5D33" w:rsidRDefault="007B40B2" w:rsidP="00BA67DE">
      <w:pPr>
        <w:tabs>
          <w:tab w:val="left" w:pos="1040"/>
        </w:tabs>
      </w:pPr>
      <w:r w:rsidRPr="00FA5D33">
        <w:rPr>
          <w:b/>
          <w:bCs/>
        </w:rPr>
        <w:t>EXTENDING ITS INFLUENCE</w:t>
      </w:r>
    </w:p>
    <w:p w14:paraId="52F08B5B" w14:textId="51B26D63" w:rsidR="001113CE" w:rsidRPr="00FA5D33" w:rsidRDefault="002131D3" w:rsidP="00BA67DE">
      <w:pPr>
        <w:tabs>
          <w:tab w:val="left" w:pos="1040"/>
        </w:tabs>
      </w:pPr>
      <w:r w:rsidRPr="00FA5D33">
        <w:t xml:space="preserve">The Architecture of Luxury harnesses another key benefit of the spaceframe. </w:t>
      </w:r>
      <w:r w:rsidR="0057448F" w:rsidRPr="00FA5D33">
        <w:t>Infinitely scalable and modifiable</w:t>
      </w:r>
      <w:r w:rsidR="00B41B5F" w:rsidRPr="00FA5D33">
        <w:t>,</w:t>
      </w:r>
      <w:r w:rsidR="0057448F" w:rsidRPr="00FA5D33">
        <w:t xml:space="preserve"> it gives </w:t>
      </w:r>
      <w:r w:rsidR="00C72E83" w:rsidRPr="00FA5D33">
        <w:t xml:space="preserve">Rolls-Royce </w:t>
      </w:r>
      <w:r w:rsidR="0057448F" w:rsidRPr="00FA5D33">
        <w:t>engineers and designers the freedom to create motor cars</w:t>
      </w:r>
      <w:r w:rsidR="0083552E" w:rsidRPr="00FA5D33">
        <w:t xml:space="preserve"> </w:t>
      </w:r>
      <w:r w:rsidR="00C72E83" w:rsidRPr="00FA5D33">
        <w:t xml:space="preserve">of </w:t>
      </w:r>
      <w:r w:rsidR="00B14768" w:rsidRPr="00FA5D33">
        <w:t xml:space="preserve">different </w:t>
      </w:r>
      <w:r w:rsidR="00BB2C2A" w:rsidRPr="00FA5D33">
        <w:t xml:space="preserve">shapes and </w:t>
      </w:r>
      <w:r w:rsidR="00C72E83" w:rsidRPr="00FA5D33">
        <w:t xml:space="preserve">dimensions </w:t>
      </w:r>
      <w:r w:rsidR="00BB2C2A" w:rsidRPr="00FA5D33">
        <w:t>on the same underpinnings. Today</w:t>
      </w:r>
      <w:r w:rsidR="00B41B5F" w:rsidRPr="00FA5D33">
        <w:t>,</w:t>
      </w:r>
      <w:r w:rsidR="00BB2C2A" w:rsidRPr="00FA5D33">
        <w:t xml:space="preserve"> that</w:t>
      </w:r>
      <w:r w:rsidR="00142A3A" w:rsidRPr="00FA5D33">
        <w:t xml:space="preserve"> remarkable flexibility is demonstrated in models as diverse as Spectre and Cullinan; but the original Phantom VII spaceframe provided the first example of this </w:t>
      </w:r>
      <w:r w:rsidR="0055067E" w:rsidRPr="00FA5D33">
        <w:t>adaptability.</w:t>
      </w:r>
    </w:p>
    <w:p w14:paraId="41358DB5" w14:textId="69863C9C" w:rsidR="0055067E" w:rsidRPr="00FA5D33" w:rsidRDefault="0055067E" w:rsidP="0055067E">
      <w:pPr>
        <w:tabs>
          <w:tab w:val="left" w:pos="1040"/>
        </w:tabs>
      </w:pPr>
      <w:r w:rsidRPr="00FA5D33">
        <w:t>At the 2004 Geneva Motor Show</w:t>
      </w:r>
      <w:r w:rsidR="00B41B5F" w:rsidRPr="00FA5D33">
        <w:t>,</w:t>
      </w:r>
      <w:r w:rsidRPr="00FA5D33">
        <w:t xml:space="preserve"> Rolls-Royce unveiled an experimental car</w:t>
      </w:r>
      <w:r w:rsidR="00B41B5F" w:rsidRPr="00FA5D33">
        <w:t>,</w:t>
      </w:r>
      <w:r w:rsidRPr="00FA5D33">
        <w:t xml:space="preserve"> 100EX. Four inches shorter than Phantom VII</w:t>
      </w:r>
      <w:r w:rsidR="00B41B5F" w:rsidRPr="00FA5D33">
        <w:t>,</w:t>
      </w:r>
      <w:r w:rsidRPr="00FA5D33">
        <w:t xml:space="preserve"> it was a two-door drophead coupe</w:t>
      </w:r>
      <w:r w:rsidR="00B41B5F" w:rsidRPr="00FA5D33">
        <w:t>,</w:t>
      </w:r>
      <w:r w:rsidRPr="00FA5D33">
        <w:t xml:space="preserve"> with a V16 cylinder engine</w:t>
      </w:r>
      <w:r w:rsidR="00204D97" w:rsidRPr="00FA5D33">
        <w:t xml:space="preserve"> and a fabric </w:t>
      </w:r>
      <w:r w:rsidRPr="00FA5D33">
        <w:t>hood concealed by marine-style bleached teak decking</w:t>
      </w:r>
      <w:r w:rsidR="00B41B5F" w:rsidRPr="00FA5D33">
        <w:t>,</w:t>
      </w:r>
      <w:r w:rsidRPr="00FA5D33">
        <w:t xml:space="preserve"> </w:t>
      </w:r>
      <w:r w:rsidR="00204D97" w:rsidRPr="00FA5D33">
        <w:t xml:space="preserve">inspired by the classic </w:t>
      </w:r>
      <w:r w:rsidR="006745DB" w:rsidRPr="00FA5D33">
        <w:t>J-Class racing yacht of the 1930s</w:t>
      </w:r>
      <w:r w:rsidRPr="00FA5D33">
        <w:t xml:space="preserve">. </w:t>
      </w:r>
      <w:r w:rsidR="00204D97" w:rsidRPr="00FA5D33">
        <w:t xml:space="preserve">It was so well </w:t>
      </w:r>
      <w:r w:rsidRPr="00FA5D33">
        <w:t>received that a production version</w:t>
      </w:r>
      <w:r w:rsidR="00B41B5F" w:rsidRPr="00FA5D33">
        <w:t>,</w:t>
      </w:r>
      <w:r w:rsidR="00B62FC4" w:rsidRPr="00FA5D33">
        <w:t xml:space="preserve"> with a V12 engine</w:t>
      </w:r>
      <w:r w:rsidR="00B41B5F" w:rsidRPr="00FA5D33">
        <w:t>,</w:t>
      </w:r>
      <w:r w:rsidR="00B62FC4" w:rsidRPr="00FA5D33">
        <w:t xml:space="preserve"> was approved</w:t>
      </w:r>
      <w:r w:rsidR="00A0118E" w:rsidRPr="00FA5D33">
        <w:t>;</w:t>
      </w:r>
      <w:r w:rsidR="00B62FC4" w:rsidRPr="00FA5D33">
        <w:t xml:space="preserve"> </w:t>
      </w:r>
      <w:r w:rsidRPr="00FA5D33">
        <w:t xml:space="preserve">Phantom Drophead </w:t>
      </w:r>
      <w:r w:rsidR="004C3C29" w:rsidRPr="00FA5D33">
        <w:t>Coupé</w:t>
      </w:r>
      <w:r w:rsidR="00B41B5F" w:rsidRPr="00FA5D33">
        <w:t>,</w:t>
      </w:r>
      <w:r w:rsidR="00B62FC4" w:rsidRPr="00FA5D33">
        <w:t xml:space="preserve"> as it was known</w:t>
      </w:r>
      <w:r w:rsidR="00B41B5F" w:rsidRPr="00FA5D33">
        <w:t>,</w:t>
      </w:r>
      <w:r w:rsidR="00B62FC4" w:rsidRPr="00FA5D33">
        <w:t xml:space="preserve"> is now one of the </w:t>
      </w:r>
      <w:r w:rsidR="005E6E66" w:rsidRPr="00FA5D33">
        <w:t>rarest</w:t>
      </w:r>
      <w:r w:rsidR="00B62FC4" w:rsidRPr="00FA5D33">
        <w:t xml:space="preserve"> and most </w:t>
      </w:r>
      <w:r w:rsidR="005E6E66" w:rsidRPr="00FA5D33">
        <w:t>desirable</w:t>
      </w:r>
      <w:r w:rsidR="00B62FC4" w:rsidRPr="00FA5D33">
        <w:t xml:space="preserve"> motor cars of the entire Goodwood era</w:t>
      </w:r>
      <w:r w:rsidR="005E6E66" w:rsidRPr="00FA5D33">
        <w:t>.</w:t>
      </w:r>
    </w:p>
    <w:p w14:paraId="562A7BE8" w14:textId="0BA2EFB9" w:rsidR="00D62AAA" w:rsidRPr="00FA5D33" w:rsidRDefault="00D62AAA" w:rsidP="0055067E">
      <w:pPr>
        <w:tabs>
          <w:tab w:val="left" w:pos="1040"/>
        </w:tabs>
      </w:pPr>
      <w:r w:rsidRPr="00FA5D33">
        <w:t>The following year</w:t>
      </w:r>
      <w:r w:rsidR="00B41B5F" w:rsidRPr="00FA5D33">
        <w:t>,</w:t>
      </w:r>
      <w:r w:rsidRPr="00FA5D33">
        <w:t xml:space="preserve"> Rolls-Royce launched Phantom VII Extended</w:t>
      </w:r>
      <w:r w:rsidR="00BB03A8" w:rsidRPr="00FA5D33">
        <w:t xml:space="preserve"> Wheelbase (EWB)</w:t>
      </w:r>
      <w:r w:rsidR="00B41B5F" w:rsidRPr="00FA5D33">
        <w:t>,</w:t>
      </w:r>
      <w:r w:rsidRPr="00FA5D33">
        <w:t xml:space="preserve"> in which the </w:t>
      </w:r>
      <w:r w:rsidR="00C12996" w:rsidRPr="00FA5D33">
        <w:t xml:space="preserve">chassis </w:t>
      </w:r>
      <w:r w:rsidR="00BB03A8" w:rsidRPr="00FA5D33">
        <w:t xml:space="preserve">was </w:t>
      </w:r>
      <w:r w:rsidRPr="00FA5D33">
        <w:t xml:space="preserve">lengthened by </w:t>
      </w:r>
      <w:r w:rsidR="00BB03A8" w:rsidRPr="00FA5D33">
        <w:t>250mm (9.8in)</w:t>
      </w:r>
      <w:r w:rsidR="00C12996" w:rsidRPr="00FA5D33">
        <w:t xml:space="preserve"> to create additional space in the rear cabin. </w:t>
      </w:r>
    </w:p>
    <w:p w14:paraId="3E8A1D63" w14:textId="69EF4A66" w:rsidR="0055067E" w:rsidRPr="00FA5D33" w:rsidRDefault="00C12996" w:rsidP="0055067E">
      <w:pPr>
        <w:tabs>
          <w:tab w:val="left" w:pos="1040"/>
        </w:tabs>
      </w:pPr>
      <w:r w:rsidRPr="00FA5D33">
        <w:t>In 2006</w:t>
      </w:r>
      <w:r w:rsidR="00B41B5F" w:rsidRPr="00FA5D33">
        <w:t>,</w:t>
      </w:r>
      <w:r w:rsidR="006745DB" w:rsidRPr="00FA5D33">
        <w:t xml:space="preserve"> </w:t>
      </w:r>
      <w:r w:rsidR="0055067E" w:rsidRPr="00FA5D33">
        <w:t>another experimental Phantom</w:t>
      </w:r>
      <w:r w:rsidR="00B41B5F" w:rsidRPr="00FA5D33">
        <w:t>,</w:t>
      </w:r>
      <w:r w:rsidR="00E05A7F" w:rsidRPr="00FA5D33">
        <w:t xml:space="preserve"> </w:t>
      </w:r>
      <w:r w:rsidR="0055067E" w:rsidRPr="00FA5D33">
        <w:t>101EX</w:t>
      </w:r>
      <w:r w:rsidR="00B41B5F" w:rsidRPr="00FA5D33">
        <w:t>,</w:t>
      </w:r>
      <w:r w:rsidR="00E05A7F" w:rsidRPr="00FA5D33">
        <w:t xml:space="preserve"> appeared at Geneva. </w:t>
      </w:r>
      <w:r w:rsidR="0055067E" w:rsidRPr="00FA5D33">
        <w:t>This was a fixed</w:t>
      </w:r>
      <w:r w:rsidR="00E05A7F" w:rsidRPr="00FA5D33">
        <w:t>-</w:t>
      </w:r>
      <w:r w:rsidR="0055067E" w:rsidRPr="00FA5D33">
        <w:t xml:space="preserve">head </w:t>
      </w:r>
      <w:r w:rsidR="00A465DE" w:rsidRPr="00FA5D33">
        <w:t xml:space="preserve">coupé </w:t>
      </w:r>
      <w:r w:rsidR="0055067E" w:rsidRPr="00FA5D33">
        <w:t xml:space="preserve">based on </w:t>
      </w:r>
      <w:r w:rsidR="00E05A7F" w:rsidRPr="00FA5D33">
        <w:t xml:space="preserve">the </w:t>
      </w:r>
      <w:proofErr w:type="gramStart"/>
      <w:r w:rsidR="00E05A7F" w:rsidRPr="00FA5D33">
        <w:t>D</w:t>
      </w:r>
      <w:r w:rsidR="0055067E" w:rsidRPr="00FA5D33">
        <w:t>rophead</w:t>
      </w:r>
      <w:r w:rsidR="00B41B5F" w:rsidRPr="00FA5D33">
        <w:t>,</w:t>
      </w:r>
      <w:r w:rsidR="00E05A7F" w:rsidRPr="00FA5D33">
        <w:t xml:space="preserve"> and</w:t>
      </w:r>
      <w:proofErr w:type="gramEnd"/>
      <w:r w:rsidR="00E05A7F" w:rsidRPr="00FA5D33">
        <w:t xml:space="preserve"> was the first to feature the S</w:t>
      </w:r>
      <w:r w:rsidR="0055067E" w:rsidRPr="00FA5D33">
        <w:t xml:space="preserve">tarlight </w:t>
      </w:r>
      <w:r w:rsidR="00E05A7F" w:rsidRPr="00FA5D33">
        <w:t xml:space="preserve">Headliner now seen on almost every </w:t>
      </w:r>
      <w:r w:rsidR="00613193" w:rsidRPr="00FA5D33">
        <w:t>Rolls-Royce motor car. T</w:t>
      </w:r>
      <w:r w:rsidR="0055067E" w:rsidRPr="00FA5D33">
        <w:t xml:space="preserve">he Phantom </w:t>
      </w:r>
      <w:r w:rsidR="000E6A99" w:rsidRPr="00FA5D33">
        <w:t xml:space="preserve">Coupé </w:t>
      </w:r>
      <w:r w:rsidR="00613193" w:rsidRPr="00FA5D33">
        <w:t xml:space="preserve">also </w:t>
      </w:r>
      <w:r w:rsidR="0055067E" w:rsidRPr="00FA5D33">
        <w:t xml:space="preserve">became a </w:t>
      </w:r>
      <w:r w:rsidR="00613193" w:rsidRPr="00FA5D33">
        <w:t xml:space="preserve">series </w:t>
      </w:r>
      <w:r w:rsidR="0055067E" w:rsidRPr="00FA5D33">
        <w:t>production car</w:t>
      </w:r>
      <w:r w:rsidR="00B41B5F" w:rsidRPr="00FA5D33">
        <w:t>,</w:t>
      </w:r>
      <w:r w:rsidR="00A80D1F" w:rsidRPr="00FA5D33">
        <w:t xml:space="preserve"> again in </w:t>
      </w:r>
      <w:r w:rsidR="00CA76DF" w:rsidRPr="00FA5D33">
        <w:t>extremely limited</w:t>
      </w:r>
      <w:r w:rsidR="00A80D1F" w:rsidRPr="00FA5D33">
        <w:t xml:space="preserve"> numbers.</w:t>
      </w:r>
    </w:p>
    <w:p w14:paraId="33C4B401" w14:textId="77777777" w:rsidR="00F06C29" w:rsidRDefault="00F06C29" w:rsidP="00BA67DE">
      <w:pPr>
        <w:tabs>
          <w:tab w:val="left" w:pos="1040"/>
        </w:tabs>
        <w:rPr>
          <w:b/>
          <w:bCs/>
        </w:rPr>
      </w:pPr>
    </w:p>
    <w:p w14:paraId="4309D567" w14:textId="77777777" w:rsidR="00F06C29" w:rsidRDefault="00F06C29">
      <w:pPr>
        <w:spacing w:line="259" w:lineRule="auto"/>
        <w:rPr>
          <w:b/>
          <w:bCs/>
        </w:rPr>
      </w:pPr>
      <w:r>
        <w:rPr>
          <w:b/>
          <w:bCs/>
        </w:rPr>
        <w:br w:type="page"/>
      </w:r>
    </w:p>
    <w:p w14:paraId="6BFB0C10" w14:textId="451B4A9A" w:rsidR="00E97ED0" w:rsidRPr="00FA5D33" w:rsidRDefault="007B40B2" w:rsidP="00BA67DE">
      <w:pPr>
        <w:tabs>
          <w:tab w:val="left" w:pos="1040"/>
        </w:tabs>
        <w:rPr>
          <w:b/>
          <w:bCs/>
        </w:rPr>
      </w:pPr>
      <w:r w:rsidRPr="00FA5D33">
        <w:rPr>
          <w:b/>
          <w:bCs/>
        </w:rPr>
        <w:lastRenderedPageBreak/>
        <w:t>A NEW POWER RISING</w:t>
      </w:r>
    </w:p>
    <w:p w14:paraId="2E2F5748" w14:textId="1FDB40A8" w:rsidR="00E97ED0" w:rsidRPr="00FA5D33" w:rsidRDefault="004B3990" w:rsidP="00BA67DE">
      <w:pPr>
        <w:tabs>
          <w:tab w:val="left" w:pos="1040"/>
        </w:tabs>
      </w:pPr>
      <w:r w:rsidRPr="00FA5D33">
        <w:t xml:space="preserve">Another </w:t>
      </w:r>
      <w:r w:rsidR="00DF3FF3" w:rsidRPr="00FA5D33">
        <w:t xml:space="preserve">link to the past was provided by the engine. </w:t>
      </w:r>
      <w:r w:rsidR="00CC063E" w:rsidRPr="00FA5D33">
        <w:t xml:space="preserve">Rolls-Royce had </w:t>
      </w:r>
      <w:r w:rsidR="00485DBC" w:rsidRPr="00FA5D33">
        <w:t>us</w:t>
      </w:r>
      <w:r w:rsidR="00725CAF" w:rsidRPr="00FA5D33">
        <w:t xml:space="preserve">ed a </w:t>
      </w:r>
      <w:r w:rsidR="00CC063E" w:rsidRPr="00FA5D33">
        <w:t xml:space="preserve">V12 engine </w:t>
      </w:r>
      <w:r w:rsidR="00485DBC" w:rsidRPr="00FA5D33">
        <w:t xml:space="preserve">with </w:t>
      </w:r>
      <w:r w:rsidR="00070479" w:rsidRPr="00FA5D33">
        <w:t>Phantom III in 1936</w:t>
      </w:r>
      <w:r w:rsidR="00B41B5F" w:rsidRPr="00FA5D33">
        <w:t>,</w:t>
      </w:r>
      <w:r w:rsidR="00F8667D" w:rsidRPr="00FA5D33">
        <w:t xml:space="preserve"> and again in Silver Seraph in the late </w:t>
      </w:r>
      <w:r w:rsidR="00F95A31" w:rsidRPr="00FA5D33">
        <w:t>1990s. T</w:t>
      </w:r>
      <w:r w:rsidR="00BC702A" w:rsidRPr="00FA5D33">
        <w:t xml:space="preserve">hat Phantom VII should be similarly </w:t>
      </w:r>
      <w:r w:rsidR="00E900D8" w:rsidRPr="00FA5D33">
        <w:t>equipped was obvious and indisputable.</w:t>
      </w:r>
    </w:p>
    <w:p w14:paraId="23A85AFA" w14:textId="7E01F03A" w:rsidR="00BA67DE" w:rsidRDefault="007B40B2" w:rsidP="00BA67DE">
      <w:pPr>
        <w:tabs>
          <w:tab w:val="left" w:pos="1040"/>
        </w:tabs>
      </w:pPr>
      <w:r w:rsidRPr="00FA5D33">
        <w:t>Rolls-Royce’s e</w:t>
      </w:r>
      <w:r w:rsidR="00170C2F" w:rsidRPr="00FA5D33">
        <w:t xml:space="preserve">ngineers were aware that </w:t>
      </w:r>
      <w:r w:rsidRPr="00FA5D33">
        <w:t>the Phantom VII engine</w:t>
      </w:r>
      <w:r w:rsidR="00893026" w:rsidRPr="00FA5D33">
        <w:t xml:space="preserve"> </w:t>
      </w:r>
      <w:r w:rsidR="00617946" w:rsidRPr="00FA5D33">
        <w:t>required</w:t>
      </w:r>
      <w:r w:rsidRPr="00FA5D33">
        <w:t xml:space="preserve"> a significant amount of</w:t>
      </w:r>
      <w:r w:rsidR="00617946" w:rsidRPr="00FA5D33">
        <w:t xml:space="preserve"> </w:t>
      </w:r>
      <w:r w:rsidR="00BA67DE" w:rsidRPr="00FA5D33">
        <w:t xml:space="preserve">power </w:t>
      </w:r>
      <w:r w:rsidR="00617946" w:rsidRPr="00FA5D33">
        <w:t xml:space="preserve">to deliver </w:t>
      </w:r>
      <w:r w:rsidR="00170C2F" w:rsidRPr="00FA5D33">
        <w:t xml:space="preserve">the effortless </w:t>
      </w:r>
      <w:r w:rsidR="00B41B5F" w:rsidRPr="00FA5D33">
        <w:t>‘</w:t>
      </w:r>
      <w:proofErr w:type="spellStart"/>
      <w:r w:rsidR="00617946" w:rsidRPr="00FA5D33">
        <w:t>w</w:t>
      </w:r>
      <w:r w:rsidR="00BA67DE" w:rsidRPr="00FA5D33">
        <w:t>aftability</w:t>
      </w:r>
      <w:proofErr w:type="spellEnd"/>
      <w:r w:rsidR="00B41B5F" w:rsidRPr="00FA5D33">
        <w:t>’</w:t>
      </w:r>
      <w:r w:rsidR="00170C2F" w:rsidRPr="00FA5D33">
        <w:t xml:space="preserve"> they wanted from their new model</w:t>
      </w:r>
      <w:r w:rsidR="00617946" w:rsidRPr="00FA5D33">
        <w:t>.</w:t>
      </w:r>
      <w:r w:rsidR="00C94EEC" w:rsidRPr="00FA5D33">
        <w:t xml:space="preserve"> </w:t>
      </w:r>
      <w:r w:rsidR="00617946" w:rsidRPr="00FA5D33">
        <w:t xml:space="preserve">Phantom VII </w:t>
      </w:r>
      <w:r w:rsidR="00B711FA" w:rsidRPr="00FA5D33">
        <w:t xml:space="preserve">was </w:t>
      </w:r>
      <w:r w:rsidR="00617946" w:rsidRPr="00FA5D33">
        <w:t xml:space="preserve">therefore </w:t>
      </w:r>
      <w:r w:rsidR="00C94EEC" w:rsidRPr="00FA5D33">
        <w:t>fitted with a brand-new</w:t>
      </w:r>
      <w:r w:rsidR="00B41B5F" w:rsidRPr="00FA5D33">
        <w:t>,</w:t>
      </w:r>
      <w:r w:rsidR="00634A5A" w:rsidRPr="00FA5D33">
        <w:t xml:space="preserve"> specially designed </w:t>
      </w:r>
      <w:r w:rsidR="00BA67DE" w:rsidRPr="00FA5D33">
        <w:t xml:space="preserve">engine </w:t>
      </w:r>
      <w:r w:rsidR="004F66B3" w:rsidRPr="00FA5D33">
        <w:t xml:space="preserve">with a capacity of </w:t>
      </w:r>
      <w:r w:rsidR="00894B0A" w:rsidRPr="00FA5D33">
        <w:t>6.75 litres</w:t>
      </w:r>
      <w:r w:rsidR="004F66B3" w:rsidRPr="00FA5D33">
        <w:t xml:space="preserve"> </w:t>
      </w:r>
      <w:r w:rsidR="00B14768" w:rsidRPr="00FA5D33">
        <w:t xml:space="preserve">– </w:t>
      </w:r>
      <w:r w:rsidR="00BA67DE" w:rsidRPr="00FA5D33">
        <w:t xml:space="preserve">the traditional </w:t>
      </w:r>
      <w:r w:rsidR="00463324" w:rsidRPr="00FA5D33">
        <w:t xml:space="preserve">displacement </w:t>
      </w:r>
      <w:r w:rsidR="00BA67DE" w:rsidRPr="00FA5D33">
        <w:t xml:space="preserve">for a Rolls-Royce </w:t>
      </w:r>
      <w:r w:rsidR="00B14768" w:rsidRPr="00FA5D33">
        <w:t xml:space="preserve">motor </w:t>
      </w:r>
      <w:r w:rsidR="00463324" w:rsidRPr="00FA5D33">
        <w:t xml:space="preserve">car </w:t>
      </w:r>
      <w:r w:rsidR="00BA67DE" w:rsidRPr="00FA5D33">
        <w:t>engine</w:t>
      </w:r>
      <w:r w:rsidR="004F66B3" w:rsidRPr="00FA5D33">
        <w:t xml:space="preserve">. </w:t>
      </w:r>
      <w:r w:rsidR="00711413" w:rsidRPr="00FA5D33">
        <w:t xml:space="preserve">A derivative of this </w:t>
      </w:r>
      <w:r w:rsidR="00337103" w:rsidRPr="00FA5D33">
        <w:t xml:space="preserve">engine </w:t>
      </w:r>
      <w:r w:rsidR="00097DAF" w:rsidRPr="00FA5D33">
        <w:t xml:space="preserve">is still </w:t>
      </w:r>
      <w:r w:rsidR="00097DAF" w:rsidRPr="00F06C29">
        <w:t>used in Rolls-Royce motor cars today</w:t>
      </w:r>
      <w:r w:rsidR="00F3011D" w:rsidRPr="00F06C29">
        <w:t xml:space="preserve"> </w:t>
      </w:r>
      <w:r w:rsidR="00B14768" w:rsidRPr="00F06C29">
        <w:t xml:space="preserve">– </w:t>
      </w:r>
      <w:r w:rsidR="00F3011D" w:rsidRPr="00F06C29">
        <w:t xml:space="preserve">with the </w:t>
      </w:r>
      <w:r w:rsidR="00D7445A" w:rsidRPr="00F06C29">
        <w:t xml:space="preserve">obvious </w:t>
      </w:r>
      <w:r w:rsidR="00F3011D" w:rsidRPr="00F06C29">
        <w:t xml:space="preserve">exception of </w:t>
      </w:r>
      <w:r w:rsidR="00F55F71" w:rsidRPr="00F06C29">
        <w:t xml:space="preserve">the all-electric </w:t>
      </w:r>
      <w:r w:rsidR="00F3011D" w:rsidRPr="00F06C29">
        <w:t>Spectre</w:t>
      </w:r>
      <w:r w:rsidR="00F06C29" w:rsidRPr="00F06C29">
        <w:t xml:space="preserve"> and Black Badge Spectre.</w:t>
      </w:r>
    </w:p>
    <w:p w14:paraId="79881C7D" w14:textId="77777777" w:rsidR="00F06C29" w:rsidRPr="00FA5D33" w:rsidRDefault="00F06C29" w:rsidP="00BA67DE">
      <w:pPr>
        <w:tabs>
          <w:tab w:val="left" w:pos="1040"/>
        </w:tabs>
      </w:pPr>
    </w:p>
    <w:p w14:paraId="0828A897" w14:textId="77777777" w:rsidR="007B40B2" w:rsidRPr="00FA5D33" w:rsidRDefault="007B40B2" w:rsidP="007B40B2">
      <w:pPr>
        <w:tabs>
          <w:tab w:val="left" w:pos="1040"/>
        </w:tabs>
        <w:rPr>
          <w:b/>
          <w:bCs/>
        </w:rPr>
      </w:pPr>
      <w:r w:rsidRPr="00FA5D33">
        <w:rPr>
          <w:b/>
          <w:bCs/>
        </w:rPr>
        <w:t>THE ULTIMATE CANVAS FOR BESPOKE</w:t>
      </w:r>
    </w:p>
    <w:p w14:paraId="5BDE92F0" w14:textId="2B69EACA" w:rsidR="007B40B2" w:rsidRDefault="007B40B2" w:rsidP="007B40B2">
      <w:pPr>
        <w:tabs>
          <w:tab w:val="left" w:pos="1040"/>
        </w:tabs>
      </w:pPr>
      <w:r w:rsidRPr="00FA5D33">
        <w:t xml:space="preserve">Phantom has long been revered as the ultimate canvas for Bespoke, enabling clients to create truly singular expressions of their vision. Among the most notable Private Commissions and Collections were Phantom Aviator, which paid homage to the golden age of flight with aviation-inspired details and a cockpit-like interior; Phantom Serenity, a masterpiece of handwoven silk and delicate embroidery that redefined luxury craftsmanship; and the Art Deco Collection, which </w:t>
      </w:r>
      <w:r w:rsidRPr="00F06C29">
        <w:t>celebrated the bold geometric forms and opulent materials of the Roaring Twenties, translating the era’s glamour into a contemporary Rolls-Royce aesthetic. Each of these creations exemplified the boundless possibilities of Bespoke, reinforcing Phantom’s status as the pinnacle of individualisation</w:t>
      </w:r>
      <w:r w:rsidR="00F06C29" w:rsidRPr="00F06C29">
        <w:t>.</w:t>
      </w:r>
    </w:p>
    <w:p w14:paraId="74AFE98B" w14:textId="77777777" w:rsidR="00F06C29" w:rsidRPr="00FA5D33" w:rsidRDefault="00F06C29" w:rsidP="007B40B2">
      <w:pPr>
        <w:tabs>
          <w:tab w:val="left" w:pos="1040"/>
        </w:tabs>
      </w:pPr>
    </w:p>
    <w:p w14:paraId="0FC70356" w14:textId="686EC908" w:rsidR="00E97ED0" w:rsidRPr="00FA5D33" w:rsidRDefault="007B40B2" w:rsidP="00D9284D">
      <w:pPr>
        <w:tabs>
          <w:tab w:val="left" w:pos="1040"/>
        </w:tabs>
        <w:rPr>
          <w:b/>
          <w:bCs/>
        </w:rPr>
      </w:pPr>
      <w:r w:rsidRPr="00FA5D33">
        <w:rPr>
          <w:b/>
          <w:bCs/>
        </w:rPr>
        <w:t>A CRUCIAL LEGACY</w:t>
      </w:r>
    </w:p>
    <w:p w14:paraId="10739F90" w14:textId="1B9F6805" w:rsidR="00D9284D" w:rsidRPr="00FA5D33" w:rsidRDefault="00D9284D" w:rsidP="00D9284D">
      <w:pPr>
        <w:tabs>
          <w:tab w:val="left" w:pos="1040"/>
        </w:tabs>
      </w:pPr>
      <w:r w:rsidRPr="00FA5D33">
        <w:t>Phantom VII remained in production until 2017</w:t>
      </w:r>
      <w:r w:rsidR="00B41B5F" w:rsidRPr="00FA5D33">
        <w:t>,</w:t>
      </w:r>
      <w:r w:rsidRPr="00FA5D33">
        <w:t xml:space="preserve"> when it was replaced by the current eighth generation. </w:t>
      </w:r>
      <w:r w:rsidR="002401D4" w:rsidRPr="00FA5D33">
        <w:t>For 14 years</w:t>
      </w:r>
      <w:r w:rsidR="00B41B5F" w:rsidRPr="00FA5D33">
        <w:t>,</w:t>
      </w:r>
      <w:r w:rsidR="002401D4" w:rsidRPr="00FA5D33">
        <w:t xml:space="preserve"> it was the marque</w:t>
      </w:r>
      <w:r w:rsidR="00B41B5F" w:rsidRPr="00FA5D33">
        <w:t>’</w:t>
      </w:r>
      <w:r w:rsidR="002401D4" w:rsidRPr="00FA5D33">
        <w:t xml:space="preserve">s pinnacle product and </w:t>
      </w:r>
      <w:r w:rsidR="0010537D" w:rsidRPr="00FA5D33">
        <w:t>re-establish</w:t>
      </w:r>
      <w:r w:rsidR="00CC102B" w:rsidRPr="00FA5D33">
        <w:t>ed</w:t>
      </w:r>
      <w:r w:rsidR="00B41B5F" w:rsidRPr="00FA5D33">
        <w:t>,</w:t>
      </w:r>
      <w:r w:rsidR="0010537D" w:rsidRPr="00FA5D33">
        <w:t xml:space="preserve"> then reinforce</w:t>
      </w:r>
      <w:r w:rsidR="00CC102B" w:rsidRPr="00FA5D33">
        <w:t>d</w:t>
      </w:r>
      <w:r w:rsidR="0010537D" w:rsidRPr="00FA5D33">
        <w:t xml:space="preserve"> Rolls-Royce</w:t>
      </w:r>
      <w:r w:rsidR="00B41B5F" w:rsidRPr="00FA5D33">
        <w:t>’</w:t>
      </w:r>
      <w:r w:rsidR="0010537D" w:rsidRPr="00FA5D33">
        <w:t xml:space="preserve">s long-cherished reputation as </w:t>
      </w:r>
      <w:r w:rsidR="00B41B5F" w:rsidRPr="00FA5D33">
        <w:t>‘</w:t>
      </w:r>
      <w:r w:rsidR="0010537D" w:rsidRPr="00FA5D33">
        <w:t>the best car in the world</w:t>
      </w:r>
      <w:r w:rsidR="00B41B5F" w:rsidRPr="00FA5D33">
        <w:t>’</w:t>
      </w:r>
      <w:r w:rsidR="0010537D" w:rsidRPr="00FA5D33">
        <w:t>.</w:t>
      </w:r>
      <w:r w:rsidR="00EC15BF" w:rsidRPr="00FA5D33">
        <w:t xml:space="preserve"> As the first </w:t>
      </w:r>
      <w:r w:rsidR="00B14768" w:rsidRPr="00FA5D33">
        <w:t xml:space="preserve">– </w:t>
      </w:r>
      <w:r w:rsidR="00EC15BF" w:rsidRPr="00FA5D33">
        <w:t xml:space="preserve">and until the launch of Ghost </w:t>
      </w:r>
      <w:r w:rsidR="00CE5E1F" w:rsidRPr="00FA5D33">
        <w:t>in 2009</w:t>
      </w:r>
      <w:r w:rsidR="00B41B5F" w:rsidRPr="00FA5D33">
        <w:t>,</w:t>
      </w:r>
      <w:r w:rsidR="00CE5E1F" w:rsidRPr="00FA5D33">
        <w:t xml:space="preserve"> the only </w:t>
      </w:r>
      <w:r w:rsidR="00B14768" w:rsidRPr="00FA5D33">
        <w:t>–</w:t>
      </w:r>
      <w:r w:rsidR="00CE5E1F" w:rsidRPr="00FA5D33">
        <w:t xml:space="preserve"> motor car to be </w:t>
      </w:r>
      <w:r w:rsidR="00BC0B64" w:rsidRPr="00FA5D33">
        <w:t>handmade</w:t>
      </w:r>
      <w:r w:rsidR="00CE5E1F" w:rsidRPr="00FA5D33">
        <w:t xml:space="preserve"> at </w:t>
      </w:r>
      <w:r w:rsidR="00BC0B64" w:rsidRPr="00FA5D33">
        <w:t>Goodwood</w:t>
      </w:r>
      <w:r w:rsidR="00B41B5F" w:rsidRPr="00FA5D33">
        <w:t>,</w:t>
      </w:r>
      <w:r w:rsidR="00BC0B64" w:rsidRPr="00FA5D33">
        <w:t xml:space="preserve"> it was the foundation on which </w:t>
      </w:r>
      <w:r w:rsidR="00664C0A" w:rsidRPr="00FA5D33">
        <w:t xml:space="preserve">all </w:t>
      </w:r>
      <w:r w:rsidR="00A17309" w:rsidRPr="00FA5D33">
        <w:t>Rolls-Royce</w:t>
      </w:r>
      <w:r w:rsidR="00B41B5F" w:rsidRPr="00FA5D33">
        <w:t>’</w:t>
      </w:r>
      <w:r w:rsidR="00664C0A" w:rsidRPr="00FA5D33">
        <w:t xml:space="preserve">s </w:t>
      </w:r>
      <w:r w:rsidR="00136658" w:rsidRPr="00FA5D33">
        <w:t>subsequent growth and success was built</w:t>
      </w:r>
      <w:r w:rsidR="00BF6842" w:rsidRPr="00FA5D33">
        <w:t>.</w:t>
      </w:r>
    </w:p>
    <w:p w14:paraId="5FD6D47B" w14:textId="658A8317" w:rsidR="00A34FBE" w:rsidRPr="00FA5D33" w:rsidRDefault="009425B1" w:rsidP="00B457FA">
      <w:pPr>
        <w:tabs>
          <w:tab w:val="left" w:pos="1040"/>
        </w:tabs>
      </w:pPr>
      <w:r w:rsidRPr="00FA5D33">
        <w:lastRenderedPageBreak/>
        <w:t>- ENDS</w:t>
      </w:r>
      <w:r w:rsidR="00B14768" w:rsidRPr="00FA5D33">
        <w:t xml:space="preserve"> -</w:t>
      </w:r>
    </w:p>
    <w:p w14:paraId="23AE7C34" w14:textId="77777777" w:rsidR="00A34FBE" w:rsidRPr="00FA5D33" w:rsidRDefault="00A34FBE" w:rsidP="00B457FA">
      <w:pPr>
        <w:tabs>
          <w:tab w:val="left" w:pos="1040"/>
        </w:tabs>
      </w:pPr>
    </w:p>
    <w:p w14:paraId="5783D608" w14:textId="77777777" w:rsidR="00A34FBE" w:rsidRPr="00FA5D33" w:rsidRDefault="00A34FBE" w:rsidP="00B457FA">
      <w:pPr>
        <w:tabs>
          <w:tab w:val="left" w:pos="1040"/>
        </w:tabs>
      </w:pPr>
    </w:p>
    <w:p w14:paraId="3DBD2E55" w14:textId="77777777" w:rsidR="00A34FBE" w:rsidRPr="00FA5D33" w:rsidRDefault="00A34FBE" w:rsidP="00B457FA">
      <w:pPr>
        <w:tabs>
          <w:tab w:val="left" w:pos="1040"/>
        </w:tabs>
      </w:pPr>
    </w:p>
    <w:p w14:paraId="0CBE2543" w14:textId="77777777" w:rsidR="00A34FBE" w:rsidRPr="00FA5D33" w:rsidRDefault="00A34FBE" w:rsidP="00B457FA">
      <w:pPr>
        <w:tabs>
          <w:tab w:val="left" w:pos="1040"/>
        </w:tabs>
      </w:pPr>
    </w:p>
    <w:p w14:paraId="5063963C" w14:textId="77777777" w:rsidR="00A34FBE" w:rsidRPr="00FA5D33" w:rsidRDefault="00A34FBE" w:rsidP="00B457FA">
      <w:pPr>
        <w:tabs>
          <w:tab w:val="left" w:pos="1040"/>
        </w:tabs>
      </w:pPr>
    </w:p>
    <w:p w14:paraId="39A5F38D" w14:textId="77777777" w:rsidR="00A34FBE" w:rsidRPr="00FA5D33" w:rsidRDefault="00A34FBE" w:rsidP="00A34FBE">
      <w:pPr>
        <w:spacing w:line="259" w:lineRule="auto"/>
        <w:rPr>
          <w:rFonts w:eastAsiaTheme="majorEastAsia" w:cstheme="majorBidi"/>
          <w:color w:val="000000" w:themeColor="text1"/>
          <w:szCs w:val="26"/>
        </w:rPr>
      </w:pPr>
      <w:r w:rsidRPr="00FA5D33">
        <w:t>FURTHER INFORMATION</w:t>
      </w:r>
    </w:p>
    <w:p w14:paraId="2E7D41D7" w14:textId="77777777" w:rsidR="00A34FBE" w:rsidRPr="00FA5D33" w:rsidRDefault="00A34FBE" w:rsidP="00A34FBE">
      <w:r w:rsidRPr="00FA5D33">
        <w:t xml:space="preserve">You can find all our press releases and press kits, as well as a wide selection of high resolution, downloadable photographs and video footage at our media website, </w:t>
      </w:r>
      <w:hyperlink r:id="rId8" w:history="1">
        <w:proofErr w:type="spellStart"/>
        <w:r w:rsidRPr="00FA5D33">
          <w:rPr>
            <w:rStyle w:val="Hyperlink"/>
          </w:rPr>
          <w:t>PressClub</w:t>
        </w:r>
        <w:proofErr w:type="spellEnd"/>
      </w:hyperlink>
      <w:r w:rsidRPr="00FA5D33">
        <w:t>.</w:t>
      </w:r>
    </w:p>
    <w:p w14:paraId="165391E0" w14:textId="77777777" w:rsidR="00A34FBE" w:rsidRPr="00FA5D33" w:rsidRDefault="00A34FBE" w:rsidP="00A34FBE">
      <w:r w:rsidRPr="00FA5D33">
        <w:t xml:space="preserve">You can also follow marque on social media: </w:t>
      </w:r>
      <w:hyperlink r:id="rId9" w:history="1">
        <w:r w:rsidRPr="00FA5D33">
          <w:rPr>
            <w:rStyle w:val="Hyperlink"/>
          </w:rPr>
          <w:t>LinkedIn</w:t>
        </w:r>
      </w:hyperlink>
      <w:r w:rsidRPr="00FA5D33">
        <w:t xml:space="preserve">; </w:t>
      </w:r>
      <w:hyperlink r:id="rId10" w:history="1">
        <w:r w:rsidRPr="00FA5D33">
          <w:rPr>
            <w:rStyle w:val="Hyperlink"/>
          </w:rPr>
          <w:t>YouTube</w:t>
        </w:r>
      </w:hyperlink>
      <w:r w:rsidRPr="00FA5D33">
        <w:t xml:space="preserve">; </w:t>
      </w:r>
      <w:hyperlink r:id="rId11" w:history="1">
        <w:r w:rsidRPr="00FA5D33">
          <w:rPr>
            <w:rStyle w:val="Hyperlink"/>
          </w:rPr>
          <w:t>Instagram</w:t>
        </w:r>
      </w:hyperlink>
      <w:r w:rsidRPr="00FA5D33">
        <w:t xml:space="preserve">; and </w:t>
      </w:r>
      <w:hyperlink r:id="rId12" w:history="1">
        <w:r w:rsidRPr="00FA5D33">
          <w:rPr>
            <w:rStyle w:val="Hyperlink"/>
          </w:rPr>
          <w:t>Facebook</w:t>
        </w:r>
      </w:hyperlink>
      <w:r w:rsidRPr="00FA5D33">
        <w:t>.</w:t>
      </w:r>
    </w:p>
    <w:p w14:paraId="1F0FFDC4" w14:textId="77777777" w:rsidR="00A34FBE" w:rsidRPr="00FA5D33" w:rsidRDefault="00A34FBE" w:rsidP="00A34FBE"/>
    <w:p w14:paraId="4387154E" w14:textId="77777777" w:rsidR="00A34FBE" w:rsidRPr="00FA5D33" w:rsidRDefault="00A34FBE" w:rsidP="00A34FBE">
      <w:r w:rsidRPr="00FA5D33">
        <w:t>EDITORS’ NOTES</w:t>
      </w:r>
    </w:p>
    <w:p w14:paraId="304927A8" w14:textId="77777777" w:rsidR="00A34FBE" w:rsidRPr="00FA5D33" w:rsidRDefault="00A34FBE" w:rsidP="00A34FBE">
      <w:r w:rsidRPr="00FA5D33">
        <w:t>Rolls-Royce Motor Cars is a true luxury house, creating the world’s most recognised, revered and desirable handcrafted Bespoke products for its international clientele.</w:t>
      </w:r>
    </w:p>
    <w:p w14:paraId="0183151A" w14:textId="77777777" w:rsidR="00A34FBE" w:rsidRPr="00FA5D33" w:rsidRDefault="00A34FBE" w:rsidP="00A34FBE">
      <w:r w:rsidRPr="00FA5D33">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sidRPr="00FA5D33">
          <w:rPr>
            <w:rStyle w:val="Hyperlink"/>
          </w:rPr>
          <w:t>independent study</w:t>
        </w:r>
      </w:hyperlink>
      <w:r w:rsidRPr="00FA5D33">
        <w:rPr>
          <w:color w:val="FF6432" w:themeColor="accent5"/>
        </w:rPr>
        <w:t xml:space="preserve"> </w:t>
      </w:r>
      <w:r w:rsidRPr="00FA5D33">
        <w:t>by the London School of Economics &amp; Political Science confirms that since the company first launched at Goodwood in 2003, it has contributed more than £4 billion to the UK economy and adds more than £500 million in economic value every year.</w:t>
      </w:r>
    </w:p>
    <w:p w14:paraId="1CCD3B59" w14:textId="77777777" w:rsidR="00A34FBE" w:rsidRPr="00FA5D33" w:rsidRDefault="00A34FBE" w:rsidP="00A34FBE">
      <w:r w:rsidRPr="00FA5D33">
        <w:t xml:space="preserve">Rolls-Royce Motor Cars is a wholly owned subsidiary of the BMW Group and is </w:t>
      </w:r>
      <w:proofErr w:type="gramStart"/>
      <w:r w:rsidRPr="00FA5D33">
        <w:t>a completely separate</w:t>
      </w:r>
      <w:proofErr w:type="gramEnd"/>
      <w:r w:rsidRPr="00FA5D33">
        <w:t>, unrelated company from Rolls-Royce plc, the manufacturer of aircraft engines and propulsion systems.</w:t>
      </w:r>
    </w:p>
    <w:p w14:paraId="086A81F4" w14:textId="77777777" w:rsidR="00A34FBE" w:rsidRPr="00FA5D33" w:rsidRDefault="00A34FBE" w:rsidP="00A34FBE"/>
    <w:p w14:paraId="79082A97" w14:textId="77777777" w:rsidR="00A34FBE" w:rsidRPr="00FA5D33" w:rsidRDefault="00A34FBE" w:rsidP="00A34FBE">
      <w:r w:rsidRPr="00FA5D33">
        <w:lastRenderedPageBreak/>
        <w:t>120TH ANNIVERSARY</w:t>
      </w:r>
    </w:p>
    <w:p w14:paraId="4956ED36" w14:textId="77777777" w:rsidR="00A34FBE" w:rsidRPr="00FA5D33" w:rsidRDefault="00A34FBE" w:rsidP="00A34FBE">
      <w:r w:rsidRPr="00FA5D33">
        <w:t>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their names to a dynasty of motor cars that continues to define superluxury motoring across the world.</w:t>
      </w:r>
    </w:p>
    <w:p w14:paraId="26D70690" w14:textId="77777777" w:rsidR="00A34FBE" w:rsidRPr="00FA5D33" w:rsidRDefault="00A34FBE" w:rsidP="00A34FBE">
      <w:pPr>
        <w:spacing w:line="360" w:lineRule="auto"/>
        <w:rPr>
          <w:rFonts w:ascii="Riviera Nights Light" w:hAnsi="Riviera Nights Light"/>
          <w:color w:val="212121"/>
        </w:rPr>
      </w:pPr>
      <w:r w:rsidRPr="00FA5D33">
        <w:rPr>
          <w:rFonts w:ascii="Riviera Nights Light" w:hAnsi="Riviera Nights Light"/>
          <w:color w:val="212121"/>
        </w:rPr>
        <w:t>The Rolls-Royce ‘Makers of the Marque’ series:</w:t>
      </w:r>
    </w:p>
    <w:p w14:paraId="222382E7" w14:textId="77777777" w:rsidR="00A34FBE" w:rsidRPr="00FA5D33" w:rsidRDefault="00A34FBE" w:rsidP="00A34FBE">
      <w:pPr>
        <w:pStyle w:val="Bullets"/>
        <w:spacing w:after="165"/>
        <w:ind w:left="714" w:hanging="357"/>
      </w:pPr>
      <w:r w:rsidRPr="00FA5D33">
        <w:t>Henry Edmunds, born 19 March 1853</w:t>
      </w:r>
    </w:p>
    <w:p w14:paraId="4761A16C" w14:textId="77777777" w:rsidR="00A34FBE" w:rsidRPr="00FA5D33" w:rsidRDefault="00A34FBE" w:rsidP="00A34FBE">
      <w:pPr>
        <w:pStyle w:val="Bullets"/>
        <w:spacing w:after="165"/>
        <w:ind w:left="714" w:hanging="357"/>
      </w:pPr>
      <w:r w:rsidRPr="00FA5D33">
        <w:t>Sir Henry Royce, born 27 March 1863</w:t>
      </w:r>
    </w:p>
    <w:p w14:paraId="077A8D58" w14:textId="77777777" w:rsidR="00A34FBE" w:rsidRPr="00FA5D33" w:rsidRDefault="00A34FBE" w:rsidP="00A34FBE">
      <w:pPr>
        <w:pStyle w:val="Bullets"/>
        <w:spacing w:after="165"/>
        <w:ind w:left="714" w:hanging="357"/>
      </w:pPr>
      <w:r w:rsidRPr="00FA5D33">
        <w:t>Eleanor Thornton, born 15 April 1880</w:t>
      </w:r>
    </w:p>
    <w:p w14:paraId="038D2C09" w14:textId="77777777" w:rsidR="00A34FBE" w:rsidRPr="00FA5D33" w:rsidRDefault="00A34FBE" w:rsidP="00A34FBE">
      <w:pPr>
        <w:pStyle w:val="Bullets"/>
        <w:spacing w:after="165"/>
        <w:ind w:left="714" w:hanging="357"/>
      </w:pPr>
      <w:r w:rsidRPr="00FA5D33">
        <w:t>Ernest Hives, born 21 April 1886</w:t>
      </w:r>
    </w:p>
    <w:p w14:paraId="59DEF82F" w14:textId="77777777" w:rsidR="00A34FBE" w:rsidRPr="00FA5D33" w:rsidRDefault="00A34FBE" w:rsidP="00A34FBE">
      <w:pPr>
        <w:pStyle w:val="Bullets"/>
        <w:spacing w:after="165"/>
        <w:ind w:left="714" w:hanging="357"/>
      </w:pPr>
      <w:r w:rsidRPr="00FA5D33">
        <w:t>Lord John Walter Edward Douglas-Scott-Montagu, born 10 June 1866</w:t>
      </w:r>
    </w:p>
    <w:p w14:paraId="59E415A3" w14:textId="13FF670C" w:rsidR="00A34FBE" w:rsidRPr="00FA5D33" w:rsidRDefault="00A34FBE" w:rsidP="00A34FBE">
      <w:pPr>
        <w:pStyle w:val="Bullets"/>
        <w:spacing w:after="165"/>
        <w:ind w:left="714" w:hanging="357"/>
      </w:pPr>
      <w:r w:rsidRPr="00FA5D33">
        <w:t xml:space="preserve">The Hon. Charles </w:t>
      </w:r>
      <w:r w:rsidR="003B4C7F">
        <w:t xml:space="preserve">Stewart </w:t>
      </w:r>
      <w:r w:rsidRPr="00FA5D33">
        <w:t>Rolls, born 27 August 1877</w:t>
      </w:r>
    </w:p>
    <w:p w14:paraId="1E1F0401" w14:textId="77777777" w:rsidR="00A34FBE" w:rsidRPr="00FA5D33" w:rsidRDefault="00A34FBE" w:rsidP="00A34FBE">
      <w:pPr>
        <w:pStyle w:val="Bullets"/>
        <w:spacing w:after="165"/>
        <w:ind w:left="714" w:hanging="357"/>
      </w:pPr>
      <w:r w:rsidRPr="00FA5D33">
        <w:t>Claude Johnson, born 24 October 1864</w:t>
      </w:r>
    </w:p>
    <w:p w14:paraId="26E96285" w14:textId="77777777" w:rsidR="00A34FBE" w:rsidRPr="00FA5D33" w:rsidRDefault="00A34FBE" w:rsidP="00A34FBE">
      <w:pPr>
        <w:pStyle w:val="Bullets"/>
        <w:spacing w:after="165"/>
        <w:ind w:left="714" w:hanging="357"/>
      </w:pPr>
      <w:r w:rsidRPr="00FA5D33">
        <w:t>Charles Sykes, born 18 December 1875</w:t>
      </w:r>
    </w:p>
    <w:p w14:paraId="62755F15" w14:textId="77777777" w:rsidR="00A34FBE" w:rsidRPr="00FA5D33" w:rsidRDefault="00A34FBE" w:rsidP="00A34FBE">
      <w:pPr>
        <w:pStyle w:val="Bullets"/>
        <w:spacing w:after="165"/>
        <w:ind w:left="714" w:hanging="357"/>
      </w:pPr>
      <w:r w:rsidRPr="00FA5D33">
        <w:t>Eric Platford, born 25 February 1883</w:t>
      </w:r>
      <w:bookmarkStart w:id="0" w:name="_Hlk164770237"/>
    </w:p>
    <w:p w14:paraId="4BCD8F81" w14:textId="77777777" w:rsidR="00A34FBE" w:rsidRPr="00FA5D33" w:rsidRDefault="00A34FBE" w:rsidP="00A34FBE">
      <w:pPr>
        <w:pStyle w:val="Bullets"/>
        <w:numPr>
          <w:ilvl w:val="0"/>
          <w:numId w:val="0"/>
        </w:numPr>
        <w:spacing w:after="165"/>
        <w:ind w:left="714"/>
      </w:pPr>
    </w:p>
    <w:p w14:paraId="280730C4" w14:textId="77777777" w:rsidR="00A34FBE" w:rsidRPr="00FA5D33" w:rsidRDefault="00A34FBE" w:rsidP="00A34FBE">
      <w:pPr>
        <w:spacing w:line="360" w:lineRule="auto"/>
        <w:rPr>
          <w:rFonts w:ascii="Riviera Nights Light" w:hAnsi="Riviera Nights Light"/>
          <w:color w:val="212121"/>
        </w:rPr>
      </w:pPr>
      <w:r w:rsidRPr="00FA5D33">
        <w:rPr>
          <w:rFonts w:ascii="Riviera Nights Light" w:hAnsi="Riviera Nights Light"/>
          <w:color w:val="212121"/>
        </w:rPr>
        <w:t>The Rolls-Royce ‘Models of the Marque’ series:</w:t>
      </w:r>
    </w:p>
    <w:p w14:paraId="36E68E12" w14:textId="77777777" w:rsidR="00A34FBE" w:rsidRPr="00FA5D33" w:rsidRDefault="00A34FBE" w:rsidP="00A34FBE">
      <w:pPr>
        <w:pStyle w:val="Bullets"/>
        <w:spacing w:after="165"/>
        <w:ind w:left="714" w:hanging="357"/>
      </w:pPr>
      <w:r w:rsidRPr="00FA5D33">
        <w:t>1900s: Royce 10 H.P. / Rolls-Royce 10 H.P.</w:t>
      </w:r>
    </w:p>
    <w:p w14:paraId="45E50B3A" w14:textId="77777777" w:rsidR="00A34FBE" w:rsidRPr="00FA5D33" w:rsidRDefault="00A34FBE" w:rsidP="00A34FBE">
      <w:pPr>
        <w:pStyle w:val="Bullets"/>
        <w:spacing w:after="165"/>
        <w:ind w:left="714" w:hanging="357"/>
      </w:pPr>
      <w:r w:rsidRPr="00FA5D33">
        <w:t>1910s: Rolls-Royce 40/50 H.P. ‘Silver Ghost’</w:t>
      </w:r>
    </w:p>
    <w:p w14:paraId="7EEC7CDE" w14:textId="77777777" w:rsidR="00A34FBE" w:rsidRPr="00FA5D33" w:rsidRDefault="00A34FBE" w:rsidP="00A34FBE">
      <w:pPr>
        <w:pStyle w:val="Bullets"/>
        <w:spacing w:after="165"/>
        <w:ind w:left="714" w:hanging="357"/>
      </w:pPr>
      <w:r w:rsidRPr="00FA5D33">
        <w:t xml:space="preserve">1920s: Rolls-Royce 20 H.P. the ‘Twenty’ </w:t>
      </w:r>
    </w:p>
    <w:p w14:paraId="517F57D1" w14:textId="77777777" w:rsidR="00A34FBE" w:rsidRPr="00FA5D33" w:rsidRDefault="00A34FBE" w:rsidP="00A34FBE">
      <w:pPr>
        <w:pStyle w:val="Bullets"/>
        <w:spacing w:after="165"/>
        <w:ind w:left="714" w:hanging="357"/>
      </w:pPr>
      <w:r w:rsidRPr="00FA5D33">
        <w:lastRenderedPageBreak/>
        <w:t>1930s: Rolls-Royce Phantom III</w:t>
      </w:r>
    </w:p>
    <w:p w14:paraId="1D58E0D8" w14:textId="77777777" w:rsidR="00A34FBE" w:rsidRPr="00FA5D33" w:rsidRDefault="00A34FBE" w:rsidP="00A34FBE">
      <w:pPr>
        <w:pStyle w:val="Bullets"/>
        <w:spacing w:after="165"/>
        <w:ind w:left="714" w:hanging="357"/>
      </w:pPr>
      <w:r w:rsidRPr="00FA5D33">
        <w:t>1940s: Rolls-Royce Silver Dawn</w:t>
      </w:r>
    </w:p>
    <w:p w14:paraId="75B671DE" w14:textId="77777777" w:rsidR="00A34FBE" w:rsidRPr="00FA5D33" w:rsidRDefault="00A34FBE" w:rsidP="00A34FBE">
      <w:pPr>
        <w:pStyle w:val="Bullets"/>
        <w:spacing w:after="165"/>
        <w:ind w:left="714" w:hanging="357"/>
      </w:pPr>
      <w:r w:rsidRPr="00FA5D33">
        <w:t>1950s: Rolls-Royce Silver Cloud</w:t>
      </w:r>
    </w:p>
    <w:p w14:paraId="733B42B6" w14:textId="77777777" w:rsidR="00A34FBE" w:rsidRPr="00FA5D33" w:rsidRDefault="00A34FBE" w:rsidP="00A34FBE">
      <w:pPr>
        <w:pStyle w:val="Bullets"/>
        <w:spacing w:after="165"/>
        <w:ind w:left="714" w:hanging="357"/>
      </w:pPr>
      <w:r w:rsidRPr="00FA5D33">
        <w:t>1960s: Rolls-Royce Silver Shadow</w:t>
      </w:r>
    </w:p>
    <w:p w14:paraId="437B4411" w14:textId="77777777" w:rsidR="00A34FBE" w:rsidRPr="00FA5D33" w:rsidRDefault="00A34FBE" w:rsidP="00A34FBE">
      <w:pPr>
        <w:pStyle w:val="Bullets"/>
        <w:spacing w:after="165"/>
        <w:ind w:left="714" w:hanging="357"/>
      </w:pPr>
      <w:r w:rsidRPr="00FA5D33">
        <w:t>1970s: Rolls-Royce Camargue</w:t>
      </w:r>
    </w:p>
    <w:p w14:paraId="6AEF1511" w14:textId="77777777" w:rsidR="00A34FBE" w:rsidRPr="00FA5D33" w:rsidRDefault="00A34FBE" w:rsidP="00A34FBE">
      <w:pPr>
        <w:pStyle w:val="Bullets"/>
        <w:spacing w:after="165"/>
        <w:ind w:left="714" w:hanging="357"/>
      </w:pPr>
      <w:r w:rsidRPr="00FA5D33">
        <w:t>1980s: Rolls-Royce Phantom VI</w:t>
      </w:r>
    </w:p>
    <w:p w14:paraId="19D31750" w14:textId="41232A7B" w:rsidR="00A34FBE" w:rsidRPr="00FA5D33" w:rsidRDefault="00A34FBE" w:rsidP="00A34FBE">
      <w:pPr>
        <w:pStyle w:val="Bullets"/>
        <w:spacing w:after="165"/>
        <w:ind w:left="714" w:hanging="357"/>
      </w:pPr>
      <w:r w:rsidRPr="00FA5D33">
        <w:t>1990s: Rolls-Royce Silver Seraph</w:t>
      </w:r>
    </w:p>
    <w:p w14:paraId="0BF13B2A" w14:textId="4AFEE178" w:rsidR="00A34FBE" w:rsidRPr="00FA5D33" w:rsidRDefault="00A34FBE" w:rsidP="00A34FBE">
      <w:pPr>
        <w:pStyle w:val="Bullets"/>
        <w:spacing w:after="165"/>
        <w:ind w:left="714" w:hanging="357"/>
      </w:pPr>
      <w:r w:rsidRPr="00FA5D33">
        <w:t>2000s: Phantom VII</w:t>
      </w:r>
    </w:p>
    <w:p w14:paraId="710825A8" w14:textId="77777777" w:rsidR="00A34FBE" w:rsidRPr="00FA5D33" w:rsidRDefault="00A34FBE" w:rsidP="00A34FBE">
      <w:pPr>
        <w:spacing w:line="256" w:lineRule="auto"/>
        <w:rPr>
          <w:rFonts w:ascii="Riviera Nights Light" w:hAnsi="Riviera Nights Light"/>
          <w:color w:val="212121"/>
        </w:rPr>
      </w:pPr>
    </w:p>
    <w:p w14:paraId="6099A13B" w14:textId="4821013D" w:rsidR="00A34FBE" w:rsidRDefault="00A34FBE" w:rsidP="00A34FBE">
      <w:pPr>
        <w:spacing w:line="256" w:lineRule="auto"/>
        <w:rPr>
          <w:rFonts w:ascii="Riviera Nights Light" w:hAnsi="Riviera Nights Light"/>
          <w:color w:val="212121"/>
        </w:rPr>
      </w:pPr>
      <w:r w:rsidRPr="00FA5D33">
        <w:rPr>
          <w:rFonts w:ascii="Riviera Nights Light" w:hAnsi="Riviera Nights Light"/>
          <w:color w:val="212121"/>
        </w:rPr>
        <w:t>Watch this space for more…</w:t>
      </w:r>
      <w:bookmarkEnd w:id="0"/>
    </w:p>
    <w:p w14:paraId="74F49A34" w14:textId="66CCAE68" w:rsidR="003B4C7F" w:rsidRDefault="003B4C7F">
      <w:pPr>
        <w:spacing w:line="259" w:lineRule="auto"/>
        <w:rPr>
          <w:rFonts w:ascii="Riviera Nights Light" w:hAnsi="Riviera Nights Light"/>
          <w:color w:val="212121"/>
        </w:rPr>
      </w:pPr>
      <w:r>
        <w:rPr>
          <w:rFonts w:ascii="Riviera Nights Light" w:hAnsi="Riviera Nights Light"/>
          <w:color w:val="212121"/>
        </w:rPr>
        <w:br w:type="page"/>
      </w:r>
    </w:p>
    <w:p w14:paraId="00CB3060" w14:textId="77777777" w:rsidR="00A34FBE" w:rsidRPr="003B4C7F" w:rsidRDefault="00A34FBE" w:rsidP="00A34FBE">
      <w:pPr>
        <w:spacing w:line="256" w:lineRule="auto"/>
        <w:rPr>
          <w:rFonts w:eastAsiaTheme="majorEastAsia" w:cstheme="majorBidi"/>
          <w:color w:val="000000" w:themeColor="text1"/>
          <w:szCs w:val="26"/>
        </w:rPr>
      </w:pPr>
      <w:r w:rsidRPr="003B4C7F">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3B4C7F" w:rsidRPr="003B4C7F" w14:paraId="5ACD61DE" w14:textId="77777777" w:rsidTr="006D2B41">
        <w:tc>
          <w:tcPr>
            <w:tcW w:w="4536" w:type="dxa"/>
            <w:hideMark/>
          </w:tcPr>
          <w:p w14:paraId="6F8B1C7B" w14:textId="77777777" w:rsidR="003B4C7F" w:rsidRPr="003B4C7F" w:rsidRDefault="003B4C7F" w:rsidP="006D2B41">
            <w:r w:rsidRPr="003B4C7F">
              <w:rPr>
                <w:rFonts w:ascii="Riviera Nights Bold" w:hAnsi="Riviera Nights Bold"/>
              </w:rPr>
              <w:t>Director of Global Communications</w:t>
            </w:r>
            <w:r w:rsidRPr="003B4C7F">
              <w:t xml:space="preserve"> </w:t>
            </w:r>
            <w:r w:rsidRPr="003B4C7F">
              <w:br/>
              <w:t xml:space="preserve">Emma Begley: +44 (0)1243 384060 </w:t>
            </w:r>
            <w:hyperlink r:id="rId14" w:history="1">
              <w:r w:rsidRPr="003B4C7F">
                <w:rPr>
                  <w:rStyle w:val="Hyperlink"/>
                </w:rPr>
                <w:t>Email</w:t>
              </w:r>
            </w:hyperlink>
          </w:p>
        </w:tc>
        <w:tc>
          <w:tcPr>
            <w:tcW w:w="4820" w:type="dxa"/>
          </w:tcPr>
          <w:p w14:paraId="46D09591" w14:textId="77777777" w:rsidR="003B4C7F" w:rsidRPr="003B4C7F" w:rsidRDefault="003B4C7F" w:rsidP="006D2B41">
            <w:pPr>
              <w:rPr>
                <w:rStyle w:val="Hyperlink"/>
              </w:rPr>
            </w:pPr>
            <w:r w:rsidRPr="003B4C7F">
              <w:rPr>
                <w:rFonts w:ascii="Riviera Nights Bold" w:hAnsi="Riviera Nights Bold"/>
              </w:rPr>
              <w:t>Head of Corporate Relations and Heritage</w:t>
            </w:r>
            <w:r w:rsidRPr="003B4C7F">
              <w:rPr>
                <w:rFonts w:ascii="Riviera Nights Bold" w:hAnsi="Riviera Nights Bold"/>
                <w:b/>
                <w:bCs/>
              </w:rPr>
              <w:br/>
            </w:r>
            <w:r w:rsidRPr="003B4C7F">
              <w:t xml:space="preserve">Andrew Ball: +44 (0)7815 244064 </w:t>
            </w:r>
            <w:hyperlink r:id="rId15" w:history="1">
              <w:r w:rsidRPr="003B4C7F">
                <w:rPr>
                  <w:rStyle w:val="Hyperlink"/>
                </w:rPr>
                <w:t>Email</w:t>
              </w:r>
            </w:hyperlink>
          </w:p>
          <w:p w14:paraId="4B06B152" w14:textId="77777777" w:rsidR="003B4C7F" w:rsidRPr="003B4C7F" w:rsidRDefault="003B4C7F" w:rsidP="006D2B41"/>
        </w:tc>
      </w:tr>
      <w:tr w:rsidR="003B4C7F" w:rsidRPr="003B4C7F" w14:paraId="0E12F98B" w14:textId="77777777" w:rsidTr="006D2B41">
        <w:tc>
          <w:tcPr>
            <w:tcW w:w="4536" w:type="dxa"/>
            <w:hideMark/>
          </w:tcPr>
          <w:p w14:paraId="14305BA4" w14:textId="77777777" w:rsidR="003B4C7F" w:rsidRPr="003B4C7F" w:rsidRDefault="003B4C7F" w:rsidP="006D2B41">
            <w:r w:rsidRPr="003B4C7F">
              <w:rPr>
                <w:rFonts w:ascii="Riviera Nights Bold" w:hAnsi="Riviera Nights Bold"/>
              </w:rPr>
              <w:t>Head of Global Product Communications</w:t>
            </w:r>
            <w:r w:rsidRPr="003B4C7F">
              <w:rPr>
                <w:rFonts w:ascii="Riviera Nights Bold" w:hAnsi="Riviera Nights Bold"/>
                <w:b/>
                <w:bCs/>
              </w:rPr>
              <w:br/>
            </w:r>
            <w:r w:rsidRPr="003B4C7F">
              <w:t>Georgina Cox: +44 (0)7815 370878</w:t>
            </w:r>
            <w:r w:rsidRPr="003B4C7F">
              <w:rPr>
                <w:rFonts w:ascii="Riviera Nights Black" w:hAnsi="Riviera Nights Black"/>
                <w:b/>
                <w:bCs/>
              </w:rPr>
              <w:t> </w:t>
            </w:r>
            <w:hyperlink r:id="rId16" w:history="1">
              <w:r w:rsidRPr="003B4C7F">
                <w:rPr>
                  <w:rStyle w:val="Hyperlink"/>
                </w:rPr>
                <w:t>Email</w:t>
              </w:r>
            </w:hyperlink>
          </w:p>
        </w:tc>
        <w:tc>
          <w:tcPr>
            <w:tcW w:w="4820" w:type="dxa"/>
          </w:tcPr>
          <w:p w14:paraId="1E385BD3" w14:textId="77777777" w:rsidR="003B4C7F" w:rsidRPr="003B4C7F" w:rsidRDefault="003B4C7F" w:rsidP="006D2B41">
            <w:pPr>
              <w:rPr>
                <w:rFonts w:ascii="Riviera Nights Bold" w:hAnsi="Riviera Nights Bold"/>
              </w:rPr>
            </w:pPr>
            <w:r w:rsidRPr="003B4C7F">
              <w:rPr>
                <w:rFonts w:ascii="Riviera Nights Bold" w:hAnsi="Riviera Nights Bold"/>
              </w:rPr>
              <w:t>Global Bespoke Communications</w:t>
            </w:r>
          </w:p>
          <w:p w14:paraId="73277ECC" w14:textId="77777777" w:rsidR="003B4C7F" w:rsidRPr="003B4C7F" w:rsidRDefault="003B4C7F" w:rsidP="006D2B41">
            <w:r w:rsidRPr="003B4C7F">
              <w:t xml:space="preserve">Malika </w:t>
            </w:r>
            <w:proofErr w:type="spellStart"/>
            <w:r w:rsidRPr="003B4C7F">
              <w:t>Abdullaeva</w:t>
            </w:r>
            <w:proofErr w:type="spellEnd"/>
            <w:r w:rsidRPr="003B4C7F">
              <w:t>:</w:t>
            </w:r>
          </w:p>
          <w:p w14:paraId="4D384D72" w14:textId="77777777" w:rsidR="003B4C7F" w:rsidRPr="003B4C7F" w:rsidRDefault="003B4C7F" w:rsidP="006D2B41">
            <w:pPr>
              <w:rPr>
                <w:rStyle w:val="Hyperlink"/>
                <w:lang w:val="fr-FR"/>
              </w:rPr>
            </w:pPr>
            <w:r w:rsidRPr="003B4C7F">
              <w:rPr>
                <w:lang w:val="fr-FR"/>
              </w:rPr>
              <w:t>+</w:t>
            </w:r>
            <w:r w:rsidRPr="003B4C7F">
              <w:rPr>
                <w:rFonts w:ascii="Riviera Nights Light" w:hAnsi="Riviera Nights Light"/>
                <w:color w:val="281432"/>
                <w:lang w:val="fr-FR" w:eastAsia="en-GB"/>
              </w:rPr>
              <w:t>44 (0)7815 244874</w:t>
            </w:r>
            <w:r w:rsidRPr="003B4C7F">
              <w:rPr>
                <w:lang w:val="fr-FR"/>
              </w:rPr>
              <w:t xml:space="preserve"> </w:t>
            </w:r>
            <w:hyperlink r:id="rId17" w:history="1">
              <w:proofErr w:type="gramStart"/>
              <w:r w:rsidRPr="003B4C7F">
                <w:rPr>
                  <w:rStyle w:val="Hyperlink"/>
                  <w:lang w:val="fr-FR"/>
                </w:rPr>
                <w:t>Email</w:t>
              </w:r>
              <w:proofErr w:type="gramEnd"/>
            </w:hyperlink>
          </w:p>
          <w:p w14:paraId="03FFF97E" w14:textId="77777777" w:rsidR="003B4C7F" w:rsidRPr="003B4C7F" w:rsidRDefault="003B4C7F" w:rsidP="006D2B41"/>
        </w:tc>
      </w:tr>
      <w:tr w:rsidR="003B4C7F" w:rsidRPr="003B4C7F" w14:paraId="0FD491A3" w14:textId="77777777" w:rsidTr="006D2B41">
        <w:tc>
          <w:tcPr>
            <w:tcW w:w="4536" w:type="dxa"/>
          </w:tcPr>
          <w:p w14:paraId="08FC07C4" w14:textId="77777777" w:rsidR="003B4C7F" w:rsidRPr="003B4C7F" w:rsidRDefault="003B4C7F" w:rsidP="006D2B41">
            <w:pPr>
              <w:rPr>
                <w:rFonts w:ascii="Riviera Nights Bold" w:hAnsi="Riviera Nights Bold"/>
                <w:color w:val="FF6432" w:themeColor="accent5"/>
                <w:u w:val="single"/>
              </w:rPr>
            </w:pPr>
            <w:r w:rsidRPr="003B4C7F">
              <w:rPr>
                <w:rFonts w:ascii="Riviera Nights Bold" w:hAnsi="Riviera Nights Bold"/>
              </w:rPr>
              <w:t>Head of Global Luxury and Corporate Communications</w:t>
            </w:r>
            <w:r w:rsidRPr="003B4C7F">
              <w:br/>
              <w:t xml:space="preserve">Marius </w:t>
            </w:r>
            <w:proofErr w:type="spellStart"/>
            <w:r w:rsidRPr="003B4C7F">
              <w:t>Tegneby</w:t>
            </w:r>
            <w:proofErr w:type="spellEnd"/>
            <w:r w:rsidRPr="003B4C7F">
              <w:t>: +</w:t>
            </w:r>
            <w:r w:rsidRPr="003B4C7F">
              <w:rPr>
                <w:rFonts w:ascii="Riviera Nights Light" w:hAnsi="Riviera Nights Light"/>
                <w:color w:val="281432"/>
                <w:lang w:eastAsia="en-GB"/>
              </w:rPr>
              <w:t xml:space="preserve">44 (0)7815 246106 </w:t>
            </w:r>
            <w:hyperlink r:id="rId18" w:history="1">
              <w:r w:rsidRPr="003B4C7F">
                <w:rPr>
                  <w:rStyle w:val="Hyperlink"/>
                </w:rPr>
                <w:t>Email</w:t>
              </w:r>
            </w:hyperlink>
          </w:p>
        </w:tc>
        <w:tc>
          <w:tcPr>
            <w:tcW w:w="4820" w:type="dxa"/>
          </w:tcPr>
          <w:p w14:paraId="47C29B81" w14:textId="77777777" w:rsidR="003B4C7F" w:rsidRPr="003B4C7F" w:rsidRDefault="003B4C7F" w:rsidP="006D2B41">
            <w:pPr>
              <w:ind w:right="-103"/>
              <w:rPr>
                <w:rFonts w:ascii="Riviera Nights Bold" w:hAnsi="Riviera Nights Bold"/>
                <w:color w:val="FF6432" w:themeColor="accent5"/>
                <w:u w:val="single"/>
              </w:rPr>
            </w:pPr>
            <w:r w:rsidRPr="003B4C7F">
              <w:rPr>
                <w:rFonts w:ascii="Riviera Nights Bold" w:hAnsi="Riviera Nights Bold"/>
              </w:rPr>
              <w:t>Sustainability and Corporate Communications Manager</w:t>
            </w:r>
            <w:r w:rsidRPr="003B4C7F">
              <w:rPr>
                <w:rFonts w:ascii="Riviera Nights Bold" w:hAnsi="Riviera Nights Bold"/>
                <w:b/>
                <w:bCs/>
              </w:rPr>
              <w:br/>
            </w:r>
            <w:r w:rsidRPr="003B4C7F">
              <w:t xml:space="preserve">Luke Strudwick: +44 (0)7815 245918 </w:t>
            </w:r>
            <w:hyperlink r:id="rId19" w:history="1">
              <w:r w:rsidRPr="003B4C7F">
                <w:rPr>
                  <w:rStyle w:val="Hyperlink"/>
                </w:rPr>
                <w:t>Email</w:t>
              </w:r>
            </w:hyperlink>
          </w:p>
        </w:tc>
      </w:tr>
      <w:tr w:rsidR="003B4C7F" w:rsidRPr="003B4C7F" w14:paraId="202FA60E" w14:textId="77777777" w:rsidTr="006D2B41">
        <w:tc>
          <w:tcPr>
            <w:tcW w:w="4536" w:type="dxa"/>
            <w:hideMark/>
          </w:tcPr>
          <w:p w14:paraId="68E3D1A9" w14:textId="77777777" w:rsidR="003B4C7F" w:rsidRPr="003B4C7F" w:rsidRDefault="003B4C7F" w:rsidP="006D2B41">
            <w:pPr>
              <w:rPr>
                <w:rFonts w:ascii="Riviera Nights Bold" w:hAnsi="Riviera Nights Bold"/>
              </w:rPr>
            </w:pPr>
          </w:p>
        </w:tc>
        <w:tc>
          <w:tcPr>
            <w:tcW w:w="4820" w:type="dxa"/>
          </w:tcPr>
          <w:p w14:paraId="06EF2A1F" w14:textId="77777777" w:rsidR="003B4C7F" w:rsidRPr="003B4C7F" w:rsidRDefault="003B4C7F" w:rsidP="006D2B41">
            <w:pPr>
              <w:ind w:right="-103"/>
              <w:rPr>
                <w:rFonts w:ascii="Riviera Nights Bold" w:hAnsi="Riviera Nights Bold"/>
              </w:rPr>
            </w:pPr>
          </w:p>
        </w:tc>
      </w:tr>
    </w:tbl>
    <w:p w14:paraId="5F0222CD" w14:textId="77777777" w:rsidR="003B4C7F" w:rsidRPr="003B4C7F" w:rsidRDefault="003B4C7F" w:rsidP="003B4C7F">
      <w:r w:rsidRPr="003B4C7F">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3B4C7F" w:rsidRPr="003B4C7F" w14:paraId="7CDB58CB" w14:textId="77777777" w:rsidTr="006D2B41">
        <w:trPr>
          <w:trHeight w:val="993"/>
        </w:trPr>
        <w:tc>
          <w:tcPr>
            <w:tcW w:w="4617" w:type="dxa"/>
          </w:tcPr>
          <w:p w14:paraId="6FFE09C2" w14:textId="77777777" w:rsidR="003B4C7F" w:rsidRPr="003B4C7F" w:rsidRDefault="003B4C7F" w:rsidP="006D2B41">
            <w:pPr>
              <w:rPr>
                <w:rFonts w:ascii="Riviera Nights Bold" w:hAnsi="Riviera Nights Bold"/>
                <w:color w:val="FF6432" w:themeColor="accent5"/>
                <w:u w:val="single"/>
              </w:rPr>
            </w:pPr>
            <w:r w:rsidRPr="003B4C7F">
              <w:rPr>
                <w:rFonts w:ascii="Riviera Nights Bold" w:hAnsi="Riviera Nights Bold"/>
              </w:rPr>
              <w:t>The Americas</w:t>
            </w:r>
            <w:r w:rsidRPr="003B4C7F">
              <w:br/>
              <w:t xml:space="preserve">Gerry Spahn: +1 201 930 8308 </w:t>
            </w:r>
            <w:hyperlink r:id="rId20" w:history="1">
              <w:r w:rsidRPr="003B4C7F">
                <w:rPr>
                  <w:rStyle w:val="Hyperlink"/>
                </w:rPr>
                <w:t>Email</w:t>
              </w:r>
            </w:hyperlink>
          </w:p>
          <w:p w14:paraId="7FC937E8" w14:textId="77777777" w:rsidR="003B4C7F" w:rsidRPr="003B4C7F" w:rsidRDefault="003B4C7F" w:rsidP="006D2B41">
            <w:pPr>
              <w:rPr>
                <w:rFonts w:ascii="Riviera Nights Bold" w:hAnsi="Riviera Nights Bold"/>
                <w:color w:val="FF6432" w:themeColor="accent5"/>
                <w:u w:val="single"/>
              </w:rPr>
            </w:pPr>
          </w:p>
        </w:tc>
        <w:tc>
          <w:tcPr>
            <w:tcW w:w="4858" w:type="dxa"/>
            <w:hideMark/>
          </w:tcPr>
          <w:p w14:paraId="6572B6CA" w14:textId="77777777" w:rsidR="003B4C7F" w:rsidRPr="003B4C7F" w:rsidRDefault="003B4C7F" w:rsidP="006D2B41">
            <w:r w:rsidRPr="003B4C7F">
              <w:rPr>
                <w:rFonts w:ascii="Riviera Nights Bold" w:hAnsi="Riviera Nights Bold"/>
              </w:rPr>
              <w:t>Asia Pacific (South) and India</w:t>
            </w:r>
            <w:r w:rsidRPr="003B4C7F">
              <w:br/>
              <w:t xml:space="preserve">Juliana Tan: +65 9695 3840 </w:t>
            </w:r>
            <w:hyperlink r:id="rId21" w:history="1">
              <w:r w:rsidRPr="003B4C7F">
                <w:rPr>
                  <w:rStyle w:val="Hyperlink"/>
                </w:rPr>
                <w:t>Email</w:t>
              </w:r>
            </w:hyperlink>
          </w:p>
        </w:tc>
      </w:tr>
      <w:tr w:rsidR="003B4C7F" w:rsidRPr="003B4C7F" w14:paraId="67C8D105" w14:textId="77777777" w:rsidTr="006D2B41">
        <w:trPr>
          <w:trHeight w:val="993"/>
        </w:trPr>
        <w:tc>
          <w:tcPr>
            <w:tcW w:w="4617" w:type="dxa"/>
          </w:tcPr>
          <w:p w14:paraId="05EA55CA" w14:textId="77777777" w:rsidR="003B4C7F" w:rsidRPr="003B4C7F" w:rsidRDefault="003B4C7F" w:rsidP="006D2B41">
            <w:pPr>
              <w:rPr>
                <w:rStyle w:val="Hyperlink"/>
              </w:rPr>
            </w:pPr>
            <w:r w:rsidRPr="003B4C7F">
              <w:rPr>
                <w:rFonts w:ascii="Riviera Nights Bold" w:hAnsi="Riviera Nights Bold"/>
              </w:rPr>
              <w:t>Central/Eastern Europe and Central Asia</w:t>
            </w:r>
            <w:r w:rsidRPr="003B4C7F">
              <w:br/>
              <w:t xml:space="preserve">Frank Tiemann: +49 160 9697 5807 </w:t>
            </w:r>
            <w:hyperlink r:id="rId22" w:history="1">
              <w:r w:rsidRPr="003B4C7F">
                <w:rPr>
                  <w:rStyle w:val="Hyperlink"/>
                </w:rPr>
                <w:t>Email</w:t>
              </w:r>
            </w:hyperlink>
          </w:p>
          <w:p w14:paraId="09E9EB65" w14:textId="77777777" w:rsidR="003B4C7F" w:rsidRPr="003B4C7F" w:rsidRDefault="003B4C7F" w:rsidP="006D2B41"/>
        </w:tc>
        <w:tc>
          <w:tcPr>
            <w:tcW w:w="4858" w:type="dxa"/>
            <w:hideMark/>
          </w:tcPr>
          <w:p w14:paraId="6DF84054" w14:textId="77777777" w:rsidR="003B4C7F" w:rsidRPr="003B4C7F" w:rsidRDefault="003B4C7F" w:rsidP="006D2B41">
            <w:r w:rsidRPr="003B4C7F">
              <w:rPr>
                <w:rFonts w:ascii="Riviera Nights Bold" w:hAnsi="Riviera Nights Bold"/>
              </w:rPr>
              <w:t>Central and Western Europe</w:t>
            </w:r>
            <w:r w:rsidRPr="003B4C7F">
              <w:t xml:space="preserve"> </w:t>
            </w:r>
            <w:r w:rsidRPr="003B4C7F">
              <w:br/>
              <w:t xml:space="preserve">Ruth Hilse: +49 89 382 60064 </w:t>
            </w:r>
            <w:hyperlink r:id="rId23" w:history="1">
              <w:r w:rsidRPr="003B4C7F">
                <w:rPr>
                  <w:rStyle w:val="Hyperlink"/>
                </w:rPr>
                <w:t>Email</w:t>
              </w:r>
            </w:hyperlink>
          </w:p>
        </w:tc>
      </w:tr>
      <w:tr w:rsidR="003B4C7F" w:rsidRPr="003B4C7F" w14:paraId="68BAB761" w14:textId="77777777" w:rsidTr="006D2B41">
        <w:trPr>
          <w:trHeight w:val="993"/>
        </w:trPr>
        <w:tc>
          <w:tcPr>
            <w:tcW w:w="4617" w:type="dxa"/>
          </w:tcPr>
          <w:p w14:paraId="1E07AC6C" w14:textId="77777777" w:rsidR="003B4C7F" w:rsidRPr="003B4C7F" w:rsidRDefault="003B4C7F" w:rsidP="006D2B41">
            <w:pPr>
              <w:rPr>
                <w:rFonts w:ascii="Riviera Nights Bold" w:hAnsi="Riviera Nights Bold"/>
              </w:rPr>
            </w:pPr>
            <w:r w:rsidRPr="003B4C7F">
              <w:rPr>
                <w:rFonts w:ascii="Riviera Nights Bold" w:hAnsi="Riviera Nights Bold"/>
              </w:rPr>
              <w:t>China</w:t>
            </w:r>
          </w:p>
          <w:p w14:paraId="276E6B86" w14:textId="77777777" w:rsidR="003B4C7F" w:rsidRPr="003B4C7F" w:rsidRDefault="003B4C7F" w:rsidP="006D2B41">
            <w:pPr>
              <w:rPr>
                <w:rStyle w:val="Hyperlink"/>
                <w:b/>
                <w:bCs/>
              </w:rPr>
            </w:pPr>
            <w:r w:rsidRPr="003B4C7F">
              <w:t xml:space="preserve">Ou Sun: +86 186 0059 0675 </w:t>
            </w:r>
            <w:hyperlink r:id="rId24" w:history="1">
              <w:r w:rsidRPr="003B4C7F">
                <w:rPr>
                  <w:rStyle w:val="Hyperlink"/>
                </w:rPr>
                <w:t>Email</w:t>
              </w:r>
            </w:hyperlink>
          </w:p>
          <w:p w14:paraId="521FC7AC" w14:textId="77777777" w:rsidR="003B4C7F" w:rsidRPr="003B4C7F" w:rsidRDefault="003B4C7F" w:rsidP="006D2B41"/>
        </w:tc>
        <w:tc>
          <w:tcPr>
            <w:tcW w:w="4858" w:type="dxa"/>
            <w:hideMark/>
          </w:tcPr>
          <w:p w14:paraId="283C0314" w14:textId="77777777" w:rsidR="003B4C7F" w:rsidRPr="003B4C7F" w:rsidRDefault="003B4C7F" w:rsidP="006D2B41">
            <w:pPr>
              <w:rPr>
                <w:rFonts w:ascii="Riviera Nights Bold" w:hAnsi="Riviera Nights Bold"/>
              </w:rPr>
            </w:pPr>
            <w:r w:rsidRPr="003B4C7F">
              <w:rPr>
                <w:rFonts w:ascii="Riviera Nights Bold" w:hAnsi="Riviera Nights Bold"/>
              </w:rPr>
              <w:t xml:space="preserve">Japan and Korea </w:t>
            </w:r>
          </w:p>
          <w:p w14:paraId="214ED7D5" w14:textId="77777777" w:rsidR="003B4C7F" w:rsidRPr="003B4C7F" w:rsidRDefault="003B4C7F" w:rsidP="006D2B41">
            <w:r w:rsidRPr="003B4C7F">
              <w:rPr>
                <w:rFonts w:ascii="Riviera Nights Light" w:hAnsi="Riviera Nights Light"/>
              </w:rPr>
              <w:t xml:space="preserve">Yuki Imamura: </w:t>
            </w:r>
            <w:r w:rsidRPr="003B4C7F">
              <w:t xml:space="preserve">+81 90 5216 1957 </w:t>
            </w:r>
            <w:hyperlink r:id="rId25" w:history="1">
              <w:r w:rsidRPr="003B4C7F">
                <w:rPr>
                  <w:rStyle w:val="Hyperlink"/>
                </w:rPr>
                <w:t>Email</w:t>
              </w:r>
            </w:hyperlink>
          </w:p>
        </w:tc>
      </w:tr>
      <w:tr w:rsidR="003B4C7F" w14:paraId="522B5989" w14:textId="77777777" w:rsidTr="006D2B41">
        <w:trPr>
          <w:trHeight w:val="65"/>
        </w:trPr>
        <w:tc>
          <w:tcPr>
            <w:tcW w:w="4617" w:type="dxa"/>
          </w:tcPr>
          <w:p w14:paraId="5E19FC7F" w14:textId="77777777" w:rsidR="003B4C7F" w:rsidRPr="003B4C7F" w:rsidRDefault="003B4C7F" w:rsidP="006D2B41">
            <w:r w:rsidRPr="003B4C7F">
              <w:rPr>
                <w:rFonts w:ascii="Riviera Nights Bold" w:hAnsi="Riviera Nights Bold"/>
              </w:rPr>
              <w:t>Middle East and Africa</w:t>
            </w:r>
            <w:r w:rsidRPr="003B4C7F">
              <w:br/>
              <w:t xml:space="preserve">Haya Shanata: +971 56 171 7883 </w:t>
            </w:r>
            <w:hyperlink r:id="rId26" w:history="1">
              <w:r w:rsidRPr="003B4C7F">
                <w:rPr>
                  <w:rStyle w:val="Hyperlink"/>
                </w:rPr>
                <w:t>Email</w:t>
              </w:r>
            </w:hyperlink>
          </w:p>
          <w:p w14:paraId="25F8826F" w14:textId="77777777" w:rsidR="003B4C7F" w:rsidRPr="003B4C7F" w:rsidRDefault="003B4C7F" w:rsidP="006D2B41">
            <w:pPr>
              <w:rPr>
                <w:rFonts w:ascii="Riviera Nights Bold" w:hAnsi="Riviera Nights Bold"/>
              </w:rPr>
            </w:pPr>
          </w:p>
        </w:tc>
        <w:tc>
          <w:tcPr>
            <w:tcW w:w="4858" w:type="dxa"/>
          </w:tcPr>
          <w:p w14:paraId="49B09E30" w14:textId="77777777" w:rsidR="003B4C7F" w:rsidRPr="003B4C7F" w:rsidRDefault="003B4C7F" w:rsidP="006D2B41">
            <w:pPr>
              <w:rPr>
                <w:rFonts w:ascii="Riviera Nights Bold" w:hAnsi="Riviera Nights Bold"/>
              </w:rPr>
            </w:pPr>
            <w:r w:rsidRPr="003B4C7F">
              <w:rPr>
                <w:rFonts w:ascii="Riviera Nights Bold" w:hAnsi="Riviera Nights Bold"/>
              </w:rPr>
              <w:t>United Kingdom and Ireland</w:t>
            </w:r>
          </w:p>
          <w:p w14:paraId="17B16451" w14:textId="77777777" w:rsidR="003B4C7F" w:rsidRDefault="003B4C7F" w:rsidP="006D2B41">
            <w:r w:rsidRPr="003B4C7F">
              <w:t xml:space="preserve">Isabel Matthews: +44 (0)7815 245127 </w:t>
            </w:r>
            <w:hyperlink r:id="rId27" w:history="1">
              <w:r w:rsidRPr="003B4C7F">
                <w:rPr>
                  <w:rStyle w:val="Hyperlink"/>
                </w:rPr>
                <w:t>Email</w:t>
              </w:r>
            </w:hyperlink>
          </w:p>
          <w:p w14:paraId="0B6238D7" w14:textId="77777777" w:rsidR="003B4C7F" w:rsidRDefault="003B4C7F" w:rsidP="006D2B41">
            <w:pPr>
              <w:rPr>
                <w:rFonts w:ascii="Riviera Nights Bold" w:hAnsi="Riviera Nights Bold"/>
              </w:rPr>
            </w:pPr>
          </w:p>
        </w:tc>
      </w:tr>
    </w:tbl>
    <w:p w14:paraId="6416B6E8" w14:textId="77777777" w:rsidR="003B4C7F" w:rsidRPr="007C1D4D" w:rsidRDefault="003B4C7F" w:rsidP="003B4C7F"/>
    <w:p w14:paraId="3B0FD96A" w14:textId="77777777" w:rsidR="009425B1" w:rsidRDefault="009425B1" w:rsidP="00B457FA">
      <w:pPr>
        <w:tabs>
          <w:tab w:val="left" w:pos="1040"/>
        </w:tabs>
      </w:pPr>
    </w:p>
    <w:sectPr w:rsidR="009425B1" w:rsidSect="00FF36CE">
      <w:headerReference w:type="even" r:id="rId28"/>
      <w:headerReference w:type="default" r:id="rId29"/>
      <w:footerReference w:type="even" r:id="rId30"/>
      <w:footerReference w:type="default" r:id="rId31"/>
      <w:headerReference w:type="first" r:id="rId32"/>
      <w:footerReference w:type="first" r:id="rId33"/>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2FB0" w14:textId="77777777" w:rsidR="002E6CA1" w:rsidRDefault="002E6CA1" w:rsidP="001F6D78">
      <w:pPr>
        <w:spacing w:after="0" w:line="240" w:lineRule="auto"/>
      </w:pPr>
      <w:r>
        <w:separator/>
      </w:r>
    </w:p>
  </w:endnote>
  <w:endnote w:type="continuationSeparator" w:id="0">
    <w:p w14:paraId="114A8864" w14:textId="77777777" w:rsidR="002E6CA1" w:rsidRDefault="002E6CA1" w:rsidP="001F6D78">
      <w:pPr>
        <w:spacing w:after="0" w:line="240" w:lineRule="auto"/>
      </w:pPr>
      <w:r>
        <w:continuationSeparator/>
      </w:r>
    </w:p>
  </w:endnote>
  <w:endnote w:type="continuationNotice" w:id="1">
    <w:p w14:paraId="22F5C1F1" w14:textId="77777777" w:rsidR="002E6CA1" w:rsidRDefault="002E6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altName w:val="Calibri"/>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0264" w14:textId="14CE9D41" w:rsidR="00B14768" w:rsidRDefault="00B14768">
    <w:pPr>
      <w:pStyle w:val="Footer"/>
    </w:pPr>
    <w:r>
      <w:rPr>
        <w:noProof/>
        <w14:ligatures w14:val="none"/>
      </w:rPr>
      <mc:AlternateContent>
        <mc:Choice Requires="wps">
          <w:drawing>
            <wp:anchor distT="0" distB="0" distL="0" distR="0" simplePos="0" relativeHeight="251660289" behindDoc="0" locked="0" layoutInCell="1" allowOverlap="1" wp14:anchorId="5573925D" wp14:editId="1188D943">
              <wp:simplePos x="635" y="635"/>
              <wp:positionH relativeFrom="page">
                <wp:align>center</wp:align>
              </wp:positionH>
              <wp:positionV relativeFrom="page">
                <wp:align>bottom</wp:align>
              </wp:positionV>
              <wp:extent cx="918210" cy="419100"/>
              <wp:effectExtent l="0" t="0" r="15240" b="0"/>
              <wp:wrapNone/>
              <wp:docPr id="121251809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1A5B17C0" w14:textId="33AAD008" w:rsidR="00B14768" w:rsidRPr="00B14768" w:rsidRDefault="00B14768" w:rsidP="00B14768">
                          <w:pPr>
                            <w:spacing w:after="0"/>
                            <w:rPr>
                              <w:rFonts w:ascii="BMW Group Condensed" w:eastAsia="BMW Group Condensed" w:hAnsi="BMW Group Condensed" w:cs="BMW Group Condensed"/>
                              <w:noProof/>
                              <w:color w:val="C00000"/>
                              <w:sz w:val="24"/>
                              <w:szCs w:val="24"/>
                            </w:rPr>
                          </w:pPr>
                          <w:r w:rsidRPr="00B14768">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73925D"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1A5B17C0" w14:textId="33AAD008" w:rsidR="00B14768" w:rsidRPr="00B14768" w:rsidRDefault="00B14768" w:rsidP="00B14768">
                    <w:pPr>
                      <w:spacing w:after="0"/>
                      <w:rPr>
                        <w:rFonts w:ascii="BMW Group Condensed" w:eastAsia="BMW Group Condensed" w:hAnsi="BMW Group Condensed" w:cs="BMW Group Condensed"/>
                        <w:noProof/>
                        <w:color w:val="C00000"/>
                        <w:sz w:val="24"/>
                        <w:szCs w:val="24"/>
                      </w:rPr>
                    </w:pPr>
                    <w:r w:rsidRPr="00B14768">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1B3CD04A"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w:t>
    </w:r>
    <w:r w:rsidR="00B41B5F">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Westhampnett</w:t>
    </w:r>
    <w:r w:rsidR="00B41B5F">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Chichester</w:t>
    </w:r>
    <w:r w:rsidR="00B41B5F">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PO18 0SH</w:t>
    </w:r>
    <w:r w:rsidR="00B41B5F">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UK    +44 (0)1243 384000    enquiries@rolls-roycemotorcars.com    www.rolls-roycemotorcars.com</w:t>
    </w:r>
  </w:p>
  <w:p w14:paraId="5ED6FB03" w14:textId="5088BBF6"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w:t>
    </w:r>
    <w:r w:rsidR="00B41B5F">
      <w:t>,</w:t>
    </w:r>
    <w:r>
      <w:t xml:space="preserve"> Summit Avenue</w:t>
    </w:r>
    <w:r w:rsidR="00B41B5F">
      <w:t>,</w:t>
    </w:r>
    <w:r>
      <w:t xml:space="preserve"> Farnborough</w:t>
    </w:r>
    <w:r w:rsidR="00B41B5F">
      <w:t>,</w:t>
    </w:r>
    <w:r>
      <w:t xml:space="preserve"> Hampshire</w:t>
    </w:r>
    <w:r w:rsidR="00B41B5F">
      <w:t>,</w:t>
    </w:r>
    <w:r>
      <w:t xml:space="preserv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C7D9" w14:textId="1B0C4482" w:rsidR="00B14768" w:rsidRDefault="00B14768">
    <w:pPr>
      <w:pStyle w:val="Footer"/>
    </w:pPr>
    <w:r>
      <w:rPr>
        <w:noProof/>
        <w14:ligatures w14:val="none"/>
      </w:rPr>
      <mc:AlternateContent>
        <mc:Choice Requires="wps">
          <w:drawing>
            <wp:anchor distT="0" distB="0" distL="0" distR="0" simplePos="0" relativeHeight="251659265" behindDoc="0" locked="0" layoutInCell="1" allowOverlap="1" wp14:anchorId="40ACEB2B" wp14:editId="1EEC6025">
              <wp:simplePos x="635" y="635"/>
              <wp:positionH relativeFrom="page">
                <wp:align>center</wp:align>
              </wp:positionH>
              <wp:positionV relativeFrom="page">
                <wp:align>bottom</wp:align>
              </wp:positionV>
              <wp:extent cx="918210" cy="419100"/>
              <wp:effectExtent l="0" t="0" r="15240" b="0"/>
              <wp:wrapNone/>
              <wp:docPr id="1794355932"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69B5B007" w14:textId="7A2EE058" w:rsidR="00B14768" w:rsidRPr="00B14768" w:rsidRDefault="00B14768" w:rsidP="00B14768">
                          <w:pPr>
                            <w:spacing w:after="0"/>
                            <w:rPr>
                              <w:rFonts w:ascii="BMW Group Condensed" w:eastAsia="BMW Group Condensed" w:hAnsi="BMW Group Condensed" w:cs="BMW Group Condensed"/>
                              <w:noProof/>
                              <w:color w:val="C00000"/>
                              <w:sz w:val="24"/>
                              <w:szCs w:val="24"/>
                            </w:rPr>
                          </w:pPr>
                          <w:r w:rsidRPr="00B14768">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ACEB2B"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69B5B007" w14:textId="7A2EE058" w:rsidR="00B14768" w:rsidRPr="00B14768" w:rsidRDefault="00B14768" w:rsidP="00B14768">
                    <w:pPr>
                      <w:spacing w:after="0"/>
                      <w:rPr>
                        <w:rFonts w:ascii="BMW Group Condensed" w:eastAsia="BMW Group Condensed" w:hAnsi="BMW Group Condensed" w:cs="BMW Group Condensed"/>
                        <w:noProof/>
                        <w:color w:val="C00000"/>
                        <w:sz w:val="24"/>
                        <w:szCs w:val="24"/>
                      </w:rPr>
                    </w:pPr>
                    <w:r w:rsidRPr="00B14768">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F2B1" w14:textId="77777777" w:rsidR="002E6CA1" w:rsidRDefault="002E6CA1" w:rsidP="001F6D78">
      <w:pPr>
        <w:spacing w:after="0" w:line="240" w:lineRule="auto"/>
      </w:pPr>
      <w:r>
        <w:separator/>
      </w:r>
    </w:p>
  </w:footnote>
  <w:footnote w:type="continuationSeparator" w:id="0">
    <w:p w14:paraId="717DB10F" w14:textId="77777777" w:rsidR="002E6CA1" w:rsidRDefault="002E6CA1" w:rsidP="001F6D78">
      <w:pPr>
        <w:spacing w:after="0" w:line="240" w:lineRule="auto"/>
      </w:pPr>
      <w:r>
        <w:continuationSeparator/>
      </w:r>
    </w:p>
  </w:footnote>
  <w:footnote w:type="continuationNotice" w:id="1">
    <w:p w14:paraId="2A74E842" w14:textId="77777777" w:rsidR="002E6CA1" w:rsidRDefault="002E6C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2725" w14:textId="77777777" w:rsidR="005321F8" w:rsidRDefault="00532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1553" w14:textId="77777777" w:rsidR="005321F8" w:rsidRDefault="00532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8A184B5A"/>
    <w:lvl w:ilvl="0" w:tplc="03F41AA6">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F35739"/>
    <w:multiLevelType w:val="multilevel"/>
    <w:tmpl w:val="DEB4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 w:numId="16" w16cid:durableId="1304473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6"/>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263C"/>
    <w:rsid w:val="00003344"/>
    <w:rsid w:val="0000395C"/>
    <w:rsid w:val="00003A83"/>
    <w:rsid w:val="00004856"/>
    <w:rsid w:val="000056F2"/>
    <w:rsid w:val="00005735"/>
    <w:rsid w:val="0000707A"/>
    <w:rsid w:val="00007348"/>
    <w:rsid w:val="00007E34"/>
    <w:rsid w:val="00010112"/>
    <w:rsid w:val="00010493"/>
    <w:rsid w:val="00010799"/>
    <w:rsid w:val="0001100A"/>
    <w:rsid w:val="000117C5"/>
    <w:rsid w:val="00011829"/>
    <w:rsid w:val="000120CA"/>
    <w:rsid w:val="00013B4F"/>
    <w:rsid w:val="000146A7"/>
    <w:rsid w:val="00014B77"/>
    <w:rsid w:val="00015336"/>
    <w:rsid w:val="00015761"/>
    <w:rsid w:val="000176E7"/>
    <w:rsid w:val="00017ECD"/>
    <w:rsid w:val="00020759"/>
    <w:rsid w:val="000224D6"/>
    <w:rsid w:val="00022633"/>
    <w:rsid w:val="00022DA2"/>
    <w:rsid w:val="00022E67"/>
    <w:rsid w:val="00023647"/>
    <w:rsid w:val="00025377"/>
    <w:rsid w:val="0002539F"/>
    <w:rsid w:val="00026089"/>
    <w:rsid w:val="00027F77"/>
    <w:rsid w:val="000319C0"/>
    <w:rsid w:val="000322D1"/>
    <w:rsid w:val="000351AC"/>
    <w:rsid w:val="00035A27"/>
    <w:rsid w:val="00035BF0"/>
    <w:rsid w:val="000367E2"/>
    <w:rsid w:val="00037671"/>
    <w:rsid w:val="000376E8"/>
    <w:rsid w:val="00037D3A"/>
    <w:rsid w:val="00037F5A"/>
    <w:rsid w:val="00044266"/>
    <w:rsid w:val="000449A2"/>
    <w:rsid w:val="00045612"/>
    <w:rsid w:val="00045BE0"/>
    <w:rsid w:val="000467B1"/>
    <w:rsid w:val="00046E8C"/>
    <w:rsid w:val="000529DB"/>
    <w:rsid w:val="0005304A"/>
    <w:rsid w:val="0005329D"/>
    <w:rsid w:val="00053656"/>
    <w:rsid w:val="00053EA2"/>
    <w:rsid w:val="00054FF9"/>
    <w:rsid w:val="000554C3"/>
    <w:rsid w:val="000567E4"/>
    <w:rsid w:val="00057166"/>
    <w:rsid w:val="00057431"/>
    <w:rsid w:val="00057678"/>
    <w:rsid w:val="000617D5"/>
    <w:rsid w:val="0006275E"/>
    <w:rsid w:val="00062F4B"/>
    <w:rsid w:val="00063796"/>
    <w:rsid w:val="00063CF2"/>
    <w:rsid w:val="00064EC6"/>
    <w:rsid w:val="000650A5"/>
    <w:rsid w:val="000655D7"/>
    <w:rsid w:val="00065CC5"/>
    <w:rsid w:val="00066F3A"/>
    <w:rsid w:val="0006746C"/>
    <w:rsid w:val="000674AD"/>
    <w:rsid w:val="0006786A"/>
    <w:rsid w:val="00070479"/>
    <w:rsid w:val="00070739"/>
    <w:rsid w:val="00070ED8"/>
    <w:rsid w:val="000710B5"/>
    <w:rsid w:val="000721F2"/>
    <w:rsid w:val="00073AEF"/>
    <w:rsid w:val="00073E9B"/>
    <w:rsid w:val="0007440F"/>
    <w:rsid w:val="000769FD"/>
    <w:rsid w:val="000773FC"/>
    <w:rsid w:val="0007755D"/>
    <w:rsid w:val="00077E15"/>
    <w:rsid w:val="00077F17"/>
    <w:rsid w:val="00080A53"/>
    <w:rsid w:val="000822E6"/>
    <w:rsid w:val="00082884"/>
    <w:rsid w:val="0008635E"/>
    <w:rsid w:val="00086E7B"/>
    <w:rsid w:val="00087FDA"/>
    <w:rsid w:val="00090B7A"/>
    <w:rsid w:val="000911D7"/>
    <w:rsid w:val="00091334"/>
    <w:rsid w:val="000920AA"/>
    <w:rsid w:val="000927D1"/>
    <w:rsid w:val="00093792"/>
    <w:rsid w:val="0009425B"/>
    <w:rsid w:val="000971A0"/>
    <w:rsid w:val="00097571"/>
    <w:rsid w:val="00097D2E"/>
    <w:rsid w:val="00097DAF"/>
    <w:rsid w:val="00097E18"/>
    <w:rsid w:val="00097E88"/>
    <w:rsid w:val="000A02F8"/>
    <w:rsid w:val="000A064D"/>
    <w:rsid w:val="000A3D03"/>
    <w:rsid w:val="000A480C"/>
    <w:rsid w:val="000A4B5F"/>
    <w:rsid w:val="000A52DA"/>
    <w:rsid w:val="000A53AE"/>
    <w:rsid w:val="000A56EB"/>
    <w:rsid w:val="000A5901"/>
    <w:rsid w:val="000A59D2"/>
    <w:rsid w:val="000A6833"/>
    <w:rsid w:val="000B0D31"/>
    <w:rsid w:val="000B11A8"/>
    <w:rsid w:val="000B1C81"/>
    <w:rsid w:val="000B1EB1"/>
    <w:rsid w:val="000B478E"/>
    <w:rsid w:val="000B56DA"/>
    <w:rsid w:val="000B6064"/>
    <w:rsid w:val="000B695C"/>
    <w:rsid w:val="000B6F2B"/>
    <w:rsid w:val="000B7292"/>
    <w:rsid w:val="000C0122"/>
    <w:rsid w:val="000C03C9"/>
    <w:rsid w:val="000C1261"/>
    <w:rsid w:val="000C3509"/>
    <w:rsid w:val="000C3514"/>
    <w:rsid w:val="000C3EBB"/>
    <w:rsid w:val="000C48F1"/>
    <w:rsid w:val="000C4BA2"/>
    <w:rsid w:val="000C513D"/>
    <w:rsid w:val="000C6640"/>
    <w:rsid w:val="000D09E5"/>
    <w:rsid w:val="000D0E36"/>
    <w:rsid w:val="000D1B49"/>
    <w:rsid w:val="000D200A"/>
    <w:rsid w:val="000D22A2"/>
    <w:rsid w:val="000D28E0"/>
    <w:rsid w:val="000D3744"/>
    <w:rsid w:val="000D3AD7"/>
    <w:rsid w:val="000D50D1"/>
    <w:rsid w:val="000D528E"/>
    <w:rsid w:val="000D6CCA"/>
    <w:rsid w:val="000D6DA6"/>
    <w:rsid w:val="000D7334"/>
    <w:rsid w:val="000D754A"/>
    <w:rsid w:val="000D79FB"/>
    <w:rsid w:val="000E1493"/>
    <w:rsid w:val="000E1B55"/>
    <w:rsid w:val="000E4D7E"/>
    <w:rsid w:val="000E6014"/>
    <w:rsid w:val="000E6A99"/>
    <w:rsid w:val="000E6DEE"/>
    <w:rsid w:val="000E7105"/>
    <w:rsid w:val="000E76D4"/>
    <w:rsid w:val="000F009E"/>
    <w:rsid w:val="000F0398"/>
    <w:rsid w:val="000F0635"/>
    <w:rsid w:val="000F1E24"/>
    <w:rsid w:val="000F1EC4"/>
    <w:rsid w:val="000F203C"/>
    <w:rsid w:val="000F2275"/>
    <w:rsid w:val="000F27AE"/>
    <w:rsid w:val="000F2D53"/>
    <w:rsid w:val="000F5BA3"/>
    <w:rsid w:val="000F5E4B"/>
    <w:rsid w:val="000F63CE"/>
    <w:rsid w:val="001005A5"/>
    <w:rsid w:val="00101265"/>
    <w:rsid w:val="0010318A"/>
    <w:rsid w:val="0010537D"/>
    <w:rsid w:val="00105A3F"/>
    <w:rsid w:val="00106244"/>
    <w:rsid w:val="001063C1"/>
    <w:rsid w:val="00106A56"/>
    <w:rsid w:val="00110741"/>
    <w:rsid w:val="001113CE"/>
    <w:rsid w:val="0011163B"/>
    <w:rsid w:val="00111B04"/>
    <w:rsid w:val="001125A8"/>
    <w:rsid w:val="00112B1A"/>
    <w:rsid w:val="00113385"/>
    <w:rsid w:val="00113D72"/>
    <w:rsid w:val="00113DD3"/>
    <w:rsid w:val="00113FCC"/>
    <w:rsid w:val="00114510"/>
    <w:rsid w:val="00115416"/>
    <w:rsid w:val="001168EE"/>
    <w:rsid w:val="00116F9E"/>
    <w:rsid w:val="00117614"/>
    <w:rsid w:val="00120995"/>
    <w:rsid w:val="00120A41"/>
    <w:rsid w:val="00121887"/>
    <w:rsid w:val="00121C0E"/>
    <w:rsid w:val="00121D23"/>
    <w:rsid w:val="00121ECD"/>
    <w:rsid w:val="001220FC"/>
    <w:rsid w:val="0012348C"/>
    <w:rsid w:val="00126388"/>
    <w:rsid w:val="00126CFD"/>
    <w:rsid w:val="001271F3"/>
    <w:rsid w:val="001300FF"/>
    <w:rsid w:val="001311EB"/>
    <w:rsid w:val="00133193"/>
    <w:rsid w:val="00133D57"/>
    <w:rsid w:val="00133DAD"/>
    <w:rsid w:val="00134801"/>
    <w:rsid w:val="00134CE2"/>
    <w:rsid w:val="0013511D"/>
    <w:rsid w:val="00136658"/>
    <w:rsid w:val="00137FCC"/>
    <w:rsid w:val="001417FD"/>
    <w:rsid w:val="00141E2D"/>
    <w:rsid w:val="00142969"/>
    <w:rsid w:val="00142A3A"/>
    <w:rsid w:val="00144D39"/>
    <w:rsid w:val="00145270"/>
    <w:rsid w:val="001453E9"/>
    <w:rsid w:val="00145731"/>
    <w:rsid w:val="00150141"/>
    <w:rsid w:val="00154A42"/>
    <w:rsid w:val="00154C85"/>
    <w:rsid w:val="0015564F"/>
    <w:rsid w:val="00160BAC"/>
    <w:rsid w:val="00162324"/>
    <w:rsid w:val="0016455B"/>
    <w:rsid w:val="001675E1"/>
    <w:rsid w:val="00167EF8"/>
    <w:rsid w:val="00170C2F"/>
    <w:rsid w:val="001723E9"/>
    <w:rsid w:val="001737B0"/>
    <w:rsid w:val="00173CFF"/>
    <w:rsid w:val="001744E3"/>
    <w:rsid w:val="001749C5"/>
    <w:rsid w:val="001755BB"/>
    <w:rsid w:val="001756B3"/>
    <w:rsid w:val="001758B5"/>
    <w:rsid w:val="00175BD5"/>
    <w:rsid w:val="00176331"/>
    <w:rsid w:val="0017697C"/>
    <w:rsid w:val="0017733C"/>
    <w:rsid w:val="00177E9A"/>
    <w:rsid w:val="00180847"/>
    <w:rsid w:val="001826C7"/>
    <w:rsid w:val="001834C2"/>
    <w:rsid w:val="00183ACC"/>
    <w:rsid w:val="00185ACD"/>
    <w:rsid w:val="00185B55"/>
    <w:rsid w:val="00186653"/>
    <w:rsid w:val="001875BB"/>
    <w:rsid w:val="00187A98"/>
    <w:rsid w:val="00190041"/>
    <w:rsid w:val="00190C2F"/>
    <w:rsid w:val="00190E8B"/>
    <w:rsid w:val="00191DC4"/>
    <w:rsid w:val="00191E36"/>
    <w:rsid w:val="00192F6F"/>
    <w:rsid w:val="00193F9E"/>
    <w:rsid w:val="00194329"/>
    <w:rsid w:val="00194395"/>
    <w:rsid w:val="00194A7B"/>
    <w:rsid w:val="00196741"/>
    <w:rsid w:val="00197110"/>
    <w:rsid w:val="001A14A2"/>
    <w:rsid w:val="001A1526"/>
    <w:rsid w:val="001A1C74"/>
    <w:rsid w:val="001A2264"/>
    <w:rsid w:val="001A2427"/>
    <w:rsid w:val="001A3D5B"/>
    <w:rsid w:val="001A43DA"/>
    <w:rsid w:val="001A44F0"/>
    <w:rsid w:val="001A4645"/>
    <w:rsid w:val="001A4A48"/>
    <w:rsid w:val="001A4A9D"/>
    <w:rsid w:val="001A5472"/>
    <w:rsid w:val="001A5B1B"/>
    <w:rsid w:val="001B1675"/>
    <w:rsid w:val="001B240D"/>
    <w:rsid w:val="001B2B2A"/>
    <w:rsid w:val="001B3367"/>
    <w:rsid w:val="001B5C90"/>
    <w:rsid w:val="001B68CA"/>
    <w:rsid w:val="001C065D"/>
    <w:rsid w:val="001C148A"/>
    <w:rsid w:val="001C1628"/>
    <w:rsid w:val="001C27A2"/>
    <w:rsid w:val="001C2887"/>
    <w:rsid w:val="001C2A33"/>
    <w:rsid w:val="001C2A48"/>
    <w:rsid w:val="001C2F4B"/>
    <w:rsid w:val="001C5059"/>
    <w:rsid w:val="001C588B"/>
    <w:rsid w:val="001C6334"/>
    <w:rsid w:val="001C641F"/>
    <w:rsid w:val="001D0CFF"/>
    <w:rsid w:val="001D1324"/>
    <w:rsid w:val="001D1A96"/>
    <w:rsid w:val="001D3353"/>
    <w:rsid w:val="001D507B"/>
    <w:rsid w:val="001D5F0A"/>
    <w:rsid w:val="001D685A"/>
    <w:rsid w:val="001D7447"/>
    <w:rsid w:val="001D7649"/>
    <w:rsid w:val="001D7C87"/>
    <w:rsid w:val="001E0497"/>
    <w:rsid w:val="001E08BC"/>
    <w:rsid w:val="001E1B44"/>
    <w:rsid w:val="001E2566"/>
    <w:rsid w:val="001E49B5"/>
    <w:rsid w:val="001E668C"/>
    <w:rsid w:val="001E77FE"/>
    <w:rsid w:val="001E7A95"/>
    <w:rsid w:val="001E7D2F"/>
    <w:rsid w:val="001F0685"/>
    <w:rsid w:val="001F0A97"/>
    <w:rsid w:val="001F11BB"/>
    <w:rsid w:val="001F1296"/>
    <w:rsid w:val="001F1656"/>
    <w:rsid w:val="001F27D4"/>
    <w:rsid w:val="001F3476"/>
    <w:rsid w:val="001F3F8C"/>
    <w:rsid w:val="001F449F"/>
    <w:rsid w:val="001F4D1B"/>
    <w:rsid w:val="001F5DF2"/>
    <w:rsid w:val="001F618C"/>
    <w:rsid w:val="001F656E"/>
    <w:rsid w:val="001F6822"/>
    <w:rsid w:val="001F68B8"/>
    <w:rsid w:val="001F6D78"/>
    <w:rsid w:val="001F7471"/>
    <w:rsid w:val="001F756C"/>
    <w:rsid w:val="0020111F"/>
    <w:rsid w:val="0020386C"/>
    <w:rsid w:val="00203AE9"/>
    <w:rsid w:val="00203D5D"/>
    <w:rsid w:val="0020418F"/>
    <w:rsid w:val="00204D97"/>
    <w:rsid w:val="002056E7"/>
    <w:rsid w:val="00205DE1"/>
    <w:rsid w:val="00206ECF"/>
    <w:rsid w:val="00207127"/>
    <w:rsid w:val="00207204"/>
    <w:rsid w:val="00207571"/>
    <w:rsid w:val="00207A83"/>
    <w:rsid w:val="00207F90"/>
    <w:rsid w:val="00210185"/>
    <w:rsid w:val="00211912"/>
    <w:rsid w:val="00211F19"/>
    <w:rsid w:val="002123D6"/>
    <w:rsid w:val="00212416"/>
    <w:rsid w:val="002131D3"/>
    <w:rsid w:val="002163CE"/>
    <w:rsid w:val="002171D2"/>
    <w:rsid w:val="002176B5"/>
    <w:rsid w:val="002179A6"/>
    <w:rsid w:val="00217EE4"/>
    <w:rsid w:val="00220F1B"/>
    <w:rsid w:val="0022211B"/>
    <w:rsid w:val="0022226B"/>
    <w:rsid w:val="002222A0"/>
    <w:rsid w:val="0022281A"/>
    <w:rsid w:val="002234EB"/>
    <w:rsid w:val="00224B12"/>
    <w:rsid w:val="0022503E"/>
    <w:rsid w:val="002252E9"/>
    <w:rsid w:val="0022633D"/>
    <w:rsid w:val="00227B5B"/>
    <w:rsid w:val="00227CD5"/>
    <w:rsid w:val="002311D5"/>
    <w:rsid w:val="002331F1"/>
    <w:rsid w:val="002351B9"/>
    <w:rsid w:val="00237072"/>
    <w:rsid w:val="00237385"/>
    <w:rsid w:val="002401D4"/>
    <w:rsid w:val="00240FCD"/>
    <w:rsid w:val="00241E75"/>
    <w:rsid w:val="002421BA"/>
    <w:rsid w:val="00243F1A"/>
    <w:rsid w:val="00243FE0"/>
    <w:rsid w:val="00245299"/>
    <w:rsid w:val="002456AA"/>
    <w:rsid w:val="00245D20"/>
    <w:rsid w:val="00245E2D"/>
    <w:rsid w:val="00247BFA"/>
    <w:rsid w:val="00247DB1"/>
    <w:rsid w:val="002511E2"/>
    <w:rsid w:val="00252511"/>
    <w:rsid w:val="00254104"/>
    <w:rsid w:val="0025647D"/>
    <w:rsid w:val="002607B3"/>
    <w:rsid w:val="0026144E"/>
    <w:rsid w:val="002615D4"/>
    <w:rsid w:val="00262612"/>
    <w:rsid w:val="0026324F"/>
    <w:rsid w:val="00264EA0"/>
    <w:rsid w:val="00265077"/>
    <w:rsid w:val="002654A6"/>
    <w:rsid w:val="0026616E"/>
    <w:rsid w:val="00267901"/>
    <w:rsid w:val="00267DF5"/>
    <w:rsid w:val="002715E6"/>
    <w:rsid w:val="00272B4B"/>
    <w:rsid w:val="00272F06"/>
    <w:rsid w:val="00273333"/>
    <w:rsid w:val="00273B35"/>
    <w:rsid w:val="0027517B"/>
    <w:rsid w:val="00275705"/>
    <w:rsid w:val="002762E1"/>
    <w:rsid w:val="00277477"/>
    <w:rsid w:val="00277D0A"/>
    <w:rsid w:val="00281A65"/>
    <w:rsid w:val="002824AE"/>
    <w:rsid w:val="00282FE6"/>
    <w:rsid w:val="00283A3D"/>
    <w:rsid w:val="002845DF"/>
    <w:rsid w:val="0028482A"/>
    <w:rsid w:val="00285C99"/>
    <w:rsid w:val="002868A5"/>
    <w:rsid w:val="00287386"/>
    <w:rsid w:val="002918C2"/>
    <w:rsid w:val="00293FAF"/>
    <w:rsid w:val="00295643"/>
    <w:rsid w:val="00296019"/>
    <w:rsid w:val="00296EAE"/>
    <w:rsid w:val="00297CF4"/>
    <w:rsid w:val="002A29A5"/>
    <w:rsid w:val="002A2B3C"/>
    <w:rsid w:val="002A3901"/>
    <w:rsid w:val="002A493A"/>
    <w:rsid w:val="002A551F"/>
    <w:rsid w:val="002A645E"/>
    <w:rsid w:val="002A667B"/>
    <w:rsid w:val="002A6E43"/>
    <w:rsid w:val="002A6F0D"/>
    <w:rsid w:val="002A7873"/>
    <w:rsid w:val="002A7C97"/>
    <w:rsid w:val="002A7D1B"/>
    <w:rsid w:val="002B0297"/>
    <w:rsid w:val="002B1261"/>
    <w:rsid w:val="002B132A"/>
    <w:rsid w:val="002B2E07"/>
    <w:rsid w:val="002B43F1"/>
    <w:rsid w:val="002B44CB"/>
    <w:rsid w:val="002B45C6"/>
    <w:rsid w:val="002B467D"/>
    <w:rsid w:val="002B468E"/>
    <w:rsid w:val="002B46C8"/>
    <w:rsid w:val="002B4B43"/>
    <w:rsid w:val="002B4FD2"/>
    <w:rsid w:val="002B5211"/>
    <w:rsid w:val="002B5EE9"/>
    <w:rsid w:val="002B67B6"/>
    <w:rsid w:val="002B69EE"/>
    <w:rsid w:val="002B7187"/>
    <w:rsid w:val="002B7736"/>
    <w:rsid w:val="002C098C"/>
    <w:rsid w:val="002C3C9E"/>
    <w:rsid w:val="002C40C5"/>
    <w:rsid w:val="002C4957"/>
    <w:rsid w:val="002C5507"/>
    <w:rsid w:val="002C6B3B"/>
    <w:rsid w:val="002C7FC9"/>
    <w:rsid w:val="002D0AB4"/>
    <w:rsid w:val="002D1151"/>
    <w:rsid w:val="002D14B4"/>
    <w:rsid w:val="002D1B9E"/>
    <w:rsid w:val="002D282B"/>
    <w:rsid w:val="002D2D73"/>
    <w:rsid w:val="002D3B8F"/>
    <w:rsid w:val="002D3CF9"/>
    <w:rsid w:val="002D40A8"/>
    <w:rsid w:val="002D6ADF"/>
    <w:rsid w:val="002D7176"/>
    <w:rsid w:val="002D7701"/>
    <w:rsid w:val="002E03F7"/>
    <w:rsid w:val="002E09BE"/>
    <w:rsid w:val="002E0E72"/>
    <w:rsid w:val="002E0F8C"/>
    <w:rsid w:val="002E34EC"/>
    <w:rsid w:val="002E3F9C"/>
    <w:rsid w:val="002E414D"/>
    <w:rsid w:val="002E4EF8"/>
    <w:rsid w:val="002E56A7"/>
    <w:rsid w:val="002E5E1D"/>
    <w:rsid w:val="002E61BF"/>
    <w:rsid w:val="002E6560"/>
    <w:rsid w:val="002E68EC"/>
    <w:rsid w:val="002E6CA1"/>
    <w:rsid w:val="002E6D1B"/>
    <w:rsid w:val="002F1035"/>
    <w:rsid w:val="002F1DB8"/>
    <w:rsid w:val="002F2439"/>
    <w:rsid w:val="002F3C5E"/>
    <w:rsid w:val="002F3F66"/>
    <w:rsid w:val="002F457D"/>
    <w:rsid w:val="002F4A3D"/>
    <w:rsid w:val="002F4BEA"/>
    <w:rsid w:val="002F6FFC"/>
    <w:rsid w:val="002F7486"/>
    <w:rsid w:val="002F7681"/>
    <w:rsid w:val="002F789B"/>
    <w:rsid w:val="002F7A70"/>
    <w:rsid w:val="003035BD"/>
    <w:rsid w:val="0030391F"/>
    <w:rsid w:val="00304A69"/>
    <w:rsid w:val="003055DC"/>
    <w:rsid w:val="00305938"/>
    <w:rsid w:val="00306E03"/>
    <w:rsid w:val="00307DB3"/>
    <w:rsid w:val="00310499"/>
    <w:rsid w:val="00310DA5"/>
    <w:rsid w:val="00310E83"/>
    <w:rsid w:val="0031428E"/>
    <w:rsid w:val="003149CF"/>
    <w:rsid w:val="003149FF"/>
    <w:rsid w:val="00315D82"/>
    <w:rsid w:val="00316359"/>
    <w:rsid w:val="00317183"/>
    <w:rsid w:val="003174FC"/>
    <w:rsid w:val="003177EB"/>
    <w:rsid w:val="003179F8"/>
    <w:rsid w:val="00317BE6"/>
    <w:rsid w:val="00320496"/>
    <w:rsid w:val="00320F31"/>
    <w:rsid w:val="00323212"/>
    <w:rsid w:val="00323583"/>
    <w:rsid w:val="00323D34"/>
    <w:rsid w:val="00325C56"/>
    <w:rsid w:val="00325F91"/>
    <w:rsid w:val="003275D1"/>
    <w:rsid w:val="00327A8A"/>
    <w:rsid w:val="00327FC4"/>
    <w:rsid w:val="00331135"/>
    <w:rsid w:val="003316C6"/>
    <w:rsid w:val="00331738"/>
    <w:rsid w:val="00331AF7"/>
    <w:rsid w:val="003334D8"/>
    <w:rsid w:val="00333DAE"/>
    <w:rsid w:val="00333DC1"/>
    <w:rsid w:val="0033495B"/>
    <w:rsid w:val="003354A5"/>
    <w:rsid w:val="00335B0A"/>
    <w:rsid w:val="0033637C"/>
    <w:rsid w:val="0033655C"/>
    <w:rsid w:val="00336F44"/>
    <w:rsid w:val="00337103"/>
    <w:rsid w:val="00337E5D"/>
    <w:rsid w:val="0034082F"/>
    <w:rsid w:val="00340C42"/>
    <w:rsid w:val="003412C1"/>
    <w:rsid w:val="003439B0"/>
    <w:rsid w:val="00343F3F"/>
    <w:rsid w:val="00344C5F"/>
    <w:rsid w:val="0034515A"/>
    <w:rsid w:val="00345EAA"/>
    <w:rsid w:val="00347693"/>
    <w:rsid w:val="00351596"/>
    <w:rsid w:val="00351778"/>
    <w:rsid w:val="0035368B"/>
    <w:rsid w:val="00355D41"/>
    <w:rsid w:val="00355E11"/>
    <w:rsid w:val="00356487"/>
    <w:rsid w:val="00356846"/>
    <w:rsid w:val="00356B80"/>
    <w:rsid w:val="003604C8"/>
    <w:rsid w:val="00361538"/>
    <w:rsid w:val="00361777"/>
    <w:rsid w:val="00361F87"/>
    <w:rsid w:val="00363A06"/>
    <w:rsid w:val="00363C64"/>
    <w:rsid w:val="00364584"/>
    <w:rsid w:val="00364FB7"/>
    <w:rsid w:val="00365383"/>
    <w:rsid w:val="003653F2"/>
    <w:rsid w:val="00365ABB"/>
    <w:rsid w:val="003663EC"/>
    <w:rsid w:val="003702FD"/>
    <w:rsid w:val="00370A30"/>
    <w:rsid w:val="00370D65"/>
    <w:rsid w:val="0037289C"/>
    <w:rsid w:val="00372B66"/>
    <w:rsid w:val="003738BC"/>
    <w:rsid w:val="0037507E"/>
    <w:rsid w:val="003768E4"/>
    <w:rsid w:val="00376A64"/>
    <w:rsid w:val="00377ADB"/>
    <w:rsid w:val="00377C42"/>
    <w:rsid w:val="00377EF5"/>
    <w:rsid w:val="00380070"/>
    <w:rsid w:val="00380309"/>
    <w:rsid w:val="0038087E"/>
    <w:rsid w:val="00381438"/>
    <w:rsid w:val="00381468"/>
    <w:rsid w:val="0038149C"/>
    <w:rsid w:val="003840CA"/>
    <w:rsid w:val="00384C21"/>
    <w:rsid w:val="003852C9"/>
    <w:rsid w:val="003864BA"/>
    <w:rsid w:val="003866E0"/>
    <w:rsid w:val="00386E2F"/>
    <w:rsid w:val="00386E91"/>
    <w:rsid w:val="0039110A"/>
    <w:rsid w:val="0039147D"/>
    <w:rsid w:val="0039333F"/>
    <w:rsid w:val="00393CE8"/>
    <w:rsid w:val="003955B5"/>
    <w:rsid w:val="00396DD9"/>
    <w:rsid w:val="00396ECC"/>
    <w:rsid w:val="00397668"/>
    <w:rsid w:val="003A0AEC"/>
    <w:rsid w:val="003A0EC5"/>
    <w:rsid w:val="003A0F0A"/>
    <w:rsid w:val="003A1449"/>
    <w:rsid w:val="003A16AA"/>
    <w:rsid w:val="003A1DC9"/>
    <w:rsid w:val="003A253C"/>
    <w:rsid w:val="003A34B1"/>
    <w:rsid w:val="003A438E"/>
    <w:rsid w:val="003A45F6"/>
    <w:rsid w:val="003A681E"/>
    <w:rsid w:val="003A688D"/>
    <w:rsid w:val="003A6915"/>
    <w:rsid w:val="003A7AB2"/>
    <w:rsid w:val="003B0109"/>
    <w:rsid w:val="003B036F"/>
    <w:rsid w:val="003B0EBC"/>
    <w:rsid w:val="003B1CCB"/>
    <w:rsid w:val="003B3EAB"/>
    <w:rsid w:val="003B4C7F"/>
    <w:rsid w:val="003B75C3"/>
    <w:rsid w:val="003C146B"/>
    <w:rsid w:val="003C251F"/>
    <w:rsid w:val="003C4082"/>
    <w:rsid w:val="003C444E"/>
    <w:rsid w:val="003C5E51"/>
    <w:rsid w:val="003C65F3"/>
    <w:rsid w:val="003D07C3"/>
    <w:rsid w:val="003D0C6B"/>
    <w:rsid w:val="003D0F9C"/>
    <w:rsid w:val="003D182E"/>
    <w:rsid w:val="003D1FBB"/>
    <w:rsid w:val="003D2724"/>
    <w:rsid w:val="003D2CEB"/>
    <w:rsid w:val="003D31B5"/>
    <w:rsid w:val="003D38B4"/>
    <w:rsid w:val="003D44BD"/>
    <w:rsid w:val="003D4AB9"/>
    <w:rsid w:val="003D4E0B"/>
    <w:rsid w:val="003D5BC4"/>
    <w:rsid w:val="003D618D"/>
    <w:rsid w:val="003D66C5"/>
    <w:rsid w:val="003D693F"/>
    <w:rsid w:val="003D70CF"/>
    <w:rsid w:val="003E0B07"/>
    <w:rsid w:val="003E0D5B"/>
    <w:rsid w:val="003E14A7"/>
    <w:rsid w:val="003E2957"/>
    <w:rsid w:val="003E2DCA"/>
    <w:rsid w:val="003E34C4"/>
    <w:rsid w:val="003E4F5B"/>
    <w:rsid w:val="003E52A7"/>
    <w:rsid w:val="003E5CF1"/>
    <w:rsid w:val="003F0656"/>
    <w:rsid w:val="003F1649"/>
    <w:rsid w:val="003F1A9D"/>
    <w:rsid w:val="003F309C"/>
    <w:rsid w:val="003F46C9"/>
    <w:rsid w:val="003F5167"/>
    <w:rsid w:val="003F53BC"/>
    <w:rsid w:val="003F608E"/>
    <w:rsid w:val="003F60D9"/>
    <w:rsid w:val="003F6833"/>
    <w:rsid w:val="003F72B3"/>
    <w:rsid w:val="00400A11"/>
    <w:rsid w:val="00401156"/>
    <w:rsid w:val="00402E6F"/>
    <w:rsid w:val="00403FD6"/>
    <w:rsid w:val="00404770"/>
    <w:rsid w:val="00404C30"/>
    <w:rsid w:val="00406619"/>
    <w:rsid w:val="0040667F"/>
    <w:rsid w:val="00406E84"/>
    <w:rsid w:val="00407469"/>
    <w:rsid w:val="00407846"/>
    <w:rsid w:val="00407982"/>
    <w:rsid w:val="00407A8F"/>
    <w:rsid w:val="00410344"/>
    <w:rsid w:val="00411256"/>
    <w:rsid w:val="00411D25"/>
    <w:rsid w:val="00412397"/>
    <w:rsid w:val="00414CA5"/>
    <w:rsid w:val="00414F20"/>
    <w:rsid w:val="004152A6"/>
    <w:rsid w:val="0041653C"/>
    <w:rsid w:val="004165D3"/>
    <w:rsid w:val="0041681E"/>
    <w:rsid w:val="00421D0A"/>
    <w:rsid w:val="00421F3D"/>
    <w:rsid w:val="0042211F"/>
    <w:rsid w:val="00422192"/>
    <w:rsid w:val="0042283D"/>
    <w:rsid w:val="00422904"/>
    <w:rsid w:val="00423041"/>
    <w:rsid w:val="0042352E"/>
    <w:rsid w:val="0042361F"/>
    <w:rsid w:val="00424977"/>
    <w:rsid w:val="00424D2A"/>
    <w:rsid w:val="00426CF1"/>
    <w:rsid w:val="00427064"/>
    <w:rsid w:val="004276F8"/>
    <w:rsid w:val="004279EE"/>
    <w:rsid w:val="0043103D"/>
    <w:rsid w:val="004310DF"/>
    <w:rsid w:val="00432272"/>
    <w:rsid w:val="004348D8"/>
    <w:rsid w:val="00435D52"/>
    <w:rsid w:val="00435FFD"/>
    <w:rsid w:val="0043621F"/>
    <w:rsid w:val="00436A1F"/>
    <w:rsid w:val="00436F76"/>
    <w:rsid w:val="00437274"/>
    <w:rsid w:val="004404B0"/>
    <w:rsid w:val="00440F83"/>
    <w:rsid w:val="00441835"/>
    <w:rsid w:val="00441F27"/>
    <w:rsid w:val="00442241"/>
    <w:rsid w:val="0044298A"/>
    <w:rsid w:val="0044331D"/>
    <w:rsid w:val="0044452F"/>
    <w:rsid w:val="004446CC"/>
    <w:rsid w:val="004446FD"/>
    <w:rsid w:val="004452F5"/>
    <w:rsid w:val="004458E2"/>
    <w:rsid w:val="004459F9"/>
    <w:rsid w:val="004468D9"/>
    <w:rsid w:val="00446DCB"/>
    <w:rsid w:val="00450734"/>
    <w:rsid w:val="0045135D"/>
    <w:rsid w:val="0045246E"/>
    <w:rsid w:val="00454B49"/>
    <w:rsid w:val="0045554A"/>
    <w:rsid w:val="00455AAA"/>
    <w:rsid w:val="00455C8F"/>
    <w:rsid w:val="00457490"/>
    <w:rsid w:val="00457C74"/>
    <w:rsid w:val="00457F54"/>
    <w:rsid w:val="00462030"/>
    <w:rsid w:val="004621F2"/>
    <w:rsid w:val="0046251A"/>
    <w:rsid w:val="004627B0"/>
    <w:rsid w:val="00463324"/>
    <w:rsid w:val="00463C82"/>
    <w:rsid w:val="00464654"/>
    <w:rsid w:val="0046525D"/>
    <w:rsid w:val="00465C5A"/>
    <w:rsid w:val="00465DDF"/>
    <w:rsid w:val="0046669D"/>
    <w:rsid w:val="0046674F"/>
    <w:rsid w:val="00467205"/>
    <w:rsid w:val="00467A21"/>
    <w:rsid w:val="00467FE9"/>
    <w:rsid w:val="00470AB3"/>
    <w:rsid w:val="004719F5"/>
    <w:rsid w:val="00471D36"/>
    <w:rsid w:val="00472FA1"/>
    <w:rsid w:val="00472FC7"/>
    <w:rsid w:val="0047353D"/>
    <w:rsid w:val="00473982"/>
    <w:rsid w:val="00473B2E"/>
    <w:rsid w:val="00474150"/>
    <w:rsid w:val="0047422D"/>
    <w:rsid w:val="00475736"/>
    <w:rsid w:val="0047626B"/>
    <w:rsid w:val="00476D5E"/>
    <w:rsid w:val="0047731E"/>
    <w:rsid w:val="00477FAA"/>
    <w:rsid w:val="0048039E"/>
    <w:rsid w:val="004834B2"/>
    <w:rsid w:val="00484391"/>
    <w:rsid w:val="00484CD2"/>
    <w:rsid w:val="004852B9"/>
    <w:rsid w:val="004856D1"/>
    <w:rsid w:val="00485DBC"/>
    <w:rsid w:val="0049080D"/>
    <w:rsid w:val="004920EF"/>
    <w:rsid w:val="00492250"/>
    <w:rsid w:val="00493ECE"/>
    <w:rsid w:val="00494A49"/>
    <w:rsid w:val="00494B3E"/>
    <w:rsid w:val="00496269"/>
    <w:rsid w:val="00496D10"/>
    <w:rsid w:val="004A0908"/>
    <w:rsid w:val="004A0A2C"/>
    <w:rsid w:val="004A10F2"/>
    <w:rsid w:val="004A11E0"/>
    <w:rsid w:val="004A1431"/>
    <w:rsid w:val="004A2492"/>
    <w:rsid w:val="004A2E9F"/>
    <w:rsid w:val="004A39C4"/>
    <w:rsid w:val="004A5700"/>
    <w:rsid w:val="004A5D2D"/>
    <w:rsid w:val="004A6E57"/>
    <w:rsid w:val="004B178A"/>
    <w:rsid w:val="004B1EFA"/>
    <w:rsid w:val="004B2AAB"/>
    <w:rsid w:val="004B3990"/>
    <w:rsid w:val="004B6324"/>
    <w:rsid w:val="004C3C29"/>
    <w:rsid w:val="004C3E71"/>
    <w:rsid w:val="004C42F3"/>
    <w:rsid w:val="004C4F10"/>
    <w:rsid w:val="004C6066"/>
    <w:rsid w:val="004C688E"/>
    <w:rsid w:val="004C7E06"/>
    <w:rsid w:val="004D0301"/>
    <w:rsid w:val="004D0ABD"/>
    <w:rsid w:val="004D2A1F"/>
    <w:rsid w:val="004D2DBD"/>
    <w:rsid w:val="004D4900"/>
    <w:rsid w:val="004D4ACE"/>
    <w:rsid w:val="004D6612"/>
    <w:rsid w:val="004D70E7"/>
    <w:rsid w:val="004E072B"/>
    <w:rsid w:val="004E10C7"/>
    <w:rsid w:val="004E13AB"/>
    <w:rsid w:val="004E16E2"/>
    <w:rsid w:val="004E2476"/>
    <w:rsid w:val="004E330B"/>
    <w:rsid w:val="004E3472"/>
    <w:rsid w:val="004E402F"/>
    <w:rsid w:val="004E4C61"/>
    <w:rsid w:val="004E6B05"/>
    <w:rsid w:val="004E6EE4"/>
    <w:rsid w:val="004E7588"/>
    <w:rsid w:val="004F1102"/>
    <w:rsid w:val="004F29F0"/>
    <w:rsid w:val="004F3B5D"/>
    <w:rsid w:val="004F3D08"/>
    <w:rsid w:val="004F4439"/>
    <w:rsid w:val="004F572D"/>
    <w:rsid w:val="004F62DE"/>
    <w:rsid w:val="004F66B3"/>
    <w:rsid w:val="004F6ECC"/>
    <w:rsid w:val="004F79D5"/>
    <w:rsid w:val="005004E5"/>
    <w:rsid w:val="005006E2"/>
    <w:rsid w:val="0050592F"/>
    <w:rsid w:val="00507F5C"/>
    <w:rsid w:val="005159E5"/>
    <w:rsid w:val="005166B9"/>
    <w:rsid w:val="00516DF4"/>
    <w:rsid w:val="00520679"/>
    <w:rsid w:val="00520D56"/>
    <w:rsid w:val="005218AF"/>
    <w:rsid w:val="005219BC"/>
    <w:rsid w:val="005223AC"/>
    <w:rsid w:val="005229EB"/>
    <w:rsid w:val="0052315C"/>
    <w:rsid w:val="00524792"/>
    <w:rsid w:val="0052544D"/>
    <w:rsid w:val="00525F81"/>
    <w:rsid w:val="00526D0D"/>
    <w:rsid w:val="005270BC"/>
    <w:rsid w:val="0052721F"/>
    <w:rsid w:val="005321F8"/>
    <w:rsid w:val="0053291C"/>
    <w:rsid w:val="00533298"/>
    <w:rsid w:val="00533B07"/>
    <w:rsid w:val="00536269"/>
    <w:rsid w:val="005367FC"/>
    <w:rsid w:val="00536B62"/>
    <w:rsid w:val="005401E1"/>
    <w:rsid w:val="0054284F"/>
    <w:rsid w:val="00542D24"/>
    <w:rsid w:val="00543614"/>
    <w:rsid w:val="00543641"/>
    <w:rsid w:val="0054394B"/>
    <w:rsid w:val="005441D0"/>
    <w:rsid w:val="0054466F"/>
    <w:rsid w:val="00544CFA"/>
    <w:rsid w:val="0054586D"/>
    <w:rsid w:val="00545D75"/>
    <w:rsid w:val="00546332"/>
    <w:rsid w:val="00546559"/>
    <w:rsid w:val="00547475"/>
    <w:rsid w:val="0054782E"/>
    <w:rsid w:val="00550255"/>
    <w:rsid w:val="0055067E"/>
    <w:rsid w:val="00550CF9"/>
    <w:rsid w:val="00550E48"/>
    <w:rsid w:val="0055167A"/>
    <w:rsid w:val="00551705"/>
    <w:rsid w:val="00552C1C"/>
    <w:rsid w:val="00553FE0"/>
    <w:rsid w:val="0055431C"/>
    <w:rsid w:val="00554847"/>
    <w:rsid w:val="00556200"/>
    <w:rsid w:val="0056096B"/>
    <w:rsid w:val="00561D18"/>
    <w:rsid w:val="00562B41"/>
    <w:rsid w:val="00562B78"/>
    <w:rsid w:val="00563294"/>
    <w:rsid w:val="0056330D"/>
    <w:rsid w:val="005653FC"/>
    <w:rsid w:val="005659CC"/>
    <w:rsid w:val="0056627B"/>
    <w:rsid w:val="00571207"/>
    <w:rsid w:val="00571A4C"/>
    <w:rsid w:val="00573AD4"/>
    <w:rsid w:val="0057448F"/>
    <w:rsid w:val="00576920"/>
    <w:rsid w:val="0058075D"/>
    <w:rsid w:val="0058137B"/>
    <w:rsid w:val="005827BE"/>
    <w:rsid w:val="00583586"/>
    <w:rsid w:val="00584B1B"/>
    <w:rsid w:val="005854BD"/>
    <w:rsid w:val="00585974"/>
    <w:rsid w:val="00585A6D"/>
    <w:rsid w:val="0058637E"/>
    <w:rsid w:val="00587524"/>
    <w:rsid w:val="00587EA4"/>
    <w:rsid w:val="00590B81"/>
    <w:rsid w:val="00590E28"/>
    <w:rsid w:val="005911C3"/>
    <w:rsid w:val="00591228"/>
    <w:rsid w:val="00592881"/>
    <w:rsid w:val="005932C1"/>
    <w:rsid w:val="00595383"/>
    <w:rsid w:val="00595D5C"/>
    <w:rsid w:val="00595E89"/>
    <w:rsid w:val="005970A2"/>
    <w:rsid w:val="00597E8B"/>
    <w:rsid w:val="005A2945"/>
    <w:rsid w:val="005A36ED"/>
    <w:rsid w:val="005A5294"/>
    <w:rsid w:val="005A52C1"/>
    <w:rsid w:val="005A669B"/>
    <w:rsid w:val="005A6BF8"/>
    <w:rsid w:val="005A6D48"/>
    <w:rsid w:val="005A71EF"/>
    <w:rsid w:val="005A7A63"/>
    <w:rsid w:val="005B0651"/>
    <w:rsid w:val="005B5D20"/>
    <w:rsid w:val="005B6C6A"/>
    <w:rsid w:val="005B71FE"/>
    <w:rsid w:val="005B7FAB"/>
    <w:rsid w:val="005C0A2D"/>
    <w:rsid w:val="005C1315"/>
    <w:rsid w:val="005C26D6"/>
    <w:rsid w:val="005C2A5C"/>
    <w:rsid w:val="005C4692"/>
    <w:rsid w:val="005C4939"/>
    <w:rsid w:val="005C55B6"/>
    <w:rsid w:val="005C59A8"/>
    <w:rsid w:val="005C6448"/>
    <w:rsid w:val="005C7629"/>
    <w:rsid w:val="005D051C"/>
    <w:rsid w:val="005D08C8"/>
    <w:rsid w:val="005D0CDD"/>
    <w:rsid w:val="005D25EC"/>
    <w:rsid w:val="005D4CF6"/>
    <w:rsid w:val="005D584C"/>
    <w:rsid w:val="005D600D"/>
    <w:rsid w:val="005D6EF2"/>
    <w:rsid w:val="005D76AD"/>
    <w:rsid w:val="005D7A8E"/>
    <w:rsid w:val="005D7C4B"/>
    <w:rsid w:val="005E17DC"/>
    <w:rsid w:val="005E5234"/>
    <w:rsid w:val="005E5587"/>
    <w:rsid w:val="005E5588"/>
    <w:rsid w:val="005E569B"/>
    <w:rsid w:val="005E6E66"/>
    <w:rsid w:val="005E792A"/>
    <w:rsid w:val="005E7CA4"/>
    <w:rsid w:val="005F0018"/>
    <w:rsid w:val="005F0632"/>
    <w:rsid w:val="005F0C37"/>
    <w:rsid w:val="005F186B"/>
    <w:rsid w:val="005F1BD3"/>
    <w:rsid w:val="005F25CB"/>
    <w:rsid w:val="005F2B71"/>
    <w:rsid w:val="005F2DE6"/>
    <w:rsid w:val="005F2FDB"/>
    <w:rsid w:val="005F2FFB"/>
    <w:rsid w:val="005F3008"/>
    <w:rsid w:val="005F3557"/>
    <w:rsid w:val="005F465D"/>
    <w:rsid w:val="005F6748"/>
    <w:rsid w:val="005F7687"/>
    <w:rsid w:val="00600B52"/>
    <w:rsid w:val="00600B8A"/>
    <w:rsid w:val="006014C3"/>
    <w:rsid w:val="00604651"/>
    <w:rsid w:val="00604BB5"/>
    <w:rsid w:val="00605BCC"/>
    <w:rsid w:val="00606910"/>
    <w:rsid w:val="00606F49"/>
    <w:rsid w:val="00607E21"/>
    <w:rsid w:val="00610365"/>
    <w:rsid w:val="006118C7"/>
    <w:rsid w:val="00611A7D"/>
    <w:rsid w:val="0061315F"/>
    <w:rsid w:val="00613193"/>
    <w:rsid w:val="006135FD"/>
    <w:rsid w:val="0061584E"/>
    <w:rsid w:val="006160FB"/>
    <w:rsid w:val="00616A4B"/>
    <w:rsid w:val="00617946"/>
    <w:rsid w:val="00620E61"/>
    <w:rsid w:val="00622BC3"/>
    <w:rsid w:val="00622BCD"/>
    <w:rsid w:val="00622BF7"/>
    <w:rsid w:val="00624826"/>
    <w:rsid w:val="0062509A"/>
    <w:rsid w:val="00626109"/>
    <w:rsid w:val="0062761D"/>
    <w:rsid w:val="006276AD"/>
    <w:rsid w:val="006316AB"/>
    <w:rsid w:val="0063298E"/>
    <w:rsid w:val="006332AD"/>
    <w:rsid w:val="006332DC"/>
    <w:rsid w:val="00633F8F"/>
    <w:rsid w:val="006340A8"/>
    <w:rsid w:val="00634A28"/>
    <w:rsid w:val="00634A5A"/>
    <w:rsid w:val="00634E2F"/>
    <w:rsid w:val="00635840"/>
    <w:rsid w:val="0063609B"/>
    <w:rsid w:val="0063686E"/>
    <w:rsid w:val="0064010D"/>
    <w:rsid w:val="0064032A"/>
    <w:rsid w:val="00640EA2"/>
    <w:rsid w:val="00641B26"/>
    <w:rsid w:val="00642A06"/>
    <w:rsid w:val="00642C67"/>
    <w:rsid w:val="0064408A"/>
    <w:rsid w:val="00645444"/>
    <w:rsid w:val="00645579"/>
    <w:rsid w:val="00645633"/>
    <w:rsid w:val="006469A3"/>
    <w:rsid w:val="00646EA1"/>
    <w:rsid w:val="00650617"/>
    <w:rsid w:val="00650CDD"/>
    <w:rsid w:val="00650D87"/>
    <w:rsid w:val="006512D3"/>
    <w:rsid w:val="006514E2"/>
    <w:rsid w:val="00651A37"/>
    <w:rsid w:val="00652672"/>
    <w:rsid w:val="00654933"/>
    <w:rsid w:val="00655642"/>
    <w:rsid w:val="006571CE"/>
    <w:rsid w:val="00657F92"/>
    <w:rsid w:val="006610CA"/>
    <w:rsid w:val="00661A00"/>
    <w:rsid w:val="0066261D"/>
    <w:rsid w:val="00663A84"/>
    <w:rsid w:val="00664C0A"/>
    <w:rsid w:val="00666C4D"/>
    <w:rsid w:val="00667570"/>
    <w:rsid w:val="00670418"/>
    <w:rsid w:val="00670610"/>
    <w:rsid w:val="006707F6"/>
    <w:rsid w:val="00672D49"/>
    <w:rsid w:val="006731E3"/>
    <w:rsid w:val="006745DB"/>
    <w:rsid w:val="006746C3"/>
    <w:rsid w:val="0067532B"/>
    <w:rsid w:val="00675542"/>
    <w:rsid w:val="006770BC"/>
    <w:rsid w:val="006810A9"/>
    <w:rsid w:val="0068141B"/>
    <w:rsid w:val="00681567"/>
    <w:rsid w:val="00681CA7"/>
    <w:rsid w:val="006824BC"/>
    <w:rsid w:val="00682F43"/>
    <w:rsid w:val="00683002"/>
    <w:rsid w:val="006836B5"/>
    <w:rsid w:val="006841F1"/>
    <w:rsid w:val="0068631E"/>
    <w:rsid w:val="00686FF6"/>
    <w:rsid w:val="00687194"/>
    <w:rsid w:val="00692E7F"/>
    <w:rsid w:val="00692EA8"/>
    <w:rsid w:val="0069351D"/>
    <w:rsid w:val="00694284"/>
    <w:rsid w:val="006956DB"/>
    <w:rsid w:val="00695851"/>
    <w:rsid w:val="00695BF3"/>
    <w:rsid w:val="00695DA5"/>
    <w:rsid w:val="006A02D3"/>
    <w:rsid w:val="006A5529"/>
    <w:rsid w:val="006A5901"/>
    <w:rsid w:val="006A5C84"/>
    <w:rsid w:val="006A6592"/>
    <w:rsid w:val="006B0300"/>
    <w:rsid w:val="006B0608"/>
    <w:rsid w:val="006B137E"/>
    <w:rsid w:val="006B1455"/>
    <w:rsid w:val="006B237A"/>
    <w:rsid w:val="006B2A22"/>
    <w:rsid w:val="006B34E0"/>
    <w:rsid w:val="006B3F1B"/>
    <w:rsid w:val="006B4160"/>
    <w:rsid w:val="006B4BF1"/>
    <w:rsid w:val="006B524E"/>
    <w:rsid w:val="006B6E6C"/>
    <w:rsid w:val="006B74B0"/>
    <w:rsid w:val="006B76D9"/>
    <w:rsid w:val="006B7CB2"/>
    <w:rsid w:val="006C1866"/>
    <w:rsid w:val="006C195E"/>
    <w:rsid w:val="006C1AA6"/>
    <w:rsid w:val="006C1B26"/>
    <w:rsid w:val="006C1B99"/>
    <w:rsid w:val="006C33C5"/>
    <w:rsid w:val="006C3D21"/>
    <w:rsid w:val="006C4968"/>
    <w:rsid w:val="006C7C8F"/>
    <w:rsid w:val="006D034F"/>
    <w:rsid w:val="006D0872"/>
    <w:rsid w:val="006D0EA0"/>
    <w:rsid w:val="006D16B6"/>
    <w:rsid w:val="006D2545"/>
    <w:rsid w:val="006D4003"/>
    <w:rsid w:val="006D5633"/>
    <w:rsid w:val="006D5946"/>
    <w:rsid w:val="006D616B"/>
    <w:rsid w:val="006D6289"/>
    <w:rsid w:val="006D6D4C"/>
    <w:rsid w:val="006D6F5A"/>
    <w:rsid w:val="006D7FF6"/>
    <w:rsid w:val="006E0418"/>
    <w:rsid w:val="006E041B"/>
    <w:rsid w:val="006E1E1F"/>
    <w:rsid w:val="006E1E2D"/>
    <w:rsid w:val="006E2B7A"/>
    <w:rsid w:val="006E2D5F"/>
    <w:rsid w:val="006E402F"/>
    <w:rsid w:val="006E4165"/>
    <w:rsid w:val="006E41EB"/>
    <w:rsid w:val="006F0844"/>
    <w:rsid w:val="006F0DAC"/>
    <w:rsid w:val="006F0FFD"/>
    <w:rsid w:val="006F298D"/>
    <w:rsid w:val="006F2F31"/>
    <w:rsid w:val="006F3A12"/>
    <w:rsid w:val="006F47A1"/>
    <w:rsid w:val="006F5317"/>
    <w:rsid w:val="006F620E"/>
    <w:rsid w:val="006F67DB"/>
    <w:rsid w:val="006F6A70"/>
    <w:rsid w:val="006F729B"/>
    <w:rsid w:val="00701517"/>
    <w:rsid w:val="00704AD8"/>
    <w:rsid w:val="00705CED"/>
    <w:rsid w:val="0070689F"/>
    <w:rsid w:val="00706FAC"/>
    <w:rsid w:val="0070706B"/>
    <w:rsid w:val="007078DB"/>
    <w:rsid w:val="00711413"/>
    <w:rsid w:val="00711E9C"/>
    <w:rsid w:val="0071214E"/>
    <w:rsid w:val="0071269A"/>
    <w:rsid w:val="00712711"/>
    <w:rsid w:val="0071396B"/>
    <w:rsid w:val="00714A01"/>
    <w:rsid w:val="007159DF"/>
    <w:rsid w:val="0071688F"/>
    <w:rsid w:val="0072005E"/>
    <w:rsid w:val="00720623"/>
    <w:rsid w:val="007218DB"/>
    <w:rsid w:val="00722DB6"/>
    <w:rsid w:val="007245E7"/>
    <w:rsid w:val="00724CA5"/>
    <w:rsid w:val="0072532E"/>
    <w:rsid w:val="007255AC"/>
    <w:rsid w:val="00725CAF"/>
    <w:rsid w:val="00730452"/>
    <w:rsid w:val="00730688"/>
    <w:rsid w:val="00730BA0"/>
    <w:rsid w:val="007314CF"/>
    <w:rsid w:val="007318E5"/>
    <w:rsid w:val="0073222B"/>
    <w:rsid w:val="007323CF"/>
    <w:rsid w:val="00732A45"/>
    <w:rsid w:val="00732C6F"/>
    <w:rsid w:val="00733195"/>
    <w:rsid w:val="0073414B"/>
    <w:rsid w:val="0073552D"/>
    <w:rsid w:val="0073561D"/>
    <w:rsid w:val="00737874"/>
    <w:rsid w:val="007405B2"/>
    <w:rsid w:val="0074146A"/>
    <w:rsid w:val="0074230B"/>
    <w:rsid w:val="007426E1"/>
    <w:rsid w:val="00742905"/>
    <w:rsid w:val="007433D7"/>
    <w:rsid w:val="00743C03"/>
    <w:rsid w:val="00743D87"/>
    <w:rsid w:val="007468FB"/>
    <w:rsid w:val="00746906"/>
    <w:rsid w:val="00746AA4"/>
    <w:rsid w:val="007477C1"/>
    <w:rsid w:val="00753C33"/>
    <w:rsid w:val="007541CF"/>
    <w:rsid w:val="00754492"/>
    <w:rsid w:val="007545D6"/>
    <w:rsid w:val="00754E57"/>
    <w:rsid w:val="00755CF9"/>
    <w:rsid w:val="00756D38"/>
    <w:rsid w:val="007604FC"/>
    <w:rsid w:val="007612AA"/>
    <w:rsid w:val="00761960"/>
    <w:rsid w:val="007622E5"/>
    <w:rsid w:val="00763A24"/>
    <w:rsid w:val="00763C37"/>
    <w:rsid w:val="0076426A"/>
    <w:rsid w:val="00764E4A"/>
    <w:rsid w:val="00766082"/>
    <w:rsid w:val="00766541"/>
    <w:rsid w:val="00766ADA"/>
    <w:rsid w:val="00770E11"/>
    <w:rsid w:val="00770E7E"/>
    <w:rsid w:val="00770FBC"/>
    <w:rsid w:val="00772ED2"/>
    <w:rsid w:val="00773856"/>
    <w:rsid w:val="00774C21"/>
    <w:rsid w:val="00775F9C"/>
    <w:rsid w:val="007769B1"/>
    <w:rsid w:val="0077757B"/>
    <w:rsid w:val="00777D63"/>
    <w:rsid w:val="007804D6"/>
    <w:rsid w:val="007806ED"/>
    <w:rsid w:val="007810F3"/>
    <w:rsid w:val="007811FB"/>
    <w:rsid w:val="007814AC"/>
    <w:rsid w:val="007816AA"/>
    <w:rsid w:val="00783983"/>
    <w:rsid w:val="007844F2"/>
    <w:rsid w:val="00784A31"/>
    <w:rsid w:val="007865FF"/>
    <w:rsid w:val="00786974"/>
    <w:rsid w:val="00790A23"/>
    <w:rsid w:val="007914A6"/>
    <w:rsid w:val="00792770"/>
    <w:rsid w:val="00794349"/>
    <w:rsid w:val="007947C7"/>
    <w:rsid w:val="00795F26"/>
    <w:rsid w:val="007A0E0F"/>
    <w:rsid w:val="007A18A0"/>
    <w:rsid w:val="007A1AA0"/>
    <w:rsid w:val="007A31D3"/>
    <w:rsid w:val="007A3801"/>
    <w:rsid w:val="007A5763"/>
    <w:rsid w:val="007A5BB8"/>
    <w:rsid w:val="007A60B9"/>
    <w:rsid w:val="007A65EB"/>
    <w:rsid w:val="007A70C6"/>
    <w:rsid w:val="007A7239"/>
    <w:rsid w:val="007B015E"/>
    <w:rsid w:val="007B03B7"/>
    <w:rsid w:val="007B0E51"/>
    <w:rsid w:val="007B1437"/>
    <w:rsid w:val="007B1761"/>
    <w:rsid w:val="007B1D0B"/>
    <w:rsid w:val="007B268E"/>
    <w:rsid w:val="007B2E8C"/>
    <w:rsid w:val="007B30E7"/>
    <w:rsid w:val="007B3130"/>
    <w:rsid w:val="007B40B2"/>
    <w:rsid w:val="007B4D34"/>
    <w:rsid w:val="007B5ABE"/>
    <w:rsid w:val="007B6283"/>
    <w:rsid w:val="007B6E00"/>
    <w:rsid w:val="007C143B"/>
    <w:rsid w:val="007C1D42"/>
    <w:rsid w:val="007C2FB1"/>
    <w:rsid w:val="007C370A"/>
    <w:rsid w:val="007C415E"/>
    <w:rsid w:val="007C5F06"/>
    <w:rsid w:val="007C6A5D"/>
    <w:rsid w:val="007C785D"/>
    <w:rsid w:val="007D1879"/>
    <w:rsid w:val="007D1C16"/>
    <w:rsid w:val="007D3237"/>
    <w:rsid w:val="007D325E"/>
    <w:rsid w:val="007D3453"/>
    <w:rsid w:val="007D35D9"/>
    <w:rsid w:val="007D3AA6"/>
    <w:rsid w:val="007D666A"/>
    <w:rsid w:val="007D7A8B"/>
    <w:rsid w:val="007D7F22"/>
    <w:rsid w:val="007E1EBB"/>
    <w:rsid w:val="007E25E7"/>
    <w:rsid w:val="007E2844"/>
    <w:rsid w:val="007E3DCC"/>
    <w:rsid w:val="007E4383"/>
    <w:rsid w:val="007E462B"/>
    <w:rsid w:val="007E4F91"/>
    <w:rsid w:val="007E522F"/>
    <w:rsid w:val="007E5A02"/>
    <w:rsid w:val="007E5CFE"/>
    <w:rsid w:val="007E66D9"/>
    <w:rsid w:val="007E68FD"/>
    <w:rsid w:val="007E7EB6"/>
    <w:rsid w:val="007F0626"/>
    <w:rsid w:val="007F119F"/>
    <w:rsid w:val="007F12FC"/>
    <w:rsid w:val="007F2619"/>
    <w:rsid w:val="007F2B9B"/>
    <w:rsid w:val="007F4236"/>
    <w:rsid w:val="007F66BB"/>
    <w:rsid w:val="007F6D1C"/>
    <w:rsid w:val="007F73C0"/>
    <w:rsid w:val="00800C96"/>
    <w:rsid w:val="008010F2"/>
    <w:rsid w:val="0080135A"/>
    <w:rsid w:val="00801D18"/>
    <w:rsid w:val="008027A5"/>
    <w:rsid w:val="0080376E"/>
    <w:rsid w:val="00805169"/>
    <w:rsid w:val="0080532B"/>
    <w:rsid w:val="008056B5"/>
    <w:rsid w:val="008061DE"/>
    <w:rsid w:val="00806779"/>
    <w:rsid w:val="00807C41"/>
    <w:rsid w:val="00807F01"/>
    <w:rsid w:val="00812AF4"/>
    <w:rsid w:val="008166F6"/>
    <w:rsid w:val="0081698E"/>
    <w:rsid w:val="00817195"/>
    <w:rsid w:val="0081761B"/>
    <w:rsid w:val="00817F6B"/>
    <w:rsid w:val="00820D71"/>
    <w:rsid w:val="0082171F"/>
    <w:rsid w:val="00821FA6"/>
    <w:rsid w:val="00822F59"/>
    <w:rsid w:val="0082320E"/>
    <w:rsid w:val="008233CE"/>
    <w:rsid w:val="0082573E"/>
    <w:rsid w:val="0082700B"/>
    <w:rsid w:val="00827713"/>
    <w:rsid w:val="00830410"/>
    <w:rsid w:val="008309FD"/>
    <w:rsid w:val="008326D6"/>
    <w:rsid w:val="0083445D"/>
    <w:rsid w:val="00834916"/>
    <w:rsid w:val="00834AE9"/>
    <w:rsid w:val="0083552E"/>
    <w:rsid w:val="00835565"/>
    <w:rsid w:val="00835698"/>
    <w:rsid w:val="00835919"/>
    <w:rsid w:val="00835A5E"/>
    <w:rsid w:val="00835AE8"/>
    <w:rsid w:val="00836634"/>
    <w:rsid w:val="00836926"/>
    <w:rsid w:val="00837ACC"/>
    <w:rsid w:val="00840AD1"/>
    <w:rsid w:val="00840C2B"/>
    <w:rsid w:val="00841023"/>
    <w:rsid w:val="00841922"/>
    <w:rsid w:val="00841C1D"/>
    <w:rsid w:val="00842F8E"/>
    <w:rsid w:val="0084315B"/>
    <w:rsid w:val="00843FE0"/>
    <w:rsid w:val="008440B0"/>
    <w:rsid w:val="008440D4"/>
    <w:rsid w:val="008442A4"/>
    <w:rsid w:val="0084626E"/>
    <w:rsid w:val="008464C6"/>
    <w:rsid w:val="00846566"/>
    <w:rsid w:val="008476D0"/>
    <w:rsid w:val="0085125E"/>
    <w:rsid w:val="008523A4"/>
    <w:rsid w:val="00852FF1"/>
    <w:rsid w:val="0085345D"/>
    <w:rsid w:val="00853498"/>
    <w:rsid w:val="008537E9"/>
    <w:rsid w:val="00853DEF"/>
    <w:rsid w:val="008543DA"/>
    <w:rsid w:val="0085521E"/>
    <w:rsid w:val="00855E8D"/>
    <w:rsid w:val="0085674E"/>
    <w:rsid w:val="008572E3"/>
    <w:rsid w:val="00860606"/>
    <w:rsid w:val="00863C9F"/>
    <w:rsid w:val="00864077"/>
    <w:rsid w:val="008646F7"/>
    <w:rsid w:val="008652BE"/>
    <w:rsid w:val="0086563F"/>
    <w:rsid w:val="00866C75"/>
    <w:rsid w:val="00870846"/>
    <w:rsid w:val="00870EED"/>
    <w:rsid w:val="008720B1"/>
    <w:rsid w:val="0087283D"/>
    <w:rsid w:val="00872CA1"/>
    <w:rsid w:val="00872E97"/>
    <w:rsid w:val="00874DA5"/>
    <w:rsid w:val="008757AC"/>
    <w:rsid w:val="00876054"/>
    <w:rsid w:val="00876F48"/>
    <w:rsid w:val="00877142"/>
    <w:rsid w:val="00877764"/>
    <w:rsid w:val="0088045D"/>
    <w:rsid w:val="008814C1"/>
    <w:rsid w:val="00885B58"/>
    <w:rsid w:val="00885CF5"/>
    <w:rsid w:val="00885FB3"/>
    <w:rsid w:val="00886B32"/>
    <w:rsid w:val="008872AC"/>
    <w:rsid w:val="00890280"/>
    <w:rsid w:val="0089098D"/>
    <w:rsid w:val="00890BC3"/>
    <w:rsid w:val="00890C9F"/>
    <w:rsid w:val="00892A4E"/>
    <w:rsid w:val="00892CB2"/>
    <w:rsid w:val="00893026"/>
    <w:rsid w:val="008943C3"/>
    <w:rsid w:val="00894B0A"/>
    <w:rsid w:val="00894C85"/>
    <w:rsid w:val="00894E55"/>
    <w:rsid w:val="0089557D"/>
    <w:rsid w:val="00895B77"/>
    <w:rsid w:val="008976F2"/>
    <w:rsid w:val="00897D49"/>
    <w:rsid w:val="008A19DF"/>
    <w:rsid w:val="008A2EA0"/>
    <w:rsid w:val="008A343E"/>
    <w:rsid w:val="008A46D7"/>
    <w:rsid w:val="008A4A2E"/>
    <w:rsid w:val="008A4AA9"/>
    <w:rsid w:val="008A4C71"/>
    <w:rsid w:val="008A6C90"/>
    <w:rsid w:val="008B12F9"/>
    <w:rsid w:val="008B2780"/>
    <w:rsid w:val="008B4095"/>
    <w:rsid w:val="008B4251"/>
    <w:rsid w:val="008B43DF"/>
    <w:rsid w:val="008B47A3"/>
    <w:rsid w:val="008B5420"/>
    <w:rsid w:val="008B576D"/>
    <w:rsid w:val="008C106C"/>
    <w:rsid w:val="008C1DF4"/>
    <w:rsid w:val="008C2193"/>
    <w:rsid w:val="008C22E3"/>
    <w:rsid w:val="008C5608"/>
    <w:rsid w:val="008D1003"/>
    <w:rsid w:val="008D2D69"/>
    <w:rsid w:val="008D2F8D"/>
    <w:rsid w:val="008D34AF"/>
    <w:rsid w:val="008D3929"/>
    <w:rsid w:val="008D436A"/>
    <w:rsid w:val="008D4FDA"/>
    <w:rsid w:val="008D535E"/>
    <w:rsid w:val="008D64FA"/>
    <w:rsid w:val="008D6E21"/>
    <w:rsid w:val="008D796A"/>
    <w:rsid w:val="008E0033"/>
    <w:rsid w:val="008E110B"/>
    <w:rsid w:val="008E1462"/>
    <w:rsid w:val="008E156E"/>
    <w:rsid w:val="008E1E35"/>
    <w:rsid w:val="008E215C"/>
    <w:rsid w:val="008E349F"/>
    <w:rsid w:val="008E3619"/>
    <w:rsid w:val="008E3FCF"/>
    <w:rsid w:val="008E4B81"/>
    <w:rsid w:val="008E65BE"/>
    <w:rsid w:val="008E7C4E"/>
    <w:rsid w:val="008E7DE6"/>
    <w:rsid w:val="008E7E8D"/>
    <w:rsid w:val="008F272F"/>
    <w:rsid w:val="008F3F43"/>
    <w:rsid w:val="008F4451"/>
    <w:rsid w:val="008F48B2"/>
    <w:rsid w:val="008F5371"/>
    <w:rsid w:val="00901637"/>
    <w:rsid w:val="00902E1F"/>
    <w:rsid w:val="009037C2"/>
    <w:rsid w:val="00903CF1"/>
    <w:rsid w:val="00904AE8"/>
    <w:rsid w:val="0090552B"/>
    <w:rsid w:val="00905AE4"/>
    <w:rsid w:val="00906247"/>
    <w:rsid w:val="00906676"/>
    <w:rsid w:val="009072CE"/>
    <w:rsid w:val="00907C56"/>
    <w:rsid w:val="00907DBC"/>
    <w:rsid w:val="00907F2F"/>
    <w:rsid w:val="009124A5"/>
    <w:rsid w:val="00912A56"/>
    <w:rsid w:val="00915711"/>
    <w:rsid w:val="00916037"/>
    <w:rsid w:val="00916929"/>
    <w:rsid w:val="00917874"/>
    <w:rsid w:val="00920A2E"/>
    <w:rsid w:val="0092172A"/>
    <w:rsid w:val="00922D35"/>
    <w:rsid w:val="00922E03"/>
    <w:rsid w:val="00924E2D"/>
    <w:rsid w:val="00925B19"/>
    <w:rsid w:val="009263C0"/>
    <w:rsid w:val="0092753B"/>
    <w:rsid w:val="00931202"/>
    <w:rsid w:val="009319B1"/>
    <w:rsid w:val="00934309"/>
    <w:rsid w:val="00934B68"/>
    <w:rsid w:val="0093502F"/>
    <w:rsid w:val="009354AB"/>
    <w:rsid w:val="00935F92"/>
    <w:rsid w:val="009367D2"/>
    <w:rsid w:val="00936D37"/>
    <w:rsid w:val="00936FE7"/>
    <w:rsid w:val="00941A88"/>
    <w:rsid w:val="009425B1"/>
    <w:rsid w:val="00943159"/>
    <w:rsid w:val="00943784"/>
    <w:rsid w:val="009455D9"/>
    <w:rsid w:val="00945E4A"/>
    <w:rsid w:val="00947B7A"/>
    <w:rsid w:val="00947EFB"/>
    <w:rsid w:val="009544F5"/>
    <w:rsid w:val="00954873"/>
    <w:rsid w:val="0095635E"/>
    <w:rsid w:val="00956BB1"/>
    <w:rsid w:val="00956F1E"/>
    <w:rsid w:val="009571A4"/>
    <w:rsid w:val="0095757C"/>
    <w:rsid w:val="009608AB"/>
    <w:rsid w:val="00960E76"/>
    <w:rsid w:val="00960F7B"/>
    <w:rsid w:val="009615BF"/>
    <w:rsid w:val="00961E80"/>
    <w:rsid w:val="00962DF1"/>
    <w:rsid w:val="00963129"/>
    <w:rsid w:val="00964749"/>
    <w:rsid w:val="00964A67"/>
    <w:rsid w:val="00967A45"/>
    <w:rsid w:val="00970CE7"/>
    <w:rsid w:val="009712D9"/>
    <w:rsid w:val="00971941"/>
    <w:rsid w:val="009744A4"/>
    <w:rsid w:val="00974FB5"/>
    <w:rsid w:val="00977279"/>
    <w:rsid w:val="0097744C"/>
    <w:rsid w:val="00977851"/>
    <w:rsid w:val="00980166"/>
    <w:rsid w:val="0098191C"/>
    <w:rsid w:val="00981D2C"/>
    <w:rsid w:val="0098327A"/>
    <w:rsid w:val="00984849"/>
    <w:rsid w:val="0098547F"/>
    <w:rsid w:val="00986CB1"/>
    <w:rsid w:val="0099166B"/>
    <w:rsid w:val="009922D1"/>
    <w:rsid w:val="0099402C"/>
    <w:rsid w:val="00994A96"/>
    <w:rsid w:val="00995564"/>
    <w:rsid w:val="00996615"/>
    <w:rsid w:val="009967C5"/>
    <w:rsid w:val="00997F29"/>
    <w:rsid w:val="009A1F6F"/>
    <w:rsid w:val="009A220A"/>
    <w:rsid w:val="009A26B4"/>
    <w:rsid w:val="009A3352"/>
    <w:rsid w:val="009A3409"/>
    <w:rsid w:val="009A358D"/>
    <w:rsid w:val="009A3AED"/>
    <w:rsid w:val="009A4587"/>
    <w:rsid w:val="009A5EA7"/>
    <w:rsid w:val="009A65A4"/>
    <w:rsid w:val="009A7C1D"/>
    <w:rsid w:val="009A7E03"/>
    <w:rsid w:val="009B033B"/>
    <w:rsid w:val="009B07C3"/>
    <w:rsid w:val="009B2D51"/>
    <w:rsid w:val="009B2DDB"/>
    <w:rsid w:val="009B3EC2"/>
    <w:rsid w:val="009B4455"/>
    <w:rsid w:val="009B479D"/>
    <w:rsid w:val="009B47E4"/>
    <w:rsid w:val="009B5CC1"/>
    <w:rsid w:val="009C06FB"/>
    <w:rsid w:val="009C0871"/>
    <w:rsid w:val="009C3849"/>
    <w:rsid w:val="009C521D"/>
    <w:rsid w:val="009C5269"/>
    <w:rsid w:val="009C5285"/>
    <w:rsid w:val="009C6315"/>
    <w:rsid w:val="009C7A6F"/>
    <w:rsid w:val="009D0643"/>
    <w:rsid w:val="009D1AE2"/>
    <w:rsid w:val="009D2A71"/>
    <w:rsid w:val="009D30CB"/>
    <w:rsid w:val="009D381F"/>
    <w:rsid w:val="009D4919"/>
    <w:rsid w:val="009D5D16"/>
    <w:rsid w:val="009D5EE5"/>
    <w:rsid w:val="009D6D9C"/>
    <w:rsid w:val="009D6DED"/>
    <w:rsid w:val="009D7A0B"/>
    <w:rsid w:val="009E24B9"/>
    <w:rsid w:val="009E2A2B"/>
    <w:rsid w:val="009E2B20"/>
    <w:rsid w:val="009E5849"/>
    <w:rsid w:val="009E59F3"/>
    <w:rsid w:val="009E7271"/>
    <w:rsid w:val="009F0CBA"/>
    <w:rsid w:val="009F10E4"/>
    <w:rsid w:val="009F156F"/>
    <w:rsid w:val="009F29B5"/>
    <w:rsid w:val="009F3ABE"/>
    <w:rsid w:val="009F3C61"/>
    <w:rsid w:val="009F52C1"/>
    <w:rsid w:val="009F65AB"/>
    <w:rsid w:val="009F684D"/>
    <w:rsid w:val="009F6D8E"/>
    <w:rsid w:val="009F7E50"/>
    <w:rsid w:val="00A00418"/>
    <w:rsid w:val="00A008C3"/>
    <w:rsid w:val="00A0118E"/>
    <w:rsid w:val="00A01467"/>
    <w:rsid w:val="00A01A32"/>
    <w:rsid w:val="00A0238F"/>
    <w:rsid w:val="00A03756"/>
    <w:rsid w:val="00A039AB"/>
    <w:rsid w:val="00A0467D"/>
    <w:rsid w:val="00A04D3E"/>
    <w:rsid w:val="00A04E12"/>
    <w:rsid w:val="00A0593E"/>
    <w:rsid w:val="00A06322"/>
    <w:rsid w:val="00A10E0C"/>
    <w:rsid w:val="00A11407"/>
    <w:rsid w:val="00A1149A"/>
    <w:rsid w:val="00A1158C"/>
    <w:rsid w:val="00A11612"/>
    <w:rsid w:val="00A1183A"/>
    <w:rsid w:val="00A11AFD"/>
    <w:rsid w:val="00A11C73"/>
    <w:rsid w:val="00A12F5D"/>
    <w:rsid w:val="00A14CA4"/>
    <w:rsid w:val="00A15049"/>
    <w:rsid w:val="00A155B8"/>
    <w:rsid w:val="00A17309"/>
    <w:rsid w:val="00A2047F"/>
    <w:rsid w:val="00A21447"/>
    <w:rsid w:val="00A21C69"/>
    <w:rsid w:val="00A2232A"/>
    <w:rsid w:val="00A22426"/>
    <w:rsid w:val="00A231C9"/>
    <w:rsid w:val="00A242FA"/>
    <w:rsid w:val="00A276AA"/>
    <w:rsid w:val="00A27A32"/>
    <w:rsid w:val="00A308CA"/>
    <w:rsid w:val="00A30B9F"/>
    <w:rsid w:val="00A31519"/>
    <w:rsid w:val="00A31C95"/>
    <w:rsid w:val="00A32C7D"/>
    <w:rsid w:val="00A33850"/>
    <w:rsid w:val="00A33CBF"/>
    <w:rsid w:val="00A347E9"/>
    <w:rsid w:val="00A34A79"/>
    <w:rsid w:val="00A34FBE"/>
    <w:rsid w:val="00A352CE"/>
    <w:rsid w:val="00A355B1"/>
    <w:rsid w:val="00A35F3C"/>
    <w:rsid w:val="00A37ED5"/>
    <w:rsid w:val="00A41AC4"/>
    <w:rsid w:val="00A437C5"/>
    <w:rsid w:val="00A43EE6"/>
    <w:rsid w:val="00A448C9"/>
    <w:rsid w:val="00A458BD"/>
    <w:rsid w:val="00A45C79"/>
    <w:rsid w:val="00A465DE"/>
    <w:rsid w:val="00A478B9"/>
    <w:rsid w:val="00A47B46"/>
    <w:rsid w:val="00A507A5"/>
    <w:rsid w:val="00A50838"/>
    <w:rsid w:val="00A50C05"/>
    <w:rsid w:val="00A51AF5"/>
    <w:rsid w:val="00A5257C"/>
    <w:rsid w:val="00A55B32"/>
    <w:rsid w:val="00A57736"/>
    <w:rsid w:val="00A60A37"/>
    <w:rsid w:val="00A620A5"/>
    <w:rsid w:val="00A62461"/>
    <w:rsid w:val="00A63E6C"/>
    <w:rsid w:val="00A63E72"/>
    <w:rsid w:val="00A649CB"/>
    <w:rsid w:val="00A64AD9"/>
    <w:rsid w:val="00A64E56"/>
    <w:rsid w:val="00A6574D"/>
    <w:rsid w:val="00A673BA"/>
    <w:rsid w:val="00A73A3A"/>
    <w:rsid w:val="00A73DAE"/>
    <w:rsid w:val="00A74355"/>
    <w:rsid w:val="00A76AFA"/>
    <w:rsid w:val="00A76BBC"/>
    <w:rsid w:val="00A778AD"/>
    <w:rsid w:val="00A77D41"/>
    <w:rsid w:val="00A80D1F"/>
    <w:rsid w:val="00A80E3B"/>
    <w:rsid w:val="00A810C7"/>
    <w:rsid w:val="00A8129E"/>
    <w:rsid w:val="00A81342"/>
    <w:rsid w:val="00A816AB"/>
    <w:rsid w:val="00A82844"/>
    <w:rsid w:val="00A82E74"/>
    <w:rsid w:val="00A836D4"/>
    <w:rsid w:val="00A836DE"/>
    <w:rsid w:val="00A83CC1"/>
    <w:rsid w:val="00A8676B"/>
    <w:rsid w:val="00A875A7"/>
    <w:rsid w:val="00A87A0A"/>
    <w:rsid w:val="00A87BCF"/>
    <w:rsid w:val="00A9186B"/>
    <w:rsid w:val="00A91888"/>
    <w:rsid w:val="00A92BC9"/>
    <w:rsid w:val="00A936EA"/>
    <w:rsid w:val="00A9419B"/>
    <w:rsid w:val="00A94480"/>
    <w:rsid w:val="00A95740"/>
    <w:rsid w:val="00AA1428"/>
    <w:rsid w:val="00AA22E4"/>
    <w:rsid w:val="00AA5687"/>
    <w:rsid w:val="00AA57BA"/>
    <w:rsid w:val="00AA6369"/>
    <w:rsid w:val="00AA6E58"/>
    <w:rsid w:val="00AA7380"/>
    <w:rsid w:val="00AB01BE"/>
    <w:rsid w:val="00AB1876"/>
    <w:rsid w:val="00AB2742"/>
    <w:rsid w:val="00AB2D5B"/>
    <w:rsid w:val="00AB2E5F"/>
    <w:rsid w:val="00AB350D"/>
    <w:rsid w:val="00AB499E"/>
    <w:rsid w:val="00AB4C6E"/>
    <w:rsid w:val="00AB5636"/>
    <w:rsid w:val="00AB6197"/>
    <w:rsid w:val="00AB705B"/>
    <w:rsid w:val="00AB70C3"/>
    <w:rsid w:val="00AC0380"/>
    <w:rsid w:val="00AC0F72"/>
    <w:rsid w:val="00AC18E9"/>
    <w:rsid w:val="00AC1B0A"/>
    <w:rsid w:val="00AC4E71"/>
    <w:rsid w:val="00AC5152"/>
    <w:rsid w:val="00AC5663"/>
    <w:rsid w:val="00AC5A09"/>
    <w:rsid w:val="00AC5C15"/>
    <w:rsid w:val="00AC6824"/>
    <w:rsid w:val="00AC7422"/>
    <w:rsid w:val="00AC767B"/>
    <w:rsid w:val="00AC79FD"/>
    <w:rsid w:val="00AD0488"/>
    <w:rsid w:val="00AD204B"/>
    <w:rsid w:val="00AD2270"/>
    <w:rsid w:val="00AD26A4"/>
    <w:rsid w:val="00AD26AE"/>
    <w:rsid w:val="00AD2AA9"/>
    <w:rsid w:val="00AD2D0C"/>
    <w:rsid w:val="00AD3CE1"/>
    <w:rsid w:val="00AD4A0E"/>
    <w:rsid w:val="00AD571D"/>
    <w:rsid w:val="00AD57F4"/>
    <w:rsid w:val="00AD57F7"/>
    <w:rsid w:val="00AD68C8"/>
    <w:rsid w:val="00AD7D54"/>
    <w:rsid w:val="00AE0067"/>
    <w:rsid w:val="00AE03D2"/>
    <w:rsid w:val="00AE1888"/>
    <w:rsid w:val="00AE19FF"/>
    <w:rsid w:val="00AE2107"/>
    <w:rsid w:val="00AE26F8"/>
    <w:rsid w:val="00AE2F77"/>
    <w:rsid w:val="00AE37C3"/>
    <w:rsid w:val="00AE43CD"/>
    <w:rsid w:val="00AE44A1"/>
    <w:rsid w:val="00AE4905"/>
    <w:rsid w:val="00AE4A30"/>
    <w:rsid w:val="00AE5D87"/>
    <w:rsid w:val="00AE61E2"/>
    <w:rsid w:val="00AE65DF"/>
    <w:rsid w:val="00AE7092"/>
    <w:rsid w:val="00AE7955"/>
    <w:rsid w:val="00AF041E"/>
    <w:rsid w:val="00AF055A"/>
    <w:rsid w:val="00AF1795"/>
    <w:rsid w:val="00AF1D8C"/>
    <w:rsid w:val="00AF255C"/>
    <w:rsid w:val="00AF38B5"/>
    <w:rsid w:val="00AF3C3B"/>
    <w:rsid w:val="00AF47DB"/>
    <w:rsid w:val="00AF607D"/>
    <w:rsid w:val="00AF6225"/>
    <w:rsid w:val="00AF6540"/>
    <w:rsid w:val="00AF67E6"/>
    <w:rsid w:val="00B0123D"/>
    <w:rsid w:val="00B014C8"/>
    <w:rsid w:val="00B04327"/>
    <w:rsid w:val="00B05A5E"/>
    <w:rsid w:val="00B105D2"/>
    <w:rsid w:val="00B1140F"/>
    <w:rsid w:val="00B1159C"/>
    <w:rsid w:val="00B12A09"/>
    <w:rsid w:val="00B13263"/>
    <w:rsid w:val="00B1381F"/>
    <w:rsid w:val="00B13926"/>
    <w:rsid w:val="00B13DF2"/>
    <w:rsid w:val="00B14768"/>
    <w:rsid w:val="00B15BA2"/>
    <w:rsid w:val="00B15FCB"/>
    <w:rsid w:val="00B16506"/>
    <w:rsid w:val="00B166D7"/>
    <w:rsid w:val="00B2097C"/>
    <w:rsid w:val="00B21CA8"/>
    <w:rsid w:val="00B22758"/>
    <w:rsid w:val="00B3165A"/>
    <w:rsid w:val="00B323E1"/>
    <w:rsid w:val="00B332C3"/>
    <w:rsid w:val="00B34E72"/>
    <w:rsid w:val="00B353DF"/>
    <w:rsid w:val="00B36636"/>
    <w:rsid w:val="00B3798D"/>
    <w:rsid w:val="00B37E0D"/>
    <w:rsid w:val="00B403A1"/>
    <w:rsid w:val="00B4064F"/>
    <w:rsid w:val="00B40A76"/>
    <w:rsid w:val="00B41B5F"/>
    <w:rsid w:val="00B4218E"/>
    <w:rsid w:val="00B426B4"/>
    <w:rsid w:val="00B4295D"/>
    <w:rsid w:val="00B430B6"/>
    <w:rsid w:val="00B4354F"/>
    <w:rsid w:val="00B4358B"/>
    <w:rsid w:val="00B438FE"/>
    <w:rsid w:val="00B43D35"/>
    <w:rsid w:val="00B44717"/>
    <w:rsid w:val="00B45329"/>
    <w:rsid w:val="00B457FA"/>
    <w:rsid w:val="00B46EC2"/>
    <w:rsid w:val="00B47668"/>
    <w:rsid w:val="00B47F80"/>
    <w:rsid w:val="00B52137"/>
    <w:rsid w:val="00B52171"/>
    <w:rsid w:val="00B5443C"/>
    <w:rsid w:val="00B54FA0"/>
    <w:rsid w:val="00B55032"/>
    <w:rsid w:val="00B56B0A"/>
    <w:rsid w:val="00B56B26"/>
    <w:rsid w:val="00B60130"/>
    <w:rsid w:val="00B603A6"/>
    <w:rsid w:val="00B625C1"/>
    <w:rsid w:val="00B62844"/>
    <w:rsid w:val="00B62FC4"/>
    <w:rsid w:val="00B63059"/>
    <w:rsid w:val="00B6334F"/>
    <w:rsid w:val="00B6349E"/>
    <w:rsid w:val="00B649CA"/>
    <w:rsid w:val="00B65645"/>
    <w:rsid w:val="00B65D22"/>
    <w:rsid w:val="00B662B7"/>
    <w:rsid w:val="00B66904"/>
    <w:rsid w:val="00B676B2"/>
    <w:rsid w:val="00B67B99"/>
    <w:rsid w:val="00B67CCD"/>
    <w:rsid w:val="00B70C03"/>
    <w:rsid w:val="00B711FA"/>
    <w:rsid w:val="00B73799"/>
    <w:rsid w:val="00B73F80"/>
    <w:rsid w:val="00B74416"/>
    <w:rsid w:val="00B758E5"/>
    <w:rsid w:val="00B77311"/>
    <w:rsid w:val="00B7769B"/>
    <w:rsid w:val="00B778D4"/>
    <w:rsid w:val="00B77F1D"/>
    <w:rsid w:val="00B81F80"/>
    <w:rsid w:val="00B826CF"/>
    <w:rsid w:val="00B82851"/>
    <w:rsid w:val="00B839D3"/>
    <w:rsid w:val="00B83A2E"/>
    <w:rsid w:val="00B84841"/>
    <w:rsid w:val="00B854B8"/>
    <w:rsid w:val="00B85C0A"/>
    <w:rsid w:val="00B87BBD"/>
    <w:rsid w:val="00B905C2"/>
    <w:rsid w:val="00B90AC8"/>
    <w:rsid w:val="00B90C1D"/>
    <w:rsid w:val="00B90EEB"/>
    <w:rsid w:val="00B93327"/>
    <w:rsid w:val="00B934D1"/>
    <w:rsid w:val="00B94292"/>
    <w:rsid w:val="00B94AA2"/>
    <w:rsid w:val="00B95F54"/>
    <w:rsid w:val="00B967E6"/>
    <w:rsid w:val="00B971F9"/>
    <w:rsid w:val="00B972E4"/>
    <w:rsid w:val="00BA00D2"/>
    <w:rsid w:val="00BA1E1D"/>
    <w:rsid w:val="00BA2245"/>
    <w:rsid w:val="00BA324F"/>
    <w:rsid w:val="00BA35A3"/>
    <w:rsid w:val="00BA4AA2"/>
    <w:rsid w:val="00BA5BD1"/>
    <w:rsid w:val="00BA66DA"/>
    <w:rsid w:val="00BA67DE"/>
    <w:rsid w:val="00BA69EE"/>
    <w:rsid w:val="00BA6A14"/>
    <w:rsid w:val="00BB03A8"/>
    <w:rsid w:val="00BB12F4"/>
    <w:rsid w:val="00BB13CA"/>
    <w:rsid w:val="00BB14CF"/>
    <w:rsid w:val="00BB166E"/>
    <w:rsid w:val="00BB2ADA"/>
    <w:rsid w:val="00BB2C2A"/>
    <w:rsid w:val="00BB392C"/>
    <w:rsid w:val="00BB5844"/>
    <w:rsid w:val="00BB6DDC"/>
    <w:rsid w:val="00BB735A"/>
    <w:rsid w:val="00BB77AF"/>
    <w:rsid w:val="00BC065B"/>
    <w:rsid w:val="00BC0B64"/>
    <w:rsid w:val="00BC0CF8"/>
    <w:rsid w:val="00BC12B4"/>
    <w:rsid w:val="00BC19E6"/>
    <w:rsid w:val="00BC2D3E"/>
    <w:rsid w:val="00BC2F88"/>
    <w:rsid w:val="00BC3494"/>
    <w:rsid w:val="00BC40C3"/>
    <w:rsid w:val="00BC41B9"/>
    <w:rsid w:val="00BC5E80"/>
    <w:rsid w:val="00BC6100"/>
    <w:rsid w:val="00BC6F52"/>
    <w:rsid w:val="00BC702A"/>
    <w:rsid w:val="00BD0328"/>
    <w:rsid w:val="00BD1789"/>
    <w:rsid w:val="00BD1DCE"/>
    <w:rsid w:val="00BD28D8"/>
    <w:rsid w:val="00BD42E0"/>
    <w:rsid w:val="00BD5298"/>
    <w:rsid w:val="00BD5CC6"/>
    <w:rsid w:val="00BD634A"/>
    <w:rsid w:val="00BD6E58"/>
    <w:rsid w:val="00BD7DE1"/>
    <w:rsid w:val="00BE043A"/>
    <w:rsid w:val="00BE19DB"/>
    <w:rsid w:val="00BE1DDB"/>
    <w:rsid w:val="00BE2001"/>
    <w:rsid w:val="00BE246F"/>
    <w:rsid w:val="00BE31C2"/>
    <w:rsid w:val="00BE347D"/>
    <w:rsid w:val="00BE349C"/>
    <w:rsid w:val="00BE43A7"/>
    <w:rsid w:val="00BE633C"/>
    <w:rsid w:val="00BE70CA"/>
    <w:rsid w:val="00BF08C1"/>
    <w:rsid w:val="00BF128D"/>
    <w:rsid w:val="00BF301A"/>
    <w:rsid w:val="00BF3270"/>
    <w:rsid w:val="00BF5BCD"/>
    <w:rsid w:val="00BF5EFA"/>
    <w:rsid w:val="00BF628B"/>
    <w:rsid w:val="00BF659A"/>
    <w:rsid w:val="00BF6842"/>
    <w:rsid w:val="00BF7100"/>
    <w:rsid w:val="00BF7C46"/>
    <w:rsid w:val="00BF7D96"/>
    <w:rsid w:val="00C01002"/>
    <w:rsid w:val="00C01895"/>
    <w:rsid w:val="00C01A54"/>
    <w:rsid w:val="00C032B7"/>
    <w:rsid w:val="00C036C3"/>
    <w:rsid w:val="00C0556A"/>
    <w:rsid w:val="00C066EB"/>
    <w:rsid w:val="00C07475"/>
    <w:rsid w:val="00C07880"/>
    <w:rsid w:val="00C07EA2"/>
    <w:rsid w:val="00C10A7E"/>
    <w:rsid w:val="00C11434"/>
    <w:rsid w:val="00C12996"/>
    <w:rsid w:val="00C13F68"/>
    <w:rsid w:val="00C14951"/>
    <w:rsid w:val="00C14FC7"/>
    <w:rsid w:val="00C15AF5"/>
    <w:rsid w:val="00C16F5C"/>
    <w:rsid w:val="00C16F6B"/>
    <w:rsid w:val="00C21000"/>
    <w:rsid w:val="00C219BC"/>
    <w:rsid w:val="00C243DF"/>
    <w:rsid w:val="00C25DAE"/>
    <w:rsid w:val="00C270BE"/>
    <w:rsid w:val="00C270DE"/>
    <w:rsid w:val="00C31FFB"/>
    <w:rsid w:val="00C32099"/>
    <w:rsid w:val="00C322AD"/>
    <w:rsid w:val="00C326D9"/>
    <w:rsid w:val="00C3386C"/>
    <w:rsid w:val="00C3465A"/>
    <w:rsid w:val="00C347B9"/>
    <w:rsid w:val="00C34A5A"/>
    <w:rsid w:val="00C34BA2"/>
    <w:rsid w:val="00C34EEC"/>
    <w:rsid w:val="00C36135"/>
    <w:rsid w:val="00C3766C"/>
    <w:rsid w:val="00C37BB7"/>
    <w:rsid w:val="00C4072A"/>
    <w:rsid w:val="00C4086D"/>
    <w:rsid w:val="00C416DA"/>
    <w:rsid w:val="00C41BB6"/>
    <w:rsid w:val="00C423A7"/>
    <w:rsid w:val="00C4306E"/>
    <w:rsid w:val="00C44081"/>
    <w:rsid w:val="00C46308"/>
    <w:rsid w:val="00C46B05"/>
    <w:rsid w:val="00C46C09"/>
    <w:rsid w:val="00C47077"/>
    <w:rsid w:val="00C508BF"/>
    <w:rsid w:val="00C52AC5"/>
    <w:rsid w:val="00C52CF0"/>
    <w:rsid w:val="00C52DC1"/>
    <w:rsid w:val="00C52F04"/>
    <w:rsid w:val="00C53CDB"/>
    <w:rsid w:val="00C54F26"/>
    <w:rsid w:val="00C55FC5"/>
    <w:rsid w:val="00C5668C"/>
    <w:rsid w:val="00C568FC"/>
    <w:rsid w:val="00C569A5"/>
    <w:rsid w:val="00C56CDE"/>
    <w:rsid w:val="00C5764E"/>
    <w:rsid w:val="00C619BB"/>
    <w:rsid w:val="00C62E9B"/>
    <w:rsid w:val="00C671CD"/>
    <w:rsid w:val="00C67D04"/>
    <w:rsid w:val="00C7019C"/>
    <w:rsid w:val="00C7128A"/>
    <w:rsid w:val="00C7202D"/>
    <w:rsid w:val="00C72397"/>
    <w:rsid w:val="00C72457"/>
    <w:rsid w:val="00C72E83"/>
    <w:rsid w:val="00C73527"/>
    <w:rsid w:val="00C74580"/>
    <w:rsid w:val="00C749EC"/>
    <w:rsid w:val="00C74EC3"/>
    <w:rsid w:val="00C75242"/>
    <w:rsid w:val="00C764D0"/>
    <w:rsid w:val="00C770BA"/>
    <w:rsid w:val="00C80B12"/>
    <w:rsid w:val="00C84714"/>
    <w:rsid w:val="00C856D1"/>
    <w:rsid w:val="00C857BF"/>
    <w:rsid w:val="00C86D8B"/>
    <w:rsid w:val="00C86EBC"/>
    <w:rsid w:val="00C87CB6"/>
    <w:rsid w:val="00C926F0"/>
    <w:rsid w:val="00C9391C"/>
    <w:rsid w:val="00C948DC"/>
    <w:rsid w:val="00C94EEC"/>
    <w:rsid w:val="00C953A3"/>
    <w:rsid w:val="00C953CA"/>
    <w:rsid w:val="00C95445"/>
    <w:rsid w:val="00C95A3C"/>
    <w:rsid w:val="00C96908"/>
    <w:rsid w:val="00C96EF9"/>
    <w:rsid w:val="00C97226"/>
    <w:rsid w:val="00C973DA"/>
    <w:rsid w:val="00CA05E5"/>
    <w:rsid w:val="00CA100D"/>
    <w:rsid w:val="00CA334D"/>
    <w:rsid w:val="00CA4074"/>
    <w:rsid w:val="00CA4A4D"/>
    <w:rsid w:val="00CA58F2"/>
    <w:rsid w:val="00CA6A3E"/>
    <w:rsid w:val="00CA6D75"/>
    <w:rsid w:val="00CA7366"/>
    <w:rsid w:val="00CA76DF"/>
    <w:rsid w:val="00CB0173"/>
    <w:rsid w:val="00CB194B"/>
    <w:rsid w:val="00CB2280"/>
    <w:rsid w:val="00CB42D8"/>
    <w:rsid w:val="00CB49FA"/>
    <w:rsid w:val="00CB504B"/>
    <w:rsid w:val="00CB6895"/>
    <w:rsid w:val="00CB6DD9"/>
    <w:rsid w:val="00CB75E1"/>
    <w:rsid w:val="00CB773E"/>
    <w:rsid w:val="00CC04AC"/>
    <w:rsid w:val="00CC063E"/>
    <w:rsid w:val="00CC08FA"/>
    <w:rsid w:val="00CC102B"/>
    <w:rsid w:val="00CC2541"/>
    <w:rsid w:val="00CC378D"/>
    <w:rsid w:val="00CC4DF9"/>
    <w:rsid w:val="00CC5337"/>
    <w:rsid w:val="00CC6181"/>
    <w:rsid w:val="00CC79CA"/>
    <w:rsid w:val="00CD15DB"/>
    <w:rsid w:val="00CD192B"/>
    <w:rsid w:val="00CD1C5A"/>
    <w:rsid w:val="00CD1EEB"/>
    <w:rsid w:val="00CD2C40"/>
    <w:rsid w:val="00CD3BFE"/>
    <w:rsid w:val="00CD3CA9"/>
    <w:rsid w:val="00CD47E4"/>
    <w:rsid w:val="00CD5E50"/>
    <w:rsid w:val="00CD6485"/>
    <w:rsid w:val="00CE00DC"/>
    <w:rsid w:val="00CE0A88"/>
    <w:rsid w:val="00CE3F25"/>
    <w:rsid w:val="00CE41F8"/>
    <w:rsid w:val="00CE4794"/>
    <w:rsid w:val="00CE5E1F"/>
    <w:rsid w:val="00CE628F"/>
    <w:rsid w:val="00CE698B"/>
    <w:rsid w:val="00CE6AB9"/>
    <w:rsid w:val="00CE72A1"/>
    <w:rsid w:val="00CF033A"/>
    <w:rsid w:val="00CF2681"/>
    <w:rsid w:val="00CF2F68"/>
    <w:rsid w:val="00CF3876"/>
    <w:rsid w:val="00CF4350"/>
    <w:rsid w:val="00CF62D8"/>
    <w:rsid w:val="00D00248"/>
    <w:rsid w:val="00D002E0"/>
    <w:rsid w:val="00D005C6"/>
    <w:rsid w:val="00D01057"/>
    <w:rsid w:val="00D02788"/>
    <w:rsid w:val="00D02952"/>
    <w:rsid w:val="00D02E04"/>
    <w:rsid w:val="00D03783"/>
    <w:rsid w:val="00D05086"/>
    <w:rsid w:val="00D05ABD"/>
    <w:rsid w:val="00D066EA"/>
    <w:rsid w:val="00D070F3"/>
    <w:rsid w:val="00D0745F"/>
    <w:rsid w:val="00D0784C"/>
    <w:rsid w:val="00D10235"/>
    <w:rsid w:val="00D10365"/>
    <w:rsid w:val="00D104DA"/>
    <w:rsid w:val="00D10608"/>
    <w:rsid w:val="00D112D8"/>
    <w:rsid w:val="00D11393"/>
    <w:rsid w:val="00D116C9"/>
    <w:rsid w:val="00D137E3"/>
    <w:rsid w:val="00D168BD"/>
    <w:rsid w:val="00D16D77"/>
    <w:rsid w:val="00D17662"/>
    <w:rsid w:val="00D2073D"/>
    <w:rsid w:val="00D20CA5"/>
    <w:rsid w:val="00D214DE"/>
    <w:rsid w:val="00D234D4"/>
    <w:rsid w:val="00D239D0"/>
    <w:rsid w:val="00D24189"/>
    <w:rsid w:val="00D24DA9"/>
    <w:rsid w:val="00D2547F"/>
    <w:rsid w:val="00D2554E"/>
    <w:rsid w:val="00D25799"/>
    <w:rsid w:val="00D27AC7"/>
    <w:rsid w:val="00D303FE"/>
    <w:rsid w:val="00D31B4B"/>
    <w:rsid w:val="00D32063"/>
    <w:rsid w:val="00D32A96"/>
    <w:rsid w:val="00D32C2E"/>
    <w:rsid w:val="00D333D7"/>
    <w:rsid w:val="00D33813"/>
    <w:rsid w:val="00D34EBE"/>
    <w:rsid w:val="00D355E6"/>
    <w:rsid w:val="00D35B16"/>
    <w:rsid w:val="00D35FA3"/>
    <w:rsid w:val="00D36883"/>
    <w:rsid w:val="00D377EA"/>
    <w:rsid w:val="00D40BC6"/>
    <w:rsid w:val="00D41256"/>
    <w:rsid w:val="00D4215F"/>
    <w:rsid w:val="00D43251"/>
    <w:rsid w:val="00D43CFB"/>
    <w:rsid w:val="00D45929"/>
    <w:rsid w:val="00D461AD"/>
    <w:rsid w:val="00D46665"/>
    <w:rsid w:val="00D46E44"/>
    <w:rsid w:val="00D477AD"/>
    <w:rsid w:val="00D54024"/>
    <w:rsid w:val="00D5449E"/>
    <w:rsid w:val="00D557B6"/>
    <w:rsid w:val="00D55907"/>
    <w:rsid w:val="00D564FE"/>
    <w:rsid w:val="00D5743B"/>
    <w:rsid w:val="00D60CA0"/>
    <w:rsid w:val="00D61C0B"/>
    <w:rsid w:val="00D620DA"/>
    <w:rsid w:val="00D626E5"/>
    <w:rsid w:val="00D62AAA"/>
    <w:rsid w:val="00D64FA0"/>
    <w:rsid w:val="00D650DE"/>
    <w:rsid w:val="00D65DF5"/>
    <w:rsid w:val="00D661AB"/>
    <w:rsid w:val="00D67C92"/>
    <w:rsid w:val="00D70362"/>
    <w:rsid w:val="00D7053E"/>
    <w:rsid w:val="00D70746"/>
    <w:rsid w:val="00D716BB"/>
    <w:rsid w:val="00D716DE"/>
    <w:rsid w:val="00D71B59"/>
    <w:rsid w:val="00D73A00"/>
    <w:rsid w:val="00D7419C"/>
    <w:rsid w:val="00D7445A"/>
    <w:rsid w:val="00D74580"/>
    <w:rsid w:val="00D75682"/>
    <w:rsid w:val="00D7570E"/>
    <w:rsid w:val="00D7725F"/>
    <w:rsid w:val="00D77C31"/>
    <w:rsid w:val="00D77C47"/>
    <w:rsid w:val="00D80306"/>
    <w:rsid w:val="00D80CFA"/>
    <w:rsid w:val="00D818FB"/>
    <w:rsid w:val="00D81A88"/>
    <w:rsid w:val="00D839AA"/>
    <w:rsid w:val="00D83C8F"/>
    <w:rsid w:val="00D840F0"/>
    <w:rsid w:val="00D85627"/>
    <w:rsid w:val="00D8599A"/>
    <w:rsid w:val="00D859D3"/>
    <w:rsid w:val="00D87A4E"/>
    <w:rsid w:val="00D90491"/>
    <w:rsid w:val="00D90D58"/>
    <w:rsid w:val="00D9284D"/>
    <w:rsid w:val="00D93487"/>
    <w:rsid w:val="00D94146"/>
    <w:rsid w:val="00D94DF8"/>
    <w:rsid w:val="00D95C1E"/>
    <w:rsid w:val="00D96FBE"/>
    <w:rsid w:val="00DA1365"/>
    <w:rsid w:val="00DA18E8"/>
    <w:rsid w:val="00DA1B59"/>
    <w:rsid w:val="00DA1F22"/>
    <w:rsid w:val="00DA249E"/>
    <w:rsid w:val="00DA341D"/>
    <w:rsid w:val="00DA405C"/>
    <w:rsid w:val="00DA49A8"/>
    <w:rsid w:val="00DA4CE6"/>
    <w:rsid w:val="00DA4E35"/>
    <w:rsid w:val="00DA52B7"/>
    <w:rsid w:val="00DA5DEE"/>
    <w:rsid w:val="00DA70A6"/>
    <w:rsid w:val="00DA75A9"/>
    <w:rsid w:val="00DB0231"/>
    <w:rsid w:val="00DB081E"/>
    <w:rsid w:val="00DB1560"/>
    <w:rsid w:val="00DB23E2"/>
    <w:rsid w:val="00DB240D"/>
    <w:rsid w:val="00DB2D6C"/>
    <w:rsid w:val="00DB4AC4"/>
    <w:rsid w:val="00DB4ED0"/>
    <w:rsid w:val="00DB5272"/>
    <w:rsid w:val="00DB61F9"/>
    <w:rsid w:val="00DB746D"/>
    <w:rsid w:val="00DB76ED"/>
    <w:rsid w:val="00DB7C1D"/>
    <w:rsid w:val="00DC1B6F"/>
    <w:rsid w:val="00DC2B54"/>
    <w:rsid w:val="00DC2CBD"/>
    <w:rsid w:val="00DC6B7E"/>
    <w:rsid w:val="00DC6D58"/>
    <w:rsid w:val="00DC78FD"/>
    <w:rsid w:val="00DD0F6C"/>
    <w:rsid w:val="00DD3B20"/>
    <w:rsid w:val="00DD431B"/>
    <w:rsid w:val="00DD43A5"/>
    <w:rsid w:val="00DD4EE2"/>
    <w:rsid w:val="00DD64C0"/>
    <w:rsid w:val="00DD7DA7"/>
    <w:rsid w:val="00DE1675"/>
    <w:rsid w:val="00DE1BAD"/>
    <w:rsid w:val="00DE222B"/>
    <w:rsid w:val="00DE254B"/>
    <w:rsid w:val="00DE255B"/>
    <w:rsid w:val="00DE35E8"/>
    <w:rsid w:val="00DE3E79"/>
    <w:rsid w:val="00DE40F7"/>
    <w:rsid w:val="00DE42CB"/>
    <w:rsid w:val="00DE4E7E"/>
    <w:rsid w:val="00DE695D"/>
    <w:rsid w:val="00DE6D68"/>
    <w:rsid w:val="00DE760E"/>
    <w:rsid w:val="00DF0BB9"/>
    <w:rsid w:val="00DF0FC2"/>
    <w:rsid w:val="00DF147E"/>
    <w:rsid w:val="00DF1EBD"/>
    <w:rsid w:val="00DF278B"/>
    <w:rsid w:val="00DF3D88"/>
    <w:rsid w:val="00DF3E54"/>
    <w:rsid w:val="00DF3FF3"/>
    <w:rsid w:val="00DF4DB9"/>
    <w:rsid w:val="00DF4EA3"/>
    <w:rsid w:val="00DF766A"/>
    <w:rsid w:val="00E00B0D"/>
    <w:rsid w:val="00E01511"/>
    <w:rsid w:val="00E01E69"/>
    <w:rsid w:val="00E02009"/>
    <w:rsid w:val="00E02B9F"/>
    <w:rsid w:val="00E02F64"/>
    <w:rsid w:val="00E05186"/>
    <w:rsid w:val="00E05499"/>
    <w:rsid w:val="00E05A7F"/>
    <w:rsid w:val="00E108A2"/>
    <w:rsid w:val="00E10EDD"/>
    <w:rsid w:val="00E11063"/>
    <w:rsid w:val="00E118D9"/>
    <w:rsid w:val="00E13171"/>
    <w:rsid w:val="00E132EA"/>
    <w:rsid w:val="00E13572"/>
    <w:rsid w:val="00E13BBC"/>
    <w:rsid w:val="00E141A9"/>
    <w:rsid w:val="00E15E79"/>
    <w:rsid w:val="00E20587"/>
    <w:rsid w:val="00E20C1F"/>
    <w:rsid w:val="00E235A5"/>
    <w:rsid w:val="00E239D0"/>
    <w:rsid w:val="00E25237"/>
    <w:rsid w:val="00E2554A"/>
    <w:rsid w:val="00E303DE"/>
    <w:rsid w:val="00E3155C"/>
    <w:rsid w:val="00E3192B"/>
    <w:rsid w:val="00E3316D"/>
    <w:rsid w:val="00E357B7"/>
    <w:rsid w:val="00E36E24"/>
    <w:rsid w:val="00E3724D"/>
    <w:rsid w:val="00E37470"/>
    <w:rsid w:val="00E37611"/>
    <w:rsid w:val="00E4037F"/>
    <w:rsid w:val="00E40CCC"/>
    <w:rsid w:val="00E41A41"/>
    <w:rsid w:val="00E41CA5"/>
    <w:rsid w:val="00E4205F"/>
    <w:rsid w:val="00E420FB"/>
    <w:rsid w:val="00E42499"/>
    <w:rsid w:val="00E42C76"/>
    <w:rsid w:val="00E43553"/>
    <w:rsid w:val="00E443A7"/>
    <w:rsid w:val="00E4534A"/>
    <w:rsid w:val="00E472C9"/>
    <w:rsid w:val="00E472F0"/>
    <w:rsid w:val="00E475C8"/>
    <w:rsid w:val="00E51194"/>
    <w:rsid w:val="00E51B31"/>
    <w:rsid w:val="00E51F7D"/>
    <w:rsid w:val="00E52361"/>
    <w:rsid w:val="00E53753"/>
    <w:rsid w:val="00E53E64"/>
    <w:rsid w:val="00E54213"/>
    <w:rsid w:val="00E54332"/>
    <w:rsid w:val="00E54579"/>
    <w:rsid w:val="00E54D9B"/>
    <w:rsid w:val="00E562AB"/>
    <w:rsid w:val="00E604C2"/>
    <w:rsid w:val="00E6065B"/>
    <w:rsid w:val="00E61812"/>
    <w:rsid w:val="00E618F6"/>
    <w:rsid w:val="00E623B6"/>
    <w:rsid w:val="00E6282B"/>
    <w:rsid w:val="00E63D72"/>
    <w:rsid w:val="00E64C0F"/>
    <w:rsid w:val="00E659D7"/>
    <w:rsid w:val="00E6657B"/>
    <w:rsid w:val="00E665CA"/>
    <w:rsid w:val="00E6791C"/>
    <w:rsid w:val="00E70178"/>
    <w:rsid w:val="00E70EA3"/>
    <w:rsid w:val="00E7169B"/>
    <w:rsid w:val="00E71B0B"/>
    <w:rsid w:val="00E74043"/>
    <w:rsid w:val="00E7415C"/>
    <w:rsid w:val="00E7532B"/>
    <w:rsid w:val="00E75852"/>
    <w:rsid w:val="00E75E1E"/>
    <w:rsid w:val="00E77999"/>
    <w:rsid w:val="00E77B78"/>
    <w:rsid w:val="00E81B46"/>
    <w:rsid w:val="00E8223C"/>
    <w:rsid w:val="00E82F8C"/>
    <w:rsid w:val="00E835C4"/>
    <w:rsid w:val="00E83BD4"/>
    <w:rsid w:val="00E84EE4"/>
    <w:rsid w:val="00E84F09"/>
    <w:rsid w:val="00E8503D"/>
    <w:rsid w:val="00E85C8F"/>
    <w:rsid w:val="00E871F2"/>
    <w:rsid w:val="00E872E9"/>
    <w:rsid w:val="00E900D8"/>
    <w:rsid w:val="00E917DE"/>
    <w:rsid w:val="00E91F93"/>
    <w:rsid w:val="00E94A59"/>
    <w:rsid w:val="00E95E15"/>
    <w:rsid w:val="00E96738"/>
    <w:rsid w:val="00E97806"/>
    <w:rsid w:val="00E97ED0"/>
    <w:rsid w:val="00EA0A07"/>
    <w:rsid w:val="00EA1418"/>
    <w:rsid w:val="00EA2197"/>
    <w:rsid w:val="00EA2547"/>
    <w:rsid w:val="00EA25FD"/>
    <w:rsid w:val="00EA2857"/>
    <w:rsid w:val="00EA2B58"/>
    <w:rsid w:val="00EA2CE8"/>
    <w:rsid w:val="00EA2D74"/>
    <w:rsid w:val="00EA4254"/>
    <w:rsid w:val="00EA46C9"/>
    <w:rsid w:val="00EA4DE3"/>
    <w:rsid w:val="00EA6762"/>
    <w:rsid w:val="00EA7726"/>
    <w:rsid w:val="00EB132C"/>
    <w:rsid w:val="00EB1FA4"/>
    <w:rsid w:val="00EB3CBC"/>
    <w:rsid w:val="00EB3DC1"/>
    <w:rsid w:val="00EB45A4"/>
    <w:rsid w:val="00EB4643"/>
    <w:rsid w:val="00EB4BA3"/>
    <w:rsid w:val="00EB4CE0"/>
    <w:rsid w:val="00EB54B2"/>
    <w:rsid w:val="00EB7360"/>
    <w:rsid w:val="00EC0563"/>
    <w:rsid w:val="00EC06AE"/>
    <w:rsid w:val="00EC15BF"/>
    <w:rsid w:val="00EC1AF6"/>
    <w:rsid w:val="00EC1D01"/>
    <w:rsid w:val="00EC2858"/>
    <w:rsid w:val="00EC438D"/>
    <w:rsid w:val="00EC4599"/>
    <w:rsid w:val="00EC4A1F"/>
    <w:rsid w:val="00EC67A9"/>
    <w:rsid w:val="00EC7417"/>
    <w:rsid w:val="00ED05F2"/>
    <w:rsid w:val="00ED0D17"/>
    <w:rsid w:val="00ED2DCA"/>
    <w:rsid w:val="00ED3C44"/>
    <w:rsid w:val="00ED45AF"/>
    <w:rsid w:val="00ED66BC"/>
    <w:rsid w:val="00ED6929"/>
    <w:rsid w:val="00ED7027"/>
    <w:rsid w:val="00ED71B8"/>
    <w:rsid w:val="00ED7DC5"/>
    <w:rsid w:val="00EE05DB"/>
    <w:rsid w:val="00EE071D"/>
    <w:rsid w:val="00EE15AC"/>
    <w:rsid w:val="00EE18D8"/>
    <w:rsid w:val="00EE31E5"/>
    <w:rsid w:val="00EE36F8"/>
    <w:rsid w:val="00EE4123"/>
    <w:rsid w:val="00EE62AB"/>
    <w:rsid w:val="00EE63A0"/>
    <w:rsid w:val="00EE6A21"/>
    <w:rsid w:val="00EE6C32"/>
    <w:rsid w:val="00EE7D87"/>
    <w:rsid w:val="00EF02A7"/>
    <w:rsid w:val="00EF0586"/>
    <w:rsid w:val="00EF073C"/>
    <w:rsid w:val="00EF07AC"/>
    <w:rsid w:val="00EF0C03"/>
    <w:rsid w:val="00EF0CC1"/>
    <w:rsid w:val="00EF0EB5"/>
    <w:rsid w:val="00EF15B5"/>
    <w:rsid w:val="00EF2376"/>
    <w:rsid w:val="00EF2B7C"/>
    <w:rsid w:val="00EF3134"/>
    <w:rsid w:val="00EF3C8B"/>
    <w:rsid w:val="00EF5F3A"/>
    <w:rsid w:val="00EF644C"/>
    <w:rsid w:val="00F0078C"/>
    <w:rsid w:val="00F0083E"/>
    <w:rsid w:val="00F009A1"/>
    <w:rsid w:val="00F02366"/>
    <w:rsid w:val="00F02E1A"/>
    <w:rsid w:val="00F02E24"/>
    <w:rsid w:val="00F03C54"/>
    <w:rsid w:val="00F03D29"/>
    <w:rsid w:val="00F03E31"/>
    <w:rsid w:val="00F05B33"/>
    <w:rsid w:val="00F06035"/>
    <w:rsid w:val="00F065D6"/>
    <w:rsid w:val="00F06C29"/>
    <w:rsid w:val="00F073B4"/>
    <w:rsid w:val="00F07D3C"/>
    <w:rsid w:val="00F10128"/>
    <w:rsid w:val="00F102BE"/>
    <w:rsid w:val="00F10601"/>
    <w:rsid w:val="00F12C45"/>
    <w:rsid w:val="00F13526"/>
    <w:rsid w:val="00F14F4C"/>
    <w:rsid w:val="00F1660F"/>
    <w:rsid w:val="00F16B50"/>
    <w:rsid w:val="00F16CE0"/>
    <w:rsid w:val="00F173B4"/>
    <w:rsid w:val="00F17BF0"/>
    <w:rsid w:val="00F17E1C"/>
    <w:rsid w:val="00F20879"/>
    <w:rsid w:val="00F21F3A"/>
    <w:rsid w:val="00F2257D"/>
    <w:rsid w:val="00F24245"/>
    <w:rsid w:val="00F24A1B"/>
    <w:rsid w:val="00F25141"/>
    <w:rsid w:val="00F269E6"/>
    <w:rsid w:val="00F270A9"/>
    <w:rsid w:val="00F276D8"/>
    <w:rsid w:val="00F30107"/>
    <w:rsid w:val="00F3011D"/>
    <w:rsid w:val="00F302C7"/>
    <w:rsid w:val="00F32CBF"/>
    <w:rsid w:val="00F33CE2"/>
    <w:rsid w:val="00F34C9F"/>
    <w:rsid w:val="00F35BE7"/>
    <w:rsid w:val="00F36B5F"/>
    <w:rsid w:val="00F37825"/>
    <w:rsid w:val="00F37E58"/>
    <w:rsid w:val="00F402D1"/>
    <w:rsid w:val="00F41C8E"/>
    <w:rsid w:val="00F420E7"/>
    <w:rsid w:val="00F4221D"/>
    <w:rsid w:val="00F427F4"/>
    <w:rsid w:val="00F4284D"/>
    <w:rsid w:val="00F42EB0"/>
    <w:rsid w:val="00F4404B"/>
    <w:rsid w:val="00F4511B"/>
    <w:rsid w:val="00F46F59"/>
    <w:rsid w:val="00F47304"/>
    <w:rsid w:val="00F47441"/>
    <w:rsid w:val="00F475E9"/>
    <w:rsid w:val="00F50B89"/>
    <w:rsid w:val="00F51691"/>
    <w:rsid w:val="00F5405E"/>
    <w:rsid w:val="00F550D5"/>
    <w:rsid w:val="00F5561F"/>
    <w:rsid w:val="00F55988"/>
    <w:rsid w:val="00F55A75"/>
    <w:rsid w:val="00F55F71"/>
    <w:rsid w:val="00F55F8E"/>
    <w:rsid w:val="00F60389"/>
    <w:rsid w:val="00F63149"/>
    <w:rsid w:val="00F66C50"/>
    <w:rsid w:val="00F66CED"/>
    <w:rsid w:val="00F67648"/>
    <w:rsid w:val="00F679C0"/>
    <w:rsid w:val="00F67AA8"/>
    <w:rsid w:val="00F70286"/>
    <w:rsid w:val="00F70C06"/>
    <w:rsid w:val="00F714A1"/>
    <w:rsid w:val="00F72D82"/>
    <w:rsid w:val="00F72EF7"/>
    <w:rsid w:val="00F7319A"/>
    <w:rsid w:val="00F73B4D"/>
    <w:rsid w:val="00F77B1C"/>
    <w:rsid w:val="00F8053F"/>
    <w:rsid w:val="00F80681"/>
    <w:rsid w:val="00F81ABD"/>
    <w:rsid w:val="00F82EBF"/>
    <w:rsid w:val="00F83BB2"/>
    <w:rsid w:val="00F8423A"/>
    <w:rsid w:val="00F84874"/>
    <w:rsid w:val="00F84AA4"/>
    <w:rsid w:val="00F84AE8"/>
    <w:rsid w:val="00F8667D"/>
    <w:rsid w:val="00F9093E"/>
    <w:rsid w:val="00F90CA4"/>
    <w:rsid w:val="00F90D65"/>
    <w:rsid w:val="00F9155B"/>
    <w:rsid w:val="00F92870"/>
    <w:rsid w:val="00F92C37"/>
    <w:rsid w:val="00F93D34"/>
    <w:rsid w:val="00F93F9B"/>
    <w:rsid w:val="00F95168"/>
    <w:rsid w:val="00F95364"/>
    <w:rsid w:val="00F9539D"/>
    <w:rsid w:val="00F95A31"/>
    <w:rsid w:val="00F961CD"/>
    <w:rsid w:val="00F9742A"/>
    <w:rsid w:val="00F97C93"/>
    <w:rsid w:val="00FA29B1"/>
    <w:rsid w:val="00FA2B07"/>
    <w:rsid w:val="00FA3282"/>
    <w:rsid w:val="00FA36D5"/>
    <w:rsid w:val="00FA56BC"/>
    <w:rsid w:val="00FA5D33"/>
    <w:rsid w:val="00FA6E25"/>
    <w:rsid w:val="00FA79C7"/>
    <w:rsid w:val="00FB1841"/>
    <w:rsid w:val="00FB19D6"/>
    <w:rsid w:val="00FB2D70"/>
    <w:rsid w:val="00FB3E91"/>
    <w:rsid w:val="00FB4914"/>
    <w:rsid w:val="00FB65B6"/>
    <w:rsid w:val="00FB7B79"/>
    <w:rsid w:val="00FC01F5"/>
    <w:rsid w:val="00FC04D3"/>
    <w:rsid w:val="00FC083B"/>
    <w:rsid w:val="00FC133E"/>
    <w:rsid w:val="00FC2009"/>
    <w:rsid w:val="00FC20BD"/>
    <w:rsid w:val="00FC5ED7"/>
    <w:rsid w:val="00FC6B0C"/>
    <w:rsid w:val="00FC6D04"/>
    <w:rsid w:val="00FC7412"/>
    <w:rsid w:val="00FC7945"/>
    <w:rsid w:val="00FC7D71"/>
    <w:rsid w:val="00FD0DFF"/>
    <w:rsid w:val="00FD1ABD"/>
    <w:rsid w:val="00FD1CD5"/>
    <w:rsid w:val="00FD247E"/>
    <w:rsid w:val="00FD2AC2"/>
    <w:rsid w:val="00FD311B"/>
    <w:rsid w:val="00FD31FA"/>
    <w:rsid w:val="00FD333C"/>
    <w:rsid w:val="00FD34C9"/>
    <w:rsid w:val="00FD4614"/>
    <w:rsid w:val="00FD4D2B"/>
    <w:rsid w:val="00FD4DAA"/>
    <w:rsid w:val="00FD6FBC"/>
    <w:rsid w:val="00FD75A8"/>
    <w:rsid w:val="00FE048E"/>
    <w:rsid w:val="00FE2278"/>
    <w:rsid w:val="00FE231C"/>
    <w:rsid w:val="00FE28DB"/>
    <w:rsid w:val="00FE2B03"/>
    <w:rsid w:val="00FE2C98"/>
    <w:rsid w:val="00FE3044"/>
    <w:rsid w:val="00FE3A53"/>
    <w:rsid w:val="00FE47DB"/>
    <w:rsid w:val="00FE540B"/>
    <w:rsid w:val="00FE541F"/>
    <w:rsid w:val="00FE7BE4"/>
    <w:rsid w:val="00FF11BB"/>
    <w:rsid w:val="00FF1337"/>
    <w:rsid w:val="00FF1482"/>
    <w:rsid w:val="00FF181D"/>
    <w:rsid w:val="00FF2012"/>
    <w:rsid w:val="00FF36CE"/>
    <w:rsid w:val="00FF3FB1"/>
    <w:rsid w:val="00FF4D52"/>
    <w:rsid w:val="00FF57A1"/>
    <w:rsid w:val="00FF5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595">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13778891">
      <w:bodyDiv w:val="1"/>
      <w:marLeft w:val="0"/>
      <w:marRight w:val="0"/>
      <w:marTop w:val="0"/>
      <w:marBottom w:val="0"/>
      <w:divBdr>
        <w:top w:val="none" w:sz="0" w:space="0" w:color="auto"/>
        <w:left w:val="none" w:sz="0" w:space="0" w:color="auto"/>
        <w:bottom w:val="none" w:sz="0" w:space="0" w:color="auto"/>
        <w:right w:val="none" w:sz="0" w:space="0" w:color="auto"/>
      </w:divBdr>
    </w:div>
    <w:div w:id="218053781">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62014711">
      <w:bodyDiv w:val="1"/>
      <w:marLeft w:val="0"/>
      <w:marRight w:val="0"/>
      <w:marTop w:val="0"/>
      <w:marBottom w:val="0"/>
      <w:divBdr>
        <w:top w:val="none" w:sz="0" w:space="0" w:color="auto"/>
        <w:left w:val="none" w:sz="0" w:space="0" w:color="auto"/>
        <w:bottom w:val="none" w:sz="0" w:space="0" w:color="auto"/>
        <w:right w:val="none" w:sz="0" w:space="0" w:color="auto"/>
      </w:divBdr>
    </w:div>
    <w:div w:id="1005404830">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545870647">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607469604">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 w:id="207169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tyles" Target="styles.xml"/><Relationship Id="rId21" Type="http://schemas.openxmlformats.org/officeDocument/2006/relationships/hyperlink" Target="mailto:Juliana.Tan@rolls-roycemotorcars.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Malika.Abdullaeva@partner.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Georgina.Cox@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A7490-2A3D-4882-AF48-C509BA65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9</Pages>
  <Words>2218</Words>
  <Characters>12648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2025-03-24T13:08:00Z</dcterms:created>
  <dcterms:modified xsi:type="dcterms:W3CDTF">2025-03-24T13:08:00Z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6af3b2dc,48458ecc,6790c541</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2025-03-13T17:38:07Z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6e231d01-5272-48e8-8da5-8bb27a09782c</vt:lpwstr>
  </property>
  <property fmtid="{D5CDD505-2E9C-101B-9397-08002B2CF9AE}" pid="11" name="MSIP_Label_e6935750-240b-48e4-a615-66942a738439_ContentBits">
    <vt:lpwstr>2</vt:lpwstr>
  </property>
</Properties>
</file>