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2B9BF77A" w:rsidR="00EB7360" w:rsidRPr="00D63ABB" w:rsidRDefault="00EB7360" w:rsidP="00026089">
      <w:pPr>
        <w:pStyle w:val="Title"/>
        <w:rPr>
          <w:noProof/>
          <w14:ligatures w14:val="none"/>
        </w:rPr>
      </w:pPr>
      <w:r w:rsidRPr="00D63ABB">
        <w:t>ROLLS-</w:t>
      </w:r>
      <w:proofErr w:type="gramStart"/>
      <w:r w:rsidRPr="00D63ABB">
        <w:t>ROYCE  |</w:t>
      </w:r>
      <w:proofErr w:type="gramEnd"/>
      <w:r w:rsidRPr="00D63ABB">
        <w:t xml:space="preserve">  MEDIA INFORMATION</w:t>
      </w:r>
      <w:r w:rsidRPr="00D63ABB">
        <w:rPr>
          <w:noProof/>
          <w14:ligatures w14:val="none"/>
        </w:rPr>
        <w:t xml:space="preserve"> </w:t>
      </w:r>
    </w:p>
    <w:p w14:paraId="7790B572" w14:textId="10514408" w:rsidR="00976763" w:rsidRPr="00D63ABB" w:rsidRDefault="00D5272D" w:rsidP="000F2E6B">
      <w:pPr>
        <w:jc w:val="center"/>
        <w:rPr>
          <w:sz w:val="32"/>
        </w:rPr>
      </w:pPr>
      <w:bookmarkStart w:id="0" w:name="_Hlk113369546"/>
      <w:r w:rsidRPr="00D63ABB">
        <w:rPr>
          <w:sz w:val="32"/>
        </w:rPr>
        <w:t xml:space="preserve">THE </w:t>
      </w:r>
      <w:r w:rsidR="00976763" w:rsidRPr="00D63ABB">
        <w:rPr>
          <w:sz w:val="32"/>
        </w:rPr>
        <w:t xml:space="preserve">PURSUIT OF PERFECTION: </w:t>
      </w:r>
    </w:p>
    <w:p w14:paraId="2F86313F" w14:textId="2F78282C" w:rsidR="000F2E6B" w:rsidRPr="00D63ABB" w:rsidRDefault="00956371" w:rsidP="000F2E6B">
      <w:pPr>
        <w:jc w:val="center"/>
        <w:rPr>
          <w:sz w:val="32"/>
          <w:szCs w:val="32"/>
        </w:rPr>
      </w:pPr>
      <w:r w:rsidRPr="00D63ABB">
        <w:rPr>
          <w:sz w:val="32"/>
        </w:rPr>
        <w:t xml:space="preserve">CRAFTSMANSHIP </w:t>
      </w:r>
      <w:r w:rsidR="000F2E6B" w:rsidRPr="00D63ABB">
        <w:rPr>
          <w:sz w:val="32"/>
        </w:rPr>
        <w:t>AT THE HOME OF ROLLS-ROYCE</w:t>
      </w:r>
    </w:p>
    <w:bookmarkEnd w:id="0"/>
    <w:p w14:paraId="2F10CDF5" w14:textId="77777777" w:rsidR="00A17F44" w:rsidRPr="00D63ABB" w:rsidRDefault="004604DE" w:rsidP="00A17F44">
      <w:pPr>
        <w:jc w:val="center"/>
        <w:rPr>
          <w:rFonts w:ascii="Riviera Nights Light" w:hAnsi="Riviera Nights Light" w:cs="Calibri"/>
          <w:i/>
          <w:iCs/>
          <w:sz w:val="32"/>
          <w:szCs w:val="32"/>
          <w:lang w:val="en-US"/>
        </w:rPr>
      </w:pPr>
      <w:r w:rsidRPr="00D63ABB">
        <w:rPr>
          <w:rFonts w:ascii="Riviera Nights Light" w:hAnsi="Riviera Nights Light" w:cs="Calibri"/>
          <w:i/>
          <w:iCs/>
          <w:sz w:val="32"/>
          <w:szCs w:val="32"/>
          <w:lang w:val="en-US"/>
        </w:rPr>
        <w:t>BACKGROUND INFORMATION</w:t>
      </w:r>
    </w:p>
    <w:p w14:paraId="27D1D78A" w14:textId="77777777" w:rsidR="005C43AE" w:rsidRPr="00D63ABB" w:rsidRDefault="005C43AE" w:rsidP="00D63ABB">
      <w:pPr>
        <w:jc w:val="center"/>
        <w:rPr>
          <w:rFonts w:ascii="Riviera Nights Light" w:hAnsi="Riviera Nights Light"/>
          <w:i/>
          <w:sz w:val="32"/>
          <w:lang w:val="en-US"/>
        </w:rPr>
      </w:pPr>
    </w:p>
    <w:p w14:paraId="0220F3D6" w14:textId="2026CE4E" w:rsidR="003B54CC" w:rsidRPr="00D63ABB" w:rsidRDefault="005C43AE" w:rsidP="00F90316">
      <w:r w:rsidRPr="00D63ABB">
        <w:rPr>
          <w:color w:val="000000" w:themeColor="text1"/>
        </w:rPr>
        <w:t xml:space="preserve">March 2025, </w:t>
      </w:r>
      <w:r w:rsidRPr="00D63ABB">
        <w:t xml:space="preserve">Goodwood, West Sussex </w:t>
      </w:r>
      <w:r w:rsidRPr="00D63ABB">
        <w:tab/>
      </w:r>
    </w:p>
    <w:p w14:paraId="0569045A" w14:textId="77777777" w:rsidR="005C43AE" w:rsidRPr="00D63ABB" w:rsidRDefault="005C43AE" w:rsidP="00F90316">
      <w:pPr>
        <w:rPr>
          <w:b/>
          <w:bCs/>
        </w:rPr>
      </w:pPr>
    </w:p>
    <w:p w14:paraId="6FD831EC" w14:textId="70E4F1B8" w:rsidR="00551D98" w:rsidRPr="00D63ABB" w:rsidRDefault="000A4F09" w:rsidP="00551D98">
      <w:pPr>
        <w:rPr>
          <w:b/>
        </w:rPr>
      </w:pPr>
      <w:r w:rsidRPr="00D63ABB">
        <w:rPr>
          <w:b/>
        </w:rPr>
        <w:t>The Home of Rolls-Royce</w:t>
      </w:r>
      <w:r w:rsidR="00BB0741" w:rsidRPr="00D63ABB">
        <w:rPr>
          <w:b/>
        </w:rPr>
        <w:t xml:space="preserve"> at Goodwood in West Sussex</w:t>
      </w:r>
      <w:r w:rsidRPr="00D63ABB">
        <w:rPr>
          <w:b/>
        </w:rPr>
        <w:t xml:space="preserve"> is the only place</w:t>
      </w:r>
      <w:r w:rsidR="002F6231" w:rsidRPr="00D63ABB">
        <w:rPr>
          <w:b/>
        </w:rPr>
        <w:t xml:space="preserve"> in</w:t>
      </w:r>
      <w:r w:rsidRPr="00D63ABB">
        <w:rPr>
          <w:b/>
        </w:rPr>
        <w:t xml:space="preserve"> </w:t>
      </w:r>
      <w:r w:rsidR="00E95B03" w:rsidRPr="00D63ABB">
        <w:rPr>
          <w:b/>
        </w:rPr>
        <w:t xml:space="preserve">the world </w:t>
      </w:r>
      <w:r w:rsidRPr="00D63ABB">
        <w:rPr>
          <w:b/>
        </w:rPr>
        <w:t xml:space="preserve">where Rolls-Royce </w:t>
      </w:r>
      <w:r w:rsidR="00C5360E" w:rsidRPr="00D63ABB">
        <w:rPr>
          <w:b/>
        </w:rPr>
        <w:t>motor cars</w:t>
      </w:r>
      <w:r w:rsidR="002F5355" w:rsidRPr="00D63ABB">
        <w:rPr>
          <w:b/>
        </w:rPr>
        <w:t xml:space="preserve"> </w:t>
      </w:r>
      <w:r w:rsidR="008155A5" w:rsidRPr="00D63ABB">
        <w:rPr>
          <w:b/>
          <w:bCs/>
        </w:rPr>
        <w:t>–</w:t>
      </w:r>
      <w:r w:rsidR="00A34D6C" w:rsidRPr="00D63ABB">
        <w:rPr>
          <w:b/>
        </w:rPr>
        <w:t xml:space="preserve"> </w:t>
      </w:r>
      <w:r w:rsidR="008155A5" w:rsidRPr="00D63ABB">
        <w:rPr>
          <w:b/>
        </w:rPr>
        <w:t>Spectre</w:t>
      </w:r>
      <w:r w:rsidR="00A34D6C" w:rsidRPr="00D63ABB">
        <w:rPr>
          <w:b/>
        </w:rPr>
        <w:t>, Cullinan, Ghost</w:t>
      </w:r>
      <w:r w:rsidR="00A34D6C" w:rsidRPr="00D63ABB">
        <w:rPr>
          <w:b/>
          <w:bCs/>
        </w:rPr>
        <w:t xml:space="preserve"> (</w:t>
      </w:r>
      <w:r w:rsidR="008155A5" w:rsidRPr="00D63ABB">
        <w:rPr>
          <w:b/>
          <w:bCs/>
        </w:rPr>
        <w:t>their Black Badge counterparts</w:t>
      </w:r>
      <w:r w:rsidR="00A34D6C" w:rsidRPr="00D63ABB">
        <w:rPr>
          <w:b/>
          <w:bCs/>
        </w:rPr>
        <w:t>)</w:t>
      </w:r>
      <w:r w:rsidR="00A34D6C" w:rsidRPr="00D63ABB">
        <w:rPr>
          <w:b/>
        </w:rPr>
        <w:t xml:space="preserve"> Phantom</w:t>
      </w:r>
      <w:r w:rsidR="00A34D6C" w:rsidRPr="00D63ABB">
        <w:rPr>
          <w:b/>
          <w:bCs/>
        </w:rPr>
        <w:t>,</w:t>
      </w:r>
      <w:r w:rsidR="00A34D6C" w:rsidRPr="00D63ABB">
        <w:rPr>
          <w:b/>
        </w:rPr>
        <w:t xml:space="preserve"> </w:t>
      </w:r>
      <w:r w:rsidR="008155A5" w:rsidRPr="00D63ABB">
        <w:rPr>
          <w:b/>
        </w:rPr>
        <w:t xml:space="preserve">and </w:t>
      </w:r>
      <w:proofErr w:type="spellStart"/>
      <w:r w:rsidR="00EB73E9" w:rsidRPr="00D63ABB">
        <w:rPr>
          <w:b/>
        </w:rPr>
        <w:t>Coachbuild</w:t>
      </w:r>
      <w:proofErr w:type="spellEnd"/>
      <w:r w:rsidR="00EB73E9" w:rsidRPr="00D63ABB">
        <w:rPr>
          <w:b/>
        </w:rPr>
        <w:t xml:space="preserve"> masterpiece</w:t>
      </w:r>
      <w:r w:rsidR="002F5355" w:rsidRPr="00D63ABB">
        <w:rPr>
          <w:b/>
        </w:rPr>
        <w:t>s</w:t>
      </w:r>
      <w:r w:rsidR="008155A5" w:rsidRPr="00D63ABB">
        <w:rPr>
          <w:b/>
        </w:rPr>
        <w:t xml:space="preserve"> </w:t>
      </w:r>
      <w:r w:rsidR="008155A5" w:rsidRPr="00D63ABB">
        <w:rPr>
          <w:b/>
          <w:bCs/>
        </w:rPr>
        <w:t>–</w:t>
      </w:r>
      <w:r w:rsidR="008155A5" w:rsidRPr="00D63ABB">
        <w:rPr>
          <w:b/>
        </w:rPr>
        <w:t xml:space="preserve"> </w:t>
      </w:r>
      <w:r w:rsidR="002F5355" w:rsidRPr="00D63ABB">
        <w:rPr>
          <w:b/>
        </w:rPr>
        <w:t>are designed and built by hand</w:t>
      </w:r>
      <w:r w:rsidR="00B83D8A" w:rsidRPr="00D63ABB">
        <w:rPr>
          <w:b/>
        </w:rPr>
        <w:t xml:space="preserve">. </w:t>
      </w:r>
      <w:r w:rsidR="00D50FB5" w:rsidRPr="00D63ABB">
        <w:rPr>
          <w:b/>
        </w:rPr>
        <w:t>N</w:t>
      </w:r>
      <w:r w:rsidR="0037340D" w:rsidRPr="00D63ABB">
        <w:rPr>
          <w:b/>
        </w:rPr>
        <w:t xml:space="preserve">o two </w:t>
      </w:r>
      <w:r w:rsidR="00D50FB5" w:rsidRPr="00D63ABB">
        <w:rPr>
          <w:b/>
        </w:rPr>
        <w:t xml:space="preserve">motor cars </w:t>
      </w:r>
      <w:r w:rsidR="0037340D" w:rsidRPr="00D63ABB">
        <w:rPr>
          <w:b/>
        </w:rPr>
        <w:t>are entirely alike</w:t>
      </w:r>
      <w:r w:rsidR="00031E5B" w:rsidRPr="00D63ABB">
        <w:rPr>
          <w:b/>
        </w:rPr>
        <w:t xml:space="preserve"> – e</w:t>
      </w:r>
      <w:r w:rsidR="00D50FB5" w:rsidRPr="00D63ABB">
        <w:rPr>
          <w:b/>
        </w:rPr>
        <w:t>very Rolls-Royce is hand-crafted to the client’s individual taste</w:t>
      </w:r>
      <w:r w:rsidR="00297E07" w:rsidRPr="00D63ABB">
        <w:rPr>
          <w:b/>
        </w:rPr>
        <w:t xml:space="preserve">. </w:t>
      </w:r>
      <w:r w:rsidR="009E4E93" w:rsidRPr="00D63ABB">
        <w:rPr>
          <w:b/>
        </w:rPr>
        <w:t>I</w:t>
      </w:r>
      <w:r w:rsidR="003A4338" w:rsidRPr="00D63ABB">
        <w:rPr>
          <w:b/>
        </w:rPr>
        <w:t>t takes</w:t>
      </w:r>
      <w:r w:rsidR="004F3C23" w:rsidRPr="00D63ABB">
        <w:rPr>
          <w:b/>
        </w:rPr>
        <w:t xml:space="preserve"> </w:t>
      </w:r>
      <w:r w:rsidR="00E31226" w:rsidRPr="00D63ABB">
        <w:rPr>
          <w:b/>
        </w:rPr>
        <w:t xml:space="preserve">more than </w:t>
      </w:r>
      <w:r w:rsidR="003A4338" w:rsidRPr="00D63ABB">
        <w:rPr>
          <w:b/>
        </w:rPr>
        <w:t>600 hours to build a Rolls-Royce motor car</w:t>
      </w:r>
      <w:r w:rsidR="00E27A53" w:rsidRPr="00D63ABB">
        <w:rPr>
          <w:b/>
        </w:rPr>
        <w:t>. C</w:t>
      </w:r>
      <w:r w:rsidR="003A4338" w:rsidRPr="00D63ABB">
        <w:rPr>
          <w:b/>
        </w:rPr>
        <w:t xml:space="preserve">omplex commissions can take up to four years to develop and </w:t>
      </w:r>
      <w:r w:rsidR="00E95B03" w:rsidRPr="00D63ABB">
        <w:rPr>
          <w:b/>
        </w:rPr>
        <w:t>construct</w:t>
      </w:r>
      <w:r w:rsidR="00CE140D" w:rsidRPr="00D63ABB">
        <w:rPr>
          <w:b/>
        </w:rPr>
        <w:t xml:space="preserve">. </w:t>
      </w:r>
      <w:r w:rsidR="00E95B03" w:rsidRPr="00D63ABB">
        <w:rPr>
          <w:b/>
        </w:rPr>
        <w:t xml:space="preserve">These cherished and enduring motor cars will go on to form part of </w:t>
      </w:r>
      <w:r w:rsidR="003D7948" w:rsidRPr="00D63ABB">
        <w:rPr>
          <w:b/>
        </w:rPr>
        <w:t>celebrated</w:t>
      </w:r>
      <w:r w:rsidR="00E95B03" w:rsidRPr="00D63ABB">
        <w:rPr>
          <w:b/>
        </w:rPr>
        <w:t xml:space="preserve"> collections and </w:t>
      </w:r>
      <w:r w:rsidR="00CE140D" w:rsidRPr="00D63ABB">
        <w:rPr>
          <w:b/>
        </w:rPr>
        <w:t>frequently stay within the same family for generations</w:t>
      </w:r>
      <w:r w:rsidR="00E95B03" w:rsidRPr="00D63ABB">
        <w:rPr>
          <w:b/>
        </w:rPr>
        <w:t>. Indeed,</w:t>
      </w:r>
      <w:r w:rsidR="001D7583" w:rsidRPr="00D63ABB">
        <w:rPr>
          <w:b/>
        </w:rPr>
        <w:t xml:space="preserve"> </w:t>
      </w:r>
      <w:r w:rsidR="00E95B03" w:rsidRPr="00D63ABB">
        <w:rPr>
          <w:b/>
        </w:rPr>
        <w:t xml:space="preserve">around </w:t>
      </w:r>
      <w:r w:rsidR="00FB4210" w:rsidRPr="00D63ABB">
        <w:rPr>
          <w:b/>
        </w:rPr>
        <w:t>two</w:t>
      </w:r>
      <w:r w:rsidR="005E1FD6" w:rsidRPr="00D63ABB">
        <w:rPr>
          <w:b/>
        </w:rPr>
        <w:t>-</w:t>
      </w:r>
      <w:r w:rsidR="00FB4210" w:rsidRPr="00D63ABB">
        <w:rPr>
          <w:b/>
        </w:rPr>
        <w:t>thirds of</w:t>
      </w:r>
      <w:r w:rsidR="001D7583" w:rsidRPr="00D63ABB">
        <w:rPr>
          <w:b/>
        </w:rPr>
        <w:t xml:space="preserve"> all Rolls</w:t>
      </w:r>
      <w:r w:rsidR="00DD6F6C" w:rsidRPr="00D63ABB">
        <w:rPr>
          <w:b/>
        </w:rPr>
        <w:noBreakHyphen/>
      </w:r>
      <w:r w:rsidR="001D7583" w:rsidRPr="00D63ABB">
        <w:rPr>
          <w:b/>
        </w:rPr>
        <w:t xml:space="preserve">Royce </w:t>
      </w:r>
      <w:r w:rsidR="00E95B03" w:rsidRPr="00D63ABB">
        <w:rPr>
          <w:b/>
        </w:rPr>
        <w:t xml:space="preserve">motor </w:t>
      </w:r>
      <w:r w:rsidR="001D7583" w:rsidRPr="00D63ABB">
        <w:rPr>
          <w:b/>
        </w:rPr>
        <w:t>cars</w:t>
      </w:r>
      <w:r w:rsidR="00E95B03" w:rsidRPr="00D63ABB">
        <w:rPr>
          <w:b/>
        </w:rPr>
        <w:t xml:space="preserve"> ever</w:t>
      </w:r>
      <w:r w:rsidR="001D7583" w:rsidRPr="00D63ABB">
        <w:rPr>
          <w:b/>
        </w:rPr>
        <w:t xml:space="preserve"> built </w:t>
      </w:r>
      <w:r w:rsidR="00DD6F6C" w:rsidRPr="00D63ABB">
        <w:rPr>
          <w:b/>
        </w:rPr>
        <w:t>are still on the road</w:t>
      </w:r>
      <w:r w:rsidR="001D7583" w:rsidRPr="00D63ABB">
        <w:rPr>
          <w:b/>
        </w:rPr>
        <w:t>.</w:t>
      </w:r>
    </w:p>
    <w:p w14:paraId="10421EF8" w14:textId="7937D653" w:rsidR="000A4F09" w:rsidRPr="00D63ABB" w:rsidRDefault="00E95B03" w:rsidP="00E95B03">
      <w:pPr>
        <w:rPr>
          <w:b/>
        </w:rPr>
      </w:pPr>
      <w:r w:rsidRPr="00D63ABB">
        <w:rPr>
          <w:b/>
        </w:rPr>
        <w:t xml:space="preserve">Within </w:t>
      </w:r>
      <w:r w:rsidR="00AA08C5" w:rsidRPr="00D63ABB">
        <w:rPr>
          <w:b/>
        </w:rPr>
        <w:t>t</w:t>
      </w:r>
      <w:r w:rsidR="00387B3F" w:rsidRPr="00D63ABB">
        <w:rPr>
          <w:b/>
        </w:rPr>
        <w:t xml:space="preserve">he Home of Rolls-Royce, </w:t>
      </w:r>
      <w:r w:rsidR="0037340D" w:rsidRPr="00D63ABB">
        <w:rPr>
          <w:b/>
        </w:rPr>
        <w:t xml:space="preserve">world-class craftspeople </w:t>
      </w:r>
      <w:r w:rsidR="00AA1B05" w:rsidRPr="00D63ABB">
        <w:rPr>
          <w:b/>
        </w:rPr>
        <w:t xml:space="preserve">bring </w:t>
      </w:r>
      <w:r w:rsidRPr="00D63ABB">
        <w:rPr>
          <w:b/>
        </w:rPr>
        <w:t>a</w:t>
      </w:r>
      <w:r w:rsidR="00860DCF" w:rsidRPr="00D63ABB">
        <w:rPr>
          <w:b/>
        </w:rPr>
        <w:t xml:space="preserve"> wealth of experience, </w:t>
      </w:r>
      <w:r w:rsidR="002602C6" w:rsidRPr="00D63ABB">
        <w:rPr>
          <w:b/>
        </w:rPr>
        <w:t xml:space="preserve">skill, </w:t>
      </w:r>
      <w:r w:rsidR="00104C4E" w:rsidRPr="00D63ABB">
        <w:rPr>
          <w:b/>
        </w:rPr>
        <w:t>creativity</w:t>
      </w:r>
      <w:r w:rsidR="002602C6" w:rsidRPr="00D63ABB">
        <w:rPr>
          <w:b/>
        </w:rPr>
        <w:t xml:space="preserve"> and attention to detail </w:t>
      </w:r>
      <w:r w:rsidR="001B67D4" w:rsidRPr="00D63ABB">
        <w:rPr>
          <w:b/>
        </w:rPr>
        <w:t>to their work</w:t>
      </w:r>
      <w:r w:rsidR="0037340D" w:rsidRPr="00D63ABB">
        <w:rPr>
          <w:b/>
        </w:rPr>
        <w:t>.</w:t>
      </w:r>
      <w:r w:rsidR="00387B3F" w:rsidRPr="00D63ABB">
        <w:rPr>
          <w:b/>
        </w:rPr>
        <w:t xml:space="preserve"> </w:t>
      </w:r>
      <w:r w:rsidR="0057571F" w:rsidRPr="00D63ABB">
        <w:rPr>
          <w:b/>
        </w:rPr>
        <w:t xml:space="preserve">These artisans, together with the marque’s Bespoke designers and engineers, form what is known as the Bespoke Collective. This talented and passionate group of people </w:t>
      </w:r>
      <w:r w:rsidR="006458A8" w:rsidRPr="00D63ABB">
        <w:rPr>
          <w:b/>
        </w:rPr>
        <w:t>i</w:t>
      </w:r>
      <w:r w:rsidR="00777431" w:rsidRPr="00D63ABB">
        <w:rPr>
          <w:b/>
        </w:rPr>
        <w:t>s</w:t>
      </w:r>
      <w:r w:rsidR="0057571F" w:rsidRPr="00D63ABB">
        <w:rPr>
          <w:b/>
        </w:rPr>
        <w:t xml:space="preserve"> </w:t>
      </w:r>
      <w:r w:rsidR="001B67D4" w:rsidRPr="00D63ABB">
        <w:rPr>
          <w:b/>
        </w:rPr>
        <w:t>constantly push</w:t>
      </w:r>
      <w:r w:rsidR="0057571F" w:rsidRPr="00D63ABB">
        <w:rPr>
          <w:b/>
        </w:rPr>
        <w:t>ing</w:t>
      </w:r>
      <w:r w:rsidR="001B67D4" w:rsidRPr="00D63ABB">
        <w:rPr>
          <w:b/>
        </w:rPr>
        <w:t xml:space="preserve"> </w:t>
      </w:r>
      <w:r w:rsidR="000A4F09" w:rsidRPr="00D63ABB">
        <w:rPr>
          <w:b/>
        </w:rPr>
        <w:t xml:space="preserve">boundaries in their </w:t>
      </w:r>
      <w:r w:rsidR="008155A5" w:rsidRPr="00D63ABB">
        <w:rPr>
          <w:b/>
          <w:bCs/>
        </w:rPr>
        <w:t>quest for</w:t>
      </w:r>
      <w:r w:rsidR="008155A5" w:rsidRPr="00D63ABB">
        <w:rPr>
          <w:b/>
        </w:rPr>
        <w:t xml:space="preserve"> perfection, </w:t>
      </w:r>
      <w:r w:rsidR="000A4F09" w:rsidRPr="00D63ABB">
        <w:rPr>
          <w:b/>
          <w:bCs/>
        </w:rPr>
        <w:t>bring</w:t>
      </w:r>
      <w:r w:rsidR="008155A5" w:rsidRPr="00D63ABB">
        <w:rPr>
          <w:b/>
          <w:bCs/>
        </w:rPr>
        <w:t>ing</w:t>
      </w:r>
      <w:r w:rsidR="000A4F09" w:rsidRPr="00D63ABB">
        <w:rPr>
          <w:b/>
        </w:rPr>
        <w:t xml:space="preserve"> clients</w:t>
      </w:r>
      <w:r w:rsidR="00D32045" w:rsidRPr="00D63ABB">
        <w:rPr>
          <w:b/>
        </w:rPr>
        <w:t>’</w:t>
      </w:r>
      <w:r w:rsidR="000A4F09" w:rsidRPr="00D63ABB">
        <w:rPr>
          <w:b/>
        </w:rPr>
        <w:t xml:space="preserve"> dreams to life</w:t>
      </w:r>
      <w:r w:rsidR="008155A5" w:rsidRPr="00D63ABB">
        <w:rPr>
          <w:b/>
          <w:bCs/>
        </w:rPr>
        <w:t>. The</w:t>
      </w:r>
      <w:r w:rsidR="00A34D6C" w:rsidRPr="00D63ABB">
        <w:rPr>
          <w:b/>
          <w:bCs/>
        </w:rPr>
        <w:t>y</w:t>
      </w:r>
      <w:r w:rsidR="008155A5" w:rsidRPr="00D63ABB">
        <w:rPr>
          <w:b/>
          <w:bCs/>
        </w:rPr>
        <w:t xml:space="preserve"> are guided by</w:t>
      </w:r>
      <w:r w:rsidR="008155A5" w:rsidRPr="00D63ABB">
        <w:rPr>
          <w:b/>
        </w:rPr>
        <w:t xml:space="preserve"> the </w:t>
      </w:r>
      <w:r w:rsidR="00976763" w:rsidRPr="00D63ABB">
        <w:rPr>
          <w:b/>
        </w:rPr>
        <w:t xml:space="preserve">famous </w:t>
      </w:r>
      <w:r w:rsidR="0037340D" w:rsidRPr="00D63ABB">
        <w:rPr>
          <w:b/>
        </w:rPr>
        <w:t xml:space="preserve">maxim of </w:t>
      </w:r>
      <w:r w:rsidR="003B54CC" w:rsidRPr="00D63ABB">
        <w:rPr>
          <w:b/>
        </w:rPr>
        <w:t xml:space="preserve">the marque’s co-founder, Sir </w:t>
      </w:r>
      <w:r w:rsidR="0037340D" w:rsidRPr="00D63ABB">
        <w:rPr>
          <w:b/>
        </w:rPr>
        <w:t xml:space="preserve">Henry Royce: </w:t>
      </w:r>
      <w:r w:rsidR="003B54CC" w:rsidRPr="00D63ABB">
        <w:rPr>
          <w:b/>
        </w:rPr>
        <w:t>‘</w:t>
      </w:r>
      <w:r w:rsidR="0037340D" w:rsidRPr="00D63ABB">
        <w:rPr>
          <w:b/>
        </w:rPr>
        <w:t xml:space="preserve">Strive for perfection in everything you do. Take the best that exists and make it better. When it does not exist, design </w:t>
      </w:r>
      <w:r w:rsidR="0037340D" w:rsidRPr="00D63ABB">
        <w:rPr>
          <w:b/>
          <w:bCs/>
        </w:rPr>
        <w:t>it</w:t>
      </w:r>
      <w:r w:rsidR="00A34D6C" w:rsidRPr="00D63ABB">
        <w:rPr>
          <w:b/>
          <w:bCs/>
        </w:rPr>
        <w:t>.</w:t>
      </w:r>
      <w:r w:rsidR="003B54CC" w:rsidRPr="00D63ABB">
        <w:rPr>
          <w:b/>
          <w:bCs/>
        </w:rPr>
        <w:t>’</w:t>
      </w:r>
      <w:r w:rsidR="009F74C4" w:rsidRPr="00D63ABB">
        <w:rPr>
          <w:b/>
        </w:rPr>
        <w:t xml:space="preserve"> In doing</w:t>
      </w:r>
      <w:r w:rsidRPr="00D63ABB">
        <w:rPr>
          <w:b/>
        </w:rPr>
        <w:t xml:space="preserve"> so</w:t>
      </w:r>
      <w:r w:rsidR="009F74C4" w:rsidRPr="00D63ABB">
        <w:rPr>
          <w:b/>
        </w:rPr>
        <w:t>, t</w:t>
      </w:r>
      <w:r w:rsidR="000A4F09" w:rsidRPr="00D63ABB">
        <w:rPr>
          <w:b/>
        </w:rPr>
        <w:t xml:space="preserve">hey create something </w:t>
      </w:r>
      <w:r w:rsidR="00BB0741" w:rsidRPr="00D63ABB">
        <w:rPr>
          <w:b/>
        </w:rPr>
        <w:t xml:space="preserve">deeply </w:t>
      </w:r>
      <w:r w:rsidR="000A4F09" w:rsidRPr="00D63ABB">
        <w:rPr>
          <w:b/>
        </w:rPr>
        <w:t xml:space="preserve">personal, meaningful and emotionally resonant for </w:t>
      </w:r>
      <w:r w:rsidR="004A441A" w:rsidRPr="00D63ABB">
        <w:rPr>
          <w:b/>
        </w:rPr>
        <w:t xml:space="preserve">each </w:t>
      </w:r>
      <w:r w:rsidR="000A4F09" w:rsidRPr="00D63ABB">
        <w:rPr>
          <w:b/>
        </w:rPr>
        <w:t>client.</w:t>
      </w:r>
    </w:p>
    <w:p w14:paraId="1C96FD8D" w14:textId="77777777" w:rsidR="003B54CC" w:rsidRPr="00D63ABB" w:rsidRDefault="003B54CC" w:rsidP="00F90316"/>
    <w:p w14:paraId="51626DAD" w14:textId="77777777" w:rsidR="008155A5" w:rsidRPr="00D63ABB" w:rsidRDefault="008155A5" w:rsidP="00D63ABB">
      <w:pPr>
        <w:spacing w:line="259" w:lineRule="auto"/>
        <w:rPr>
          <w:b/>
        </w:rPr>
      </w:pPr>
      <w:r w:rsidRPr="00D63ABB">
        <w:rPr>
          <w:b/>
          <w:bCs/>
        </w:rPr>
        <w:br w:type="page"/>
      </w:r>
    </w:p>
    <w:p w14:paraId="07E28257" w14:textId="05DB83F8" w:rsidR="00B974D9" w:rsidRPr="00D63ABB" w:rsidRDefault="00B974D9" w:rsidP="008155A5">
      <w:pPr>
        <w:rPr>
          <w:b/>
          <w:bCs/>
        </w:rPr>
      </w:pPr>
      <w:r w:rsidRPr="00D63ABB">
        <w:rPr>
          <w:b/>
          <w:bCs/>
        </w:rPr>
        <w:lastRenderedPageBreak/>
        <w:t>EXTERIOR SURFACE CENTRE</w:t>
      </w:r>
    </w:p>
    <w:p w14:paraId="075C331A" w14:textId="1A1A10B0" w:rsidR="00C02B9F" w:rsidRPr="00D63ABB" w:rsidRDefault="00B974D9" w:rsidP="008155A5">
      <w:r w:rsidRPr="00D63ABB">
        <w:t xml:space="preserve">Every Rolls-Royce begins its journey in the Exterior Surface Centre, where the signature </w:t>
      </w:r>
      <w:r w:rsidR="002F6231" w:rsidRPr="00D63ABB">
        <w:br/>
      </w:r>
      <w:r w:rsidRPr="00D63ABB">
        <w:t>Rolls-Royce paint finish is created. Clients can choose from a palette of 44,000 exterior colours</w:t>
      </w:r>
      <w:r w:rsidR="002F5355" w:rsidRPr="00D63ABB">
        <w:t xml:space="preserve"> and i</w:t>
      </w:r>
      <w:r w:rsidRPr="00D63ABB">
        <w:t xml:space="preserve">f they </w:t>
      </w:r>
      <w:r w:rsidR="00BB0741" w:rsidRPr="00D63ABB">
        <w:t>prefer</w:t>
      </w:r>
      <w:r w:rsidRPr="00D63ABB">
        <w:t xml:space="preserve"> a hue that does not exist</w:t>
      </w:r>
      <w:r w:rsidR="00BB0741" w:rsidRPr="00D63ABB">
        <w:t xml:space="preserve"> within that range</w:t>
      </w:r>
      <w:r w:rsidRPr="00D63ABB">
        <w:t xml:space="preserve">, the Rolls-Royce Bespoke Collective can develop a new Bespoke colour that will </w:t>
      </w:r>
      <w:r w:rsidR="00BB0741" w:rsidRPr="00D63ABB">
        <w:t xml:space="preserve">then </w:t>
      </w:r>
      <w:r w:rsidRPr="00D63ABB">
        <w:t>be</w:t>
      </w:r>
      <w:r w:rsidR="008155A5" w:rsidRPr="00D63ABB">
        <w:t xml:space="preserve"> </w:t>
      </w:r>
      <w:r w:rsidRPr="00D63ABB">
        <w:t xml:space="preserve">reserved for the client’s exclusive use. </w:t>
      </w:r>
    </w:p>
    <w:p w14:paraId="21699DD7" w14:textId="77777777" w:rsidR="0003076A" w:rsidRDefault="00B974D9" w:rsidP="008155A5">
      <w:r w:rsidRPr="00D63ABB">
        <w:t xml:space="preserve">Rolls-Royce specialists have </w:t>
      </w:r>
      <w:r w:rsidR="0002492F" w:rsidRPr="00D63ABB">
        <w:t xml:space="preserve">previously </w:t>
      </w:r>
      <w:r w:rsidRPr="00D63ABB">
        <w:t xml:space="preserve">colour-matched clients’ favourite flowers, </w:t>
      </w:r>
      <w:r w:rsidR="002F5355" w:rsidRPr="00D63ABB">
        <w:t xml:space="preserve">a beloved pet’s eyes, </w:t>
      </w:r>
      <w:r w:rsidRPr="00D63ABB">
        <w:t>precious jewels</w:t>
      </w:r>
      <w:r w:rsidR="000846CE" w:rsidRPr="00D63ABB">
        <w:t xml:space="preserve"> and </w:t>
      </w:r>
      <w:r w:rsidR="0057571F" w:rsidRPr="00D63ABB">
        <w:t xml:space="preserve">antique items </w:t>
      </w:r>
      <w:r w:rsidR="00BB0741" w:rsidRPr="00D63ABB">
        <w:t>to name only a few sources of inspiration</w:t>
      </w:r>
      <w:r w:rsidR="000846CE" w:rsidRPr="00D63ABB">
        <w:t>.</w:t>
      </w:r>
      <w:r w:rsidRPr="00D63ABB">
        <w:t xml:space="preserve"> The Bespoke Collective has also developed unique iridescent finishes inspired by the </w:t>
      </w:r>
      <w:r w:rsidR="0057571F" w:rsidRPr="00D63ABB">
        <w:t>a</w:t>
      </w:r>
      <w:r w:rsidRPr="00D63ABB">
        <w:t xml:space="preserve">urora </w:t>
      </w:r>
      <w:r w:rsidR="0057571F" w:rsidRPr="00D63ABB">
        <w:t>b</w:t>
      </w:r>
      <w:r w:rsidRPr="00D63ABB">
        <w:t xml:space="preserve">orealis, the farthest reaches of space, specific oceans and colours that capture the </w:t>
      </w:r>
      <w:r w:rsidR="00C02B9F" w:rsidRPr="00D63ABB">
        <w:t>flora and fauna</w:t>
      </w:r>
      <w:r w:rsidRPr="00D63ABB">
        <w:t xml:space="preserve"> of destinations around the world</w:t>
      </w:r>
      <w:r w:rsidR="008155A5" w:rsidRPr="00D63ABB">
        <w:t>,</w:t>
      </w:r>
      <w:r w:rsidR="0057571F" w:rsidRPr="00D63ABB">
        <w:t xml:space="preserve"> which </w:t>
      </w:r>
      <w:r w:rsidR="00BC0D1C" w:rsidRPr="00D63ABB">
        <w:t>have</w:t>
      </w:r>
      <w:r w:rsidR="0057571F" w:rsidRPr="00D63ABB">
        <w:t xml:space="preserve"> a </w:t>
      </w:r>
      <w:r w:rsidR="00BC0D1C" w:rsidRPr="00D63ABB">
        <w:t>personal</w:t>
      </w:r>
      <w:r w:rsidR="0057571F" w:rsidRPr="00D63ABB">
        <w:t xml:space="preserve"> meaning to the commissioning client</w:t>
      </w:r>
      <w:r w:rsidRPr="00D63ABB">
        <w:t>.</w:t>
      </w:r>
      <w:r w:rsidR="009345CA" w:rsidRPr="00D63ABB">
        <w:t xml:space="preserve"> Specially developed Bespoke colours often influence how clients curate their other precious possessions: </w:t>
      </w:r>
      <w:r w:rsidR="005A03D8" w:rsidRPr="00D63ABB">
        <w:t>for example,</w:t>
      </w:r>
      <w:r w:rsidR="003D4E74" w:rsidRPr="00D63ABB">
        <w:t xml:space="preserve"> </w:t>
      </w:r>
      <w:r w:rsidR="00E71EC9" w:rsidRPr="00D63ABB">
        <w:t xml:space="preserve">some </w:t>
      </w:r>
      <w:r w:rsidR="003D4E74" w:rsidRPr="00D63ABB">
        <w:t>clients</w:t>
      </w:r>
      <w:r w:rsidR="009345CA" w:rsidRPr="00D63ABB">
        <w:t xml:space="preserve"> </w:t>
      </w:r>
      <w:r w:rsidR="002F6231" w:rsidRPr="00D63ABB">
        <w:t xml:space="preserve">have </w:t>
      </w:r>
      <w:r w:rsidR="003D4E74" w:rsidRPr="00D63ABB">
        <w:t>requested</w:t>
      </w:r>
      <w:r w:rsidR="0066534E" w:rsidRPr="00D63ABB">
        <w:t xml:space="preserve"> that</w:t>
      </w:r>
      <w:r w:rsidR="003D4E74" w:rsidRPr="00D63ABB">
        <w:t xml:space="preserve"> their yachts and private jets </w:t>
      </w:r>
      <w:r w:rsidR="00087299" w:rsidRPr="00D63ABB">
        <w:t>are colour</w:t>
      </w:r>
      <w:r w:rsidR="006813CC" w:rsidRPr="00D63ABB">
        <w:t>-</w:t>
      </w:r>
      <w:r w:rsidR="003D4E74" w:rsidRPr="00D63ABB">
        <w:t>matched to their Rolls-Royce.</w:t>
      </w:r>
      <w:bookmarkStart w:id="1" w:name="_Hlk178066462"/>
    </w:p>
    <w:p w14:paraId="3BD3BD47" w14:textId="77777777" w:rsidR="0003076A" w:rsidRDefault="00B974D9" w:rsidP="008155A5">
      <w:r w:rsidRPr="00D63ABB">
        <w:t>Depending on the complexity of the paint, the finish may require up to 20 individual layers of lacquer.</w:t>
      </w:r>
      <w:r w:rsidR="00E83C61" w:rsidRPr="00D63ABB">
        <w:t xml:space="preserve"> To achieve </w:t>
      </w:r>
      <w:r w:rsidR="00D21A26" w:rsidRPr="00D63ABB">
        <w:t>the</w:t>
      </w:r>
      <w:r w:rsidR="00E83C61" w:rsidRPr="00D63ABB">
        <w:t xml:space="preserve"> signature piano finish, a </w:t>
      </w:r>
      <w:r w:rsidRPr="00D63ABB">
        <w:t xml:space="preserve">Rolls-Royce is hand-polished to </w:t>
      </w:r>
      <w:r w:rsidR="00C4306C" w:rsidRPr="00D63ABB">
        <w:t xml:space="preserve">brilliance </w:t>
      </w:r>
      <w:r w:rsidRPr="00D63ABB">
        <w:t>over four hours.</w:t>
      </w:r>
      <w:r w:rsidR="00E83C61" w:rsidRPr="00D63ABB">
        <w:t xml:space="preserve"> The selected paint colour can </w:t>
      </w:r>
      <w:r w:rsidR="008155A5" w:rsidRPr="00D63ABB">
        <w:t>also be</w:t>
      </w:r>
      <w:r w:rsidR="00E83C61" w:rsidRPr="00D63ABB">
        <w:t xml:space="preserve"> complemented with a crystal lacquer with iridescent shimmer, adding depth and lustre to the colour.</w:t>
      </w:r>
      <w:bookmarkStart w:id="2" w:name="_Hlk178071219"/>
      <w:bookmarkEnd w:id="1"/>
    </w:p>
    <w:p w14:paraId="5A440C31" w14:textId="7595FD89" w:rsidR="00B974D9" w:rsidRPr="00D63ABB" w:rsidRDefault="00B974D9" w:rsidP="008155A5">
      <w:r w:rsidRPr="00D63ABB">
        <w:t>Clients can commission unique artworks on the bonnet or a coachline, hand-applied by a skilled team of art</w:t>
      </w:r>
      <w:bookmarkStart w:id="3" w:name="_Hlk178071159"/>
      <w:r w:rsidR="0003076A">
        <w:t xml:space="preserve">isans. </w:t>
      </w:r>
      <w:r w:rsidRPr="00D63ABB">
        <w:t xml:space="preserve">A coachline is applied by hand using a </w:t>
      </w:r>
      <w:r w:rsidR="00795038" w:rsidRPr="00D63ABB">
        <w:t xml:space="preserve">fine </w:t>
      </w:r>
      <w:r w:rsidRPr="00D63ABB">
        <w:t xml:space="preserve">brush made from </w:t>
      </w:r>
      <w:r w:rsidR="00795038" w:rsidRPr="00D63ABB">
        <w:t>natural materials</w:t>
      </w:r>
      <w:r w:rsidRPr="00D63ABB">
        <w:t xml:space="preserve">. </w:t>
      </w:r>
      <w:bookmarkEnd w:id="2"/>
      <w:bookmarkEnd w:id="3"/>
      <w:r w:rsidRPr="00D63ABB">
        <w:t xml:space="preserve">The coachline is precisely 3mm </w:t>
      </w:r>
      <w:r w:rsidR="001713F7" w:rsidRPr="00D63ABB">
        <w:t xml:space="preserve">wide </w:t>
      </w:r>
      <w:r w:rsidRPr="00D63ABB">
        <w:t xml:space="preserve">on Phantom, Cullinan and Ghost, and 4mm </w:t>
      </w:r>
      <w:r w:rsidR="001713F7" w:rsidRPr="00D63ABB">
        <w:t xml:space="preserve">wide </w:t>
      </w:r>
      <w:r w:rsidRPr="00D63ABB">
        <w:t>on Spectre</w:t>
      </w:r>
      <w:r w:rsidR="001713F7" w:rsidRPr="00D63ABB">
        <w:t xml:space="preserve"> due to its </w:t>
      </w:r>
      <w:proofErr w:type="gramStart"/>
      <w:r w:rsidR="00BB0741" w:rsidRPr="00D63ABB">
        <w:t xml:space="preserve">particular </w:t>
      </w:r>
      <w:r w:rsidR="001713F7" w:rsidRPr="00D63ABB">
        <w:t>proportions</w:t>
      </w:r>
      <w:proofErr w:type="gramEnd"/>
      <w:r w:rsidRPr="00D63ABB">
        <w:t>. The exterior can be complemented with a unique coachline motif – a small artwork such as a</w:t>
      </w:r>
      <w:r w:rsidR="000D2333" w:rsidRPr="00D63ABB">
        <w:t xml:space="preserve"> flower, a </w:t>
      </w:r>
      <w:r w:rsidRPr="00D63ABB">
        <w:t>family crest</w:t>
      </w:r>
      <w:r w:rsidR="000D2333" w:rsidRPr="00D63ABB">
        <w:t xml:space="preserve"> or a geometric pattern</w:t>
      </w:r>
      <w:r w:rsidRPr="00D63ABB">
        <w:t>.</w:t>
      </w:r>
    </w:p>
    <w:p w14:paraId="6D847021" w14:textId="77777777" w:rsidR="0003076A" w:rsidRDefault="0003076A" w:rsidP="008155A5">
      <w:bookmarkStart w:id="4" w:name="_Hlk173146288"/>
    </w:p>
    <w:p w14:paraId="63A14283" w14:textId="41EE4972" w:rsidR="009F74C4" w:rsidRPr="00D63ABB" w:rsidRDefault="009F74C4" w:rsidP="008155A5">
      <w:pPr>
        <w:rPr>
          <w:b/>
          <w:bCs/>
        </w:rPr>
      </w:pPr>
      <w:r w:rsidRPr="00D63ABB">
        <w:rPr>
          <w:b/>
          <w:bCs/>
        </w:rPr>
        <w:t>INTERIOR TRIM CENTRE</w:t>
      </w:r>
      <w:r w:rsidR="000D6D9A" w:rsidRPr="00D63ABB">
        <w:rPr>
          <w:b/>
          <w:bCs/>
        </w:rPr>
        <w:t>: EXQUISITE CRAFT</w:t>
      </w:r>
    </w:p>
    <w:p w14:paraId="4BF953A2" w14:textId="380097C7" w:rsidR="001713F7" w:rsidRPr="00D63ABB" w:rsidRDefault="00D24609" w:rsidP="008155A5">
      <w:r w:rsidRPr="00D63ABB">
        <w:t>C</w:t>
      </w:r>
      <w:r w:rsidR="004A441A" w:rsidRPr="00D63ABB">
        <w:t xml:space="preserve">lients </w:t>
      </w:r>
      <w:proofErr w:type="gramStart"/>
      <w:r w:rsidR="004A441A" w:rsidRPr="00D63ABB">
        <w:t xml:space="preserve">are </w:t>
      </w:r>
      <w:r w:rsidRPr="00D63ABB">
        <w:t>able to</w:t>
      </w:r>
      <w:proofErr w:type="gramEnd"/>
      <w:r w:rsidRPr="00D63ABB">
        <w:t xml:space="preserve"> commission</w:t>
      </w:r>
      <w:r w:rsidR="008A170B" w:rsidRPr="00D63ABB">
        <w:t xml:space="preserve"> not only</w:t>
      </w:r>
      <w:r w:rsidRPr="00D63ABB">
        <w:t xml:space="preserve"> </w:t>
      </w:r>
      <w:r w:rsidR="004A441A" w:rsidRPr="00D63ABB">
        <w:t>leather</w:t>
      </w:r>
      <w:r w:rsidR="008A170B" w:rsidRPr="00D63ABB">
        <w:t xml:space="preserve">, but </w:t>
      </w:r>
      <w:r w:rsidR="004A441A" w:rsidRPr="00D63ABB">
        <w:t>fabric interiors</w:t>
      </w:r>
      <w:r w:rsidR="008A170B" w:rsidRPr="00D63ABB">
        <w:t xml:space="preserve"> as well</w:t>
      </w:r>
      <w:r w:rsidRPr="00D63ABB">
        <w:t xml:space="preserve">, recalling the </w:t>
      </w:r>
      <w:r w:rsidR="004A441A" w:rsidRPr="00D63ABB">
        <w:t>early years of Rolls-Royce</w:t>
      </w:r>
      <w:r w:rsidR="00E75136" w:rsidRPr="00D63ABB">
        <w:t xml:space="preserve">, where </w:t>
      </w:r>
      <w:r w:rsidR="004A441A" w:rsidRPr="00D63ABB">
        <w:t xml:space="preserve">passenger seats were upholstered with </w:t>
      </w:r>
      <w:r w:rsidRPr="00D63ABB">
        <w:t xml:space="preserve">various precious </w:t>
      </w:r>
      <w:r w:rsidR="00E766C7" w:rsidRPr="00D63ABB">
        <w:t>textiles</w:t>
      </w:r>
      <w:r w:rsidR="004A441A" w:rsidRPr="00D63ABB">
        <w:t xml:space="preserve">. </w:t>
      </w:r>
      <w:r w:rsidR="001713F7" w:rsidRPr="00D63ABB">
        <w:lastRenderedPageBreak/>
        <w:t xml:space="preserve">Many of the processes </w:t>
      </w:r>
      <w:r w:rsidR="00E766C7" w:rsidRPr="00D63ABB">
        <w:t xml:space="preserve">used today </w:t>
      </w:r>
      <w:r w:rsidR="001713F7" w:rsidRPr="00D63ABB">
        <w:t>blend cutting</w:t>
      </w:r>
      <w:r w:rsidR="005A03D8" w:rsidRPr="00D63ABB">
        <w:t>-</w:t>
      </w:r>
      <w:r w:rsidR="001713F7" w:rsidRPr="00D63ABB">
        <w:t>edge precision machinery with the skilled hands and experience</w:t>
      </w:r>
      <w:r w:rsidR="003D4E74" w:rsidRPr="00D63ABB">
        <w:t>d</w:t>
      </w:r>
      <w:r w:rsidR="001713F7" w:rsidRPr="00D63ABB">
        <w:t xml:space="preserve"> eyes of Rolls-Royce craftspeople.</w:t>
      </w:r>
    </w:p>
    <w:p w14:paraId="660B44AB" w14:textId="77777777" w:rsidR="0003076A" w:rsidRDefault="00D67213" w:rsidP="008155A5">
      <w:pPr>
        <w:rPr>
          <w:b/>
        </w:rPr>
      </w:pPr>
      <w:r w:rsidRPr="00D63ABB">
        <w:rPr>
          <w:b/>
        </w:rPr>
        <w:t>Leather</w:t>
      </w:r>
      <w:bookmarkStart w:id="5" w:name="_Hlk178066703"/>
    </w:p>
    <w:p w14:paraId="0BDBBDDD" w14:textId="143C3D60" w:rsidR="00B85D13" w:rsidRPr="0003076A" w:rsidRDefault="0003076A" w:rsidP="008155A5">
      <w:pPr>
        <w:rPr>
          <w:b/>
        </w:rPr>
      </w:pPr>
      <w:r>
        <w:t>E</w:t>
      </w:r>
      <w:r w:rsidR="00B85D13" w:rsidRPr="00D63ABB">
        <w:t xml:space="preserve">ach hide </w:t>
      </w:r>
      <w:r w:rsidR="00D24609" w:rsidRPr="00D63ABB">
        <w:t xml:space="preserve">that arrives at Rolls-Royce is </w:t>
      </w:r>
      <w:r w:rsidR="00B85D13" w:rsidRPr="00D63ABB">
        <w:t xml:space="preserve">examined by hand and eye under high-intensity lighting </w:t>
      </w:r>
      <w:r w:rsidR="003038DC" w:rsidRPr="00D63ABB">
        <w:t xml:space="preserve">to </w:t>
      </w:r>
      <w:r w:rsidR="00B85D13" w:rsidRPr="00D63ABB">
        <w:t>reveal</w:t>
      </w:r>
      <w:r w:rsidR="00C77828" w:rsidRPr="00D63ABB">
        <w:t xml:space="preserve"> </w:t>
      </w:r>
      <w:r w:rsidR="00B85D13" w:rsidRPr="00D63ABB">
        <w:t>imperfections</w:t>
      </w:r>
      <w:r w:rsidR="003038DC" w:rsidRPr="00D63ABB">
        <w:t xml:space="preserve">. Areas deemed </w:t>
      </w:r>
      <w:r w:rsidR="00D24609" w:rsidRPr="00D63ABB">
        <w:t>un</w:t>
      </w:r>
      <w:r w:rsidR="003038DC" w:rsidRPr="00D63ABB">
        <w:t xml:space="preserve">suitable for </w:t>
      </w:r>
      <w:r w:rsidR="00D24609" w:rsidRPr="00D63ABB">
        <w:t xml:space="preserve">use </w:t>
      </w:r>
      <w:r w:rsidR="003038DC" w:rsidRPr="00D63ABB">
        <w:t xml:space="preserve">are </w:t>
      </w:r>
      <w:r w:rsidR="00D24609" w:rsidRPr="00D63ABB">
        <w:t>marked with chalk. T</w:t>
      </w:r>
      <w:r w:rsidR="003038DC" w:rsidRPr="00D63ABB">
        <w:t>he</w:t>
      </w:r>
      <w:r w:rsidR="00B85D13" w:rsidRPr="00D63ABB">
        <w:t xml:space="preserve"> marked hide is placed</w:t>
      </w:r>
      <w:r w:rsidR="005B2440" w:rsidRPr="00D63ABB">
        <w:t xml:space="preserve"> under a </w:t>
      </w:r>
      <w:r w:rsidR="00B85D13" w:rsidRPr="00D63ABB">
        <w:t>cutting machine</w:t>
      </w:r>
      <w:r w:rsidR="000B3D32" w:rsidRPr="00D63ABB">
        <w:t xml:space="preserve"> where</w:t>
      </w:r>
      <w:r w:rsidR="005B2440" w:rsidRPr="00D63ABB">
        <w:t xml:space="preserve"> an outline of each part required to construct the interior</w:t>
      </w:r>
      <w:r w:rsidR="00BC0D1C" w:rsidRPr="00D63ABB">
        <w:t xml:space="preserve"> is</w:t>
      </w:r>
      <w:r w:rsidR="00EC468C" w:rsidRPr="00D63ABB">
        <w:t xml:space="preserve"> laser projected</w:t>
      </w:r>
      <w:r w:rsidR="005B2440" w:rsidRPr="00D63ABB">
        <w:t xml:space="preserve"> onto the material and then cut. </w:t>
      </w:r>
      <w:r w:rsidR="00DC4D31" w:rsidRPr="00D63ABB">
        <w:t xml:space="preserve">A special algorithm was developed to analyse the chalked areas and generate a pattern </w:t>
      </w:r>
      <w:r w:rsidR="00352E12" w:rsidRPr="00D63ABB">
        <w:t>excluding the marked areas</w:t>
      </w:r>
      <w:r w:rsidR="00DC4D31" w:rsidRPr="00D63ABB">
        <w:t xml:space="preserve">. </w:t>
      </w:r>
      <w:r w:rsidR="00EC468C" w:rsidRPr="00D63ABB">
        <w:t>Artisans manually adjust</w:t>
      </w:r>
      <w:r w:rsidR="00352E12" w:rsidRPr="00D63ABB">
        <w:t xml:space="preserve"> and further perfect</w:t>
      </w:r>
      <w:r w:rsidR="00EC468C" w:rsidRPr="00D63ABB">
        <w:t xml:space="preserve"> the cutting pattern to maximise the use of leather, excluding the </w:t>
      </w:r>
      <w:r w:rsidR="001479AA" w:rsidRPr="00D63ABB">
        <w:t>marked</w:t>
      </w:r>
      <w:r w:rsidR="00EC468C" w:rsidRPr="00D63ABB">
        <w:t xml:space="preserve"> areas.</w:t>
      </w:r>
    </w:p>
    <w:bookmarkEnd w:id="5"/>
    <w:p w14:paraId="08D6FAF0" w14:textId="5EBE58EA" w:rsidR="00857BA0" w:rsidRPr="00D63ABB" w:rsidRDefault="00EC468C" w:rsidP="008155A5">
      <w:r w:rsidRPr="00D63ABB">
        <w:t xml:space="preserve">Each leather part is thinned or ‘skived’ to reduce </w:t>
      </w:r>
      <w:r w:rsidR="005B2440" w:rsidRPr="00D63ABB">
        <w:t>its</w:t>
      </w:r>
      <w:r w:rsidRPr="00D63ABB">
        <w:t xml:space="preserve"> thickness from around 1.5 millimetres to 0.6 millimetres</w:t>
      </w:r>
      <w:r w:rsidR="00D21A26" w:rsidRPr="00D63ABB">
        <w:t>, enabl</w:t>
      </w:r>
      <w:r w:rsidR="00BC0D1C" w:rsidRPr="00D63ABB">
        <w:t>ing</w:t>
      </w:r>
      <w:r w:rsidRPr="00D63ABB">
        <w:t xml:space="preserve"> a</w:t>
      </w:r>
      <w:r w:rsidR="006A3503" w:rsidRPr="00D63ABB">
        <w:t xml:space="preserve"> </w:t>
      </w:r>
      <w:r w:rsidR="005B2440" w:rsidRPr="00D63ABB">
        <w:t xml:space="preserve">smaller, </w:t>
      </w:r>
      <w:r w:rsidRPr="00D63ABB">
        <w:t>neater seam.</w:t>
      </w:r>
      <w:r w:rsidR="0050744B" w:rsidRPr="00D63ABB">
        <w:t xml:space="preserve"> L</w:t>
      </w:r>
      <w:r w:rsidRPr="00D63ABB">
        <w:t>eather parts are sewn by skilled craftspeople by hand using high</w:t>
      </w:r>
      <w:r w:rsidR="00A37AF6" w:rsidRPr="00D63ABB">
        <w:t>-</w:t>
      </w:r>
      <w:r w:rsidRPr="00D63ABB">
        <w:t xml:space="preserve">precision </w:t>
      </w:r>
      <w:r w:rsidR="00D21A26" w:rsidRPr="00D63ABB">
        <w:t xml:space="preserve">sewing </w:t>
      </w:r>
      <w:r w:rsidRPr="00D63ABB">
        <w:t>machines,</w:t>
      </w:r>
      <w:r w:rsidR="006A3503" w:rsidRPr="00D63ABB">
        <w:t xml:space="preserve"> and are </w:t>
      </w:r>
      <w:r w:rsidRPr="00D63ABB">
        <w:t xml:space="preserve">completed with contrast stitching or piping, depending on </w:t>
      </w:r>
      <w:r w:rsidR="00365F87" w:rsidRPr="00D63ABB">
        <w:t xml:space="preserve">the </w:t>
      </w:r>
      <w:r w:rsidRPr="00D63ABB">
        <w:t>client’s request.</w:t>
      </w:r>
      <w:r w:rsidR="000646C8" w:rsidRPr="00D63ABB">
        <w:t xml:space="preserve"> </w:t>
      </w:r>
      <w:r w:rsidR="0050744B" w:rsidRPr="00D63ABB">
        <w:t xml:space="preserve">Finally, the leather parts are fitted to </w:t>
      </w:r>
      <w:r w:rsidR="005B2440" w:rsidRPr="00D63ABB">
        <w:t>a component</w:t>
      </w:r>
      <w:r w:rsidR="00BC0D1C" w:rsidRPr="00D63ABB">
        <w:t xml:space="preserve"> – a task which </w:t>
      </w:r>
      <w:r w:rsidR="005B2440" w:rsidRPr="00D63ABB">
        <w:t>can</w:t>
      </w:r>
      <w:r w:rsidR="0050744B" w:rsidRPr="00D63ABB">
        <w:t xml:space="preserve"> only be done by hand</w:t>
      </w:r>
      <w:r w:rsidR="00E766C7" w:rsidRPr="00D63ABB">
        <w:t>,</w:t>
      </w:r>
      <w:r w:rsidR="0050744B" w:rsidRPr="00D63ABB">
        <w:t xml:space="preserve"> </w:t>
      </w:r>
      <w:r w:rsidR="005B2440" w:rsidRPr="00D63ABB">
        <w:t>due to</w:t>
      </w:r>
      <w:r w:rsidR="0050744B" w:rsidRPr="00D63ABB">
        <w:t xml:space="preserve"> the curves</w:t>
      </w:r>
      <w:r w:rsidR="005B2440" w:rsidRPr="00D63ABB">
        <w:t xml:space="preserve"> and</w:t>
      </w:r>
      <w:r w:rsidR="0050744B" w:rsidRPr="00D63ABB">
        <w:t xml:space="preserve"> contours</w:t>
      </w:r>
      <w:r w:rsidR="006A3503" w:rsidRPr="00D63ABB">
        <w:t xml:space="preserve"> </w:t>
      </w:r>
      <w:r w:rsidR="005B2440" w:rsidRPr="00D63ABB">
        <w:t xml:space="preserve">of </w:t>
      </w:r>
      <w:r w:rsidR="0050744B" w:rsidRPr="00D63ABB">
        <w:t>these parts</w:t>
      </w:r>
      <w:r w:rsidR="006A3503" w:rsidRPr="00D63ABB">
        <w:t>.</w:t>
      </w:r>
    </w:p>
    <w:p w14:paraId="370119A9" w14:textId="277BE8EA" w:rsidR="00B85D13" w:rsidRPr="00D63ABB" w:rsidRDefault="00AD7D22" w:rsidP="008155A5">
      <w:r w:rsidRPr="00D63ABB">
        <w:rPr>
          <w:b/>
          <w:bCs/>
        </w:rPr>
        <w:t>Perforated Leather</w:t>
      </w:r>
    </w:p>
    <w:p w14:paraId="47460C1C" w14:textId="12EF5A5C" w:rsidR="00AF4DB4" w:rsidRPr="00D63ABB" w:rsidRDefault="005B2440" w:rsidP="008155A5">
      <w:r w:rsidRPr="00D63ABB">
        <w:t>Clients can request that l</w:t>
      </w:r>
      <w:r w:rsidR="0050744B" w:rsidRPr="00D63ABB">
        <w:t xml:space="preserve">eather seats </w:t>
      </w:r>
      <w:r w:rsidRPr="00D63ABB">
        <w:t xml:space="preserve">include </w:t>
      </w:r>
      <w:r w:rsidR="0050744B" w:rsidRPr="00D63ABB">
        <w:t>Placed Perforation – artworks created through tiny perforations in the leather</w:t>
      </w:r>
      <w:r w:rsidR="00E75136" w:rsidRPr="00D63ABB">
        <w:t xml:space="preserve"> </w:t>
      </w:r>
      <w:r w:rsidR="00B06361" w:rsidRPr="00D63ABB">
        <w:t xml:space="preserve">which vary in size to create the perception of depth, allowing detailed and seemingly three-dimensional graphics to be </w:t>
      </w:r>
      <w:r w:rsidR="00D21A26" w:rsidRPr="00D63ABB">
        <w:t>achieved</w:t>
      </w:r>
      <w:r w:rsidR="00B06361" w:rsidRPr="00D63ABB">
        <w:t xml:space="preserve">. </w:t>
      </w:r>
      <w:r w:rsidR="006A3503" w:rsidRPr="00D63ABB">
        <w:t xml:space="preserve">This </w:t>
      </w:r>
      <w:r w:rsidR="00B06361" w:rsidRPr="00D63ABB">
        <w:t xml:space="preserve">innovative, contemporary </w:t>
      </w:r>
      <w:r w:rsidR="006A3503" w:rsidRPr="00D63ABB">
        <w:t xml:space="preserve">craft </w:t>
      </w:r>
      <w:r w:rsidR="00B06361" w:rsidRPr="00D63ABB">
        <w:t xml:space="preserve">technique </w:t>
      </w:r>
      <w:r w:rsidR="005D01DB" w:rsidRPr="00D63ABB">
        <w:t xml:space="preserve">was </w:t>
      </w:r>
      <w:r w:rsidR="00B06361" w:rsidRPr="00D63ABB">
        <w:t xml:space="preserve">first </w:t>
      </w:r>
      <w:r w:rsidRPr="00D63ABB">
        <w:t xml:space="preserve">developed for a </w:t>
      </w:r>
      <w:r w:rsidR="005D01DB" w:rsidRPr="00D63ABB">
        <w:t>Bespoke commission</w:t>
      </w:r>
      <w:r w:rsidRPr="00D63ABB">
        <w:t xml:space="preserve"> </w:t>
      </w:r>
      <w:r w:rsidR="00F22AF6" w:rsidRPr="00D63ABB">
        <w:t xml:space="preserve">before being </w:t>
      </w:r>
      <w:r w:rsidRPr="00D63ABB">
        <w:t xml:space="preserve">made </w:t>
      </w:r>
      <w:r w:rsidR="00D21A26" w:rsidRPr="00D63ABB">
        <w:t xml:space="preserve">more widely </w:t>
      </w:r>
      <w:r w:rsidR="005D01DB" w:rsidRPr="00D63ABB">
        <w:t xml:space="preserve">available </w:t>
      </w:r>
      <w:r w:rsidR="00BC0D1C" w:rsidRPr="00D63ABB">
        <w:t xml:space="preserve">with </w:t>
      </w:r>
      <w:r w:rsidR="005D01DB" w:rsidRPr="00D63ABB">
        <w:t>Cullinan Series II</w:t>
      </w:r>
      <w:r w:rsidRPr="00D63ABB">
        <w:t xml:space="preserve"> </w:t>
      </w:r>
      <w:r w:rsidR="00A43E02" w:rsidRPr="00D63ABB">
        <w:t xml:space="preserve">and Ghost Series II </w:t>
      </w:r>
      <w:r w:rsidRPr="00D63ABB">
        <w:t>in 2024</w:t>
      </w:r>
      <w:r w:rsidR="00A43E02" w:rsidRPr="00D63ABB">
        <w:t>, when designers developed a pattern inspired by</w:t>
      </w:r>
      <w:r w:rsidR="0050744B" w:rsidRPr="00D63ABB">
        <w:t xml:space="preserve"> the shapes and shadows of the clouds over the Home of Rolls-Royce at Goodwood. It comprises up to 107,000 0.8- and 1.2-millimetre perforations</w:t>
      </w:r>
      <w:r w:rsidR="0050744B" w:rsidRPr="00D63ABB">
        <w:rPr>
          <w:color w:val="000000" w:themeColor="text1"/>
        </w:rPr>
        <w:t>.</w:t>
      </w:r>
    </w:p>
    <w:p w14:paraId="07DFD0B7" w14:textId="21F833C1" w:rsidR="0050744B" w:rsidRPr="00D63ABB" w:rsidRDefault="0050744B" w:rsidP="008155A5">
      <w:r w:rsidRPr="00D63ABB">
        <w:t xml:space="preserve">Clients can </w:t>
      </w:r>
      <w:r w:rsidR="008C4CA7" w:rsidRPr="00D63ABB">
        <w:t xml:space="preserve">also </w:t>
      </w:r>
      <w:r w:rsidRPr="00D63ABB">
        <w:t>commission</w:t>
      </w:r>
      <w:r w:rsidR="00A771D0" w:rsidRPr="00D63ABB">
        <w:t xml:space="preserve"> a</w:t>
      </w:r>
      <w:r w:rsidRPr="00D63ABB">
        <w:t xml:space="preserve"> </w:t>
      </w:r>
      <w:r w:rsidR="00D760F3" w:rsidRPr="00D63ABB">
        <w:t>Bespoke</w:t>
      </w:r>
      <w:r w:rsidRPr="00D63ABB">
        <w:t xml:space="preserve"> Placed Perforation</w:t>
      </w:r>
      <w:r w:rsidR="00A771D0" w:rsidRPr="00D63ABB">
        <w:t xml:space="preserve"> motif</w:t>
      </w:r>
      <w:r w:rsidR="007E2780" w:rsidRPr="00D63ABB">
        <w:t xml:space="preserve">, which </w:t>
      </w:r>
      <w:r w:rsidR="00B06361" w:rsidRPr="00D63ABB">
        <w:t xml:space="preserve">is </w:t>
      </w:r>
      <w:r w:rsidR="00796708" w:rsidRPr="00D63ABB">
        <w:t xml:space="preserve">then </w:t>
      </w:r>
      <w:r w:rsidR="00D760F3" w:rsidRPr="00D63ABB">
        <w:t>reserved for the</w:t>
      </w:r>
      <w:r w:rsidR="007E2780" w:rsidRPr="00D63ABB">
        <w:t>ir</w:t>
      </w:r>
      <w:r w:rsidR="00D760F3" w:rsidRPr="00D63ABB">
        <w:t xml:space="preserve"> </w:t>
      </w:r>
      <w:r w:rsidR="00B06361" w:rsidRPr="00D63ABB">
        <w:t xml:space="preserve">exclusive </w:t>
      </w:r>
      <w:r w:rsidR="007E2780" w:rsidRPr="00D63ABB">
        <w:t>use</w:t>
      </w:r>
      <w:r w:rsidRPr="00D63ABB">
        <w:t>.</w:t>
      </w:r>
    </w:p>
    <w:p w14:paraId="7347FD29" w14:textId="1A0CBAC8" w:rsidR="00EB5C2F" w:rsidRPr="00D63ABB" w:rsidRDefault="00B47B27" w:rsidP="008155A5">
      <w:pPr>
        <w:rPr>
          <w:b/>
          <w:bCs/>
        </w:rPr>
      </w:pPr>
      <w:r w:rsidRPr="00D63ABB">
        <w:rPr>
          <w:b/>
          <w:bCs/>
        </w:rPr>
        <w:t xml:space="preserve">Exploration of </w:t>
      </w:r>
      <w:r w:rsidR="003B54CC" w:rsidRPr="00D63ABB">
        <w:rPr>
          <w:b/>
          <w:bCs/>
        </w:rPr>
        <w:t>T</w:t>
      </w:r>
      <w:r w:rsidRPr="00D63ABB">
        <w:rPr>
          <w:b/>
          <w:bCs/>
        </w:rPr>
        <w:t>extiles</w:t>
      </w:r>
    </w:p>
    <w:p w14:paraId="757B1536" w14:textId="56ACF45A" w:rsidR="00B47B27" w:rsidRPr="00D63ABB" w:rsidRDefault="00D760F3" w:rsidP="008155A5">
      <w:r w:rsidRPr="00D63ABB">
        <w:t xml:space="preserve">In its Goodwood era, </w:t>
      </w:r>
      <w:r w:rsidR="00B47B27" w:rsidRPr="00D63ABB">
        <w:t xml:space="preserve">Rolls-Royce </w:t>
      </w:r>
      <w:r w:rsidRPr="00D63ABB">
        <w:t>began exploring the use of textiles</w:t>
      </w:r>
      <w:r w:rsidR="00B47B27" w:rsidRPr="00D63ABB">
        <w:t xml:space="preserve"> in 2015</w:t>
      </w:r>
      <w:r w:rsidRPr="00D63ABB">
        <w:t xml:space="preserve"> </w:t>
      </w:r>
      <w:r w:rsidR="00B06361" w:rsidRPr="00D63ABB">
        <w:t xml:space="preserve">during the development of </w:t>
      </w:r>
      <w:r w:rsidR="00B47B27" w:rsidRPr="00D63ABB">
        <w:t>Phantom Serenity</w:t>
      </w:r>
      <w:r w:rsidRPr="00D63ABB">
        <w:t xml:space="preserve">, which used embroidered silk for the interior. </w:t>
      </w:r>
      <w:r w:rsidR="00B47B27" w:rsidRPr="00D63ABB">
        <w:t>Since then</w:t>
      </w:r>
      <w:r w:rsidRPr="00D63ABB">
        <w:t>,</w:t>
      </w:r>
      <w:r w:rsidR="00B47B27" w:rsidRPr="00D63ABB">
        <w:t xml:space="preserve"> </w:t>
      </w:r>
      <w:r w:rsidRPr="00D63ABB">
        <w:t xml:space="preserve">a </w:t>
      </w:r>
      <w:r w:rsidRPr="00D63ABB">
        <w:lastRenderedPageBreak/>
        <w:t xml:space="preserve">number of materials have been used, including </w:t>
      </w:r>
      <w:hyperlink r:id="rId8" w:history="1">
        <w:r w:rsidR="002B374C" w:rsidRPr="00D63ABB">
          <w:rPr>
            <w:rStyle w:val="Hyperlink"/>
          </w:rPr>
          <w:t>rayon fabric made from bamboo</w:t>
        </w:r>
      </w:hyperlink>
      <w:r w:rsidR="00541430" w:rsidRPr="00D63ABB">
        <w:rPr>
          <w:rFonts w:ascii="Riviera Nights Light" w:hAnsi="Riviera Nights Light"/>
        </w:rPr>
        <w:t>,</w:t>
      </w:r>
      <w:r w:rsidRPr="00D63ABB">
        <w:rPr>
          <w:rFonts w:ascii="Riviera Nights Light" w:hAnsi="Riviera Nights Light"/>
        </w:rPr>
        <w:t xml:space="preserve"> </w:t>
      </w:r>
      <w:hyperlink r:id="rId9" w:history="1">
        <w:r w:rsidR="00A8719E" w:rsidRPr="00D63ABB">
          <w:rPr>
            <w:rStyle w:val="Hyperlink"/>
            <w:b/>
            <w:bCs/>
          </w:rPr>
          <w:t>silk</w:t>
        </w:r>
        <w:r w:rsidR="002B374C" w:rsidRPr="00D63ABB">
          <w:rPr>
            <w:rStyle w:val="Hyperlink"/>
            <w:b/>
            <w:bCs/>
          </w:rPr>
          <w:t xml:space="preserve"> blends</w:t>
        </w:r>
      </w:hyperlink>
      <w:r w:rsidR="00644BA5" w:rsidRPr="00D63ABB">
        <w:rPr>
          <w:rFonts w:ascii="Riviera Nights Light" w:hAnsi="Riviera Nights Light"/>
        </w:rPr>
        <w:t xml:space="preserve"> </w:t>
      </w:r>
      <w:r w:rsidR="00A8719E" w:rsidRPr="00D63ABB">
        <w:rPr>
          <w:rFonts w:ascii="Riviera Nights Light" w:hAnsi="Riviera Nights Light"/>
        </w:rPr>
        <w:t xml:space="preserve">and even </w:t>
      </w:r>
      <w:hyperlink r:id="rId10" w:history="1">
        <w:r w:rsidR="00A8719E" w:rsidRPr="00D63ABB">
          <w:rPr>
            <w:rStyle w:val="Hyperlink"/>
            <w:b/>
            <w:bCs/>
          </w:rPr>
          <w:t>glass organza</w:t>
        </w:r>
      </w:hyperlink>
      <w:r w:rsidR="00A8719E" w:rsidRPr="00D63ABB">
        <w:t>.</w:t>
      </w:r>
    </w:p>
    <w:p w14:paraId="4A110102" w14:textId="3C852084" w:rsidR="00AD47B7" w:rsidRPr="00D63ABB" w:rsidRDefault="00A8719E" w:rsidP="008155A5">
      <w:r w:rsidRPr="00D63ABB">
        <w:t>For</w:t>
      </w:r>
      <w:r w:rsidR="00EB5C2F" w:rsidRPr="00D63ABB">
        <w:t xml:space="preserve"> Cullinan Series II</w:t>
      </w:r>
      <w:r w:rsidR="00C667F2" w:rsidRPr="00D63ABB">
        <w:t xml:space="preserve"> and Ghost Series II</w:t>
      </w:r>
      <w:r w:rsidR="00B47B27" w:rsidRPr="00D63ABB">
        <w:t>,</w:t>
      </w:r>
      <w:r w:rsidRPr="00D63ABB">
        <w:t xml:space="preserve"> a</w:t>
      </w:r>
      <w:r w:rsidR="00B47B27" w:rsidRPr="00D63ABB">
        <w:t xml:space="preserve"> fabric interior</w:t>
      </w:r>
      <w:r w:rsidRPr="00D63ABB">
        <w:t xml:space="preserve"> is </w:t>
      </w:r>
      <w:r w:rsidR="00B47B27" w:rsidRPr="00D63ABB">
        <w:t xml:space="preserve">now available </w:t>
      </w:r>
      <w:r w:rsidRPr="00D63ABB">
        <w:t xml:space="preserve">as a </w:t>
      </w:r>
      <w:r w:rsidRPr="00D63ABB">
        <w:rPr>
          <w:i/>
          <w:iCs/>
        </w:rPr>
        <w:t>prêt-à-porter</w:t>
      </w:r>
      <w:r w:rsidRPr="00D63ABB">
        <w:t xml:space="preserve"> offer. </w:t>
      </w:r>
      <w:r w:rsidR="00B47B27" w:rsidRPr="00D63ABB">
        <w:t>For th</w:t>
      </w:r>
      <w:r w:rsidR="00D21A26" w:rsidRPr="00D63ABB">
        <w:t>ese</w:t>
      </w:r>
      <w:r w:rsidR="00B47B27" w:rsidRPr="00D63ABB">
        <w:t xml:space="preserve"> </w:t>
      </w:r>
      <w:r w:rsidRPr="00D63ABB">
        <w:t>motor car</w:t>
      </w:r>
      <w:r w:rsidR="00D21A26" w:rsidRPr="00D63ABB">
        <w:t>s</w:t>
      </w:r>
      <w:r w:rsidRPr="00D63ABB">
        <w:t xml:space="preserve">, </w:t>
      </w:r>
      <w:r w:rsidR="00EB5C2F" w:rsidRPr="00D63ABB">
        <w:t xml:space="preserve">Rolls-Royce specialists developed a rayon fabric made from bamboo named Duality Twill. </w:t>
      </w:r>
      <w:r w:rsidR="00644BA5" w:rsidRPr="00D63ABB">
        <w:t xml:space="preserve">It </w:t>
      </w:r>
      <w:r w:rsidR="00EB5C2F" w:rsidRPr="00D63ABB">
        <w:t>is embroidered with an artistic ‘Duality’ graphic</w:t>
      </w:r>
      <w:r w:rsidR="00B47B27" w:rsidRPr="00D63ABB">
        <w:t xml:space="preserve">, </w:t>
      </w:r>
      <w:r w:rsidR="00EB5C2F" w:rsidRPr="00D63ABB">
        <w:t>based on an abstract interpretation of the two interlinked R initials of the marque’s founders. A Duality Twill interior can incorporate up to 2.2 million stitches</w:t>
      </w:r>
      <w:r w:rsidR="00AD47B7" w:rsidRPr="00D63ABB">
        <w:t xml:space="preserve"> requiring </w:t>
      </w:r>
      <w:r w:rsidR="00EB5C2F" w:rsidRPr="00D63ABB">
        <w:t xml:space="preserve">11 miles of </w:t>
      </w:r>
      <w:proofErr w:type="gramStart"/>
      <w:r w:rsidR="00EB5C2F" w:rsidRPr="00D63ABB">
        <w:t>thread</w:t>
      </w:r>
      <w:r w:rsidR="00AD47B7" w:rsidRPr="00D63ABB">
        <w:t>,</w:t>
      </w:r>
      <w:r w:rsidR="00EB5C2F" w:rsidRPr="00D63ABB">
        <w:t xml:space="preserve"> and</w:t>
      </w:r>
      <w:proofErr w:type="gramEnd"/>
      <w:r w:rsidR="00EB5C2F" w:rsidRPr="00D63ABB">
        <w:t xml:space="preserve"> is the product of 20 hours of construction. To ensure uniformity in the pattern, each piece is individually crafted before being cut using a specially developed laser that seals the material’s edge and mitigates individual threads becoming loose.</w:t>
      </w:r>
      <w:r w:rsidR="00B06361" w:rsidRPr="00D63ABB">
        <w:t xml:space="preserve"> Once all panels are carefully positioned and stitched together to create a seamless whole, they are used to upholster the seating. The base twill textile is available in three colours – Lilac, Chocolate and Black – and the thread is available in 51 different hues, allowing clients to tailor their design according to their </w:t>
      </w:r>
      <w:r w:rsidR="00D21A26" w:rsidRPr="00D63ABB">
        <w:t>personal preference</w:t>
      </w:r>
      <w:r w:rsidR="00B06361" w:rsidRPr="00D63ABB">
        <w:t>, creating a bold contrasting effect or a subtle monochrome.</w:t>
      </w:r>
    </w:p>
    <w:p w14:paraId="0937C9BF" w14:textId="230CF8B2" w:rsidR="00B85D13" w:rsidRPr="00D63ABB" w:rsidRDefault="00A36312" w:rsidP="008155A5">
      <w:pPr>
        <w:rPr>
          <w:b/>
          <w:bCs/>
        </w:rPr>
      </w:pPr>
      <w:r w:rsidRPr="00D63ABB">
        <w:rPr>
          <w:b/>
          <w:bCs/>
        </w:rPr>
        <w:t xml:space="preserve">Bespoke </w:t>
      </w:r>
      <w:r w:rsidR="00AD47B7" w:rsidRPr="00D63ABB">
        <w:rPr>
          <w:b/>
          <w:bCs/>
        </w:rPr>
        <w:t>Embroidery and Hand-painting</w:t>
      </w:r>
    </w:p>
    <w:p w14:paraId="5CB1FE51" w14:textId="71A4A8D6" w:rsidR="000846CE" w:rsidRPr="00D63ABB" w:rsidRDefault="008677E2" w:rsidP="008155A5">
      <w:r w:rsidRPr="00D63ABB">
        <w:t>Clients are offered</w:t>
      </w:r>
      <w:r w:rsidR="00A8719E" w:rsidRPr="00D63ABB">
        <w:t xml:space="preserve"> near-</w:t>
      </w:r>
      <w:r w:rsidR="00B367AA" w:rsidRPr="00D63ABB">
        <w:t>limitless</w:t>
      </w:r>
      <w:r w:rsidRPr="00D63ABB">
        <w:t xml:space="preserve"> opportunities to creat</w:t>
      </w:r>
      <w:r w:rsidR="00A8719E" w:rsidRPr="00D63ABB">
        <w:t>e</w:t>
      </w:r>
      <w:r w:rsidRPr="00D63ABB">
        <w:t xml:space="preserve"> complex works of art </w:t>
      </w:r>
      <w:r w:rsidR="00A8719E" w:rsidRPr="00D63ABB">
        <w:t xml:space="preserve">using their </w:t>
      </w:r>
      <w:r w:rsidRPr="00D63ABB">
        <w:t xml:space="preserve">interior as a canvas. From their initials </w:t>
      </w:r>
      <w:r w:rsidR="00B367AA" w:rsidRPr="00D63ABB">
        <w:t>applied to</w:t>
      </w:r>
      <w:r w:rsidRPr="00D63ABB">
        <w:t xml:space="preserve"> the headrests to </w:t>
      </w:r>
      <w:hyperlink r:id="rId11" w:history="1">
        <w:r w:rsidRPr="00D63ABB">
          <w:rPr>
            <w:rStyle w:val="Hyperlink"/>
            <w:b/>
            <w:bCs/>
          </w:rPr>
          <w:t>million</w:t>
        </w:r>
        <w:r w:rsidR="00A8719E" w:rsidRPr="00D63ABB">
          <w:rPr>
            <w:rStyle w:val="Hyperlink"/>
            <w:b/>
            <w:bCs/>
          </w:rPr>
          <w:t>-</w:t>
        </w:r>
        <w:r w:rsidRPr="00D63ABB">
          <w:rPr>
            <w:rStyle w:val="Hyperlink"/>
            <w:b/>
            <w:bCs/>
          </w:rPr>
          <w:t>stitch embroideries</w:t>
        </w:r>
      </w:hyperlink>
      <w:r w:rsidR="00A8719E" w:rsidRPr="00D63ABB">
        <w:t xml:space="preserve">, </w:t>
      </w:r>
      <w:r w:rsidR="00796708" w:rsidRPr="00D63ABB">
        <w:rPr>
          <w:rStyle w:val="Hyperlink"/>
        </w:rPr>
        <w:t>embroidery depicting the surface of the m</w:t>
      </w:r>
      <w:r w:rsidR="00D67505" w:rsidRPr="00D63ABB">
        <w:rPr>
          <w:rStyle w:val="Hyperlink"/>
        </w:rPr>
        <w:t>oon</w:t>
      </w:r>
      <w:r w:rsidR="00D67505" w:rsidRPr="00D63ABB">
        <w:t xml:space="preserve">, </w:t>
      </w:r>
      <w:r w:rsidR="00A8719E" w:rsidRPr="00D63ABB">
        <w:t>Bespoke</w:t>
      </w:r>
      <w:r w:rsidRPr="00D63ABB">
        <w:t xml:space="preserve"> </w:t>
      </w:r>
      <w:r w:rsidR="00A8719E" w:rsidRPr="00D63ABB">
        <w:t xml:space="preserve">embossed </w:t>
      </w:r>
      <w:r w:rsidRPr="00D63ABB">
        <w:t>graphic</w:t>
      </w:r>
      <w:r w:rsidR="00A8719E" w:rsidRPr="00D63ABB">
        <w:t>s</w:t>
      </w:r>
      <w:r w:rsidRPr="00D63ABB">
        <w:t xml:space="preserve">, </w:t>
      </w:r>
      <w:r w:rsidR="002B374C" w:rsidRPr="00D63ABB">
        <w:t xml:space="preserve">hand-painted </w:t>
      </w:r>
      <w:r w:rsidRPr="00D63ABB">
        <w:t>artwork</w:t>
      </w:r>
      <w:r w:rsidR="00D81290" w:rsidRPr="00D63ABB">
        <w:t>s</w:t>
      </w:r>
      <w:r w:rsidR="002B374C" w:rsidRPr="00D63ABB">
        <w:t xml:space="preserve"> using leather as a canvas and even</w:t>
      </w:r>
      <w:r w:rsidR="00A37AF6" w:rsidRPr="00D63ABB">
        <w:t xml:space="preserve"> </w:t>
      </w:r>
      <w:hyperlink r:id="rId12" w:history="1">
        <w:r w:rsidR="002B374C" w:rsidRPr="00D63ABB">
          <w:rPr>
            <w:rStyle w:val="Hyperlink"/>
            <w:b/>
            <w:bCs/>
          </w:rPr>
          <w:t>three-dimensional embroidery</w:t>
        </w:r>
      </w:hyperlink>
      <w:r w:rsidR="00D81290" w:rsidRPr="00D63ABB">
        <w:t>,</w:t>
      </w:r>
      <w:r w:rsidR="00A37AF6" w:rsidRPr="00D63ABB">
        <w:t xml:space="preserve"> </w:t>
      </w:r>
      <w:r w:rsidR="00D81290" w:rsidRPr="00D63ABB">
        <w:t>the</w:t>
      </w:r>
      <w:r w:rsidRPr="00D63ABB">
        <w:t xml:space="preserve"> possibilities are limited </w:t>
      </w:r>
      <w:r w:rsidR="00AD47B7" w:rsidRPr="00D63ABB">
        <w:t xml:space="preserve">only </w:t>
      </w:r>
      <w:r w:rsidRPr="00D63ABB">
        <w:t>by the client’s imagination.</w:t>
      </w:r>
    </w:p>
    <w:p w14:paraId="24AB9D43" w14:textId="77777777" w:rsidR="00FC3832" w:rsidRPr="00D63ABB" w:rsidRDefault="00FC3832" w:rsidP="008155A5"/>
    <w:bookmarkEnd w:id="4"/>
    <w:p w14:paraId="57E5BB54" w14:textId="77777777" w:rsidR="00A85962" w:rsidRPr="00D63ABB" w:rsidRDefault="00A85962" w:rsidP="008155A5">
      <w:pPr>
        <w:rPr>
          <w:rFonts w:ascii="Riviera Nights Light" w:eastAsia="Riviera Nights Light" w:hAnsi="Riviera Nights Light"/>
          <w:b/>
          <w:bCs/>
          <w14:ligatures w14:val="none"/>
        </w:rPr>
      </w:pPr>
      <w:r w:rsidRPr="00D63ABB">
        <w:rPr>
          <w:rFonts w:ascii="Riviera Nights Light" w:eastAsia="Riviera Nights Light" w:hAnsi="Riviera Nights Light"/>
          <w:b/>
          <w:bCs/>
          <w14:ligatures w14:val="none"/>
        </w:rPr>
        <w:t>INTERIOR SURFACE CENTRE</w:t>
      </w:r>
    </w:p>
    <w:p w14:paraId="2350576A" w14:textId="1CAFA6CB" w:rsidR="00A85962" w:rsidRPr="00D63ABB" w:rsidRDefault="00A85962" w:rsidP="008155A5">
      <w:pPr>
        <w:rPr>
          <w:rFonts w:ascii="Riviera Nights Light" w:eastAsia="Riviera Nights Light" w:hAnsi="Riviera Nights Light"/>
          <w14:ligatures w14:val="none"/>
        </w:rPr>
      </w:pPr>
      <w:r w:rsidRPr="00D63ABB">
        <w:rPr>
          <w:rFonts w:ascii="Riviera Nights Light" w:eastAsia="Riviera Nights Light" w:hAnsi="Riviera Nights Light"/>
          <w14:ligatures w14:val="none"/>
        </w:rPr>
        <w:t xml:space="preserve">For many years, the Interior Surface Centre was known simply as the </w:t>
      </w:r>
      <w:proofErr w:type="spellStart"/>
      <w:r w:rsidRPr="00D63ABB">
        <w:rPr>
          <w:rFonts w:ascii="Riviera Nights Light" w:eastAsia="Riviera Nights Light" w:hAnsi="Riviera Nights Light"/>
          <w14:ligatures w14:val="none"/>
        </w:rPr>
        <w:t>Woodshop</w:t>
      </w:r>
      <w:proofErr w:type="spellEnd"/>
      <w:r w:rsidRPr="00D63ABB">
        <w:rPr>
          <w:rFonts w:ascii="Riviera Nights Light" w:eastAsia="Riviera Nights Light" w:hAnsi="Riviera Nights Light"/>
          <w14:ligatures w14:val="none"/>
        </w:rPr>
        <w:t xml:space="preserve">. Its current designation reflects the major changes that this department has undergone in recent years. Wood remains its primary </w:t>
      </w:r>
      <w:r w:rsidR="000646C8" w:rsidRPr="00D63ABB">
        <w:rPr>
          <w:rFonts w:ascii="Riviera Nights Light" w:eastAsia="Riviera Nights Light" w:hAnsi="Riviera Nights Light"/>
          <w14:ligatures w14:val="none"/>
        </w:rPr>
        <w:t>medium</w:t>
      </w:r>
      <w:r w:rsidR="005A03D8" w:rsidRPr="00D63ABB">
        <w:rPr>
          <w:rFonts w:ascii="Riviera Nights Light" w:eastAsia="Riviera Nights Light" w:hAnsi="Riviera Nights Light"/>
          <w14:ligatures w14:val="none"/>
        </w:rPr>
        <w:t>,</w:t>
      </w:r>
      <w:r w:rsidRPr="00D63ABB">
        <w:rPr>
          <w:rFonts w:ascii="Riviera Nights Light" w:eastAsia="Riviera Nights Light" w:hAnsi="Riviera Nights Light"/>
          <w14:ligatures w14:val="none"/>
        </w:rPr>
        <w:t xml:space="preserve"> but the specialist craftspeople are also skilled in working with </w:t>
      </w:r>
      <w:r w:rsidR="002A3F86" w:rsidRPr="00D63ABB">
        <w:rPr>
          <w:rFonts w:ascii="Riviera Nights Light" w:eastAsia="Riviera Nights Light" w:hAnsi="Riviera Nights Light"/>
          <w14:ligatures w14:val="none"/>
        </w:rPr>
        <w:t>carbon fibre, metal and a diverse range of lacquered, painted and embellished</w:t>
      </w:r>
      <w:r w:rsidR="00B06361" w:rsidRPr="00D63ABB">
        <w:rPr>
          <w:rFonts w:ascii="Riviera Nights Light" w:eastAsia="Riviera Nights Light" w:hAnsi="Riviera Nights Light"/>
          <w14:ligatures w14:val="none"/>
        </w:rPr>
        <w:t xml:space="preserve"> ‘hard’</w:t>
      </w:r>
      <w:r w:rsidR="002A3F86" w:rsidRPr="00D63ABB">
        <w:rPr>
          <w:rFonts w:ascii="Riviera Nights Light" w:eastAsia="Riviera Nights Light" w:hAnsi="Riviera Nights Light"/>
          <w14:ligatures w14:val="none"/>
        </w:rPr>
        <w:t xml:space="preserve"> surface finishes</w:t>
      </w:r>
      <w:r w:rsidRPr="00D63ABB">
        <w:rPr>
          <w:rFonts w:ascii="Riviera Nights Light" w:eastAsia="Riviera Nights Light" w:hAnsi="Riviera Nights Light"/>
          <w14:ligatures w14:val="none"/>
        </w:rPr>
        <w:t>.</w:t>
      </w:r>
    </w:p>
    <w:p w14:paraId="5C364570" w14:textId="77777777" w:rsidR="00A85962" w:rsidRPr="00D63ABB" w:rsidRDefault="00A85962" w:rsidP="008155A5">
      <w:pPr>
        <w:rPr>
          <w:rFonts w:ascii="Riviera Nights Light" w:eastAsia="Riviera Nights Light" w:hAnsi="Riviera Nights Light"/>
          <w:b/>
          <w:bCs/>
          <w14:ligatures w14:val="none"/>
        </w:rPr>
      </w:pPr>
      <w:r w:rsidRPr="00D63ABB">
        <w:rPr>
          <w:rFonts w:ascii="Riviera Nights Light" w:eastAsia="Riviera Nights Light" w:hAnsi="Riviera Nights Light"/>
          <w:b/>
          <w:bCs/>
          <w14:ligatures w14:val="none"/>
        </w:rPr>
        <w:t>Veneers</w:t>
      </w:r>
    </w:p>
    <w:p w14:paraId="2912C1EA" w14:textId="5810D3DC" w:rsidR="00A85962" w:rsidRPr="00D63ABB" w:rsidRDefault="00A85962" w:rsidP="008155A5">
      <w:pPr>
        <w:rPr>
          <w:rFonts w:ascii="Riviera Nights Light" w:eastAsia="Riviera Nights Light" w:hAnsi="Riviera Nights Light"/>
          <w14:ligatures w14:val="none"/>
        </w:rPr>
      </w:pPr>
      <w:r w:rsidRPr="00D63ABB">
        <w:rPr>
          <w:rFonts w:ascii="Riviera Nights Light" w:eastAsia="Riviera Nights Light" w:hAnsi="Riviera Nights Light"/>
          <w14:ligatures w14:val="none"/>
        </w:rPr>
        <w:lastRenderedPageBreak/>
        <w:t xml:space="preserve">The visible wood elements in a Rolls-Royce motor car are made using veneers – thin sheets of wood </w:t>
      </w:r>
      <w:r w:rsidR="00C53663" w:rsidRPr="00D63ABB">
        <w:rPr>
          <w:rFonts w:ascii="Riviera Nights Light" w:eastAsia="Riviera Nights Light" w:hAnsi="Riviera Nights Light"/>
          <w14:ligatures w14:val="none"/>
        </w:rPr>
        <w:t xml:space="preserve">that are </w:t>
      </w:r>
      <w:r w:rsidRPr="00D63ABB">
        <w:rPr>
          <w:rFonts w:ascii="Riviera Nights Light" w:eastAsia="Riviera Nights Light" w:hAnsi="Riviera Nights Light"/>
          <w14:ligatures w14:val="none"/>
        </w:rPr>
        <w:t xml:space="preserve">bonded to a substructure. All veneer parts used in any </w:t>
      </w:r>
      <w:r w:rsidR="00F46BB7" w:rsidRPr="00D63ABB">
        <w:rPr>
          <w:rFonts w:ascii="Riviera Nights Light" w:eastAsia="Riviera Nights Light" w:hAnsi="Riviera Nights Light"/>
          <w14:ligatures w14:val="none"/>
        </w:rPr>
        <w:t>single</w:t>
      </w:r>
      <w:r w:rsidRPr="00D63ABB">
        <w:rPr>
          <w:rFonts w:ascii="Riviera Nights Light" w:eastAsia="Riviera Nights Light" w:hAnsi="Riviera Nights Light"/>
          <w14:ligatures w14:val="none"/>
        </w:rPr>
        <w:t xml:space="preserve"> motor car come from the same tree, with colours, patterns and grains that give the motor car its own unique ‘fingerprint’ that cannot be precisely replicated again. This also ensures all wood parts age consistently – an important consideration</w:t>
      </w:r>
      <w:r w:rsidR="00F46BB7" w:rsidRPr="00D63ABB">
        <w:rPr>
          <w:rFonts w:ascii="Riviera Nights Light" w:eastAsia="Riviera Nights Light" w:hAnsi="Riviera Nights Light"/>
          <w14:ligatures w14:val="none"/>
        </w:rPr>
        <w:t>,</w:t>
      </w:r>
      <w:r w:rsidRPr="00D63ABB">
        <w:rPr>
          <w:rFonts w:ascii="Riviera Nights Light" w:eastAsia="Riviera Nights Light" w:hAnsi="Riviera Nights Light"/>
          <w14:ligatures w14:val="none"/>
        </w:rPr>
        <w:t xml:space="preserve"> as </w:t>
      </w:r>
      <w:r w:rsidR="00CB18BA" w:rsidRPr="00D63ABB">
        <w:rPr>
          <w:rFonts w:ascii="Riviera Nights Light" w:eastAsia="Riviera Nights Light" w:hAnsi="Riviera Nights Light"/>
          <w14:ligatures w14:val="none"/>
        </w:rPr>
        <w:t xml:space="preserve">many </w:t>
      </w:r>
      <w:r w:rsidRPr="00D63ABB">
        <w:rPr>
          <w:rFonts w:ascii="Riviera Nights Light" w:eastAsia="Riviera Nights Light" w:hAnsi="Riviera Nights Light"/>
          <w14:ligatures w14:val="none"/>
        </w:rPr>
        <w:t xml:space="preserve">Rolls-Royce motor cars are </w:t>
      </w:r>
      <w:r w:rsidR="00CB18BA" w:rsidRPr="00D63ABB">
        <w:rPr>
          <w:rFonts w:ascii="Riviera Nights Light" w:eastAsia="Riviera Nights Light" w:hAnsi="Riviera Nights Light"/>
          <w14:ligatures w14:val="none"/>
        </w:rPr>
        <w:t xml:space="preserve">lovingly handed down through the </w:t>
      </w:r>
      <w:r w:rsidRPr="00D63ABB">
        <w:rPr>
          <w:rFonts w:ascii="Riviera Nights Light" w:eastAsia="Riviera Nights Light" w:hAnsi="Riviera Nights Light"/>
          <w14:ligatures w14:val="none"/>
        </w:rPr>
        <w:t>generations.</w:t>
      </w:r>
    </w:p>
    <w:p w14:paraId="4FA5FAE2" w14:textId="026DD744" w:rsidR="00A85962" w:rsidRPr="00D63ABB" w:rsidRDefault="00A85962" w:rsidP="008155A5">
      <w:pPr>
        <w:rPr>
          <w:rFonts w:ascii="Riviera Nights Light" w:eastAsia="Riviera Nights Light" w:hAnsi="Riviera Nights Light"/>
          <w14:ligatures w14:val="none"/>
        </w:rPr>
      </w:pPr>
      <w:r w:rsidRPr="00D63ABB">
        <w:rPr>
          <w:rFonts w:ascii="Riviera Nights Light" w:eastAsia="Riviera Nights Light" w:hAnsi="Riviera Nights Light"/>
          <w14:ligatures w14:val="none"/>
        </w:rPr>
        <w:t xml:space="preserve">Clients can select </w:t>
      </w:r>
      <w:r w:rsidR="00CB18BA" w:rsidRPr="00D63ABB">
        <w:rPr>
          <w:rFonts w:ascii="Riviera Nights Light" w:eastAsia="Riviera Nights Light" w:hAnsi="Riviera Nights Light"/>
          <w14:ligatures w14:val="none"/>
        </w:rPr>
        <w:t xml:space="preserve">from </w:t>
      </w:r>
      <w:r w:rsidRPr="00D63ABB">
        <w:rPr>
          <w:rFonts w:ascii="Riviera Nights Light" w:eastAsia="Riviera Nights Light" w:hAnsi="Riviera Nights Light"/>
          <w14:ligatures w14:val="none"/>
        </w:rPr>
        <w:t xml:space="preserve">around 30 different wood types, </w:t>
      </w:r>
      <w:r w:rsidR="00CB18BA" w:rsidRPr="00D63ABB">
        <w:rPr>
          <w:rFonts w:ascii="Riviera Nights Light" w:eastAsia="Riviera Nights Light" w:hAnsi="Riviera Nights Light"/>
          <w14:ligatures w14:val="none"/>
        </w:rPr>
        <w:t xml:space="preserve">with </w:t>
      </w:r>
      <w:r w:rsidRPr="00D63ABB">
        <w:rPr>
          <w:rFonts w:ascii="Riviera Nights Light" w:eastAsia="Riviera Nights Light" w:hAnsi="Riviera Nights Light"/>
          <w14:ligatures w14:val="none"/>
        </w:rPr>
        <w:t xml:space="preserve">different stains, overlays, and treatments </w:t>
      </w:r>
      <w:r w:rsidR="00CB18BA" w:rsidRPr="00D63ABB">
        <w:rPr>
          <w:rFonts w:ascii="Riviera Nights Light" w:eastAsia="Riviera Nights Light" w:hAnsi="Riviera Nights Light"/>
          <w14:ligatures w14:val="none"/>
        </w:rPr>
        <w:t xml:space="preserve">offering </w:t>
      </w:r>
      <w:r w:rsidRPr="00D63ABB">
        <w:rPr>
          <w:rFonts w:ascii="Riviera Nights Light" w:eastAsia="Riviera Nights Light" w:hAnsi="Riviera Nights Light"/>
          <w14:ligatures w14:val="none"/>
        </w:rPr>
        <w:t xml:space="preserve">a wide range of </w:t>
      </w:r>
      <w:r w:rsidR="00CB18BA" w:rsidRPr="00D63ABB">
        <w:rPr>
          <w:rFonts w:ascii="Riviera Nights Light" w:eastAsia="Riviera Nights Light" w:hAnsi="Riviera Nights Light"/>
          <w14:ligatures w14:val="none"/>
        </w:rPr>
        <w:t xml:space="preserve">additional </w:t>
      </w:r>
      <w:r w:rsidRPr="00D63ABB">
        <w:rPr>
          <w:rFonts w:ascii="Riviera Nights Light" w:eastAsia="Riviera Nights Light" w:hAnsi="Riviera Nights Light"/>
          <w14:ligatures w14:val="none"/>
        </w:rPr>
        <w:t>effects. Clients can also</w:t>
      </w:r>
      <w:r w:rsidR="00154237" w:rsidRPr="00D63ABB">
        <w:rPr>
          <w:rFonts w:ascii="Riviera Nights Light" w:eastAsia="Riviera Nights Light" w:hAnsi="Riviera Nights Light"/>
          <w14:ligatures w14:val="none"/>
        </w:rPr>
        <w:t xml:space="preserve"> ask </w:t>
      </w:r>
      <w:r w:rsidR="00E75136" w:rsidRPr="00D63ABB">
        <w:rPr>
          <w:rFonts w:ascii="Riviera Nights Light" w:eastAsia="Riviera Nights Light" w:hAnsi="Riviera Nights Light"/>
          <w14:ligatures w14:val="none"/>
        </w:rPr>
        <w:t>Rolls-Royce</w:t>
      </w:r>
      <w:r w:rsidR="00154237" w:rsidRPr="00D63ABB">
        <w:rPr>
          <w:rFonts w:ascii="Riviera Nights Light" w:eastAsia="Riviera Nights Light" w:hAnsi="Riviera Nights Light"/>
          <w14:ligatures w14:val="none"/>
        </w:rPr>
        <w:t xml:space="preserve"> to source</w:t>
      </w:r>
      <w:r w:rsidR="00A36312" w:rsidRPr="00D63ABB">
        <w:rPr>
          <w:rFonts w:ascii="Riviera Nights Light" w:eastAsia="Riviera Nights Light" w:hAnsi="Riviera Nights Light"/>
          <w14:ligatures w14:val="none"/>
        </w:rPr>
        <w:t xml:space="preserve"> </w:t>
      </w:r>
      <w:r w:rsidR="00CB18BA" w:rsidRPr="00D63ABB">
        <w:rPr>
          <w:rFonts w:ascii="Riviera Nights Light" w:eastAsia="Riviera Nights Light" w:hAnsi="Riviera Nights Light"/>
          <w14:ligatures w14:val="none"/>
        </w:rPr>
        <w:t xml:space="preserve">a </w:t>
      </w:r>
      <w:r w:rsidRPr="00D63ABB">
        <w:rPr>
          <w:rFonts w:ascii="Riviera Nights Light" w:eastAsia="Riviera Nights Light" w:hAnsi="Riviera Nights Light"/>
          <w14:ligatures w14:val="none"/>
        </w:rPr>
        <w:t>different tree species</w:t>
      </w:r>
      <w:r w:rsidR="00CB18BA" w:rsidRPr="00D63ABB">
        <w:rPr>
          <w:rFonts w:ascii="Riviera Nights Light" w:eastAsia="Riviera Nights Light" w:hAnsi="Riviera Nights Light"/>
          <w14:ligatures w14:val="none"/>
        </w:rPr>
        <w:t>, which may have a particular personal resonance to them,</w:t>
      </w:r>
      <w:r w:rsidRPr="00D63ABB">
        <w:rPr>
          <w:rFonts w:ascii="Riviera Nights Light" w:eastAsia="Riviera Nights Light" w:hAnsi="Riviera Nights Light"/>
          <w14:ligatures w14:val="none"/>
        </w:rPr>
        <w:t xml:space="preserve"> so long as </w:t>
      </w:r>
      <w:r w:rsidR="00CB18BA" w:rsidRPr="00D63ABB">
        <w:rPr>
          <w:rFonts w:ascii="Riviera Nights Light" w:eastAsia="Riviera Nights Light" w:hAnsi="Riviera Nights Light"/>
          <w14:ligatures w14:val="none"/>
        </w:rPr>
        <w:t>the species</w:t>
      </w:r>
      <w:r w:rsidRPr="00D63ABB">
        <w:rPr>
          <w:rFonts w:ascii="Riviera Nights Light" w:eastAsia="Riviera Nights Light" w:hAnsi="Riviera Nights Light"/>
          <w14:ligatures w14:val="none"/>
        </w:rPr>
        <w:t xml:space="preserve"> is not restricted or endangered.</w:t>
      </w:r>
    </w:p>
    <w:p w14:paraId="2D9697E1" w14:textId="17DBE0E2" w:rsidR="00A85962" w:rsidRPr="00D63ABB" w:rsidRDefault="00A85962" w:rsidP="008155A5">
      <w:pPr>
        <w:rPr>
          <w:rFonts w:ascii="Riviera Nights Light" w:eastAsia="Riviera Nights Light" w:hAnsi="Riviera Nights Light"/>
          <w14:ligatures w14:val="none"/>
        </w:rPr>
      </w:pPr>
      <w:r w:rsidRPr="00D63ABB">
        <w:rPr>
          <w:rFonts w:ascii="Riviera Nights Light" w:eastAsia="Riviera Nights Light" w:hAnsi="Riviera Nights Light"/>
          <w14:ligatures w14:val="none"/>
        </w:rPr>
        <w:t>On arrival at the Home of Rolls-Royce, all veneers are transferred to the</w:t>
      </w:r>
      <w:r w:rsidR="00CB18BA" w:rsidRPr="00D63ABB">
        <w:rPr>
          <w:rFonts w:ascii="Riviera Nights Light" w:eastAsia="Riviera Nights Light" w:hAnsi="Riviera Nights Light"/>
          <w14:ligatures w14:val="none"/>
        </w:rPr>
        <w:t xml:space="preserve"> richly scented</w:t>
      </w:r>
      <w:r w:rsidRPr="00D63ABB">
        <w:rPr>
          <w:rFonts w:ascii="Riviera Nights Light" w:eastAsia="Riviera Nights Light" w:hAnsi="Riviera Nights Light"/>
          <w14:ligatures w14:val="none"/>
        </w:rPr>
        <w:t xml:space="preserve"> Humidor, where they are stored for a minimum of three days at a constant 23°C and 75% humidity. Humidity is essential to </w:t>
      </w:r>
      <w:r w:rsidR="00CB18BA" w:rsidRPr="00D63ABB">
        <w:rPr>
          <w:rFonts w:ascii="Riviera Nights Light" w:eastAsia="Riviera Nights Light" w:hAnsi="Riviera Nights Light"/>
          <w14:ligatures w14:val="none"/>
        </w:rPr>
        <w:t xml:space="preserve">prevent </w:t>
      </w:r>
      <w:r w:rsidRPr="00D63ABB">
        <w:rPr>
          <w:rFonts w:ascii="Riviera Nights Light" w:eastAsia="Riviera Nights Light" w:hAnsi="Riviera Nights Light"/>
          <w14:ligatures w14:val="none"/>
        </w:rPr>
        <w:t>the wood from cracking</w:t>
      </w:r>
      <w:r w:rsidR="00AD47B7" w:rsidRPr="00D63ABB">
        <w:rPr>
          <w:rFonts w:ascii="Riviera Nights Light" w:eastAsia="Riviera Nights Light" w:hAnsi="Riviera Nights Light"/>
          <w14:ligatures w14:val="none"/>
        </w:rPr>
        <w:t xml:space="preserve"> and</w:t>
      </w:r>
      <w:r w:rsidR="00CB18BA" w:rsidRPr="00D63ABB">
        <w:rPr>
          <w:rFonts w:ascii="Riviera Nights Light" w:eastAsia="Riviera Nights Light" w:hAnsi="Riviera Nights Light"/>
          <w14:ligatures w14:val="none"/>
        </w:rPr>
        <w:t xml:space="preserve"> to keep it</w:t>
      </w:r>
      <w:r w:rsidRPr="00D63ABB">
        <w:rPr>
          <w:rFonts w:ascii="Riviera Nights Light" w:eastAsia="Riviera Nights Light" w:hAnsi="Riviera Nights Light"/>
          <w14:ligatures w14:val="none"/>
        </w:rPr>
        <w:t xml:space="preserve"> flexible enough to take the complex forms for which Rolls-Royce wood components are renowned.</w:t>
      </w:r>
    </w:p>
    <w:p w14:paraId="03D5B7C4" w14:textId="61181500" w:rsidR="00A85962" w:rsidRPr="00D63ABB" w:rsidRDefault="00A85962" w:rsidP="008155A5">
      <w:pPr>
        <w:rPr>
          <w:rFonts w:ascii="Riviera Nights Light" w:eastAsia="Riviera Nights Light" w:hAnsi="Riviera Nights Light"/>
          <w14:ligatures w14:val="none"/>
        </w:rPr>
      </w:pPr>
      <w:r w:rsidRPr="00D63ABB">
        <w:rPr>
          <w:rFonts w:ascii="Riviera Nights Light" w:eastAsia="Riviera Nights Light" w:hAnsi="Riviera Nights Light"/>
          <w14:ligatures w14:val="none"/>
        </w:rPr>
        <w:t>Almost</w:t>
      </w:r>
      <w:r w:rsidRPr="00D63ABB">
        <w:rPr>
          <w:rFonts w:ascii="Riviera Nights Light" w:eastAsia="Riviera Nights Light" w:hAnsi="Riviera Nights Light"/>
          <w:b/>
          <w:bCs/>
          <w14:ligatures w14:val="none"/>
        </w:rPr>
        <w:t xml:space="preserve"> </w:t>
      </w:r>
      <w:r w:rsidRPr="00D63ABB">
        <w:rPr>
          <w:rFonts w:ascii="Riviera Nights Light" w:eastAsia="Riviera Nights Light" w:hAnsi="Riviera Nights Light"/>
          <w14:ligatures w14:val="none"/>
        </w:rPr>
        <w:t>every</w:t>
      </w:r>
      <w:r w:rsidRPr="00D63ABB">
        <w:rPr>
          <w:rFonts w:ascii="Riviera Nights Light" w:eastAsia="Riviera Nights Light" w:hAnsi="Riviera Nights Light"/>
          <w:b/>
          <w:bCs/>
          <w14:ligatures w14:val="none"/>
        </w:rPr>
        <w:t xml:space="preserve"> </w:t>
      </w:r>
      <w:r w:rsidRPr="00D63ABB">
        <w:rPr>
          <w:rFonts w:ascii="Riviera Nights Light" w:eastAsia="Riviera Nights Light" w:hAnsi="Riviera Nights Light"/>
          <w14:ligatures w14:val="none"/>
        </w:rPr>
        <w:t xml:space="preserve">veneer part begins life in the Veneer Preparation area, where specialists align the grains and patterns to create a single, perfect line running through the motor car. Straight-grained woods like </w:t>
      </w:r>
      <w:r w:rsidR="002A3F86" w:rsidRPr="00D63ABB">
        <w:rPr>
          <w:rFonts w:ascii="Riviera Nights Light" w:eastAsia="Riviera Nights Light" w:hAnsi="Riviera Nights Light"/>
          <w14:ligatures w14:val="none"/>
        </w:rPr>
        <w:t>Royal Walnut (</w:t>
      </w:r>
      <w:r w:rsidR="002A3F86" w:rsidRPr="00D63ABB">
        <w:rPr>
          <w:rFonts w:ascii="Riviera Nights Light" w:eastAsia="Riviera Nights Light" w:hAnsi="Riviera Nights Light"/>
          <w:i/>
          <w:iCs/>
          <w14:ligatures w14:val="none"/>
        </w:rPr>
        <w:t xml:space="preserve">Juglans </w:t>
      </w:r>
      <w:r w:rsidR="0038086A" w:rsidRPr="00D63ABB">
        <w:rPr>
          <w:rFonts w:ascii="Riviera Nights Light" w:eastAsia="Riviera Nights Light" w:hAnsi="Riviera Nights Light"/>
          <w:i/>
          <w:iCs/>
          <w14:ligatures w14:val="none"/>
        </w:rPr>
        <w:t>n</w:t>
      </w:r>
      <w:r w:rsidR="002A3F86" w:rsidRPr="00D63ABB">
        <w:rPr>
          <w:rFonts w:ascii="Riviera Nights Light" w:eastAsia="Riviera Nights Light" w:hAnsi="Riviera Nights Light"/>
          <w:i/>
          <w:iCs/>
          <w14:ligatures w14:val="none"/>
        </w:rPr>
        <w:t>igra</w:t>
      </w:r>
      <w:r w:rsidR="002A3F86" w:rsidRPr="00D63ABB">
        <w:rPr>
          <w:rFonts w:ascii="Riviera Nights Light" w:eastAsia="Riviera Nights Light" w:hAnsi="Riviera Nights Light"/>
          <w14:ligatures w14:val="none"/>
        </w:rPr>
        <w:t xml:space="preserve">) </w:t>
      </w:r>
      <w:r w:rsidR="003D2687" w:rsidRPr="00D63ABB">
        <w:rPr>
          <w:rFonts w:ascii="Riviera Nights Light" w:eastAsia="Riviera Nights Light" w:hAnsi="Riviera Nights Light"/>
          <w14:ligatures w14:val="none"/>
        </w:rPr>
        <w:t>are</w:t>
      </w:r>
      <w:r w:rsidRPr="00D63ABB">
        <w:rPr>
          <w:rFonts w:ascii="Riviera Nights Light" w:eastAsia="Riviera Nights Light" w:hAnsi="Riviera Nights Light"/>
          <w14:ligatures w14:val="none"/>
        </w:rPr>
        <w:t xml:space="preserve"> matched in a chevron pattern at a precise 55° angle. Complex patterned woods such as Burr Walnut (</w:t>
      </w:r>
      <w:r w:rsidRPr="00D63ABB">
        <w:rPr>
          <w:rFonts w:ascii="Riviera Nights Light" w:eastAsia="Riviera Nights Light" w:hAnsi="Riviera Nights Light"/>
          <w:i/>
          <w:iCs/>
          <w14:ligatures w14:val="none"/>
        </w:rPr>
        <w:t>Juglans regia</w:t>
      </w:r>
      <w:r w:rsidRPr="00D63ABB">
        <w:rPr>
          <w:rFonts w:ascii="Riviera Nights Light" w:eastAsia="Riviera Nights Light" w:hAnsi="Riviera Nights Light"/>
          <w14:ligatures w14:val="none"/>
        </w:rPr>
        <w:t>) are laid so they form a book-matched mirror image, with the edges trimmed and sanded</w:t>
      </w:r>
      <w:r w:rsidR="00CB18BA" w:rsidRPr="00D63ABB">
        <w:rPr>
          <w:rFonts w:ascii="Riviera Nights Light" w:eastAsia="Riviera Nights Light" w:hAnsi="Riviera Nights Light"/>
          <w14:ligatures w14:val="none"/>
        </w:rPr>
        <w:t xml:space="preserve"> by hand</w:t>
      </w:r>
      <w:r w:rsidRPr="00D63ABB">
        <w:rPr>
          <w:rFonts w:ascii="Riviera Nights Light" w:eastAsia="Riviera Nights Light" w:hAnsi="Riviera Nights Light"/>
          <w14:ligatures w14:val="none"/>
        </w:rPr>
        <w:t xml:space="preserve"> </w:t>
      </w:r>
      <w:r w:rsidR="00E5218A" w:rsidRPr="00D63ABB">
        <w:rPr>
          <w:rFonts w:ascii="Riviera Nights Light" w:eastAsia="Riviera Nights Light" w:hAnsi="Riviera Nights Light"/>
          <w14:ligatures w14:val="none"/>
        </w:rPr>
        <w:t>for</w:t>
      </w:r>
      <w:r w:rsidRPr="00D63ABB">
        <w:rPr>
          <w:rFonts w:ascii="Riviera Nights Light" w:eastAsia="Riviera Nights Light" w:hAnsi="Riviera Nights Light"/>
          <w14:ligatures w14:val="none"/>
        </w:rPr>
        <w:t xml:space="preserve"> a precise fit.</w:t>
      </w:r>
      <w:r w:rsidR="00DF7277" w:rsidRPr="00D63ABB">
        <w:rPr>
          <w:rFonts w:ascii="Riviera Nights Light" w:eastAsia="Riviera Nights Light" w:hAnsi="Riviera Nights Light"/>
          <w14:ligatures w14:val="none"/>
        </w:rPr>
        <w:t xml:space="preserve"> </w:t>
      </w:r>
      <w:r w:rsidRPr="00D63ABB">
        <w:rPr>
          <w:rFonts w:ascii="Riviera Nights Light" w:eastAsia="Riviera Nights Light" w:hAnsi="Riviera Nights Light"/>
          <w14:ligatures w14:val="none"/>
        </w:rPr>
        <w:t>The matched veneer pieces are then bonded and pressed into larger sheets, from which all the parts for the motor car are precision-cut using a laser.</w:t>
      </w:r>
    </w:p>
    <w:p w14:paraId="09375E17" w14:textId="3AD54330" w:rsidR="00A85962" w:rsidRPr="00D63ABB" w:rsidRDefault="00A85962" w:rsidP="008155A5">
      <w:pPr>
        <w:rPr>
          <w:rFonts w:ascii="Riviera Nights Light" w:eastAsia="Riviera Nights Light" w:hAnsi="Riviera Nights Light"/>
          <w14:ligatures w14:val="none"/>
        </w:rPr>
      </w:pPr>
      <w:r w:rsidRPr="00D63ABB">
        <w:rPr>
          <w:rFonts w:ascii="Riviera Nights Light" w:eastAsia="Riviera Nights Light" w:hAnsi="Riviera Nights Light"/>
          <w14:ligatures w14:val="none"/>
        </w:rPr>
        <w:t>Each veneered part is made up of several layers, interleaved with bonded sheets and joined under heat and pressure to create a multi-layered surface with the strength and integrity to allow further work</w:t>
      </w:r>
      <w:r w:rsidR="00DF7277" w:rsidRPr="00D63ABB">
        <w:rPr>
          <w:rFonts w:ascii="Riviera Nights Light" w:eastAsia="Riviera Nights Light" w:hAnsi="Riviera Nights Light"/>
          <w14:ligatures w14:val="none"/>
        </w:rPr>
        <w:t xml:space="preserve">. </w:t>
      </w:r>
      <w:r w:rsidRPr="00D63ABB">
        <w:rPr>
          <w:rFonts w:ascii="Riviera Nights Light" w:eastAsia="Riviera Nights Light" w:hAnsi="Riviera Nights Light"/>
          <w14:ligatures w14:val="none"/>
        </w:rPr>
        <w:t xml:space="preserve">The veneer is bonded in a heavy press to a carrier </w:t>
      </w:r>
      <w:r w:rsidR="00AD47B7" w:rsidRPr="00D63ABB">
        <w:rPr>
          <w:rFonts w:ascii="Riviera Nights Light" w:eastAsia="Riviera Nights Light" w:hAnsi="Riviera Nights Light"/>
          <w14:ligatures w14:val="none"/>
        </w:rPr>
        <w:t xml:space="preserve">part, </w:t>
      </w:r>
      <w:r w:rsidRPr="00D63ABB">
        <w:rPr>
          <w:rFonts w:ascii="Riviera Nights Light" w:eastAsia="Riviera Nights Light" w:hAnsi="Riviera Nights Light"/>
          <w14:ligatures w14:val="none"/>
        </w:rPr>
        <w:t>made of cast aluminium or composite material. All veneers are tested at high and low temperatures to ensure they will remain stable once installed in the finished motor car, regardless of the operating conditions.</w:t>
      </w:r>
    </w:p>
    <w:p w14:paraId="2C2141B8" w14:textId="3F0933E4" w:rsidR="00A85962" w:rsidRPr="00D63ABB" w:rsidRDefault="007442C6" w:rsidP="008155A5">
      <w:pPr>
        <w:rPr>
          <w:rFonts w:ascii="Riviera Nights Light" w:eastAsia="Riviera Nights Light" w:hAnsi="Riviera Nights Light"/>
          <w14:ligatures w14:val="none"/>
        </w:rPr>
      </w:pPr>
      <w:r w:rsidRPr="00D63ABB">
        <w:rPr>
          <w:rFonts w:ascii="Riviera Nights Light" w:eastAsia="Riviera Nights Light" w:hAnsi="Riviera Nights Light"/>
          <w14:ligatures w14:val="none"/>
        </w:rPr>
        <w:t>T</w:t>
      </w:r>
      <w:r w:rsidR="00A85962" w:rsidRPr="00D63ABB">
        <w:rPr>
          <w:rFonts w:ascii="Riviera Nights Light" w:eastAsia="Riviera Nights Light" w:hAnsi="Riviera Nights Light"/>
          <w14:ligatures w14:val="none"/>
        </w:rPr>
        <w:t>he part</w:t>
      </w:r>
      <w:r w:rsidRPr="00D63ABB">
        <w:rPr>
          <w:rFonts w:ascii="Riviera Nights Light" w:eastAsia="Riviera Nights Light" w:hAnsi="Riviera Nights Light"/>
          <w14:ligatures w14:val="none"/>
        </w:rPr>
        <w:t xml:space="preserve"> then</w:t>
      </w:r>
      <w:r w:rsidR="00A85962" w:rsidRPr="00D63ABB">
        <w:rPr>
          <w:rFonts w:ascii="Riviera Nights Light" w:eastAsia="Riviera Nights Light" w:hAnsi="Riviera Nights Light"/>
          <w14:ligatures w14:val="none"/>
        </w:rPr>
        <w:t xml:space="preserve"> reaches Veneer Finessing, where skilled craftspeople eliminate any blemishes in the veneer. They </w:t>
      </w:r>
      <w:r w:rsidR="00F46BB7" w:rsidRPr="00D63ABB">
        <w:rPr>
          <w:rFonts w:ascii="Riviera Nights Light" w:eastAsia="Riviera Nights Light" w:hAnsi="Riviera Nights Light"/>
          <w14:ligatures w14:val="none"/>
        </w:rPr>
        <w:t xml:space="preserve">do this by </w:t>
      </w:r>
      <w:r w:rsidR="00A85962" w:rsidRPr="00D63ABB">
        <w:rPr>
          <w:rFonts w:ascii="Riviera Nights Light" w:eastAsia="Riviera Nights Light" w:hAnsi="Riviera Nights Light"/>
          <w14:ligatures w14:val="none"/>
        </w:rPr>
        <w:t>cut</w:t>
      </w:r>
      <w:r w:rsidR="00F46BB7" w:rsidRPr="00D63ABB">
        <w:rPr>
          <w:rFonts w:ascii="Riviera Nights Light" w:eastAsia="Riviera Nights Light" w:hAnsi="Riviera Nights Light"/>
          <w14:ligatures w14:val="none"/>
        </w:rPr>
        <w:t>ting</w:t>
      </w:r>
      <w:r w:rsidR="00A85962" w:rsidRPr="00D63ABB">
        <w:rPr>
          <w:rFonts w:ascii="Riviera Nights Light" w:eastAsia="Riviera Nights Light" w:hAnsi="Riviera Nights Light"/>
          <w14:ligatures w14:val="none"/>
        </w:rPr>
        <w:t xml:space="preserve"> tiny, precisely colour-matched slivers of the same veneer </w:t>
      </w:r>
      <w:r w:rsidR="00A85962" w:rsidRPr="00D63ABB">
        <w:rPr>
          <w:rFonts w:ascii="Riviera Nights Light" w:eastAsia="Riviera Nights Light" w:hAnsi="Riviera Nights Light"/>
          <w14:ligatures w14:val="none"/>
        </w:rPr>
        <w:lastRenderedPageBreak/>
        <w:t xml:space="preserve">used in the part itself with a scalpel, then bond them in place </w:t>
      </w:r>
      <w:r w:rsidR="00F46BB7" w:rsidRPr="00D63ABB">
        <w:rPr>
          <w:rFonts w:ascii="Riviera Nights Light" w:eastAsia="Riviera Nights Light" w:hAnsi="Riviera Nights Light"/>
          <w14:ligatures w14:val="none"/>
        </w:rPr>
        <w:t xml:space="preserve">of the blemish </w:t>
      </w:r>
      <w:r w:rsidR="00A85962" w:rsidRPr="00D63ABB">
        <w:rPr>
          <w:rFonts w:ascii="Riviera Nights Light" w:eastAsia="Riviera Nights Light" w:hAnsi="Riviera Nights Light"/>
          <w14:ligatures w14:val="none"/>
        </w:rPr>
        <w:t>and seal them with a hot plate.</w:t>
      </w:r>
    </w:p>
    <w:p w14:paraId="54DBF85F" w14:textId="77777777" w:rsidR="0003076A" w:rsidRDefault="00A85962" w:rsidP="008155A5">
      <w:pPr>
        <w:rPr>
          <w:rFonts w:ascii="Riviera Nights Light" w:eastAsia="Riviera Nights Light" w:hAnsi="Riviera Nights Light"/>
          <w14:ligatures w14:val="none"/>
        </w:rPr>
      </w:pPr>
      <w:r w:rsidRPr="00D63ABB">
        <w:rPr>
          <w:rFonts w:ascii="Riviera Nights Light" w:eastAsia="Riviera Nights Light" w:hAnsi="Riviera Nights Light"/>
          <w14:ligatures w14:val="none"/>
        </w:rPr>
        <w:t xml:space="preserve">After </w:t>
      </w:r>
      <w:r w:rsidR="006D4220" w:rsidRPr="00D63ABB">
        <w:rPr>
          <w:rFonts w:ascii="Riviera Nights Light" w:eastAsia="Riviera Nights Light" w:hAnsi="Riviera Nights Light"/>
          <w14:ligatures w14:val="none"/>
        </w:rPr>
        <w:t xml:space="preserve">Veneer </w:t>
      </w:r>
      <w:r w:rsidRPr="00D63ABB">
        <w:rPr>
          <w:rFonts w:ascii="Riviera Nights Light" w:hAnsi="Riviera Nights Light"/>
          <w:color w:val="000000" w:themeColor="text1"/>
          <w14:ligatures w14:val="none"/>
        </w:rPr>
        <w:t xml:space="preserve">Finessing, all parts are </w:t>
      </w:r>
      <w:r w:rsidR="00154237" w:rsidRPr="00D63ABB">
        <w:rPr>
          <w:rFonts w:ascii="Riviera Nights Light" w:hAnsi="Riviera Nights Light"/>
          <w:color w:val="000000" w:themeColor="text1"/>
          <w14:ligatures w14:val="none"/>
        </w:rPr>
        <w:t xml:space="preserve">manually </w:t>
      </w:r>
      <w:r w:rsidRPr="00D63ABB">
        <w:rPr>
          <w:rFonts w:ascii="Riviera Nights Light" w:hAnsi="Riviera Nights Light"/>
          <w:color w:val="000000" w:themeColor="text1"/>
          <w14:ligatures w14:val="none"/>
        </w:rPr>
        <w:t xml:space="preserve">sanded using an orbital sander. Knowing </w:t>
      </w:r>
      <w:r w:rsidRPr="00D63ABB">
        <w:rPr>
          <w:rFonts w:ascii="Riviera Nights Light" w:eastAsia="Riviera Nights Light" w:hAnsi="Riviera Nights Light"/>
          <w14:ligatures w14:val="none"/>
        </w:rPr>
        <w:t>how much of the wood surface to remove is a matter of experience and requires a good eye and a steady hand. Delicate features like apertures for instruments are hand-sanded</w:t>
      </w:r>
      <w:r w:rsidR="00154237" w:rsidRPr="00D63ABB">
        <w:rPr>
          <w:rFonts w:ascii="Riviera Nights Light" w:eastAsia="Riviera Nights Light" w:hAnsi="Riviera Nights Light"/>
          <w14:ligatures w14:val="none"/>
        </w:rPr>
        <w:t xml:space="preserve"> with sandpaper</w:t>
      </w:r>
      <w:r w:rsidRPr="00D63ABB">
        <w:rPr>
          <w:rFonts w:ascii="Riviera Nights Light" w:eastAsia="Riviera Nights Light" w:hAnsi="Riviera Nights Light"/>
          <w14:ligatures w14:val="none"/>
        </w:rPr>
        <w:t>.</w:t>
      </w:r>
      <w:bookmarkStart w:id="6" w:name="_Hlk178170809"/>
    </w:p>
    <w:p w14:paraId="5202089A" w14:textId="77777777" w:rsidR="009D7E5E" w:rsidRDefault="00A85962" w:rsidP="008155A5">
      <w:pPr>
        <w:rPr>
          <w:rFonts w:ascii="Riviera Nights Light" w:eastAsia="Riviera Nights Light" w:hAnsi="Riviera Nights Light"/>
          <w14:ligatures w14:val="none"/>
        </w:rPr>
      </w:pPr>
      <w:r w:rsidRPr="00D63ABB">
        <w:rPr>
          <w:rFonts w:ascii="Riviera Nights Light" w:eastAsia="Riviera Nights Light" w:hAnsi="Riviera Nights Light"/>
          <w14:ligatures w14:val="none"/>
        </w:rPr>
        <w:t xml:space="preserve">Before progressing to the lacquering stage, each piece receives its final inspection. </w:t>
      </w:r>
      <w:r w:rsidR="000148A0" w:rsidRPr="00D63ABB">
        <w:rPr>
          <w:rFonts w:ascii="Riviera Nights Light" w:eastAsia="Riviera Nights Light" w:hAnsi="Riviera Nights Light"/>
          <w14:ligatures w14:val="none"/>
        </w:rPr>
        <w:t>A</w:t>
      </w:r>
      <w:r w:rsidRPr="00D63ABB">
        <w:rPr>
          <w:rFonts w:ascii="Riviera Nights Light" w:eastAsia="Riviera Nights Light" w:hAnsi="Riviera Nights Light"/>
          <w14:ligatures w14:val="none"/>
        </w:rPr>
        <w:t xml:space="preserve"> </w:t>
      </w:r>
      <w:r w:rsidR="00E55881" w:rsidRPr="00D63ABB">
        <w:rPr>
          <w:rFonts w:ascii="Riviera Nights Light" w:eastAsia="Riviera Nights Light" w:hAnsi="Riviera Nights Light"/>
          <w14:ligatures w14:val="none"/>
        </w:rPr>
        <w:t xml:space="preserve">highly experienced </w:t>
      </w:r>
      <w:r w:rsidRPr="00D63ABB">
        <w:rPr>
          <w:rFonts w:ascii="Riviera Nights Light" w:eastAsia="Riviera Nights Light" w:hAnsi="Riviera Nights Light"/>
          <w14:ligatures w14:val="none"/>
        </w:rPr>
        <w:t xml:space="preserve">craftsperson applies a wash-over that </w:t>
      </w:r>
      <w:r w:rsidR="00E55881" w:rsidRPr="00D63ABB">
        <w:rPr>
          <w:rFonts w:ascii="Riviera Nights Light" w:eastAsia="Riviera Nights Light" w:hAnsi="Riviera Nights Light"/>
          <w14:ligatures w14:val="none"/>
        </w:rPr>
        <w:t xml:space="preserve">temporarily </w:t>
      </w:r>
      <w:r w:rsidRPr="00D63ABB">
        <w:rPr>
          <w:rFonts w:ascii="Riviera Nights Light" w:eastAsia="Riviera Nights Light" w:hAnsi="Riviera Nights Light"/>
          <w14:ligatures w14:val="none"/>
        </w:rPr>
        <w:t xml:space="preserve">imitates the final lacquered finish, enabling them to </w:t>
      </w:r>
      <w:r w:rsidR="000148A0" w:rsidRPr="00D63ABB">
        <w:rPr>
          <w:rFonts w:ascii="Riviera Nights Light" w:eastAsia="Riviera Nights Light" w:hAnsi="Riviera Nights Light"/>
          <w14:ligatures w14:val="none"/>
        </w:rPr>
        <w:t xml:space="preserve">find </w:t>
      </w:r>
      <w:r w:rsidRPr="00D63ABB">
        <w:rPr>
          <w:rFonts w:ascii="Riviera Nights Light" w:eastAsia="Riviera Nights Light" w:hAnsi="Riviera Nights Light"/>
          <w14:ligatures w14:val="none"/>
        </w:rPr>
        <w:t xml:space="preserve">any </w:t>
      </w:r>
      <w:r w:rsidR="00E55881" w:rsidRPr="00D63ABB">
        <w:rPr>
          <w:rFonts w:ascii="Riviera Nights Light" w:eastAsia="Riviera Nights Light" w:hAnsi="Riviera Nights Light"/>
          <w14:ligatures w14:val="none"/>
        </w:rPr>
        <w:t xml:space="preserve">remaining </w:t>
      </w:r>
      <w:r w:rsidRPr="00D63ABB">
        <w:rPr>
          <w:rFonts w:ascii="Riviera Nights Light" w:eastAsia="Riviera Nights Light" w:hAnsi="Riviera Nights Light"/>
          <w14:ligatures w14:val="none"/>
        </w:rPr>
        <w:t xml:space="preserve">imperfections </w:t>
      </w:r>
      <w:r w:rsidR="006C22D1" w:rsidRPr="00D63ABB">
        <w:rPr>
          <w:rFonts w:ascii="Riviera Nights Light" w:eastAsia="Riviera Nights Light" w:hAnsi="Riviera Nights Light"/>
          <w14:ligatures w14:val="none"/>
        </w:rPr>
        <w:t>o</w:t>
      </w:r>
      <w:r w:rsidRPr="00D63ABB">
        <w:rPr>
          <w:rFonts w:ascii="Riviera Nights Light" w:eastAsia="Riviera Nights Light" w:hAnsi="Riviera Nights Light"/>
          <w14:ligatures w14:val="none"/>
        </w:rPr>
        <w:t>n the surface. Everything is examined by eye: there is no technology involved. If any defects emerge, the part will be sent back to Veneer Finessing for further work.</w:t>
      </w:r>
      <w:bookmarkStart w:id="7" w:name="_Hlk178170877"/>
      <w:bookmarkEnd w:id="6"/>
    </w:p>
    <w:p w14:paraId="40768752" w14:textId="77777777" w:rsidR="009D7E5E" w:rsidRDefault="00A85962" w:rsidP="008155A5">
      <w:pPr>
        <w:rPr>
          <w:rFonts w:ascii="Riviera Nights Light" w:eastAsia="Riviera Nights Light" w:hAnsi="Riviera Nights Light"/>
          <w14:ligatures w14:val="none"/>
        </w:rPr>
      </w:pPr>
      <w:r w:rsidRPr="00D63ABB">
        <w:rPr>
          <w:rFonts w:ascii="Riviera Nights Light" w:eastAsia="Riviera Nights Light" w:hAnsi="Riviera Nights Light"/>
          <w14:ligatures w14:val="none"/>
        </w:rPr>
        <w:t xml:space="preserve">In the final process, multiple layers of lacquer </w:t>
      </w:r>
      <w:r w:rsidR="005A03D8" w:rsidRPr="00D63ABB">
        <w:rPr>
          <w:rFonts w:ascii="Riviera Nights Light" w:eastAsia="Riviera Nights Light" w:hAnsi="Riviera Nights Light"/>
          <w14:ligatures w14:val="none"/>
        </w:rPr>
        <w:t>(</w:t>
      </w:r>
      <w:r w:rsidR="00AD47B7" w:rsidRPr="00D63ABB">
        <w:rPr>
          <w:rFonts w:ascii="Riviera Nights Light" w:eastAsia="Riviera Nights Light" w:hAnsi="Riviera Nights Light"/>
          <w14:ligatures w14:val="none"/>
        </w:rPr>
        <w:t xml:space="preserve">each </w:t>
      </w:r>
      <w:r w:rsidR="005A03D8" w:rsidRPr="00D63ABB">
        <w:rPr>
          <w:rFonts w:ascii="Riviera Nights Light" w:eastAsia="Riviera Nights Light" w:hAnsi="Riviera Nights Light"/>
          <w14:ligatures w14:val="none"/>
        </w:rPr>
        <w:t xml:space="preserve">only 0.3mm thick) </w:t>
      </w:r>
      <w:r w:rsidRPr="00D63ABB">
        <w:rPr>
          <w:rFonts w:ascii="Riviera Nights Light" w:eastAsia="Riviera Nights Light" w:hAnsi="Riviera Nights Light"/>
          <w14:ligatures w14:val="none"/>
        </w:rPr>
        <w:t>are applied to the veneered parts. Each layer is allowed to dry for around 20 minutes, although this will vary depending on temperature,</w:t>
      </w:r>
      <w:r w:rsidR="006D4220" w:rsidRPr="00D63ABB">
        <w:rPr>
          <w:rFonts w:ascii="Riviera Nights Light" w:eastAsia="Riviera Nights Light" w:hAnsi="Riviera Nights Light"/>
          <w14:ligatures w14:val="none"/>
        </w:rPr>
        <w:t xml:space="preserve"> </w:t>
      </w:r>
      <w:r w:rsidRPr="00D63ABB">
        <w:rPr>
          <w:rFonts w:ascii="Riviera Nights Light" w:eastAsia="Riviera Nights Light" w:hAnsi="Riviera Nights Light"/>
          <w14:ligatures w14:val="none"/>
        </w:rPr>
        <w:t>atmospheric pressur</w:t>
      </w:r>
      <w:r w:rsidR="006D4220" w:rsidRPr="00D63ABB">
        <w:rPr>
          <w:rFonts w:ascii="Riviera Nights Light" w:eastAsia="Riviera Nights Light" w:hAnsi="Riviera Nights Light"/>
          <w14:ligatures w14:val="none"/>
        </w:rPr>
        <w:t>e</w:t>
      </w:r>
      <w:r w:rsidRPr="00D63ABB">
        <w:rPr>
          <w:rFonts w:ascii="Riviera Nights Light" w:eastAsia="Riviera Nights Light" w:hAnsi="Riviera Nights Light"/>
          <w14:ligatures w14:val="none"/>
        </w:rPr>
        <w:t xml:space="preserve"> and other factors. With all the layers applied, the part will show a slight ‘orange peel’ effect on the surface. To </w:t>
      </w:r>
      <w:r w:rsidR="00AD47B7" w:rsidRPr="00D63ABB">
        <w:rPr>
          <w:rFonts w:ascii="Riviera Nights Light" w:eastAsia="Riviera Nights Light" w:hAnsi="Riviera Nights Light"/>
          <w14:ligatures w14:val="none"/>
        </w:rPr>
        <w:t xml:space="preserve">eliminate </w:t>
      </w:r>
      <w:r w:rsidRPr="00D63ABB">
        <w:rPr>
          <w:rFonts w:ascii="Riviera Nights Light" w:eastAsia="Riviera Nights Light" w:hAnsi="Riviera Nights Light"/>
          <w14:ligatures w14:val="none"/>
        </w:rPr>
        <w:t>this, the part is sanded back and then polished to a deep, mirror shine. Open-pore finishes, where the grain</w:t>
      </w:r>
      <w:r w:rsidR="00154237" w:rsidRPr="00D63ABB">
        <w:rPr>
          <w:rFonts w:ascii="Riviera Nights Light" w:eastAsia="Riviera Nights Light" w:hAnsi="Riviera Nights Light"/>
          <w14:ligatures w14:val="none"/>
        </w:rPr>
        <w:t xml:space="preserve"> and texture are exposed to create a tactile sensation</w:t>
      </w:r>
      <w:r w:rsidRPr="00D63ABB">
        <w:rPr>
          <w:rFonts w:ascii="Riviera Nights Light" w:eastAsia="Riviera Nights Light" w:hAnsi="Riviera Nights Light"/>
          <w14:ligatures w14:val="none"/>
        </w:rPr>
        <w:t xml:space="preserve">, are </w:t>
      </w:r>
      <w:r w:rsidR="00F46BB7" w:rsidRPr="00D63ABB">
        <w:rPr>
          <w:rFonts w:ascii="Riviera Nights Light" w:eastAsia="Riviera Nights Light" w:hAnsi="Riviera Nights Light"/>
          <w14:ligatures w14:val="none"/>
        </w:rPr>
        <w:t xml:space="preserve">finished </w:t>
      </w:r>
      <w:r w:rsidRPr="00D63ABB">
        <w:rPr>
          <w:rFonts w:ascii="Riviera Nights Light" w:eastAsia="Riviera Nights Light" w:hAnsi="Riviera Nights Light"/>
          <w14:ligatures w14:val="none"/>
        </w:rPr>
        <w:t>with a specially developed matte sealant.</w:t>
      </w:r>
      <w:bookmarkEnd w:id="7"/>
    </w:p>
    <w:p w14:paraId="0E6D9F9B" w14:textId="47864AD0" w:rsidR="006E5977" w:rsidRPr="00D63ABB" w:rsidRDefault="00C667F2" w:rsidP="008155A5">
      <w:pPr>
        <w:rPr>
          <w:rFonts w:ascii="Riviera Nights Light" w:eastAsia="Riviera Nights Light" w:hAnsi="Riviera Nights Light"/>
          <w14:ligatures w14:val="none"/>
        </w:rPr>
      </w:pPr>
      <w:r w:rsidRPr="00D63ABB">
        <w:rPr>
          <w:rFonts w:ascii="Riviera Nights Light" w:eastAsia="Riviera Nights Light" w:hAnsi="Riviera Nights Light"/>
          <w14:ligatures w14:val="none"/>
        </w:rPr>
        <w:t>To expand the possibilities for individualisation</w:t>
      </w:r>
      <w:r w:rsidR="00210B31" w:rsidRPr="00D63ABB">
        <w:rPr>
          <w:rFonts w:ascii="Riviera Nights Light" w:eastAsia="Riviera Nights Light" w:hAnsi="Riviera Nights Light"/>
          <w14:ligatures w14:val="none"/>
        </w:rPr>
        <w:t xml:space="preserve"> even further</w:t>
      </w:r>
      <w:r w:rsidRPr="00D63ABB">
        <w:rPr>
          <w:rFonts w:ascii="Riviera Nights Light" w:eastAsia="Riviera Nights Light" w:hAnsi="Riviera Nights Light"/>
          <w14:ligatures w14:val="none"/>
        </w:rPr>
        <w:t xml:space="preserve">, the Interior </w:t>
      </w:r>
      <w:r w:rsidR="00590F33">
        <w:rPr>
          <w:rFonts w:ascii="Riviera Nights Light" w:eastAsia="Riviera Nights Light" w:hAnsi="Riviera Nights Light"/>
          <w14:ligatures w14:val="none"/>
        </w:rPr>
        <w:t>Surface</w:t>
      </w:r>
      <w:r w:rsidRPr="00D63ABB">
        <w:rPr>
          <w:rFonts w:ascii="Riviera Nights Light" w:eastAsia="Riviera Nights Light" w:hAnsi="Riviera Nights Light"/>
          <w14:ligatures w14:val="none"/>
        </w:rPr>
        <w:t xml:space="preserve"> Centre team </w:t>
      </w:r>
      <w:r w:rsidR="00C4306C" w:rsidRPr="00D63ABB">
        <w:rPr>
          <w:rFonts w:ascii="Riviera Nights Light" w:eastAsia="Riviera Nights Light" w:hAnsi="Riviera Nights Light"/>
          <w14:ligatures w14:val="none"/>
        </w:rPr>
        <w:t xml:space="preserve">is </w:t>
      </w:r>
      <w:r w:rsidR="00E55881" w:rsidRPr="00D63ABB">
        <w:rPr>
          <w:rFonts w:ascii="Riviera Nights Light" w:eastAsia="Riviera Nights Light" w:hAnsi="Riviera Nights Light"/>
          <w14:ligatures w14:val="none"/>
        </w:rPr>
        <w:t>constantly working on the</w:t>
      </w:r>
      <w:r w:rsidR="00C4306C" w:rsidRPr="00D63ABB">
        <w:rPr>
          <w:rFonts w:ascii="Riviera Nights Light" w:eastAsia="Riviera Nights Light" w:hAnsi="Riviera Nights Light"/>
          <w14:ligatures w14:val="none"/>
        </w:rPr>
        <w:t xml:space="preserve"> development of</w:t>
      </w:r>
      <w:r w:rsidR="00E9464C" w:rsidRPr="00D63ABB">
        <w:rPr>
          <w:rFonts w:ascii="Riviera Nights Light" w:eastAsia="Riviera Nights Light" w:hAnsi="Riviera Nights Light"/>
          <w14:ligatures w14:val="none"/>
        </w:rPr>
        <w:t xml:space="preserve"> </w:t>
      </w:r>
      <w:r w:rsidRPr="00D63ABB">
        <w:rPr>
          <w:rFonts w:ascii="Riviera Nights Light" w:eastAsia="Riviera Nights Light" w:hAnsi="Riviera Nights Light"/>
          <w14:ligatures w14:val="none"/>
        </w:rPr>
        <w:t>design veneers,</w:t>
      </w:r>
      <w:r w:rsidR="00E55881" w:rsidRPr="00D63ABB">
        <w:rPr>
          <w:rFonts w:ascii="Riviera Nights Light" w:eastAsia="Riviera Nights Light" w:hAnsi="Riviera Nights Light"/>
          <w14:ligatures w14:val="none"/>
        </w:rPr>
        <w:t xml:space="preserve"> which are</w:t>
      </w:r>
      <w:r w:rsidRPr="00D63ABB">
        <w:rPr>
          <w:rFonts w:ascii="Riviera Nights Light" w:eastAsia="Riviera Nights Light" w:hAnsi="Riviera Nights Light"/>
          <w14:ligatures w14:val="none"/>
        </w:rPr>
        <w:t xml:space="preserve"> </w:t>
      </w:r>
      <w:r w:rsidR="00C4306C" w:rsidRPr="00D63ABB">
        <w:rPr>
          <w:rFonts w:ascii="Riviera Nights Light" w:eastAsia="Riviera Nights Light" w:hAnsi="Riviera Nights Light"/>
          <w14:ligatures w14:val="none"/>
        </w:rPr>
        <w:t>hand-crafted</w:t>
      </w:r>
      <w:r w:rsidRPr="00D63ABB">
        <w:rPr>
          <w:rFonts w:ascii="Riviera Nights Light" w:eastAsia="Riviera Nights Light" w:hAnsi="Riviera Nights Light"/>
          <w14:ligatures w14:val="none"/>
        </w:rPr>
        <w:t xml:space="preserve"> using natural wood</w:t>
      </w:r>
      <w:r w:rsidR="00E55881" w:rsidRPr="00D63ABB">
        <w:rPr>
          <w:rFonts w:ascii="Riviera Nights Light" w:eastAsia="Riviera Nights Light" w:hAnsi="Riviera Nights Light"/>
          <w14:ligatures w14:val="none"/>
        </w:rPr>
        <w:t>, often combined with other materials</w:t>
      </w:r>
      <w:r w:rsidR="00E9464C" w:rsidRPr="00D63ABB">
        <w:rPr>
          <w:rFonts w:ascii="Riviera Nights Light" w:hAnsi="Riviera Nights Light"/>
          <w14:ligatures w14:val="none"/>
        </w:rPr>
        <w:t xml:space="preserve">. </w:t>
      </w:r>
      <w:r w:rsidR="006E5977" w:rsidRPr="00D63ABB">
        <w:rPr>
          <w:rFonts w:ascii="Riviera Nights Light" w:hAnsi="Riviera Nights Light"/>
          <w14:ligatures w14:val="none"/>
        </w:rPr>
        <w:t>T</w:t>
      </w:r>
      <w:r w:rsidR="006E5977" w:rsidRPr="00D63ABB">
        <w:rPr>
          <w:rFonts w:ascii="Riviera Nights Light" w:eastAsia="Riviera Nights Light" w:hAnsi="Riviera Nights Light"/>
          <w14:ligatures w14:val="none"/>
        </w:rPr>
        <w:t xml:space="preserve">hese innovative veneers </w:t>
      </w:r>
      <w:r w:rsidR="00E55881" w:rsidRPr="00D63ABB">
        <w:rPr>
          <w:rFonts w:ascii="Riviera Nights Light" w:eastAsia="Riviera Nights Light" w:hAnsi="Riviera Nights Light"/>
          <w14:ligatures w14:val="none"/>
        </w:rPr>
        <w:t>can incorporate</w:t>
      </w:r>
      <w:r w:rsidR="006E5977" w:rsidRPr="00D63ABB">
        <w:rPr>
          <w:rFonts w:ascii="Riviera Nights Light" w:eastAsia="Riviera Nights Light" w:hAnsi="Riviera Nights Light"/>
          <w14:ligatures w14:val="none"/>
        </w:rPr>
        <w:t xml:space="preserve"> and create unique designs</w:t>
      </w:r>
      <w:r w:rsidR="00E9464C" w:rsidRPr="00D63ABB">
        <w:rPr>
          <w:rFonts w:ascii="Riviera Nights Light" w:eastAsia="Riviera Nights Light" w:hAnsi="Riviera Nights Light"/>
          <w14:ligatures w14:val="none"/>
        </w:rPr>
        <w:t xml:space="preserve">, </w:t>
      </w:r>
      <w:r w:rsidR="00C4306C" w:rsidRPr="00D63ABB">
        <w:rPr>
          <w:rFonts w:ascii="Riviera Nights Light" w:eastAsia="Riviera Nights Light" w:hAnsi="Riviera Nights Light"/>
          <w14:ligatures w14:val="none"/>
        </w:rPr>
        <w:t>such as</w:t>
      </w:r>
      <w:r w:rsidR="00E9464C" w:rsidRPr="00D63ABB">
        <w:rPr>
          <w:rFonts w:ascii="Riviera Nights Light" w:eastAsia="Riviera Nights Light" w:hAnsi="Riviera Nights Light"/>
          <w14:ligatures w14:val="none"/>
        </w:rPr>
        <w:t xml:space="preserve"> wave </w:t>
      </w:r>
      <w:r w:rsidR="00C4306C" w:rsidRPr="00D63ABB">
        <w:rPr>
          <w:rFonts w:ascii="Riviera Nights Light" w:eastAsia="Riviera Nights Light" w:hAnsi="Riviera Nights Light"/>
          <w14:ligatures w14:val="none"/>
        </w:rPr>
        <w:t>patterns</w:t>
      </w:r>
      <w:r w:rsidR="00E9464C" w:rsidRPr="00D63ABB">
        <w:rPr>
          <w:rFonts w:ascii="Riviera Nights Light" w:eastAsia="Riviera Nights Light" w:hAnsi="Riviera Nights Light"/>
          <w14:ligatures w14:val="none"/>
        </w:rPr>
        <w:t xml:space="preserve"> achieved by using </w:t>
      </w:r>
      <w:r w:rsidR="00C4306C" w:rsidRPr="00D63ABB">
        <w:rPr>
          <w:rFonts w:ascii="Riviera Nights Light" w:eastAsia="Riviera Nights Light" w:hAnsi="Riviera Nights Light"/>
          <w14:ligatures w14:val="none"/>
        </w:rPr>
        <w:t>specialised pressing techniques</w:t>
      </w:r>
      <w:r w:rsidR="00E9464C" w:rsidRPr="00D63ABB">
        <w:rPr>
          <w:rFonts w:ascii="Riviera Nights Light" w:eastAsia="Riviera Nights Light" w:hAnsi="Riviera Nights Light"/>
          <w14:ligatures w14:val="none"/>
        </w:rPr>
        <w:t xml:space="preserve">, or </w:t>
      </w:r>
      <w:r w:rsidR="00796708" w:rsidRPr="00D63ABB">
        <w:rPr>
          <w:rFonts w:ascii="Riviera Nights Light" w:eastAsia="Riviera Nights Light" w:hAnsi="Riviera Nights Light"/>
          <w14:ligatures w14:val="none"/>
        </w:rPr>
        <w:t xml:space="preserve">by including </w:t>
      </w:r>
      <w:r w:rsidR="00C4306C" w:rsidRPr="00D63ABB">
        <w:rPr>
          <w:rFonts w:ascii="Riviera Nights Light" w:eastAsia="Riviera Nights Light" w:hAnsi="Riviera Nights Light"/>
          <w14:ligatures w14:val="none"/>
        </w:rPr>
        <w:t xml:space="preserve">metals, like </w:t>
      </w:r>
      <w:r w:rsidR="00E9464C" w:rsidRPr="00D63ABB">
        <w:rPr>
          <w:rFonts w:ascii="Riviera Nights Light" w:eastAsia="Riviera Nights Light" w:hAnsi="Riviera Nights Light"/>
          <w14:ligatures w14:val="none"/>
        </w:rPr>
        <w:t xml:space="preserve">copper. The current </w:t>
      </w:r>
      <w:r w:rsidR="00796708" w:rsidRPr="00D63ABB">
        <w:rPr>
          <w:rFonts w:ascii="Riviera Nights Light" w:eastAsia="Riviera Nights Light" w:hAnsi="Riviera Nights Light"/>
          <w14:ligatures w14:val="none"/>
        </w:rPr>
        <w:t>design veneer</w:t>
      </w:r>
      <w:r w:rsidR="00E9464C" w:rsidRPr="00D63ABB">
        <w:rPr>
          <w:rFonts w:ascii="Riviera Nights Light" w:eastAsia="Riviera Nights Light" w:hAnsi="Riviera Nights Light"/>
          <w14:ligatures w14:val="none"/>
        </w:rPr>
        <w:t xml:space="preserve"> palette includes Obsidian </w:t>
      </w:r>
      <w:proofErr w:type="spellStart"/>
      <w:r w:rsidR="00E9464C" w:rsidRPr="00D63ABB">
        <w:rPr>
          <w:rFonts w:ascii="Riviera Nights Light" w:eastAsia="Riviera Nights Light" w:hAnsi="Riviera Nights Light"/>
          <w14:ligatures w14:val="none"/>
        </w:rPr>
        <w:t>Ayous</w:t>
      </w:r>
      <w:proofErr w:type="spellEnd"/>
      <w:r w:rsidR="00E9464C" w:rsidRPr="00D63ABB">
        <w:rPr>
          <w:rFonts w:ascii="Riviera Nights Light" w:eastAsia="Riviera Nights Light" w:hAnsi="Riviera Nights Light"/>
          <w14:ligatures w14:val="none"/>
        </w:rPr>
        <w:t xml:space="preserve">, Linea Silver </w:t>
      </w:r>
      <w:r w:rsidR="006D4220" w:rsidRPr="00D63ABB">
        <w:rPr>
          <w:rFonts w:ascii="Riviera Nights Light" w:eastAsia="Riviera Nights Light" w:hAnsi="Riviera Nights Light"/>
          <w14:ligatures w14:val="none"/>
        </w:rPr>
        <w:t>B</w:t>
      </w:r>
      <w:r w:rsidR="00E9464C" w:rsidRPr="00D63ABB">
        <w:rPr>
          <w:rFonts w:ascii="Riviera Nights Light" w:eastAsia="Riviera Nights Light" w:hAnsi="Riviera Nights Light"/>
          <w14:ligatures w14:val="none"/>
        </w:rPr>
        <w:t>irch and Dark Amber, with several more in development.</w:t>
      </w:r>
    </w:p>
    <w:p w14:paraId="6B7E8830" w14:textId="7DC35549" w:rsidR="0081476B" w:rsidRPr="00D63ABB" w:rsidRDefault="006E5977" w:rsidP="008155A5">
      <w:pPr>
        <w:rPr>
          <w:rFonts w:ascii="Riviera Nights Light" w:hAnsi="Riviera Nights Light"/>
          <w:lang w:val="en-US"/>
        </w:rPr>
      </w:pPr>
      <w:r w:rsidRPr="00D63ABB">
        <w:rPr>
          <w:rFonts w:ascii="Riviera Nights Light" w:eastAsia="Riviera Nights Light" w:hAnsi="Riviera Nights Light"/>
          <w14:ligatures w14:val="none"/>
        </w:rPr>
        <w:t xml:space="preserve">These veneers are made by </w:t>
      </w:r>
      <w:r w:rsidR="0081476B" w:rsidRPr="00D63ABB">
        <w:rPr>
          <w:rFonts w:ascii="Riviera Nights Light" w:eastAsia="Riviera Nights Light" w:hAnsi="Riviera Nights Light"/>
          <w14:ligatures w14:val="none"/>
        </w:rPr>
        <w:t xml:space="preserve">layering </w:t>
      </w:r>
      <w:r w:rsidRPr="00D63ABB">
        <w:rPr>
          <w:rFonts w:ascii="Riviera Nights Light" w:hAnsi="Riviera Nights Light"/>
          <w:lang w:val="en-US"/>
        </w:rPr>
        <w:t>and press</w:t>
      </w:r>
      <w:r w:rsidR="0081476B" w:rsidRPr="00D63ABB">
        <w:rPr>
          <w:rFonts w:ascii="Riviera Nights Light" w:hAnsi="Riviera Nights Light"/>
          <w:lang w:val="en-US"/>
        </w:rPr>
        <w:t xml:space="preserve">ing natural veneer sheets into </w:t>
      </w:r>
      <w:r w:rsidR="006D4220" w:rsidRPr="00D63ABB">
        <w:rPr>
          <w:rFonts w:ascii="Riviera Nights Light" w:hAnsi="Riviera Nights Light"/>
          <w:lang w:val="en-US"/>
        </w:rPr>
        <w:t xml:space="preserve">a </w:t>
      </w:r>
      <w:r w:rsidR="0081476B" w:rsidRPr="00D63ABB">
        <w:rPr>
          <w:rFonts w:ascii="Riviera Nights Light" w:hAnsi="Riviera Nights Light"/>
          <w:lang w:val="en-US"/>
        </w:rPr>
        <w:t>solid block of wood</w:t>
      </w:r>
      <w:r w:rsidRPr="00D63ABB">
        <w:rPr>
          <w:rFonts w:ascii="Riviera Nights Light" w:hAnsi="Riviera Nights Light"/>
          <w:lang w:val="en-US"/>
        </w:rPr>
        <w:t xml:space="preserve"> at high pressure, </w:t>
      </w:r>
      <w:r w:rsidR="0081476B" w:rsidRPr="00D63ABB">
        <w:rPr>
          <w:rFonts w:ascii="Riviera Nights Light" w:hAnsi="Riviera Nights Light"/>
          <w:lang w:val="en-US"/>
        </w:rPr>
        <w:t>before cutting</w:t>
      </w:r>
      <w:r w:rsidR="00A36312" w:rsidRPr="00D63ABB">
        <w:rPr>
          <w:rFonts w:ascii="Riviera Nights Light" w:hAnsi="Riviera Nights Light"/>
          <w:lang w:val="en-US"/>
        </w:rPr>
        <w:t xml:space="preserve"> it</w:t>
      </w:r>
      <w:r w:rsidR="0081476B" w:rsidRPr="00D63ABB">
        <w:rPr>
          <w:rFonts w:ascii="Riviera Nights Light" w:hAnsi="Riviera Nights Light"/>
          <w:lang w:val="en-US"/>
        </w:rPr>
        <w:t xml:space="preserve"> </w:t>
      </w:r>
      <w:r w:rsidR="00E9464C" w:rsidRPr="00D63ABB">
        <w:rPr>
          <w:rFonts w:ascii="Riviera Nights Light" w:hAnsi="Riviera Nights Light"/>
          <w:lang w:val="en-US"/>
        </w:rPr>
        <w:t>into thin layers, each 0.5mm thick, which are then used to create the Rolls-Royce interior parts.</w:t>
      </w:r>
    </w:p>
    <w:p w14:paraId="1EB67761" w14:textId="77777777" w:rsidR="00DF6453" w:rsidRDefault="00DF6453" w:rsidP="008155A5">
      <w:pPr>
        <w:rPr>
          <w:rFonts w:ascii="Riviera Nights Light" w:eastAsia="Riviera Nights Light" w:hAnsi="Riviera Nights Light"/>
          <w:b/>
          <w:bCs/>
          <w14:ligatures w14:val="none"/>
        </w:rPr>
      </w:pPr>
    </w:p>
    <w:p w14:paraId="1B9D72F2" w14:textId="77777777" w:rsidR="00DF6453" w:rsidRDefault="00DF6453" w:rsidP="008155A5">
      <w:pPr>
        <w:rPr>
          <w:rFonts w:ascii="Riviera Nights Light" w:eastAsia="Riviera Nights Light" w:hAnsi="Riviera Nights Light"/>
          <w:b/>
          <w:bCs/>
          <w14:ligatures w14:val="none"/>
        </w:rPr>
      </w:pPr>
    </w:p>
    <w:p w14:paraId="6B5457C7" w14:textId="590E7B4F" w:rsidR="00A85962" w:rsidRPr="00D63ABB" w:rsidRDefault="00A85962" w:rsidP="008155A5">
      <w:pPr>
        <w:rPr>
          <w:rFonts w:ascii="Riviera Nights Light" w:eastAsia="Riviera Nights Light" w:hAnsi="Riviera Nights Light"/>
          <w:b/>
          <w:bCs/>
          <w14:ligatures w14:val="none"/>
        </w:rPr>
      </w:pPr>
      <w:r w:rsidRPr="00D63ABB">
        <w:rPr>
          <w:rFonts w:ascii="Riviera Nights Light" w:eastAsia="Riviera Nights Light" w:hAnsi="Riviera Nights Light"/>
          <w:b/>
          <w:bCs/>
          <w14:ligatures w14:val="none"/>
        </w:rPr>
        <w:lastRenderedPageBreak/>
        <w:t>Carbon Fibre</w:t>
      </w:r>
    </w:p>
    <w:p w14:paraId="1DB84CD4" w14:textId="185DD020" w:rsidR="00A85962" w:rsidRPr="00D63ABB" w:rsidRDefault="00A85962" w:rsidP="008155A5">
      <w:pPr>
        <w:rPr>
          <w:rFonts w:ascii="Riviera Nights Light" w:eastAsia="Riviera Nights Light" w:hAnsi="Riviera Nights Light"/>
          <w14:ligatures w14:val="none"/>
        </w:rPr>
      </w:pPr>
      <w:r w:rsidRPr="00D63ABB">
        <w:rPr>
          <w:rFonts w:ascii="Riviera Nights Light" w:eastAsia="Riviera Nights Light" w:hAnsi="Riviera Nights Light"/>
          <w14:ligatures w14:val="none"/>
        </w:rPr>
        <w:t xml:space="preserve">For Black Badge motor cars, Rolls-Royce has developed technical carbon finishes that add to </w:t>
      </w:r>
      <w:r w:rsidR="00796708" w:rsidRPr="00D63ABB">
        <w:rPr>
          <w:rFonts w:ascii="Riviera Nights Light" w:eastAsia="Riviera Nights Light" w:hAnsi="Riviera Nights Light"/>
          <w14:ligatures w14:val="none"/>
        </w:rPr>
        <w:t xml:space="preserve">the bold identity of </w:t>
      </w:r>
      <w:r w:rsidRPr="00D63ABB">
        <w:rPr>
          <w:rFonts w:ascii="Riviera Nights Light" w:eastAsia="Riviera Nights Light" w:hAnsi="Riviera Nights Light"/>
          <w14:ligatures w14:val="none"/>
        </w:rPr>
        <w:t>this family of motor cars.</w:t>
      </w:r>
      <w:r w:rsidR="00796708" w:rsidRPr="00D63ABB">
        <w:rPr>
          <w:rFonts w:ascii="Riviera Nights Light" w:eastAsia="Riviera Nights Light" w:hAnsi="Riviera Nights Light"/>
          <w14:ligatures w14:val="none"/>
        </w:rPr>
        <w:t xml:space="preserve"> Thin l</w:t>
      </w:r>
      <w:r w:rsidRPr="00D63ABB">
        <w:rPr>
          <w:rFonts w:ascii="Riviera Nights Light" w:eastAsia="Riviera Nights Light" w:hAnsi="Riviera Nights Light"/>
          <w14:ligatures w14:val="none"/>
        </w:rPr>
        <w:t>eaves woven from resin-coated carbon fibre and contrasting metal-coated thread laid in a diamond pattern are applied by hand to the components in perfect alignment, creating a three-dimensional effect. To secure this veneer, each component is cured for one hour under pressure at 100°C. This is then sand-blasted to create a keyed surface for six layers of lacquer, which is hand-sanded and polished before being incorporated into the motor car.</w:t>
      </w:r>
    </w:p>
    <w:p w14:paraId="42682B45" w14:textId="77777777" w:rsidR="00A85962" w:rsidRPr="00D63ABB" w:rsidRDefault="00A85962" w:rsidP="008155A5">
      <w:pPr>
        <w:rPr>
          <w:rFonts w:ascii="Riviera Nights Light" w:eastAsia="Riviera Nights Light" w:hAnsi="Riviera Nights Light"/>
          <w14:ligatures w14:val="none"/>
        </w:rPr>
      </w:pPr>
      <w:r w:rsidRPr="00D63ABB">
        <w:rPr>
          <w:rFonts w:ascii="Riviera Nights Light" w:eastAsia="Riviera Nights Light" w:hAnsi="Riviera Nights Light"/>
          <w:b/>
          <w:bCs/>
          <w14:ligatures w14:val="none"/>
        </w:rPr>
        <w:t>Bespoke</w:t>
      </w:r>
    </w:p>
    <w:p w14:paraId="3150D022" w14:textId="49ABC5E2" w:rsidR="00A85962" w:rsidRPr="00D63ABB" w:rsidRDefault="00A85962" w:rsidP="008155A5">
      <w:pPr>
        <w:rPr>
          <w:rFonts w:ascii="Riviera Nights Bold" w:hAnsi="Riviera Nights Bold"/>
          <w:b/>
          <w:bCs/>
          <w:color w:val="FF6432" w:themeColor="accent5"/>
          <w:u w:val="single"/>
        </w:rPr>
      </w:pPr>
      <w:r w:rsidRPr="00D63ABB">
        <w:rPr>
          <w:rFonts w:ascii="Riviera Nights Light" w:eastAsia="Riviera Nights Light" w:hAnsi="Riviera Nights Light"/>
          <w14:ligatures w14:val="none"/>
        </w:rPr>
        <w:t>The Interior Surface Centre has brought many significant Bespoke commissions to life using specialised and traditional techniques including marquetry</w:t>
      </w:r>
      <w:r w:rsidR="00210B31" w:rsidRPr="00D63ABB">
        <w:rPr>
          <w:rFonts w:ascii="Riviera Nights Light" w:eastAsia="Riviera Nights Light" w:hAnsi="Riviera Nights Light"/>
          <w14:ligatures w14:val="none"/>
        </w:rPr>
        <w:t xml:space="preserve"> (</w:t>
      </w:r>
      <w:r w:rsidR="00825EC1" w:rsidRPr="00D63ABB">
        <w:rPr>
          <w:rFonts w:ascii="Riviera Nights Light" w:eastAsia="Riviera Nights Light" w:hAnsi="Riviera Nights Light"/>
          <w14:ligatures w14:val="none"/>
        </w:rPr>
        <w:t>the art of creating a picture using wood inlay</w:t>
      </w:r>
      <w:r w:rsidR="00210B31" w:rsidRPr="00D63ABB">
        <w:rPr>
          <w:rFonts w:ascii="Riviera Nights Light" w:eastAsia="Riviera Nights Light" w:hAnsi="Riviera Nights Light"/>
          <w14:ligatures w14:val="none"/>
        </w:rPr>
        <w:t>),</w:t>
      </w:r>
      <w:r w:rsidR="00024398" w:rsidRPr="00D63ABB">
        <w:rPr>
          <w:rFonts w:ascii="Riviera Nights Light" w:eastAsia="Riviera Nights Light" w:hAnsi="Riviera Nights Light"/>
          <w14:ligatures w14:val="none"/>
        </w:rPr>
        <w:t xml:space="preserve"> </w:t>
      </w:r>
      <w:r w:rsidRPr="00D63ABB">
        <w:rPr>
          <w:rFonts w:ascii="Riviera Nights Light" w:eastAsia="Riviera Nights Light" w:hAnsi="Riviera Nights Light"/>
          <w14:ligatures w14:val="none"/>
        </w:rPr>
        <w:t>parquetry</w:t>
      </w:r>
      <w:r w:rsidR="00210B31" w:rsidRPr="00D63ABB">
        <w:rPr>
          <w:rFonts w:ascii="Riviera Nights Light" w:eastAsia="Riviera Nights Light" w:hAnsi="Riviera Nights Light"/>
          <w14:ligatures w14:val="none"/>
        </w:rPr>
        <w:t xml:space="preserve"> (</w:t>
      </w:r>
      <w:r w:rsidR="00825EC1" w:rsidRPr="00D63ABB">
        <w:rPr>
          <w:rFonts w:ascii="Riviera Nights Light" w:eastAsia="Riviera Nights Light" w:hAnsi="Riviera Nights Light"/>
          <w14:ligatures w14:val="none"/>
        </w:rPr>
        <w:t xml:space="preserve">which </w:t>
      </w:r>
      <w:r w:rsidR="00024398" w:rsidRPr="00D63ABB">
        <w:rPr>
          <w:rFonts w:ascii="Riviera Nights Light" w:eastAsia="Riviera Nights Light" w:hAnsi="Riviera Nights Light"/>
          <w14:ligatures w14:val="none"/>
        </w:rPr>
        <w:t>creates</w:t>
      </w:r>
      <w:r w:rsidR="00825EC1" w:rsidRPr="00D63ABB">
        <w:rPr>
          <w:rFonts w:ascii="Riviera Nights Light" w:eastAsia="Riviera Nights Light" w:hAnsi="Riviera Nights Light"/>
          <w14:ligatures w14:val="none"/>
        </w:rPr>
        <w:t xml:space="preserve"> geometrical patterns</w:t>
      </w:r>
      <w:r w:rsidR="00210B31" w:rsidRPr="00D63ABB">
        <w:rPr>
          <w:rFonts w:ascii="Riviera Nights Light" w:eastAsia="Riviera Nights Light" w:hAnsi="Riviera Nights Light"/>
          <w14:ligatures w14:val="none"/>
        </w:rPr>
        <w:t xml:space="preserve">), </w:t>
      </w:r>
      <w:r w:rsidRPr="00D63ABB">
        <w:rPr>
          <w:rFonts w:ascii="Riviera Nights Light" w:eastAsia="Riviera Nights Light" w:hAnsi="Riviera Nights Light"/>
          <w14:ligatures w14:val="none"/>
        </w:rPr>
        <w:t xml:space="preserve">sandblasting, staining, painting, and </w:t>
      </w:r>
      <w:r w:rsidR="006C22D1" w:rsidRPr="00D63ABB">
        <w:rPr>
          <w:rFonts w:ascii="Riviera Nights Light" w:eastAsia="Riviera Nights Light" w:hAnsi="Riviera Nights Light"/>
          <w14:ligatures w14:val="none"/>
        </w:rPr>
        <w:t xml:space="preserve">infusion </w:t>
      </w:r>
      <w:r w:rsidRPr="00D63ABB">
        <w:rPr>
          <w:rFonts w:ascii="Riviera Nights Light" w:eastAsia="Riviera Nights Light" w:hAnsi="Riviera Nights Light"/>
          <w14:ligatures w14:val="none"/>
        </w:rPr>
        <w:t xml:space="preserve">with precious materials. Requests include </w:t>
      </w:r>
      <w:hyperlink r:id="rId13" w:history="1">
        <w:r w:rsidR="00825EC1" w:rsidRPr="00D63ABB">
          <w:rPr>
            <w:rStyle w:val="Hyperlink"/>
            <w:b/>
            <w:bCs/>
          </w:rPr>
          <w:t>parquetry</w:t>
        </w:r>
        <w:r w:rsidRPr="00D63ABB">
          <w:rPr>
            <w:rStyle w:val="Hyperlink"/>
            <w:b/>
            <w:bCs/>
          </w:rPr>
          <w:t xml:space="preserve"> that depicts rose petals falling to the ground</w:t>
        </w:r>
      </w:hyperlink>
      <w:r w:rsidR="00AE5070" w:rsidRPr="00D63ABB">
        <w:rPr>
          <w:rFonts w:ascii="Riviera Nights Light" w:eastAsia="Riviera Nights Light" w:hAnsi="Riviera Nights Light"/>
          <w14:ligatures w14:val="none"/>
        </w:rPr>
        <w:t xml:space="preserve"> (</w:t>
      </w:r>
      <w:r w:rsidRPr="00D63ABB">
        <w:rPr>
          <w:rFonts w:ascii="Riviera Nights Light" w:eastAsia="Riviera Nights Light" w:hAnsi="Riviera Nights Light"/>
          <w14:ligatures w14:val="none"/>
        </w:rPr>
        <w:t>a commission wherein 1,603 individual wood pieces were used</w:t>
      </w:r>
      <w:r w:rsidR="00AE5070" w:rsidRPr="00D63ABB">
        <w:rPr>
          <w:rFonts w:ascii="Riviera Nights Light" w:eastAsia="Riviera Nights Light" w:hAnsi="Riviera Nights Light"/>
          <w14:ligatures w14:val="none"/>
        </w:rPr>
        <w:t>)</w:t>
      </w:r>
      <w:r w:rsidRPr="00D63ABB">
        <w:rPr>
          <w:rFonts w:ascii="Riviera Nights Light" w:eastAsia="Riviera Nights Light" w:hAnsi="Riviera Nights Light"/>
          <w14:ligatures w14:val="none"/>
        </w:rPr>
        <w:t xml:space="preserve">, </w:t>
      </w:r>
      <w:r w:rsidR="00825EC1" w:rsidRPr="00D63ABB">
        <w:rPr>
          <w:rFonts w:ascii="Riviera Nights Light" w:eastAsia="Riviera Nights Light" w:hAnsi="Riviera Nights Light"/>
          <w14:ligatures w14:val="none"/>
        </w:rPr>
        <w:t xml:space="preserve">marquetry </w:t>
      </w:r>
      <w:r w:rsidRPr="00D63ABB">
        <w:rPr>
          <w:rFonts w:ascii="Riviera Nights Light" w:eastAsia="Riviera Nights Light" w:hAnsi="Riviera Nights Light"/>
          <w14:ligatures w14:val="none"/>
        </w:rPr>
        <w:t xml:space="preserve">comprising over </w:t>
      </w:r>
      <w:hyperlink r:id="rId14" w:history="1">
        <w:r w:rsidRPr="00D63ABB">
          <w:rPr>
            <w:rStyle w:val="Hyperlink"/>
            <w:b/>
            <w:bCs/>
          </w:rPr>
          <w:t>320 lasered and hand-placed pieces</w:t>
        </w:r>
      </w:hyperlink>
      <w:r w:rsidRPr="00D63ABB">
        <w:rPr>
          <w:rFonts w:ascii="Riviera Nights Light" w:eastAsia="Riviera Nights Light" w:hAnsi="Riviera Nights Light"/>
          <w14:ligatures w14:val="none"/>
        </w:rPr>
        <w:t xml:space="preserve">, </w:t>
      </w:r>
      <w:hyperlink r:id="rId15" w:history="1">
        <w:r w:rsidRPr="00D63ABB">
          <w:rPr>
            <w:rStyle w:val="Hyperlink"/>
            <w:b/>
            <w:bCs/>
          </w:rPr>
          <w:t>complex painting that mimics the patterns of cracked ice</w:t>
        </w:r>
      </w:hyperlink>
      <w:r w:rsidRPr="00D63ABB">
        <w:rPr>
          <w:rFonts w:ascii="Riviera Nights Light" w:eastAsia="Riviera Nights Light" w:hAnsi="Riviera Nights Light"/>
          <w14:ligatures w14:val="none"/>
        </w:rPr>
        <w:t xml:space="preserve">, </w:t>
      </w:r>
      <w:hyperlink r:id="rId16" w:history="1">
        <w:r w:rsidR="0019546E" w:rsidRPr="00D63ABB">
          <w:rPr>
            <w:rStyle w:val="Hyperlink"/>
            <w:b/>
            <w:bCs/>
          </w:rPr>
          <w:t>elaborate mother-of-pear inlay</w:t>
        </w:r>
      </w:hyperlink>
      <w:hyperlink r:id="rId17" w:history="1">
        <w:r w:rsidR="0019546E" w:rsidRPr="00D63ABB">
          <w:rPr>
            <w:rStyle w:val="Hyperlink"/>
            <w:rFonts w:ascii="Riviera Nights Light" w:eastAsia="Riviera Nights Light" w:hAnsi="Riviera Nights Light"/>
            <w14:ligatures w14:val="none"/>
          </w:rPr>
          <w:t xml:space="preserve">, </w:t>
        </w:r>
        <w:r w:rsidR="0019546E" w:rsidRPr="00D63ABB">
          <w:rPr>
            <w:rStyle w:val="Hyperlink"/>
            <w:b/>
            <w:bCs/>
          </w:rPr>
          <w:t>steel and gold plating inlays</w:t>
        </w:r>
      </w:hyperlink>
      <w:r w:rsidR="0019546E" w:rsidRPr="00D63ABB">
        <w:rPr>
          <w:rFonts w:ascii="Riviera Nights Light" w:eastAsia="Riviera Nights Light" w:hAnsi="Riviera Nights Light"/>
          <w14:ligatures w14:val="none"/>
        </w:rPr>
        <w:t>, paying homage to Italian Riviera</w:t>
      </w:r>
      <w:r w:rsidR="0019546E" w:rsidRPr="00D63ABB">
        <w:rPr>
          <w:rFonts w:ascii="Riviera Nights Light" w:hAnsi="Riviera Nights Light"/>
          <w14:ligatures w14:val="none"/>
        </w:rPr>
        <w:t>,</w:t>
      </w:r>
      <w:r w:rsidR="000A28C1" w:rsidRPr="00D63ABB">
        <w:rPr>
          <w:rFonts w:ascii="Riviera Nights Light" w:eastAsia="Riviera Nights Light" w:hAnsi="Riviera Nights Light"/>
          <w14:ligatures w14:val="none"/>
        </w:rPr>
        <w:t xml:space="preserve"> </w:t>
      </w:r>
      <w:hyperlink r:id="rId18" w:history="1">
        <w:r w:rsidR="000A28C1" w:rsidRPr="00D63ABB">
          <w:rPr>
            <w:rStyle w:val="Hyperlink"/>
            <w:b/>
            <w:bCs/>
          </w:rPr>
          <w:t>emerald embellishment to the fascia</w:t>
        </w:r>
      </w:hyperlink>
      <w:r w:rsidR="000A28C1" w:rsidRPr="00D63ABB">
        <w:rPr>
          <w:rFonts w:ascii="Riviera Nights Light" w:eastAsia="Riviera Nights Light" w:hAnsi="Riviera Nights Light"/>
          <w14:ligatures w14:val="none"/>
        </w:rPr>
        <w:t xml:space="preserve"> </w:t>
      </w:r>
      <w:r w:rsidRPr="00D63ABB">
        <w:rPr>
          <w:rFonts w:ascii="Riviera Nights Light" w:eastAsia="Riviera Nights Light" w:hAnsi="Riviera Nights Light"/>
          <w14:ligatures w14:val="none"/>
        </w:rPr>
        <w:t xml:space="preserve">and even an exact replication of a </w:t>
      </w:r>
      <w:hyperlink r:id="rId19" w:history="1">
        <w:r w:rsidRPr="00D63ABB">
          <w:rPr>
            <w:rStyle w:val="Hyperlink"/>
            <w:b/>
            <w:bCs/>
          </w:rPr>
          <w:t>client’s child’s footprint applied to the dashboard</w:t>
        </w:r>
      </w:hyperlink>
      <w:r w:rsidRPr="00D63ABB">
        <w:rPr>
          <w:rFonts w:ascii="Riviera Nights Light" w:eastAsia="Riviera Nights Light" w:hAnsi="Riviera Nights Light"/>
          <w14:ligatures w14:val="none"/>
        </w:rPr>
        <w:t>.</w:t>
      </w:r>
    </w:p>
    <w:p w14:paraId="324B01A2" w14:textId="77777777" w:rsidR="00264741" w:rsidRPr="00D63ABB" w:rsidRDefault="00264741" w:rsidP="008155A5">
      <w:pPr>
        <w:rPr>
          <w:b/>
          <w:bCs/>
        </w:rPr>
      </w:pPr>
    </w:p>
    <w:p w14:paraId="0C26E4F2" w14:textId="58990BE6" w:rsidR="009D2A24" w:rsidRPr="00D63ABB" w:rsidRDefault="000D6D9A" w:rsidP="008155A5">
      <w:pPr>
        <w:rPr>
          <w:b/>
          <w:bCs/>
        </w:rPr>
      </w:pPr>
      <w:r w:rsidRPr="00D63ABB">
        <w:rPr>
          <w:b/>
          <w:bCs/>
        </w:rPr>
        <w:t xml:space="preserve">CELESTIAL INTERPLAY: THE </w:t>
      </w:r>
      <w:r w:rsidR="00B66D3D" w:rsidRPr="00D63ABB">
        <w:rPr>
          <w:b/>
          <w:bCs/>
        </w:rPr>
        <w:t>STARLIGHT HEADLINER</w:t>
      </w:r>
    </w:p>
    <w:p w14:paraId="4609E9DF" w14:textId="14DDAAB0" w:rsidR="0089696D" w:rsidRPr="00D63ABB" w:rsidRDefault="0089696D" w:rsidP="008155A5">
      <w:r w:rsidRPr="00D63ABB">
        <w:t>T</w:t>
      </w:r>
      <w:r w:rsidR="006B1F79" w:rsidRPr="00D63ABB">
        <w:t xml:space="preserve">he Starlight Headliner </w:t>
      </w:r>
      <w:r w:rsidRPr="00D63ABB">
        <w:t>is a spellbinding Bespoke feature, iconic</w:t>
      </w:r>
      <w:r w:rsidR="003F1929" w:rsidRPr="00D63ABB">
        <w:t xml:space="preserve"> and exclusive</w:t>
      </w:r>
      <w:r w:rsidRPr="00D63ABB">
        <w:t xml:space="preserve"> </w:t>
      </w:r>
      <w:r w:rsidR="00F46BB7" w:rsidRPr="00D63ABB">
        <w:t xml:space="preserve">to </w:t>
      </w:r>
      <w:r w:rsidRPr="00D63ABB">
        <w:t>Rolls-Royce</w:t>
      </w:r>
      <w:r w:rsidR="004308E2" w:rsidRPr="00D63ABB">
        <w:t xml:space="preserve">. </w:t>
      </w:r>
      <w:r w:rsidR="008470BD" w:rsidRPr="00D63ABB">
        <w:t>The ‘stars’ are optical fibres, each inserted by hand into a</w:t>
      </w:r>
      <w:r w:rsidRPr="00D63ABB">
        <w:t xml:space="preserve">n individually </w:t>
      </w:r>
      <w:r w:rsidR="00F46BB7" w:rsidRPr="00D63ABB">
        <w:t>hand-</w:t>
      </w:r>
      <w:r w:rsidRPr="00D63ABB">
        <w:t>placed perforation</w:t>
      </w:r>
      <w:r w:rsidR="00264741" w:rsidRPr="00D63ABB">
        <w:t xml:space="preserve">. Between </w:t>
      </w:r>
      <w:r w:rsidRPr="00D63ABB">
        <w:t xml:space="preserve">800 </w:t>
      </w:r>
      <w:r w:rsidR="00533647" w:rsidRPr="00D63ABB">
        <w:t>and</w:t>
      </w:r>
      <w:r w:rsidRPr="00D63ABB">
        <w:t xml:space="preserve"> 1,600 </w:t>
      </w:r>
      <w:r w:rsidR="0016182F" w:rsidRPr="00D63ABB">
        <w:t>‘</w:t>
      </w:r>
      <w:r w:rsidR="00264741" w:rsidRPr="00D63ABB">
        <w:t>stars</w:t>
      </w:r>
      <w:r w:rsidR="0016182F" w:rsidRPr="00D63ABB">
        <w:t>’</w:t>
      </w:r>
      <w:r w:rsidR="00264741" w:rsidRPr="00D63ABB">
        <w:t xml:space="preserve"> are fitted</w:t>
      </w:r>
      <w:r w:rsidR="00F46BB7" w:rsidRPr="00D63ABB">
        <w:t>,</w:t>
      </w:r>
      <w:r w:rsidR="00264741" w:rsidRPr="00D63ABB">
        <w:t xml:space="preserve"> </w:t>
      </w:r>
      <w:r w:rsidRPr="00D63ABB">
        <w:t xml:space="preserve">depending on the design and </w:t>
      </w:r>
      <w:r w:rsidR="00F46BB7" w:rsidRPr="00D63ABB">
        <w:t xml:space="preserve">model of </w:t>
      </w:r>
      <w:r w:rsidR="00264741" w:rsidRPr="00D63ABB">
        <w:t>motor car</w:t>
      </w:r>
      <w:r w:rsidR="008470BD" w:rsidRPr="00D63ABB">
        <w:t>.</w:t>
      </w:r>
      <w:r w:rsidRPr="00D63ABB">
        <w:t xml:space="preserve"> Fibre optic strands are delicately </w:t>
      </w:r>
      <w:r w:rsidR="002A1A5C" w:rsidRPr="00D63ABB">
        <w:t>placed</w:t>
      </w:r>
      <w:r w:rsidRPr="00D63ABB">
        <w:t xml:space="preserve"> at varying depths and at different angles</w:t>
      </w:r>
      <w:r w:rsidR="002A1A5C" w:rsidRPr="00D63ABB">
        <w:t>. This allows</w:t>
      </w:r>
      <w:r w:rsidRPr="00D63ABB">
        <w:t xml:space="preserve"> light to escape in multiple</w:t>
      </w:r>
      <w:r w:rsidR="008470BD" w:rsidRPr="00D63ABB">
        <w:t xml:space="preserve"> </w:t>
      </w:r>
      <w:r w:rsidRPr="00D63ABB">
        <w:t>directions and at different intensities</w:t>
      </w:r>
      <w:r w:rsidR="00264741" w:rsidRPr="00D63ABB">
        <w:t xml:space="preserve">, </w:t>
      </w:r>
      <w:r w:rsidR="00EC15FB" w:rsidRPr="00D63ABB">
        <w:t xml:space="preserve">faithfully </w:t>
      </w:r>
      <w:r w:rsidR="00264741" w:rsidRPr="00D63ABB">
        <w:t xml:space="preserve">replicating </w:t>
      </w:r>
      <w:r w:rsidR="00EC15FB" w:rsidRPr="00D63ABB">
        <w:t xml:space="preserve">the </w:t>
      </w:r>
      <w:r w:rsidR="00264741" w:rsidRPr="00D63ABB">
        <w:t>night sky.</w:t>
      </w:r>
    </w:p>
    <w:p w14:paraId="222595EF" w14:textId="001523C7" w:rsidR="0089696D" w:rsidRPr="00D63ABB" w:rsidRDefault="0089696D" w:rsidP="008155A5">
      <w:r w:rsidRPr="00D63ABB">
        <w:t xml:space="preserve">The constellation of each Starlight Headliner is created by hand. Clients can </w:t>
      </w:r>
      <w:r w:rsidR="000646C8" w:rsidRPr="00D63ABB">
        <w:t xml:space="preserve">commission a personalised design with specific constellations to mark significant occasions such as birthdays </w:t>
      </w:r>
      <w:r w:rsidR="000646C8" w:rsidRPr="00D63ABB">
        <w:lastRenderedPageBreak/>
        <w:t>or anniversaries</w:t>
      </w:r>
      <w:r w:rsidR="00B823A0" w:rsidRPr="00D63ABB">
        <w:t>:</w:t>
      </w:r>
      <w:r w:rsidR="000646C8" w:rsidRPr="00D63ABB">
        <w:t xml:space="preserve"> </w:t>
      </w:r>
      <w:r w:rsidR="00EC7BDC" w:rsidRPr="00D63ABB">
        <w:t>by carefully placing each ‘star’</w:t>
      </w:r>
      <w:r w:rsidR="005A03D8" w:rsidRPr="00D63ABB">
        <w:t>,</w:t>
      </w:r>
      <w:r w:rsidR="00EC7BDC" w:rsidRPr="00D63ABB">
        <w:t xml:space="preserve"> </w:t>
      </w:r>
      <w:r w:rsidR="000646C8" w:rsidRPr="00D63ABB">
        <w:t xml:space="preserve">Bespoke </w:t>
      </w:r>
      <w:r w:rsidR="001E6056" w:rsidRPr="00D63ABB">
        <w:t>specialists</w:t>
      </w:r>
      <w:r w:rsidR="000646C8" w:rsidRPr="00D63ABB">
        <w:t xml:space="preserve"> </w:t>
      </w:r>
      <w:r w:rsidR="00B823A0" w:rsidRPr="00D63ABB">
        <w:t>can replicate the night sky over a specific location at a precise moment</w:t>
      </w:r>
      <w:r w:rsidR="00111283" w:rsidRPr="00D63ABB">
        <w:t xml:space="preserve">. </w:t>
      </w:r>
      <w:r w:rsidR="001E6056" w:rsidRPr="00D63ABB">
        <w:t xml:space="preserve">Some </w:t>
      </w:r>
      <w:r w:rsidR="0016182F" w:rsidRPr="00D63ABB">
        <w:t>clients have requested</w:t>
      </w:r>
      <w:r w:rsidRPr="00D63ABB">
        <w:t xml:space="preserve"> maps, monograms and other designs. </w:t>
      </w:r>
      <w:r w:rsidR="0016182F" w:rsidRPr="00D63ABB">
        <w:t xml:space="preserve">The </w:t>
      </w:r>
      <w:r w:rsidRPr="00D63ABB">
        <w:t xml:space="preserve">Starlight Headliner can be completed with a Shooting Star or a </w:t>
      </w:r>
      <w:r w:rsidR="00BD6C2F" w:rsidRPr="00D63ABB">
        <w:t>twinkling effect.</w:t>
      </w:r>
    </w:p>
    <w:p w14:paraId="03B2B14B" w14:textId="6ED49DC3" w:rsidR="0089696D" w:rsidRPr="00D63ABB" w:rsidRDefault="0089696D" w:rsidP="008155A5">
      <w:r w:rsidRPr="00D63ABB">
        <w:t xml:space="preserve">Typically, a Starlight Headliner takes nine hours to </w:t>
      </w:r>
      <w:r w:rsidR="00EC7BDC" w:rsidRPr="00D63ABB">
        <w:t>create</w:t>
      </w:r>
      <w:r w:rsidRPr="00D63ABB">
        <w:t xml:space="preserve">, but a personalised pattern can take more than 17 hours to </w:t>
      </w:r>
      <w:proofErr w:type="gramStart"/>
      <w:r w:rsidR="00EC7BDC" w:rsidRPr="00D63ABB">
        <w:t>hand-craft</w:t>
      </w:r>
      <w:proofErr w:type="gramEnd"/>
      <w:r w:rsidRPr="00D63ABB">
        <w:t>.</w:t>
      </w:r>
    </w:p>
    <w:p w14:paraId="25369F25" w14:textId="77777777" w:rsidR="006E7DB4" w:rsidRPr="00D63ABB" w:rsidRDefault="006E7DB4" w:rsidP="008155A5">
      <w:pPr>
        <w:rPr>
          <w:b/>
          <w:bCs/>
        </w:rPr>
      </w:pPr>
    </w:p>
    <w:p w14:paraId="4C30FB65" w14:textId="1CCA45A4" w:rsidR="00672622" w:rsidRPr="00D63ABB" w:rsidRDefault="004C20EC" w:rsidP="008155A5">
      <w:pPr>
        <w:rPr>
          <w:b/>
          <w:bCs/>
        </w:rPr>
      </w:pPr>
      <w:r w:rsidRPr="00D63ABB">
        <w:rPr>
          <w:b/>
          <w:bCs/>
        </w:rPr>
        <w:t xml:space="preserve">GALLERY </w:t>
      </w:r>
      <w:r w:rsidR="00496CC2" w:rsidRPr="00D63ABB">
        <w:rPr>
          <w:b/>
          <w:bCs/>
        </w:rPr>
        <w:t>CLEAN ROOM</w:t>
      </w:r>
    </w:p>
    <w:p w14:paraId="62807F74" w14:textId="4674460A" w:rsidR="00C10246" w:rsidRPr="00D63ABB" w:rsidRDefault="00FB4210" w:rsidP="008155A5">
      <w:r w:rsidRPr="00D63ABB">
        <w:t>Phantom</w:t>
      </w:r>
      <w:r w:rsidR="004E1D80" w:rsidRPr="00D63ABB">
        <w:t xml:space="preserve"> offers an unprecedented opportunity to exhibit works of art within the motor car itself – a</w:t>
      </w:r>
      <w:r w:rsidR="001E6056" w:rsidRPr="00D63ABB">
        <w:t xml:space="preserve"> space </w:t>
      </w:r>
      <w:r w:rsidR="004E1D80" w:rsidRPr="00D63ABB">
        <w:t xml:space="preserve">called the Gallery. Unique to Phantom, it </w:t>
      </w:r>
      <w:r w:rsidR="00031E5B" w:rsidRPr="00D63ABB">
        <w:t>represents an</w:t>
      </w:r>
      <w:r w:rsidRPr="00D63ABB">
        <w:t xml:space="preserve"> uninterrupted </w:t>
      </w:r>
      <w:r w:rsidR="006E7DB4" w:rsidRPr="00D63ABB">
        <w:t xml:space="preserve">glass enclosure </w:t>
      </w:r>
      <w:r w:rsidRPr="00D63ABB">
        <w:t xml:space="preserve">that spans the </w:t>
      </w:r>
      <w:r w:rsidR="00C10246" w:rsidRPr="00D63ABB">
        <w:t xml:space="preserve">full </w:t>
      </w:r>
      <w:r w:rsidRPr="00D63ABB">
        <w:t xml:space="preserve">width of </w:t>
      </w:r>
      <w:r w:rsidR="001E6056" w:rsidRPr="00D63ABB">
        <w:t xml:space="preserve">the motor car’s </w:t>
      </w:r>
      <w:r w:rsidRPr="00D63ABB">
        <w:t>fascia</w:t>
      </w:r>
      <w:r w:rsidR="004E1D80" w:rsidRPr="00D63ABB">
        <w:t xml:space="preserve">. </w:t>
      </w:r>
      <w:r w:rsidRPr="00D63ABB">
        <w:t xml:space="preserve">To </w:t>
      </w:r>
      <w:r w:rsidR="004C20EC" w:rsidRPr="00D63ABB">
        <w:t>install</w:t>
      </w:r>
      <w:r w:rsidRPr="00D63ABB">
        <w:t xml:space="preserve"> </w:t>
      </w:r>
      <w:r w:rsidR="00C10246" w:rsidRPr="00D63ABB">
        <w:t xml:space="preserve">these </w:t>
      </w:r>
      <w:r w:rsidRPr="00D63ABB">
        <w:t>artworks</w:t>
      </w:r>
      <w:r w:rsidR="00C10246" w:rsidRPr="00D63ABB">
        <w:t xml:space="preserve">, the </w:t>
      </w:r>
      <w:hyperlink r:id="rId20" w:history="1">
        <w:r w:rsidR="00C10246" w:rsidRPr="00D63ABB">
          <w:rPr>
            <w:rStyle w:val="Hyperlink"/>
            <w:b/>
            <w:bCs/>
          </w:rPr>
          <w:t>Gallery Clean Room</w:t>
        </w:r>
      </w:hyperlink>
      <w:r w:rsidR="00C10246" w:rsidRPr="00D63ABB">
        <w:t xml:space="preserve"> </w:t>
      </w:r>
      <w:r w:rsidR="004C20EC" w:rsidRPr="00D63ABB">
        <w:t>has been built</w:t>
      </w:r>
      <w:r w:rsidR="004E1D80" w:rsidRPr="00D63ABB">
        <w:t xml:space="preserve">, </w:t>
      </w:r>
      <w:r w:rsidR="00AF6202" w:rsidRPr="00D63ABB">
        <w:t>ensur</w:t>
      </w:r>
      <w:r w:rsidR="004E1D80" w:rsidRPr="00D63ABB">
        <w:t>ing a sterile environment in which</w:t>
      </w:r>
      <w:r w:rsidR="00AF6202" w:rsidRPr="00D63ABB">
        <w:t xml:space="preserve"> pieces are safely and meticulously </w:t>
      </w:r>
      <w:r w:rsidR="00F46BB7" w:rsidRPr="00D63ABB">
        <w:t xml:space="preserve">assembled and </w:t>
      </w:r>
      <w:r w:rsidR="00AF6202" w:rsidRPr="00D63ABB">
        <w:t>fitted</w:t>
      </w:r>
      <w:r w:rsidR="004E1D80" w:rsidRPr="00D63ABB">
        <w:t>.</w:t>
      </w:r>
    </w:p>
    <w:p w14:paraId="4F490D75" w14:textId="6F08C610" w:rsidR="00776C18" w:rsidRPr="00D63ABB" w:rsidRDefault="004E1D80" w:rsidP="008155A5">
      <w:r w:rsidRPr="00D63ABB">
        <w:t>O</w:t>
      </w:r>
      <w:r w:rsidR="00FB4210" w:rsidRPr="00D63ABB">
        <w:t xml:space="preserve">nly two </w:t>
      </w:r>
      <w:r w:rsidRPr="00D63ABB">
        <w:t xml:space="preserve">associates are </w:t>
      </w:r>
      <w:r w:rsidR="00FB4210" w:rsidRPr="00D63ABB">
        <w:t xml:space="preserve">permitted to enter at any one time. </w:t>
      </w:r>
      <w:r w:rsidR="0016182F" w:rsidRPr="00D63ABB">
        <w:t>To avoid contamination, c</w:t>
      </w:r>
      <w:r w:rsidR="00FB4210" w:rsidRPr="00D63ABB">
        <w:t xml:space="preserve">osmetics, hair products </w:t>
      </w:r>
      <w:r w:rsidR="004C20EC" w:rsidRPr="00D63ABB">
        <w:t>and</w:t>
      </w:r>
      <w:r w:rsidR="00FB4210" w:rsidRPr="00D63ABB">
        <w:t xml:space="preserve"> deodorant </w:t>
      </w:r>
      <w:r w:rsidR="004C20EC" w:rsidRPr="00D63ABB">
        <w:t>are not permitted</w:t>
      </w:r>
      <w:r w:rsidR="0016182F" w:rsidRPr="00D63ABB">
        <w:t>;</w:t>
      </w:r>
      <w:r w:rsidR="00776C18" w:rsidRPr="00D63ABB">
        <w:t xml:space="preserve"> </w:t>
      </w:r>
      <w:r w:rsidR="004C20EC" w:rsidRPr="00D63ABB">
        <w:t>m</w:t>
      </w:r>
      <w:r w:rsidR="00FB4210" w:rsidRPr="00D63ABB">
        <w:t>edical-grade, lint</w:t>
      </w:r>
      <w:r w:rsidR="004C20EC" w:rsidRPr="00D63ABB">
        <w:t>-</w:t>
      </w:r>
      <w:r w:rsidR="00FB4210" w:rsidRPr="00D63ABB">
        <w:t xml:space="preserve">free surgical clothing </w:t>
      </w:r>
      <w:r w:rsidR="00C0767D" w:rsidRPr="00D63ABB">
        <w:t xml:space="preserve">must also be </w:t>
      </w:r>
      <w:proofErr w:type="gramStart"/>
      <w:r w:rsidR="00C0767D" w:rsidRPr="00D63ABB">
        <w:t>worn</w:t>
      </w:r>
      <w:r w:rsidR="00D63ABB" w:rsidRPr="00D63ABB">
        <w:t xml:space="preserve"> </w:t>
      </w:r>
      <w:r w:rsidR="00FB4210" w:rsidRPr="00D63ABB">
        <w:t>at all times</w:t>
      </w:r>
      <w:proofErr w:type="gramEnd"/>
      <w:r w:rsidR="00776C18" w:rsidRPr="00D63ABB">
        <w:t xml:space="preserve">. </w:t>
      </w:r>
      <w:r w:rsidR="00F46BB7" w:rsidRPr="00D63ABB">
        <w:t>N</w:t>
      </w:r>
      <w:r w:rsidR="00AF6202" w:rsidRPr="00D63ABB">
        <w:t xml:space="preserve">on-powdered latex gloves have been </w:t>
      </w:r>
      <w:r w:rsidR="00013B38" w:rsidRPr="00D63ABB">
        <w:t xml:space="preserve">sourced </w:t>
      </w:r>
      <w:r w:rsidR="00AF6202" w:rsidRPr="00D63ABB">
        <w:t>specifically to ensure moisture generated from perspiration is completely contained within the glove.</w:t>
      </w:r>
      <w:r w:rsidR="00A96053" w:rsidRPr="00D63ABB">
        <w:t xml:space="preserve"> </w:t>
      </w:r>
      <w:r w:rsidR="00776C18" w:rsidRPr="00D63ABB">
        <w:t xml:space="preserve">All Galleries </w:t>
      </w:r>
      <w:r w:rsidR="00024398" w:rsidRPr="00D63ABB">
        <w:t>undergo</w:t>
      </w:r>
      <w:r w:rsidR="00776C18" w:rsidRPr="00D63ABB">
        <w:t xml:space="preserve"> an</w:t>
      </w:r>
      <w:r w:rsidR="00FB4210" w:rsidRPr="00D63ABB">
        <w:t xml:space="preserve"> ultra-violet light examination </w:t>
      </w:r>
      <w:r w:rsidR="005A03D8" w:rsidRPr="00D63ABB">
        <w:t>before</w:t>
      </w:r>
      <w:r w:rsidR="00776C18" w:rsidRPr="00D63ABB">
        <w:t xml:space="preserve"> </w:t>
      </w:r>
      <w:r w:rsidR="00FB4210" w:rsidRPr="00D63ABB">
        <w:t>final assembly</w:t>
      </w:r>
      <w:r w:rsidR="00776C18" w:rsidRPr="00D63ABB">
        <w:t>.</w:t>
      </w:r>
    </w:p>
    <w:p w14:paraId="1FA7A11E" w14:textId="6C3552AA" w:rsidR="00AF7E01" w:rsidRPr="00D63ABB" w:rsidRDefault="00AF7E01" w:rsidP="008155A5">
      <w:r w:rsidRPr="00D63ABB">
        <w:t xml:space="preserve">While many Gallery commissions remain confidential, Rolls-Royce has </w:t>
      </w:r>
      <w:r w:rsidR="00F70187" w:rsidRPr="00D63ABB">
        <w:t xml:space="preserve">created and installed </w:t>
      </w:r>
      <w:r w:rsidR="0016182F" w:rsidRPr="00D63ABB">
        <w:t xml:space="preserve">a </w:t>
      </w:r>
      <w:r w:rsidR="00013B38" w:rsidRPr="00D63ABB">
        <w:t xml:space="preserve">multitude of unique </w:t>
      </w:r>
      <w:r w:rsidRPr="00D63ABB">
        <w:t>works</w:t>
      </w:r>
      <w:r w:rsidR="00031E5B" w:rsidRPr="00D63ABB">
        <w:t xml:space="preserve"> of art</w:t>
      </w:r>
      <w:r w:rsidRPr="00D63ABB">
        <w:t xml:space="preserve"> </w:t>
      </w:r>
      <w:r w:rsidR="004E1D80" w:rsidRPr="00D63ABB">
        <w:t xml:space="preserve">that showcase </w:t>
      </w:r>
      <w:r w:rsidR="005A03D8" w:rsidRPr="00D63ABB">
        <w:t xml:space="preserve">the </w:t>
      </w:r>
      <w:r w:rsidR="004E1D80" w:rsidRPr="00D63ABB">
        <w:t xml:space="preserve">boundless potential of the Gallery and </w:t>
      </w:r>
      <w:r w:rsidR="005A03D8" w:rsidRPr="00D63ABB">
        <w:t xml:space="preserve">the </w:t>
      </w:r>
      <w:r w:rsidR="00031E5B" w:rsidRPr="00D63ABB">
        <w:t xml:space="preserve">unique </w:t>
      </w:r>
      <w:r w:rsidR="004E1D80" w:rsidRPr="00D63ABB">
        <w:t xml:space="preserve">skill of the Bespoke Collective. These </w:t>
      </w:r>
      <w:r w:rsidRPr="00D63ABB">
        <w:t>include</w:t>
      </w:r>
      <w:r w:rsidR="00C0767D" w:rsidRPr="00D63ABB">
        <w:t>:</w:t>
      </w:r>
      <w:r w:rsidRPr="00D63ABB">
        <w:t xml:space="preserve"> </w:t>
      </w:r>
      <w:r w:rsidR="00013B38" w:rsidRPr="00D63ABB">
        <w:t>handwove</w:t>
      </w:r>
      <w:r w:rsidR="00EF223E" w:rsidRPr="00D63ABB">
        <w:t xml:space="preserve">n </w:t>
      </w:r>
      <w:r w:rsidR="00013B38" w:rsidRPr="00D63ABB">
        <w:t xml:space="preserve">and </w:t>
      </w:r>
      <w:hyperlink r:id="rId21" w:history="1">
        <w:r w:rsidR="00013B38" w:rsidRPr="00D63ABB">
          <w:rPr>
            <w:rStyle w:val="Hyperlink"/>
            <w:b/>
            <w:bCs/>
          </w:rPr>
          <w:t>hand-painted silk</w:t>
        </w:r>
        <w:r w:rsidR="00013B38" w:rsidRPr="00D63ABB" w:rsidDel="00013B38">
          <w:rPr>
            <w:rStyle w:val="Hyperlink"/>
            <w:b/>
            <w:bCs/>
          </w:rPr>
          <w:t xml:space="preserve"> </w:t>
        </w:r>
        <w:r w:rsidR="00013B38" w:rsidRPr="00D63ABB">
          <w:rPr>
            <w:rStyle w:val="Hyperlink"/>
            <w:b/>
            <w:bCs/>
          </w:rPr>
          <w:t>compositions</w:t>
        </w:r>
      </w:hyperlink>
      <w:r w:rsidR="00C0767D" w:rsidRPr="00D63ABB">
        <w:t>;</w:t>
      </w:r>
      <w:r w:rsidR="00013B38" w:rsidRPr="00D63ABB">
        <w:t xml:space="preserve"> marquetry masterpieces made from thousands of individually set pieces of veneer</w:t>
      </w:r>
      <w:r w:rsidR="00C0767D" w:rsidRPr="00D63ABB">
        <w:t>;</w:t>
      </w:r>
      <w:r w:rsidR="00013B38" w:rsidRPr="00D63ABB">
        <w:t xml:space="preserve"> </w:t>
      </w:r>
      <w:hyperlink r:id="rId22" w:history="1">
        <w:r w:rsidR="00013B38" w:rsidRPr="00D63ABB">
          <w:rPr>
            <w:rStyle w:val="Hyperlink"/>
            <w:b/>
            <w:bCs/>
          </w:rPr>
          <w:t>complex leather embroider</w:t>
        </w:r>
        <w:r w:rsidR="00EF223E" w:rsidRPr="00D63ABB">
          <w:rPr>
            <w:rStyle w:val="Hyperlink"/>
            <w:b/>
            <w:bCs/>
          </w:rPr>
          <w:t>ies</w:t>
        </w:r>
        <w:r w:rsidR="00013B38" w:rsidRPr="00D63ABB">
          <w:rPr>
            <w:rStyle w:val="Hyperlink"/>
            <w:b/>
            <w:bCs/>
          </w:rPr>
          <w:t xml:space="preserve"> comprising over 90,000 individual stitches</w:t>
        </w:r>
      </w:hyperlink>
      <w:r w:rsidR="00013B38" w:rsidRPr="00D63ABB">
        <w:t>;</w:t>
      </w:r>
      <w:r w:rsidR="00500D03" w:rsidRPr="00D63ABB">
        <w:t xml:space="preserve"> </w:t>
      </w:r>
      <w:hyperlink r:id="rId23" w:history="1">
        <w:r w:rsidR="000846CE" w:rsidRPr="00D63ABB">
          <w:rPr>
            <w:rStyle w:val="Hyperlink"/>
            <w:b/>
            <w:bCs/>
          </w:rPr>
          <w:t>artworks inspired by the Spirit of Ecstasy</w:t>
        </w:r>
      </w:hyperlink>
      <w:r w:rsidR="000846CE" w:rsidRPr="00D63ABB">
        <w:t xml:space="preserve">, capturing </w:t>
      </w:r>
      <w:r w:rsidR="00500D03" w:rsidRPr="00D63ABB">
        <w:t>the movement of silk under</w:t>
      </w:r>
      <w:r w:rsidR="00210B31" w:rsidRPr="00D63ABB">
        <w:t xml:space="preserve"> </w:t>
      </w:r>
      <w:r w:rsidR="00500D03" w:rsidRPr="00D63ABB">
        <w:t>water</w:t>
      </w:r>
      <w:r w:rsidR="00C0767D" w:rsidRPr="00D63ABB">
        <w:t>, in solid milled aluminium</w:t>
      </w:r>
      <w:r w:rsidR="00500D03" w:rsidRPr="00D63ABB">
        <w:t>;</w:t>
      </w:r>
      <w:r w:rsidR="00A630C9" w:rsidRPr="00D63ABB">
        <w:t xml:space="preserve"> </w:t>
      </w:r>
      <w:r w:rsidR="00EC0D61" w:rsidRPr="00D63ABB">
        <w:t>a three-dimensional orchid design</w:t>
      </w:r>
      <w:r w:rsidR="00013B38" w:rsidRPr="00D63ABB">
        <w:t xml:space="preserve"> made from silk</w:t>
      </w:r>
      <w:r w:rsidR="000846CE" w:rsidRPr="00D63ABB">
        <w:t>;</w:t>
      </w:r>
      <w:r w:rsidR="00FF4392" w:rsidRPr="00D63ABB">
        <w:t xml:space="preserve"> </w:t>
      </w:r>
      <w:hyperlink r:id="rId24" w:history="1">
        <w:r w:rsidR="00FF4392" w:rsidRPr="00D63ABB">
          <w:rPr>
            <w:rStyle w:val="Hyperlink"/>
            <w:b/>
            <w:bCs/>
          </w:rPr>
          <w:t>hand-painted artwork created by a Rolls-Royce artisan reinterpreting the dragon form</w:t>
        </w:r>
      </w:hyperlink>
      <w:r w:rsidR="00C0767D" w:rsidRPr="00D63ABB">
        <w:t>; and</w:t>
      </w:r>
      <w:r w:rsidR="00FF4392" w:rsidRPr="00D63ABB">
        <w:t xml:space="preserve"> </w:t>
      </w:r>
      <w:hyperlink r:id="rId25" w:history="1">
        <w:r w:rsidR="00313065" w:rsidRPr="00D63ABB">
          <w:rPr>
            <w:rStyle w:val="Hyperlink"/>
            <w:b/>
            <w:bCs/>
          </w:rPr>
          <w:t>solid aluminium compositions with finely-grained ceramic finish</w:t>
        </w:r>
      </w:hyperlink>
      <w:r w:rsidR="00313065" w:rsidRPr="00D63ABB">
        <w:t xml:space="preserve">, </w:t>
      </w:r>
      <w:r w:rsidR="00FF4392" w:rsidRPr="00D63ABB">
        <w:t>and many more.</w:t>
      </w:r>
    </w:p>
    <w:p w14:paraId="43B7EF60" w14:textId="77777777" w:rsidR="003B54CC" w:rsidRPr="00D63ABB" w:rsidRDefault="003B54CC" w:rsidP="008155A5">
      <w:pPr>
        <w:rPr>
          <w:b/>
        </w:rPr>
      </w:pPr>
    </w:p>
    <w:p w14:paraId="4B9FBAB3" w14:textId="77777777" w:rsidR="00D63ABB" w:rsidRDefault="00D63ABB" w:rsidP="008155A5">
      <w:pPr>
        <w:rPr>
          <w:b/>
          <w:bCs/>
        </w:rPr>
      </w:pPr>
    </w:p>
    <w:p w14:paraId="0CCF93D8" w14:textId="1BF61C13" w:rsidR="00776C18" w:rsidRPr="00D63ABB" w:rsidRDefault="004A045E" w:rsidP="008155A5">
      <w:pPr>
        <w:rPr>
          <w:b/>
          <w:bCs/>
        </w:rPr>
      </w:pPr>
      <w:r w:rsidRPr="00D63ABB">
        <w:rPr>
          <w:b/>
          <w:bCs/>
        </w:rPr>
        <w:t>EPILOGUE</w:t>
      </w:r>
    </w:p>
    <w:p w14:paraId="66EDDF01" w14:textId="73FE4E08" w:rsidR="00F46BB7" w:rsidRPr="00D63ABB" w:rsidRDefault="00580B4E" w:rsidP="008155A5">
      <w:r w:rsidRPr="00D63ABB">
        <w:t xml:space="preserve">Rolls-Royce’s unwavering </w:t>
      </w:r>
      <w:r w:rsidR="00776C18" w:rsidRPr="00D63ABB">
        <w:t xml:space="preserve">commitment to craft is </w:t>
      </w:r>
      <w:r w:rsidRPr="00D63ABB">
        <w:t xml:space="preserve">reflected in the </w:t>
      </w:r>
      <w:r w:rsidR="006E7DB4" w:rsidRPr="00D63ABB">
        <w:t xml:space="preserve">marque’s </w:t>
      </w:r>
      <w:r w:rsidRPr="00D63ABB">
        <w:t xml:space="preserve">ongoing investment in highly skilled artisans, innovative </w:t>
      </w:r>
      <w:r w:rsidR="002A1A5C" w:rsidRPr="00D63ABB">
        <w:t>designers</w:t>
      </w:r>
      <w:r w:rsidR="006230F4" w:rsidRPr="00D63ABB">
        <w:t xml:space="preserve"> and engineers</w:t>
      </w:r>
      <w:r w:rsidRPr="00D63ABB">
        <w:t xml:space="preserve">, exquisite materials and advanced manufacturing tools and facilities. </w:t>
      </w:r>
      <w:r w:rsidR="00F46BB7" w:rsidRPr="00D63ABB">
        <w:t xml:space="preserve">Furthermore, the marque has secured planning permission for a significant extension </w:t>
      </w:r>
      <w:r w:rsidR="00C0767D" w:rsidRPr="00D63ABB">
        <w:t>to the</w:t>
      </w:r>
      <w:r w:rsidR="00F46BB7" w:rsidRPr="00D63ABB">
        <w:t xml:space="preserve"> Home at Goodwood</w:t>
      </w:r>
      <w:r w:rsidR="00C0767D" w:rsidRPr="00D63ABB">
        <w:t xml:space="preserve">, </w:t>
      </w:r>
      <w:r w:rsidR="00F46BB7" w:rsidRPr="00D63ABB">
        <w:t>West Sussex</w:t>
      </w:r>
      <w:r w:rsidR="00C0767D" w:rsidRPr="00D63ABB">
        <w:t>,</w:t>
      </w:r>
      <w:r w:rsidR="00F46BB7" w:rsidRPr="00D63ABB">
        <w:t xml:space="preserve"> with the express aim of creating more space for Bespoke craft and technologies to grow.</w:t>
      </w:r>
    </w:p>
    <w:p w14:paraId="4B91F850" w14:textId="0C60A7B4" w:rsidR="00671D13" w:rsidRPr="00D63ABB" w:rsidRDefault="00580B4E" w:rsidP="008155A5">
      <w:r w:rsidRPr="00D63ABB">
        <w:t xml:space="preserve">In bringing </w:t>
      </w:r>
      <w:r w:rsidR="00A96053" w:rsidRPr="00D63ABB">
        <w:t>its clients</w:t>
      </w:r>
      <w:r w:rsidR="0016182F" w:rsidRPr="00D63ABB">
        <w:t>’</w:t>
      </w:r>
      <w:r w:rsidR="00A96053" w:rsidRPr="00D63ABB">
        <w:t xml:space="preserve"> </w:t>
      </w:r>
      <w:r w:rsidR="004828F3" w:rsidRPr="00D63ABB">
        <w:t xml:space="preserve">increasingly complex and diverse Bespoke </w:t>
      </w:r>
      <w:r w:rsidRPr="00D63ABB">
        <w:t xml:space="preserve">visions and dreams to life, the marque secures its status as a true </w:t>
      </w:r>
      <w:r w:rsidR="004828F3" w:rsidRPr="00D63ABB">
        <w:t>H</w:t>
      </w:r>
      <w:r w:rsidRPr="00D63ABB">
        <w:t xml:space="preserve">ouse of </w:t>
      </w:r>
      <w:r w:rsidR="004828F3" w:rsidRPr="00D63ABB">
        <w:t>L</w:t>
      </w:r>
      <w:r w:rsidRPr="00D63ABB">
        <w:t xml:space="preserve">uxury that will resonate with the world’s most </w:t>
      </w:r>
      <w:r w:rsidR="00D63399" w:rsidRPr="00D63ABB">
        <w:t>distinguished</w:t>
      </w:r>
      <w:r w:rsidRPr="00D63ABB">
        <w:t xml:space="preserve"> super-luxury </w:t>
      </w:r>
      <w:r w:rsidR="00D63399" w:rsidRPr="00D63ABB">
        <w:t xml:space="preserve">clientele </w:t>
      </w:r>
      <w:r w:rsidRPr="00D63ABB">
        <w:t>for generations to come.</w:t>
      </w:r>
    </w:p>
    <w:p w14:paraId="530827EF" w14:textId="77777777" w:rsidR="00D63ABB" w:rsidRDefault="00D63ABB" w:rsidP="003B54CC"/>
    <w:p w14:paraId="0B79BBC1" w14:textId="06A503B0" w:rsidR="003B54CC" w:rsidRDefault="003B54CC" w:rsidP="003B54CC">
      <w:r w:rsidRPr="00D63ABB">
        <w:t xml:space="preserve">- ENDS </w:t>
      </w:r>
      <w:r w:rsidR="00590F33">
        <w:t>-</w:t>
      </w:r>
    </w:p>
    <w:p w14:paraId="02B21E69" w14:textId="77777777" w:rsidR="00D63ABB" w:rsidRPr="00D63ABB" w:rsidRDefault="00D63ABB" w:rsidP="003B54CC"/>
    <w:p w14:paraId="0CAD31F9" w14:textId="4F46C27D" w:rsidR="003B54CC" w:rsidRPr="00DF6453" w:rsidRDefault="00D63ABB" w:rsidP="00DF6453">
      <w:pPr>
        <w:spacing w:line="259" w:lineRule="auto"/>
      </w:pPr>
      <w:r>
        <w:br w:type="page"/>
      </w:r>
      <w:r w:rsidR="003B54CC" w:rsidRPr="00D63ABB">
        <w:lastRenderedPageBreak/>
        <w:t>FURTHER INFORMATION</w:t>
      </w:r>
    </w:p>
    <w:p w14:paraId="6B62CA69" w14:textId="77777777" w:rsidR="003B54CC" w:rsidRPr="00D63ABB" w:rsidRDefault="003B54CC" w:rsidP="003B54CC">
      <w:r w:rsidRPr="00D63ABB">
        <w:t xml:space="preserve">You can find all our press releases and press kits, as well as a wide selection of high resolution, downloadable photographs and video footage at our media website, </w:t>
      </w:r>
      <w:hyperlink r:id="rId26" w:history="1">
        <w:proofErr w:type="spellStart"/>
        <w:r w:rsidRPr="00D63ABB">
          <w:rPr>
            <w:rStyle w:val="Hyperlink"/>
          </w:rPr>
          <w:t>PressClub</w:t>
        </w:r>
        <w:proofErr w:type="spellEnd"/>
      </w:hyperlink>
      <w:r w:rsidRPr="00D63ABB">
        <w:t>.</w:t>
      </w:r>
    </w:p>
    <w:p w14:paraId="47FC1DBF" w14:textId="77777777" w:rsidR="003B54CC" w:rsidRPr="00D63ABB" w:rsidRDefault="003B54CC" w:rsidP="003B54CC">
      <w:r w:rsidRPr="00D63ABB">
        <w:t xml:space="preserve">You can also follow marque on social media: </w:t>
      </w:r>
      <w:hyperlink r:id="rId27" w:history="1">
        <w:r w:rsidRPr="00D63ABB">
          <w:rPr>
            <w:rStyle w:val="Hyperlink"/>
          </w:rPr>
          <w:t>LinkedIn</w:t>
        </w:r>
      </w:hyperlink>
      <w:r w:rsidRPr="00D63ABB">
        <w:t xml:space="preserve">; </w:t>
      </w:r>
      <w:hyperlink r:id="rId28" w:history="1">
        <w:r w:rsidRPr="00D63ABB">
          <w:rPr>
            <w:rStyle w:val="Hyperlink"/>
          </w:rPr>
          <w:t>YouTube</w:t>
        </w:r>
      </w:hyperlink>
      <w:r w:rsidRPr="00D63ABB">
        <w:t xml:space="preserve">; </w:t>
      </w:r>
      <w:hyperlink r:id="rId29" w:history="1">
        <w:r w:rsidRPr="00D63ABB">
          <w:rPr>
            <w:rStyle w:val="Hyperlink"/>
          </w:rPr>
          <w:t>Instagram</w:t>
        </w:r>
      </w:hyperlink>
      <w:r w:rsidRPr="00D63ABB">
        <w:t xml:space="preserve">; and </w:t>
      </w:r>
      <w:hyperlink r:id="rId30" w:history="1">
        <w:r w:rsidRPr="00D63ABB">
          <w:rPr>
            <w:rStyle w:val="Hyperlink"/>
          </w:rPr>
          <w:t>Facebook</w:t>
        </w:r>
      </w:hyperlink>
      <w:r w:rsidRPr="00D63ABB">
        <w:t>.</w:t>
      </w:r>
    </w:p>
    <w:p w14:paraId="2E0E0F1D" w14:textId="77777777" w:rsidR="003B54CC" w:rsidRPr="00D63ABB" w:rsidRDefault="003B54CC" w:rsidP="003B54CC"/>
    <w:p w14:paraId="7BACEC89" w14:textId="77777777" w:rsidR="00A36312" w:rsidRPr="00D63ABB" w:rsidRDefault="00A36312" w:rsidP="00A36312">
      <w:r w:rsidRPr="00D63ABB">
        <w:t>EDITORS’ NOTES</w:t>
      </w:r>
    </w:p>
    <w:p w14:paraId="33FB3DAE" w14:textId="77777777" w:rsidR="00A36312" w:rsidRPr="00D63ABB" w:rsidRDefault="00A36312" w:rsidP="00A36312">
      <w:r w:rsidRPr="00D63ABB">
        <w:t>Rolls-Royce Motor Cars is a true luxury house, creating the world’s most recognised, revered and desirable handcrafted Bespoke products for its international clientele.</w:t>
      </w:r>
    </w:p>
    <w:p w14:paraId="487A0411" w14:textId="77777777" w:rsidR="00A36312" w:rsidRPr="00D63ABB" w:rsidRDefault="00A36312" w:rsidP="00A36312">
      <w:r w:rsidRPr="00D63ABB">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31" w:history="1">
        <w:r w:rsidRPr="00D63ABB">
          <w:rPr>
            <w:rStyle w:val="Hyperlink"/>
          </w:rPr>
          <w:t>independent study</w:t>
        </w:r>
      </w:hyperlink>
      <w:r w:rsidRPr="00D63ABB">
        <w:rPr>
          <w:color w:val="FF6432" w:themeColor="accent5"/>
        </w:rPr>
        <w:t xml:space="preserve"> </w:t>
      </w:r>
      <w:r w:rsidRPr="00D63ABB">
        <w:t xml:space="preserve">by the London School of Economics &amp; Political Science confirms that since the company first launched at Goodwood in 2003, it has contributed more than £4 billion to the UK economy and adds more than £500 million in economic value every year. </w:t>
      </w:r>
    </w:p>
    <w:p w14:paraId="0BFAE170" w14:textId="028853C9" w:rsidR="00D63ABB" w:rsidRDefault="00A36312" w:rsidP="00A36312">
      <w:r w:rsidRPr="00D63ABB">
        <w:t xml:space="preserve">Rolls-Royce Motor Cars is a wholly owned subsidiary of the BMW Group and is </w:t>
      </w:r>
      <w:proofErr w:type="gramStart"/>
      <w:r w:rsidRPr="00D63ABB">
        <w:t>a completely separate</w:t>
      </w:r>
      <w:proofErr w:type="gramEnd"/>
      <w:r w:rsidRPr="00D63ABB">
        <w:t>, unrelated company from Rolls-Royce plc, the manufacturer of aircraft engines and propulsion systems.</w:t>
      </w:r>
      <w:bookmarkStart w:id="8" w:name="_Hlk137543139"/>
    </w:p>
    <w:p w14:paraId="4302F167" w14:textId="77777777" w:rsidR="00D63ABB" w:rsidRDefault="00D63ABB">
      <w:pPr>
        <w:spacing w:line="259" w:lineRule="auto"/>
      </w:pPr>
      <w:r>
        <w:br w:type="page"/>
      </w:r>
    </w:p>
    <w:p w14:paraId="7141C0A4" w14:textId="77777777" w:rsidR="00A36312" w:rsidRPr="00D63ABB" w:rsidRDefault="00A36312" w:rsidP="00A36312"/>
    <w:bookmarkEnd w:id="8"/>
    <w:p w14:paraId="52F5A130" w14:textId="4F341428" w:rsidR="00A36312" w:rsidRDefault="00A36312" w:rsidP="00D63ABB">
      <w:pPr>
        <w:spacing w:line="259" w:lineRule="auto"/>
        <w:rPr>
          <w:rFonts w:eastAsiaTheme="majorEastAsia" w:cstheme="majorBidi"/>
          <w:color w:val="000000" w:themeColor="text1"/>
          <w:szCs w:val="26"/>
        </w:rPr>
      </w:pPr>
      <w:r w:rsidRPr="00D63ABB">
        <w:rPr>
          <w:rFonts w:eastAsiaTheme="majorEastAsia" w:cstheme="majorBidi"/>
          <w:color w:val="000000" w:themeColor="text1"/>
          <w:szCs w:val="26"/>
        </w:rPr>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A36312" w14:paraId="358FE1EE" w14:textId="77777777" w:rsidTr="005F1E12">
        <w:tc>
          <w:tcPr>
            <w:tcW w:w="4536" w:type="dxa"/>
            <w:hideMark/>
          </w:tcPr>
          <w:p w14:paraId="3435A1C1" w14:textId="77777777" w:rsidR="00A36312" w:rsidRDefault="00A36312" w:rsidP="005F1E12">
            <w:r>
              <w:rPr>
                <w:rFonts w:ascii="Riviera Nights Bold" w:hAnsi="Riviera Nights Bold"/>
              </w:rPr>
              <w:t>Director of Global Communications</w:t>
            </w:r>
            <w:r>
              <w:t xml:space="preserve"> </w:t>
            </w:r>
            <w:r>
              <w:br/>
              <w:t xml:space="preserve">Emma Begley: +44 (0)1243 384060 </w:t>
            </w:r>
            <w:hyperlink r:id="rId32" w:history="1">
              <w:r>
                <w:rPr>
                  <w:rStyle w:val="Hyperlink"/>
                </w:rPr>
                <w:t>Email</w:t>
              </w:r>
            </w:hyperlink>
          </w:p>
        </w:tc>
        <w:tc>
          <w:tcPr>
            <w:tcW w:w="4820" w:type="dxa"/>
          </w:tcPr>
          <w:p w14:paraId="088B317F" w14:textId="0CEF95CC" w:rsidR="00A36312" w:rsidRDefault="00A36312" w:rsidP="005F1E12">
            <w:pPr>
              <w:rPr>
                <w:rStyle w:val="Hyperlink"/>
              </w:rPr>
            </w:pPr>
            <w:r>
              <w:rPr>
                <w:rFonts w:ascii="Riviera Nights Bold" w:hAnsi="Riviera Nights Bold"/>
              </w:rPr>
              <w:t>Head of Corporate Relations</w:t>
            </w:r>
            <w:r>
              <w:rPr>
                <w:rFonts w:ascii="Riviera Nights Bold" w:hAnsi="Riviera Nights Bold"/>
                <w:b/>
                <w:bCs/>
              </w:rPr>
              <w:br/>
            </w:r>
            <w:r>
              <w:t xml:space="preserve">Andrew Ball: +44 (0)7815 244064 </w:t>
            </w:r>
            <w:hyperlink r:id="rId33" w:history="1">
              <w:r>
                <w:rPr>
                  <w:rStyle w:val="Hyperlink"/>
                </w:rPr>
                <w:t>Email</w:t>
              </w:r>
            </w:hyperlink>
          </w:p>
          <w:p w14:paraId="5EF69A72" w14:textId="77777777" w:rsidR="00A36312" w:rsidRDefault="00A36312" w:rsidP="005F1E12"/>
        </w:tc>
      </w:tr>
      <w:tr w:rsidR="00A36312" w14:paraId="5AB9ADD3" w14:textId="77777777" w:rsidTr="005F1E12">
        <w:tc>
          <w:tcPr>
            <w:tcW w:w="4536" w:type="dxa"/>
            <w:hideMark/>
          </w:tcPr>
          <w:p w14:paraId="6BDB2B1E" w14:textId="77777777" w:rsidR="00A36312" w:rsidRDefault="00A36312" w:rsidP="005F1E12">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34" w:history="1">
              <w:r>
                <w:rPr>
                  <w:rStyle w:val="Hyperlink"/>
                </w:rPr>
                <w:t>Email</w:t>
              </w:r>
            </w:hyperlink>
          </w:p>
        </w:tc>
        <w:tc>
          <w:tcPr>
            <w:tcW w:w="4820" w:type="dxa"/>
          </w:tcPr>
          <w:p w14:paraId="4C2FAEBE" w14:textId="77777777" w:rsidR="00B87C10" w:rsidRPr="00AA7933" w:rsidRDefault="00B87C10" w:rsidP="00B87C10">
            <w:pPr>
              <w:rPr>
                <w:rFonts w:ascii="Riviera Nights Bold" w:hAnsi="Riviera Nights Bold"/>
              </w:rPr>
            </w:pPr>
            <w:r w:rsidRPr="00AA7933">
              <w:rPr>
                <w:rFonts w:ascii="Riviera Nights Bold" w:hAnsi="Riviera Nights Bold"/>
              </w:rPr>
              <w:t>Global Bespoke Communications</w:t>
            </w:r>
          </w:p>
          <w:p w14:paraId="5C4F9945" w14:textId="77777777" w:rsidR="00B87C10" w:rsidRPr="00AA7933" w:rsidRDefault="00B87C10" w:rsidP="00B87C10">
            <w:r w:rsidRPr="00AA7933">
              <w:t>Malika Abdullaeva:</w:t>
            </w:r>
          </w:p>
          <w:p w14:paraId="43172C53" w14:textId="6F96D9DB" w:rsidR="00A36312" w:rsidRDefault="00590F33" w:rsidP="00B87C10">
            <w:pPr>
              <w:rPr>
                <w:rStyle w:val="Hyperlink"/>
                <w:lang w:val="fr-FR"/>
              </w:rPr>
            </w:pPr>
            <w:r w:rsidRPr="00077D32">
              <w:rPr>
                <w:lang w:val="en-US"/>
              </w:rPr>
              <w:t xml:space="preserve">+49 </w:t>
            </w:r>
            <w:r w:rsidRPr="00077D32">
              <w:t xml:space="preserve">151 6019 7646 </w:t>
            </w:r>
            <w:hyperlink r:id="rId35" w:history="1">
              <w:r w:rsidR="00B87C10">
                <w:rPr>
                  <w:rStyle w:val="Hyperlink"/>
                  <w:lang w:val="fr-FR"/>
                </w:rPr>
                <w:t>Email</w:t>
              </w:r>
            </w:hyperlink>
          </w:p>
          <w:p w14:paraId="1C393BD9" w14:textId="74B7DBA2" w:rsidR="00B87C10" w:rsidRDefault="00B87C10" w:rsidP="00B87C10"/>
        </w:tc>
      </w:tr>
      <w:tr w:rsidR="00A36312" w14:paraId="138F79E0" w14:textId="77777777" w:rsidTr="005F1E12">
        <w:tc>
          <w:tcPr>
            <w:tcW w:w="4536" w:type="dxa"/>
          </w:tcPr>
          <w:p w14:paraId="7AFD3963" w14:textId="6B0C33EE" w:rsidR="00A36312" w:rsidRPr="00B87C10" w:rsidRDefault="00A36312" w:rsidP="00B87C10">
            <w:pPr>
              <w:rPr>
                <w:rFonts w:ascii="Riviera Nights Bold" w:hAnsi="Riviera Nights Bold"/>
                <w:color w:val="FF6432" w:themeColor="accent5"/>
                <w:u w:val="single"/>
              </w:rPr>
            </w:pPr>
            <w:r>
              <w:rPr>
                <w:rFonts w:ascii="Riviera Nights Bold" w:hAnsi="Riviera Nights Bold"/>
              </w:rPr>
              <w:t>Head of Global Luxury and Corporate Communications</w:t>
            </w:r>
            <w:r>
              <w:br/>
              <w:t>Marius Tegneby: +</w:t>
            </w:r>
            <w:r>
              <w:rPr>
                <w:rFonts w:ascii="Riviera Nights Light" w:hAnsi="Riviera Nights Light"/>
                <w:color w:val="281432"/>
                <w:lang w:eastAsia="en-GB"/>
              </w:rPr>
              <w:t xml:space="preserve">44 (0)7815 246106 </w:t>
            </w:r>
            <w:hyperlink r:id="rId36" w:history="1">
              <w:r>
                <w:rPr>
                  <w:rStyle w:val="Hyperlink"/>
                </w:rPr>
                <w:t>Email</w:t>
              </w:r>
            </w:hyperlink>
          </w:p>
        </w:tc>
        <w:tc>
          <w:tcPr>
            <w:tcW w:w="4820" w:type="dxa"/>
          </w:tcPr>
          <w:p w14:paraId="1E3FE060" w14:textId="4E31321D" w:rsidR="00A36312" w:rsidRPr="00B87C10" w:rsidRDefault="00A36312" w:rsidP="00B87C10">
            <w:pPr>
              <w:ind w:right="-103"/>
              <w:rPr>
                <w:rFonts w:ascii="Riviera Nights Bold" w:hAnsi="Riviera Nights Bold"/>
                <w:color w:val="FF6432" w:themeColor="accent5"/>
                <w:u w:val="single"/>
              </w:rPr>
            </w:pPr>
            <w:r>
              <w:rPr>
                <w:rFonts w:ascii="Riviera Nights Bold" w:hAnsi="Riviera Nights Bold"/>
              </w:rPr>
              <w:t>Sustainability and Corporate Communications Manager</w:t>
            </w:r>
            <w:r>
              <w:rPr>
                <w:rFonts w:ascii="Riviera Nights Bold" w:hAnsi="Riviera Nights Bold"/>
                <w:b/>
                <w:bCs/>
              </w:rPr>
              <w:br/>
            </w:r>
            <w:r>
              <w:t xml:space="preserve">Luke Strudwick: +44 (0)7815 245918 </w:t>
            </w:r>
            <w:hyperlink r:id="rId37" w:history="1">
              <w:r>
                <w:rPr>
                  <w:rStyle w:val="Hyperlink"/>
                </w:rPr>
                <w:t>Email</w:t>
              </w:r>
            </w:hyperlink>
          </w:p>
        </w:tc>
      </w:tr>
      <w:tr w:rsidR="00A36312" w14:paraId="6D7B5F39" w14:textId="77777777" w:rsidTr="005F1E12">
        <w:tc>
          <w:tcPr>
            <w:tcW w:w="4536" w:type="dxa"/>
            <w:hideMark/>
          </w:tcPr>
          <w:p w14:paraId="2BA194E4" w14:textId="29E4DE44" w:rsidR="00A36312" w:rsidRDefault="00A36312" w:rsidP="005F1E12">
            <w:pPr>
              <w:rPr>
                <w:rFonts w:ascii="Riviera Nights Bold" w:hAnsi="Riviera Nights Bold"/>
              </w:rPr>
            </w:pPr>
          </w:p>
        </w:tc>
        <w:tc>
          <w:tcPr>
            <w:tcW w:w="4820" w:type="dxa"/>
          </w:tcPr>
          <w:p w14:paraId="70D9C584" w14:textId="77777777" w:rsidR="00A36312" w:rsidRDefault="00A36312" w:rsidP="005F1E12">
            <w:pPr>
              <w:ind w:right="-103"/>
              <w:rPr>
                <w:rFonts w:ascii="Riviera Nights Bold" w:hAnsi="Riviera Nights Bold"/>
              </w:rPr>
            </w:pPr>
          </w:p>
        </w:tc>
      </w:tr>
    </w:tbl>
    <w:p w14:paraId="2311BF23" w14:textId="77777777" w:rsidR="00A36312" w:rsidRDefault="00A36312" w:rsidP="00A36312">
      <w: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A36312" w14:paraId="633BEC3A" w14:textId="77777777" w:rsidTr="005F1E12">
        <w:trPr>
          <w:trHeight w:val="993"/>
        </w:trPr>
        <w:tc>
          <w:tcPr>
            <w:tcW w:w="4617" w:type="dxa"/>
          </w:tcPr>
          <w:p w14:paraId="7ADE5AA8" w14:textId="77777777" w:rsidR="00A36312" w:rsidRDefault="00A36312" w:rsidP="005F1E12">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38" w:history="1">
              <w:r>
                <w:rPr>
                  <w:rStyle w:val="Hyperlink"/>
                </w:rPr>
                <w:t>Email</w:t>
              </w:r>
            </w:hyperlink>
          </w:p>
          <w:p w14:paraId="3F48E108" w14:textId="77777777" w:rsidR="00A36312" w:rsidRDefault="00A36312" w:rsidP="005F1E12">
            <w:pPr>
              <w:rPr>
                <w:rFonts w:ascii="Riviera Nights Bold" w:hAnsi="Riviera Nights Bold"/>
                <w:color w:val="FF6432" w:themeColor="accent5"/>
                <w:u w:val="single"/>
              </w:rPr>
            </w:pPr>
          </w:p>
        </w:tc>
        <w:tc>
          <w:tcPr>
            <w:tcW w:w="4858" w:type="dxa"/>
            <w:hideMark/>
          </w:tcPr>
          <w:p w14:paraId="69EDCF70" w14:textId="77777777" w:rsidR="00A36312" w:rsidRDefault="00A36312" w:rsidP="005F1E12">
            <w:r>
              <w:rPr>
                <w:rFonts w:ascii="Riviera Nights Bold" w:hAnsi="Riviera Nights Bold"/>
              </w:rPr>
              <w:t>Asia Pacific (South) and India</w:t>
            </w:r>
            <w:r>
              <w:br/>
              <w:t xml:space="preserve">Juliana Tan: +65 9695 3840 </w:t>
            </w:r>
            <w:hyperlink r:id="rId39" w:history="1">
              <w:r>
                <w:rPr>
                  <w:rStyle w:val="Hyperlink"/>
                </w:rPr>
                <w:t>Email</w:t>
              </w:r>
            </w:hyperlink>
          </w:p>
        </w:tc>
      </w:tr>
      <w:tr w:rsidR="00A36312" w14:paraId="2BD5DBB8" w14:textId="77777777" w:rsidTr="005F1E12">
        <w:trPr>
          <w:trHeight w:val="993"/>
        </w:trPr>
        <w:tc>
          <w:tcPr>
            <w:tcW w:w="4617" w:type="dxa"/>
          </w:tcPr>
          <w:p w14:paraId="0CE26688" w14:textId="77777777" w:rsidR="00A36312" w:rsidRDefault="00A36312" w:rsidP="005F1E12">
            <w:pPr>
              <w:rPr>
                <w:rStyle w:val="Hyperlink"/>
              </w:rPr>
            </w:pPr>
            <w:r>
              <w:rPr>
                <w:rFonts w:ascii="Riviera Nights Bold" w:hAnsi="Riviera Nights Bold"/>
              </w:rPr>
              <w:t>Central/Eastern Europe and Central Asia</w:t>
            </w:r>
            <w:r>
              <w:br/>
              <w:t xml:space="preserve">Frank Tiemann: +49 160 9697 5807 </w:t>
            </w:r>
            <w:hyperlink r:id="rId40" w:history="1">
              <w:r>
                <w:rPr>
                  <w:rStyle w:val="Hyperlink"/>
                </w:rPr>
                <w:t>Email</w:t>
              </w:r>
            </w:hyperlink>
          </w:p>
          <w:p w14:paraId="648433BD" w14:textId="77777777" w:rsidR="00A36312" w:rsidRDefault="00A36312" w:rsidP="005F1E12"/>
        </w:tc>
        <w:tc>
          <w:tcPr>
            <w:tcW w:w="4858" w:type="dxa"/>
            <w:hideMark/>
          </w:tcPr>
          <w:p w14:paraId="3EC1CCAD" w14:textId="77777777" w:rsidR="00A36312" w:rsidRDefault="00A36312" w:rsidP="005F1E12">
            <w:r>
              <w:rPr>
                <w:rFonts w:ascii="Riviera Nights Bold" w:hAnsi="Riviera Nights Bold"/>
              </w:rPr>
              <w:t>Central and Western Europe</w:t>
            </w:r>
            <w:r>
              <w:t xml:space="preserve"> </w:t>
            </w:r>
            <w:r>
              <w:br/>
              <w:t xml:space="preserve">Ruth Hilse: +49 89 382 60064 </w:t>
            </w:r>
            <w:hyperlink r:id="rId41" w:history="1">
              <w:r>
                <w:rPr>
                  <w:rStyle w:val="Hyperlink"/>
                </w:rPr>
                <w:t>Email</w:t>
              </w:r>
            </w:hyperlink>
          </w:p>
        </w:tc>
      </w:tr>
      <w:tr w:rsidR="00A36312" w14:paraId="0ACB5D12" w14:textId="77777777" w:rsidTr="005F1E12">
        <w:trPr>
          <w:trHeight w:val="993"/>
        </w:trPr>
        <w:tc>
          <w:tcPr>
            <w:tcW w:w="4617" w:type="dxa"/>
          </w:tcPr>
          <w:p w14:paraId="465AF7A3" w14:textId="77777777" w:rsidR="00A36312" w:rsidRDefault="00A36312" w:rsidP="005F1E12">
            <w:pPr>
              <w:rPr>
                <w:rFonts w:ascii="Riviera Nights Bold" w:hAnsi="Riviera Nights Bold"/>
              </w:rPr>
            </w:pPr>
            <w:r>
              <w:rPr>
                <w:rFonts w:ascii="Riviera Nights Bold" w:hAnsi="Riviera Nights Bold"/>
              </w:rPr>
              <w:t>China</w:t>
            </w:r>
          </w:p>
          <w:p w14:paraId="2ADB013B" w14:textId="77777777" w:rsidR="00A36312" w:rsidRDefault="00A36312" w:rsidP="005F1E12">
            <w:pPr>
              <w:rPr>
                <w:rStyle w:val="Hyperlink"/>
                <w:b/>
                <w:bCs/>
              </w:rPr>
            </w:pPr>
            <w:r>
              <w:t xml:space="preserve">Ou Sun: +86 186 0059 0675 </w:t>
            </w:r>
            <w:hyperlink r:id="rId42" w:history="1">
              <w:r>
                <w:rPr>
                  <w:rStyle w:val="Hyperlink"/>
                </w:rPr>
                <w:t>Email</w:t>
              </w:r>
            </w:hyperlink>
          </w:p>
          <w:p w14:paraId="2ECB062F" w14:textId="77777777" w:rsidR="00A36312" w:rsidRDefault="00A36312" w:rsidP="005F1E12"/>
        </w:tc>
        <w:tc>
          <w:tcPr>
            <w:tcW w:w="4858" w:type="dxa"/>
            <w:hideMark/>
          </w:tcPr>
          <w:p w14:paraId="3DB8F312" w14:textId="77777777" w:rsidR="00A36312" w:rsidRDefault="00A36312" w:rsidP="005F1E12">
            <w:pPr>
              <w:rPr>
                <w:rFonts w:ascii="Riviera Nights Bold" w:hAnsi="Riviera Nights Bold"/>
              </w:rPr>
            </w:pPr>
            <w:r>
              <w:rPr>
                <w:rFonts w:ascii="Riviera Nights Bold" w:hAnsi="Riviera Nights Bold"/>
              </w:rPr>
              <w:t xml:space="preserve">Japan and Korea </w:t>
            </w:r>
          </w:p>
          <w:p w14:paraId="7B51C3A4" w14:textId="77777777" w:rsidR="00A36312" w:rsidRDefault="00A36312" w:rsidP="005F1E12">
            <w:r>
              <w:rPr>
                <w:rFonts w:ascii="Riviera Nights Light" w:hAnsi="Riviera Nights Light"/>
              </w:rPr>
              <w:t xml:space="preserve">Yuki Imamura: </w:t>
            </w:r>
            <w:r>
              <w:t xml:space="preserve">+81 90 5216 1957 </w:t>
            </w:r>
            <w:hyperlink r:id="rId43" w:history="1">
              <w:r>
                <w:rPr>
                  <w:rStyle w:val="Hyperlink"/>
                </w:rPr>
                <w:t>Email</w:t>
              </w:r>
            </w:hyperlink>
          </w:p>
        </w:tc>
      </w:tr>
      <w:tr w:rsidR="00A36312" w14:paraId="5E859982" w14:textId="77777777" w:rsidTr="005F1E12">
        <w:trPr>
          <w:trHeight w:val="1324"/>
        </w:trPr>
        <w:tc>
          <w:tcPr>
            <w:tcW w:w="4617" w:type="dxa"/>
          </w:tcPr>
          <w:p w14:paraId="36BE43FF" w14:textId="77777777" w:rsidR="00A36312" w:rsidRDefault="00A36312" w:rsidP="005F1E12">
            <w:r>
              <w:rPr>
                <w:rFonts w:ascii="Riviera Nights Bold" w:hAnsi="Riviera Nights Bold"/>
              </w:rPr>
              <w:t>Middle East and Africa</w:t>
            </w:r>
            <w:r>
              <w:br/>
              <w:t xml:space="preserve">Haya Shanata: +971 56 171 7883 </w:t>
            </w:r>
            <w:hyperlink r:id="rId44" w:history="1">
              <w:r>
                <w:rPr>
                  <w:rStyle w:val="Hyperlink"/>
                </w:rPr>
                <w:t>Email</w:t>
              </w:r>
            </w:hyperlink>
          </w:p>
          <w:p w14:paraId="3C4359EA" w14:textId="77777777" w:rsidR="00A36312" w:rsidRDefault="00A36312" w:rsidP="005F1E12">
            <w:pPr>
              <w:rPr>
                <w:rFonts w:ascii="Riviera Nights Bold" w:hAnsi="Riviera Nights Bold"/>
              </w:rPr>
            </w:pPr>
          </w:p>
        </w:tc>
        <w:tc>
          <w:tcPr>
            <w:tcW w:w="4858" w:type="dxa"/>
          </w:tcPr>
          <w:p w14:paraId="7EDD3C66" w14:textId="77777777" w:rsidR="00A36312" w:rsidRDefault="00A36312" w:rsidP="005F1E12">
            <w:pPr>
              <w:rPr>
                <w:rFonts w:ascii="Riviera Nights Bold" w:hAnsi="Riviera Nights Bold"/>
              </w:rPr>
            </w:pPr>
            <w:r>
              <w:rPr>
                <w:rFonts w:ascii="Riviera Nights Bold" w:hAnsi="Riviera Nights Bold"/>
              </w:rPr>
              <w:t>United Kingdom and Ireland</w:t>
            </w:r>
          </w:p>
          <w:p w14:paraId="0862FF75" w14:textId="77777777" w:rsidR="00A36312" w:rsidRDefault="00A36312" w:rsidP="005F1E12">
            <w:r>
              <w:t xml:space="preserve">Isabel Matthews: +44 (0)7815 245127 </w:t>
            </w:r>
            <w:hyperlink r:id="rId45" w:history="1">
              <w:r>
                <w:rPr>
                  <w:rStyle w:val="Hyperlink"/>
                </w:rPr>
                <w:t>Email</w:t>
              </w:r>
            </w:hyperlink>
          </w:p>
          <w:p w14:paraId="58EEDC48" w14:textId="77777777" w:rsidR="00A36312" w:rsidRDefault="00A36312" w:rsidP="005F1E12">
            <w:pPr>
              <w:rPr>
                <w:rFonts w:ascii="Riviera Nights Bold" w:hAnsi="Riviera Nights Bold"/>
              </w:rPr>
            </w:pPr>
          </w:p>
        </w:tc>
      </w:tr>
    </w:tbl>
    <w:p w14:paraId="0B270E2E" w14:textId="77777777" w:rsidR="003B54CC" w:rsidRPr="007C1D4D" w:rsidRDefault="003B54CC" w:rsidP="00580B4E"/>
    <w:sectPr w:rsidR="003B54CC" w:rsidRPr="007C1D4D" w:rsidSect="009032D4">
      <w:headerReference w:type="default" r:id="rId46"/>
      <w:footerReference w:type="even" r:id="rId47"/>
      <w:footerReference w:type="default" r:id="rId48"/>
      <w:footerReference w:type="first" r:id="rId4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91786" w14:textId="77777777" w:rsidR="00CD4317" w:rsidRDefault="00CD4317" w:rsidP="001F6D78">
      <w:pPr>
        <w:spacing w:after="0" w:line="240" w:lineRule="auto"/>
      </w:pPr>
      <w:r>
        <w:separator/>
      </w:r>
    </w:p>
  </w:endnote>
  <w:endnote w:type="continuationSeparator" w:id="0">
    <w:p w14:paraId="0DDE71A6" w14:textId="77777777" w:rsidR="00CD4317" w:rsidRDefault="00CD4317" w:rsidP="001F6D78">
      <w:pPr>
        <w:spacing w:after="0" w:line="240" w:lineRule="auto"/>
      </w:pPr>
      <w:r>
        <w:continuationSeparator/>
      </w:r>
    </w:p>
  </w:endnote>
  <w:endnote w:type="continuationNotice" w:id="1">
    <w:p w14:paraId="79ADF3B1" w14:textId="77777777" w:rsidR="00CD4317" w:rsidRDefault="00CD4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Cambria"/>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F891" w14:textId="6D8BE3BE" w:rsidR="00E9464C" w:rsidRDefault="00E94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6077C34A"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0F7691A0"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66A1" w14:textId="0A0E44F3" w:rsidR="00E9464C" w:rsidRDefault="00E94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7686" w14:textId="77777777" w:rsidR="00CD4317" w:rsidRDefault="00CD4317" w:rsidP="001F6D78">
      <w:pPr>
        <w:spacing w:after="0" w:line="240" w:lineRule="auto"/>
      </w:pPr>
      <w:r>
        <w:separator/>
      </w:r>
    </w:p>
  </w:footnote>
  <w:footnote w:type="continuationSeparator" w:id="0">
    <w:p w14:paraId="35B6D7CB" w14:textId="77777777" w:rsidR="00CD4317" w:rsidRDefault="00CD4317" w:rsidP="001F6D78">
      <w:pPr>
        <w:spacing w:after="0" w:line="240" w:lineRule="auto"/>
      </w:pPr>
      <w:r>
        <w:continuationSeparator/>
      </w:r>
    </w:p>
  </w:footnote>
  <w:footnote w:type="continuationNotice" w:id="1">
    <w:p w14:paraId="78E1A678" w14:textId="77777777" w:rsidR="00CD4317" w:rsidRDefault="00CD43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FE718F"/>
    <w:multiLevelType w:val="hybridMultilevel"/>
    <w:tmpl w:val="705C0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C4434F"/>
    <w:multiLevelType w:val="hybridMultilevel"/>
    <w:tmpl w:val="53EE31E8"/>
    <w:lvl w:ilvl="0" w:tplc="155497F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250CC"/>
    <w:multiLevelType w:val="hybridMultilevel"/>
    <w:tmpl w:val="F8FEACB2"/>
    <w:lvl w:ilvl="0" w:tplc="AA4A654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2"/>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1101948771">
    <w:abstractNumId w:val="10"/>
  </w:num>
  <w:num w:numId="14" w16cid:durableId="1785465616">
    <w:abstractNumId w:val="11"/>
  </w:num>
  <w:num w:numId="15" w16cid:durableId="1160580034">
    <w:abstractNumId w:val="14"/>
  </w:num>
  <w:num w:numId="16" w16cid:durableId="16796486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6"/>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020"/>
    <w:rsid w:val="00003314"/>
    <w:rsid w:val="00003A83"/>
    <w:rsid w:val="00005735"/>
    <w:rsid w:val="00006E8F"/>
    <w:rsid w:val="0000707A"/>
    <w:rsid w:val="0000773A"/>
    <w:rsid w:val="00010896"/>
    <w:rsid w:val="000131C8"/>
    <w:rsid w:val="00013533"/>
    <w:rsid w:val="00013B38"/>
    <w:rsid w:val="000146A7"/>
    <w:rsid w:val="000148A0"/>
    <w:rsid w:val="00017ECD"/>
    <w:rsid w:val="0002017A"/>
    <w:rsid w:val="000218BD"/>
    <w:rsid w:val="00022E67"/>
    <w:rsid w:val="00024398"/>
    <w:rsid w:val="0002492F"/>
    <w:rsid w:val="00025377"/>
    <w:rsid w:val="00026089"/>
    <w:rsid w:val="0003076A"/>
    <w:rsid w:val="0003101A"/>
    <w:rsid w:val="00031E5B"/>
    <w:rsid w:val="000325BF"/>
    <w:rsid w:val="000348B5"/>
    <w:rsid w:val="000350D9"/>
    <w:rsid w:val="000351AC"/>
    <w:rsid w:val="00035BF0"/>
    <w:rsid w:val="00036DCC"/>
    <w:rsid w:val="00037FEB"/>
    <w:rsid w:val="00042AA5"/>
    <w:rsid w:val="00042E61"/>
    <w:rsid w:val="00043118"/>
    <w:rsid w:val="00043B8E"/>
    <w:rsid w:val="00046114"/>
    <w:rsid w:val="000467B1"/>
    <w:rsid w:val="000509AD"/>
    <w:rsid w:val="00052554"/>
    <w:rsid w:val="00057A94"/>
    <w:rsid w:val="000644E8"/>
    <w:rsid w:val="000646C8"/>
    <w:rsid w:val="00064EC6"/>
    <w:rsid w:val="00070739"/>
    <w:rsid w:val="000707EF"/>
    <w:rsid w:val="00073E9B"/>
    <w:rsid w:val="00074EBE"/>
    <w:rsid w:val="00082BA3"/>
    <w:rsid w:val="00083B5F"/>
    <w:rsid w:val="000846CE"/>
    <w:rsid w:val="00087299"/>
    <w:rsid w:val="0009030A"/>
    <w:rsid w:val="000924C3"/>
    <w:rsid w:val="00097848"/>
    <w:rsid w:val="000A1280"/>
    <w:rsid w:val="000A1B54"/>
    <w:rsid w:val="000A1FF3"/>
    <w:rsid w:val="000A28C1"/>
    <w:rsid w:val="000A4F09"/>
    <w:rsid w:val="000B0D31"/>
    <w:rsid w:val="000B1A98"/>
    <w:rsid w:val="000B1EB1"/>
    <w:rsid w:val="000B3B44"/>
    <w:rsid w:val="000B3D32"/>
    <w:rsid w:val="000C03C9"/>
    <w:rsid w:val="000C03F9"/>
    <w:rsid w:val="000C3514"/>
    <w:rsid w:val="000C4ADB"/>
    <w:rsid w:val="000C4BA2"/>
    <w:rsid w:val="000C7366"/>
    <w:rsid w:val="000D2333"/>
    <w:rsid w:val="000D371A"/>
    <w:rsid w:val="000D4147"/>
    <w:rsid w:val="000D6935"/>
    <w:rsid w:val="000D6D9A"/>
    <w:rsid w:val="000D73DA"/>
    <w:rsid w:val="000E76D4"/>
    <w:rsid w:val="000F2931"/>
    <w:rsid w:val="000F2E6B"/>
    <w:rsid w:val="00101947"/>
    <w:rsid w:val="0010434B"/>
    <w:rsid w:val="00104C4E"/>
    <w:rsid w:val="001052C3"/>
    <w:rsid w:val="00110741"/>
    <w:rsid w:val="00111283"/>
    <w:rsid w:val="00113DD3"/>
    <w:rsid w:val="001168EE"/>
    <w:rsid w:val="00116F5E"/>
    <w:rsid w:val="00116F66"/>
    <w:rsid w:val="00117860"/>
    <w:rsid w:val="0012348C"/>
    <w:rsid w:val="0012629E"/>
    <w:rsid w:val="001271F3"/>
    <w:rsid w:val="00133193"/>
    <w:rsid w:val="00133E5C"/>
    <w:rsid w:val="0013511D"/>
    <w:rsid w:val="00136355"/>
    <w:rsid w:val="00145159"/>
    <w:rsid w:val="001462AD"/>
    <w:rsid w:val="001478ED"/>
    <w:rsid w:val="001479AA"/>
    <w:rsid w:val="00147D01"/>
    <w:rsid w:val="00150887"/>
    <w:rsid w:val="00151471"/>
    <w:rsid w:val="00154237"/>
    <w:rsid w:val="00154A42"/>
    <w:rsid w:val="00156447"/>
    <w:rsid w:val="00156FEC"/>
    <w:rsid w:val="0016182F"/>
    <w:rsid w:val="00162324"/>
    <w:rsid w:val="001644EA"/>
    <w:rsid w:val="00164793"/>
    <w:rsid w:val="001675E1"/>
    <w:rsid w:val="00170635"/>
    <w:rsid w:val="001713F7"/>
    <w:rsid w:val="00180847"/>
    <w:rsid w:val="00180915"/>
    <w:rsid w:val="0018352C"/>
    <w:rsid w:val="00185ACD"/>
    <w:rsid w:val="00187A98"/>
    <w:rsid w:val="00190958"/>
    <w:rsid w:val="0019306A"/>
    <w:rsid w:val="0019546E"/>
    <w:rsid w:val="00197C6D"/>
    <w:rsid w:val="00197F14"/>
    <w:rsid w:val="001A14A2"/>
    <w:rsid w:val="001A3EA3"/>
    <w:rsid w:val="001A429E"/>
    <w:rsid w:val="001A4A48"/>
    <w:rsid w:val="001A6C30"/>
    <w:rsid w:val="001A70AD"/>
    <w:rsid w:val="001A75DC"/>
    <w:rsid w:val="001B1647"/>
    <w:rsid w:val="001B1675"/>
    <w:rsid w:val="001B3367"/>
    <w:rsid w:val="001B67D4"/>
    <w:rsid w:val="001C6673"/>
    <w:rsid w:val="001C719D"/>
    <w:rsid w:val="001D0574"/>
    <w:rsid w:val="001D3353"/>
    <w:rsid w:val="001D3643"/>
    <w:rsid w:val="001D5F0A"/>
    <w:rsid w:val="001D6949"/>
    <w:rsid w:val="001D6E75"/>
    <w:rsid w:val="001D7447"/>
    <w:rsid w:val="001D7583"/>
    <w:rsid w:val="001E1B44"/>
    <w:rsid w:val="001E294C"/>
    <w:rsid w:val="001E576E"/>
    <w:rsid w:val="001E6056"/>
    <w:rsid w:val="001E73E7"/>
    <w:rsid w:val="001F15B3"/>
    <w:rsid w:val="001F1656"/>
    <w:rsid w:val="001F27D4"/>
    <w:rsid w:val="001F2EDC"/>
    <w:rsid w:val="001F603B"/>
    <w:rsid w:val="001F6D78"/>
    <w:rsid w:val="00202DAB"/>
    <w:rsid w:val="00206ECF"/>
    <w:rsid w:val="00207CFD"/>
    <w:rsid w:val="00210B31"/>
    <w:rsid w:val="00211118"/>
    <w:rsid w:val="002115AE"/>
    <w:rsid w:val="00220AAE"/>
    <w:rsid w:val="00220F1B"/>
    <w:rsid w:val="00221E91"/>
    <w:rsid w:val="00222A8E"/>
    <w:rsid w:val="00226EE0"/>
    <w:rsid w:val="002346DB"/>
    <w:rsid w:val="00237E2F"/>
    <w:rsid w:val="00242A44"/>
    <w:rsid w:val="00244595"/>
    <w:rsid w:val="00245D20"/>
    <w:rsid w:val="00245DED"/>
    <w:rsid w:val="00250DCC"/>
    <w:rsid w:val="00253FFD"/>
    <w:rsid w:val="002602C6"/>
    <w:rsid w:val="0026232E"/>
    <w:rsid w:val="00262E9D"/>
    <w:rsid w:val="00264741"/>
    <w:rsid w:val="00265077"/>
    <w:rsid w:val="002664B4"/>
    <w:rsid w:val="00271371"/>
    <w:rsid w:val="00273B35"/>
    <w:rsid w:val="00282FE6"/>
    <w:rsid w:val="00283A31"/>
    <w:rsid w:val="0028482A"/>
    <w:rsid w:val="00286563"/>
    <w:rsid w:val="002867EF"/>
    <w:rsid w:val="002907FC"/>
    <w:rsid w:val="00290E9B"/>
    <w:rsid w:val="00293BDD"/>
    <w:rsid w:val="00294348"/>
    <w:rsid w:val="00297A49"/>
    <w:rsid w:val="00297E07"/>
    <w:rsid w:val="002A1A5C"/>
    <w:rsid w:val="002A3901"/>
    <w:rsid w:val="002A3F86"/>
    <w:rsid w:val="002A62C9"/>
    <w:rsid w:val="002A7D1B"/>
    <w:rsid w:val="002B249F"/>
    <w:rsid w:val="002B3535"/>
    <w:rsid w:val="002B374C"/>
    <w:rsid w:val="002B45C6"/>
    <w:rsid w:val="002B52D3"/>
    <w:rsid w:val="002B6319"/>
    <w:rsid w:val="002B7736"/>
    <w:rsid w:val="002C04D3"/>
    <w:rsid w:val="002C1B7A"/>
    <w:rsid w:val="002C4235"/>
    <w:rsid w:val="002D20FA"/>
    <w:rsid w:val="002D282B"/>
    <w:rsid w:val="002D7AC6"/>
    <w:rsid w:val="002E3F9C"/>
    <w:rsid w:val="002E61BF"/>
    <w:rsid w:val="002E633C"/>
    <w:rsid w:val="002F0DF4"/>
    <w:rsid w:val="002F5355"/>
    <w:rsid w:val="002F6231"/>
    <w:rsid w:val="003038DC"/>
    <w:rsid w:val="0030391F"/>
    <w:rsid w:val="00306429"/>
    <w:rsid w:val="00310DA5"/>
    <w:rsid w:val="00313065"/>
    <w:rsid w:val="0031428E"/>
    <w:rsid w:val="003160C3"/>
    <w:rsid w:val="0031698E"/>
    <w:rsid w:val="00317BE6"/>
    <w:rsid w:val="00326D69"/>
    <w:rsid w:val="00337B2F"/>
    <w:rsid w:val="003439B0"/>
    <w:rsid w:val="00345AA3"/>
    <w:rsid w:val="00352E12"/>
    <w:rsid w:val="00353318"/>
    <w:rsid w:val="00353D84"/>
    <w:rsid w:val="0035478A"/>
    <w:rsid w:val="00356BAA"/>
    <w:rsid w:val="00357C2A"/>
    <w:rsid w:val="00360402"/>
    <w:rsid w:val="00360DBA"/>
    <w:rsid w:val="00361538"/>
    <w:rsid w:val="00363C64"/>
    <w:rsid w:val="00365F87"/>
    <w:rsid w:val="00366D48"/>
    <w:rsid w:val="00367DBE"/>
    <w:rsid w:val="003701A9"/>
    <w:rsid w:val="0037340D"/>
    <w:rsid w:val="0037431E"/>
    <w:rsid w:val="0037441E"/>
    <w:rsid w:val="00375AA0"/>
    <w:rsid w:val="00377ADB"/>
    <w:rsid w:val="00380309"/>
    <w:rsid w:val="0038086A"/>
    <w:rsid w:val="003864BA"/>
    <w:rsid w:val="00387B3F"/>
    <w:rsid w:val="00392DD8"/>
    <w:rsid w:val="00393BB7"/>
    <w:rsid w:val="00395BE3"/>
    <w:rsid w:val="003A1C13"/>
    <w:rsid w:val="003A4338"/>
    <w:rsid w:val="003A45F6"/>
    <w:rsid w:val="003A6173"/>
    <w:rsid w:val="003A6915"/>
    <w:rsid w:val="003B54CC"/>
    <w:rsid w:val="003C65F3"/>
    <w:rsid w:val="003D060B"/>
    <w:rsid w:val="003D0DB4"/>
    <w:rsid w:val="003D235D"/>
    <w:rsid w:val="003D250D"/>
    <w:rsid w:val="003D2687"/>
    <w:rsid w:val="003D4E74"/>
    <w:rsid w:val="003D7948"/>
    <w:rsid w:val="003E0DF7"/>
    <w:rsid w:val="003E14A7"/>
    <w:rsid w:val="003E2A4B"/>
    <w:rsid w:val="003E718A"/>
    <w:rsid w:val="003F1858"/>
    <w:rsid w:val="003F1929"/>
    <w:rsid w:val="003F2DAF"/>
    <w:rsid w:val="003F309C"/>
    <w:rsid w:val="003F4400"/>
    <w:rsid w:val="003F46C9"/>
    <w:rsid w:val="003F60D9"/>
    <w:rsid w:val="003F6BBE"/>
    <w:rsid w:val="00400A11"/>
    <w:rsid w:val="00403B18"/>
    <w:rsid w:val="00403B5C"/>
    <w:rsid w:val="00404C30"/>
    <w:rsid w:val="00406E84"/>
    <w:rsid w:val="004139DF"/>
    <w:rsid w:val="00414296"/>
    <w:rsid w:val="00414852"/>
    <w:rsid w:val="004165D3"/>
    <w:rsid w:val="0041681E"/>
    <w:rsid w:val="0041717F"/>
    <w:rsid w:val="00424BE3"/>
    <w:rsid w:val="0042669D"/>
    <w:rsid w:val="004308E2"/>
    <w:rsid w:val="00436A1F"/>
    <w:rsid w:val="004375F2"/>
    <w:rsid w:val="00437DDE"/>
    <w:rsid w:val="00441363"/>
    <w:rsid w:val="00441835"/>
    <w:rsid w:val="00444236"/>
    <w:rsid w:val="004469EE"/>
    <w:rsid w:val="00446DB4"/>
    <w:rsid w:val="0045144A"/>
    <w:rsid w:val="00453EA5"/>
    <w:rsid w:val="00454532"/>
    <w:rsid w:val="00455C8F"/>
    <w:rsid w:val="004604DE"/>
    <w:rsid w:val="00460D0E"/>
    <w:rsid w:val="00463C82"/>
    <w:rsid w:val="00465DDF"/>
    <w:rsid w:val="00467099"/>
    <w:rsid w:val="00467A21"/>
    <w:rsid w:val="004700A6"/>
    <w:rsid w:val="00470E9C"/>
    <w:rsid w:val="00472FA1"/>
    <w:rsid w:val="0048039E"/>
    <w:rsid w:val="00480D3B"/>
    <w:rsid w:val="00481906"/>
    <w:rsid w:val="00481F8C"/>
    <w:rsid w:val="004828F3"/>
    <w:rsid w:val="00482F61"/>
    <w:rsid w:val="00484391"/>
    <w:rsid w:val="00485DD8"/>
    <w:rsid w:val="00486835"/>
    <w:rsid w:val="004920EF"/>
    <w:rsid w:val="00492562"/>
    <w:rsid w:val="00496CC2"/>
    <w:rsid w:val="004A0308"/>
    <w:rsid w:val="004A045E"/>
    <w:rsid w:val="004A0908"/>
    <w:rsid w:val="004A10F2"/>
    <w:rsid w:val="004A1431"/>
    <w:rsid w:val="004A441A"/>
    <w:rsid w:val="004B21A0"/>
    <w:rsid w:val="004B457F"/>
    <w:rsid w:val="004B748D"/>
    <w:rsid w:val="004C20EC"/>
    <w:rsid w:val="004C2C36"/>
    <w:rsid w:val="004C6608"/>
    <w:rsid w:val="004D6612"/>
    <w:rsid w:val="004D78C5"/>
    <w:rsid w:val="004E00AD"/>
    <w:rsid w:val="004E1D80"/>
    <w:rsid w:val="004E2476"/>
    <w:rsid w:val="004E5A66"/>
    <w:rsid w:val="004E6EE4"/>
    <w:rsid w:val="004E71E6"/>
    <w:rsid w:val="004F3C23"/>
    <w:rsid w:val="004F79D5"/>
    <w:rsid w:val="005002E6"/>
    <w:rsid w:val="00500D03"/>
    <w:rsid w:val="00500D18"/>
    <w:rsid w:val="00501E19"/>
    <w:rsid w:val="005033B8"/>
    <w:rsid w:val="0050744B"/>
    <w:rsid w:val="00507CA9"/>
    <w:rsid w:val="00510FA2"/>
    <w:rsid w:val="00514260"/>
    <w:rsid w:val="00514AF3"/>
    <w:rsid w:val="00516DF4"/>
    <w:rsid w:val="00524966"/>
    <w:rsid w:val="0052544D"/>
    <w:rsid w:val="005256F4"/>
    <w:rsid w:val="00533647"/>
    <w:rsid w:val="005401E1"/>
    <w:rsid w:val="00541430"/>
    <w:rsid w:val="005419FD"/>
    <w:rsid w:val="0054241E"/>
    <w:rsid w:val="0054344E"/>
    <w:rsid w:val="00543614"/>
    <w:rsid w:val="00543641"/>
    <w:rsid w:val="00543760"/>
    <w:rsid w:val="005437B2"/>
    <w:rsid w:val="0054572F"/>
    <w:rsid w:val="00550CEA"/>
    <w:rsid w:val="00551705"/>
    <w:rsid w:val="00551D98"/>
    <w:rsid w:val="00554380"/>
    <w:rsid w:val="0056094A"/>
    <w:rsid w:val="00561C17"/>
    <w:rsid w:val="00561E5E"/>
    <w:rsid w:val="00562378"/>
    <w:rsid w:val="005635B8"/>
    <w:rsid w:val="00571207"/>
    <w:rsid w:val="00571C0E"/>
    <w:rsid w:val="00571F22"/>
    <w:rsid w:val="0057571F"/>
    <w:rsid w:val="00580B4E"/>
    <w:rsid w:val="00584F2E"/>
    <w:rsid w:val="00585974"/>
    <w:rsid w:val="0059031B"/>
    <w:rsid w:val="00590F33"/>
    <w:rsid w:val="005911C3"/>
    <w:rsid w:val="00595D5C"/>
    <w:rsid w:val="005A03D8"/>
    <w:rsid w:val="005A4E05"/>
    <w:rsid w:val="005A6D48"/>
    <w:rsid w:val="005B050B"/>
    <w:rsid w:val="005B2440"/>
    <w:rsid w:val="005B4ADE"/>
    <w:rsid w:val="005B5897"/>
    <w:rsid w:val="005B7FAB"/>
    <w:rsid w:val="005C26D6"/>
    <w:rsid w:val="005C43AE"/>
    <w:rsid w:val="005C4DAA"/>
    <w:rsid w:val="005C59A8"/>
    <w:rsid w:val="005C6A11"/>
    <w:rsid w:val="005D01DB"/>
    <w:rsid w:val="005D2B02"/>
    <w:rsid w:val="005E00E8"/>
    <w:rsid w:val="005E0A9E"/>
    <w:rsid w:val="005E1FD6"/>
    <w:rsid w:val="005E792A"/>
    <w:rsid w:val="005E7A6A"/>
    <w:rsid w:val="005E7CA4"/>
    <w:rsid w:val="005F1015"/>
    <w:rsid w:val="005F2819"/>
    <w:rsid w:val="005F6463"/>
    <w:rsid w:val="00601D43"/>
    <w:rsid w:val="00604651"/>
    <w:rsid w:val="00604846"/>
    <w:rsid w:val="0060569C"/>
    <w:rsid w:val="00607D81"/>
    <w:rsid w:val="00612E49"/>
    <w:rsid w:val="00612ED8"/>
    <w:rsid w:val="00616544"/>
    <w:rsid w:val="00621C46"/>
    <w:rsid w:val="006230F4"/>
    <w:rsid w:val="00631882"/>
    <w:rsid w:val="00631A74"/>
    <w:rsid w:val="006340A8"/>
    <w:rsid w:val="0063651C"/>
    <w:rsid w:val="006372D3"/>
    <w:rsid w:val="00640EA2"/>
    <w:rsid w:val="006425A8"/>
    <w:rsid w:val="00644BA5"/>
    <w:rsid w:val="0064570C"/>
    <w:rsid w:val="006458A8"/>
    <w:rsid w:val="00645D00"/>
    <w:rsid w:val="00652E6B"/>
    <w:rsid w:val="00655642"/>
    <w:rsid w:val="00656F90"/>
    <w:rsid w:val="0066261D"/>
    <w:rsid w:val="0066534E"/>
    <w:rsid w:val="00671595"/>
    <w:rsid w:val="00671CAF"/>
    <w:rsid w:val="00671D13"/>
    <w:rsid w:val="00672622"/>
    <w:rsid w:val="006726DA"/>
    <w:rsid w:val="006727D2"/>
    <w:rsid w:val="00675908"/>
    <w:rsid w:val="006813CC"/>
    <w:rsid w:val="006836B5"/>
    <w:rsid w:val="006943A8"/>
    <w:rsid w:val="006A0EB0"/>
    <w:rsid w:val="006A3390"/>
    <w:rsid w:val="006A3503"/>
    <w:rsid w:val="006A4E25"/>
    <w:rsid w:val="006A6C2A"/>
    <w:rsid w:val="006A720D"/>
    <w:rsid w:val="006B16E1"/>
    <w:rsid w:val="006B1F79"/>
    <w:rsid w:val="006B5B52"/>
    <w:rsid w:val="006B60E7"/>
    <w:rsid w:val="006C1E8D"/>
    <w:rsid w:val="006C22D1"/>
    <w:rsid w:val="006C6A82"/>
    <w:rsid w:val="006D4220"/>
    <w:rsid w:val="006D575F"/>
    <w:rsid w:val="006D5D02"/>
    <w:rsid w:val="006D6F5A"/>
    <w:rsid w:val="006D7312"/>
    <w:rsid w:val="006E36CB"/>
    <w:rsid w:val="006E3809"/>
    <w:rsid w:val="006E41EB"/>
    <w:rsid w:val="006E5977"/>
    <w:rsid w:val="006E7DB4"/>
    <w:rsid w:val="006F047D"/>
    <w:rsid w:val="006F1A46"/>
    <w:rsid w:val="006F2D7B"/>
    <w:rsid w:val="006F67DB"/>
    <w:rsid w:val="006F7746"/>
    <w:rsid w:val="0070147A"/>
    <w:rsid w:val="00707267"/>
    <w:rsid w:val="0071269A"/>
    <w:rsid w:val="00715EF9"/>
    <w:rsid w:val="007208D0"/>
    <w:rsid w:val="007218DB"/>
    <w:rsid w:val="00725FEB"/>
    <w:rsid w:val="00727D81"/>
    <w:rsid w:val="00730076"/>
    <w:rsid w:val="00730452"/>
    <w:rsid w:val="00730B8B"/>
    <w:rsid w:val="00732A45"/>
    <w:rsid w:val="00732C6F"/>
    <w:rsid w:val="00733756"/>
    <w:rsid w:val="0073561D"/>
    <w:rsid w:val="007442C6"/>
    <w:rsid w:val="00746813"/>
    <w:rsid w:val="00746AA4"/>
    <w:rsid w:val="00751347"/>
    <w:rsid w:val="0075141C"/>
    <w:rsid w:val="00751A74"/>
    <w:rsid w:val="00762673"/>
    <w:rsid w:val="00770E11"/>
    <w:rsid w:val="00771CD2"/>
    <w:rsid w:val="00774962"/>
    <w:rsid w:val="00774EEE"/>
    <w:rsid w:val="00776C18"/>
    <w:rsid w:val="00777431"/>
    <w:rsid w:val="0077757B"/>
    <w:rsid w:val="007816AA"/>
    <w:rsid w:val="00781B02"/>
    <w:rsid w:val="00782DEB"/>
    <w:rsid w:val="00795038"/>
    <w:rsid w:val="00795B13"/>
    <w:rsid w:val="00796708"/>
    <w:rsid w:val="007A10A2"/>
    <w:rsid w:val="007A31D3"/>
    <w:rsid w:val="007A4750"/>
    <w:rsid w:val="007A65EB"/>
    <w:rsid w:val="007B268E"/>
    <w:rsid w:val="007B2E8C"/>
    <w:rsid w:val="007B4875"/>
    <w:rsid w:val="007C1D4D"/>
    <w:rsid w:val="007C4F21"/>
    <w:rsid w:val="007C687F"/>
    <w:rsid w:val="007D1238"/>
    <w:rsid w:val="007D477A"/>
    <w:rsid w:val="007D7D0A"/>
    <w:rsid w:val="007D7F22"/>
    <w:rsid w:val="007E0300"/>
    <w:rsid w:val="007E2780"/>
    <w:rsid w:val="007E2D99"/>
    <w:rsid w:val="007E3BC7"/>
    <w:rsid w:val="007E47EA"/>
    <w:rsid w:val="007E66D9"/>
    <w:rsid w:val="007F12FC"/>
    <w:rsid w:val="007F167B"/>
    <w:rsid w:val="007F74B8"/>
    <w:rsid w:val="0080376E"/>
    <w:rsid w:val="008045C3"/>
    <w:rsid w:val="008065A1"/>
    <w:rsid w:val="008106BB"/>
    <w:rsid w:val="0081476B"/>
    <w:rsid w:val="00814D68"/>
    <w:rsid w:val="008155A5"/>
    <w:rsid w:val="00817195"/>
    <w:rsid w:val="00817362"/>
    <w:rsid w:val="00822FFD"/>
    <w:rsid w:val="008233CE"/>
    <w:rsid w:val="00825EC1"/>
    <w:rsid w:val="00833B0E"/>
    <w:rsid w:val="00836926"/>
    <w:rsid w:val="00837ACC"/>
    <w:rsid w:val="0084054A"/>
    <w:rsid w:val="008470BD"/>
    <w:rsid w:val="008476D0"/>
    <w:rsid w:val="00847D1C"/>
    <w:rsid w:val="008574A1"/>
    <w:rsid w:val="00857B1A"/>
    <w:rsid w:val="00857BA0"/>
    <w:rsid w:val="00857FD8"/>
    <w:rsid w:val="00860DCF"/>
    <w:rsid w:val="00862A4E"/>
    <w:rsid w:val="00864077"/>
    <w:rsid w:val="00864225"/>
    <w:rsid w:val="008643CB"/>
    <w:rsid w:val="008646F7"/>
    <w:rsid w:val="008677E2"/>
    <w:rsid w:val="008743ED"/>
    <w:rsid w:val="00874939"/>
    <w:rsid w:val="0087765E"/>
    <w:rsid w:val="00882679"/>
    <w:rsid w:val="00882919"/>
    <w:rsid w:val="00886A79"/>
    <w:rsid w:val="008912AC"/>
    <w:rsid w:val="0089696D"/>
    <w:rsid w:val="008976F2"/>
    <w:rsid w:val="008A170B"/>
    <w:rsid w:val="008A19DF"/>
    <w:rsid w:val="008A4AA9"/>
    <w:rsid w:val="008B1373"/>
    <w:rsid w:val="008B323C"/>
    <w:rsid w:val="008B3468"/>
    <w:rsid w:val="008B4DF5"/>
    <w:rsid w:val="008B591B"/>
    <w:rsid w:val="008C4CA7"/>
    <w:rsid w:val="008C5608"/>
    <w:rsid w:val="008C5DAF"/>
    <w:rsid w:val="008D05DF"/>
    <w:rsid w:val="008D1073"/>
    <w:rsid w:val="008D12EB"/>
    <w:rsid w:val="008D2EC0"/>
    <w:rsid w:val="008D3B3D"/>
    <w:rsid w:val="008D64FA"/>
    <w:rsid w:val="008D6728"/>
    <w:rsid w:val="008D6815"/>
    <w:rsid w:val="008D7FBF"/>
    <w:rsid w:val="008E156E"/>
    <w:rsid w:val="008E1879"/>
    <w:rsid w:val="008F354B"/>
    <w:rsid w:val="008F4451"/>
    <w:rsid w:val="008F58F1"/>
    <w:rsid w:val="008F5E14"/>
    <w:rsid w:val="008F6C97"/>
    <w:rsid w:val="008F714B"/>
    <w:rsid w:val="008F7FF1"/>
    <w:rsid w:val="00900B75"/>
    <w:rsid w:val="00902305"/>
    <w:rsid w:val="009032D4"/>
    <w:rsid w:val="009064B2"/>
    <w:rsid w:val="009072CE"/>
    <w:rsid w:val="009135EA"/>
    <w:rsid w:val="00924E2D"/>
    <w:rsid w:val="00924FBD"/>
    <w:rsid w:val="00925292"/>
    <w:rsid w:val="009255EA"/>
    <w:rsid w:val="00934309"/>
    <w:rsid w:val="009345CA"/>
    <w:rsid w:val="009354AB"/>
    <w:rsid w:val="009359AC"/>
    <w:rsid w:val="00937756"/>
    <w:rsid w:val="00940DF9"/>
    <w:rsid w:val="00946169"/>
    <w:rsid w:val="00947B13"/>
    <w:rsid w:val="009521F7"/>
    <w:rsid w:val="00952815"/>
    <w:rsid w:val="00954B58"/>
    <w:rsid w:val="00955848"/>
    <w:rsid w:val="0095635E"/>
    <w:rsid w:val="00956371"/>
    <w:rsid w:val="0095757C"/>
    <w:rsid w:val="00961E80"/>
    <w:rsid w:val="00964E0E"/>
    <w:rsid w:val="009669AC"/>
    <w:rsid w:val="00971070"/>
    <w:rsid w:val="00973868"/>
    <w:rsid w:val="00975CFC"/>
    <w:rsid w:val="00976763"/>
    <w:rsid w:val="009774A2"/>
    <w:rsid w:val="00977851"/>
    <w:rsid w:val="0098005F"/>
    <w:rsid w:val="009806F8"/>
    <w:rsid w:val="00985236"/>
    <w:rsid w:val="00986BD4"/>
    <w:rsid w:val="00991F8D"/>
    <w:rsid w:val="009927BB"/>
    <w:rsid w:val="00993F20"/>
    <w:rsid w:val="009A6ED8"/>
    <w:rsid w:val="009B1E8C"/>
    <w:rsid w:val="009B5CC1"/>
    <w:rsid w:val="009C5285"/>
    <w:rsid w:val="009C6206"/>
    <w:rsid w:val="009C7936"/>
    <w:rsid w:val="009D2A24"/>
    <w:rsid w:val="009D7E5E"/>
    <w:rsid w:val="009E2619"/>
    <w:rsid w:val="009E3D48"/>
    <w:rsid w:val="009E4E93"/>
    <w:rsid w:val="009E5849"/>
    <w:rsid w:val="009E5927"/>
    <w:rsid w:val="009E62CA"/>
    <w:rsid w:val="009F156F"/>
    <w:rsid w:val="009F3C16"/>
    <w:rsid w:val="009F3CBF"/>
    <w:rsid w:val="009F7150"/>
    <w:rsid w:val="009F74C4"/>
    <w:rsid w:val="00A01A32"/>
    <w:rsid w:val="00A10BC1"/>
    <w:rsid w:val="00A11F0E"/>
    <w:rsid w:val="00A15EEB"/>
    <w:rsid w:val="00A17F44"/>
    <w:rsid w:val="00A2342F"/>
    <w:rsid w:val="00A27AC8"/>
    <w:rsid w:val="00A315FA"/>
    <w:rsid w:val="00A34B23"/>
    <w:rsid w:val="00A34D6C"/>
    <w:rsid w:val="00A36312"/>
    <w:rsid w:val="00A3786D"/>
    <w:rsid w:val="00A37AF6"/>
    <w:rsid w:val="00A43E02"/>
    <w:rsid w:val="00A43EE6"/>
    <w:rsid w:val="00A478B9"/>
    <w:rsid w:val="00A51AF5"/>
    <w:rsid w:val="00A54685"/>
    <w:rsid w:val="00A546CF"/>
    <w:rsid w:val="00A55C6F"/>
    <w:rsid w:val="00A56A64"/>
    <w:rsid w:val="00A62461"/>
    <w:rsid w:val="00A62F1D"/>
    <w:rsid w:val="00A630C9"/>
    <w:rsid w:val="00A63E72"/>
    <w:rsid w:val="00A64BB5"/>
    <w:rsid w:val="00A6740D"/>
    <w:rsid w:val="00A73A3A"/>
    <w:rsid w:val="00A771D0"/>
    <w:rsid w:val="00A85962"/>
    <w:rsid w:val="00A86888"/>
    <w:rsid w:val="00A8719E"/>
    <w:rsid w:val="00A9068E"/>
    <w:rsid w:val="00A92BC9"/>
    <w:rsid w:val="00A95740"/>
    <w:rsid w:val="00A96053"/>
    <w:rsid w:val="00AA08C5"/>
    <w:rsid w:val="00AA1B05"/>
    <w:rsid w:val="00AB0BD1"/>
    <w:rsid w:val="00AB1678"/>
    <w:rsid w:val="00AB2E04"/>
    <w:rsid w:val="00AB456C"/>
    <w:rsid w:val="00AB4C6E"/>
    <w:rsid w:val="00AB609F"/>
    <w:rsid w:val="00AB75E7"/>
    <w:rsid w:val="00AC4E7D"/>
    <w:rsid w:val="00AC4FDD"/>
    <w:rsid w:val="00AC5663"/>
    <w:rsid w:val="00AC5A09"/>
    <w:rsid w:val="00AC767B"/>
    <w:rsid w:val="00AD3BEE"/>
    <w:rsid w:val="00AD47B7"/>
    <w:rsid w:val="00AD5115"/>
    <w:rsid w:val="00AD68C8"/>
    <w:rsid w:val="00AD7D22"/>
    <w:rsid w:val="00AE0D29"/>
    <w:rsid w:val="00AE4905"/>
    <w:rsid w:val="00AE5070"/>
    <w:rsid w:val="00AE7092"/>
    <w:rsid w:val="00AE75D1"/>
    <w:rsid w:val="00AF165F"/>
    <w:rsid w:val="00AF3E7A"/>
    <w:rsid w:val="00AF47DB"/>
    <w:rsid w:val="00AF4DB4"/>
    <w:rsid w:val="00AF6180"/>
    <w:rsid w:val="00AF6202"/>
    <w:rsid w:val="00AF7E01"/>
    <w:rsid w:val="00B0156C"/>
    <w:rsid w:val="00B039CA"/>
    <w:rsid w:val="00B03A78"/>
    <w:rsid w:val="00B0496C"/>
    <w:rsid w:val="00B06361"/>
    <w:rsid w:val="00B15EBA"/>
    <w:rsid w:val="00B15FCB"/>
    <w:rsid w:val="00B173A3"/>
    <w:rsid w:val="00B17C8B"/>
    <w:rsid w:val="00B210C4"/>
    <w:rsid w:val="00B21CD6"/>
    <w:rsid w:val="00B24B76"/>
    <w:rsid w:val="00B32607"/>
    <w:rsid w:val="00B34949"/>
    <w:rsid w:val="00B34E72"/>
    <w:rsid w:val="00B367AA"/>
    <w:rsid w:val="00B403A1"/>
    <w:rsid w:val="00B47B27"/>
    <w:rsid w:val="00B50E30"/>
    <w:rsid w:val="00B511F7"/>
    <w:rsid w:val="00B53E8F"/>
    <w:rsid w:val="00B54E44"/>
    <w:rsid w:val="00B60DAF"/>
    <w:rsid w:val="00B66D3D"/>
    <w:rsid w:val="00B81EC6"/>
    <w:rsid w:val="00B82293"/>
    <w:rsid w:val="00B823A0"/>
    <w:rsid w:val="00B826CF"/>
    <w:rsid w:val="00B83A2E"/>
    <w:rsid w:val="00B83D8A"/>
    <w:rsid w:val="00B84272"/>
    <w:rsid w:val="00B85D13"/>
    <w:rsid w:val="00B8730A"/>
    <w:rsid w:val="00B87C10"/>
    <w:rsid w:val="00B933A7"/>
    <w:rsid w:val="00B94AA2"/>
    <w:rsid w:val="00B974D9"/>
    <w:rsid w:val="00B97C4A"/>
    <w:rsid w:val="00BA026A"/>
    <w:rsid w:val="00BA142C"/>
    <w:rsid w:val="00BA1E1D"/>
    <w:rsid w:val="00BA1E99"/>
    <w:rsid w:val="00BA437D"/>
    <w:rsid w:val="00BA4721"/>
    <w:rsid w:val="00BB061D"/>
    <w:rsid w:val="00BB0741"/>
    <w:rsid w:val="00BB2FF4"/>
    <w:rsid w:val="00BB7DF8"/>
    <w:rsid w:val="00BC0D1C"/>
    <w:rsid w:val="00BC2F88"/>
    <w:rsid w:val="00BC526D"/>
    <w:rsid w:val="00BC6F52"/>
    <w:rsid w:val="00BD0328"/>
    <w:rsid w:val="00BD1789"/>
    <w:rsid w:val="00BD2ABC"/>
    <w:rsid w:val="00BD42E0"/>
    <w:rsid w:val="00BD4E78"/>
    <w:rsid w:val="00BD634A"/>
    <w:rsid w:val="00BD6C2F"/>
    <w:rsid w:val="00BD74C1"/>
    <w:rsid w:val="00BE03A1"/>
    <w:rsid w:val="00BE3E71"/>
    <w:rsid w:val="00BE7E35"/>
    <w:rsid w:val="00BF2878"/>
    <w:rsid w:val="00BF5BCD"/>
    <w:rsid w:val="00C02B9F"/>
    <w:rsid w:val="00C04AE5"/>
    <w:rsid w:val="00C0556A"/>
    <w:rsid w:val="00C06EA9"/>
    <w:rsid w:val="00C07356"/>
    <w:rsid w:val="00C0767D"/>
    <w:rsid w:val="00C07880"/>
    <w:rsid w:val="00C10246"/>
    <w:rsid w:val="00C1325F"/>
    <w:rsid w:val="00C221CC"/>
    <w:rsid w:val="00C26836"/>
    <w:rsid w:val="00C3199C"/>
    <w:rsid w:val="00C32646"/>
    <w:rsid w:val="00C34A5A"/>
    <w:rsid w:val="00C34BA2"/>
    <w:rsid w:val="00C355BD"/>
    <w:rsid w:val="00C401D8"/>
    <w:rsid w:val="00C40F69"/>
    <w:rsid w:val="00C4198C"/>
    <w:rsid w:val="00C4306C"/>
    <w:rsid w:val="00C47A07"/>
    <w:rsid w:val="00C508BF"/>
    <w:rsid w:val="00C5360E"/>
    <w:rsid w:val="00C53663"/>
    <w:rsid w:val="00C539D6"/>
    <w:rsid w:val="00C56C04"/>
    <w:rsid w:val="00C615C7"/>
    <w:rsid w:val="00C61866"/>
    <w:rsid w:val="00C667F2"/>
    <w:rsid w:val="00C676F1"/>
    <w:rsid w:val="00C7128A"/>
    <w:rsid w:val="00C741FE"/>
    <w:rsid w:val="00C74580"/>
    <w:rsid w:val="00C75242"/>
    <w:rsid w:val="00C77828"/>
    <w:rsid w:val="00C86530"/>
    <w:rsid w:val="00C90F8A"/>
    <w:rsid w:val="00C91954"/>
    <w:rsid w:val="00C9373D"/>
    <w:rsid w:val="00C95A3C"/>
    <w:rsid w:val="00CA3F31"/>
    <w:rsid w:val="00CA4C9F"/>
    <w:rsid w:val="00CA526F"/>
    <w:rsid w:val="00CA6009"/>
    <w:rsid w:val="00CA74F2"/>
    <w:rsid w:val="00CB18BA"/>
    <w:rsid w:val="00CB2280"/>
    <w:rsid w:val="00CB34E0"/>
    <w:rsid w:val="00CB52A1"/>
    <w:rsid w:val="00CC3909"/>
    <w:rsid w:val="00CC6181"/>
    <w:rsid w:val="00CD3CA9"/>
    <w:rsid w:val="00CD4317"/>
    <w:rsid w:val="00CD5013"/>
    <w:rsid w:val="00CE140D"/>
    <w:rsid w:val="00CE18E0"/>
    <w:rsid w:val="00CE6A2A"/>
    <w:rsid w:val="00CE7BCC"/>
    <w:rsid w:val="00D002E0"/>
    <w:rsid w:val="00D00D43"/>
    <w:rsid w:val="00D02E04"/>
    <w:rsid w:val="00D10608"/>
    <w:rsid w:val="00D1147E"/>
    <w:rsid w:val="00D116C9"/>
    <w:rsid w:val="00D1348A"/>
    <w:rsid w:val="00D137EC"/>
    <w:rsid w:val="00D14BCE"/>
    <w:rsid w:val="00D16282"/>
    <w:rsid w:val="00D168BD"/>
    <w:rsid w:val="00D173CE"/>
    <w:rsid w:val="00D2073D"/>
    <w:rsid w:val="00D218C6"/>
    <w:rsid w:val="00D21A26"/>
    <w:rsid w:val="00D23ECC"/>
    <w:rsid w:val="00D24123"/>
    <w:rsid w:val="00D24254"/>
    <w:rsid w:val="00D24609"/>
    <w:rsid w:val="00D3105C"/>
    <w:rsid w:val="00D32045"/>
    <w:rsid w:val="00D337CF"/>
    <w:rsid w:val="00D338A3"/>
    <w:rsid w:val="00D35FA3"/>
    <w:rsid w:val="00D36D70"/>
    <w:rsid w:val="00D377EA"/>
    <w:rsid w:val="00D412A1"/>
    <w:rsid w:val="00D4650F"/>
    <w:rsid w:val="00D4756B"/>
    <w:rsid w:val="00D50FB5"/>
    <w:rsid w:val="00D5272D"/>
    <w:rsid w:val="00D52C01"/>
    <w:rsid w:val="00D55312"/>
    <w:rsid w:val="00D557B6"/>
    <w:rsid w:val="00D61C0B"/>
    <w:rsid w:val="00D63399"/>
    <w:rsid w:val="00D637E1"/>
    <w:rsid w:val="00D63858"/>
    <w:rsid w:val="00D63ABB"/>
    <w:rsid w:val="00D650DE"/>
    <w:rsid w:val="00D65ED3"/>
    <w:rsid w:val="00D65F11"/>
    <w:rsid w:val="00D66545"/>
    <w:rsid w:val="00D67213"/>
    <w:rsid w:val="00D67505"/>
    <w:rsid w:val="00D74C6F"/>
    <w:rsid w:val="00D752EE"/>
    <w:rsid w:val="00D760F3"/>
    <w:rsid w:val="00D81290"/>
    <w:rsid w:val="00D818EE"/>
    <w:rsid w:val="00D856AE"/>
    <w:rsid w:val="00D87978"/>
    <w:rsid w:val="00D921BB"/>
    <w:rsid w:val="00D95D0C"/>
    <w:rsid w:val="00DA249E"/>
    <w:rsid w:val="00DA6448"/>
    <w:rsid w:val="00DB0231"/>
    <w:rsid w:val="00DB3794"/>
    <w:rsid w:val="00DB5ED5"/>
    <w:rsid w:val="00DB670E"/>
    <w:rsid w:val="00DB6ED3"/>
    <w:rsid w:val="00DB7294"/>
    <w:rsid w:val="00DC1410"/>
    <w:rsid w:val="00DC3980"/>
    <w:rsid w:val="00DC4D31"/>
    <w:rsid w:val="00DD3D74"/>
    <w:rsid w:val="00DD64C0"/>
    <w:rsid w:val="00DD6F6C"/>
    <w:rsid w:val="00DD6F7E"/>
    <w:rsid w:val="00DE1BAD"/>
    <w:rsid w:val="00DE3A8B"/>
    <w:rsid w:val="00DE4E7E"/>
    <w:rsid w:val="00DF2456"/>
    <w:rsid w:val="00DF5295"/>
    <w:rsid w:val="00DF6453"/>
    <w:rsid w:val="00DF652B"/>
    <w:rsid w:val="00DF6682"/>
    <w:rsid w:val="00DF7277"/>
    <w:rsid w:val="00E01E69"/>
    <w:rsid w:val="00E02009"/>
    <w:rsid w:val="00E02F64"/>
    <w:rsid w:val="00E11CAB"/>
    <w:rsid w:val="00E16CA6"/>
    <w:rsid w:val="00E20F5D"/>
    <w:rsid w:val="00E2655E"/>
    <w:rsid w:val="00E27A53"/>
    <w:rsid w:val="00E31226"/>
    <w:rsid w:val="00E3155C"/>
    <w:rsid w:val="00E3166D"/>
    <w:rsid w:val="00E31FC9"/>
    <w:rsid w:val="00E36DB8"/>
    <w:rsid w:val="00E42773"/>
    <w:rsid w:val="00E431CD"/>
    <w:rsid w:val="00E44311"/>
    <w:rsid w:val="00E44BB9"/>
    <w:rsid w:val="00E46144"/>
    <w:rsid w:val="00E5218A"/>
    <w:rsid w:val="00E54400"/>
    <w:rsid w:val="00E54830"/>
    <w:rsid w:val="00E55881"/>
    <w:rsid w:val="00E5631F"/>
    <w:rsid w:val="00E604C2"/>
    <w:rsid w:val="00E70178"/>
    <w:rsid w:val="00E71B0B"/>
    <w:rsid w:val="00E71EC9"/>
    <w:rsid w:val="00E75136"/>
    <w:rsid w:val="00E766C7"/>
    <w:rsid w:val="00E81D3D"/>
    <w:rsid w:val="00E83C61"/>
    <w:rsid w:val="00E84E4C"/>
    <w:rsid w:val="00E85A64"/>
    <w:rsid w:val="00E91281"/>
    <w:rsid w:val="00E93483"/>
    <w:rsid w:val="00E9464C"/>
    <w:rsid w:val="00E947A4"/>
    <w:rsid w:val="00E94CB4"/>
    <w:rsid w:val="00E953A1"/>
    <w:rsid w:val="00E95B03"/>
    <w:rsid w:val="00EA25FD"/>
    <w:rsid w:val="00EA511E"/>
    <w:rsid w:val="00EA7726"/>
    <w:rsid w:val="00EB252E"/>
    <w:rsid w:val="00EB36A5"/>
    <w:rsid w:val="00EB5251"/>
    <w:rsid w:val="00EB5C2F"/>
    <w:rsid w:val="00EB7360"/>
    <w:rsid w:val="00EB73E9"/>
    <w:rsid w:val="00EC0D61"/>
    <w:rsid w:val="00EC15FB"/>
    <w:rsid w:val="00EC1D01"/>
    <w:rsid w:val="00EC3665"/>
    <w:rsid w:val="00EC468C"/>
    <w:rsid w:val="00EC60B8"/>
    <w:rsid w:val="00EC7BDC"/>
    <w:rsid w:val="00ED1E7F"/>
    <w:rsid w:val="00ED5985"/>
    <w:rsid w:val="00EE5AEE"/>
    <w:rsid w:val="00EE6A21"/>
    <w:rsid w:val="00EE7D87"/>
    <w:rsid w:val="00EF02A7"/>
    <w:rsid w:val="00EF073C"/>
    <w:rsid w:val="00EF0824"/>
    <w:rsid w:val="00EF1387"/>
    <w:rsid w:val="00EF1693"/>
    <w:rsid w:val="00EF223E"/>
    <w:rsid w:val="00EF3926"/>
    <w:rsid w:val="00EF644C"/>
    <w:rsid w:val="00EF7216"/>
    <w:rsid w:val="00EF7DAF"/>
    <w:rsid w:val="00F03E31"/>
    <w:rsid w:val="00F052F6"/>
    <w:rsid w:val="00F07310"/>
    <w:rsid w:val="00F128A3"/>
    <w:rsid w:val="00F1660F"/>
    <w:rsid w:val="00F173B4"/>
    <w:rsid w:val="00F17B1B"/>
    <w:rsid w:val="00F21153"/>
    <w:rsid w:val="00F21F3A"/>
    <w:rsid w:val="00F22AF6"/>
    <w:rsid w:val="00F264BE"/>
    <w:rsid w:val="00F325A2"/>
    <w:rsid w:val="00F32BF9"/>
    <w:rsid w:val="00F37825"/>
    <w:rsid w:val="00F46BB7"/>
    <w:rsid w:val="00F46D7A"/>
    <w:rsid w:val="00F51D7F"/>
    <w:rsid w:val="00F5405E"/>
    <w:rsid w:val="00F55A21"/>
    <w:rsid w:val="00F60483"/>
    <w:rsid w:val="00F6141A"/>
    <w:rsid w:val="00F64085"/>
    <w:rsid w:val="00F67AA8"/>
    <w:rsid w:val="00F70187"/>
    <w:rsid w:val="00F70C06"/>
    <w:rsid w:val="00F72EF7"/>
    <w:rsid w:val="00F8128F"/>
    <w:rsid w:val="00F81ABD"/>
    <w:rsid w:val="00F856CA"/>
    <w:rsid w:val="00F90316"/>
    <w:rsid w:val="00F92870"/>
    <w:rsid w:val="00F92C37"/>
    <w:rsid w:val="00F93B1F"/>
    <w:rsid w:val="00F942E4"/>
    <w:rsid w:val="00F95AAC"/>
    <w:rsid w:val="00FA3EBF"/>
    <w:rsid w:val="00FA54FD"/>
    <w:rsid w:val="00FB05B0"/>
    <w:rsid w:val="00FB4210"/>
    <w:rsid w:val="00FB4914"/>
    <w:rsid w:val="00FB65B6"/>
    <w:rsid w:val="00FB73A7"/>
    <w:rsid w:val="00FB7581"/>
    <w:rsid w:val="00FC1325"/>
    <w:rsid w:val="00FC3832"/>
    <w:rsid w:val="00FC4F2D"/>
    <w:rsid w:val="00FC7648"/>
    <w:rsid w:val="00FD111E"/>
    <w:rsid w:val="00FD1E7D"/>
    <w:rsid w:val="00FD333C"/>
    <w:rsid w:val="00FD379C"/>
    <w:rsid w:val="00FD4FFF"/>
    <w:rsid w:val="00FD6B04"/>
    <w:rsid w:val="00FE18BC"/>
    <w:rsid w:val="00FE2C8C"/>
    <w:rsid w:val="00FE5A6A"/>
    <w:rsid w:val="00FE7B14"/>
    <w:rsid w:val="00FF4392"/>
    <w:rsid w:val="00FF54BA"/>
    <w:rsid w:val="00FF6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211118"/>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qFormat/>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B66D3D"/>
    <w:rPr>
      <w:sz w:val="16"/>
      <w:szCs w:val="16"/>
    </w:rPr>
  </w:style>
  <w:style w:type="paragraph" w:styleId="CommentText">
    <w:name w:val="annotation text"/>
    <w:basedOn w:val="Normal"/>
    <w:link w:val="CommentTextChar"/>
    <w:uiPriority w:val="99"/>
    <w:semiHidden/>
    <w:rsid w:val="00B66D3D"/>
    <w:pPr>
      <w:spacing w:line="240" w:lineRule="auto"/>
    </w:pPr>
    <w:rPr>
      <w:sz w:val="20"/>
      <w:szCs w:val="20"/>
    </w:rPr>
  </w:style>
  <w:style w:type="character" w:customStyle="1" w:styleId="CommentTextChar">
    <w:name w:val="Comment Text Char"/>
    <w:basedOn w:val="DefaultParagraphFont"/>
    <w:link w:val="CommentText"/>
    <w:uiPriority w:val="99"/>
    <w:semiHidden/>
    <w:rsid w:val="00B66D3D"/>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B66D3D"/>
    <w:rPr>
      <w:b/>
      <w:bCs/>
    </w:rPr>
  </w:style>
  <w:style w:type="character" w:customStyle="1" w:styleId="CommentSubjectChar">
    <w:name w:val="Comment Subject Char"/>
    <w:basedOn w:val="CommentTextChar"/>
    <w:link w:val="CommentSubject"/>
    <w:uiPriority w:val="99"/>
    <w:semiHidden/>
    <w:rsid w:val="00B66D3D"/>
    <w:rPr>
      <w:rFonts w:cs="Times New Roman (Body CS)"/>
      <w:b/>
      <w:bCs/>
      <w:kern w:val="22"/>
      <w:sz w:val="20"/>
      <w:szCs w:val="20"/>
      <w14:ligatures w14:val="standard"/>
    </w:rPr>
  </w:style>
  <w:style w:type="paragraph" w:styleId="FootnoteText">
    <w:name w:val="footnote text"/>
    <w:basedOn w:val="Normal"/>
    <w:link w:val="FootnoteTextChar"/>
    <w:uiPriority w:val="99"/>
    <w:semiHidden/>
    <w:rsid w:val="00D760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0F3"/>
    <w:rPr>
      <w:rFonts w:cs="Times New Roman (Body CS)"/>
      <w:kern w:val="22"/>
      <w:sz w:val="20"/>
      <w:szCs w:val="20"/>
      <w14:ligatures w14:val="standard"/>
    </w:rPr>
  </w:style>
  <w:style w:type="character" w:styleId="FootnoteReference">
    <w:name w:val="footnote reference"/>
    <w:basedOn w:val="DefaultParagraphFont"/>
    <w:uiPriority w:val="99"/>
    <w:semiHidden/>
    <w:rsid w:val="00D760F3"/>
    <w:rPr>
      <w:vertAlign w:val="superscript"/>
    </w:rPr>
  </w:style>
  <w:style w:type="paragraph" w:customStyle="1" w:styleId="pf0">
    <w:name w:val="pf0"/>
    <w:basedOn w:val="Normal"/>
    <w:rsid w:val="001713F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1713F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32">
      <w:bodyDiv w:val="1"/>
      <w:marLeft w:val="0"/>
      <w:marRight w:val="0"/>
      <w:marTop w:val="0"/>
      <w:marBottom w:val="0"/>
      <w:divBdr>
        <w:top w:val="none" w:sz="0" w:space="0" w:color="auto"/>
        <w:left w:val="none" w:sz="0" w:space="0" w:color="auto"/>
        <w:bottom w:val="none" w:sz="0" w:space="0" w:color="auto"/>
        <w:right w:val="none" w:sz="0" w:space="0" w:color="auto"/>
      </w:divBdr>
    </w:div>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572398228">
      <w:bodyDiv w:val="1"/>
      <w:marLeft w:val="0"/>
      <w:marRight w:val="0"/>
      <w:marTop w:val="0"/>
      <w:marBottom w:val="0"/>
      <w:divBdr>
        <w:top w:val="none" w:sz="0" w:space="0" w:color="auto"/>
        <w:left w:val="none" w:sz="0" w:space="0" w:color="auto"/>
        <w:bottom w:val="none" w:sz="0" w:space="0" w:color="auto"/>
        <w:right w:val="none" w:sz="0" w:space="0" w:color="auto"/>
      </w:divBdr>
    </w:div>
    <w:div w:id="654801002">
      <w:bodyDiv w:val="1"/>
      <w:marLeft w:val="0"/>
      <w:marRight w:val="0"/>
      <w:marTop w:val="0"/>
      <w:marBottom w:val="0"/>
      <w:divBdr>
        <w:top w:val="none" w:sz="0" w:space="0" w:color="auto"/>
        <w:left w:val="none" w:sz="0" w:space="0" w:color="auto"/>
        <w:bottom w:val="none" w:sz="0" w:space="0" w:color="auto"/>
        <w:right w:val="none" w:sz="0" w:space="0" w:color="auto"/>
      </w:divBdr>
    </w:div>
    <w:div w:id="707341782">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043746025">
      <w:bodyDiv w:val="1"/>
      <w:marLeft w:val="0"/>
      <w:marRight w:val="0"/>
      <w:marTop w:val="0"/>
      <w:marBottom w:val="0"/>
      <w:divBdr>
        <w:top w:val="none" w:sz="0" w:space="0" w:color="auto"/>
        <w:left w:val="none" w:sz="0" w:space="0" w:color="auto"/>
        <w:bottom w:val="none" w:sz="0" w:space="0" w:color="auto"/>
        <w:right w:val="none" w:sz="0" w:space="0" w:color="auto"/>
      </w:divBdr>
    </w:div>
    <w:div w:id="1079402393">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279140865">
      <w:bodyDiv w:val="1"/>
      <w:marLeft w:val="0"/>
      <w:marRight w:val="0"/>
      <w:marTop w:val="0"/>
      <w:marBottom w:val="0"/>
      <w:divBdr>
        <w:top w:val="none" w:sz="0" w:space="0" w:color="auto"/>
        <w:left w:val="none" w:sz="0" w:space="0" w:color="auto"/>
        <w:bottom w:val="none" w:sz="0" w:space="0" w:color="auto"/>
        <w:right w:val="none" w:sz="0" w:space="0" w:color="auto"/>
      </w:divBdr>
    </w:div>
    <w:div w:id="1339500508">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6761831">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605917481">
      <w:bodyDiv w:val="1"/>
      <w:marLeft w:val="0"/>
      <w:marRight w:val="0"/>
      <w:marTop w:val="0"/>
      <w:marBottom w:val="0"/>
      <w:divBdr>
        <w:top w:val="none" w:sz="0" w:space="0" w:color="auto"/>
        <w:left w:val="none" w:sz="0" w:space="0" w:color="auto"/>
        <w:bottom w:val="none" w:sz="0" w:space="0" w:color="auto"/>
        <w:right w:val="none" w:sz="0" w:space="0" w:color="auto"/>
      </w:divBdr>
    </w:div>
    <w:div w:id="1881823863">
      <w:bodyDiv w:val="1"/>
      <w:marLeft w:val="0"/>
      <w:marRight w:val="0"/>
      <w:marTop w:val="0"/>
      <w:marBottom w:val="0"/>
      <w:divBdr>
        <w:top w:val="none" w:sz="0" w:space="0" w:color="auto"/>
        <w:left w:val="none" w:sz="0" w:space="0" w:color="auto"/>
        <w:bottom w:val="none" w:sz="0" w:space="0" w:color="auto"/>
        <w:right w:val="none" w:sz="0" w:space="0" w:color="auto"/>
      </w:divBdr>
    </w:div>
    <w:div w:id="191458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29978EN/rolls-royce-unveils-la-rose-noire:-the-first-droptail-coachbuild-commission" TargetMode="External"/><Relationship Id="rId18" Type="http://schemas.openxmlformats.org/officeDocument/2006/relationships/hyperlink" Target="https://www.press.bmwgroup.com/portugal/article/detail/T0262497PT/rolls-royce-unveils-emerald-embellished-dawn-and-wraith-inspired-by-porto-cervo?language=pt" TargetMode="External"/><Relationship Id="rId26" Type="http://schemas.openxmlformats.org/officeDocument/2006/relationships/hyperlink" Target="https://www.press.rolls-roycemotorcars.com/rolls-royce-motor-cars-pressclub" TargetMode="External"/><Relationship Id="rId39" Type="http://schemas.openxmlformats.org/officeDocument/2006/relationships/hyperlink" Target="mailto:Juliana.Tan@rolls-roycemotorcars.com" TargetMode="External"/><Relationship Id="rId21" Type="http://schemas.openxmlformats.org/officeDocument/2006/relationships/hyperlink" Target="https://www.press.rolls-roycemotorcars.com/rolls-royce-motor-cars-pressclub/article/detail/T0365954EN/phantom-orchid-an-inspirational-symbol-for-our-times" TargetMode="External"/><Relationship Id="rId34" Type="http://schemas.openxmlformats.org/officeDocument/2006/relationships/hyperlink" Target="mailto:Georgina.Cox@rolls-roycemotorcars.com" TargetMode="External"/><Relationship Id="rId42" Type="http://schemas.openxmlformats.org/officeDocument/2006/relationships/hyperlink" Target="mailto:Ou.Sun@rolls-roycemotorcars.com"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ress.rolls-roycemotorcars.com/rolls-royce-motor-cars-pressclub/article/detail/T0437908EN/the-pearl-cullinan-:-a-birthday-gift-like-no-other" TargetMode="External"/><Relationship Id="rId29" Type="http://schemas.openxmlformats.org/officeDocument/2006/relationships/hyperlink" Target="https://www.instagram.com/rollsroycecars/" TargetMode="External"/><Relationship Id="rId11" Type="http://schemas.openxmlformats.org/officeDocument/2006/relationships/hyperlink" Target="https://www.press.rolls-roycemotorcars.com/rolls-royce-motor-cars-pressclub/article/detail/T0303666EN/the-million-stitch-rolls-royce-phantom" TargetMode="External"/><Relationship Id="rId24" Type="http://schemas.openxmlformats.org/officeDocument/2006/relationships/hyperlink" Target="https://www.press.rolls-roycemotorcars.com/rolls-royce-motor-cars-pressclub/article/detail/T0439489EN/rolls-royce-year-of-the-dragon%E2%80%99-bespoke-commissions:-an-international-celebration-of-chinese-culture" TargetMode="External"/><Relationship Id="rId32" Type="http://schemas.openxmlformats.org/officeDocument/2006/relationships/hyperlink" Target="mailto:emma.begley@rolls-roycemotorcars.com" TargetMode="External"/><Relationship Id="rId37" Type="http://schemas.openxmlformats.org/officeDocument/2006/relationships/hyperlink" Target="mailto:luke.w.strudwick@rolls-roycemotorcars.com" TargetMode="External"/><Relationship Id="rId40" Type="http://schemas.openxmlformats.org/officeDocument/2006/relationships/hyperlink" Target="mailto:frank.tiemann@rolls-roycemotorcars.com" TargetMode="External"/><Relationship Id="rId45" Type="http://schemas.openxmlformats.org/officeDocument/2006/relationships/hyperlink" Target="mailto:isabel.matthews@rolls-roycemotorcars.com" TargetMode="External"/><Relationship Id="rId5" Type="http://schemas.openxmlformats.org/officeDocument/2006/relationships/webSettings" Target="webSettings.xml"/><Relationship Id="rId15" Type="http://schemas.openxmlformats.org/officeDocument/2006/relationships/hyperlink" Target="https://www.press.rolls-roycemotorcars.com/rolls-royce-motor-cars-pressclub/article/detail/T0408998EN/rare-precious-and-emotionally-resonant-luxury:-an-extraordinary-year-for-rolls-royce-bespoke" TargetMode="External"/><Relationship Id="rId23" Type="http://schemas.openxmlformats.org/officeDocument/2006/relationships/hyperlink" Target="https://www.press.rolls-roycemotorcars.com/rolls-royce-motor-cars-pressclub/article/detail/T0273212EN/the-rolls-royce-phantom-gallery-a-completely-unique-space-to-exhibit-art-within-your-motor-car" TargetMode="External"/><Relationship Id="rId28" Type="http://schemas.openxmlformats.org/officeDocument/2006/relationships/hyperlink" Target="https://www.youtube.com/user/RollsRoyceMotorCars" TargetMode="External"/><Relationship Id="rId36" Type="http://schemas.openxmlformats.org/officeDocument/2006/relationships/hyperlink" Target="mailto:Marius.Tegneby@rolls-roycemotorcars.com" TargetMode="External"/><Relationship Id="rId49" Type="http://schemas.openxmlformats.org/officeDocument/2006/relationships/footer" Target="footer3.xml"/><Relationship Id="rId10" Type="http://schemas.openxmlformats.org/officeDocument/2006/relationships/hyperlink" Target="https://www.press.rolls-roycemotorcars.com/rolls-royce-motor-cars-pressclub/article/detail/T0410292EN/phantom-syntopia:-rolls-royce-and-iris-van-herpen-collaborate-on-a-bespoke-masterpiece-inspired-by-haute-couture" TargetMode="External"/><Relationship Id="rId19" Type="http://schemas.openxmlformats.org/officeDocument/2006/relationships/hyperlink" Target="https://www.press.rolls-roycemotorcars.com/rolls-royce-motor-cars-pressclub/article/detail/T0364193EN/whimsical-wonderful-a-momentous-year-for-rolls-royce-bespoke" TargetMode="External"/><Relationship Id="rId31" Type="http://schemas.openxmlformats.org/officeDocument/2006/relationships/hyperlink" Target="https://www.press.rolls-roycemotorcars.com/rolls-royce-motor-cars-pressclub/article/detail/T0414618EN/%C2%A34bn-for-uk-plc%E2%80%99:-rolls-royce-motor-cars-%E2%80%93-the-great-british-success-story" TargetMode="External"/><Relationship Id="rId44" Type="http://schemas.openxmlformats.org/officeDocument/2006/relationships/hyperlink" Target="mailto:haya.shanata@rolls-roycemotorcars.com" TargetMode="External"/><Relationship Id="rId4" Type="http://schemas.openxmlformats.org/officeDocument/2006/relationships/settings" Target="settings.xml"/><Relationship Id="rId9" Type="http://schemas.openxmlformats.org/officeDocument/2006/relationships/hyperlink" Target="https://www.press.rolls-roycemotorcars.com/rolls-royce-motor-cars-pressclub/article/detail/T0389193EN/rolls-royce-phantom:-a-new-expression" TargetMode="External"/><Relationship Id="rId14" Type="http://schemas.openxmlformats.org/officeDocument/2006/relationships/hyperlink" Target="https://www.press.rolls-roycemotorcars.com/rolls-royce-motor-cars-pressclub/article/detail/T0411475EN/rolls-royce-black-badge-wraith-black-arrow:-a-magnificent-end-to-a-transformative-era?language=en" TargetMode="External"/><Relationship Id="rId22" Type="http://schemas.openxmlformats.org/officeDocument/2006/relationships/hyperlink" Target="https://www.press.rolls-roycemotorcars.com/rolls-royce-motor-cars-pressclub/article/detail/T0408998EN/rare-precious-and-emotionally-resonant-luxury:-an-extraordinary-year-for-rolls-royce-bespoke" TargetMode="External"/><Relationship Id="rId27" Type="http://schemas.openxmlformats.org/officeDocument/2006/relationships/hyperlink" Target="https://www.linkedin.com/company/rolls-royce-motor-cars/" TargetMode="External"/><Relationship Id="rId30" Type="http://schemas.openxmlformats.org/officeDocument/2006/relationships/hyperlink" Target="https://www.facebook.com/rollsroycemotorcars" TargetMode="External"/><Relationship Id="rId35" Type="http://schemas.openxmlformats.org/officeDocument/2006/relationships/hyperlink" Target="mailto:Malika.Abdullaeva@partner.rolls-roycemotorcars.com" TargetMode="External"/><Relationship Id="rId43" Type="http://schemas.openxmlformats.org/officeDocument/2006/relationships/hyperlink" Target="mailto:Yuki.Imamura@rolls-roycemotorcars.com" TargetMode="External"/><Relationship Id="rId48" Type="http://schemas.openxmlformats.org/officeDocument/2006/relationships/footer" Target="footer2.xml"/><Relationship Id="rId8" Type="http://schemas.openxmlformats.org/officeDocument/2006/relationships/hyperlink" Target="https://www.press.rolls-roycemotorcars.com/rolls-royce-motor-cars-pressclub/article/detail/T0441740EN/rolls-royce-presents-cullinan-series-ii:-a-bold-evolution-of-the-world%E2%80%99s-pre-eminent-super-luxury-suv"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press.rolls-roycemotorcars.com/rolls-royce-motor-cars-pressclub/article/detail/T0414698EN/rolls-royce-celebrates-london-craft-week:-from-goodwood-to-the-french-riviera" TargetMode="External"/><Relationship Id="rId17" Type="http://schemas.openxmlformats.org/officeDocument/2006/relationships/hyperlink" Target="https://www.press.rolls-roycemotorcars.com/rolls-royce-motor-cars-pressclub/article/detail/T0437258EN/rolls-royce-phantom-inspired-by-cinque-terre:-celebrating-the-italian-riviera" TargetMode="External"/><Relationship Id="rId25" Type="http://schemas.openxmlformats.org/officeDocument/2006/relationships/hyperlink" Target="https://www.press.rolls-roycemotorcars.com/rolls-royce-motor-cars-pressclub/article/detail/T0444470EN/rolls-royce-presents-phantom-scintilla-private-collection:-a-tribute-to-the-spirit-of-ecstasy" TargetMode="External"/><Relationship Id="rId33" Type="http://schemas.openxmlformats.org/officeDocument/2006/relationships/hyperlink" Target="mailto:andrew.ball@rolls-roycemotorcars.com" TargetMode="External"/><Relationship Id="rId38" Type="http://schemas.openxmlformats.org/officeDocument/2006/relationships/hyperlink" Target="mailto:gerry.spahn@rolls-roycemotorcarsna.com" TargetMode="External"/><Relationship Id="rId46" Type="http://schemas.openxmlformats.org/officeDocument/2006/relationships/header" Target="header1.xml"/><Relationship Id="rId20" Type="http://schemas.openxmlformats.org/officeDocument/2006/relationships/hyperlink" Target="https://www.press.rolls-roycemotorcars.com/rolls-royce-motor-cars-pressclub/article/detail/T0309324EN/the-rolls-royce-gallery-clean-room" TargetMode="External"/><Relationship Id="rId41" Type="http://schemas.openxmlformats.org/officeDocument/2006/relationships/hyperlink" Target="mailto:ruth.hilse@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66758-E801-B849-B176-2868D7FA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11</Pages>
  <Words>3679</Words>
  <Characters>20972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2024-06-17T14:51:00Z</cp:lastPrinted>
  <dcterms:created xsi:type="dcterms:W3CDTF">2025-03-13T10:21:00Z</dcterms:created>
  <dcterms:modified xsi:type="dcterms:W3CDTF">2025-06-24T17:06:00Z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2024-11-25T12:19:31Z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7fc18303-12e9-4d2f-a6e3-05e1163a0b7f</vt:lpwstr>
  </property>
  <property fmtid="{D5CDD505-2E9C-101B-9397-08002B2CF9AE}" pid="8" name="MSIP_Label_c2601314-b878-4900-a263-6d04f23371fa_ContentBits">
    <vt:lpwstr>0</vt:lpwstr>
  </property>
</Properties>
</file>