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7145" w14:textId="469F2740" w:rsidR="00EB7360" w:rsidRPr="004E12B1" w:rsidRDefault="00EB7360" w:rsidP="00CF5F1A">
      <w:pPr>
        <w:pStyle w:val="ROLLS-ROYCEMEDIAINFORMATION"/>
        <w:rPr>
          <w:noProof/>
          <w14:ligatures w14:val="none"/>
        </w:rPr>
      </w:pPr>
      <w:r w:rsidRPr="004E12B1">
        <w:t>ROLLS-</w:t>
      </w:r>
      <w:proofErr w:type="gramStart"/>
      <w:r w:rsidRPr="004E12B1">
        <w:t>ROYCE  |</w:t>
      </w:r>
      <w:proofErr w:type="gramEnd"/>
      <w:r w:rsidRPr="004E12B1">
        <w:t xml:space="preserve">  MEDIA INFORMATION</w:t>
      </w:r>
      <w:r w:rsidRPr="004E12B1">
        <w:rPr>
          <w:noProof/>
          <w14:ligatures w14:val="none"/>
        </w:rPr>
        <w:t xml:space="preserve"> </w:t>
      </w:r>
    </w:p>
    <w:p w14:paraId="7B46EE65" w14:textId="44E58BB4" w:rsidR="009B3693" w:rsidRPr="0070151F" w:rsidRDefault="009B3693" w:rsidP="00CE6BB1">
      <w:pPr>
        <w:pStyle w:val="Heading1"/>
        <w:spacing w:after="165" w:line="360" w:lineRule="exact"/>
      </w:pPr>
      <w:bookmarkStart w:id="0" w:name="_Hlk104559089"/>
      <w:r w:rsidRPr="00BE11F9">
        <w:t xml:space="preserve">ROLLS-ROYCE MOTOR CARS </w:t>
      </w:r>
      <w:r>
        <w:t xml:space="preserve">ANNOUNCES </w:t>
      </w:r>
      <w:bookmarkEnd w:id="0"/>
      <w:r w:rsidRPr="0070151F">
        <w:t xml:space="preserve">NEW </w:t>
      </w:r>
      <w:r w:rsidR="000D0C20">
        <w:t>Director of finance</w:t>
      </w:r>
    </w:p>
    <w:p w14:paraId="219F188B" w14:textId="77777777" w:rsidR="0070151F" w:rsidRPr="004E12B1" w:rsidRDefault="0070151F" w:rsidP="006B657C">
      <w:pPr>
        <w:pStyle w:val="BodyCopy"/>
      </w:pPr>
    </w:p>
    <w:p w14:paraId="1FE8DD93" w14:textId="75F1D26B" w:rsidR="009B3693" w:rsidRPr="00881ABB" w:rsidRDefault="00C73551" w:rsidP="009B3693">
      <w:pPr>
        <w:pStyle w:val="BodyCopy"/>
      </w:pPr>
      <w:r>
        <w:t>Thurs</w:t>
      </w:r>
      <w:r w:rsidR="006955B6">
        <w:t>day</w:t>
      </w:r>
      <w:r w:rsidR="00856BA3" w:rsidRPr="00881ABB">
        <w:t xml:space="preserve"> </w:t>
      </w:r>
      <w:r w:rsidR="009B3693" w:rsidRPr="00881ABB">
        <w:t xml:space="preserve">1 </w:t>
      </w:r>
      <w:r w:rsidR="006955B6">
        <w:t>August</w:t>
      </w:r>
      <w:r w:rsidR="009B3693" w:rsidRPr="00881ABB">
        <w:t xml:space="preserve"> 2024, Goodwood, West Sussex</w:t>
      </w:r>
    </w:p>
    <w:p w14:paraId="46A33563" w14:textId="4402B4A6" w:rsidR="006955B6" w:rsidRDefault="006955B6" w:rsidP="006955B6">
      <w:pPr>
        <w:pStyle w:val="Bullets"/>
        <w:spacing w:after="165"/>
        <w:ind w:left="714" w:hanging="357"/>
      </w:pPr>
      <w:r>
        <w:t>Werner Lulay</w:t>
      </w:r>
      <w:r w:rsidR="00856BA3" w:rsidRPr="00881ABB">
        <w:t xml:space="preserve"> </w:t>
      </w:r>
      <w:r w:rsidR="009B268F">
        <w:t>succeed</w:t>
      </w:r>
      <w:r w:rsidR="00933E53">
        <w:t>s</w:t>
      </w:r>
      <w:r w:rsidR="009B268F">
        <w:t xml:space="preserve"> Timo Poser as</w:t>
      </w:r>
      <w:r w:rsidR="009B3693" w:rsidRPr="00881ABB">
        <w:t xml:space="preserve"> </w:t>
      </w:r>
      <w:r w:rsidR="00935D9A">
        <w:t>Director of Finance</w:t>
      </w:r>
    </w:p>
    <w:p w14:paraId="2650F21B" w14:textId="41A2350A" w:rsidR="009B268F" w:rsidRDefault="006955B6" w:rsidP="006955B6">
      <w:pPr>
        <w:pStyle w:val="Bullets"/>
        <w:spacing w:after="165"/>
        <w:ind w:left="714" w:hanging="357"/>
      </w:pPr>
      <w:r w:rsidRPr="001D780E">
        <w:t>Lulay</w:t>
      </w:r>
      <w:r w:rsidR="009B268F" w:rsidRPr="001D780E">
        <w:t>,</w:t>
      </w:r>
      <w:r w:rsidR="009B268F">
        <w:t xml:space="preserve"> former</w:t>
      </w:r>
      <w:r w:rsidR="00D2185A">
        <w:t>ly</w:t>
      </w:r>
      <w:r w:rsidR="009B268F">
        <w:t xml:space="preserve"> Director </w:t>
      </w:r>
      <w:r w:rsidR="009B268F" w:rsidRPr="009B268F">
        <w:t>Controlling Development and Product Projects, BMW Group</w:t>
      </w:r>
      <w:r w:rsidR="009B268F">
        <w:t>, assumes his new role from 1 August 2024</w:t>
      </w:r>
    </w:p>
    <w:p w14:paraId="0341A6E3" w14:textId="77777777" w:rsidR="00847DA6" w:rsidRDefault="009B268F" w:rsidP="00847DA6">
      <w:pPr>
        <w:pStyle w:val="Bullets"/>
        <w:spacing w:after="165"/>
        <w:ind w:left="714" w:hanging="357"/>
      </w:pPr>
      <w:r w:rsidRPr="001D780E">
        <w:t>Lulay</w:t>
      </w:r>
      <w:r>
        <w:t xml:space="preserve"> brings more than 20 years of </w:t>
      </w:r>
      <w:r w:rsidR="001B75A8">
        <w:t xml:space="preserve">financial and leadership </w:t>
      </w:r>
      <w:r>
        <w:t>experience</w:t>
      </w:r>
    </w:p>
    <w:p w14:paraId="7FA7DD7D" w14:textId="5C1C53C1" w:rsidR="00935D9A" w:rsidRPr="00847DA6" w:rsidRDefault="00933E53" w:rsidP="00847DA6">
      <w:pPr>
        <w:pStyle w:val="Bullets"/>
        <w:spacing w:after="165"/>
        <w:ind w:left="714" w:hanging="357"/>
      </w:pPr>
      <w:r>
        <w:t>After</w:t>
      </w:r>
      <w:r w:rsidR="00477A78">
        <w:t xml:space="preserve"> more than</w:t>
      </w:r>
      <w:r>
        <w:t xml:space="preserve"> four years at Rolls-Royce Motor Cars, </w:t>
      </w:r>
      <w:r w:rsidR="009B268F">
        <w:t xml:space="preserve">Timo Poser moves to new position </w:t>
      </w:r>
      <w:r>
        <w:t xml:space="preserve">within </w:t>
      </w:r>
      <w:r w:rsidR="009B268F">
        <w:t>the BMW Group</w:t>
      </w:r>
    </w:p>
    <w:p w14:paraId="752BBB69" w14:textId="77777777" w:rsidR="00103A40" w:rsidRPr="00881ABB" w:rsidRDefault="00103A40" w:rsidP="006B657C">
      <w:pPr>
        <w:pStyle w:val="BodyCopy"/>
      </w:pPr>
    </w:p>
    <w:p w14:paraId="50909AB9" w14:textId="68CD9D25" w:rsidR="003B6B33" w:rsidRDefault="00856BA3" w:rsidP="009B3693">
      <w:pPr>
        <w:pStyle w:val="BodyCopy"/>
        <w:rPr>
          <w:i/>
          <w:iCs/>
        </w:rPr>
      </w:pPr>
      <w:r w:rsidRPr="00881ABB">
        <w:rPr>
          <w:i/>
          <w:iCs/>
        </w:rPr>
        <w:t>“I</w:t>
      </w:r>
      <w:r w:rsidR="009B3693" w:rsidRPr="00881ABB">
        <w:rPr>
          <w:i/>
          <w:iCs/>
        </w:rPr>
        <w:t xml:space="preserve"> am delighted to welcome </w:t>
      </w:r>
      <w:r w:rsidR="006955B6">
        <w:rPr>
          <w:i/>
          <w:iCs/>
        </w:rPr>
        <w:t>Werner Lulay</w:t>
      </w:r>
      <w:r w:rsidR="009B3693" w:rsidRPr="00881ABB">
        <w:rPr>
          <w:i/>
          <w:iCs/>
        </w:rPr>
        <w:t xml:space="preserve"> to </w:t>
      </w:r>
      <w:r w:rsidR="00933E53">
        <w:rPr>
          <w:i/>
          <w:iCs/>
        </w:rPr>
        <w:t xml:space="preserve">the </w:t>
      </w:r>
      <w:r w:rsidR="00336F26">
        <w:rPr>
          <w:i/>
          <w:iCs/>
        </w:rPr>
        <w:t xml:space="preserve">Home of Rolls-Royce </w:t>
      </w:r>
      <w:r w:rsidR="00933E53">
        <w:rPr>
          <w:i/>
          <w:iCs/>
        </w:rPr>
        <w:t xml:space="preserve">in </w:t>
      </w:r>
      <w:r w:rsidR="009B3693" w:rsidRPr="00881ABB">
        <w:rPr>
          <w:i/>
          <w:iCs/>
        </w:rPr>
        <w:t xml:space="preserve">his new role as </w:t>
      </w:r>
      <w:r w:rsidR="002C3C2B">
        <w:rPr>
          <w:i/>
          <w:iCs/>
        </w:rPr>
        <w:t>Director of Finance</w:t>
      </w:r>
      <w:r w:rsidR="006955B6">
        <w:rPr>
          <w:i/>
          <w:iCs/>
        </w:rPr>
        <w:t>. Werner</w:t>
      </w:r>
      <w:r w:rsidR="009B3693" w:rsidRPr="00881ABB">
        <w:rPr>
          <w:i/>
          <w:iCs/>
        </w:rPr>
        <w:t xml:space="preserve"> </w:t>
      </w:r>
      <w:r w:rsidR="00336F26">
        <w:rPr>
          <w:i/>
          <w:iCs/>
        </w:rPr>
        <w:t>is a</w:t>
      </w:r>
      <w:r w:rsidR="00133704">
        <w:rPr>
          <w:i/>
          <w:iCs/>
        </w:rPr>
        <w:t xml:space="preserve"> talented</w:t>
      </w:r>
      <w:r w:rsidR="00336F26">
        <w:rPr>
          <w:i/>
          <w:iCs/>
        </w:rPr>
        <w:t xml:space="preserve"> </w:t>
      </w:r>
      <w:r w:rsidR="00133704">
        <w:rPr>
          <w:i/>
          <w:iCs/>
        </w:rPr>
        <w:t xml:space="preserve">senior leader who </w:t>
      </w:r>
      <w:r w:rsidR="002C3C2B">
        <w:rPr>
          <w:i/>
          <w:iCs/>
        </w:rPr>
        <w:t>brings</w:t>
      </w:r>
      <w:r w:rsidR="006955B6">
        <w:rPr>
          <w:i/>
          <w:iCs/>
        </w:rPr>
        <w:t xml:space="preserve"> </w:t>
      </w:r>
      <w:r w:rsidR="009B3693" w:rsidRPr="00881ABB">
        <w:rPr>
          <w:i/>
          <w:iCs/>
        </w:rPr>
        <w:t xml:space="preserve">more than </w:t>
      </w:r>
      <w:r w:rsidR="002C3C2B">
        <w:rPr>
          <w:i/>
          <w:iCs/>
        </w:rPr>
        <w:t xml:space="preserve">20 </w:t>
      </w:r>
      <w:r w:rsidR="009B3693" w:rsidRPr="00881ABB">
        <w:rPr>
          <w:i/>
          <w:iCs/>
        </w:rPr>
        <w:t>years of</w:t>
      </w:r>
      <w:r w:rsidR="00336F26">
        <w:rPr>
          <w:i/>
          <w:iCs/>
        </w:rPr>
        <w:t xml:space="preserve"> </w:t>
      </w:r>
      <w:r w:rsidR="00336F26" w:rsidRPr="00933E53">
        <w:rPr>
          <w:i/>
          <w:iCs/>
        </w:rPr>
        <w:t xml:space="preserve">exceptional </w:t>
      </w:r>
      <w:r w:rsidR="00133704" w:rsidRPr="00676B4C">
        <w:rPr>
          <w:i/>
          <w:iCs/>
        </w:rPr>
        <w:t>strategy</w:t>
      </w:r>
      <w:r w:rsidR="00133704">
        <w:rPr>
          <w:i/>
          <w:iCs/>
        </w:rPr>
        <w:t>,</w:t>
      </w:r>
      <w:r w:rsidR="00133704" w:rsidRPr="00676B4C">
        <w:rPr>
          <w:i/>
          <w:iCs/>
        </w:rPr>
        <w:t xml:space="preserve"> </w:t>
      </w:r>
      <w:r w:rsidR="006E6DD4" w:rsidRPr="004B7178">
        <w:rPr>
          <w:i/>
          <w:iCs/>
        </w:rPr>
        <w:t>planning</w:t>
      </w:r>
      <w:r w:rsidR="00133704">
        <w:rPr>
          <w:i/>
          <w:iCs/>
        </w:rPr>
        <w:t xml:space="preserve"> </w:t>
      </w:r>
      <w:r w:rsidR="00933E53" w:rsidRPr="004B7178">
        <w:rPr>
          <w:i/>
          <w:iCs/>
        </w:rPr>
        <w:t xml:space="preserve">and </w:t>
      </w:r>
      <w:r w:rsidR="00336F26" w:rsidRPr="00933E53">
        <w:rPr>
          <w:i/>
          <w:iCs/>
        </w:rPr>
        <w:t>f</w:t>
      </w:r>
      <w:r w:rsidR="002C3C2B" w:rsidRPr="00933E53">
        <w:rPr>
          <w:i/>
          <w:iCs/>
        </w:rPr>
        <w:t>inanc</w:t>
      </w:r>
      <w:r w:rsidR="00933E53" w:rsidRPr="00933E53">
        <w:rPr>
          <w:i/>
          <w:iCs/>
        </w:rPr>
        <w:t>e</w:t>
      </w:r>
      <w:r w:rsidR="002C3C2B" w:rsidRPr="00933E53">
        <w:rPr>
          <w:i/>
          <w:iCs/>
        </w:rPr>
        <w:t xml:space="preserve"> </w:t>
      </w:r>
      <w:r w:rsidR="009B3693" w:rsidRPr="00933E53">
        <w:rPr>
          <w:i/>
          <w:iCs/>
        </w:rPr>
        <w:t>experience</w:t>
      </w:r>
      <w:r w:rsidR="002C3C2B" w:rsidRPr="00933E53">
        <w:rPr>
          <w:i/>
          <w:iCs/>
        </w:rPr>
        <w:t xml:space="preserve"> to Rolls-Royce Motor Cars</w:t>
      </w:r>
      <w:r w:rsidR="00133704">
        <w:rPr>
          <w:i/>
          <w:iCs/>
        </w:rPr>
        <w:t>, a marque he already knows well from his current role</w:t>
      </w:r>
      <w:r w:rsidR="002C3C2B" w:rsidRPr="00933E53">
        <w:rPr>
          <w:i/>
          <w:iCs/>
        </w:rPr>
        <w:t>.</w:t>
      </w:r>
    </w:p>
    <w:p w14:paraId="5BB350A7" w14:textId="69B4CAA0" w:rsidR="00133704" w:rsidRDefault="00CE6BB1" w:rsidP="009B3693">
      <w:pPr>
        <w:pStyle w:val="BodyCopy"/>
        <w:rPr>
          <w:i/>
          <w:iCs/>
        </w:rPr>
      </w:pPr>
      <w:r>
        <w:rPr>
          <w:i/>
          <w:iCs/>
        </w:rPr>
        <w:t>“</w:t>
      </w:r>
      <w:r w:rsidR="00933E53">
        <w:rPr>
          <w:i/>
          <w:iCs/>
        </w:rPr>
        <w:t>I also</w:t>
      </w:r>
      <w:r w:rsidR="00933E53" w:rsidRPr="009B268F">
        <w:rPr>
          <w:i/>
          <w:iCs/>
        </w:rPr>
        <w:t xml:space="preserve"> </w:t>
      </w:r>
      <w:r w:rsidR="009B268F" w:rsidRPr="009B268F">
        <w:rPr>
          <w:i/>
          <w:iCs/>
        </w:rPr>
        <w:t xml:space="preserve">thank </w:t>
      </w:r>
      <w:r w:rsidR="00133704">
        <w:rPr>
          <w:i/>
          <w:iCs/>
        </w:rPr>
        <w:t>our outgoing Director of Finance</w:t>
      </w:r>
      <w:r>
        <w:rPr>
          <w:i/>
          <w:iCs/>
        </w:rPr>
        <w:t>,</w:t>
      </w:r>
      <w:r w:rsidR="00133704">
        <w:rPr>
          <w:i/>
          <w:iCs/>
        </w:rPr>
        <w:t xml:space="preserve"> </w:t>
      </w:r>
      <w:r w:rsidR="009B268F">
        <w:rPr>
          <w:i/>
          <w:iCs/>
        </w:rPr>
        <w:t>Timo</w:t>
      </w:r>
      <w:r w:rsidR="00133704">
        <w:rPr>
          <w:i/>
          <w:iCs/>
        </w:rPr>
        <w:t xml:space="preserve"> Poser</w:t>
      </w:r>
      <w:r>
        <w:rPr>
          <w:i/>
          <w:iCs/>
        </w:rPr>
        <w:t>,</w:t>
      </w:r>
      <w:r w:rsidR="009B268F" w:rsidRPr="009B268F">
        <w:rPr>
          <w:i/>
          <w:iCs/>
        </w:rPr>
        <w:t xml:space="preserve"> for his outstanding contribution to Rolls-Royce’s </w:t>
      </w:r>
      <w:r w:rsidR="00133704">
        <w:rPr>
          <w:i/>
          <w:iCs/>
        </w:rPr>
        <w:t xml:space="preserve">recent </w:t>
      </w:r>
      <w:r w:rsidR="009B268F" w:rsidRPr="009B268F">
        <w:rPr>
          <w:i/>
          <w:iCs/>
        </w:rPr>
        <w:t>success.</w:t>
      </w:r>
      <w:r w:rsidR="00190798">
        <w:rPr>
          <w:i/>
          <w:iCs/>
        </w:rPr>
        <w:t xml:space="preserve"> </w:t>
      </w:r>
      <w:r w:rsidR="00933E53">
        <w:rPr>
          <w:i/>
          <w:iCs/>
        </w:rPr>
        <w:t xml:space="preserve">Since joining the marque in early 2020, Timo </w:t>
      </w:r>
      <w:r w:rsidR="00190798">
        <w:rPr>
          <w:i/>
          <w:iCs/>
        </w:rPr>
        <w:t xml:space="preserve">played a crucial role </w:t>
      </w:r>
      <w:r w:rsidR="00133704">
        <w:rPr>
          <w:i/>
          <w:iCs/>
        </w:rPr>
        <w:t xml:space="preserve">in </w:t>
      </w:r>
      <w:r w:rsidR="00190798">
        <w:rPr>
          <w:i/>
          <w:iCs/>
        </w:rPr>
        <w:t>the marque’s</w:t>
      </w:r>
      <w:r w:rsidR="00933E53">
        <w:rPr>
          <w:i/>
          <w:iCs/>
        </w:rPr>
        <w:t xml:space="preserve"> development and growth, including steering the development and implementation of our corporate strategy and </w:t>
      </w:r>
      <w:r w:rsidR="00133704">
        <w:rPr>
          <w:i/>
          <w:iCs/>
        </w:rPr>
        <w:t xml:space="preserve">playing a leading role </w:t>
      </w:r>
      <w:r w:rsidR="00D2185A">
        <w:rPr>
          <w:i/>
          <w:iCs/>
        </w:rPr>
        <w:t>in our site extension project, which was granted planning permission earlier this year.</w:t>
      </w:r>
    </w:p>
    <w:p w14:paraId="2D67298D" w14:textId="6797688B" w:rsidR="00336F26" w:rsidRDefault="00CE6BB1" w:rsidP="009B3693">
      <w:pPr>
        <w:pStyle w:val="BodyCopy"/>
        <w:rPr>
          <w:i/>
          <w:iCs/>
        </w:rPr>
      </w:pPr>
      <w:r>
        <w:rPr>
          <w:i/>
          <w:iCs/>
        </w:rPr>
        <w:t>“</w:t>
      </w:r>
      <w:r w:rsidR="00E458A6" w:rsidRPr="00E458A6">
        <w:rPr>
          <w:i/>
          <w:iCs/>
        </w:rPr>
        <w:t xml:space="preserve">I wish both </w:t>
      </w:r>
      <w:r w:rsidR="00E458A6">
        <w:rPr>
          <w:i/>
          <w:iCs/>
        </w:rPr>
        <w:t>Timo</w:t>
      </w:r>
      <w:r w:rsidR="00E458A6" w:rsidRPr="00E458A6">
        <w:rPr>
          <w:i/>
          <w:iCs/>
        </w:rPr>
        <w:t xml:space="preserve"> and </w:t>
      </w:r>
      <w:r w:rsidR="00E458A6">
        <w:rPr>
          <w:i/>
          <w:iCs/>
        </w:rPr>
        <w:t>Werner</w:t>
      </w:r>
      <w:r w:rsidR="00E458A6" w:rsidRPr="00E458A6">
        <w:rPr>
          <w:i/>
          <w:iCs/>
        </w:rPr>
        <w:t xml:space="preserve"> well in their new roles.”</w:t>
      </w:r>
    </w:p>
    <w:p w14:paraId="23CC90CE" w14:textId="6113163F" w:rsidR="00024B06" w:rsidRPr="00881ABB" w:rsidRDefault="00935D9A" w:rsidP="006B657C">
      <w:pPr>
        <w:pStyle w:val="BodyCopy"/>
        <w:rPr>
          <w:b/>
          <w:bCs/>
        </w:rPr>
      </w:pPr>
      <w:r>
        <w:rPr>
          <w:b/>
          <w:bCs/>
        </w:rPr>
        <w:t>Chris Brownridge</w:t>
      </w:r>
      <w:r w:rsidR="00024B06" w:rsidRPr="00881ABB">
        <w:rPr>
          <w:b/>
          <w:bCs/>
        </w:rPr>
        <w:t xml:space="preserve">, </w:t>
      </w:r>
      <w:r>
        <w:rPr>
          <w:b/>
          <w:bCs/>
        </w:rPr>
        <w:t>Chief Executive</w:t>
      </w:r>
      <w:r w:rsidR="00BD5739" w:rsidRPr="00881ABB">
        <w:rPr>
          <w:b/>
          <w:bCs/>
        </w:rPr>
        <w:t xml:space="preserve">, </w:t>
      </w:r>
      <w:r w:rsidR="00024B06" w:rsidRPr="00881ABB">
        <w:rPr>
          <w:b/>
          <w:bCs/>
        </w:rPr>
        <w:t>Rolls-Royce Motor Cars</w:t>
      </w:r>
    </w:p>
    <w:p w14:paraId="786B9171" w14:textId="77777777" w:rsidR="00856BA3" w:rsidRPr="00881ABB" w:rsidRDefault="00856BA3" w:rsidP="009B3693">
      <w:pPr>
        <w:pStyle w:val="BodyCopy"/>
      </w:pPr>
    </w:p>
    <w:p w14:paraId="0BB8BDF3" w14:textId="77777777" w:rsidR="00856BA3" w:rsidRPr="00881ABB" w:rsidRDefault="00856BA3">
      <w:pPr>
        <w:spacing w:line="259" w:lineRule="auto"/>
      </w:pPr>
      <w:r w:rsidRPr="00881ABB">
        <w:br w:type="page"/>
      </w:r>
    </w:p>
    <w:p w14:paraId="3719A15D" w14:textId="0D9167C7" w:rsidR="009B3693" w:rsidRDefault="009B3693" w:rsidP="009B3693">
      <w:pPr>
        <w:pStyle w:val="BodyCopy"/>
      </w:pPr>
      <w:r w:rsidRPr="00881ABB">
        <w:lastRenderedPageBreak/>
        <w:t xml:space="preserve">Rolls-Royce Motor Cars has announced that </w:t>
      </w:r>
      <w:r w:rsidR="006955B6">
        <w:t>Werner Lulay</w:t>
      </w:r>
      <w:r w:rsidRPr="00881ABB">
        <w:t xml:space="preserve"> will take up the role of </w:t>
      </w:r>
      <w:r w:rsidR="000D0C20">
        <w:t xml:space="preserve">Director of Finance, effective </w:t>
      </w:r>
      <w:r w:rsidRPr="00881ABB">
        <w:t xml:space="preserve">from 1 </w:t>
      </w:r>
      <w:r w:rsidR="006955B6">
        <w:t>August</w:t>
      </w:r>
      <w:r w:rsidRPr="00881ABB">
        <w:t xml:space="preserve"> 2024.</w:t>
      </w:r>
    </w:p>
    <w:p w14:paraId="662DC483" w14:textId="2C458DBE" w:rsidR="00C73551" w:rsidRDefault="00C73551" w:rsidP="00C73551">
      <w:pPr>
        <w:pStyle w:val="BodyCopy"/>
      </w:pPr>
      <w:r>
        <w:t xml:space="preserve">Throughout his </w:t>
      </w:r>
      <w:r w:rsidR="00933E53">
        <w:t>almost quarter-century</w:t>
      </w:r>
      <w:r w:rsidR="00CE6BB1">
        <w:t>-</w:t>
      </w:r>
      <w:r w:rsidR="00933E53">
        <w:t xml:space="preserve">long </w:t>
      </w:r>
      <w:proofErr w:type="gramStart"/>
      <w:r w:rsidRPr="0001263F">
        <w:t>career</w:t>
      </w:r>
      <w:r w:rsidR="00933E53" w:rsidRPr="0001263F">
        <w:t xml:space="preserve">, </w:t>
      </w:r>
      <w:r w:rsidRPr="0001263F">
        <w:t xml:space="preserve"> </w:t>
      </w:r>
      <w:r w:rsidR="00933E53" w:rsidRPr="004B7178">
        <w:t>Werner</w:t>
      </w:r>
      <w:proofErr w:type="gramEnd"/>
      <w:r w:rsidR="00933E53" w:rsidRPr="004B7178">
        <w:t xml:space="preserve"> </w:t>
      </w:r>
      <w:r w:rsidRPr="004B7178">
        <w:t>has</w:t>
      </w:r>
      <w:r w:rsidR="00AD4A22" w:rsidRPr="004B7178">
        <w:t xml:space="preserve"> held </w:t>
      </w:r>
      <w:proofErr w:type="gramStart"/>
      <w:r w:rsidR="00E73360" w:rsidRPr="004B7178">
        <w:t>a number of</w:t>
      </w:r>
      <w:proofErr w:type="gramEnd"/>
      <w:r w:rsidR="00AD4A22" w:rsidRPr="004B7178">
        <w:t xml:space="preserve"> </w:t>
      </w:r>
      <w:r w:rsidR="00933E53" w:rsidRPr="004B7178">
        <w:t xml:space="preserve">leadership and management </w:t>
      </w:r>
      <w:r w:rsidR="00AD4A22" w:rsidRPr="004B7178">
        <w:t>roles</w:t>
      </w:r>
      <w:r w:rsidR="00AD4A22" w:rsidRPr="0001263F">
        <w:t>,</w:t>
      </w:r>
      <w:r w:rsidRPr="0001263F">
        <w:t xml:space="preserve"> focusing on strategic plann</w:t>
      </w:r>
      <w:r>
        <w:t xml:space="preserve">ing, global plant development and financial controlling. He </w:t>
      </w:r>
      <w:proofErr w:type="gramStart"/>
      <w:r w:rsidR="00933E53">
        <w:t>was in charge of</w:t>
      </w:r>
      <w:proofErr w:type="gramEnd"/>
      <w:r w:rsidR="00933E53">
        <w:t xml:space="preserve"> </w:t>
      </w:r>
      <w:r>
        <w:t>financial controlling for the</w:t>
      </w:r>
      <w:r w:rsidR="00933E53">
        <w:t xml:space="preserve"> global </w:t>
      </w:r>
      <w:r>
        <w:t>Production Division</w:t>
      </w:r>
      <w:r w:rsidR="00933E53">
        <w:t xml:space="preserve"> of BMW Group</w:t>
      </w:r>
      <w:r>
        <w:t xml:space="preserve">, before </w:t>
      </w:r>
      <w:r w:rsidR="00933E53">
        <w:t xml:space="preserve">moving to be financial controller of the Group’s </w:t>
      </w:r>
      <w:r>
        <w:t>Development Division in 2021</w:t>
      </w:r>
      <w:r w:rsidR="00933E53">
        <w:t>, a</w:t>
      </w:r>
      <w:r w:rsidR="00133704">
        <w:t xml:space="preserve"> position which also saw him oversee </w:t>
      </w:r>
      <w:r w:rsidR="00933E53">
        <w:t>portfolio controlling for</w:t>
      </w:r>
      <w:r>
        <w:t xml:space="preserve"> Rolls-Royce.</w:t>
      </w:r>
    </w:p>
    <w:p w14:paraId="039DCBDF" w14:textId="3383B577" w:rsidR="007536ED" w:rsidRDefault="00933E53" w:rsidP="009971B9">
      <w:pPr>
        <w:pStyle w:val="BodyCopy"/>
      </w:pPr>
      <w:r>
        <w:t xml:space="preserve">In his new role, </w:t>
      </w:r>
      <w:r w:rsidR="00C73551">
        <w:t xml:space="preserve">Werner </w:t>
      </w:r>
      <w:r w:rsidR="0001263F">
        <w:t xml:space="preserve">is </w:t>
      </w:r>
      <w:r w:rsidR="00C73551">
        <w:t xml:space="preserve">based at </w:t>
      </w:r>
      <w:r w:rsidR="0001263F">
        <w:t xml:space="preserve">Rolls-Royce Motor Cars’ </w:t>
      </w:r>
      <w:r w:rsidR="00C73551">
        <w:t xml:space="preserve">Head Office and </w:t>
      </w:r>
      <w:r w:rsidR="00CE6BB1">
        <w:t xml:space="preserve">Global </w:t>
      </w:r>
      <w:r w:rsidR="0001263F">
        <w:t>Centre of</w:t>
      </w:r>
      <w:r w:rsidR="00CE6BB1">
        <w:t xml:space="preserve"> Luxury Manufacturing </w:t>
      </w:r>
      <w:r w:rsidR="0001263F">
        <w:t>Excellen</w:t>
      </w:r>
      <w:r w:rsidR="00133704">
        <w:t>ce</w:t>
      </w:r>
      <w:r w:rsidR="00C73551">
        <w:t xml:space="preserve"> at Goodwood, West Sussex.</w:t>
      </w:r>
      <w:r w:rsidR="00133704">
        <w:t xml:space="preserve"> </w:t>
      </w:r>
      <w:r w:rsidR="00D2185A">
        <w:t xml:space="preserve">Now that planning permission has been granted for a significant plant extension at Goodwood, one of Werner’s first major tasks will be </w:t>
      </w:r>
      <w:r w:rsidR="00D2185A" w:rsidRPr="00D2185A">
        <w:t xml:space="preserve">steering the financial aspects of that </w:t>
      </w:r>
      <w:r w:rsidR="00D2185A">
        <w:t>development</w:t>
      </w:r>
      <w:r w:rsidR="00D2185A" w:rsidRPr="00D2185A">
        <w:t xml:space="preserve">, as the marque builds for its future success. </w:t>
      </w:r>
      <w:r w:rsidR="009971B9" w:rsidRPr="004B7178">
        <w:t xml:space="preserve">Rolls-Royce contributes </w:t>
      </w:r>
      <w:r w:rsidR="00D2185A" w:rsidRPr="004B7178">
        <w:t xml:space="preserve">well over half a billion pounds </w:t>
      </w:r>
      <w:r w:rsidR="009971B9" w:rsidRPr="004B7178">
        <w:t xml:space="preserve">to the UK economy annually, 20% of which </w:t>
      </w:r>
      <w:r w:rsidR="00CE6BB1">
        <w:t xml:space="preserve">is </w:t>
      </w:r>
      <w:r w:rsidR="00D2185A" w:rsidRPr="004B7178">
        <w:t>within</w:t>
      </w:r>
      <w:r w:rsidR="009971B9" w:rsidRPr="004B7178">
        <w:t xml:space="preserve"> West Sussex and adjoining counties.</w:t>
      </w:r>
    </w:p>
    <w:p w14:paraId="62FD313D" w14:textId="3D4A736F" w:rsidR="004B7178" w:rsidRDefault="0001263F" w:rsidP="00C73551">
      <w:pPr>
        <w:pStyle w:val="BodyCopy"/>
      </w:pPr>
      <w:r>
        <w:t>Werner</w:t>
      </w:r>
      <w:r w:rsidR="001D780E">
        <w:rPr>
          <w:strike/>
        </w:rPr>
        <w:t xml:space="preserve"> </w:t>
      </w:r>
      <w:r>
        <w:t xml:space="preserve">graduated from </w:t>
      </w:r>
      <w:r w:rsidRPr="00C73551">
        <w:t>Technical University Munich</w:t>
      </w:r>
      <w:r>
        <w:t xml:space="preserve"> with a PhD from </w:t>
      </w:r>
      <w:r w:rsidRPr="00C73551">
        <w:t xml:space="preserve">the Institute for Machine Tools and Industrial </w:t>
      </w:r>
      <w:r w:rsidRPr="0001263F">
        <w:t xml:space="preserve">Management </w:t>
      </w:r>
      <w:r w:rsidRPr="004B7178">
        <w:t>in 1999</w:t>
      </w:r>
      <w:r>
        <w:t xml:space="preserve"> before joining </w:t>
      </w:r>
      <w:r w:rsidRPr="0001263F">
        <w:t>BMW</w:t>
      </w:r>
      <w:r>
        <w:t xml:space="preserve"> </w:t>
      </w:r>
      <w:r w:rsidRPr="004B7178">
        <w:t>Group</w:t>
      </w:r>
      <w:r w:rsidRPr="0001263F">
        <w:t xml:space="preserve"> in 2000</w:t>
      </w:r>
      <w:r>
        <w:t>.</w:t>
      </w:r>
    </w:p>
    <w:p w14:paraId="5DB6E095" w14:textId="2F13BCCE" w:rsidR="00C73551" w:rsidRDefault="00D2185A" w:rsidP="00C73551">
      <w:pPr>
        <w:pStyle w:val="BodyCopy"/>
      </w:pPr>
      <w:bookmarkStart w:id="1" w:name="_Hlk194396161"/>
      <w:r>
        <w:t xml:space="preserve">He </w:t>
      </w:r>
      <w:r w:rsidR="00C73551">
        <w:t xml:space="preserve">succeeds Timo Poser, </w:t>
      </w:r>
      <w:r>
        <w:t xml:space="preserve">who </w:t>
      </w:r>
      <w:r w:rsidR="00133704">
        <w:t xml:space="preserve">will </w:t>
      </w:r>
      <w:r w:rsidR="00C73551">
        <w:t xml:space="preserve">take </w:t>
      </w:r>
      <w:r w:rsidR="00133704">
        <w:t xml:space="preserve">on </w:t>
      </w:r>
      <w:r w:rsidR="00C73551">
        <w:t>the role of Chief Financial Officer at BMW Motorrad, based in Munich.</w:t>
      </w:r>
      <w:r w:rsidR="00847DA6">
        <w:t xml:space="preserve"> </w:t>
      </w:r>
      <w:bookmarkEnd w:id="1"/>
      <w:r w:rsidR="004B7178">
        <w:t xml:space="preserve">In his four years at Rolls-Royce Motor Cars, Timo steered the planning and implementation of the marque’s highly successful corporate strategy, as well as making a significant contribution to the </w:t>
      </w:r>
      <w:r w:rsidR="007B6381">
        <w:t xml:space="preserve">continuing </w:t>
      </w:r>
      <w:r w:rsidR="004B7178">
        <w:t>success of the brand</w:t>
      </w:r>
      <w:r w:rsidR="007B6381">
        <w:t>.</w:t>
      </w:r>
      <w:r w:rsidR="004B7178">
        <w:t xml:space="preserve"> A major factor in that success is the increased strategic focus on Rolls-Royce Bespoke and Coachbuild projects</w:t>
      </w:r>
      <w:r w:rsidR="007B6381">
        <w:t xml:space="preserve">; </w:t>
      </w:r>
      <w:r w:rsidR="004B7178">
        <w:t xml:space="preserve">it is to enable these to develop still further that the marque is planning a major extension to its </w:t>
      </w:r>
      <w:r w:rsidR="007B6381">
        <w:t>site at Goodwood, the building of which is expected to begin in 2025, following the granting of planning permission earlier this year.</w:t>
      </w:r>
    </w:p>
    <w:p w14:paraId="0F644A8A" w14:textId="72D061BC" w:rsidR="00BA1E1D" w:rsidRPr="004E12B1" w:rsidRDefault="00BA1E1D" w:rsidP="00CF5F1A">
      <w:pPr>
        <w:pStyle w:val="BodyCopy"/>
      </w:pPr>
    </w:p>
    <w:p w14:paraId="70FDB2BE" w14:textId="660D7854" w:rsidR="00C73551" w:rsidRPr="00C73551" w:rsidRDefault="00F1660F" w:rsidP="00C73551">
      <w:pPr>
        <w:pStyle w:val="-ENDS-"/>
      </w:pPr>
      <w:r w:rsidRPr="004E12B1">
        <w:t>-</w:t>
      </w:r>
      <w:r w:rsidR="002E61BF" w:rsidRPr="004E12B1">
        <w:t xml:space="preserve"> ENDS </w:t>
      </w:r>
      <w:r w:rsidR="002868F5" w:rsidRPr="004E12B1">
        <w:t>-</w:t>
      </w:r>
      <w:bookmarkStart w:id="2" w:name="_Hlk191484091"/>
      <w:bookmarkStart w:id="3" w:name="_Hlk191484204"/>
    </w:p>
    <w:bookmarkEnd w:id="2"/>
    <w:bookmarkEnd w:id="3"/>
    <w:p w14:paraId="594B9C36" w14:textId="77777777" w:rsidR="00C73551" w:rsidRDefault="00C73551" w:rsidP="00C73551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090A0234" w14:textId="77777777" w:rsidR="00CE6BB1" w:rsidRDefault="00CE6BB1">
      <w:pPr>
        <w:spacing w:line="259" w:lineRule="auto"/>
      </w:pPr>
      <w:r>
        <w:br w:type="page"/>
      </w:r>
    </w:p>
    <w:p w14:paraId="72C6B50D" w14:textId="37BA8195" w:rsidR="00CE6BB1" w:rsidRPr="00DC1715" w:rsidRDefault="00CE6BB1" w:rsidP="00CE6BB1">
      <w:pPr>
        <w:pStyle w:val="Bullets"/>
        <w:numPr>
          <w:ilvl w:val="0"/>
          <w:numId w:val="0"/>
        </w:numPr>
        <w:rPr>
          <w:caps/>
        </w:rPr>
      </w:pPr>
      <w:r w:rsidRPr="00DC1715">
        <w:lastRenderedPageBreak/>
        <w:t>FURTHER INFORMATION</w:t>
      </w:r>
    </w:p>
    <w:p w14:paraId="4C1CB413" w14:textId="77777777" w:rsidR="00CE6BB1" w:rsidRPr="00DC1715" w:rsidRDefault="00CE6BB1" w:rsidP="00CE6BB1">
      <w:r w:rsidRPr="00DC1715">
        <w:t xml:space="preserve">You can find all our press releases and press kits, as well as a wide selection of high resolution, downloadable photographs and video footage at our media website, </w:t>
      </w:r>
      <w:hyperlink r:id="rId7" w:history="1">
        <w:proofErr w:type="spellStart"/>
        <w:r w:rsidRPr="00DC1715">
          <w:rPr>
            <w:rStyle w:val="Hyperlink"/>
          </w:rPr>
          <w:t>PressClub</w:t>
        </w:r>
        <w:proofErr w:type="spellEnd"/>
      </w:hyperlink>
      <w:r w:rsidRPr="00DC1715">
        <w:t>.</w:t>
      </w:r>
    </w:p>
    <w:p w14:paraId="04351C97" w14:textId="77777777" w:rsidR="00CE6BB1" w:rsidRPr="00DC1715" w:rsidRDefault="00CE6BB1" w:rsidP="00CE6BB1">
      <w:r w:rsidRPr="00DC1715">
        <w:t xml:space="preserve">You can also follow marque on social media: </w:t>
      </w:r>
      <w:hyperlink r:id="rId8" w:history="1">
        <w:r w:rsidRPr="00DC1715">
          <w:rPr>
            <w:rStyle w:val="Hyperlink"/>
          </w:rPr>
          <w:t>LinkedIn</w:t>
        </w:r>
      </w:hyperlink>
      <w:r w:rsidRPr="00DC1715">
        <w:t xml:space="preserve">; </w:t>
      </w:r>
      <w:hyperlink r:id="rId9" w:history="1">
        <w:r w:rsidRPr="00DC1715">
          <w:rPr>
            <w:rStyle w:val="Hyperlink"/>
          </w:rPr>
          <w:t>YouTube</w:t>
        </w:r>
      </w:hyperlink>
      <w:r w:rsidRPr="00DC1715">
        <w:t xml:space="preserve">; </w:t>
      </w:r>
      <w:hyperlink r:id="rId10" w:history="1">
        <w:r w:rsidRPr="00DC1715">
          <w:rPr>
            <w:rStyle w:val="Hyperlink"/>
          </w:rPr>
          <w:t>Instagram</w:t>
        </w:r>
      </w:hyperlink>
      <w:r w:rsidRPr="00DC1715">
        <w:t xml:space="preserve">; and </w:t>
      </w:r>
      <w:hyperlink r:id="rId11" w:history="1">
        <w:r w:rsidRPr="00DC1715">
          <w:rPr>
            <w:rStyle w:val="Hyperlink"/>
          </w:rPr>
          <w:t>Facebook</w:t>
        </w:r>
      </w:hyperlink>
      <w:r w:rsidRPr="00DC1715">
        <w:t>.</w:t>
      </w:r>
    </w:p>
    <w:p w14:paraId="04967E9D" w14:textId="77777777" w:rsidR="00CE6BB1" w:rsidRPr="00DC1715" w:rsidRDefault="00CE6BB1" w:rsidP="00CE6BB1"/>
    <w:p w14:paraId="1C83F187" w14:textId="77777777" w:rsidR="00CE6BB1" w:rsidRPr="00DC1715" w:rsidRDefault="00CE6BB1" w:rsidP="00CE6BB1">
      <w:r w:rsidRPr="00DC1715">
        <w:t>EDITORS’ NOTES</w:t>
      </w:r>
    </w:p>
    <w:p w14:paraId="0CD58D21" w14:textId="77777777" w:rsidR="00CE6BB1" w:rsidRPr="00DC1715" w:rsidRDefault="00CE6BB1" w:rsidP="00CE6BB1">
      <w:r w:rsidRPr="00DC1715">
        <w:t>Rolls-Royce Motor Cars is a true luxury house, creating the world’s most recognised, revered and desirable handcrafted Bespoke products for its international clientele.</w:t>
      </w:r>
    </w:p>
    <w:p w14:paraId="7793F098" w14:textId="77777777" w:rsidR="00CE6BB1" w:rsidRPr="00DC1715" w:rsidRDefault="00CE6BB1" w:rsidP="00CE6BB1">
      <w:r w:rsidRPr="00DC1715"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Its continuous investment in its facilities, products and people has resulted in a series of ‘record years’ for global sales, peaking in 2023 with over 6,000 motor cars sold worldwide. An </w:t>
      </w:r>
      <w:hyperlink r:id="rId12" w:history="1">
        <w:r w:rsidRPr="00DC1715">
          <w:rPr>
            <w:rStyle w:val="Hyperlink"/>
          </w:rPr>
          <w:t>independent study</w:t>
        </w:r>
      </w:hyperlink>
      <w:r w:rsidRPr="00DC1715">
        <w:rPr>
          <w:color w:val="FF6432" w:themeColor="accent5"/>
        </w:rPr>
        <w:t xml:space="preserve"> </w:t>
      </w:r>
      <w:r w:rsidRPr="00DC1715">
        <w:t>by the London School of Economics &amp; Political Science confirms that since the company first launched at Goodwood in 2003, it has contributed more than £4 billion to the UK economy and adds more than £500 million in economic value every year.</w:t>
      </w:r>
    </w:p>
    <w:p w14:paraId="0181ED9C" w14:textId="77777777" w:rsidR="00CE6BB1" w:rsidRPr="00DC1715" w:rsidRDefault="00CE6BB1" w:rsidP="00CE6BB1">
      <w:r w:rsidRPr="00DC1715">
        <w:t xml:space="preserve">Rolls-Royce Motor Cars is a wholly owned subsidiary of the BMW Group and is </w:t>
      </w:r>
      <w:proofErr w:type="gramStart"/>
      <w:r w:rsidRPr="00DC1715">
        <w:t>a completely separate</w:t>
      </w:r>
      <w:proofErr w:type="gramEnd"/>
      <w:r w:rsidRPr="00DC1715">
        <w:t>, unrelated company from Rolls-Royce plc, the manufacturer of aircraft engines and propulsion systems.</w:t>
      </w:r>
    </w:p>
    <w:p w14:paraId="26A3BE42" w14:textId="77777777" w:rsidR="00CE6BB1" w:rsidRPr="00C73551" w:rsidRDefault="00CE6BB1" w:rsidP="00C73551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4AAF075E" w14:textId="77777777" w:rsidR="00CE6BB1" w:rsidRDefault="00CE6BB1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br w:type="page"/>
      </w:r>
    </w:p>
    <w:p w14:paraId="4DEFB86C" w14:textId="6F708519" w:rsidR="00CE6BB1" w:rsidRPr="00DC1715" w:rsidRDefault="00CE6BB1" w:rsidP="00CE6BB1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DC1715"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CE6BB1" w:rsidRPr="00DC1715" w14:paraId="3778108C" w14:textId="77777777" w:rsidTr="00B34932">
        <w:tc>
          <w:tcPr>
            <w:tcW w:w="4536" w:type="dxa"/>
            <w:hideMark/>
          </w:tcPr>
          <w:p w14:paraId="0082D3D1" w14:textId="77777777" w:rsidR="00CE6BB1" w:rsidRPr="00DC1715" w:rsidRDefault="00CE6BB1" w:rsidP="00B34932">
            <w:r w:rsidRPr="00DC1715">
              <w:rPr>
                <w:rFonts w:ascii="Riviera Nights Bold" w:hAnsi="Riviera Nights Bold"/>
              </w:rPr>
              <w:t>Director of Global Communications</w:t>
            </w:r>
            <w:r w:rsidRPr="00DC1715">
              <w:t xml:space="preserve"> </w:t>
            </w:r>
            <w:r w:rsidRPr="00DC1715">
              <w:br/>
              <w:t xml:space="preserve">Emma Begley: +44 (0)1243 384060 </w:t>
            </w:r>
            <w:hyperlink r:id="rId13" w:history="1">
              <w:r w:rsidRPr="00DC1715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36049E77" w14:textId="77777777" w:rsidR="00CE6BB1" w:rsidRPr="00DC1715" w:rsidRDefault="00CE6BB1" w:rsidP="00B34932">
            <w:pPr>
              <w:rPr>
                <w:rStyle w:val="Hyperlink"/>
              </w:rPr>
            </w:pPr>
            <w:r w:rsidRPr="00DC1715">
              <w:rPr>
                <w:rFonts w:ascii="Riviera Nights Bold" w:hAnsi="Riviera Nights Bold"/>
              </w:rPr>
              <w:t>Head of Corporate Relations and Heritage</w:t>
            </w:r>
            <w:r w:rsidRPr="00DC1715">
              <w:rPr>
                <w:rFonts w:ascii="Riviera Nights Bold" w:hAnsi="Riviera Nights Bold"/>
                <w:b/>
                <w:bCs/>
              </w:rPr>
              <w:br/>
            </w:r>
            <w:r w:rsidRPr="00DC1715">
              <w:t xml:space="preserve">Andrew Ball: +44 (0)7815 244064 </w:t>
            </w:r>
            <w:hyperlink r:id="rId14" w:history="1">
              <w:r w:rsidRPr="00DC1715">
                <w:rPr>
                  <w:rStyle w:val="Hyperlink"/>
                </w:rPr>
                <w:t>Email</w:t>
              </w:r>
            </w:hyperlink>
          </w:p>
          <w:p w14:paraId="6A401525" w14:textId="77777777" w:rsidR="00CE6BB1" w:rsidRPr="00DC1715" w:rsidRDefault="00CE6BB1" w:rsidP="00B34932"/>
        </w:tc>
      </w:tr>
      <w:tr w:rsidR="00CE6BB1" w:rsidRPr="00DC1715" w14:paraId="6CEBA907" w14:textId="77777777" w:rsidTr="00B34932">
        <w:tc>
          <w:tcPr>
            <w:tcW w:w="4536" w:type="dxa"/>
            <w:hideMark/>
          </w:tcPr>
          <w:p w14:paraId="141F981D" w14:textId="77777777" w:rsidR="00CE6BB1" w:rsidRPr="00DC1715" w:rsidRDefault="00CE6BB1" w:rsidP="00B34932">
            <w:r w:rsidRPr="00DC1715">
              <w:rPr>
                <w:rFonts w:ascii="Riviera Nights Bold" w:hAnsi="Riviera Nights Bold"/>
              </w:rPr>
              <w:t>Head of Global Product Communications</w:t>
            </w:r>
            <w:r w:rsidRPr="00DC1715">
              <w:rPr>
                <w:rFonts w:ascii="Riviera Nights Bold" w:hAnsi="Riviera Nights Bold"/>
                <w:b/>
                <w:bCs/>
              </w:rPr>
              <w:br/>
            </w:r>
            <w:r w:rsidRPr="00DC1715">
              <w:t>Georgina Cox: +44 (0)7815 370878</w:t>
            </w:r>
            <w:r w:rsidRPr="00DC1715">
              <w:rPr>
                <w:rFonts w:ascii="Riviera Nights Black" w:hAnsi="Riviera Nights Black"/>
                <w:b/>
                <w:bCs/>
              </w:rPr>
              <w:t> </w:t>
            </w:r>
            <w:hyperlink r:id="rId15" w:history="1">
              <w:r w:rsidRPr="00DC1715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1B1B4E6E" w14:textId="77777777" w:rsidR="00CE6BB1" w:rsidRPr="00DC1715" w:rsidRDefault="00CE6BB1" w:rsidP="00B34932">
            <w:pPr>
              <w:rPr>
                <w:rStyle w:val="Hyperlink"/>
              </w:rPr>
            </w:pPr>
            <w:r w:rsidRPr="00DC1715">
              <w:rPr>
                <w:rFonts w:ascii="Riviera Nights Bold" w:hAnsi="Riviera Nights Bold"/>
              </w:rPr>
              <w:t>Global Product PR Manager</w:t>
            </w:r>
            <w:r w:rsidRPr="00DC1715">
              <w:br/>
              <w:t>Katie Sherman: +</w:t>
            </w:r>
            <w:r w:rsidRPr="00DC1715"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16" w:history="1">
              <w:r w:rsidRPr="00DC1715">
                <w:rPr>
                  <w:rStyle w:val="Hyperlink"/>
                </w:rPr>
                <w:t>Email</w:t>
              </w:r>
            </w:hyperlink>
          </w:p>
          <w:p w14:paraId="019C86CA" w14:textId="77777777" w:rsidR="00CE6BB1" w:rsidRPr="00DC1715" w:rsidRDefault="00CE6BB1" w:rsidP="00B34932"/>
        </w:tc>
      </w:tr>
      <w:tr w:rsidR="00CE6BB1" w:rsidRPr="00DC1715" w14:paraId="33C881FD" w14:textId="77777777" w:rsidTr="00B34932">
        <w:tc>
          <w:tcPr>
            <w:tcW w:w="4536" w:type="dxa"/>
          </w:tcPr>
          <w:p w14:paraId="27C073D9" w14:textId="77777777" w:rsidR="00CE6BB1" w:rsidRPr="00DC1715" w:rsidRDefault="00CE6BB1" w:rsidP="00B34932">
            <w:pPr>
              <w:rPr>
                <w:rStyle w:val="Hyperlink"/>
              </w:rPr>
            </w:pPr>
            <w:r w:rsidRPr="00DC1715">
              <w:rPr>
                <w:rFonts w:ascii="Riviera Nights Bold" w:hAnsi="Riviera Nights Bold"/>
              </w:rPr>
              <w:t>Head of Global Luxury and Corporate Communications</w:t>
            </w:r>
            <w:r w:rsidRPr="00DC1715">
              <w:br/>
              <w:t xml:space="preserve">Marius </w:t>
            </w:r>
            <w:proofErr w:type="spellStart"/>
            <w:r w:rsidRPr="00DC1715">
              <w:t>Tegneby</w:t>
            </w:r>
            <w:proofErr w:type="spellEnd"/>
            <w:r w:rsidRPr="00DC1715">
              <w:t>: +</w:t>
            </w:r>
            <w:r w:rsidRPr="00DC1715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7" w:history="1">
              <w:r w:rsidRPr="00DC1715">
                <w:rPr>
                  <w:rStyle w:val="Hyperlink"/>
                </w:rPr>
                <w:t>Email</w:t>
              </w:r>
            </w:hyperlink>
          </w:p>
          <w:p w14:paraId="1D2905E7" w14:textId="77777777" w:rsidR="00CE6BB1" w:rsidRPr="00DC1715" w:rsidRDefault="00CE6BB1" w:rsidP="00B34932">
            <w:pPr>
              <w:ind w:right="-103"/>
            </w:pPr>
          </w:p>
        </w:tc>
        <w:tc>
          <w:tcPr>
            <w:tcW w:w="4820" w:type="dxa"/>
          </w:tcPr>
          <w:p w14:paraId="49D43FFD" w14:textId="77777777" w:rsidR="00CE6BB1" w:rsidRPr="00DC1715" w:rsidRDefault="00CE6BB1" w:rsidP="00B34932">
            <w:pPr>
              <w:ind w:right="-103"/>
              <w:rPr>
                <w:rStyle w:val="Hyperlink"/>
              </w:rPr>
            </w:pPr>
            <w:r w:rsidRPr="00DC1715">
              <w:rPr>
                <w:rFonts w:ascii="Riviera Nights Bold" w:hAnsi="Riviera Nights Bold"/>
              </w:rPr>
              <w:t>Sustainability and Corporate Communications Manager</w:t>
            </w:r>
            <w:r w:rsidRPr="00DC1715">
              <w:rPr>
                <w:rFonts w:ascii="Riviera Nights Bold" w:hAnsi="Riviera Nights Bold"/>
                <w:b/>
                <w:bCs/>
              </w:rPr>
              <w:br/>
            </w:r>
            <w:r w:rsidRPr="00DC1715">
              <w:t xml:space="preserve">Luke Strudwick: +44 (0)7815 245918 </w:t>
            </w:r>
            <w:hyperlink r:id="rId18" w:history="1">
              <w:r w:rsidRPr="00DC1715">
                <w:rPr>
                  <w:rStyle w:val="Hyperlink"/>
                </w:rPr>
                <w:t>Email</w:t>
              </w:r>
            </w:hyperlink>
          </w:p>
          <w:p w14:paraId="6EA7BB47" w14:textId="77777777" w:rsidR="00CE6BB1" w:rsidRPr="00DC1715" w:rsidRDefault="00CE6BB1" w:rsidP="00B34932"/>
        </w:tc>
      </w:tr>
      <w:tr w:rsidR="00CE6BB1" w:rsidRPr="00DC1715" w14:paraId="0FA6DB31" w14:textId="77777777" w:rsidTr="00B34932">
        <w:tc>
          <w:tcPr>
            <w:tcW w:w="4536" w:type="dxa"/>
            <w:hideMark/>
          </w:tcPr>
          <w:p w14:paraId="2E2F8FAB" w14:textId="77777777" w:rsidR="00CE6BB1" w:rsidRPr="00DC1715" w:rsidRDefault="00CE6BB1" w:rsidP="00B34932">
            <w:pPr>
              <w:rPr>
                <w:rFonts w:ascii="Riviera Nights Bold" w:hAnsi="Riviera Nights Bold"/>
                <w:lang w:val="fr-FR"/>
              </w:rPr>
            </w:pPr>
            <w:r w:rsidRPr="00DC1715">
              <w:rPr>
                <w:rFonts w:ascii="Riviera Nights Bold" w:hAnsi="Riviera Nights Bold"/>
                <w:lang w:val="fr-FR"/>
              </w:rPr>
              <w:t>Global Lifestyle Communications</w:t>
            </w:r>
          </w:p>
          <w:p w14:paraId="71A754E8" w14:textId="77777777" w:rsidR="00CE6BB1" w:rsidRPr="00DC1715" w:rsidRDefault="00CE6BB1" w:rsidP="00B34932">
            <w:pPr>
              <w:rPr>
                <w:lang w:val="fr-FR"/>
              </w:rPr>
            </w:pPr>
            <w:r w:rsidRPr="00DC1715">
              <w:rPr>
                <w:lang w:val="fr-FR"/>
              </w:rPr>
              <w:t xml:space="preserve">Malika </w:t>
            </w:r>
            <w:proofErr w:type="spellStart"/>
            <w:proofErr w:type="gramStart"/>
            <w:r w:rsidRPr="00DC1715">
              <w:rPr>
                <w:lang w:val="fr-FR"/>
              </w:rPr>
              <w:t>Abdullaeva</w:t>
            </w:r>
            <w:proofErr w:type="spellEnd"/>
            <w:r w:rsidRPr="00DC1715">
              <w:rPr>
                <w:lang w:val="fr-FR"/>
              </w:rPr>
              <w:t>:</w:t>
            </w:r>
            <w:proofErr w:type="gramEnd"/>
          </w:p>
          <w:p w14:paraId="3B71348E" w14:textId="77777777" w:rsidR="00CE6BB1" w:rsidRPr="00DC1715" w:rsidRDefault="00CE6BB1" w:rsidP="00B34932">
            <w:pPr>
              <w:rPr>
                <w:rFonts w:ascii="Riviera Nights Bold" w:hAnsi="Riviera Nights Bold"/>
              </w:rPr>
            </w:pPr>
            <w:r w:rsidRPr="00DC1715">
              <w:rPr>
                <w:lang w:val="fr-FR"/>
              </w:rPr>
              <w:t>+</w:t>
            </w:r>
            <w:r w:rsidRPr="00DC1715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DC1715">
              <w:rPr>
                <w:lang w:val="fr-FR"/>
              </w:rPr>
              <w:t xml:space="preserve"> </w:t>
            </w:r>
            <w:hyperlink r:id="rId19" w:history="1">
              <w:proofErr w:type="gramStart"/>
              <w:r w:rsidRPr="00DC1715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  <w:tc>
          <w:tcPr>
            <w:tcW w:w="4820" w:type="dxa"/>
          </w:tcPr>
          <w:p w14:paraId="00F9F133" w14:textId="77777777" w:rsidR="00CE6BB1" w:rsidRPr="00DC1715" w:rsidRDefault="00CE6BB1" w:rsidP="00B34932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CE6BB1" w:rsidRPr="00DC1715" w14:paraId="24D7AE35" w14:textId="77777777" w:rsidTr="00B34932">
        <w:tc>
          <w:tcPr>
            <w:tcW w:w="4536" w:type="dxa"/>
          </w:tcPr>
          <w:p w14:paraId="0F3399FB" w14:textId="77777777" w:rsidR="00CE6BB1" w:rsidRPr="00DC1715" w:rsidRDefault="00CE6BB1" w:rsidP="00B34932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49A6F37C" w14:textId="77777777" w:rsidR="00CE6BB1" w:rsidRPr="00DC1715" w:rsidRDefault="00CE6BB1" w:rsidP="00B34932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0142F46F" w14:textId="77777777" w:rsidR="00CE6BB1" w:rsidRPr="00DC1715" w:rsidRDefault="00CE6BB1" w:rsidP="00CE6BB1">
      <w:r w:rsidRPr="00DC1715"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CE6BB1" w:rsidRPr="00DC1715" w14:paraId="2E03D31E" w14:textId="77777777" w:rsidTr="00B34932">
        <w:tc>
          <w:tcPr>
            <w:tcW w:w="4559" w:type="dxa"/>
          </w:tcPr>
          <w:p w14:paraId="00A7FD40" w14:textId="77777777" w:rsidR="00CE6BB1" w:rsidRPr="00DC1715" w:rsidRDefault="00CE6BB1" w:rsidP="00B34932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DC1715">
              <w:rPr>
                <w:rFonts w:ascii="Riviera Nights Bold" w:hAnsi="Riviera Nights Bold"/>
              </w:rPr>
              <w:t>The Americas</w:t>
            </w:r>
            <w:r w:rsidRPr="00DC1715">
              <w:br/>
              <w:t xml:space="preserve">Gerry Spahn: +1 201 930 8308 </w:t>
            </w:r>
            <w:hyperlink r:id="rId20" w:history="1">
              <w:r w:rsidRPr="00DC1715">
                <w:rPr>
                  <w:rStyle w:val="Hyperlink"/>
                </w:rPr>
                <w:t>Email</w:t>
              </w:r>
            </w:hyperlink>
          </w:p>
          <w:p w14:paraId="47AB3932" w14:textId="77777777" w:rsidR="00CE6BB1" w:rsidRPr="00DC1715" w:rsidRDefault="00CE6BB1" w:rsidP="00B34932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  <w:hideMark/>
          </w:tcPr>
          <w:p w14:paraId="0EBE1A4E" w14:textId="77777777" w:rsidR="00CE6BB1" w:rsidRPr="00DC1715" w:rsidRDefault="00CE6BB1" w:rsidP="00B34932">
            <w:r w:rsidRPr="00DC1715">
              <w:rPr>
                <w:rFonts w:ascii="Riviera Nights Bold" w:hAnsi="Riviera Nights Bold"/>
              </w:rPr>
              <w:t>Asia Pacific (South) and India</w:t>
            </w:r>
            <w:r w:rsidRPr="00DC1715">
              <w:br/>
            </w:r>
            <w:hyperlink r:id="rId21" w:history="1">
              <w:r w:rsidRPr="00DC1715">
                <w:rPr>
                  <w:rStyle w:val="Hyperlink"/>
                </w:rPr>
                <w:t>Email</w:t>
              </w:r>
            </w:hyperlink>
          </w:p>
        </w:tc>
      </w:tr>
      <w:tr w:rsidR="00CE6BB1" w:rsidRPr="00DC1715" w14:paraId="6FDE4439" w14:textId="77777777" w:rsidTr="00B34932">
        <w:tc>
          <w:tcPr>
            <w:tcW w:w="4559" w:type="dxa"/>
          </w:tcPr>
          <w:p w14:paraId="63C6E2E3" w14:textId="77777777" w:rsidR="00CE6BB1" w:rsidRPr="00DC1715" w:rsidRDefault="00CE6BB1" w:rsidP="00B34932">
            <w:pPr>
              <w:rPr>
                <w:rStyle w:val="Hyperlink"/>
              </w:rPr>
            </w:pPr>
            <w:r w:rsidRPr="00DC1715">
              <w:rPr>
                <w:rFonts w:ascii="Riviera Nights Bold" w:hAnsi="Riviera Nights Bold"/>
              </w:rPr>
              <w:t>Central/Eastern Europe and Central Asia</w:t>
            </w:r>
            <w:r w:rsidRPr="00DC1715">
              <w:br/>
              <w:t xml:space="preserve">Frank Tiemann: +49 160 9697 5807 </w:t>
            </w:r>
            <w:hyperlink r:id="rId22" w:history="1">
              <w:r w:rsidRPr="00DC1715">
                <w:rPr>
                  <w:rStyle w:val="Hyperlink"/>
                </w:rPr>
                <w:t>Email</w:t>
              </w:r>
            </w:hyperlink>
          </w:p>
          <w:p w14:paraId="5FFB191F" w14:textId="77777777" w:rsidR="00CE6BB1" w:rsidRPr="00DC1715" w:rsidRDefault="00CE6BB1" w:rsidP="00B34932"/>
        </w:tc>
        <w:tc>
          <w:tcPr>
            <w:tcW w:w="4797" w:type="dxa"/>
            <w:hideMark/>
          </w:tcPr>
          <w:p w14:paraId="3EFFA15D" w14:textId="77777777" w:rsidR="00CE6BB1" w:rsidRPr="00DC1715" w:rsidRDefault="00CE6BB1" w:rsidP="00B34932">
            <w:r w:rsidRPr="00DC1715">
              <w:rPr>
                <w:rFonts w:ascii="Riviera Nights Bold" w:hAnsi="Riviera Nights Bold"/>
              </w:rPr>
              <w:t>Central and Western Europe</w:t>
            </w:r>
            <w:r w:rsidRPr="00DC1715">
              <w:t xml:space="preserve"> </w:t>
            </w:r>
            <w:r w:rsidRPr="00DC1715">
              <w:br/>
              <w:t xml:space="preserve">Ruth Hilse: +49 89 382 60064 </w:t>
            </w:r>
            <w:hyperlink r:id="rId23" w:history="1">
              <w:r w:rsidRPr="00DC1715">
                <w:rPr>
                  <w:rStyle w:val="Hyperlink"/>
                </w:rPr>
                <w:t>Email</w:t>
              </w:r>
            </w:hyperlink>
          </w:p>
        </w:tc>
      </w:tr>
      <w:tr w:rsidR="00CE6BB1" w:rsidRPr="00DC1715" w14:paraId="0074C8CE" w14:textId="77777777" w:rsidTr="00B34932">
        <w:tc>
          <w:tcPr>
            <w:tcW w:w="4559" w:type="dxa"/>
          </w:tcPr>
          <w:p w14:paraId="3CEC3DF0" w14:textId="77777777" w:rsidR="00CE6BB1" w:rsidRPr="00DC1715" w:rsidRDefault="00CE6BB1" w:rsidP="00B34932">
            <w:pPr>
              <w:rPr>
                <w:rFonts w:ascii="Riviera Nights Bold" w:hAnsi="Riviera Nights Bold"/>
              </w:rPr>
            </w:pPr>
            <w:r w:rsidRPr="00DC1715">
              <w:rPr>
                <w:rFonts w:ascii="Riviera Nights Bold" w:hAnsi="Riviera Nights Bold"/>
              </w:rPr>
              <w:t>China</w:t>
            </w:r>
          </w:p>
          <w:p w14:paraId="4E10E3FF" w14:textId="77777777" w:rsidR="00CE6BB1" w:rsidRPr="00DC1715" w:rsidRDefault="00CE6BB1" w:rsidP="00B34932">
            <w:pPr>
              <w:rPr>
                <w:rStyle w:val="Hyperlink"/>
                <w:b/>
                <w:bCs/>
              </w:rPr>
            </w:pPr>
            <w:r w:rsidRPr="00DC1715">
              <w:t xml:space="preserve">Ou Sun: +86 186 0059 0675 </w:t>
            </w:r>
            <w:hyperlink r:id="rId24" w:history="1">
              <w:r w:rsidRPr="00DC1715">
                <w:rPr>
                  <w:rStyle w:val="Hyperlink"/>
                </w:rPr>
                <w:t>Email</w:t>
              </w:r>
            </w:hyperlink>
          </w:p>
          <w:p w14:paraId="7907963C" w14:textId="77777777" w:rsidR="00CE6BB1" w:rsidRPr="00DC1715" w:rsidRDefault="00CE6BB1" w:rsidP="00B34932"/>
        </w:tc>
        <w:tc>
          <w:tcPr>
            <w:tcW w:w="4797" w:type="dxa"/>
            <w:hideMark/>
          </w:tcPr>
          <w:p w14:paraId="331B6B84" w14:textId="77777777" w:rsidR="00CE6BB1" w:rsidRPr="00DC1715" w:rsidRDefault="00CE6BB1" w:rsidP="00B34932">
            <w:pPr>
              <w:rPr>
                <w:rFonts w:ascii="Riviera Nights Bold" w:hAnsi="Riviera Nights Bold"/>
              </w:rPr>
            </w:pPr>
            <w:r w:rsidRPr="00DC1715">
              <w:rPr>
                <w:rFonts w:ascii="Riviera Nights Bold" w:hAnsi="Riviera Nights Bold"/>
              </w:rPr>
              <w:t xml:space="preserve">Japan and Korea </w:t>
            </w:r>
          </w:p>
          <w:p w14:paraId="3DF87A33" w14:textId="77777777" w:rsidR="00CE6BB1" w:rsidRPr="00DC1715" w:rsidRDefault="00CE6BB1" w:rsidP="00B34932">
            <w:r w:rsidRPr="00DC1715">
              <w:rPr>
                <w:rFonts w:ascii="Riviera Nights Light" w:hAnsi="Riviera Nights Light"/>
              </w:rPr>
              <w:t xml:space="preserve">Yuki Imamura: </w:t>
            </w:r>
            <w:r w:rsidRPr="00DC1715">
              <w:t xml:space="preserve">+81 90 5216 1957 </w:t>
            </w:r>
            <w:hyperlink r:id="rId25" w:history="1">
              <w:r w:rsidRPr="00DC1715">
                <w:rPr>
                  <w:rStyle w:val="Hyperlink"/>
                </w:rPr>
                <w:t>Email</w:t>
              </w:r>
            </w:hyperlink>
          </w:p>
        </w:tc>
      </w:tr>
      <w:tr w:rsidR="00CE6BB1" w14:paraId="6E8C815B" w14:textId="77777777" w:rsidTr="00B34932">
        <w:tc>
          <w:tcPr>
            <w:tcW w:w="4559" w:type="dxa"/>
          </w:tcPr>
          <w:p w14:paraId="1B4824E2" w14:textId="77777777" w:rsidR="00CE6BB1" w:rsidRPr="0079204B" w:rsidRDefault="00CE6BB1" w:rsidP="00B34932">
            <w:r w:rsidRPr="00DC1715">
              <w:rPr>
                <w:rFonts w:ascii="Riviera Nights Bold" w:hAnsi="Riviera Nights Bold"/>
              </w:rPr>
              <w:t>United Kingdom, Ireland, Middle East</w:t>
            </w:r>
            <w:r w:rsidRPr="00DC1715">
              <w:rPr>
                <w:rFonts w:ascii="Riviera Nights Bold" w:hAnsi="Riviera Nights Bold"/>
              </w:rPr>
              <w:br/>
              <w:t>and Africa</w:t>
            </w:r>
            <w:r w:rsidRPr="00DC1715">
              <w:br/>
              <w:t xml:space="preserve">Isabel Matthews: +44 (0)7815 245127 </w:t>
            </w:r>
            <w:hyperlink r:id="rId26" w:history="1">
              <w:r w:rsidRPr="00DC1715">
                <w:rPr>
                  <w:rStyle w:val="Hyperlink"/>
                </w:rPr>
                <w:t>Email</w:t>
              </w:r>
            </w:hyperlink>
          </w:p>
          <w:p w14:paraId="39BBC5B9" w14:textId="77777777" w:rsidR="00CE6BB1" w:rsidRDefault="00CE6BB1" w:rsidP="00B34932">
            <w:pPr>
              <w:rPr>
                <w:rFonts w:ascii="Riviera Nights Bold" w:hAnsi="Riviera Nights Bold"/>
              </w:rPr>
            </w:pPr>
          </w:p>
        </w:tc>
        <w:tc>
          <w:tcPr>
            <w:tcW w:w="4797" w:type="dxa"/>
          </w:tcPr>
          <w:p w14:paraId="739D2475" w14:textId="77777777" w:rsidR="00CE6BB1" w:rsidRDefault="00CE6BB1" w:rsidP="00B34932">
            <w:pPr>
              <w:rPr>
                <w:rFonts w:ascii="Riviera Nights Bold" w:hAnsi="Riviera Nights Bold"/>
              </w:rPr>
            </w:pPr>
          </w:p>
        </w:tc>
      </w:tr>
    </w:tbl>
    <w:p w14:paraId="1F4B6CA2" w14:textId="77777777" w:rsidR="00CE6BB1" w:rsidRDefault="00CE6BB1" w:rsidP="00CE6BB1">
      <w:pPr>
        <w:tabs>
          <w:tab w:val="left" w:pos="1040"/>
        </w:tabs>
      </w:pPr>
    </w:p>
    <w:p w14:paraId="10E5FF2D" w14:textId="1C35B12E" w:rsidR="00C73551" w:rsidRPr="004E12B1" w:rsidRDefault="00C73551" w:rsidP="00C73551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sectPr w:rsidR="00C73551" w:rsidRPr="004E12B1" w:rsidSect="00DF3996">
      <w:headerReference w:type="default" r:id="rId27"/>
      <w:footerReference w:type="even" r:id="rId28"/>
      <w:footerReference w:type="default" r:id="rId29"/>
      <w:footerReference w:type="first" r:id="rId30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FB5E6" w14:textId="77777777" w:rsidR="00DE318F" w:rsidRDefault="00DE318F" w:rsidP="001F6D78">
      <w:pPr>
        <w:spacing w:after="0" w:line="240" w:lineRule="auto"/>
      </w:pPr>
      <w:r>
        <w:separator/>
      </w:r>
    </w:p>
  </w:endnote>
  <w:endnote w:type="continuationSeparator" w:id="0">
    <w:p w14:paraId="42D484A1" w14:textId="77777777" w:rsidR="00DE318F" w:rsidRDefault="00DE318F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6C58" w14:textId="5DCCFEE8" w:rsidR="00143669" w:rsidRDefault="00143669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C5BF668" wp14:editId="30361E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556498607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7A59AE" w14:textId="0CCF4B0B" w:rsidR="00143669" w:rsidRPr="00143669" w:rsidRDefault="00143669" w:rsidP="00143669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143669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BF6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textbox style="mso-fit-shape-to-text:t" inset="0,0,0,15pt">
                <w:txbxContent>
                  <w:p w14:paraId="4C7A59AE" w14:textId="0CCF4B0B" w:rsidR="00143669" w:rsidRPr="00143669" w:rsidRDefault="00143669" w:rsidP="00143669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143669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4B2A9E14" w:rsidR="00BC6F52" w:rsidRPr="00D03064" w:rsidRDefault="00BC6F52" w:rsidP="00BC6F52">
    <w:pPr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</w:rPr>
    </w:pPr>
    <w:r w:rsidRPr="00D03064">
      <w:rPr>
        <w:rFonts w:ascii="Riviera Nights Light" w:hAnsi="Riviera Nights Light" w:cs="Riviera Nights Light"/>
        <w:kern w:val="13"/>
        <w:sz w:val="13"/>
        <w:szCs w:val="13"/>
      </w:rPr>
      <w:t xml:space="preserve">The Drive, </w:t>
    </w:r>
    <w:proofErr w:type="spellStart"/>
    <w:r w:rsidRPr="00D03064">
      <w:rPr>
        <w:rFonts w:ascii="Riviera Nights Light" w:hAnsi="Riviera Nights Light" w:cs="Riviera Nights Light"/>
        <w:kern w:val="13"/>
        <w:sz w:val="13"/>
        <w:szCs w:val="13"/>
      </w:rPr>
      <w:t>Westhampnett</w:t>
    </w:r>
    <w:proofErr w:type="spellEnd"/>
    <w:r w:rsidRPr="00D03064">
      <w:rPr>
        <w:rFonts w:ascii="Riviera Nights Light" w:hAnsi="Riviera Nights Light" w:cs="Riviera Nights Light"/>
        <w:kern w:val="13"/>
        <w:sz w:val="13"/>
        <w:szCs w:val="13"/>
      </w:rPr>
      <w:t>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 w:rsidRPr="00D03064">
      <w:t xml:space="preserve">Rolls-Royce Motor Cars </w:t>
    </w:r>
    <w:r w:rsidRPr="00D03064">
      <w:rPr>
        <w:spacing w:val="1"/>
      </w:rPr>
      <w:t>Limited</w:t>
    </w:r>
    <w:r w:rsidRPr="00D03064">
      <w:t>. Registered in England and Wales. Company number 3522604. Registered address: Summit ONE, Summit Avenue, Farnborough, Hampshire, GU14 0FB.</w:t>
    </w:r>
    <w:r w:rsidR="001F6D78" w:rsidRPr="00D03064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C1962" w14:textId="6873B2F0" w:rsidR="00143669" w:rsidRDefault="00143669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9A498B3" wp14:editId="1D86C1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818698736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22B1B" w14:textId="2A4C9668" w:rsidR="00143669" w:rsidRPr="00143669" w:rsidRDefault="00143669" w:rsidP="00143669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143669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A498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textbox style="mso-fit-shape-to-text:t" inset="0,0,0,15pt">
                <w:txbxContent>
                  <w:p w14:paraId="4B522B1B" w14:textId="2A4C9668" w:rsidR="00143669" w:rsidRPr="00143669" w:rsidRDefault="00143669" w:rsidP="00143669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143669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160A7" w14:textId="77777777" w:rsidR="00DE318F" w:rsidRDefault="00DE318F" w:rsidP="001F6D78">
      <w:pPr>
        <w:spacing w:after="0" w:line="240" w:lineRule="auto"/>
      </w:pPr>
      <w:r>
        <w:separator/>
      </w:r>
    </w:p>
  </w:footnote>
  <w:footnote w:type="continuationSeparator" w:id="0">
    <w:p w14:paraId="4C5D8955" w14:textId="77777777" w:rsidR="00DE318F" w:rsidRDefault="00DE318F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FB65B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EC32E2"/>
    <w:multiLevelType w:val="hybridMultilevel"/>
    <w:tmpl w:val="7244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B0055"/>
    <w:multiLevelType w:val="hybridMultilevel"/>
    <w:tmpl w:val="FCEA41CA"/>
    <w:lvl w:ilvl="0" w:tplc="534296A2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2"/>
  </w:num>
  <w:num w:numId="2" w16cid:durableId="1850289728">
    <w:abstractNumId w:val="1"/>
  </w:num>
  <w:num w:numId="3" w16cid:durableId="52559958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3A83"/>
    <w:rsid w:val="00005735"/>
    <w:rsid w:val="0000707A"/>
    <w:rsid w:val="0001263F"/>
    <w:rsid w:val="000146A7"/>
    <w:rsid w:val="00017ECD"/>
    <w:rsid w:val="00020829"/>
    <w:rsid w:val="00022E67"/>
    <w:rsid w:val="00024B06"/>
    <w:rsid w:val="00025377"/>
    <w:rsid w:val="00026089"/>
    <w:rsid w:val="000312AB"/>
    <w:rsid w:val="000351AC"/>
    <w:rsid w:val="00035BF0"/>
    <w:rsid w:val="00040B0B"/>
    <w:rsid w:val="00041875"/>
    <w:rsid w:val="00044ADA"/>
    <w:rsid w:val="000467B1"/>
    <w:rsid w:val="00064EC6"/>
    <w:rsid w:val="00070739"/>
    <w:rsid w:val="00073E9B"/>
    <w:rsid w:val="00092ECD"/>
    <w:rsid w:val="000A5853"/>
    <w:rsid w:val="000B0D31"/>
    <w:rsid w:val="000B1EB1"/>
    <w:rsid w:val="000B7E97"/>
    <w:rsid w:val="000C03C9"/>
    <w:rsid w:val="000C3514"/>
    <w:rsid w:val="000C4BA2"/>
    <w:rsid w:val="000D0C20"/>
    <w:rsid w:val="000D2CE7"/>
    <w:rsid w:val="000E76D4"/>
    <w:rsid w:val="00103A40"/>
    <w:rsid w:val="00110741"/>
    <w:rsid w:val="001121E9"/>
    <w:rsid w:val="00113DD3"/>
    <w:rsid w:val="00114A4A"/>
    <w:rsid w:val="001168EE"/>
    <w:rsid w:val="0012348C"/>
    <w:rsid w:val="001260E0"/>
    <w:rsid w:val="001271F3"/>
    <w:rsid w:val="00133193"/>
    <w:rsid w:val="00133704"/>
    <w:rsid w:val="0013511D"/>
    <w:rsid w:val="00143669"/>
    <w:rsid w:val="00154A42"/>
    <w:rsid w:val="00162324"/>
    <w:rsid w:val="0016485F"/>
    <w:rsid w:val="001675E1"/>
    <w:rsid w:val="001700C7"/>
    <w:rsid w:val="00176105"/>
    <w:rsid w:val="00180847"/>
    <w:rsid w:val="00185ACD"/>
    <w:rsid w:val="00187A98"/>
    <w:rsid w:val="00190798"/>
    <w:rsid w:val="001A14A2"/>
    <w:rsid w:val="001A4A48"/>
    <w:rsid w:val="001B1675"/>
    <w:rsid w:val="001B3367"/>
    <w:rsid w:val="001B75A8"/>
    <w:rsid w:val="001D3353"/>
    <w:rsid w:val="001D5F0A"/>
    <w:rsid w:val="001D7447"/>
    <w:rsid w:val="001D780E"/>
    <w:rsid w:val="001E1B44"/>
    <w:rsid w:val="001E5AAB"/>
    <w:rsid w:val="001E7C0B"/>
    <w:rsid w:val="001F1656"/>
    <w:rsid w:val="001F27D4"/>
    <w:rsid w:val="001F6D78"/>
    <w:rsid w:val="00206BA3"/>
    <w:rsid w:val="00206ECF"/>
    <w:rsid w:val="00220F1B"/>
    <w:rsid w:val="00242E67"/>
    <w:rsid w:val="00245D20"/>
    <w:rsid w:val="002564DD"/>
    <w:rsid w:val="00265077"/>
    <w:rsid w:val="00273B35"/>
    <w:rsid w:val="00282FE6"/>
    <w:rsid w:val="0028482A"/>
    <w:rsid w:val="002868F5"/>
    <w:rsid w:val="002A3901"/>
    <w:rsid w:val="002A7D1B"/>
    <w:rsid w:val="002B45C6"/>
    <w:rsid w:val="002B7736"/>
    <w:rsid w:val="002C3C2B"/>
    <w:rsid w:val="002D282B"/>
    <w:rsid w:val="002E070A"/>
    <w:rsid w:val="002E3F9C"/>
    <w:rsid w:val="002E61BF"/>
    <w:rsid w:val="0030391F"/>
    <w:rsid w:val="00310DA5"/>
    <w:rsid w:val="0031428E"/>
    <w:rsid w:val="00317BE6"/>
    <w:rsid w:val="00331A9A"/>
    <w:rsid w:val="003327FF"/>
    <w:rsid w:val="00336F26"/>
    <w:rsid w:val="003439B0"/>
    <w:rsid w:val="00357C2A"/>
    <w:rsid w:val="00361538"/>
    <w:rsid w:val="00361F50"/>
    <w:rsid w:val="00363C64"/>
    <w:rsid w:val="00365918"/>
    <w:rsid w:val="00367FF8"/>
    <w:rsid w:val="00377ADB"/>
    <w:rsid w:val="00380309"/>
    <w:rsid w:val="00385E1E"/>
    <w:rsid w:val="003864BA"/>
    <w:rsid w:val="003A45F6"/>
    <w:rsid w:val="003A6915"/>
    <w:rsid w:val="003B1886"/>
    <w:rsid w:val="003B6B33"/>
    <w:rsid w:val="003C65F3"/>
    <w:rsid w:val="003E14A7"/>
    <w:rsid w:val="003F309C"/>
    <w:rsid w:val="003F46C9"/>
    <w:rsid w:val="003F60D9"/>
    <w:rsid w:val="00400A11"/>
    <w:rsid w:val="00404C30"/>
    <w:rsid w:val="00406E84"/>
    <w:rsid w:val="004165D3"/>
    <w:rsid w:val="0041681E"/>
    <w:rsid w:val="004346F4"/>
    <w:rsid w:val="00436A1F"/>
    <w:rsid w:val="00441835"/>
    <w:rsid w:val="00444C47"/>
    <w:rsid w:val="00454529"/>
    <w:rsid w:val="004555E9"/>
    <w:rsid w:val="00455C8F"/>
    <w:rsid w:val="00461945"/>
    <w:rsid w:val="00463C82"/>
    <w:rsid w:val="00465DDF"/>
    <w:rsid w:val="00467A21"/>
    <w:rsid w:val="00472FA1"/>
    <w:rsid w:val="00477A78"/>
    <w:rsid w:val="0048039E"/>
    <w:rsid w:val="0048260C"/>
    <w:rsid w:val="00484391"/>
    <w:rsid w:val="00490652"/>
    <w:rsid w:val="004920EF"/>
    <w:rsid w:val="004A0908"/>
    <w:rsid w:val="004A10F2"/>
    <w:rsid w:val="004A1431"/>
    <w:rsid w:val="004A2639"/>
    <w:rsid w:val="004A55C9"/>
    <w:rsid w:val="004A6699"/>
    <w:rsid w:val="004B7178"/>
    <w:rsid w:val="004D6612"/>
    <w:rsid w:val="004E08B3"/>
    <w:rsid w:val="004E12B1"/>
    <w:rsid w:val="004E2476"/>
    <w:rsid w:val="004E6EE4"/>
    <w:rsid w:val="004F4E47"/>
    <w:rsid w:val="004F79D5"/>
    <w:rsid w:val="0051484B"/>
    <w:rsid w:val="00516DF4"/>
    <w:rsid w:val="0052544D"/>
    <w:rsid w:val="005401E1"/>
    <w:rsid w:val="0054344E"/>
    <w:rsid w:val="00543614"/>
    <w:rsid w:val="00543641"/>
    <w:rsid w:val="00551705"/>
    <w:rsid w:val="00571207"/>
    <w:rsid w:val="00575564"/>
    <w:rsid w:val="00585974"/>
    <w:rsid w:val="005911C3"/>
    <w:rsid w:val="00595D5C"/>
    <w:rsid w:val="005A092E"/>
    <w:rsid w:val="005A6D48"/>
    <w:rsid w:val="005B7FAB"/>
    <w:rsid w:val="005C26D6"/>
    <w:rsid w:val="005C59A8"/>
    <w:rsid w:val="005E792A"/>
    <w:rsid w:val="005E7CA4"/>
    <w:rsid w:val="00604651"/>
    <w:rsid w:val="0061572A"/>
    <w:rsid w:val="006340A8"/>
    <w:rsid w:val="00640EA2"/>
    <w:rsid w:val="00655642"/>
    <w:rsid w:val="00657C9D"/>
    <w:rsid w:val="0066261D"/>
    <w:rsid w:val="006836B5"/>
    <w:rsid w:val="006955B6"/>
    <w:rsid w:val="006A6C2A"/>
    <w:rsid w:val="006B657C"/>
    <w:rsid w:val="006C1C18"/>
    <w:rsid w:val="006D6F5A"/>
    <w:rsid w:val="006E41EB"/>
    <w:rsid w:val="006E6DD4"/>
    <w:rsid w:val="006E72CA"/>
    <w:rsid w:val="006F1633"/>
    <w:rsid w:val="006F67DB"/>
    <w:rsid w:val="0070151F"/>
    <w:rsid w:val="0071269A"/>
    <w:rsid w:val="007218DB"/>
    <w:rsid w:val="00730452"/>
    <w:rsid w:val="00732A45"/>
    <w:rsid w:val="00732C6F"/>
    <w:rsid w:val="0073561D"/>
    <w:rsid w:val="00736697"/>
    <w:rsid w:val="007425D1"/>
    <w:rsid w:val="00746AA4"/>
    <w:rsid w:val="007536ED"/>
    <w:rsid w:val="007643B1"/>
    <w:rsid w:val="00770E11"/>
    <w:rsid w:val="0077757B"/>
    <w:rsid w:val="007816AA"/>
    <w:rsid w:val="00786BD2"/>
    <w:rsid w:val="00797817"/>
    <w:rsid w:val="007A3162"/>
    <w:rsid w:val="007A31D3"/>
    <w:rsid w:val="007A65EB"/>
    <w:rsid w:val="007B268E"/>
    <w:rsid w:val="007B2E8C"/>
    <w:rsid w:val="007B6381"/>
    <w:rsid w:val="007C44C0"/>
    <w:rsid w:val="007D7F22"/>
    <w:rsid w:val="007E66D9"/>
    <w:rsid w:val="007F12FC"/>
    <w:rsid w:val="0080376E"/>
    <w:rsid w:val="008065A1"/>
    <w:rsid w:val="0081569E"/>
    <w:rsid w:val="00817195"/>
    <w:rsid w:val="008233CE"/>
    <w:rsid w:val="00836926"/>
    <w:rsid w:val="00837ACC"/>
    <w:rsid w:val="0084518D"/>
    <w:rsid w:val="008476D0"/>
    <w:rsid w:val="00847DA6"/>
    <w:rsid w:val="00856BA3"/>
    <w:rsid w:val="008631FA"/>
    <w:rsid w:val="00864077"/>
    <w:rsid w:val="008646F7"/>
    <w:rsid w:val="00881ABB"/>
    <w:rsid w:val="008976F2"/>
    <w:rsid w:val="008A19DF"/>
    <w:rsid w:val="008A4AA9"/>
    <w:rsid w:val="008C5608"/>
    <w:rsid w:val="008D64FA"/>
    <w:rsid w:val="008E156E"/>
    <w:rsid w:val="008F4451"/>
    <w:rsid w:val="00906E8C"/>
    <w:rsid w:val="009072CE"/>
    <w:rsid w:val="00924E2D"/>
    <w:rsid w:val="00933116"/>
    <w:rsid w:val="00933E53"/>
    <w:rsid w:val="00934309"/>
    <w:rsid w:val="009354AB"/>
    <w:rsid w:val="00935D9A"/>
    <w:rsid w:val="00946F9A"/>
    <w:rsid w:val="0095635E"/>
    <w:rsid w:val="0095757C"/>
    <w:rsid w:val="00961E80"/>
    <w:rsid w:val="00977851"/>
    <w:rsid w:val="009971B9"/>
    <w:rsid w:val="009B268F"/>
    <w:rsid w:val="009B3693"/>
    <w:rsid w:val="009B5CC1"/>
    <w:rsid w:val="009C5285"/>
    <w:rsid w:val="009E0A2B"/>
    <w:rsid w:val="009E5849"/>
    <w:rsid w:val="009F156F"/>
    <w:rsid w:val="009F4918"/>
    <w:rsid w:val="009F4B33"/>
    <w:rsid w:val="00A01A32"/>
    <w:rsid w:val="00A15EEB"/>
    <w:rsid w:val="00A36D4C"/>
    <w:rsid w:val="00A43EE6"/>
    <w:rsid w:val="00A478B9"/>
    <w:rsid w:val="00A51AF5"/>
    <w:rsid w:val="00A62461"/>
    <w:rsid w:val="00A63E72"/>
    <w:rsid w:val="00A73A3A"/>
    <w:rsid w:val="00A92BC9"/>
    <w:rsid w:val="00A95740"/>
    <w:rsid w:val="00AB4C6E"/>
    <w:rsid w:val="00AC1DC6"/>
    <w:rsid w:val="00AC4077"/>
    <w:rsid w:val="00AC4FDD"/>
    <w:rsid w:val="00AC5663"/>
    <w:rsid w:val="00AC5A09"/>
    <w:rsid w:val="00AC767B"/>
    <w:rsid w:val="00AD4A22"/>
    <w:rsid w:val="00AD68C8"/>
    <w:rsid w:val="00AE4905"/>
    <w:rsid w:val="00AE7092"/>
    <w:rsid w:val="00AF165F"/>
    <w:rsid w:val="00AF47DB"/>
    <w:rsid w:val="00B1428B"/>
    <w:rsid w:val="00B15FCB"/>
    <w:rsid w:val="00B263EC"/>
    <w:rsid w:val="00B32AB7"/>
    <w:rsid w:val="00B34E72"/>
    <w:rsid w:val="00B377E7"/>
    <w:rsid w:val="00B403A1"/>
    <w:rsid w:val="00B80179"/>
    <w:rsid w:val="00B826CF"/>
    <w:rsid w:val="00B83A2E"/>
    <w:rsid w:val="00B94AA2"/>
    <w:rsid w:val="00BA1E1D"/>
    <w:rsid w:val="00BB2481"/>
    <w:rsid w:val="00BC2F88"/>
    <w:rsid w:val="00BC6F52"/>
    <w:rsid w:val="00BD0328"/>
    <w:rsid w:val="00BD1789"/>
    <w:rsid w:val="00BD42E0"/>
    <w:rsid w:val="00BD5739"/>
    <w:rsid w:val="00BD634A"/>
    <w:rsid w:val="00BF5BCD"/>
    <w:rsid w:val="00C0556A"/>
    <w:rsid w:val="00C07880"/>
    <w:rsid w:val="00C34A5A"/>
    <w:rsid w:val="00C34BA2"/>
    <w:rsid w:val="00C4582D"/>
    <w:rsid w:val="00C508BF"/>
    <w:rsid w:val="00C7128A"/>
    <w:rsid w:val="00C73551"/>
    <w:rsid w:val="00C74580"/>
    <w:rsid w:val="00C75242"/>
    <w:rsid w:val="00C82DA0"/>
    <w:rsid w:val="00C95A3C"/>
    <w:rsid w:val="00CA4A5E"/>
    <w:rsid w:val="00CB2280"/>
    <w:rsid w:val="00CC6181"/>
    <w:rsid w:val="00CD3CA9"/>
    <w:rsid w:val="00CD4A3A"/>
    <w:rsid w:val="00CE6BB1"/>
    <w:rsid w:val="00CF0315"/>
    <w:rsid w:val="00CF5F1A"/>
    <w:rsid w:val="00D002E0"/>
    <w:rsid w:val="00D02E04"/>
    <w:rsid w:val="00D03064"/>
    <w:rsid w:val="00D10608"/>
    <w:rsid w:val="00D116C9"/>
    <w:rsid w:val="00D168BD"/>
    <w:rsid w:val="00D2073D"/>
    <w:rsid w:val="00D2185A"/>
    <w:rsid w:val="00D35FA3"/>
    <w:rsid w:val="00D377EA"/>
    <w:rsid w:val="00D40046"/>
    <w:rsid w:val="00D557B6"/>
    <w:rsid w:val="00D61C0B"/>
    <w:rsid w:val="00D650DE"/>
    <w:rsid w:val="00D94302"/>
    <w:rsid w:val="00DA249E"/>
    <w:rsid w:val="00DB0231"/>
    <w:rsid w:val="00DD64C0"/>
    <w:rsid w:val="00DE178C"/>
    <w:rsid w:val="00DE1BAD"/>
    <w:rsid w:val="00DE318F"/>
    <w:rsid w:val="00DE4E7E"/>
    <w:rsid w:val="00DF3996"/>
    <w:rsid w:val="00E01E69"/>
    <w:rsid w:val="00E02009"/>
    <w:rsid w:val="00E02F64"/>
    <w:rsid w:val="00E3155C"/>
    <w:rsid w:val="00E35A64"/>
    <w:rsid w:val="00E458A6"/>
    <w:rsid w:val="00E604C2"/>
    <w:rsid w:val="00E61761"/>
    <w:rsid w:val="00E67F44"/>
    <w:rsid w:val="00E70178"/>
    <w:rsid w:val="00E71B0B"/>
    <w:rsid w:val="00E73360"/>
    <w:rsid w:val="00E75EEF"/>
    <w:rsid w:val="00E82651"/>
    <w:rsid w:val="00E95EFB"/>
    <w:rsid w:val="00EA25FD"/>
    <w:rsid w:val="00EA7726"/>
    <w:rsid w:val="00EB7272"/>
    <w:rsid w:val="00EB7360"/>
    <w:rsid w:val="00EC1D01"/>
    <w:rsid w:val="00EE3622"/>
    <w:rsid w:val="00EE6A21"/>
    <w:rsid w:val="00EE7D87"/>
    <w:rsid w:val="00EF02A7"/>
    <w:rsid w:val="00EF073C"/>
    <w:rsid w:val="00EF644C"/>
    <w:rsid w:val="00F03E31"/>
    <w:rsid w:val="00F1660F"/>
    <w:rsid w:val="00F173B4"/>
    <w:rsid w:val="00F21F3A"/>
    <w:rsid w:val="00F26015"/>
    <w:rsid w:val="00F37825"/>
    <w:rsid w:val="00F45A4F"/>
    <w:rsid w:val="00F5405E"/>
    <w:rsid w:val="00F67AA8"/>
    <w:rsid w:val="00F70C06"/>
    <w:rsid w:val="00F72EF7"/>
    <w:rsid w:val="00F81ABD"/>
    <w:rsid w:val="00F92870"/>
    <w:rsid w:val="00F92C37"/>
    <w:rsid w:val="00F92D28"/>
    <w:rsid w:val="00F94DE2"/>
    <w:rsid w:val="00FB4914"/>
    <w:rsid w:val="00FB65B6"/>
    <w:rsid w:val="00FD333C"/>
    <w:rsid w:val="00FF0219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2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 w:qFormat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customStyle="1" w:styleId="Quotation">
    <w:name w:val="Quotation"/>
    <w:basedOn w:val="Normal"/>
    <w:uiPriority w:val="2"/>
    <w:qFormat/>
    <w:rsid w:val="00CF5F1A"/>
    <w:rPr>
      <w:i/>
      <w:iCs/>
    </w:rPr>
  </w:style>
  <w:style w:type="paragraph" w:styleId="Title">
    <w:name w:val="Title"/>
    <w:basedOn w:val="Normal"/>
    <w:next w:val="Normal"/>
    <w:link w:val="TitleChar"/>
    <w:uiPriority w:val="10"/>
    <w:rsid w:val="006B65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qFormat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6B657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"/>
    </w:rPr>
  </w:style>
  <w:style w:type="paragraph" w:styleId="NoSpacing">
    <w:name w:val="No Spacing"/>
    <w:uiPriority w:val="3"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HEADLINE">
    <w:name w:val="HEADLINE"/>
    <w:basedOn w:val="Normal"/>
    <w:uiPriority w:val="2"/>
    <w:qFormat/>
    <w:rsid w:val="00B377E7"/>
    <w:pPr>
      <w:jc w:val="center"/>
    </w:pPr>
    <w:rPr>
      <w:sz w:val="32"/>
      <w:szCs w:val="32"/>
    </w:rPr>
  </w:style>
  <w:style w:type="paragraph" w:customStyle="1" w:styleId="ROLLS-ROYCEMEDIAINFORMATION">
    <w:name w:val="ROLLS-ROYCE  |  MEDIA INFORMATION"/>
    <w:basedOn w:val="Normal"/>
    <w:uiPriority w:val="2"/>
    <w:rsid w:val="00B377E7"/>
    <w:pPr>
      <w:spacing w:after="320" w:line="240" w:lineRule="auto"/>
      <w:jc w:val="center"/>
    </w:pPr>
    <w:rPr>
      <w:caps/>
    </w:rPr>
  </w:style>
  <w:style w:type="paragraph" w:customStyle="1" w:styleId="DateandLocation">
    <w:name w:val="Date and Location"/>
    <w:basedOn w:val="Normal"/>
    <w:uiPriority w:val="2"/>
    <w:qFormat/>
    <w:rsid w:val="00B377E7"/>
    <w:pPr>
      <w:spacing w:after="227"/>
    </w:pPr>
  </w:style>
  <w:style w:type="paragraph" w:customStyle="1" w:styleId="EmbargoTime">
    <w:name w:val="Embargo Time"/>
    <w:basedOn w:val="Normal"/>
    <w:uiPriority w:val="2"/>
    <w:qFormat/>
    <w:rsid w:val="006B657C"/>
    <w:pPr>
      <w:spacing w:after="227"/>
    </w:pPr>
    <w:rPr>
      <w:rFonts w:ascii="Riviera Nights Bold" w:hAnsi="Riviera Nights Bold"/>
      <w:caps/>
      <w:color w:val="FF6432" w:themeColor="accent5"/>
    </w:rPr>
  </w:style>
  <w:style w:type="paragraph" w:customStyle="1" w:styleId="BulletKeyPoints">
    <w:name w:val="Bullet Key Points"/>
    <w:basedOn w:val="Bullets"/>
    <w:uiPriority w:val="2"/>
    <w:qFormat/>
    <w:rsid w:val="00B377E7"/>
    <w:pPr>
      <w:spacing w:after="165"/>
      <w:ind w:left="714" w:hanging="357"/>
    </w:pPr>
  </w:style>
  <w:style w:type="paragraph" w:customStyle="1" w:styleId="JobTitleandCompany">
    <w:name w:val="Job Title and Company"/>
    <w:basedOn w:val="Normal"/>
    <w:uiPriority w:val="2"/>
    <w:qFormat/>
    <w:rsid w:val="00B377E7"/>
    <w:rPr>
      <w:b/>
      <w:bCs/>
    </w:rPr>
  </w:style>
  <w:style w:type="paragraph" w:customStyle="1" w:styleId="BodyCopy">
    <w:name w:val="Body Copy"/>
    <w:basedOn w:val="Normal"/>
    <w:uiPriority w:val="2"/>
    <w:qFormat/>
    <w:rsid w:val="00B377E7"/>
  </w:style>
  <w:style w:type="paragraph" w:customStyle="1" w:styleId="-ENDS-">
    <w:name w:val="- ENDS -"/>
    <w:basedOn w:val="Normal"/>
    <w:uiPriority w:val="2"/>
    <w:qFormat/>
    <w:rsid w:val="006B657C"/>
    <w:rPr>
      <w:caps/>
    </w:rPr>
  </w:style>
  <w:style w:type="paragraph" w:styleId="ListBullet">
    <w:name w:val="List Bullet"/>
    <w:basedOn w:val="Normal"/>
    <w:uiPriority w:val="99"/>
    <w:semiHidden/>
    <w:rsid w:val="006955B6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mailto:emma.begley@rolls-roycemotorcars.com" TargetMode="External"/><Relationship Id="rId18" Type="http://schemas.openxmlformats.org/officeDocument/2006/relationships/hyperlink" Target="mailto:luke.w.strudwick@rolls-roycemotorcars.com" TargetMode="External"/><Relationship Id="rId26" Type="http://schemas.openxmlformats.org/officeDocument/2006/relationships/hyperlink" Target="mailto:isabel.matthews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pacpr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7" Type="http://schemas.openxmlformats.org/officeDocument/2006/relationships/hyperlink" Target="mailto:Marius.Tegneby@rolls-roycemotorcars.com" TargetMode="External"/><Relationship Id="rId25" Type="http://schemas.openxmlformats.org/officeDocument/2006/relationships/hyperlink" Target="mailto:Yuki.Imamura@rolls-roycemotorcar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ie.Sherman@rolls-roycemotorcars.com" TargetMode="External"/><Relationship Id="rId20" Type="http://schemas.openxmlformats.org/officeDocument/2006/relationships/hyperlink" Target="mailto:gerry.spahn@rolls-roycemotorcarsna.com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rollsroycemotorcars" TargetMode="External"/><Relationship Id="rId24" Type="http://schemas.openxmlformats.org/officeDocument/2006/relationships/hyperlink" Target="mailto:Ou.Sun@rolls-roycemotorcars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Georgina.Cox@rolls-roycemotorcars.com" TargetMode="External"/><Relationship Id="rId23" Type="http://schemas.openxmlformats.org/officeDocument/2006/relationships/hyperlink" Target="mailto:ruth.hilse@rolls-roycemotorcars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nstagram.com/rollsroycecars/" TargetMode="External"/><Relationship Id="rId19" Type="http://schemas.openxmlformats.org/officeDocument/2006/relationships/hyperlink" Target="mailto:Malika.Abdullaeva@partner.rolls-roycemotorcars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header" Target="head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11</TotalTime>
  <Pages>5</Pages>
  <Words>893</Words>
  <Characters>4833</Characters>
  <Application>Microsoft Office Word</Application>
  <DocSecurity>0</DocSecurity>
  <Lines>121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Rolls-Royce Motor Cars</Company>
  <LinksUpToDate>false</LinksUpToDate>
  <CharactersWithSpaces>5694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Foster</dc:creator>
  <cp:keywords/>
  <dc:description/>
  <cp:lastModifiedBy>Simon Wade</cp:lastModifiedBy>
  <cp:revision>3</cp:revision>
  <cp:lastPrinted>2025-02-10T16:02:00Z</cp:lastPrinted>
  <dcterms:created xsi:type="dcterms:W3CDTF">2025-04-01T08:37:00Z</dcterms:created>
  <dcterms:modified xsi:type="dcterms:W3CDTF">2025-04-04T15:00:00Z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6c6723f0,212b7eaf,30885be8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2024-10-23T13:22:34Z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79a7e7fe-47e9-4a8a-adc2-fba69b95b261</vt:lpwstr>
  </property>
  <property fmtid="{D5CDD505-2E9C-101B-9397-08002B2CF9AE}" pid="11" name="MSIP_Label_e6935750-240b-48e4-a615-66942a738439_ContentBits">
    <vt:lpwstr>2</vt:lpwstr>
  </property>
</Properties>
</file>