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AEED0" w14:textId="09634E59" w:rsidR="00AC2DC4" w:rsidRPr="00D01050" w:rsidRDefault="00EB7360" w:rsidP="00F73B80">
      <w:pPr>
        <w:pStyle w:val="Title"/>
        <w:rPr>
          <w:caps w:val="0"/>
          <w:noProof/>
          <w14:ligatures w14:val="none"/>
        </w:rPr>
      </w:pPr>
      <w:r w:rsidRPr="00D01050">
        <w:rPr>
          <w:caps w:val="0"/>
        </w:rPr>
        <w:t>ROLLS-</w:t>
      </w:r>
      <w:r w:rsidR="002E0E48" w:rsidRPr="00D01050">
        <w:rPr>
          <w:caps w:val="0"/>
        </w:rPr>
        <w:t xml:space="preserve">ROYCE </w:t>
      </w:r>
      <w:r w:rsidR="00DD51F7" w:rsidRPr="00D01050">
        <w:rPr>
          <w:caps w:val="0"/>
        </w:rPr>
        <w:t>| MEDIA</w:t>
      </w:r>
      <w:r w:rsidRPr="00D01050">
        <w:rPr>
          <w:caps w:val="0"/>
        </w:rPr>
        <w:t xml:space="preserve"> INFORMATION</w:t>
      </w:r>
      <w:r w:rsidRPr="00D01050">
        <w:rPr>
          <w:caps w:val="0"/>
          <w:noProof/>
          <w14:ligatures w14:val="none"/>
        </w:rPr>
        <w:t xml:space="preserve"> </w:t>
      </w:r>
    </w:p>
    <w:p w14:paraId="472EBF87" w14:textId="6BB6CABE" w:rsidR="00246022" w:rsidRPr="00D01050" w:rsidRDefault="00992847" w:rsidP="00246022">
      <w:pPr>
        <w:pStyle w:val="Heading1"/>
        <w:spacing w:after="165" w:line="360" w:lineRule="exact"/>
        <w:contextualSpacing w:val="0"/>
        <w:rPr>
          <w:caps w:val="0"/>
        </w:rPr>
      </w:pPr>
      <w:r w:rsidRPr="00D01050">
        <w:rPr>
          <w:caps w:val="0"/>
        </w:rPr>
        <w:t xml:space="preserve">ROLLS-ROYCE CELEBRATES </w:t>
      </w:r>
      <w:r w:rsidR="0052737F" w:rsidRPr="00D01050">
        <w:rPr>
          <w:caps w:val="0"/>
        </w:rPr>
        <w:t xml:space="preserve">THE PINNACLE OF CONTEMPORARY BRITISH CRAFT AT </w:t>
      </w:r>
      <w:r w:rsidRPr="00D01050">
        <w:rPr>
          <w:caps w:val="0"/>
        </w:rPr>
        <w:t>LONDON CRAFT WEEK</w:t>
      </w:r>
    </w:p>
    <w:p w14:paraId="3005E0F4" w14:textId="3757C1D2" w:rsidR="003D2097" w:rsidRPr="00D01050" w:rsidRDefault="003D2097" w:rsidP="003D2097">
      <w:pPr>
        <w:contextualSpacing/>
      </w:pPr>
    </w:p>
    <w:p w14:paraId="60FD60AD" w14:textId="6514F962" w:rsidR="00F62911" w:rsidRPr="00D01050" w:rsidRDefault="003C272B" w:rsidP="009276A5">
      <w:r>
        <w:t>Tuesday 29</w:t>
      </w:r>
      <w:r w:rsidR="002C157E" w:rsidRPr="00D01050">
        <w:t xml:space="preserve"> </w:t>
      </w:r>
      <w:r w:rsidR="00246022" w:rsidRPr="00D01050">
        <w:t>April 2025</w:t>
      </w:r>
      <w:r w:rsidR="00E23A71" w:rsidRPr="00D01050">
        <w:t xml:space="preserve">, Goodwood, </w:t>
      </w:r>
      <w:r w:rsidR="009276A5" w:rsidRPr="00D01050">
        <w:t xml:space="preserve">West </w:t>
      </w:r>
      <w:r w:rsidR="00E23A71" w:rsidRPr="00D01050">
        <w:t>Sussex</w:t>
      </w:r>
    </w:p>
    <w:p w14:paraId="1B9DFD5B" w14:textId="35AE96E4" w:rsidR="009276A5" w:rsidRPr="00D01050" w:rsidRDefault="009276A5" w:rsidP="009276A5">
      <w:pPr>
        <w:pStyle w:val="Bullets"/>
        <w:spacing w:after="165"/>
        <w:ind w:left="714" w:hanging="357"/>
        <w:rPr>
          <w:i/>
          <w:iCs/>
        </w:rPr>
      </w:pPr>
      <w:r w:rsidRPr="00D01050">
        <w:t>Rolls-Royce Motor Cars showcases contemporary Bespoke craft at this year’s London Craft Week</w:t>
      </w:r>
    </w:p>
    <w:p w14:paraId="75D92249" w14:textId="45D23E11" w:rsidR="009276A5" w:rsidRPr="00D01050" w:rsidRDefault="00F2144D" w:rsidP="009276A5">
      <w:pPr>
        <w:pStyle w:val="Bullets"/>
        <w:spacing w:after="165"/>
        <w:ind w:left="714" w:hanging="357"/>
        <w:rPr>
          <w:i/>
          <w:iCs/>
        </w:rPr>
      </w:pPr>
      <w:r>
        <w:t>Rolls-Royce artisans</w:t>
      </w:r>
      <w:r w:rsidR="00857A11">
        <w:t xml:space="preserve"> took</w:t>
      </w:r>
      <w:r>
        <w:t xml:space="preserve"> </w:t>
      </w:r>
      <w:r w:rsidR="00857A11">
        <w:t>i</w:t>
      </w:r>
      <w:r w:rsidR="003C7CAC" w:rsidRPr="00D01050">
        <w:t>nspiration from</w:t>
      </w:r>
      <w:r w:rsidR="00E16C5B" w:rsidRPr="00D01050">
        <w:t xml:space="preserve"> </w:t>
      </w:r>
      <w:r w:rsidR="00857A11">
        <w:t xml:space="preserve">the </w:t>
      </w:r>
      <w:r w:rsidR="00567207" w:rsidRPr="00D01050">
        <w:t>f</w:t>
      </w:r>
      <w:r w:rsidR="00941258" w:rsidRPr="00D01050">
        <w:t>lora</w:t>
      </w:r>
      <w:r w:rsidR="00246022" w:rsidRPr="00D01050">
        <w:t xml:space="preserve"> and </w:t>
      </w:r>
      <w:r w:rsidR="00567207" w:rsidRPr="00D01050">
        <w:t>f</w:t>
      </w:r>
      <w:r w:rsidR="00941258" w:rsidRPr="00D01050">
        <w:t xml:space="preserve">auna </w:t>
      </w:r>
      <w:r>
        <w:t xml:space="preserve">of the British Isles </w:t>
      </w:r>
      <w:r w:rsidR="0052737F" w:rsidRPr="00D01050">
        <w:t>to create an enchanting woodland scene</w:t>
      </w:r>
    </w:p>
    <w:p w14:paraId="0E6445C0" w14:textId="757C496C" w:rsidR="00E7230F" w:rsidRPr="00D01050" w:rsidRDefault="00857A11" w:rsidP="009276A5">
      <w:pPr>
        <w:pStyle w:val="Bullets"/>
        <w:spacing w:after="165"/>
        <w:ind w:left="714" w:hanging="357"/>
        <w:rPr>
          <w:i/>
          <w:iCs/>
        </w:rPr>
      </w:pPr>
      <w:r>
        <w:t>Artwork</w:t>
      </w:r>
      <w:r w:rsidR="00F6622B" w:rsidRPr="00D01050">
        <w:t xml:space="preserve"> </w:t>
      </w:r>
      <w:r w:rsidR="00F403FD" w:rsidRPr="00D01050">
        <w:t xml:space="preserve">will be on </w:t>
      </w:r>
      <w:r w:rsidR="00F6622B" w:rsidRPr="00D01050">
        <w:t xml:space="preserve">display </w:t>
      </w:r>
      <w:r w:rsidR="00AC2DC4" w:rsidRPr="00D01050">
        <w:t xml:space="preserve">at </w:t>
      </w:r>
      <w:r w:rsidR="00F6622B" w:rsidRPr="00D01050">
        <w:t>Rolls-Royce Motor Cars</w:t>
      </w:r>
      <w:r w:rsidR="00F774C6" w:rsidRPr="00D01050">
        <w:t xml:space="preserve"> </w:t>
      </w:r>
      <w:r w:rsidR="00F6622B" w:rsidRPr="00D01050">
        <w:t>London</w:t>
      </w:r>
      <w:r w:rsidR="00944C8E" w:rsidRPr="00D01050">
        <w:t>,</w:t>
      </w:r>
      <w:r w:rsidR="00F6622B" w:rsidRPr="00D01050">
        <w:t xml:space="preserve"> for</w:t>
      </w:r>
      <w:r w:rsidR="004A41AE" w:rsidRPr="00D01050">
        <w:t xml:space="preserve"> the</w:t>
      </w:r>
      <w:r w:rsidR="00F6622B" w:rsidRPr="00D01050">
        <w:t xml:space="preserve"> duration </w:t>
      </w:r>
      <w:r w:rsidR="004A41AE" w:rsidRPr="00D01050">
        <w:t>of the event</w:t>
      </w:r>
      <w:r w:rsidR="0001155F" w:rsidRPr="00D01050">
        <w:t xml:space="preserve">, from </w:t>
      </w:r>
      <w:r w:rsidR="00D66159" w:rsidRPr="00D01050">
        <w:t>12 to 18 May 2025</w:t>
      </w:r>
    </w:p>
    <w:p w14:paraId="209B316E" w14:textId="501E9090" w:rsidR="009276A5" w:rsidRPr="00D01050" w:rsidRDefault="00C47245" w:rsidP="00C47245">
      <w:pPr>
        <w:tabs>
          <w:tab w:val="left" w:pos="2080"/>
        </w:tabs>
        <w:contextualSpacing/>
        <w:rPr>
          <w:i/>
          <w:iCs/>
        </w:rPr>
      </w:pPr>
      <w:bookmarkStart w:id="0" w:name="_Hlk82583178"/>
      <w:r w:rsidRPr="00D01050">
        <w:rPr>
          <w:i/>
          <w:iCs/>
        </w:rPr>
        <w:tab/>
      </w:r>
    </w:p>
    <w:p w14:paraId="795BAC81" w14:textId="1E9033D9" w:rsidR="00386921" w:rsidRPr="00D01050" w:rsidRDefault="003B4557" w:rsidP="009276A5">
      <w:pPr>
        <w:contextualSpacing/>
        <w:rPr>
          <w:rFonts w:ascii="Riviera Nights Light" w:hAnsi="Riviera Nights Light"/>
          <w:b/>
          <w:bCs/>
          <w:color w:val="281432"/>
          <w:lang w:eastAsia="en-GB"/>
        </w:rPr>
      </w:pPr>
      <w:r w:rsidRPr="00D01050">
        <w:rPr>
          <w:i/>
          <w:iCs/>
        </w:rPr>
        <w:t>“</w:t>
      </w:r>
      <w:r w:rsidR="00567207" w:rsidRPr="00D01050">
        <w:rPr>
          <w:i/>
          <w:iCs/>
        </w:rPr>
        <w:t xml:space="preserve">Uncompromising craftsmanship and meticulous attention to detail have always defined Rolls-Royce. At the very heart of our brand lies a deep commitment to creativity and artisanal excellence. As a name synonymous with perfection, Rolls-Royce holds London Craft Week – a celebration of the finest craftsmanship – </w:t>
      </w:r>
      <w:r w:rsidR="0001155F" w:rsidRPr="00D01050">
        <w:rPr>
          <w:i/>
          <w:iCs/>
        </w:rPr>
        <w:t>a</w:t>
      </w:r>
      <w:r w:rsidR="00567207" w:rsidRPr="00D01050">
        <w:rPr>
          <w:i/>
          <w:iCs/>
        </w:rPr>
        <w:t xml:space="preserve">s a key moment in our annual calendar. </w:t>
      </w:r>
      <w:r w:rsidR="001078D7" w:rsidRPr="00D01050">
        <w:rPr>
          <w:i/>
          <w:iCs/>
        </w:rPr>
        <w:t>For th</w:t>
      </w:r>
      <w:r w:rsidR="00AC3724" w:rsidRPr="00D01050">
        <w:rPr>
          <w:i/>
          <w:iCs/>
        </w:rPr>
        <w:t xml:space="preserve">is year’s event, </w:t>
      </w:r>
      <w:r w:rsidR="001078D7" w:rsidRPr="00D01050">
        <w:rPr>
          <w:i/>
          <w:iCs/>
        </w:rPr>
        <w:t xml:space="preserve">I </w:t>
      </w:r>
      <w:r w:rsidR="00FC5992" w:rsidRPr="00D01050">
        <w:rPr>
          <w:i/>
          <w:iCs/>
        </w:rPr>
        <w:t xml:space="preserve">am </w:t>
      </w:r>
      <w:r w:rsidR="00E16C5B" w:rsidRPr="00D01050">
        <w:rPr>
          <w:i/>
          <w:iCs/>
        </w:rPr>
        <w:t>delight</w:t>
      </w:r>
      <w:r w:rsidR="000C2816" w:rsidRPr="00D01050">
        <w:rPr>
          <w:i/>
          <w:iCs/>
        </w:rPr>
        <w:t xml:space="preserve">ed </w:t>
      </w:r>
      <w:r w:rsidR="00473A89" w:rsidRPr="00D01050">
        <w:rPr>
          <w:i/>
          <w:iCs/>
        </w:rPr>
        <w:t xml:space="preserve">to announce </w:t>
      </w:r>
      <w:r w:rsidR="001078D7" w:rsidRPr="00D01050">
        <w:rPr>
          <w:i/>
          <w:iCs/>
        </w:rPr>
        <w:t>that our highly talented artisans</w:t>
      </w:r>
      <w:r w:rsidR="002C157E" w:rsidRPr="00D01050">
        <w:rPr>
          <w:i/>
          <w:iCs/>
        </w:rPr>
        <w:t xml:space="preserve"> and designers</w:t>
      </w:r>
      <w:r w:rsidR="001078D7" w:rsidRPr="00D01050">
        <w:rPr>
          <w:i/>
          <w:iCs/>
        </w:rPr>
        <w:t xml:space="preserve"> </w:t>
      </w:r>
      <w:r w:rsidR="00D1167C" w:rsidRPr="00D01050">
        <w:rPr>
          <w:i/>
          <w:iCs/>
        </w:rPr>
        <w:t>from</w:t>
      </w:r>
      <w:r w:rsidR="001078D7" w:rsidRPr="00D01050">
        <w:rPr>
          <w:i/>
          <w:iCs/>
        </w:rPr>
        <w:t xml:space="preserve"> the Home of Rolls-Royce </w:t>
      </w:r>
      <w:r w:rsidR="00D1167C" w:rsidRPr="00D01050">
        <w:rPr>
          <w:i/>
          <w:iCs/>
        </w:rPr>
        <w:t>at</w:t>
      </w:r>
      <w:r w:rsidR="001078D7" w:rsidRPr="00D01050">
        <w:rPr>
          <w:i/>
          <w:iCs/>
        </w:rPr>
        <w:t xml:space="preserve"> Goodwood have created a </w:t>
      </w:r>
      <w:r w:rsidR="00226CCD" w:rsidRPr="00D01050">
        <w:rPr>
          <w:i/>
          <w:iCs/>
        </w:rPr>
        <w:t>stunning</w:t>
      </w:r>
      <w:r w:rsidR="001078D7" w:rsidRPr="00D01050">
        <w:rPr>
          <w:i/>
          <w:iCs/>
        </w:rPr>
        <w:t xml:space="preserve"> </w:t>
      </w:r>
      <w:r w:rsidR="00857A11">
        <w:rPr>
          <w:i/>
          <w:iCs/>
        </w:rPr>
        <w:t>Bespoke artwork</w:t>
      </w:r>
      <w:r w:rsidR="00C47245" w:rsidRPr="00D01050">
        <w:rPr>
          <w:i/>
          <w:iCs/>
        </w:rPr>
        <w:t xml:space="preserve">, inspired by the rich and fascinating variety of </w:t>
      </w:r>
      <w:r w:rsidR="00857A11">
        <w:rPr>
          <w:i/>
          <w:iCs/>
        </w:rPr>
        <w:t xml:space="preserve">wildlife </w:t>
      </w:r>
      <w:r w:rsidR="00C47245" w:rsidRPr="00D01050">
        <w:rPr>
          <w:i/>
          <w:iCs/>
        </w:rPr>
        <w:t>in the United Kingdom</w:t>
      </w:r>
      <w:r w:rsidR="002C157E" w:rsidRPr="00D01050">
        <w:rPr>
          <w:i/>
          <w:iCs/>
        </w:rPr>
        <w:t xml:space="preserve">. </w:t>
      </w:r>
      <w:r w:rsidR="00696C53" w:rsidRPr="00D01050">
        <w:rPr>
          <w:i/>
          <w:iCs/>
        </w:rPr>
        <w:t>Th</w:t>
      </w:r>
      <w:r w:rsidR="002C157E" w:rsidRPr="00D01050">
        <w:rPr>
          <w:i/>
          <w:iCs/>
        </w:rPr>
        <w:t xml:space="preserve">is </w:t>
      </w:r>
      <w:r w:rsidR="00696C53" w:rsidRPr="00D01050">
        <w:rPr>
          <w:i/>
          <w:iCs/>
        </w:rPr>
        <w:t xml:space="preserve">exquisite </w:t>
      </w:r>
      <w:r w:rsidR="002C157E" w:rsidRPr="00D01050">
        <w:rPr>
          <w:i/>
          <w:iCs/>
        </w:rPr>
        <w:t>display of</w:t>
      </w:r>
      <w:r w:rsidR="00696C53" w:rsidRPr="00D01050">
        <w:rPr>
          <w:i/>
          <w:iCs/>
        </w:rPr>
        <w:t xml:space="preserve"> creativity </w:t>
      </w:r>
      <w:r w:rsidR="00894E1F" w:rsidRPr="00D01050">
        <w:rPr>
          <w:i/>
          <w:iCs/>
        </w:rPr>
        <w:t xml:space="preserve">and craftsmanship </w:t>
      </w:r>
      <w:r w:rsidR="00696C53" w:rsidRPr="00D01050">
        <w:rPr>
          <w:i/>
          <w:iCs/>
        </w:rPr>
        <w:t>will be on display at our flagship showroom</w:t>
      </w:r>
      <w:r w:rsidR="002C2039" w:rsidRPr="00D01050">
        <w:rPr>
          <w:i/>
          <w:iCs/>
        </w:rPr>
        <w:t>,</w:t>
      </w:r>
      <w:r w:rsidR="00696C53" w:rsidRPr="00D01050">
        <w:rPr>
          <w:i/>
          <w:iCs/>
        </w:rPr>
        <w:t xml:space="preserve"> in the heart of Mayfair</w:t>
      </w:r>
      <w:r w:rsidR="002C2039" w:rsidRPr="00D01050">
        <w:rPr>
          <w:i/>
          <w:iCs/>
        </w:rPr>
        <w:t>,</w:t>
      </w:r>
      <w:r w:rsidR="00696C53" w:rsidRPr="00D01050">
        <w:rPr>
          <w:i/>
          <w:iCs/>
        </w:rPr>
        <w:t xml:space="preserve"> for the duration of the event in May.</w:t>
      </w:r>
      <w:r w:rsidR="00F774C6" w:rsidRPr="00D01050">
        <w:rPr>
          <w:i/>
          <w:iCs/>
        </w:rPr>
        <w:t>”</w:t>
      </w:r>
      <w:r w:rsidR="004D0D5A" w:rsidRPr="00D01050">
        <w:rPr>
          <w:rFonts w:cs="Calibri"/>
          <w:kern w:val="0"/>
          <w14:ligatures w14:val="none"/>
        </w:rPr>
        <w:br/>
      </w:r>
      <w:r w:rsidR="00E16C5B" w:rsidRPr="00D01050">
        <w:rPr>
          <w:b/>
          <w:bCs/>
        </w:rPr>
        <w:t>Boris Weletzky</w:t>
      </w:r>
      <w:r w:rsidR="000C2816" w:rsidRPr="00D01050">
        <w:rPr>
          <w:b/>
          <w:bCs/>
        </w:rPr>
        <w:t xml:space="preserve">, </w:t>
      </w:r>
      <w:r w:rsidR="001C1D7D" w:rsidRPr="00D01050">
        <w:rPr>
          <w:b/>
          <w:bCs/>
        </w:rPr>
        <w:t xml:space="preserve">Regional </w:t>
      </w:r>
      <w:r w:rsidR="001C1D7D" w:rsidRPr="00D01050">
        <w:rPr>
          <w:rFonts w:ascii="Riviera Nights Light" w:hAnsi="Riviera Nights Light"/>
          <w:b/>
          <w:bCs/>
          <w:color w:val="281432"/>
          <w:lang w:eastAsia="en-GB"/>
        </w:rPr>
        <w:t>Director</w:t>
      </w:r>
      <w:r w:rsidR="00941258" w:rsidRPr="00D01050">
        <w:rPr>
          <w:rFonts w:ascii="Riviera Nights Light" w:hAnsi="Riviera Nights Light"/>
          <w:b/>
          <w:bCs/>
          <w:color w:val="281432"/>
          <w:lang w:eastAsia="en-GB"/>
        </w:rPr>
        <w:t xml:space="preserve">, United Kingdom, Europe, and </w:t>
      </w:r>
      <w:r w:rsidR="001C1D7D" w:rsidRPr="00D01050">
        <w:rPr>
          <w:rFonts w:ascii="Riviera Nights Light" w:hAnsi="Riviera Nights Light"/>
          <w:b/>
          <w:bCs/>
          <w:color w:val="281432"/>
          <w:lang w:eastAsia="en-GB"/>
        </w:rPr>
        <w:t>Central Asia</w:t>
      </w:r>
      <w:r w:rsidR="009276A5" w:rsidRPr="00D01050">
        <w:rPr>
          <w:rFonts w:ascii="Riviera Nights Light" w:hAnsi="Riviera Nights Light"/>
          <w:b/>
          <w:bCs/>
          <w:color w:val="281432"/>
          <w:lang w:eastAsia="en-GB"/>
        </w:rPr>
        <w:t>, Rolls-Royce Motor Cars</w:t>
      </w:r>
    </w:p>
    <w:p w14:paraId="68999A17" w14:textId="77777777" w:rsidR="0024125C" w:rsidRPr="00D01050" w:rsidRDefault="0024125C" w:rsidP="007E37B9">
      <w:pPr>
        <w:contextualSpacing/>
      </w:pPr>
    </w:p>
    <w:p w14:paraId="6EFB4B5A" w14:textId="77777777" w:rsidR="009276A5" w:rsidRPr="00D01050" w:rsidRDefault="009276A5">
      <w:pPr>
        <w:spacing w:line="259" w:lineRule="auto"/>
      </w:pPr>
      <w:r w:rsidRPr="00D01050">
        <w:br w:type="page"/>
      </w:r>
    </w:p>
    <w:p w14:paraId="157F9119" w14:textId="21E69115" w:rsidR="00167F85" w:rsidRPr="00D01050" w:rsidRDefault="0068288B" w:rsidP="00567207">
      <w:r>
        <w:lastRenderedPageBreak/>
        <w:t xml:space="preserve">Artisans from the Home of Rolls-Royce at Goodwood have created </w:t>
      </w:r>
      <w:r w:rsidRPr="00D01050">
        <w:t>a</w:t>
      </w:r>
      <w:r>
        <w:t>n</w:t>
      </w:r>
      <w:r w:rsidR="00BD41EA">
        <w:t xml:space="preserve"> exquisite</w:t>
      </w:r>
      <w:r>
        <w:t xml:space="preserve"> artwork inspired by</w:t>
      </w:r>
      <w:r w:rsidRPr="00D01050">
        <w:t xml:space="preserve"> </w:t>
      </w:r>
      <w:r>
        <w:t>t</w:t>
      </w:r>
      <w:r w:rsidR="004343E2" w:rsidRPr="00D01050">
        <w:t>he rich and remarkable flora and fauna of the British Isles</w:t>
      </w:r>
      <w:r>
        <w:t>,</w:t>
      </w:r>
      <w:r w:rsidR="004343E2" w:rsidRPr="00D01050">
        <w:t xml:space="preserve"> to </w:t>
      </w:r>
      <w:r>
        <w:t>celebrate</w:t>
      </w:r>
      <w:r w:rsidRPr="00D01050">
        <w:t xml:space="preserve"> </w:t>
      </w:r>
      <w:r w:rsidR="004343E2" w:rsidRPr="00D01050">
        <w:t xml:space="preserve">the </w:t>
      </w:r>
      <w:r w:rsidR="007C32BA" w:rsidRPr="00D01050">
        <w:t>eleventh</w:t>
      </w:r>
      <w:r w:rsidR="004343E2" w:rsidRPr="00D01050">
        <w:t xml:space="preserve"> year of London Craft Week</w:t>
      </w:r>
      <w:r w:rsidR="007C32BA" w:rsidRPr="00D01050">
        <w:t>.</w:t>
      </w:r>
    </w:p>
    <w:p w14:paraId="45680B28" w14:textId="18E171DB" w:rsidR="004343E2" w:rsidRPr="00D01050" w:rsidRDefault="004343E2" w:rsidP="00194884">
      <w:r w:rsidRPr="00D01050">
        <w:t xml:space="preserve">The </w:t>
      </w:r>
      <w:r w:rsidR="00BD41EA">
        <w:t>enchanting woodland scene</w:t>
      </w:r>
      <w:r w:rsidRPr="00D01050">
        <w:t xml:space="preserve"> – a collaboration between makers from the Interior Surface Centre, the Exterior Surface Centre and the Interior Trim Centre – captures the beauty of nature at three moments in time (day, evening and night) as part of a triptych. A Kingfisher has been cleverly depicted in each scene, using different </w:t>
      </w:r>
      <w:r w:rsidR="00BD41EA">
        <w:t>craft techniques</w:t>
      </w:r>
      <w:r w:rsidR="00BD41EA" w:rsidRPr="00D01050">
        <w:t xml:space="preserve"> </w:t>
      </w:r>
      <w:r w:rsidRPr="00D01050">
        <w:t>to capture the character of the bird during the transition from daytime to nighttime.</w:t>
      </w:r>
    </w:p>
    <w:bookmarkEnd w:id="0"/>
    <w:p w14:paraId="1C4E5FE7" w14:textId="77777777" w:rsidR="0090457F" w:rsidRPr="00D01050" w:rsidRDefault="0090457F" w:rsidP="00567207">
      <w:pPr>
        <w:rPr>
          <w:rFonts w:ascii="Riviera Nights Light" w:hAnsi="Riviera Nights Light"/>
          <w:b/>
          <w:bCs/>
        </w:rPr>
      </w:pPr>
    </w:p>
    <w:p w14:paraId="1B65C8AC" w14:textId="6A7EC4BC" w:rsidR="00E040F9" w:rsidRPr="00D01050" w:rsidRDefault="00E040F9" w:rsidP="00567207">
      <w:pPr>
        <w:rPr>
          <w:rFonts w:ascii="Riviera Nights Light" w:hAnsi="Riviera Nights Light"/>
          <w:b/>
          <w:bCs/>
        </w:rPr>
      </w:pPr>
      <w:r w:rsidRPr="00D01050">
        <w:rPr>
          <w:rFonts w:ascii="Riviera Nights Light" w:hAnsi="Riviera Nights Light"/>
          <w:b/>
          <w:bCs/>
        </w:rPr>
        <w:t>S</w:t>
      </w:r>
      <w:r w:rsidR="0028629B" w:rsidRPr="00D01050">
        <w:rPr>
          <w:rFonts w:ascii="Riviera Nights Light" w:hAnsi="Riviera Nights Light"/>
          <w:b/>
          <w:bCs/>
        </w:rPr>
        <w:t>WAN LAKE</w:t>
      </w:r>
    </w:p>
    <w:p w14:paraId="0D06D5A9" w14:textId="4B5397C7" w:rsidR="00E924FC" w:rsidRPr="00D01050" w:rsidRDefault="00C47245" w:rsidP="00567207">
      <w:pPr>
        <w:rPr>
          <w:rFonts w:ascii="Riviera Nights Light" w:hAnsi="Riviera Nights Light"/>
        </w:rPr>
      </w:pPr>
      <w:r w:rsidRPr="00D01050">
        <w:rPr>
          <w:rFonts w:ascii="Riviera Nights Light" w:hAnsi="Riviera Nights Light"/>
        </w:rPr>
        <w:t xml:space="preserve">Rolls-Royce </w:t>
      </w:r>
      <w:r w:rsidR="00025E0C" w:rsidRPr="00D01050">
        <w:rPr>
          <w:rFonts w:ascii="Riviera Nights Light" w:hAnsi="Riviera Nights Light"/>
        </w:rPr>
        <w:t xml:space="preserve">artisans </w:t>
      </w:r>
      <w:r w:rsidRPr="00D01050">
        <w:rPr>
          <w:rFonts w:ascii="Riviera Nights Light" w:hAnsi="Riviera Nights Light"/>
        </w:rPr>
        <w:t xml:space="preserve">from the Exterior Surface Centre spent over 100 hours </w:t>
      </w:r>
      <w:r w:rsidR="005F2DA3" w:rsidRPr="00D01050">
        <w:rPr>
          <w:rFonts w:ascii="Riviera Nights Light" w:hAnsi="Riviera Nights Light"/>
        </w:rPr>
        <w:t>skilfull</w:t>
      </w:r>
      <w:r w:rsidR="00CA1C72" w:rsidRPr="00D01050">
        <w:rPr>
          <w:rFonts w:ascii="Riviera Nights Light" w:hAnsi="Riviera Nights Light"/>
        </w:rPr>
        <w:t>y recreat</w:t>
      </w:r>
      <w:r w:rsidR="00775731" w:rsidRPr="00D01050">
        <w:rPr>
          <w:rFonts w:ascii="Riviera Nights Light" w:hAnsi="Riviera Nights Light"/>
        </w:rPr>
        <w:t xml:space="preserve">ing a tranquil </w:t>
      </w:r>
      <w:r w:rsidR="00BD41EA">
        <w:rPr>
          <w:rFonts w:ascii="Riviera Nights Light" w:hAnsi="Riviera Nights Light"/>
        </w:rPr>
        <w:t xml:space="preserve">lakeside </w:t>
      </w:r>
      <w:r w:rsidR="00775731" w:rsidRPr="00D01050">
        <w:rPr>
          <w:rFonts w:ascii="Riviera Nights Light" w:hAnsi="Riviera Nights Light"/>
        </w:rPr>
        <w:t xml:space="preserve">scene, featuring </w:t>
      </w:r>
      <w:r w:rsidR="00CA1C72" w:rsidRPr="00D01050">
        <w:rPr>
          <w:rFonts w:ascii="Riviera Nights Light" w:hAnsi="Riviera Nights Light"/>
        </w:rPr>
        <w:t>wildlife</w:t>
      </w:r>
      <w:r w:rsidR="00775731" w:rsidRPr="00D01050">
        <w:rPr>
          <w:rFonts w:ascii="Riviera Nights Light" w:hAnsi="Riviera Nights Light"/>
        </w:rPr>
        <w:t xml:space="preserve">, plants and invertebrates that thrive </w:t>
      </w:r>
      <w:r w:rsidR="00FA144A">
        <w:rPr>
          <w:rFonts w:ascii="Riviera Nights Light" w:hAnsi="Riviera Nights Light"/>
        </w:rPr>
        <w:t>in the</w:t>
      </w:r>
      <w:r w:rsidR="00775731" w:rsidRPr="00D01050">
        <w:rPr>
          <w:rFonts w:ascii="Riviera Nights Light" w:hAnsi="Riviera Nights Light"/>
        </w:rPr>
        <w:t xml:space="preserve"> </w:t>
      </w:r>
      <w:r w:rsidR="00FA144A" w:rsidRPr="00D01050">
        <w:rPr>
          <w:rFonts w:ascii="Riviera Nights Light" w:hAnsi="Riviera Nights Light"/>
        </w:rPr>
        <w:t xml:space="preserve">aquatic </w:t>
      </w:r>
      <w:r w:rsidR="00775731" w:rsidRPr="00D01050">
        <w:rPr>
          <w:rFonts w:ascii="Riviera Nights Light" w:hAnsi="Riviera Nights Light"/>
        </w:rPr>
        <w:t xml:space="preserve">ecosystem. Two elegant swans gliding across the surface of the water, </w:t>
      </w:r>
      <w:r w:rsidR="00D847BB" w:rsidRPr="00D01050">
        <w:rPr>
          <w:rFonts w:ascii="Riviera Nights Light" w:hAnsi="Riviera Nights Light"/>
        </w:rPr>
        <w:t xml:space="preserve">and a Kingfisher </w:t>
      </w:r>
      <w:r w:rsidR="00E924FC" w:rsidRPr="00D01050">
        <w:rPr>
          <w:rFonts w:ascii="Riviera Nights Light" w:hAnsi="Riviera Nights Light"/>
        </w:rPr>
        <w:t xml:space="preserve">hovering </w:t>
      </w:r>
      <w:r w:rsidR="00025E0C" w:rsidRPr="00D01050">
        <w:rPr>
          <w:rFonts w:ascii="Riviera Nights Light" w:hAnsi="Riviera Nights Light"/>
        </w:rPr>
        <w:t>above</w:t>
      </w:r>
      <w:r w:rsidR="00D847BB" w:rsidRPr="00D01050">
        <w:rPr>
          <w:rFonts w:ascii="Riviera Nights Light" w:hAnsi="Riviera Nights Light"/>
        </w:rPr>
        <w:t xml:space="preserve">, </w:t>
      </w:r>
      <w:r w:rsidR="00775731" w:rsidRPr="00D01050">
        <w:rPr>
          <w:rFonts w:ascii="Riviera Nights Light" w:hAnsi="Riviera Nights Light"/>
        </w:rPr>
        <w:t xml:space="preserve">have been painted </w:t>
      </w:r>
      <w:r w:rsidR="006E4F23" w:rsidRPr="00D01050">
        <w:rPr>
          <w:rFonts w:ascii="Riviera Nights Light" w:hAnsi="Riviera Nights Light"/>
        </w:rPr>
        <w:t xml:space="preserve">using </w:t>
      </w:r>
      <w:r w:rsidR="00775731" w:rsidRPr="00D01050">
        <w:rPr>
          <w:rFonts w:ascii="Riviera Nights Light" w:hAnsi="Riviera Nights Light"/>
        </w:rPr>
        <w:t>freehand brush techniques</w:t>
      </w:r>
      <w:r w:rsidR="007C32BA" w:rsidRPr="00D01050">
        <w:rPr>
          <w:rFonts w:ascii="Riviera Nights Light" w:hAnsi="Riviera Nights Light"/>
        </w:rPr>
        <w:t>.</w:t>
      </w:r>
      <w:r w:rsidR="00775731" w:rsidRPr="00D01050">
        <w:rPr>
          <w:rFonts w:ascii="Riviera Nights Light" w:hAnsi="Riviera Nights Light"/>
        </w:rPr>
        <w:t xml:space="preserve"> </w:t>
      </w:r>
    </w:p>
    <w:p w14:paraId="56D1772C" w14:textId="676C6B68" w:rsidR="004343E2" w:rsidRPr="00D01050" w:rsidRDefault="00FA144A" w:rsidP="00567207">
      <w:pPr>
        <w:rPr>
          <w:rFonts w:ascii="Riviera Nights Light" w:hAnsi="Riviera Nights Light"/>
        </w:rPr>
      </w:pPr>
      <w:r>
        <w:rPr>
          <w:rFonts w:ascii="Riviera Nights Light" w:hAnsi="Riviera Nights Light"/>
        </w:rPr>
        <w:t>To create</w:t>
      </w:r>
      <w:r w:rsidRPr="00D01050">
        <w:rPr>
          <w:rFonts w:ascii="Riviera Nights Light" w:hAnsi="Riviera Nights Light"/>
        </w:rPr>
        <w:t xml:space="preserve"> the wild reeds that surround the lake</w:t>
      </w:r>
      <w:r>
        <w:rPr>
          <w:rFonts w:ascii="Riviera Nights Light" w:hAnsi="Riviera Nights Light"/>
        </w:rPr>
        <w:t>,</w:t>
      </w:r>
      <w:r w:rsidRPr="00D01050">
        <w:rPr>
          <w:rFonts w:ascii="Riviera Nights Light" w:hAnsi="Riviera Nights Light"/>
        </w:rPr>
        <w:t xml:space="preserve"> </w:t>
      </w:r>
      <w:r>
        <w:rPr>
          <w:rFonts w:ascii="Riviera Nights Light" w:hAnsi="Riviera Nights Light"/>
        </w:rPr>
        <w:t>a</w:t>
      </w:r>
      <w:r w:rsidR="004343E2" w:rsidRPr="00D01050">
        <w:rPr>
          <w:rFonts w:ascii="Riviera Nights Light" w:hAnsi="Riviera Nights Light"/>
        </w:rPr>
        <w:t xml:space="preserve">luminium </w:t>
      </w:r>
      <w:r w:rsidR="007C32BA" w:rsidRPr="00D01050">
        <w:rPr>
          <w:rFonts w:ascii="Riviera Nights Light" w:hAnsi="Riviera Nights Light"/>
        </w:rPr>
        <w:t>was cut</w:t>
      </w:r>
      <w:r>
        <w:rPr>
          <w:rFonts w:ascii="Riviera Nights Light" w:hAnsi="Riviera Nights Light"/>
        </w:rPr>
        <w:t xml:space="preserve"> and</w:t>
      </w:r>
      <w:r w:rsidR="007C32BA" w:rsidRPr="00D01050">
        <w:rPr>
          <w:rFonts w:ascii="Riviera Nights Light" w:hAnsi="Riviera Nights Light"/>
        </w:rPr>
        <w:t xml:space="preserve"> </w:t>
      </w:r>
      <w:r w:rsidR="004343E2" w:rsidRPr="00D01050">
        <w:rPr>
          <w:rFonts w:ascii="Riviera Nights Light" w:hAnsi="Riviera Nights Light"/>
        </w:rPr>
        <w:t>painted in Iced Orange Metallic and St Tropez</w:t>
      </w:r>
      <w:r>
        <w:rPr>
          <w:rFonts w:ascii="Riviera Nights Light" w:hAnsi="Riviera Nights Light"/>
        </w:rPr>
        <w:t xml:space="preserve"> using</w:t>
      </w:r>
      <w:r w:rsidR="004343E2" w:rsidRPr="00D01050">
        <w:rPr>
          <w:rFonts w:ascii="Riviera Nights Light" w:hAnsi="Riviera Nights Light"/>
        </w:rPr>
        <w:t xml:space="preserve"> </w:t>
      </w:r>
      <w:r w:rsidRPr="00194884">
        <w:rPr>
          <w:rFonts w:ascii="Riviera Nights Light" w:hAnsi="Riviera Nights Light"/>
        </w:rPr>
        <w:t xml:space="preserve">multiple techniques </w:t>
      </w:r>
      <w:r>
        <w:rPr>
          <w:rFonts w:ascii="Riviera Nights Light" w:hAnsi="Riviera Nights Light"/>
        </w:rPr>
        <w:t>including</w:t>
      </w:r>
      <w:r w:rsidRPr="00194884">
        <w:rPr>
          <w:rFonts w:ascii="Riviera Nights Light" w:hAnsi="Riviera Nights Light"/>
        </w:rPr>
        <w:t xml:space="preserve"> airbrushing, wet basecoat manipulation</w:t>
      </w:r>
      <w:r>
        <w:rPr>
          <w:rFonts w:ascii="Riviera Nights Light" w:hAnsi="Riviera Nights Light"/>
        </w:rPr>
        <w:t xml:space="preserve"> and</w:t>
      </w:r>
      <w:r w:rsidRPr="00194884">
        <w:rPr>
          <w:rFonts w:ascii="Riviera Nights Light" w:hAnsi="Riviera Nights Light"/>
        </w:rPr>
        <w:t xml:space="preserve"> dappling</w:t>
      </w:r>
      <w:r w:rsidRPr="00D01050" w:rsidDel="00FA144A">
        <w:rPr>
          <w:rFonts w:ascii="Riviera Nights Light" w:hAnsi="Riviera Nights Light"/>
        </w:rPr>
        <w:t xml:space="preserve"> </w:t>
      </w:r>
      <w:r w:rsidR="004343E2" w:rsidRPr="00D01050">
        <w:rPr>
          <w:rFonts w:ascii="Riviera Nights Light" w:hAnsi="Riviera Nights Light"/>
        </w:rPr>
        <w:t xml:space="preserve">– a highly realistic effect enhanced by a </w:t>
      </w:r>
      <w:proofErr w:type="gramStart"/>
      <w:r w:rsidR="0001155F" w:rsidRPr="00D01050">
        <w:rPr>
          <w:rFonts w:ascii="Riviera Nights Light" w:hAnsi="Riviera Nights Light"/>
        </w:rPr>
        <w:t>crystal</w:t>
      </w:r>
      <w:r>
        <w:rPr>
          <w:rFonts w:ascii="Riviera Nights Light" w:hAnsi="Riviera Nights Light"/>
        </w:rPr>
        <w:t xml:space="preserve"> </w:t>
      </w:r>
      <w:r w:rsidR="0001155F" w:rsidRPr="00D01050">
        <w:rPr>
          <w:rFonts w:ascii="Riviera Nights Light" w:hAnsi="Riviera Nights Light"/>
        </w:rPr>
        <w:t>clear</w:t>
      </w:r>
      <w:proofErr w:type="gramEnd"/>
      <w:r w:rsidR="00047620">
        <w:rPr>
          <w:rFonts w:ascii="Riviera Nights Light" w:hAnsi="Riviera Nights Light"/>
        </w:rPr>
        <w:t xml:space="preserve"> </w:t>
      </w:r>
      <w:r w:rsidR="004343E2" w:rsidRPr="00D01050">
        <w:rPr>
          <w:rFonts w:ascii="Riviera Nights Light" w:hAnsi="Riviera Nights Light"/>
        </w:rPr>
        <w:t xml:space="preserve">coat </w:t>
      </w:r>
      <w:r>
        <w:rPr>
          <w:rFonts w:ascii="Riviera Nights Light" w:hAnsi="Riviera Nights Light"/>
        </w:rPr>
        <w:t>giving</w:t>
      </w:r>
      <w:r w:rsidR="004343E2" w:rsidRPr="00D01050">
        <w:rPr>
          <w:rFonts w:ascii="Riviera Nights Light" w:hAnsi="Riviera Nights Light"/>
        </w:rPr>
        <w:t xml:space="preserve"> </w:t>
      </w:r>
      <w:r>
        <w:rPr>
          <w:rFonts w:ascii="Riviera Nights Light" w:hAnsi="Riviera Nights Light"/>
        </w:rPr>
        <w:t>the</w:t>
      </w:r>
      <w:r w:rsidRPr="00D01050">
        <w:rPr>
          <w:rFonts w:ascii="Riviera Nights Light" w:hAnsi="Riviera Nights Light"/>
        </w:rPr>
        <w:t xml:space="preserve"> </w:t>
      </w:r>
      <w:r w:rsidR="004343E2" w:rsidRPr="00D01050">
        <w:rPr>
          <w:rFonts w:ascii="Riviera Nights Light" w:hAnsi="Riviera Nights Light"/>
        </w:rPr>
        <w:t>impression of morning dew.</w:t>
      </w:r>
    </w:p>
    <w:p w14:paraId="65218F67" w14:textId="77777777" w:rsidR="009276A5" w:rsidRPr="00D01050" w:rsidRDefault="009276A5" w:rsidP="00567207">
      <w:pPr>
        <w:rPr>
          <w:rFonts w:cs="Calibri"/>
          <w:kern w:val="0"/>
          <w14:ligatures w14:val="none"/>
        </w:rPr>
      </w:pPr>
    </w:p>
    <w:p w14:paraId="299C9E53" w14:textId="6AD9F990" w:rsidR="0028629B" w:rsidRPr="00D01050" w:rsidRDefault="00E924FC" w:rsidP="00567207">
      <w:pPr>
        <w:rPr>
          <w:rFonts w:ascii="Riviera Nights Light" w:eastAsia="Times New Roman" w:hAnsi="Riviera Nights Light"/>
          <w:b/>
          <w:bCs/>
        </w:rPr>
      </w:pPr>
      <w:r w:rsidRPr="00D01050">
        <w:rPr>
          <w:rFonts w:ascii="Riviera Nights Light" w:eastAsia="Times New Roman" w:hAnsi="Riviera Nights Light"/>
          <w:b/>
          <w:bCs/>
        </w:rPr>
        <w:t>ENCHANTED WOODLAND</w:t>
      </w:r>
    </w:p>
    <w:p w14:paraId="634DEEA5" w14:textId="2CABBE14" w:rsidR="009711F2" w:rsidRPr="00D01050" w:rsidRDefault="00FB1FE3" w:rsidP="00567207">
      <w:pPr>
        <w:rPr>
          <w:rFonts w:ascii="Riviera Nights Light" w:eastAsia="Times New Roman" w:hAnsi="Riviera Nights Light"/>
          <w:color w:val="000000" w:themeColor="text1"/>
        </w:rPr>
      </w:pPr>
      <w:r w:rsidRPr="00D01050">
        <w:rPr>
          <w:rFonts w:ascii="Riviera Nights Light" w:eastAsia="Times New Roman" w:hAnsi="Riviera Nights Light"/>
        </w:rPr>
        <w:t xml:space="preserve">Craftspeople </w:t>
      </w:r>
      <w:r w:rsidR="0028629B" w:rsidRPr="00D01050">
        <w:rPr>
          <w:rFonts w:ascii="Riviera Nights Light" w:eastAsia="Times New Roman" w:hAnsi="Riviera Nights Light"/>
        </w:rPr>
        <w:t xml:space="preserve">from the Interior Trim Centre spent over 400 hours </w:t>
      </w:r>
      <w:r w:rsidR="00D56141" w:rsidRPr="00D01050">
        <w:rPr>
          <w:rFonts w:ascii="Riviera Nights Light" w:eastAsia="Times New Roman" w:hAnsi="Riviera Nights Light"/>
        </w:rPr>
        <w:t>recreating</w:t>
      </w:r>
      <w:r w:rsidR="0028629B" w:rsidRPr="00D01050">
        <w:rPr>
          <w:rFonts w:ascii="Riviera Nights Light" w:eastAsia="Times New Roman" w:hAnsi="Riviera Nights Light"/>
        </w:rPr>
        <w:t xml:space="preserve"> the magic of the woodland </w:t>
      </w:r>
      <w:r w:rsidR="006308FE">
        <w:rPr>
          <w:rFonts w:ascii="Riviera Nights Light" w:eastAsia="Times New Roman" w:hAnsi="Riviera Nights Light"/>
        </w:rPr>
        <w:t>in the evening</w:t>
      </w:r>
      <w:r w:rsidR="0028629B" w:rsidRPr="00D01050">
        <w:rPr>
          <w:rFonts w:ascii="Riviera Nights Light" w:eastAsia="Times New Roman" w:hAnsi="Riviera Nights Light"/>
        </w:rPr>
        <w:t>.</w:t>
      </w:r>
      <w:r w:rsidR="009711F2" w:rsidRPr="00D01050">
        <w:rPr>
          <w:rFonts w:ascii="Riviera Nights Light" w:eastAsia="Times New Roman" w:hAnsi="Riviera Nights Light"/>
        </w:rPr>
        <w:t xml:space="preserve"> </w:t>
      </w:r>
      <w:r w:rsidR="001A6056" w:rsidRPr="00D01050">
        <w:rPr>
          <w:rFonts w:ascii="Riviera Nights Light" w:eastAsia="Times New Roman" w:hAnsi="Riviera Nights Light"/>
        </w:rPr>
        <w:t>The fascinating variety of</w:t>
      </w:r>
      <w:r w:rsidR="006308FE">
        <w:rPr>
          <w:rFonts w:ascii="Riviera Nights Light" w:eastAsia="Times New Roman" w:hAnsi="Riviera Nights Light"/>
        </w:rPr>
        <w:t xml:space="preserve"> wildlife</w:t>
      </w:r>
      <w:r w:rsidR="001A6056" w:rsidRPr="00D01050">
        <w:rPr>
          <w:rFonts w:ascii="Riviera Nights Light" w:eastAsia="Times New Roman" w:hAnsi="Riviera Nights Light"/>
        </w:rPr>
        <w:t xml:space="preserve"> is showcased t</w:t>
      </w:r>
      <w:r w:rsidR="007C1253" w:rsidRPr="00D01050">
        <w:rPr>
          <w:rFonts w:ascii="Riviera Nights Light" w:eastAsia="Times New Roman" w:hAnsi="Riviera Nights Light"/>
        </w:rPr>
        <w:t xml:space="preserve">hrough the application of </w:t>
      </w:r>
      <w:r w:rsidR="001A7C3A" w:rsidRPr="00D01050">
        <w:rPr>
          <w:rFonts w:ascii="Riviera Nights Light" w:eastAsia="Times New Roman" w:hAnsi="Riviera Nights Light"/>
        </w:rPr>
        <w:t xml:space="preserve">different techniques on leather. </w:t>
      </w:r>
      <w:r w:rsidR="003A3459" w:rsidRPr="00D01050">
        <w:rPr>
          <w:rFonts w:ascii="Riviera Nights Light" w:eastAsia="Times New Roman" w:hAnsi="Riviera Nights Light"/>
        </w:rPr>
        <w:t>D</w:t>
      </w:r>
      <w:r w:rsidR="001A7C3A" w:rsidRPr="00D01050">
        <w:rPr>
          <w:rFonts w:ascii="Riviera Nights Light" w:eastAsia="Times New Roman" w:hAnsi="Riviera Nights Light"/>
        </w:rPr>
        <w:t>elicate</w:t>
      </w:r>
      <w:r w:rsidR="007C1253" w:rsidRPr="00D01050">
        <w:rPr>
          <w:rFonts w:ascii="Riviera Nights Light" w:eastAsia="Times New Roman" w:hAnsi="Riviera Nights Light"/>
        </w:rPr>
        <w:t xml:space="preserve"> </w:t>
      </w:r>
      <w:r w:rsidR="001A7C3A" w:rsidRPr="00D01050">
        <w:rPr>
          <w:rFonts w:ascii="Riviera Nights Light" w:eastAsia="Times New Roman" w:hAnsi="Riviera Nights Light"/>
        </w:rPr>
        <w:t>flowers</w:t>
      </w:r>
      <w:r w:rsidR="007C1253" w:rsidRPr="00D01050">
        <w:rPr>
          <w:rFonts w:ascii="Riviera Nights Light" w:eastAsia="Times New Roman" w:hAnsi="Riviera Nights Light"/>
        </w:rPr>
        <w:t xml:space="preserve"> </w:t>
      </w:r>
      <w:r w:rsidR="00293C31" w:rsidRPr="00D01050">
        <w:rPr>
          <w:rFonts w:ascii="Riviera Nights Light" w:eastAsia="Times New Roman" w:hAnsi="Riviera Nights Light"/>
        </w:rPr>
        <w:t>resembling</w:t>
      </w:r>
      <w:r w:rsidR="007C1253" w:rsidRPr="00D01050">
        <w:rPr>
          <w:rFonts w:ascii="Riviera Nights Light" w:eastAsia="Times New Roman" w:hAnsi="Riviera Nights Light"/>
        </w:rPr>
        <w:t xml:space="preserve"> daisies</w:t>
      </w:r>
      <w:r w:rsidR="001A7C3A" w:rsidRPr="00D01050">
        <w:rPr>
          <w:rFonts w:ascii="Riviera Nights Light" w:eastAsia="Times New Roman" w:hAnsi="Riviera Nights Light"/>
        </w:rPr>
        <w:t xml:space="preserve"> </w:t>
      </w:r>
      <w:r w:rsidR="003A3459" w:rsidRPr="00D01050">
        <w:rPr>
          <w:rFonts w:ascii="Riviera Nights Light" w:eastAsia="Times New Roman" w:hAnsi="Riviera Nights Light"/>
        </w:rPr>
        <w:t xml:space="preserve">were painted </w:t>
      </w:r>
      <w:r w:rsidR="001A7C3A" w:rsidRPr="00D01050">
        <w:rPr>
          <w:rFonts w:ascii="Riviera Nights Light" w:eastAsia="Times New Roman" w:hAnsi="Riviera Nights Light"/>
        </w:rPr>
        <w:t xml:space="preserve">onto the </w:t>
      </w:r>
      <w:proofErr w:type="spellStart"/>
      <w:r w:rsidR="0001155F" w:rsidRPr="00D01050">
        <w:rPr>
          <w:rFonts w:ascii="Riviera Nights Light" w:eastAsia="Times New Roman" w:hAnsi="Riviera Nights Light"/>
        </w:rPr>
        <w:t>Scivaro</w:t>
      </w:r>
      <w:proofErr w:type="spellEnd"/>
      <w:r w:rsidR="001A7C3A" w:rsidRPr="00D01050">
        <w:rPr>
          <w:rFonts w:ascii="Riviera Nights Light" w:eastAsia="Times New Roman" w:hAnsi="Riviera Nights Light"/>
        </w:rPr>
        <w:t xml:space="preserve"> </w:t>
      </w:r>
      <w:r w:rsidR="00791ECA" w:rsidRPr="00D01050">
        <w:rPr>
          <w:rFonts w:ascii="Riviera Nights Light" w:eastAsia="Times New Roman" w:hAnsi="Riviera Nights Light"/>
        </w:rPr>
        <w:t>G</w:t>
      </w:r>
      <w:r w:rsidR="001A7C3A" w:rsidRPr="00D01050">
        <w:rPr>
          <w:rFonts w:ascii="Riviera Nights Light" w:eastAsia="Times New Roman" w:hAnsi="Riviera Nights Light"/>
        </w:rPr>
        <w:t>rey leather</w:t>
      </w:r>
      <w:r w:rsidR="00222B73" w:rsidRPr="00D01050">
        <w:rPr>
          <w:rFonts w:ascii="Riviera Nights Light" w:eastAsia="Times New Roman" w:hAnsi="Riviera Nights Light"/>
        </w:rPr>
        <w:t>,</w:t>
      </w:r>
      <w:r w:rsidR="004343E2" w:rsidRPr="00D01050">
        <w:rPr>
          <w:rFonts w:ascii="Riviera Nights Light" w:eastAsia="Times New Roman" w:hAnsi="Riviera Nights Light"/>
        </w:rPr>
        <w:t xml:space="preserve"> </w:t>
      </w:r>
      <w:r w:rsidR="001A7C3A" w:rsidRPr="00D01050">
        <w:rPr>
          <w:rFonts w:ascii="Riviera Nights Light" w:eastAsia="Times New Roman" w:hAnsi="Riviera Nights Light"/>
        </w:rPr>
        <w:t>whilst tactil</w:t>
      </w:r>
      <w:r w:rsidR="006308FE">
        <w:rPr>
          <w:rFonts w:ascii="Riviera Nights Light" w:eastAsia="Times New Roman" w:hAnsi="Riviera Nights Light"/>
        </w:rPr>
        <w:t>e</w:t>
      </w:r>
      <w:r w:rsidR="00047620">
        <w:rPr>
          <w:rFonts w:ascii="Riviera Nights Light" w:eastAsia="Times New Roman" w:hAnsi="Riviera Nights Light"/>
        </w:rPr>
        <w:t>,</w:t>
      </w:r>
      <w:r w:rsidR="001A7C3A" w:rsidRPr="00D01050">
        <w:rPr>
          <w:rFonts w:ascii="Riviera Nights Light" w:eastAsia="Times New Roman" w:hAnsi="Riviera Nights Light"/>
        </w:rPr>
        <w:t xml:space="preserve"> </w:t>
      </w:r>
      <w:r w:rsidR="007C1253" w:rsidRPr="00D01050">
        <w:rPr>
          <w:rFonts w:ascii="Riviera Nights Light" w:eastAsia="Times New Roman" w:hAnsi="Riviera Nights Light"/>
        </w:rPr>
        <w:t xml:space="preserve">hardier </w:t>
      </w:r>
      <w:r w:rsidR="005475D1" w:rsidRPr="00D01050">
        <w:rPr>
          <w:rFonts w:ascii="Riviera Nights Light" w:eastAsia="Times New Roman" w:hAnsi="Riviera Nights Light"/>
        </w:rPr>
        <w:t>flora</w:t>
      </w:r>
      <w:r w:rsidR="007C1253" w:rsidRPr="00D01050">
        <w:rPr>
          <w:rFonts w:ascii="Riviera Nights Light" w:eastAsia="Times New Roman" w:hAnsi="Riviera Nights Light"/>
        </w:rPr>
        <w:t xml:space="preserve"> </w:t>
      </w:r>
      <w:r w:rsidR="001A6056" w:rsidRPr="00D01050">
        <w:rPr>
          <w:rFonts w:ascii="Riviera Nights Light" w:eastAsia="Times New Roman" w:hAnsi="Riviera Nights Light"/>
        </w:rPr>
        <w:t>species</w:t>
      </w:r>
      <w:r w:rsidR="003A66A3">
        <w:rPr>
          <w:rFonts w:ascii="Riviera Nights Light" w:eastAsia="Times New Roman" w:hAnsi="Riviera Nights Light"/>
        </w:rPr>
        <w:t xml:space="preserve"> </w:t>
      </w:r>
      <w:r w:rsidR="006308FE">
        <w:rPr>
          <w:rFonts w:ascii="Riviera Nights Light" w:eastAsia="Times New Roman" w:hAnsi="Riviera Nights Light"/>
        </w:rPr>
        <w:t xml:space="preserve">were created using a </w:t>
      </w:r>
      <w:r w:rsidR="006308FE" w:rsidRPr="00D01050">
        <w:rPr>
          <w:rFonts w:ascii="Riviera Nights Light" w:eastAsia="Times New Roman" w:hAnsi="Riviera Nights Light"/>
        </w:rPr>
        <w:t xml:space="preserve">pioneering three-dimensional embroidery </w:t>
      </w:r>
      <w:r w:rsidR="006308FE">
        <w:rPr>
          <w:rFonts w:ascii="Riviera Nights Light" w:eastAsia="Times New Roman" w:hAnsi="Riviera Nights Light"/>
        </w:rPr>
        <w:t xml:space="preserve">technique, </w:t>
      </w:r>
      <w:r w:rsidR="007C1253" w:rsidRPr="00D01050">
        <w:rPr>
          <w:rFonts w:ascii="Riviera Nights Light" w:eastAsia="Times New Roman" w:hAnsi="Riviera Nights Light"/>
        </w:rPr>
        <w:t>where</w:t>
      </w:r>
      <w:r w:rsidR="00DF2BFE" w:rsidRPr="00D01050">
        <w:rPr>
          <w:rFonts w:ascii="Riviera Nights Light" w:eastAsia="Times New Roman" w:hAnsi="Riviera Nights Light"/>
        </w:rPr>
        <w:t>by</w:t>
      </w:r>
      <w:r w:rsidR="007C1253" w:rsidRPr="00D01050">
        <w:rPr>
          <w:rFonts w:ascii="Riviera Nights Light" w:eastAsia="Times New Roman" w:hAnsi="Riviera Nights Light"/>
        </w:rPr>
        <w:t xml:space="preserve"> thread is layered upon itself to </w:t>
      </w:r>
      <w:r w:rsidR="007C1253" w:rsidRPr="00D01050">
        <w:rPr>
          <w:rFonts w:ascii="Riviera Nights Light" w:eastAsia="Times New Roman" w:hAnsi="Riviera Nights Light"/>
          <w:color w:val="000000" w:themeColor="text1"/>
        </w:rPr>
        <w:t>form a self-supporting structure.</w:t>
      </w:r>
    </w:p>
    <w:p w14:paraId="6E929072" w14:textId="67636779" w:rsidR="004343E2" w:rsidRPr="00D01050" w:rsidRDefault="00461069" w:rsidP="002738B0">
      <w:pPr>
        <w:spacing w:before="240"/>
        <w:rPr>
          <w:rFonts w:ascii="Riviera Nights Light" w:eastAsia="Times New Roman" w:hAnsi="Riviera Nights Light"/>
        </w:rPr>
      </w:pPr>
      <w:r>
        <w:rPr>
          <w:rFonts w:ascii="Riviera Nights Light" w:eastAsia="Times New Roman" w:hAnsi="Riviera Nights Light"/>
          <w:color w:val="000000" w:themeColor="text1"/>
        </w:rPr>
        <w:lastRenderedPageBreak/>
        <w:t>Rolls-Royce artisans took f</w:t>
      </w:r>
      <w:r w:rsidR="006308FE">
        <w:rPr>
          <w:rFonts w:ascii="Riviera Nights Light" w:eastAsia="Times New Roman" w:hAnsi="Riviera Nights Light"/>
          <w:color w:val="000000" w:themeColor="text1"/>
        </w:rPr>
        <w:t xml:space="preserve">urther </w:t>
      </w:r>
      <w:r w:rsidR="009711F2" w:rsidRPr="00D01050">
        <w:rPr>
          <w:rFonts w:ascii="Riviera Nights Light" w:eastAsia="Times New Roman" w:hAnsi="Riviera Nights Light"/>
          <w:color w:val="000000" w:themeColor="text1"/>
        </w:rPr>
        <w:t xml:space="preserve">inspiration </w:t>
      </w:r>
      <w:r>
        <w:rPr>
          <w:rFonts w:ascii="Riviera Nights Light" w:eastAsia="Times New Roman" w:hAnsi="Riviera Nights Light"/>
          <w:color w:val="000000" w:themeColor="text1"/>
        </w:rPr>
        <w:t xml:space="preserve">for the artwork </w:t>
      </w:r>
      <w:r w:rsidR="009711F2" w:rsidRPr="00D01050">
        <w:rPr>
          <w:rFonts w:ascii="Riviera Nights Light" w:eastAsia="Times New Roman" w:hAnsi="Riviera Nights Light"/>
          <w:color w:val="000000" w:themeColor="text1"/>
        </w:rPr>
        <w:t>from the animals commonly found in the forest</w:t>
      </w:r>
      <w:r>
        <w:rPr>
          <w:rFonts w:ascii="Riviera Nights Light" w:eastAsia="Times New Roman" w:hAnsi="Riviera Nights Light"/>
          <w:color w:val="000000" w:themeColor="text1"/>
        </w:rPr>
        <w:t xml:space="preserve">. </w:t>
      </w:r>
      <w:r w:rsidR="006A7ADC">
        <w:rPr>
          <w:rFonts w:ascii="Riviera Nights Light" w:eastAsia="Times New Roman" w:hAnsi="Riviera Nights Light"/>
          <w:color w:val="000000" w:themeColor="text1"/>
        </w:rPr>
        <w:t>H</w:t>
      </w:r>
      <w:r>
        <w:rPr>
          <w:rFonts w:ascii="Riviera Nights Light" w:eastAsia="Times New Roman" w:hAnsi="Riviera Nights Light"/>
          <w:color w:val="000000" w:themeColor="text1"/>
        </w:rPr>
        <w:t>and painted onto leather, the animals portrayed include</w:t>
      </w:r>
      <w:r w:rsidR="00A0014A" w:rsidRPr="00D01050">
        <w:rPr>
          <w:rFonts w:ascii="Riviera Nights Light" w:eastAsia="Times New Roman" w:hAnsi="Riviera Nights Light"/>
        </w:rPr>
        <w:t xml:space="preserve"> a </w:t>
      </w:r>
      <w:r w:rsidR="0069575C" w:rsidRPr="00D01050">
        <w:rPr>
          <w:rFonts w:ascii="Riviera Nights Light" w:eastAsia="Times New Roman" w:hAnsi="Riviera Nights Light"/>
        </w:rPr>
        <w:t>graceful</w:t>
      </w:r>
      <w:r w:rsidR="00A0014A" w:rsidRPr="00D01050">
        <w:rPr>
          <w:rFonts w:ascii="Riviera Nights Light" w:eastAsia="Times New Roman" w:hAnsi="Riviera Nights Light"/>
        </w:rPr>
        <w:t xml:space="preserve"> hare, </w:t>
      </w:r>
      <w:r w:rsidR="002738B0" w:rsidRPr="00D01050">
        <w:rPr>
          <w:rFonts w:ascii="Riviera Nights Light" w:eastAsia="Times New Roman" w:hAnsi="Riviera Nights Light"/>
        </w:rPr>
        <w:t>featuring</w:t>
      </w:r>
      <w:r w:rsidR="00A0014A" w:rsidRPr="00D01050">
        <w:rPr>
          <w:rFonts w:ascii="Riviera Nights Light" w:eastAsia="Times New Roman" w:hAnsi="Riviera Nights Light"/>
        </w:rPr>
        <w:t xml:space="preserve"> long prominent ears and powerful hind legs</w:t>
      </w:r>
      <w:r w:rsidR="0001155F" w:rsidRPr="00D01050">
        <w:rPr>
          <w:rFonts w:ascii="Riviera Nights Light" w:eastAsia="Times New Roman" w:hAnsi="Riviera Nights Light"/>
        </w:rPr>
        <w:t>,</w:t>
      </w:r>
      <w:r w:rsidR="00A0014A" w:rsidRPr="00D01050">
        <w:rPr>
          <w:rFonts w:ascii="Riviera Nights Light" w:eastAsia="Times New Roman" w:hAnsi="Riviera Nights Light"/>
        </w:rPr>
        <w:t xml:space="preserve"> and a squirrel</w:t>
      </w:r>
      <w:r>
        <w:rPr>
          <w:rFonts w:ascii="Riviera Nights Light" w:eastAsia="Times New Roman" w:hAnsi="Riviera Nights Light"/>
        </w:rPr>
        <w:t xml:space="preserve"> with a beautiful bushy tail. To replicate the texture and volume of the tail, a</w:t>
      </w:r>
      <w:r w:rsidR="002738B0" w:rsidRPr="00D01050">
        <w:rPr>
          <w:rFonts w:ascii="Riviera Nights Light" w:eastAsia="Times New Roman" w:hAnsi="Riviera Nights Light"/>
        </w:rPr>
        <w:t xml:space="preserve"> technique called tufting was used in which different materials form pile structures on a backing fabric</w:t>
      </w:r>
      <w:r>
        <w:rPr>
          <w:rFonts w:ascii="Riviera Nights Light" w:eastAsia="Times New Roman" w:hAnsi="Riviera Nights Light"/>
        </w:rPr>
        <w:t>.</w:t>
      </w:r>
    </w:p>
    <w:p w14:paraId="369412D7" w14:textId="77777777" w:rsidR="0069575C" w:rsidRPr="00D01050" w:rsidRDefault="0069575C" w:rsidP="00567207">
      <w:pPr>
        <w:rPr>
          <w:rFonts w:ascii="Riviera Nights Light" w:eastAsia="Times New Roman" w:hAnsi="Riviera Nights Light"/>
          <w:b/>
          <w:bCs/>
        </w:rPr>
      </w:pPr>
    </w:p>
    <w:p w14:paraId="0050426A" w14:textId="7359391E" w:rsidR="00D66159" w:rsidRPr="00D01050" w:rsidRDefault="00A27F69" w:rsidP="00567207">
      <w:pPr>
        <w:rPr>
          <w:rFonts w:ascii="Riviera Nights Light" w:eastAsia="Times New Roman" w:hAnsi="Riviera Nights Light"/>
          <w:b/>
          <w:bCs/>
        </w:rPr>
      </w:pPr>
      <w:r>
        <w:rPr>
          <w:rFonts w:ascii="Riviera Nights Light" w:eastAsia="Times New Roman" w:hAnsi="Riviera Nights Light"/>
          <w:b/>
          <w:bCs/>
        </w:rPr>
        <w:t xml:space="preserve">STEALTH AFTER DARK </w:t>
      </w:r>
      <w:r w:rsidRPr="00D01050">
        <w:rPr>
          <w:rFonts w:ascii="Riviera Nights Light" w:eastAsia="Times New Roman" w:hAnsi="Riviera Nights Light"/>
          <w:b/>
          <w:bCs/>
        </w:rPr>
        <w:t xml:space="preserve"> </w:t>
      </w:r>
    </w:p>
    <w:p w14:paraId="018B8A62" w14:textId="79203BE1" w:rsidR="001F60E5" w:rsidRDefault="00135219" w:rsidP="00B860BD">
      <w:pPr>
        <w:rPr>
          <w:rFonts w:eastAsia="Times New Roman"/>
        </w:rPr>
      </w:pPr>
      <w:r w:rsidRPr="00194884">
        <w:rPr>
          <w:rFonts w:eastAsia="Times New Roman"/>
        </w:rPr>
        <w:t xml:space="preserve">Rolls-Royce’s specialists </w:t>
      </w:r>
      <w:r>
        <w:rPr>
          <w:rFonts w:eastAsia="Times New Roman"/>
        </w:rPr>
        <w:t>from</w:t>
      </w:r>
      <w:r w:rsidRPr="00194884">
        <w:rPr>
          <w:rFonts w:eastAsia="Times New Roman"/>
        </w:rPr>
        <w:t xml:space="preserve"> the Interior Surface Centre spent over 500 hours carefully cutting, pressing and assembling beautifully tessellated </w:t>
      </w:r>
      <w:r>
        <w:rPr>
          <w:rFonts w:eastAsia="Times New Roman"/>
        </w:rPr>
        <w:t xml:space="preserve">veneer </w:t>
      </w:r>
      <w:r w:rsidRPr="00194884">
        <w:rPr>
          <w:rFonts w:eastAsia="Times New Roman"/>
        </w:rPr>
        <w:t>shapes</w:t>
      </w:r>
      <w:r w:rsidR="001F60E5">
        <w:rPr>
          <w:rFonts w:eastAsia="Times New Roman"/>
        </w:rPr>
        <w:t xml:space="preserve"> </w:t>
      </w:r>
      <w:r w:rsidRPr="00194884">
        <w:rPr>
          <w:rFonts w:eastAsia="Times New Roman"/>
        </w:rPr>
        <w:t>to capture the magic of the woodland after dark.</w:t>
      </w:r>
    </w:p>
    <w:p w14:paraId="29EA0A5F" w14:textId="00C1FA4B" w:rsidR="00E52A6E" w:rsidRPr="00D01050" w:rsidRDefault="00F2144D" w:rsidP="00B860BD">
      <w:pPr>
        <w:rPr>
          <w:rFonts w:eastAsia="Times New Roman"/>
        </w:rPr>
      </w:pPr>
      <w:r>
        <w:rPr>
          <w:rFonts w:eastAsia="Times New Roman"/>
        </w:rPr>
        <w:t xml:space="preserve">In this third </w:t>
      </w:r>
      <w:r w:rsidR="001F60E5" w:rsidRPr="00D01050">
        <w:rPr>
          <w:rFonts w:ascii="Riviera Nights Light" w:hAnsi="Riviera Nights Light"/>
        </w:rPr>
        <w:t xml:space="preserve">portion of the </w:t>
      </w:r>
      <w:r>
        <w:rPr>
          <w:rFonts w:ascii="Riviera Nights Light" w:hAnsi="Riviera Nights Light"/>
        </w:rPr>
        <w:t xml:space="preserve">artwork, </w:t>
      </w:r>
      <w:r w:rsidR="001F60E5" w:rsidRPr="00D01050">
        <w:rPr>
          <w:rFonts w:ascii="Riviera Nights Light" w:hAnsi="Riviera Nights Light"/>
        </w:rPr>
        <w:t>a fox</w:t>
      </w:r>
      <w:r>
        <w:rPr>
          <w:rFonts w:ascii="Riviera Nights Light" w:hAnsi="Riviera Nights Light"/>
        </w:rPr>
        <w:t xml:space="preserve"> is depicted</w:t>
      </w:r>
      <w:r w:rsidR="001F60E5" w:rsidRPr="00D01050">
        <w:rPr>
          <w:rFonts w:ascii="Riviera Nights Light" w:hAnsi="Riviera Nights Light"/>
        </w:rPr>
        <w:t xml:space="preserve"> padding stealthily into the sylvan scene</w:t>
      </w:r>
      <w:r w:rsidR="001F60E5" w:rsidRPr="00D01050" w:rsidDel="00A71406">
        <w:rPr>
          <w:rFonts w:ascii="Riviera Nights Light" w:hAnsi="Riviera Nights Light"/>
        </w:rPr>
        <w:t xml:space="preserve"> </w:t>
      </w:r>
      <w:proofErr w:type="gramStart"/>
      <w:r>
        <w:rPr>
          <w:rFonts w:eastAsia="Times New Roman"/>
        </w:rPr>
        <w:t>through the use of</w:t>
      </w:r>
      <w:proofErr w:type="gramEnd"/>
      <w:r>
        <w:rPr>
          <w:rFonts w:eastAsia="Times New Roman"/>
        </w:rPr>
        <w:t xml:space="preserve"> intricate marquetry </w:t>
      </w:r>
      <w:r w:rsidR="00E8233B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D01050">
        <w:rPr>
          <w:rFonts w:eastAsia="Times New Roman"/>
        </w:rPr>
        <w:t>the art and craft of applying pieces of veneer to a structure to form decorative patterns</w:t>
      </w:r>
      <w:r w:rsidR="004561A0" w:rsidRPr="00D01050">
        <w:rPr>
          <w:rFonts w:eastAsia="Times New Roman"/>
        </w:rPr>
        <w:t xml:space="preserve">. </w:t>
      </w:r>
      <w:r w:rsidR="00135219" w:rsidRPr="00194884">
        <w:rPr>
          <w:rFonts w:eastAsia="Times New Roman"/>
        </w:rPr>
        <w:t xml:space="preserve">In a Rolls-Royce first, the </w:t>
      </w:r>
      <w:r>
        <w:rPr>
          <w:rFonts w:eastAsia="Times New Roman"/>
        </w:rPr>
        <w:t xml:space="preserve">marque’s </w:t>
      </w:r>
      <w:r w:rsidR="00135219" w:rsidRPr="00194884">
        <w:rPr>
          <w:rFonts w:eastAsia="Times New Roman"/>
        </w:rPr>
        <w:t>artisans trialled painted veneers</w:t>
      </w:r>
      <w:r w:rsidR="001F60E5">
        <w:rPr>
          <w:rFonts w:eastAsia="Times New Roman"/>
        </w:rPr>
        <w:t xml:space="preserve">, </w:t>
      </w:r>
      <w:r w:rsidR="004561A0" w:rsidRPr="00D01050">
        <w:rPr>
          <w:rFonts w:eastAsia="Times New Roman"/>
        </w:rPr>
        <w:t>exquisitely representing the reddish hue of the fox’s fur and its white-tipped tail. Colour has been painstakingly applied to ensure the wood grain can still be admired.</w:t>
      </w:r>
    </w:p>
    <w:p w14:paraId="6407C790" w14:textId="7E704DB1" w:rsidR="0007509E" w:rsidRPr="00D01050" w:rsidRDefault="00D66159" w:rsidP="0007509E">
      <w:pPr>
        <w:rPr>
          <w:rFonts w:ascii="Riviera Nights Light" w:hAnsi="Riviera Nights Light"/>
        </w:rPr>
      </w:pPr>
      <w:r w:rsidRPr="00D01050">
        <w:rPr>
          <w:rFonts w:ascii="Riviera Nights Light" w:hAnsi="Riviera Nights Light"/>
        </w:rPr>
        <w:t xml:space="preserve">The </w:t>
      </w:r>
      <w:r w:rsidR="007C1253" w:rsidRPr="00D01050">
        <w:rPr>
          <w:rFonts w:ascii="Riviera Nights Light" w:hAnsi="Riviera Nights Light"/>
        </w:rPr>
        <w:t xml:space="preserve">unique </w:t>
      </w:r>
      <w:r w:rsidR="001A6056" w:rsidRPr="00D01050">
        <w:rPr>
          <w:rFonts w:ascii="Riviera Nights Light" w:hAnsi="Riviera Nights Light"/>
        </w:rPr>
        <w:t>tr</w:t>
      </w:r>
      <w:r w:rsidR="00A71406">
        <w:rPr>
          <w:rFonts w:ascii="Riviera Nights Light" w:hAnsi="Riviera Nights Light"/>
        </w:rPr>
        <w:t>i</w:t>
      </w:r>
      <w:r w:rsidR="001A6056" w:rsidRPr="00D01050">
        <w:rPr>
          <w:rFonts w:ascii="Riviera Nights Light" w:hAnsi="Riviera Nights Light"/>
        </w:rPr>
        <w:t>pt</w:t>
      </w:r>
      <w:r w:rsidR="00A71406">
        <w:rPr>
          <w:rFonts w:ascii="Riviera Nights Light" w:hAnsi="Riviera Nights Light"/>
        </w:rPr>
        <w:t>y</w:t>
      </w:r>
      <w:r w:rsidR="001A6056" w:rsidRPr="00D01050">
        <w:rPr>
          <w:rFonts w:ascii="Riviera Nights Light" w:hAnsi="Riviera Nights Light"/>
        </w:rPr>
        <w:t>c</w:t>
      </w:r>
      <w:r w:rsidR="00A71406">
        <w:rPr>
          <w:rFonts w:ascii="Riviera Nights Light" w:hAnsi="Riviera Nights Light"/>
        </w:rPr>
        <w:t>h</w:t>
      </w:r>
      <w:r w:rsidR="001A6056" w:rsidRPr="00D01050">
        <w:rPr>
          <w:rFonts w:ascii="Riviera Nights Light" w:hAnsi="Riviera Nights Light"/>
        </w:rPr>
        <w:t xml:space="preserve"> </w:t>
      </w:r>
      <w:r w:rsidR="007C1253" w:rsidRPr="00D01050">
        <w:rPr>
          <w:rFonts w:ascii="Riviera Nights Light" w:hAnsi="Riviera Nights Light"/>
        </w:rPr>
        <w:t>captures the essence of woodland life at three moments in time</w:t>
      </w:r>
      <w:r w:rsidR="003F29F9" w:rsidRPr="00D01050">
        <w:rPr>
          <w:rFonts w:ascii="Riviera Nights Light" w:hAnsi="Riviera Nights Light"/>
        </w:rPr>
        <w:t xml:space="preserve"> and</w:t>
      </w:r>
      <w:r w:rsidR="007C1253" w:rsidRPr="00D01050">
        <w:rPr>
          <w:rFonts w:ascii="Riviera Nights Light" w:hAnsi="Riviera Nights Light"/>
        </w:rPr>
        <w:t xml:space="preserve"> is</w:t>
      </w:r>
      <w:r w:rsidR="0090457F" w:rsidRPr="00D01050">
        <w:rPr>
          <w:rFonts w:ascii="Riviera Nights Light" w:hAnsi="Riviera Nights Light"/>
        </w:rPr>
        <w:t xml:space="preserve"> </w:t>
      </w:r>
      <w:r w:rsidR="0009015D" w:rsidRPr="00D01050">
        <w:rPr>
          <w:rFonts w:ascii="Riviera Nights Light" w:hAnsi="Riviera Nights Light"/>
        </w:rPr>
        <w:t xml:space="preserve">a </w:t>
      </w:r>
      <w:r w:rsidR="007C1253" w:rsidRPr="00D01050">
        <w:rPr>
          <w:rFonts w:ascii="Riviera Nights Light" w:hAnsi="Riviera Nights Light"/>
        </w:rPr>
        <w:t xml:space="preserve">testament to the marque’s fluency in </w:t>
      </w:r>
      <w:r w:rsidR="00BC6B73" w:rsidRPr="00D01050">
        <w:rPr>
          <w:rFonts w:ascii="Riviera Nights Light" w:hAnsi="Riviera Nights Light"/>
        </w:rPr>
        <w:t>Bespoke</w:t>
      </w:r>
      <w:r w:rsidR="003F29F9" w:rsidRPr="00D01050">
        <w:rPr>
          <w:rFonts w:ascii="Riviera Nights Light" w:hAnsi="Riviera Nights Light"/>
        </w:rPr>
        <w:t xml:space="preserve">. This </w:t>
      </w:r>
      <w:r w:rsidR="007948BC" w:rsidRPr="00D01050">
        <w:rPr>
          <w:rFonts w:ascii="Riviera Nights Light" w:hAnsi="Riviera Nights Light"/>
        </w:rPr>
        <w:t xml:space="preserve">captivating </w:t>
      </w:r>
      <w:r w:rsidR="003F29F9" w:rsidRPr="00D01050">
        <w:rPr>
          <w:rFonts w:ascii="Riviera Nights Light" w:hAnsi="Riviera Nights Light"/>
        </w:rPr>
        <w:t>artwork</w:t>
      </w:r>
      <w:r w:rsidR="00BC6B73" w:rsidRPr="00D01050">
        <w:rPr>
          <w:rFonts w:ascii="Riviera Nights Light" w:hAnsi="Riviera Nights Light"/>
        </w:rPr>
        <w:t xml:space="preserve"> </w:t>
      </w:r>
      <w:r w:rsidR="007C7CE7" w:rsidRPr="00D01050">
        <w:rPr>
          <w:rFonts w:ascii="Riviera Nights Light" w:hAnsi="Riviera Nights Light"/>
        </w:rPr>
        <w:t xml:space="preserve">will </w:t>
      </w:r>
      <w:r w:rsidR="00C655D9" w:rsidRPr="00D01050">
        <w:rPr>
          <w:rFonts w:ascii="Riviera Nights Light" w:hAnsi="Riviera Nights Light"/>
        </w:rPr>
        <w:t xml:space="preserve">be </w:t>
      </w:r>
      <w:r w:rsidR="00B762F1" w:rsidRPr="00D01050">
        <w:rPr>
          <w:rFonts w:ascii="Riviera Nights Light" w:hAnsi="Riviera Nights Light"/>
        </w:rPr>
        <w:t>exhibited in</w:t>
      </w:r>
      <w:r w:rsidR="007C7CE7" w:rsidRPr="00D01050">
        <w:rPr>
          <w:rFonts w:ascii="Riviera Nights Light" w:hAnsi="Riviera Nights Light"/>
        </w:rPr>
        <w:t xml:space="preserve"> the window of Rolls-Royce</w:t>
      </w:r>
      <w:r w:rsidR="001A6056" w:rsidRPr="00D01050">
        <w:rPr>
          <w:rFonts w:ascii="Riviera Nights Light" w:hAnsi="Riviera Nights Light"/>
        </w:rPr>
        <w:t xml:space="preserve"> Motor Cars London,</w:t>
      </w:r>
      <w:r w:rsidR="007C7CE7" w:rsidRPr="00D01050">
        <w:rPr>
          <w:rFonts w:ascii="Riviera Nights Light" w:hAnsi="Riviera Nights Light"/>
        </w:rPr>
        <w:t xml:space="preserve"> </w:t>
      </w:r>
      <w:r w:rsidR="00CC7367" w:rsidRPr="00D01050">
        <w:rPr>
          <w:rFonts w:ascii="Riviera Nights Light" w:hAnsi="Riviera Nights Light"/>
        </w:rPr>
        <w:t xml:space="preserve">Berkeley Street, Mayfair, from </w:t>
      </w:r>
      <w:r w:rsidR="00460851" w:rsidRPr="00D01050">
        <w:rPr>
          <w:rFonts w:ascii="Riviera Nights Light" w:hAnsi="Riviera Nights Light"/>
        </w:rPr>
        <w:t>1</w:t>
      </w:r>
      <w:r w:rsidR="00C47245" w:rsidRPr="00D01050">
        <w:rPr>
          <w:rFonts w:ascii="Riviera Nights Light" w:hAnsi="Riviera Nights Light"/>
        </w:rPr>
        <w:t>2</w:t>
      </w:r>
      <w:r w:rsidR="0024125C" w:rsidRPr="00D01050">
        <w:rPr>
          <w:rFonts w:ascii="Riviera Nights Light" w:hAnsi="Riviera Nights Light"/>
        </w:rPr>
        <w:t xml:space="preserve"> to </w:t>
      </w:r>
      <w:r w:rsidR="00CC7367" w:rsidRPr="00D01050">
        <w:rPr>
          <w:rFonts w:ascii="Riviera Nights Light" w:hAnsi="Riviera Nights Light"/>
        </w:rPr>
        <w:t>1</w:t>
      </w:r>
      <w:r w:rsidR="00C47245" w:rsidRPr="00D01050">
        <w:rPr>
          <w:rFonts w:ascii="Riviera Nights Light" w:hAnsi="Riviera Nights Light"/>
        </w:rPr>
        <w:t xml:space="preserve">8 </w:t>
      </w:r>
      <w:r w:rsidR="00CC7367" w:rsidRPr="00D01050">
        <w:rPr>
          <w:rFonts w:ascii="Riviera Nights Light" w:hAnsi="Riviera Nights Light"/>
        </w:rPr>
        <w:t>May</w:t>
      </w:r>
      <w:r w:rsidR="0024125C" w:rsidRPr="00D01050">
        <w:rPr>
          <w:rFonts w:ascii="Riviera Nights Light" w:hAnsi="Riviera Nights Light"/>
        </w:rPr>
        <w:t xml:space="preserve"> 202</w:t>
      </w:r>
      <w:r w:rsidR="00C47245" w:rsidRPr="00D01050">
        <w:rPr>
          <w:rFonts w:ascii="Riviera Nights Light" w:hAnsi="Riviera Nights Light"/>
        </w:rPr>
        <w:t>5</w:t>
      </w:r>
      <w:r w:rsidR="004561A0" w:rsidRPr="00D01050">
        <w:rPr>
          <w:rFonts w:ascii="Riviera Nights Light" w:hAnsi="Riviera Nights Light"/>
        </w:rPr>
        <w:t>.</w:t>
      </w:r>
    </w:p>
    <w:p w14:paraId="65FD2602" w14:textId="77777777" w:rsidR="0007509E" w:rsidRPr="00D01050" w:rsidRDefault="0007509E" w:rsidP="00567207">
      <w:pPr>
        <w:rPr>
          <w:rFonts w:eastAsia="Times New Roman"/>
          <w:u w:val="single"/>
        </w:rPr>
      </w:pPr>
    </w:p>
    <w:p w14:paraId="0E1C0A24" w14:textId="724033C1" w:rsidR="009276A5" w:rsidRPr="00D01050" w:rsidRDefault="00997C99" w:rsidP="00222B73">
      <w:r w:rsidRPr="00D01050">
        <w:t xml:space="preserve">- ENDS </w:t>
      </w:r>
      <w:r w:rsidR="006705A1" w:rsidRPr="00D01050">
        <w:t>-</w:t>
      </w:r>
      <w:r w:rsidR="00FA7155" w:rsidRPr="00D01050">
        <w:rPr>
          <w:rFonts w:ascii="Riviera Nights Light" w:hAnsi="Riviera Nights Light"/>
        </w:rPr>
        <w:t xml:space="preserve"> </w:t>
      </w:r>
      <w:r w:rsidR="009276A5" w:rsidRPr="00D01050">
        <w:br w:type="page"/>
      </w:r>
    </w:p>
    <w:p w14:paraId="22C28A79" w14:textId="7976DEB0" w:rsidR="009276A5" w:rsidRPr="001F2C71" w:rsidRDefault="009276A5" w:rsidP="009276A5">
      <w:r w:rsidRPr="00D01050">
        <w:lastRenderedPageBreak/>
        <w:t>FURTHER INFORMATION</w:t>
      </w:r>
    </w:p>
    <w:p w14:paraId="1C47193A" w14:textId="77777777" w:rsidR="009276A5" w:rsidRPr="001F2C71" w:rsidRDefault="009276A5" w:rsidP="009276A5">
      <w:r w:rsidRPr="001F2C71">
        <w:t xml:space="preserve">You can find all our press releases and press kits, as well as a wide selection of high resolution, downloadable photographs and video footage at our media website, </w:t>
      </w:r>
      <w:hyperlink r:id="rId8" w:history="1">
        <w:r w:rsidRPr="001F2C71">
          <w:rPr>
            <w:rStyle w:val="Hyperlink"/>
          </w:rPr>
          <w:t>PressClub</w:t>
        </w:r>
      </w:hyperlink>
      <w:r w:rsidRPr="001F2C71">
        <w:t>.</w:t>
      </w:r>
    </w:p>
    <w:p w14:paraId="6E9F94AB" w14:textId="05390907" w:rsidR="009276A5" w:rsidRPr="00FA2D6F" w:rsidRDefault="009276A5" w:rsidP="009276A5">
      <w:pPr>
        <w:spacing w:after="0"/>
      </w:pPr>
      <w:r w:rsidRPr="00FA2D6F">
        <w:t xml:space="preserve">You can also follow the marque on social media: </w:t>
      </w:r>
      <w:hyperlink r:id="rId9" w:history="1">
        <w:r w:rsidRPr="00FA2D6F">
          <w:rPr>
            <w:rStyle w:val="Hyperlink"/>
          </w:rPr>
          <w:t>LinkedIn</w:t>
        </w:r>
      </w:hyperlink>
      <w:r w:rsidRPr="00FA2D6F">
        <w:t xml:space="preserve">; </w:t>
      </w:r>
      <w:hyperlink r:id="rId10" w:history="1">
        <w:r w:rsidRPr="00FA2D6F">
          <w:rPr>
            <w:rStyle w:val="Hyperlink"/>
          </w:rPr>
          <w:t>YouTube</w:t>
        </w:r>
      </w:hyperlink>
      <w:r w:rsidRPr="00FA2D6F">
        <w:t>;</w:t>
      </w:r>
      <w:r w:rsidRPr="00FA2D6F">
        <w:rPr>
          <w:rFonts w:ascii="Riviera Nights Bold" w:hAnsi="Riviera Nights Bold"/>
          <w:b/>
          <w:bCs/>
        </w:rPr>
        <w:t xml:space="preserve"> </w:t>
      </w:r>
      <w:hyperlink r:id="rId11" w:history="1">
        <w:r w:rsidRPr="00FA2D6F">
          <w:rPr>
            <w:rStyle w:val="Hyperlink"/>
          </w:rPr>
          <w:t>Instagram</w:t>
        </w:r>
      </w:hyperlink>
      <w:r w:rsidRPr="00FA2D6F">
        <w:t xml:space="preserve">; and </w:t>
      </w:r>
      <w:hyperlink r:id="rId12" w:history="1">
        <w:r w:rsidRPr="00FA2D6F">
          <w:rPr>
            <w:rStyle w:val="Hyperlink"/>
          </w:rPr>
          <w:t>Facebook</w:t>
        </w:r>
      </w:hyperlink>
      <w:r w:rsidRPr="00FA2D6F">
        <w:t>.</w:t>
      </w:r>
    </w:p>
    <w:p w14:paraId="7B1752B6" w14:textId="77777777" w:rsidR="009276A5" w:rsidRPr="00FA2D6F" w:rsidRDefault="009276A5" w:rsidP="009276A5">
      <w:pPr>
        <w:pStyle w:val="Bullets"/>
        <w:numPr>
          <w:ilvl w:val="0"/>
          <w:numId w:val="0"/>
        </w:numPr>
      </w:pPr>
    </w:p>
    <w:p w14:paraId="48CD1437" w14:textId="77777777" w:rsidR="009276A5" w:rsidRPr="00FA2D6F" w:rsidRDefault="009276A5" w:rsidP="009276A5">
      <w:pPr>
        <w:pStyle w:val="Heading2"/>
        <w:spacing w:before="0" w:after="165"/>
        <w:rPr>
          <w:caps w:val="0"/>
        </w:rPr>
      </w:pPr>
      <w:r w:rsidRPr="00FA2D6F">
        <w:rPr>
          <w:caps w:val="0"/>
        </w:rPr>
        <w:t>EDITORS’ NOTES</w:t>
      </w:r>
    </w:p>
    <w:p w14:paraId="086F576B" w14:textId="77777777" w:rsidR="00D56141" w:rsidRPr="00FA2D6F" w:rsidRDefault="00D56141" w:rsidP="00D56141">
      <w:r w:rsidRPr="00FA2D6F">
        <w:t>Rolls-Royce Motor Cars is a true luxury house, creating the world’s most recognised, revered and desirable handcrafted Bespoke products for its international clientele.</w:t>
      </w:r>
    </w:p>
    <w:p w14:paraId="32796343" w14:textId="77777777" w:rsidR="00D56141" w:rsidRPr="00B762F1" w:rsidRDefault="00D56141" w:rsidP="00D56141">
      <w:r w:rsidRPr="00FA2D6F"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An </w:t>
      </w:r>
      <w:hyperlink r:id="rId13" w:history="1">
        <w:r w:rsidRPr="00FA2D6F">
          <w:rPr>
            <w:rStyle w:val="Hyperlink"/>
          </w:rPr>
          <w:t>independent study</w:t>
        </w:r>
      </w:hyperlink>
      <w:r w:rsidRPr="00FA2D6F">
        <w:rPr>
          <w:color w:val="FF6432" w:themeColor="accent5"/>
        </w:rPr>
        <w:t xml:space="preserve"> </w:t>
      </w:r>
      <w:r w:rsidRPr="00FA2D6F">
        <w:t xml:space="preserve">by the London School of Economics &amp; </w:t>
      </w:r>
      <w:r w:rsidRPr="00B762F1">
        <w:t>Political Science confirms that since the company first launched at Goodwood in 2003, it has contributed more than £4 billion to the UK economy and adds more than £500 million in economic value every year.</w:t>
      </w:r>
    </w:p>
    <w:p w14:paraId="5C4B51A3" w14:textId="77777777" w:rsidR="009276A5" w:rsidRPr="00B762F1" w:rsidRDefault="009276A5" w:rsidP="009276A5">
      <w:r w:rsidRPr="00B762F1">
        <w:t xml:space="preserve">Rolls-Royce Motor Cars is a wholly owned subsidiary of the BMW Group and is </w:t>
      </w:r>
      <w:proofErr w:type="gramStart"/>
      <w:r w:rsidRPr="00B762F1">
        <w:t>a completely separate</w:t>
      </w:r>
      <w:proofErr w:type="gramEnd"/>
      <w:r w:rsidRPr="00B762F1">
        <w:t>, unrelated company from Rolls-Royce plc, the manufacturer of aircraft engines and propulsion systems.</w:t>
      </w:r>
    </w:p>
    <w:p w14:paraId="0A34CA33" w14:textId="77777777" w:rsidR="00D56141" w:rsidRPr="00B762F1" w:rsidRDefault="00D56141" w:rsidP="009276A5">
      <w:pPr>
        <w:spacing w:line="360" w:lineRule="auto"/>
      </w:pPr>
    </w:p>
    <w:p w14:paraId="1EF8191A" w14:textId="77777777" w:rsidR="0009015D" w:rsidRDefault="0009015D">
      <w:pPr>
        <w:spacing w:line="259" w:lineRule="auto"/>
      </w:pPr>
      <w:r>
        <w:br w:type="page"/>
      </w:r>
    </w:p>
    <w:p w14:paraId="263DB702" w14:textId="3579DBF5" w:rsidR="00D56141" w:rsidRPr="00B762F1" w:rsidRDefault="009276A5" w:rsidP="00222B73">
      <w:pPr>
        <w:spacing w:line="360" w:lineRule="auto"/>
        <w:rPr>
          <w:rFonts w:eastAsiaTheme="majorEastAsia" w:cstheme="majorBidi"/>
          <w:color w:val="000000" w:themeColor="text1"/>
          <w:szCs w:val="26"/>
        </w:rPr>
      </w:pPr>
      <w:r w:rsidRPr="00B762F1"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D56141" w:rsidRPr="00B762F1" w14:paraId="7E0DE9C0" w14:textId="77777777" w:rsidTr="00661CFC">
        <w:tc>
          <w:tcPr>
            <w:tcW w:w="4536" w:type="dxa"/>
            <w:hideMark/>
          </w:tcPr>
          <w:p w14:paraId="28A28F36" w14:textId="77777777" w:rsidR="00D56141" w:rsidRPr="00B762F1" w:rsidRDefault="00D56141" w:rsidP="00661CFC">
            <w:r w:rsidRPr="00B762F1">
              <w:rPr>
                <w:rFonts w:ascii="Riviera Nights Bold" w:hAnsi="Riviera Nights Bold"/>
              </w:rPr>
              <w:t>Director of Global Communications</w:t>
            </w:r>
            <w:r w:rsidRPr="00B762F1">
              <w:t xml:space="preserve"> </w:t>
            </w:r>
            <w:r w:rsidRPr="00B762F1">
              <w:br/>
              <w:t xml:space="preserve">Emma Begley: +44 (0)1243 384060 </w:t>
            </w:r>
            <w:hyperlink r:id="rId14" w:history="1">
              <w:r w:rsidRPr="00B762F1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7F5CC907" w14:textId="77777777" w:rsidR="00D56141" w:rsidRPr="00B762F1" w:rsidRDefault="00D56141" w:rsidP="00661CFC">
            <w:pPr>
              <w:rPr>
                <w:rStyle w:val="Hyperlink"/>
              </w:rPr>
            </w:pPr>
            <w:r w:rsidRPr="00B762F1">
              <w:rPr>
                <w:rFonts w:ascii="Riviera Nights Bold" w:hAnsi="Riviera Nights Bold"/>
              </w:rPr>
              <w:t>Head of Corporate Relations and Heritage</w:t>
            </w:r>
            <w:r w:rsidRPr="00B762F1">
              <w:rPr>
                <w:rFonts w:ascii="Riviera Nights Bold" w:hAnsi="Riviera Nights Bold"/>
                <w:b/>
                <w:bCs/>
              </w:rPr>
              <w:br/>
            </w:r>
            <w:r w:rsidRPr="00B762F1">
              <w:t xml:space="preserve">Andrew Ball: +44 (0)7815 244064 </w:t>
            </w:r>
            <w:hyperlink r:id="rId15" w:history="1">
              <w:r w:rsidRPr="00B762F1">
                <w:rPr>
                  <w:rStyle w:val="Hyperlink"/>
                </w:rPr>
                <w:t>Email</w:t>
              </w:r>
            </w:hyperlink>
          </w:p>
          <w:p w14:paraId="25991D83" w14:textId="77777777" w:rsidR="00D56141" w:rsidRPr="00B762F1" w:rsidRDefault="00D56141" w:rsidP="00661CFC"/>
        </w:tc>
      </w:tr>
      <w:tr w:rsidR="00D56141" w:rsidRPr="00B762F1" w14:paraId="2E61F035" w14:textId="77777777" w:rsidTr="00661CFC">
        <w:tc>
          <w:tcPr>
            <w:tcW w:w="4536" w:type="dxa"/>
            <w:hideMark/>
          </w:tcPr>
          <w:p w14:paraId="76CD6FAB" w14:textId="77777777" w:rsidR="00D56141" w:rsidRPr="00B762F1" w:rsidRDefault="00D56141" w:rsidP="00661CFC">
            <w:r w:rsidRPr="00B762F1">
              <w:rPr>
                <w:rFonts w:ascii="Riviera Nights Bold" w:hAnsi="Riviera Nights Bold"/>
              </w:rPr>
              <w:t>Head of Global Product Communications</w:t>
            </w:r>
            <w:r w:rsidRPr="00B762F1">
              <w:rPr>
                <w:rFonts w:ascii="Riviera Nights Bold" w:hAnsi="Riviera Nights Bold"/>
                <w:b/>
                <w:bCs/>
              </w:rPr>
              <w:br/>
            </w:r>
            <w:r w:rsidRPr="00B762F1">
              <w:t>Georgina Cox: +44 (0)7815 370878</w:t>
            </w:r>
            <w:r w:rsidRPr="00B762F1">
              <w:rPr>
                <w:rFonts w:ascii="Riviera Nights Black" w:hAnsi="Riviera Nights Black"/>
                <w:b/>
                <w:bCs/>
              </w:rPr>
              <w:t> </w:t>
            </w:r>
            <w:hyperlink r:id="rId16" w:history="1">
              <w:r w:rsidRPr="00B762F1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4241FC2A" w14:textId="77777777" w:rsidR="00D56141" w:rsidRPr="00B762F1" w:rsidRDefault="00D56141" w:rsidP="00661CFC">
            <w:pPr>
              <w:rPr>
                <w:rFonts w:ascii="Riviera Nights Bold" w:hAnsi="Riviera Nights Bold"/>
              </w:rPr>
            </w:pPr>
            <w:r w:rsidRPr="00B762F1">
              <w:rPr>
                <w:rFonts w:ascii="Riviera Nights Bold" w:hAnsi="Riviera Nights Bold"/>
              </w:rPr>
              <w:t>Global Bespoke Communications</w:t>
            </w:r>
          </w:p>
          <w:p w14:paraId="7873B9A3" w14:textId="77777777" w:rsidR="00D56141" w:rsidRPr="00B762F1" w:rsidRDefault="00D56141" w:rsidP="00661CFC">
            <w:r w:rsidRPr="00B762F1">
              <w:t>Malika Abdullaeva:</w:t>
            </w:r>
          </w:p>
          <w:p w14:paraId="0AA58F04" w14:textId="77777777" w:rsidR="00D56141" w:rsidRPr="00B762F1" w:rsidRDefault="00D56141" w:rsidP="00661CFC">
            <w:pPr>
              <w:rPr>
                <w:rStyle w:val="Hyperlink"/>
                <w:lang w:val="fr-FR"/>
              </w:rPr>
            </w:pPr>
            <w:r w:rsidRPr="00B762F1">
              <w:rPr>
                <w:lang w:val="fr-FR"/>
              </w:rPr>
              <w:t>+</w:t>
            </w:r>
            <w:r w:rsidRPr="00B762F1"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 w:rsidRPr="00B762F1">
              <w:rPr>
                <w:lang w:val="fr-FR"/>
              </w:rPr>
              <w:t xml:space="preserve"> </w:t>
            </w:r>
            <w:hyperlink r:id="rId17" w:history="1">
              <w:proofErr w:type="gramStart"/>
              <w:r w:rsidRPr="00B762F1">
                <w:rPr>
                  <w:rStyle w:val="Hyperlink"/>
                  <w:lang w:val="fr-FR"/>
                </w:rPr>
                <w:t>Email</w:t>
              </w:r>
              <w:proofErr w:type="gramEnd"/>
            </w:hyperlink>
          </w:p>
          <w:p w14:paraId="0C6C360B" w14:textId="77777777" w:rsidR="00D56141" w:rsidRPr="00B762F1" w:rsidRDefault="00D56141" w:rsidP="00661CFC"/>
        </w:tc>
      </w:tr>
      <w:tr w:rsidR="00D56141" w:rsidRPr="00B762F1" w14:paraId="2C3E354C" w14:textId="77777777" w:rsidTr="00661CFC">
        <w:tc>
          <w:tcPr>
            <w:tcW w:w="4536" w:type="dxa"/>
          </w:tcPr>
          <w:p w14:paraId="7E48DB2C" w14:textId="77777777" w:rsidR="00D56141" w:rsidRPr="00B762F1" w:rsidRDefault="00D56141" w:rsidP="00661CFC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B762F1">
              <w:rPr>
                <w:rFonts w:ascii="Riviera Nights Bold" w:hAnsi="Riviera Nights Bold"/>
              </w:rPr>
              <w:t>Head of Global Luxury and Corporate Communications</w:t>
            </w:r>
            <w:r w:rsidRPr="00B762F1">
              <w:br/>
              <w:t>Marius Tegneby: +</w:t>
            </w:r>
            <w:r w:rsidRPr="00B762F1"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8" w:history="1">
              <w:r w:rsidRPr="00B762F1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4C0D107C" w14:textId="77777777" w:rsidR="00D56141" w:rsidRPr="00B762F1" w:rsidRDefault="00D56141" w:rsidP="00661CFC">
            <w:pPr>
              <w:ind w:right="-103"/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B762F1">
              <w:rPr>
                <w:rFonts w:ascii="Riviera Nights Bold" w:hAnsi="Riviera Nights Bold"/>
              </w:rPr>
              <w:t>Sustainability and Corporate Communications Manager</w:t>
            </w:r>
            <w:r w:rsidRPr="00B762F1">
              <w:rPr>
                <w:rFonts w:ascii="Riviera Nights Bold" w:hAnsi="Riviera Nights Bold"/>
                <w:b/>
                <w:bCs/>
              </w:rPr>
              <w:br/>
            </w:r>
            <w:r w:rsidRPr="00B762F1">
              <w:t xml:space="preserve">Luke Strudwick: +44 (0)7815 245918 </w:t>
            </w:r>
            <w:hyperlink r:id="rId19" w:history="1">
              <w:r w:rsidRPr="00B762F1">
                <w:rPr>
                  <w:rStyle w:val="Hyperlink"/>
                </w:rPr>
                <w:t>Email</w:t>
              </w:r>
            </w:hyperlink>
          </w:p>
        </w:tc>
      </w:tr>
      <w:tr w:rsidR="00D56141" w:rsidRPr="00B762F1" w14:paraId="2776B415" w14:textId="77777777" w:rsidTr="00661CFC">
        <w:tc>
          <w:tcPr>
            <w:tcW w:w="4536" w:type="dxa"/>
            <w:hideMark/>
          </w:tcPr>
          <w:p w14:paraId="698F6CB0" w14:textId="77777777" w:rsidR="00D56141" w:rsidRPr="00B762F1" w:rsidRDefault="00D56141" w:rsidP="00661CFC">
            <w:pPr>
              <w:rPr>
                <w:rFonts w:ascii="Riviera Nights Bold" w:hAnsi="Riviera Nights Bold"/>
              </w:rPr>
            </w:pPr>
          </w:p>
        </w:tc>
        <w:tc>
          <w:tcPr>
            <w:tcW w:w="4820" w:type="dxa"/>
          </w:tcPr>
          <w:p w14:paraId="3E49921A" w14:textId="77777777" w:rsidR="00D56141" w:rsidRPr="00B762F1" w:rsidRDefault="00D56141" w:rsidP="00661CFC">
            <w:pPr>
              <w:ind w:right="-103"/>
              <w:rPr>
                <w:rFonts w:ascii="Riviera Nights Bold" w:hAnsi="Riviera Nights Bold"/>
              </w:rPr>
            </w:pPr>
          </w:p>
        </w:tc>
      </w:tr>
    </w:tbl>
    <w:p w14:paraId="0FE74BCB" w14:textId="77777777" w:rsidR="00D56141" w:rsidRPr="00B762F1" w:rsidRDefault="00D56141" w:rsidP="00D56141">
      <w:r w:rsidRPr="00B762F1">
        <w:t>CONTACTS | GLOBAL</w:t>
      </w: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858"/>
      </w:tblGrid>
      <w:tr w:rsidR="00D56141" w:rsidRPr="00B762F1" w14:paraId="71B7F310" w14:textId="77777777" w:rsidTr="00661CFC">
        <w:trPr>
          <w:trHeight w:val="993"/>
        </w:trPr>
        <w:tc>
          <w:tcPr>
            <w:tcW w:w="4617" w:type="dxa"/>
          </w:tcPr>
          <w:p w14:paraId="37536D22" w14:textId="77777777" w:rsidR="00D56141" w:rsidRPr="00B762F1" w:rsidRDefault="00D56141" w:rsidP="00661CFC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B762F1">
              <w:rPr>
                <w:rFonts w:ascii="Riviera Nights Bold" w:hAnsi="Riviera Nights Bold"/>
              </w:rPr>
              <w:t>The Americas</w:t>
            </w:r>
            <w:r w:rsidRPr="00B762F1">
              <w:br/>
              <w:t xml:space="preserve">Gerry Spahn: +1 201 930 8308 </w:t>
            </w:r>
            <w:hyperlink r:id="rId20" w:history="1">
              <w:r w:rsidRPr="00B762F1">
                <w:rPr>
                  <w:rStyle w:val="Hyperlink"/>
                </w:rPr>
                <w:t>Email</w:t>
              </w:r>
            </w:hyperlink>
          </w:p>
          <w:p w14:paraId="168E88A5" w14:textId="77777777" w:rsidR="00D56141" w:rsidRPr="00B762F1" w:rsidRDefault="00D56141" w:rsidP="00661CFC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858" w:type="dxa"/>
            <w:hideMark/>
          </w:tcPr>
          <w:p w14:paraId="751CECDE" w14:textId="77777777" w:rsidR="00D56141" w:rsidRPr="00B762F1" w:rsidRDefault="00D56141" w:rsidP="00661CFC">
            <w:r w:rsidRPr="00B762F1">
              <w:rPr>
                <w:rFonts w:ascii="Riviera Nights Bold" w:hAnsi="Riviera Nights Bold"/>
              </w:rPr>
              <w:t>Asia Pacific (South) and India</w:t>
            </w:r>
            <w:r w:rsidRPr="00B762F1">
              <w:br/>
              <w:t xml:space="preserve">Juliana Tan: +65 9695 3840 </w:t>
            </w:r>
            <w:hyperlink r:id="rId21" w:history="1">
              <w:r w:rsidRPr="00B762F1">
                <w:rPr>
                  <w:rStyle w:val="Hyperlink"/>
                </w:rPr>
                <w:t>Email</w:t>
              </w:r>
            </w:hyperlink>
          </w:p>
        </w:tc>
      </w:tr>
      <w:tr w:rsidR="00D56141" w:rsidRPr="00B762F1" w14:paraId="261CA4E0" w14:textId="77777777" w:rsidTr="00661CFC">
        <w:trPr>
          <w:trHeight w:val="993"/>
        </w:trPr>
        <w:tc>
          <w:tcPr>
            <w:tcW w:w="4617" w:type="dxa"/>
          </w:tcPr>
          <w:p w14:paraId="38F494BD" w14:textId="77777777" w:rsidR="00D56141" w:rsidRPr="00B762F1" w:rsidRDefault="00D56141" w:rsidP="00661CFC">
            <w:pPr>
              <w:rPr>
                <w:rStyle w:val="Hyperlink"/>
              </w:rPr>
            </w:pPr>
            <w:r w:rsidRPr="00B762F1">
              <w:rPr>
                <w:rFonts w:ascii="Riviera Nights Bold" w:hAnsi="Riviera Nights Bold"/>
              </w:rPr>
              <w:t>Central/Eastern Europe and Central Asia</w:t>
            </w:r>
            <w:r w:rsidRPr="00B762F1">
              <w:br/>
              <w:t xml:space="preserve">Frank Tiemann: +49 160 9697 5807 </w:t>
            </w:r>
            <w:hyperlink r:id="rId22" w:history="1">
              <w:r w:rsidRPr="00B762F1">
                <w:rPr>
                  <w:rStyle w:val="Hyperlink"/>
                </w:rPr>
                <w:t>Email</w:t>
              </w:r>
            </w:hyperlink>
          </w:p>
          <w:p w14:paraId="19FAEE1B" w14:textId="77777777" w:rsidR="00D56141" w:rsidRPr="00B762F1" w:rsidRDefault="00D56141" w:rsidP="00661CFC"/>
        </w:tc>
        <w:tc>
          <w:tcPr>
            <w:tcW w:w="4858" w:type="dxa"/>
            <w:hideMark/>
          </w:tcPr>
          <w:p w14:paraId="4A8D344F" w14:textId="77777777" w:rsidR="00D56141" w:rsidRPr="00B762F1" w:rsidRDefault="00D56141" w:rsidP="00661CFC">
            <w:r w:rsidRPr="00B762F1">
              <w:rPr>
                <w:rFonts w:ascii="Riviera Nights Bold" w:hAnsi="Riviera Nights Bold"/>
              </w:rPr>
              <w:t>Central and Western Europe</w:t>
            </w:r>
            <w:r w:rsidRPr="00B762F1">
              <w:t xml:space="preserve"> </w:t>
            </w:r>
            <w:r w:rsidRPr="00B762F1">
              <w:br/>
              <w:t xml:space="preserve">Ruth Hilse: +49 89 382 60064 </w:t>
            </w:r>
            <w:hyperlink r:id="rId23" w:history="1">
              <w:r w:rsidRPr="00B762F1">
                <w:rPr>
                  <w:rStyle w:val="Hyperlink"/>
                </w:rPr>
                <w:t>Email</w:t>
              </w:r>
            </w:hyperlink>
          </w:p>
        </w:tc>
      </w:tr>
      <w:tr w:rsidR="00D56141" w:rsidRPr="00B762F1" w14:paraId="10AB4B66" w14:textId="77777777" w:rsidTr="00661CFC">
        <w:trPr>
          <w:trHeight w:val="993"/>
        </w:trPr>
        <w:tc>
          <w:tcPr>
            <w:tcW w:w="4617" w:type="dxa"/>
          </w:tcPr>
          <w:p w14:paraId="33EDE79D" w14:textId="77777777" w:rsidR="00D56141" w:rsidRPr="00B762F1" w:rsidRDefault="00D56141" w:rsidP="00661CFC">
            <w:pPr>
              <w:rPr>
                <w:rFonts w:ascii="Riviera Nights Bold" w:hAnsi="Riviera Nights Bold"/>
              </w:rPr>
            </w:pPr>
            <w:r w:rsidRPr="00B762F1">
              <w:rPr>
                <w:rFonts w:ascii="Riviera Nights Bold" w:hAnsi="Riviera Nights Bold"/>
              </w:rPr>
              <w:t>China</w:t>
            </w:r>
          </w:p>
          <w:p w14:paraId="48DB3B64" w14:textId="77777777" w:rsidR="00D56141" w:rsidRPr="00B762F1" w:rsidRDefault="00D56141" w:rsidP="00661CFC">
            <w:pPr>
              <w:rPr>
                <w:rStyle w:val="Hyperlink"/>
                <w:b/>
                <w:bCs/>
              </w:rPr>
            </w:pPr>
            <w:r w:rsidRPr="00B762F1">
              <w:t xml:space="preserve">Ou Sun: +86 186 0059 0675 </w:t>
            </w:r>
            <w:hyperlink r:id="rId24" w:history="1">
              <w:r w:rsidRPr="00B762F1">
                <w:rPr>
                  <w:rStyle w:val="Hyperlink"/>
                </w:rPr>
                <w:t>Email</w:t>
              </w:r>
            </w:hyperlink>
          </w:p>
          <w:p w14:paraId="1D823E80" w14:textId="77777777" w:rsidR="00D56141" w:rsidRPr="00B762F1" w:rsidRDefault="00D56141" w:rsidP="00661CFC"/>
        </w:tc>
        <w:tc>
          <w:tcPr>
            <w:tcW w:w="4858" w:type="dxa"/>
            <w:hideMark/>
          </w:tcPr>
          <w:p w14:paraId="28A47FCE" w14:textId="77777777" w:rsidR="00D56141" w:rsidRPr="00B762F1" w:rsidRDefault="00D56141" w:rsidP="00661CFC">
            <w:pPr>
              <w:rPr>
                <w:rFonts w:ascii="Riviera Nights Bold" w:hAnsi="Riviera Nights Bold"/>
              </w:rPr>
            </w:pPr>
            <w:r w:rsidRPr="00B762F1">
              <w:rPr>
                <w:rFonts w:ascii="Riviera Nights Bold" w:hAnsi="Riviera Nights Bold"/>
              </w:rPr>
              <w:t xml:space="preserve">Japan and Korea </w:t>
            </w:r>
          </w:p>
          <w:p w14:paraId="49C7CA5E" w14:textId="77777777" w:rsidR="00D56141" w:rsidRPr="00B762F1" w:rsidRDefault="00D56141" w:rsidP="00661CFC">
            <w:r w:rsidRPr="00B762F1">
              <w:rPr>
                <w:rFonts w:ascii="Riviera Nights Light" w:hAnsi="Riviera Nights Light"/>
              </w:rPr>
              <w:t xml:space="preserve">Yuki Imamura: </w:t>
            </w:r>
            <w:r w:rsidRPr="00B762F1">
              <w:t xml:space="preserve">+81 90 5216 1957 </w:t>
            </w:r>
            <w:hyperlink r:id="rId25" w:history="1">
              <w:r w:rsidRPr="00B762F1">
                <w:rPr>
                  <w:rStyle w:val="Hyperlink"/>
                </w:rPr>
                <w:t>Email</w:t>
              </w:r>
            </w:hyperlink>
          </w:p>
        </w:tc>
      </w:tr>
      <w:tr w:rsidR="00D56141" w14:paraId="647A8C5C" w14:textId="77777777" w:rsidTr="00661CFC">
        <w:trPr>
          <w:trHeight w:val="1324"/>
        </w:trPr>
        <w:tc>
          <w:tcPr>
            <w:tcW w:w="4617" w:type="dxa"/>
          </w:tcPr>
          <w:p w14:paraId="167833F7" w14:textId="77777777" w:rsidR="00D56141" w:rsidRPr="00B762F1" w:rsidRDefault="00D56141" w:rsidP="00661CFC">
            <w:r w:rsidRPr="00B762F1">
              <w:rPr>
                <w:rFonts w:ascii="Riviera Nights Bold" w:hAnsi="Riviera Nights Bold"/>
              </w:rPr>
              <w:t>Middle East and Africa</w:t>
            </w:r>
            <w:r w:rsidRPr="00B762F1">
              <w:br/>
              <w:t xml:space="preserve">Haya Shanata: +971 56 171 7883 </w:t>
            </w:r>
            <w:hyperlink r:id="rId26" w:history="1">
              <w:r w:rsidRPr="00B762F1">
                <w:rPr>
                  <w:rStyle w:val="Hyperlink"/>
                </w:rPr>
                <w:t>Email</w:t>
              </w:r>
            </w:hyperlink>
          </w:p>
          <w:p w14:paraId="1C6E4F24" w14:textId="77777777" w:rsidR="00D56141" w:rsidRPr="00B762F1" w:rsidRDefault="00D56141" w:rsidP="00661CFC">
            <w:pPr>
              <w:rPr>
                <w:rFonts w:ascii="Riviera Nights Bold" w:hAnsi="Riviera Nights Bold"/>
              </w:rPr>
            </w:pPr>
          </w:p>
        </w:tc>
        <w:tc>
          <w:tcPr>
            <w:tcW w:w="4858" w:type="dxa"/>
          </w:tcPr>
          <w:p w14:paraId="4EDEEBB3" w14:textId="77777777" w:rsidR="00D56141" w:rsidRPr="00B762F1" w:rsidRDefault="00D56141" w:rsidP="00661CFC">
            <w:pPr>
              <w:rPr>
                <w:rFonts w:ascii="Riviera Nights Bold" w:hAnsi="Riviera Nights Bold"/>
              </w:rPr>
            </w:pPr>
            <w:r w:rsidRPr="00B762F1">
              <w:rPr>
                <w:rFonts w:ascii="Riviera Nights Bold" w:hAnsi="Riviera Nights Bold"/>
              </w:rPr>
              <w:t>United Kingdom and Ireland</w:t>
            </w:r>
          </w:p>
          <w:p w14:paraId="590500C7" w14:textId="77777777" w:rsidR="00D56141" w:rsidRDefault="00D56141" w:rsidP="00661CFC">
            <w:r w:rsidRPr="00B762F1">
              <w:t xml:space="preserve">Isabel Matthews: +44 (0)7815 245127 </w:t>
            </w:r>
            <w:hyperlink r:id="rId27" w:history="1">
              <w:r w:rsidRPr="00B762F1">
                <w:rPr>
                  <w:rStyle w:val="Hyperlink"/>
                </w:rPr>
                <w:t>Email</w:t>
              </w:r>
            </w:hyperlink>
          </w:p>
          <w:p w14:paraId="2FFBA876" w14:textId="77777777" w:rsidR="00D56141" w:rsidRDefault="00D56141" w:rsidP="00661CFC">
            <w:pPr>
              <w:rPr>
                <w:rFonts w:ascii="Riviera Nights Bold" w:hAnsi="Riviera Nights Bold"/>
              </w:rPr>
            </w:pPr>
          </w:p>
        </w:tc>
      </w:tr>
    </w:tbl>
    <w:p w14:paraId="4C6788ED" w14:textId="77777777" w:rsidR="00D56141" w:rsidRDefault="00D56141" w:rsidP="00D56141">
      <w:pPr>
        <w:spacing w:afterLines="165" w:after="396"/>
        <w:rPr>
          <w:rFonts w:ascii="Riviera Nights Light" w:hAnsi="Riviera Nights Light"/>
        </w:rPr>
      </w:pPr>
    </w:p>
    <w:p w14:paraId="00BD3406" w14:textId="1D690AB9" w:rsidR="004120A0" w:rsidRDefault="004120A0" w:rsidP="00646E91">
      <w:pPr>
        <w:spacing w:afterLines="165" w:after="396"/>
        <w:rPr>
          <w:rFonts w:ascii="Riviera Nights Light" w:hAnsi="Riviera Nights Light"/>
        </w:rPr>
      </w:pPr>
    </w:p>
    <w:sectPr w:rsidR="004120A0" w:rsidSect="00CD230A">
      <w:headerReference w:type="default" r:id="rId28"/>
      <w:footerReference w:type="even" r:id="rId29"/>
      <w:footerReference w:type="default" r:id="rId30"/>
      <w:footerReference w:type="first" r:id="rId31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8FB66" w14:textId="77777777" w:rsidR="000A6CD9" w:rsidRDefault="000A6CD9" w:rsidP="001F6D78">
      <w:pPr>
        <w:spacing w:after="0" w:line="240" w:lineRule="auto"/>
      </w:pPr>
      <w:r>
        <w:separator/>
      </w:r>
    </w:p>
  </w:endnote>
  <w:endnote w:type="continuationSeparator" w:id="0">
    <w:p w14:paraId="63B67E46" w14:textId="77777777" w:rsidR="000A6CD9" w:rsidRDefault="000A6CD9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altName w:val="Calibri"/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viera Nights Bold"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BMW Group Condensed">
    <w:altName w:val="Calibri"/>
    <w:panose1 w:val="020B0604020202020204"/>
    <w:charset w:val="00"/>
    <w:family w:val="swiss"/>
    <w:pitch w:val="variable"/>
    <w:sig w:usb0="80000027" w:usb1="00000000" w:usb2="00000000" w:usb3="00000000" w:csb0="00000093" w:csb1="00000000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7CD1" w14:textId="7E5E76D5" w:rsidR="00786614" w:rsidRDefault="00786614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901C22B" wp14:editId="4B53FC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419100"/>
              <wp:effectExtent l="0" t="0" r="15240" b="0"/>
              <wp:wrapNone/>
              <wp:docPr id="1562268344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E8F70" w14:textId="17D18AD1" w:rsidR="00786614" w:rsidRPr="00786614" w:rsidRDefault="00786614" w:rsidP="00786614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786614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1C2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left:0;text-align:left;margin-left:0;margin-top:0;width:72.3pt;height:33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" filled="f" stroked="f">
              <v:textbox style="mso-fit-shape-to-text:t" inset="0,0,0,15pt">
                <w:txbxContent>
                  <w:p w14:paraId="43FE8F70" w14:textId="17D18AD1" w:rsidR="00786614" w:rsidRPr="00786614" w:rsidRDefault="00786614" w:rsidP="00786614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786614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1136" w14:textId="7ACC25D8" w:rsidR="002460DC" w:rsidRPr="008562FD" w:rsidRDefault="002460DC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51831991" w:rsidR="002460DC" w:rsidRDefault="002460DC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41708" w14:textId="7E3F87D4" w:rsidR="00786614" w:rsidRDefault="00786614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64ACC2B" wp14:editId="7C775E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419100"/>
              <wp:effectExtent l="0" t="0" r="15240" b="0"/>
              <wp:wrapNone/>
              <wp:docPr id="1592440506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A48BA3" w14:textId="3D8DB6B2" w:rsidR="00786614" w:rsidRPr="00786614" w:rsidRDefault="00786614" w:rsidP="00786614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786614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ACC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" style="position:absolute;left:0;text-align:left;margin-left:0;margin-top:0;width:72.3pt;height:33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" filled="f" stroked="f">
              <v:textbox style="mso-fit-shape-to-text:t" inset="0,0,0,15pt">
                <w:txbxContent>
                  <w:p w14:paraId="42A48BA3" w14:textId="3D8DB6B2" w:rsidR="00786614" w:rsidRPr="00786614" w:rsidRDefault="00786614" w:rsidP="00786614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786614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545AB" w14:textId="77777777" w:rsidR="000A6CD9" w:rsidRDefault="000A6CD9" w:rsidP="001F6D78">
      <w:pPr>
        <w:spacing w:after="0" w:line="240" w:lineRule="auto"/>
      </w:pPr>
      <w:r>
        <w:separator/>
      </w:r>
    </w:p>
  </w:footnote>
  <w:footnote w:type="continuationSeparator" w:id="0">
    <w:p w14:paraId="3AD192BD" w14:textId="77777777" w:rsidR="000A6CD9" w:rsidRDefault="000A6CD9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1BC7" w14:textId="77777777" w:rsidR="002460DC" w:rsidRDefault="002460DC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04680"/>
    <w:multiLevelType w:val="multilevel"/>
    <w:tmpl w:val="C44C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1CB01CE"/>
    <w:multiLevelType w:val="hybridMultilevel"/>
    <w:tmpl w:val="F822E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A11E60"/>
    <w:multiLevelType w:val="hybridMultilevel"/>
    <w:tmpl w:val="725CBD32"/>
    <w:lvl w:ilvl="0" w:tplc="97762F5E">
      <w:start w:val="337"/>
      <w:numFmt w:val="bullet"/>
      <w:lvlText w:val="-"/>
      <w:lvlJc w:val="left"/>
      <w:pPr>
        <w:ind w:left="36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5629CB"/>
    <w:multiLevelType w:val="hybridMultilevel"/>
    <w:tmpl w:val="CDB2E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41CF7"/>
    <w:multiLevelType w:val="hybridMultilevel"/>
    <w:tmpl w:val="A8240742"/>
    <w:lvl w:ilvl="0" w:tplc="76C4BB14">
      <w:numFmt w:val="bullet"/>
      <w:lvlText w:val="-"/>
      <w:lvlJc w:val="left"/>
      <w:pPr>
        <w:ind w:left="720" w:hanging="360"/>
      </w:pPr>
      <w:rPr>
        <w:rFonts w:ascii="Riviera Nights Light" w:eastAsia="Times New Roman" w:hAnsi="Riviera Nights Light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62F1A"/>
    <w:multiLevelType w:val="hybridMultilevel"/>
    <w:tmpl w:val="55E0D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9A1A17"/>
    <w:multiLevelType w:val="hybridMultilevel"/>
    <w:tmpl w:val="35B8330C"/>
    <w:lvl w:ilvl="0" w:tplc="08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" w15:restartNumberingAfterBreak="0">
    <w:nsid w:val="6C7C1425"/>
    <w:multiLevelType w:val="hybridMultilevel"/>
    <w:tmpl w:val="8F4CDD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3921926">
    <w:abstractNumId w:val="14"/>
  </w:num>
  <w:num w:numId="2" w16cid:durableId="1925414674">
    <w:abstractNumId w:val="16"/>
  </w:num>
  <w:num w:numId="3" w16cid:durableId="713845037">
    <w:abstractNumId w:val="0"/>
  </w:num>
  <w:num w:numId="4" w16cid:durableId="94327739">
    <w:abstractNumId w:val="1"/>
  </w:num>
  <w:num w:numId="5" w16cid:durableId="213196299">
    <w:abstractNumId w:val="2"/>
  </w:num>
  <w:num w:numId="6" w16cid:durableId="1929121516">
    <w:abstractNumId w:val="3"/>
  </w:num>
  <w:num w:numId="7" w16cid:durableId="4528156">
    <w:abstractNumId w:val="8"/>
  </w:num>
  <w:num w:numId="8" w16cid:durableId="1498617760">
    <w:abstractNumId w:val="4"/>
  </w:num>
  <w:num w:numId="9" w16cid:durableId="169149566">
    <w:abstractNumId w:val="5"/>
  </w:num>
  <w:num w:numId="10" w16cid:durableId="1724714926">
    <w:abstractNumId w:val="6"/>
  </w:num>
  <w:num w:numId="11" w16cid:durableId="269895976">
    <w:abstractNumId w:val="7"/>
  </w:num>
  <w:num w:numId="12" w16cid:durableId="1877431170">
    <w:abstractNumId w:val="9"/>
  </w:num>
  <w:num w:numId="13" w16cid:durableId="981231535">
    <w:abstractNumId w:val="12"/>
  </w:num>
  <w:num w:numId="14" w16cid:durableId="1671564549">
    <w:abstractNumId w:val="10"/>
  </w:num>
  <w:num w:numId="15" w16cid:durableId="997655363">
    <w:abstractNumId w:val="11"/>
  </w:num>
  <w:num w:numId="16" w16cid:durableId="148982177">
    <w:abstractNumId w:val="18"/>
  </w:num>
  <w:num w:numId="17" w16cid:durableId="82457881">
    <w:abstractNumId w:val="17"/>
  </w:num>
  <w:num w:numId="18" w16cid:durableId="16997450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4123123">
    <w:abstractNumId w:val="15"/>
  </w:num>
  <w:num w:numId="20" w16cid:durableId="2694361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1139"/>
    <w:rsid w:val="0001155F"/>
    <w:rsid w:val="00012B02"/>
    <w:rsid w:val="00014639"/>
    <w:rsid w:val="0001500A"/>
    <w:rsid w:val="00024B5A"/>
    <w:rsid w:val="00025377"/>
    <w:rsid w:val="00025E0C"/>
    <w:rsid w:val="00026089"/>
    <w:rsid w:val="000351AC"/>
    <w:rsid w:val="000415EB"/>
    <w:rsid w:val="00041667"/>
    <w:rsid w:val="000467B1"/>
    <w:rsid w:val="00047090"/>
    <w:rsid w:val="00047620"/>
    <w:rsid w:val="00051E07"/>
    <w:rsid w:val="00064B48"/>
    <w:rsid w:val="00064EC6"/>
    <w:rsid w:val="00067A72"/>
    <w:rsid w:val="00071A9A"/>
    <w:rsid w:val="000732F8"/>
    <w:rsid w:val="0007509E"/>
    <w:rsid w:val="00075617"/>
    <w:rsid w:val="000776C6"/>
    <w:rsid w:val="00081325"/>
    <w:rsid w:val="00082D36"/>
    <w:rsid w:val="0008341F"/>
    <w:rsid w:val="000854D1"/>
    <w:rsid w:val="0009015D"/>
    <w:rsid w:val="00097F6E"/>
    <w:rsid w:val="000A15E1"/>
    <w:rsid w:val="000A4568"/>
    <w:rsid w:val="000A6CD9"/>
    <w:rsid w:val="000B4301"/>
    <w:rsid w:val="000B663D"/>
    <w:rsid w:val="000B6E4D"/>
    <w:rsid w:val="000C2816"/>
    <w:rsid w:val="000C3514"/>
    <w:rsid w:val="000C477C"/>
    <w:rsid w:val="000C4BA2"/>
    <w:rsid w:val="000D1661"/>
    <w:rsid w:val="000D2D7F"/>
    <w:rsid w:val="000E29F9"/>
    <w:rsid w:val="000E76D4"/>
    <w:rsid w:val="000F2D9A"/>
    <w:rsid w:val="000F6D2B"/>
    <w:rsid w:val="001038C5"/>
    <w:rsid w:val="001078D7"/>
    <w:rsid w:val="00107953"/>
    <w:rsid w:val="00110741"/>
    <w:rsid w:val="00113DD3"/>
    <w:rsid w:val="00123A4C"/>
    <w:rsid w:val="001264FE"/>
    <w:rsid w:val="001271F3"/>
    <w:rsid w:val="0013511D"/>
    <w:rsid w:val="00135219"/>
    <w:rsid w:val="00142184"/>
    <w:rsid w:val="00154A42"/>
    <w:rsid w:val="0015763D"/>
    <w:rsid w:val="00160D6A"/>
    <w:rsid w:val="001674EF"/>
    <w:rsid w:val="00167F85"/>
    <w:rsid w:val="00186984"/>
    <w:rsid w:val="0018749F"/>
    <w:rsid w:val="00187A98"/>
    <w:rsid w:val="00194884"/>
    <w:rsid w:val="001A14A2"/>
    <w:rsid w:val="001A4E62"/>
    <w:rsid w:val="001A6056"/>
    <w:rsid w:val="001A7C3A"/>
    <w:rsid w:val="001B1675"/>
    <w:rsid w:val="001B21A6"/>
    <w:rsid w:val="001C0103"/>
    <w:rsid w:val="001C1D7D"/>
    <w:rsid w:val="001D3353"/>
    <w:rsid w:val="001D5A13"/>
    <w:rsid w:val="001D712A"/>
    <w:rsid w:val="001D7447"/>
    <w:rsid w:val="001E0F54"/>
    <w:rsid w:val="001F1656"/>
    <w:rsid w:val="001F27D4"/>
    <w:rsid w:val="001F2C71"/>
    <w:rsid w:val="001F512C"/>
    <w:rsid w:val="001F5196"/>
    <w:rsid w:val="001F60E5"/>
    <w:rsid w:val="001F6AD6"/>
    <w:rsid w:val="001F6D78"/>
    <w:rsid w:val="00200A3C"/>
    <w:rsid w:val="00206ECF"/>
    <w:rsid w:val="00210BC7"/>
    <w:rsid w:val="0021320F"/>
    <w:rsid w:val="00220F1B"/>
    <w:rsid w:val="00222B73"/>
    <w:rsid w:val="00226CCD"/>
    <w:rsid w:val="00231EA2"/>
    <w:rsid w:val="002335B6"/>
    <w:rsid w:val="0024125C"/>
    <w:rsid w:val="00245D20"/>
    <w:rsid w:val="00246022"/>
    <w:rsid w:val="002460DC"/>
    <w:rsid w:val="002518A0"/>
    <w:rsid w:val="00253832"/>
    <w:rsid w:val="00257E73"/>
    <w:rsid w:val="00265077"/>
    <w:rsid w:val="00270804"/>
    <w:rsid w:val="002738B0"/>
    <w:rsid w:val="00273B35"/>
    <w:rsid w:val="002825A5"/>
    <w:rsid w:val="0028482A"/>
    <w:rsid w:val="0028629B"/>
    <w:rsid w:val="00293C31"/>
    <w:rsid w:val="002A59DE"/>
    <w:rsid w:val="002A6F8C"/>
    <w:rsid w:val="002A7D1B"/>
    <w:rsid w:val="002B1509"/>
    <w:rsid w:val="002B7736"/>
    <w:rsid w:val="002B7B58"/>
    <w:rsid w:val="002B7E2F"/>
    <w:rsid w:val="002C157E"/>
    <w:rsid w:val="002C2039"/>
    <w:rsid w:val="002C58F6"/>
    <w:rsid w:val="002C6C63"/>
    <w:rsid w:val="002D106F"/>
    <w:rsid w:val="002D282B"/>
    <w:rsid w:val="002E0E48"/>
    <w:rsid w:val="002E3F9C"/>
    <w:rsid w:val="002E632D"/>
    <w:rsid w:val="002F7024"/>
    <w:rsid w:val="0030391F"/>
    <w:rsid w:val="00305856"/>
    <w:rsid w:val="00310DA5"/>
    <w:rsid w:val="00332A19"/>
    <w:rsid w:val="00337813"/>
    <w:rsid w:val="003439B0"/>
    <w:rsid w:val="003449AD"/>
    <w:rsid w:val="00350085"/>
    <w:rsid w:val="00374C59"/>
    <w:rsid w:val="00377ADB"/>
    <w:rsid w:val="00384960"/>
    <w:rsid w:val="00386921"/>
    <w:rsid w:val="003906E5"/>
    <w:rsid w:val="00394E66"/>
    <w:rsid w:val="003A3459"/>
    <w:rsid w:val="003A45F6"/>
    <w:rsid w:val="003A66A3"/>
    <w:rsid w:val="003A6E01"/>
    <w:rsid w:val="003B03E6"/>
    <w:rsid w:val="003B4557"/>
    <w:rsid w:val="003C272B"/>
    <w:rsid w:val="003C7CAC"/>
    <w:rsid w:val="003D2097"/>
    <w:rsid w:val="003D23CD"/>
    <w:rsid w:val="003F29F9"/>
    <w:rsid w:val="003F60D9"/>
    <w:rsid w:val="00400A11"/>
    <w:rsid w:val="00403D94"/>
    <w:rsid w:val="00406E84"/>
    <w:rsid w:val="004120A0"/>
    <w:rsid w:val="0041221E"/>
    <w:rsid w:val="00414925"/>
    <w:rsid w:val="004172B0"/>
    <w:rsid w:val="00425BBC"/>
    <w:rsid w:val="004343E2"/>
    <w:rsid w:val="0043598C"/>
    <w:rsid w:val="00436A1F"/>
    <w:rsid w:val="00441835"/>
    <w:rsid w:val="004547CD"/>
    <w:rsid w:val="004561A0"/>
    <w:rsid w:val="00460851"/>
    <w:rsid w:val="00461021"/>
    <w:rsid w:val="00461069"/>
    <w:rsid w:val="00466FC2"/>
    <w:rsid w:val="00473A89"/>
    <w:rsid w:val="0047513D"/>
    <w:rsid w:val="00476317"/>
    <w:rsid w:val="0047651D"/>
    <w:rsid w:val="004832B5"/>
    <w:rsid w:val="00484391"/>
    <w:rsid w:val="00487D05"/>
    <w:rsid w:val="004920EF"/>
    <w:rsid w:val="00497480"/>
    <w:rsid w:val="004A0908"/>
    <w:rsid w:val="004A1431"/>
    <w:rsid w:val="004A41AE"/>
    <w:rsid w:val="004A532C"/>
    <w:rsid w:val="004A542C"/>
    <w:rsid w:val="004B6C81"/>
    <w:rsid w:val="004C3193"/>
    <w:rsid w:val="004C674F"/>
    <w:rsid w:val="004D0608"/>
    <w:rsid w:val="004D0D5A"/>
    <w:rsid w:val="004D3B5E"/>
    <w:rsid w:val="004D4243"/>
    <w:rsid w:val="004D6F11"/>
    <w:rsid w:val="004E2476"/>
    <w:rsid w:val="004E555D"/>
    <w:rsid w:val="004E6EE4"/>
    <w:rsid w:val="004F2F82"/>
    <w:rsid w:val="004F3DEB"/>
    <w:rsid w:val="004F613A"/>
    <w:rsid w:val="004F79D5"/>
    <w:rsid w:val="00506238"/>
    <w:rsid w:val="00512388"/>
    <w:rsid w:val="00516DF4"/>
    <w:rsid w:val="00522AE3"/>
    <w:rsid w:val="005256AE"/>
    <w:rsid w:val="0052573F"/>
    <w:rsid w:val="0052737F"/>
    <w:rsid w:val="00534C5D"/>
    <w:rsid w:val="00543614"/>
    <w:rsid w:val="00543641"/>
    <w:rsid w:val="005440B9"/>
    <w:rsid w:val="005475D1"/>
    <w:rsid w:val="005519CC"/>
    <w:rsid w:val="00562048"/>
    <w:rsid w:val="00563AEA"/>
    <w:rsid w:val="00566A0F"/>
    <w:rsid w:val="00567207"/>
    <w:rsid w:val="005731C3"/>
    <w:rsid w:val="00575FE4"/>
    <w:rsid w:val="0058193A"/>
    <w:rsid w:val="005824FF"/>
    <w:rsid w:val="00585810"/>
    <w:rsid w:val="00587D07"/>
    <w:rsid w:val="00591CE7"/>
    <w:rsid w:val="005929B6"/>
    <w:rsid w:val="005A1465"/>
    <w:rsid w:val="005A1937"/>
    <w:rsid w:val="005A6D48"/>
    <w:rsid w:val="005A74FE"/>
    <w:rsid w:val="005B2DFE"/>
    <w:rsid w:val="005B3FC0"/>
    <w:rsid w:val="005B7F76"/>
    <w:rsid w:val="005B7FAB"/>
    <w:rsid w:val="005C26D6"/>
    <w:rsid w:val="005F2DA3"/>
    <w:rsid w:val="005F6775"/>
    <w:rsid w:val="00601E99"/>
    <w:rsid w:val="00604651"/>
    <w:rsid w:val="006053A6"/>
    <w:rsid w:val="00620ECA"/>
    <w:rsid w:val="00624718"/>
    <w:rsid w:val="006308FE"/>
    <w:rsid w:val="00634675"/>
    <w:rsid w:val="00644627"/>
    <w:rsid w:val="00644A0E"/>
    <w:rsid w:val="00646E91"/>
    <w:rsid w:val="006536D2"/>
    <w:rsid w:val="0065526E"/>
    <w:rsid w:val="0066261D"/>
    <w:rsid w:val="00663D95"/>
    <w:rsid w:val="006705A1"/>
    <w:rsid w:val="0068288B"/>
    <w:rsid w:val="006836B5"/>
    <w:rsid w:val="00690A7B"/>
    <w:rsid w:val="00694195"/>
    <w:rsid w:val="0069575C"/>
    <w:rsid w:val="00696C53"/>
    <w:rsid w:val="006A7ADC"/>
    <w:rsid w:val="006B3992"/>
    <w:rsid w:val="006B3BC6"/>
    <w:rsid w:val="006C506E"/>
    <w:rsid w:val="006D00A1"/>
    <w:rsid w:val="006D5819"/>
    <w:rsid w:val="006D6F5A"/>
    <w:rsid w:val="006E02DD"/>
    <w:rsid w:val="006E0B88"/>
    <w:rsid w:val="006E41EB"/>
    <w:rsid w:val="006E4F23"/>
    <w:rsid w:val="006F3ECD"/>
    <w:rsid w:val="007061E5"/>
    <w:rsid w:val="00711A8C"/>
    <w:rsid w:val="0071269A"/>
    <w:rsid w:val="00712E32"/>
    <w:rsid w:val="007179F4"/>
    <w:rsid w:val="007245DB"/>
    <w:rsid w:val="00732C6F"/>
    <w:rsid w:val="00737074"/>
    <w:rsid w:val="00746AA4"/>
    <w:rsid w:val="0075147B"/>
    <w:rsid w:val="00763E0D"/>
    <w:rsid w:val="00771E13"/>
    <w:rsid w:val="00772FFA"/>
    <w:rsid w:val="00773BC9"/>
    <w:rsid w:val="0077465D"/>
    <w:rsid w:val="00775731"/>
    <w:rsid w:val="0077757B"/>
    <w:rsid w:val="007816AA"/>
    <w:rsid w:val="00786614"/>
    <w:rsid w:val="00791ECA"/>
    <w:rsid w:val="00792D39"/>
    <w:rsid w:val="007948BC"/>
    <w:rsid w:val="007B268E"/>
    <w:rsid w:val="007B2E8C"/>
    <w:rsid w:val="007B4454"/>
    <w:rsid w:val="007B520B"/>
    <w:rsid w:val="007C064B"/>
    <w:rsid w:val="007C1253"/>
    <w:rsid w:val="007C32BA"/>
    <w:rsid w:val="007C4240"/>
    <w:rsid w:val="007C5E21"/>
    <w:rsid w:val="007C7CE7"/>
    <w:rsid w:val="007D2A68"/>
    <w:rsid w:val="007D7F22"/>
    <w:rsid w:val="007E2A53"/>
    <w:rsid w:val="007E37B9"/>
    <w:rsid w:val="007E400B"/>
    <w:rsid w:val="007E66D9"/>
    <w:rsid w:val="007E6A02"/>
    <w:rsid w:val="007F12FC"/>
    <w:rsid w:val="007F3601"/>
    <w:rsid w:val="007F63D7"/>
    <w:rsid w:val="0080376E"/>
    <w:rsid w:val="00821D5D"/>
    <w:rsid w:val="00821E2D"/>
    <w:rsid w:val="008233CE"/>
    <w:rsid w:val="0082420A"/>
    <w:rsid w:val="00834C86"/>
    <w:rsid w:val="008355F4"/>
    <w:rsid w:val="00836926"/>
    <w:rsid w:val="008470DC"/>
    <w:rsid w:val="00853650"/>
    <w:rsid w:val="00854430"/>
    <w:rsid w:val="00857A11"/>
    <w:rsid w:val="008634BB"/>
    <w:rsid w:val="00865ED0"/>
    <w:rsid w:val="00870E76"/>
    <w:rsid w:val="00876627"/>
    <w:rsid w:val="00892B32"/>
    <w:rsid w:val="00894E1F"/>
    <w:rsid w:val="0089544C"/>
    <w:rsid w:val="008976F2"/>
    <w:rsid w:val="008A1062"/>
    <w:rsid w:val="008A3B2A"/>
    <w:rsid w:val="008A4AA9"/>
    <w:rsid w:val="008A5825"/>
    <w:rsid w:val="008A7587"/>
    <w:rsid w:val="008B2953"/>
    <w:rsid w:val="008B38C0"/>
    <w:rsid w:val="008C33D0"/>
    <w:rsid w:val="008C5225"/>
    <w:rsid w:val="008D64FA"/>
    <w:rsid w:val="008E156E"/>
    <w:rsid w:val="0090457F"/>
    <w:rsid w:val="009062DF"/>
    <w:rsid w:val="009236E5"/>
    <w:rsid w:val="00923C4B"/>
    <w:rsid w:val="009258BC"/>
    <w:rsid w:val="0092644F"/>
    <w:rsid w:val="00926550"/>
    <w:rsid w:val="0092753A"/>
    <w:rsid w:val="009276A5"/>
    <w:rsid w:val="00934309"/>
    <w:rsid w:val="009354AB"/>
    <w:rsid w:val="00940003"/>
    <w:rsid w:val="00941258"/>
    <w:rsid w:val="00944C8E"/>
    <w:rsid w:val="0094512D"/>
    <w:rsid w:val="00950E13"/>
    <w:rsid w:val="00955258"/>
    <w:rsid w:val="0095757C"/>
    <w:rsid w:val="00960946"/>
    <w:rsid w:val="00961E80"/>
    <w:rsid w:val="00963725"/>
    <w:rsid w:val="0097101D"/>
    <w:rsid w:val="009711F2"/>
    <w:rsid w:val="009745EE"/>
    <w:rsid w:val="00974D38"/>
    <w:rsid w:val="00977851"/>
    <w:rsid w:val="00977A58"/>
    <w:rsid w:val="00981B45"/>
    <w:rsid w:val="00985771"/>
    <w:rsid w:val="009905AA"/>
    <w:rsid w:val="0099155E"/>
    <w:rsid w:val="00991E24"/>
    <w:rsid w:val="00992847"/>
    <w:rsid w:val="00994C68"/>
    <w:rsid w:val="0099551F"/>
    <w:rsid w:val="00997C99"/>
    <w:rsid w:val="009A1FF4"/>
    <w:rsid w:val="009A3D78"/>
    <w:rsid w:val="009A65D5"/>
    <w:rsid w:val="009B037A"/>
    <w:rsid w:val="009B3653"/>
    <w:rsid w:val="009B5CC1"/>
    <w:rsid w:val="009C2E99"/>
    <w:rsid w:val="009C4F92"/>
    <w:rsid w:val="009C6851"/>
    <w:rsid w:val="009D5D19"/>
    <w:rsid w:val="009E0F27"/>
    <w:rsid w:val="009E2B35"/>
    <w:rsid w:val="009F3100"/>
    <w:rsid w:val="009F4453"/>
    <w:rsid w:val="009F55F2"/>
    <w:rsid w:val="00A0014A"/>
    <w:rsid w:val="00A27CDD"/>
    <w:rsid w:val="00A27F69"/>
    <w:rsid w:val="00A31A53"/>
    <w:rsid w:val="00A46F6A"/>
    <w:rsid w:val="00A51AF5"/>
    <w:rsid w:val="00A535D2"/>
    <w:rsid w:val="00A55CDD"/>
    <w:rsid w:val="00A632D6"/>
    <w:rsid w:val="00A65DD8"/>
    <w:rsid w:val="00A66E45"/>
    <w:rsid w:val="00A71406"/>
    <w:rsid w:val="00A73A3A"/>
    <w:rsid w:val="00A84C6C"/>
    <w:rsid w:val="00A86565"/>
    <w:rsid w:val="00A92BC9"/>
    <w:rsid w:val="00A96319"/>
    <w:rsid w:val="00A97C5D"/>
    <w:rsid w:val="00AB4C6E"/>
    <w:rsid w:val="00AB69F9"/>
    <w:rsid w:val="00AC2DC4"/>
    <w:rsid w:val="00AC3724"/>
    <w:rsid w:val="00AC3FD0"/>
    <w:rsid w:val="00AC5663"/>
    <w:rsid w:val="00AC5A09"/>
    <w:rsid w:val="00AC63A1"/>
    <w:rsid w:val="00AC6FDD"/>
    <w:rsid w:val="00AD23E1"/>
    <w:rsid w:val="00AD68C8"/>
    <w:rsid w:val="00AE013A"/>
    <w:rsid w:val="00AE06AC"/>
    <w:rsid w:val="00AE4455"/>
    <w:rsid w:val="00AE4905"/>
    <w:rsid w:val="00AE7092"/>
    <w:rsid w:val="00AF612C"/>
    <w:rsid w:val="00AF70E9"/>
    <w:rsid w:val="00B00BF8"/>
    <w:rsid w:val="00B05A09"/>
    <w:rsid w:val="00B14202"/>
    <w:rsid w:val="00B15FCB"/>
    <w:rsid w:val="00B16F31"/>
    <w:rsid w:val="00B203CA"/>
    <w:rsid w:val="00B334DC"/>
    <w:rsid w:val="00B34E72"/>
    <w:rsid w:val="00B369FE"/>
    <w:rsid w:val="00B555E1"/>
    <w:rsid w:val="00B70346"/>
    <w:rsid w:val="00B762F1"/>
    <w:rsid w:val="00B77236"/>
    <w:rsid w:val="00B77C95"/>
    <w:rsid w:val="00B84069"/>
    <w:rsid w:val="00B860BD"/>
    <w:rsid w:val="00BA19CE"/>
    <w:rsid w:val="00BB0803"/>
    <w:rsid w:val="00BB448F"/>
    <w:rsid w:val="00BC280F"/>
    <w:rsid w:val="00BC4B3B"/>
    <w:rsid w:val="00BC648F"/>
    <w:rsid w:val="00BC6B73"/>
    <w:rsid w:val="00BC6F52"/>
    <w:rsid w:val="00BD41EA"/>
    <w:rsid w:val="00BD42E0"/>
    <w:rsid w:val="00BD6614"/>
    <w:rsid w:val="00BE2549"/>
    <w:rsid w:val="00BE4881"/>
    <w:rsid w:val="00BF143D"/>
    <w:rsid w:val="00BF5CC3"/>
    <w:rsid w:val="00C0051F"/>
    <w:rsid w:val="00C044A3"/>
    <w:rsid w:val="00C147F6"/>
    <w:rsid w:val="00C2145F"/>
    <w:rsid w:val="00C22B13"/>
    <w:rsid w:val="00C253ED"/>
    <w:rsid w:val="00C34472"/>
    <w:rsid w:val="00C34A5A"/>
    <w:rsid w:val="00C46438"/>
    <w:rsid w:val="00C47245"/>
    <w:rsid w:val="00C508BF"/>
    <w:rsid w:val="00C54C34"/>
    <w:rsid w:val="00C655D9"/>
    <w:rsid w:val="00C66B42"/>
    <w:rsid w:val="00C722B8"/>
    <w:rsid w:val="00C74580"/>
    <w:rsid w:val="00C85A61"/>
    <w:rsid w:val="00C85F9C"/>
    <w:rsid w:val="00C9017C"/>
    <w:rsid w:val="00C918B7"/>
    <w:rsid w:val="00C947A4"/>
    <w:rsid w:val="00C95A3C"/>
    <w:rsid w:val="00C97EB4"/>
    <w:rsid w:val="00CA1C72"/>
    <w:rsid w:val="00CA2D10"/>
    <w:rsid w:val="00CB2280"/>
    <w:rsid w:val="00CB707E"/>
    <w:rsid w:val="00CC3773"/>
    <w:rsid w:val="00CC7367"/>
    <w:rsid w:val="00CD230A"/>
    <w:rsid w:val="00CE6268"/>
    <w:rsid w:val="00CF0BB4"/>
    <w:rsid w:val="00CF2694"/>
    <w:rsid w:val="00CF461B"/>
    <w:rsid w:val="00CF4DF0"/>
    <w:rsid w:val="00D002E0"/>
    <w:rsid w:val="00D01050"/>
    <w:rsid w:val="00D01309"/>
    <w:rsid w:val="00D02E04"/>
    <w:rsid w:val="00D072B5"/>
    <w:rsid w:val="00D10608"/>
    <w:rsid w:val="00D1167C"/>
    <w:rsid w:val="00D1301D"/>
    <w:rsid w:val="00D131F8"/>
    <w:rsid w:val="00D25B4D"/>
    <w:rsid w:val="00D33EAD"/>
    <w:rsid w:val="00D35FA3"/>
    <w:rsid w:val="00D377EA"/>
    <w:rsid w:val="00D45693"/>
    <w:rsid w:val="00D51568"/>
    <w:rsid w:val="00D55518"/>
    <w:rsid w:val="00D557B6"/>
    <w:rsid w:val="00D56141"/>
    <w:rsid w:val="00D566C3"/>
    <w:rsid w:val="00D61C0B"/>
    <w:rsid w:val="00D650DE"/>
    <w:rsid w:val="00D66159"/>
    <w:rsid w:val="00D74822"/>
    <w:rsid w:val="00D847BB"/>
    <w:rsid w:val="00D86418"/>
    <w:rsid w:val="00D91812"/>
    <w:rsid w:val="00D9289E"/>
    <w:rsid w:val="00DA4D99"/>
    <w:rsid w:val="00DA58B0"/>
    <w:rsid w:val="00DB0231"/>
    <w:rsid w:val="00DB08EF"/>
    <w:rsid w:val="00DC5AB3"/>
    <w:rsid w:val="00DD0CC0"/>
    <w:rsid w:val="00DD1F6E"/>
    <w:rsid w:val="00DD51F7"/>
    <w:rsid w:val="00DD64C0"/>
    <w:rsid w:val="00DD6551"/>
    <w:rsid w:val="00DE4E7E"/>
    <w:rsid w:val="00DF08F2"/>
    <w:rsid w:val="00DF11F5"/>
    <w:rsid w:val="00DF2BFE"/>
    <w:rsid w:val="00DF3C9F"/>
    <w:rsid w:val="00E02889"/>
    <w:rsid w:val="00E03F91"/>
    <w:rsid w:val="00E040F9"/>
    <w:rsid w:val="00E1508F"/>
    <w:rsid w:val="00E16C5B"/>
    <w:rsid w:val="00E23A71"/>
    <w:rsid w:val="00E256C2"/>
    <w:rsid w:val="00E52A6E"/>
    <w:rsid w:val="00E604C2"/>
    <w:rsid w:val="00E70178"/>
    <w:rsid w:val="00E71B0B"/>
    <w:rsid w:val="00E7230F"/>
    <w:rsid w:val="00E760F3"/>
    <w:rsid w:val="00E80553"/>
    <w:rsid w:val="00E8233B"/>
    <w:rsid w:val="00E924FC"/>
    <w:rsid w:val="00EA25FD"/>
    <w:rsid w:val="00EB1BE3"/>
    <w:rsid w:val="00EB7360"/>
    <w:rsid w:val="00EB7DAF"/>
    <w:rsid w:val="00EE0ECC"/>
    <w:rsid w:val="00EE6369"/>
    <w:rsid w:val="00EE7D87"/>
    <w:rsid w:val="00EF2AF1"/>
    <w:rsid w:val="00EF487F"/>
    <w:rsid w:val="00EF644C"/>
    <w:rsid w:val="00F03E31"/>
    <w:rsid w:val="00F05E02"/>
    <w:rsid w:val="00F06212"/>
    <w:rsid w:val="00F06FE0"/>
    <w:rsid w:val="00F1277E"/>
    <w:rsid w:val="00F14824"/>
    <w:rsid w:val="00F1660F"/>
    <w:rsid w:val="00F20309"/>
    <w:rsid w:val="00F2144D"/>
    <w:rsid w:val="00F21F3A"/>
    <w:rsid w:val="00F26EBC"/>
    <w:rsid w:val="00F37825"/>
    <w:rsid w:val="00F403FD"/>
    <w:rsid w:val="00F428FB"/>
    <w:rsid w:val="00F505C5"/>
    <w:rsid w:val="00F54AE6"/>
    <w:rsid w:val="00F57471"/>
    <w:rsid w:val="00F57AAA"/>
    <w:rsid w:val="00F611D6"/>
    <w:rsid w:val="00F62911"/>
    <w:rsid w:val="00F65B55"/>
    <w:rsid w:val="00F6622B"/>
    <w:rsid w:val="00F70C06"/>
    <w:rsid w:val="00F73B80"/>
    <w:rsid w:val="00F774C6"/>
    <w:rsid w:val="00F81F94"/>
    <w:rsid w:val="00F83788"/>
    <w:rsid w:val="00F851E9"/>
    <w:rsid w:val="00F90DA4"/>
    <w:rsid w:val="00FA055B"/>
    <w:rsid w:val="00FA144A"/>
    <w:rsid w:val="00FA2D6F"/>
    <w:rsid w:val="00FA7155"/>
    <w:rsid w:val="00FB1FE3"/>
    <w:rsid w:val="00FB22D4"/>
    <w:rsid w:val="00FB2325"/>
    <w:rsid w:val="00FB4AC0"/>
    <w:rsid w:val="00FC5992"/>
    <w:rsid w:val="00FC6241"/>
    <w:rsid w:val="00FD0C94"/>
    <w:rsid w:val="00FD7B03"/>
    <w:rsid w:val="00FE11A9"/>
    <w:rsid w:val="00FE3901"/>
    <w:rsid w:val="00FF37E9"/>
    <w:rsid w:val="00FF4FE8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20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694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41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195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1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01D"/>
    <w:rPr>
      <w:rFonts w:cs="Times New Roman (Body CS)"/>
      <w:b/>
      <w:bCs/>
      <w:kern w:val="22"/>
      <w:sz w:val="20"/>
      <w:szCs w:val="20"/>
      <w14:ligatures w14:val="standard"/>
    </w:rPr>
  </w:style>
  <w:style w:type="paragraph" w:styleId="Revision">
    <w:name w:val="Revision"/>
    <w:hidden/>
    <w:uiPriority w:val="99"/>
    <w:semiHidden/>
    <w:rsid w:val="004D0D5A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p1">
    <w:name w:val="p1"/>
    <w:basedOn w:val="Normal"/>
    <w:rsid w:val="00E1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s1">
    <w:name w:val="s1"/>
    <w:basedOn w:val="DefaultParagraphFont"/>
    <w:rsid w:val="00E16C5B"/>
  </w:style>
  <w:style w:type="character" w:styleId="Strong">
    <w:name w:val="Strong"/>
    <w:basedOn w:val="DefaultParagraphFont"/>
    <w:uiPriority w:val="22"/>
    <w:qFormat/>
    <w:rsid w:val="002825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18" Type="http://schemas.openxmlformats.org/officeDocument/2006/relationships/hyperlink" Target="mailto:Marius.Tegneby@rolls-roycemotorcars.com" TargetMode="External"/><Relationship Id="rId26" Type="http://schemas.openxmlformats.org/officeDocument/2006/relationships/hyperlink" Target="mailto:haya.shanata@rolls-roycemotorcar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Juliana.Tan@rolls-roycemotorcar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Malika.Abdullaeva@partner.rolls-roycemotorcars.com" TargetMode="External"/><Relationship Id="rId25" Type="http://schemas.openxmlformats.org/officeDocument/2006/relationships/hyperlink" Target="mailto:Yuki.Imamura@rolls-roycemotorcars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Georgina.Cox@rolls-roycemotorcars.com" TargetMode="External"/><Relationship Id="rId20" Type="http://schemas.openxmlformats.org/officeDocument/2006/relationships/hyperlink" Target="mailto:gerry.spahn@rolls-roycemotorcarsna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hyperlink" Target="mailto:Ou.Sun@rolls-roycemotorcars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ruth.hilse@rolls-roycemotorcars.com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mailto:luke.w.strudwick@rolls-roycemotorcars.com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emma.begley@rolls-roycemotorcars.com" TargetMode="External"/><Relationship Id="rId22" Type="http://schemas.openxmlformats.org/officeDocument/2006/relationships/hyperlink" Target="mailto:frank.tiemann@rolls-roycemotorcars.com" TargetMode="External"/><Relationship Id="rId27" Type="http://schemas.openxmlformats.org/officeDocument/2006/relationships/hyperlink" Target="mailto:isabel.matthews@rolls-roycemotorcars.com" TargetMode="External"/><Relationship Id="rId30" Type="http://schemas.openxmlformats.org/officeDocument/2006/relationships/footer" Target="footer2.xml"/><Relationship Id="rId8" Type="http://schemas.openxmlformats.org/officeDocument/2006/relationships/hyperlink" Target="https://www.press.rolls-roycemotorcars.com/rolls-royce-motor-cars-pressclu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DA05A-6406-47D5-9FDF-5A5230DC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6</TotalTime>
  <Pages>5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Simon Wade</cp:lastModifiedBy>
  <cp:revision>4</cp:revision>
  <cp:lastPrinted>2021-09-09T14:00:00Z</cp:lastPrinted>
  <dcterms:created xsi:type="dcterms:W3CDTF">2025-04-29T07:34:00Z</dcterms:created>
  <dcterms:modified xsi:type="dcterms:W3CDTF">2025-04-29T11:10:00Z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5eeab6ba,5d1e52b8,7fcc7cfd</vt:lpwstr>
  </property>
  <property fmtid="{D5CDD505-2E9C-101B-9397-08002B2CF9AE}" pid="3" name="ClassificationContentMarkingFooterFontProps">
    <vt:lpwstr>#c00000,12,BMW Group Condensed</vt:lpwstr>
  </property>
  <property fmtid="{D5CDD505-2E9C-101B-9397-08002B2CF9AE}" pid="4" name="ClassificationContentMarkingFooterText">
    <vt:lpwstr>CONFIDENTIAL</vt:lpwstr>
  </property>
  <property fmtid="{D5CDD505-2E9C-101B-9397-08002B2CF9AE}" pid="5" name="MSIP_Label_e6935750-240b-48e4-a615-66942a738439_Enabled">
    <vt:lpwstr>true</vt:lpwstr>
  </property>
  <property fmtid="{D5CDD505-2E9C-101B-9397-08002B2CF9AE}" pid="6" name="MSIP_Label_e6935750-240b-48e4-a615-66942a738439_SetDate">
    <vt:lpwstr>2025-04-03T12:52:40Z</vt:lpwstr>
  </property>
  <property fmtid="{D5CDD505-2E9C-101B-9397-08002B2CF9AE}" pid="7" name="MSIP_Label_e6935750-240b-48e4-a615-66942a738439_Method">
    <vt:lpwstr>Standard</vt:lpwstr>
  </property>
  <property fmtid="{D5CDD505-2E9C-101B-9397-08002B2CF9AE}" pid="8" name="MSIP_Label_e6935750-240b-48e4-a615-66942a738439_Name">
    <vt:lpwstr>e6935750-240b-48e4-a615-66942a738439</vt:lpwstr>
  </property>
  <property fmtid="{D5CDD505-2E9C-101B-9397-08002B2CF9AE}" pid="9" name="MSIP_Label_e6935750-240b-48e4-a615-66942a738439_SiteId">
    <vt:lpwstr>ce849bab-cc1c-465b-b62e-18f07c9ac198</vt:lpwstr>
  </property>
  <property fmtid="{D5CDD505-2E9C-101B-9397-08002B2CF9AE}" pid="10" name="MSIP_Label_e6935750-240b-48e4-a615-66942a738439_ActionId">
    <vt:lpwstr>b52de46e-720d-4818-a458-6d7ec4cc415f</vt:lpwstr>
  </property>
  <property fmtid="{D5CDD505-2E9C-101B-9397-08002B2CF9AE}" pid="11" name="MSIP_Label_e6935750-240b-48e4-a615-66942a738439_ContentBits">
    <vt:lpwstr>2</vt:lpwstr>
  </property>
</Properties>
</file>