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7145" w14:textId="131FAA22" w:rsidR="00EB7360" w:rsidRPr="000D39BF" w:rsidRDefault="00EB7360" w:rsidP="003A0EC5">
      <w:pPr>
        <w:pStyle w:val="Title"/>
        <w:ind w:left="360"/>
        <w:rPr>
          <w:noProof/>
          <w14:ligatures w14:val="none"/>
        </w:rPr>
      </w:pPr>
      <w:r w:rsidRPr="000D39BF">
        <w:t>ROLLS-</w:t>
      </w:r>
      <w:r w:rsidR="00FE733B" w:rsidRPr="000D39BF">
        <w:t>ROYCE |</w:t>
      </w:r>
      <w:r w:rsidRPr="000D39BF">
        <w:t xml:space="preserve">  MEDIA INFORMATION</w:t>
      </w:r>
      <w:r w:rsidRPr="000D39BF">
        <w:rPr>
          <w:noProof/>
          <w14:ligatures w14:val="none"/>
        </w:rPr>
        <w:t xml:space="preserve"> </w:t>
      </w:r>
    </w:p>
    <w:p w14:paraId="30D711C7" w14:textId="3BDBF710" w:rsidR="006B7DDC" w:rsidRPr="000D39BF" w:rsidRDefault="000102B8" w:rsidP="007D3453">
      <w:pPr>
        <w:jc w:val="center"/>
        <w:rPr>
          <w:sz w:val="32"/>
          <w:szCs w:val="32"/>
        </w:rPr>
      </w:pPr>
      <w:r w:rsidRPr="000D39BF">
        <w:rPr>
          <w:sz w:val="32"/>
          <w:szCs w:val="32"/>
        </w:rPr>
        <w:t xml:space="preserve">BRIDGE </w:t>
      </w:r>
      <w:r w:rsidR="006B7DDC" w:rsidRPr="000D39BF">
        <w:rPr>
          <w:sz w:val="32"/>
          <w:szCs w:val="32"/>
        </w:rPr>
        <w:t xml:space="preserve">MAKES FIRST CONNECTION BETWEEN </w:t>
      </w:r>
    </w:p>
    <w:p w14:paraId="34FDEFF0" w14:textId="1E1FD986" w:rsidR="00331F2B" w:rsidRPr="000D39BF" w:rsidRDefault="00965530" w:rsidP="007D3453">
      <w:pPr>
        <w:jc w:val="center"/>
        <w:rPr>
          <w:sz w:val="32"/>
          <w:szCs w:val="32"/>
        </w:rPr>
      </w:pPr>
      <w:r w:rsidRPr="000D39BF">
        <w:rPr>
          <w:sz w:val="32"/>
          <w:szCs w:val="32"/>
        </w:rPr>
        <w:t xml:space="preserve">NEW </w:t>
      </w:r>
      <w:r w:rsidR="006B7DDC" w:rsidRPr="000D39BF">
        <w:rPr>
          <w:sz w:val="32"/>
          <w:szCs w:val="32"/>
        </w:rPr>
        <w:t xml:space="preserve">AND </w:t>
      </w:r>
      <w:r w:rsidR="00FF7034" w:rsidRPr="000D39BF">
        <w:rPr>
          <w:sz w:val="32"/>
          <w:szCs w:val="32"/>
        </w:rPr>
        <w:t xml:space="preserve">EXISTING </w:t>
      </w:r>
      <w:r w:rsidR="00C85DD3" w:rsidRPr="000D39BF">
        <w:rPr>
          <w:sz w:val="32"/>
          <w:szCs w:val="32"/>
        </w:rPr>
        <w:t xml:space="preserve">SITES </w:t>
      </w:r>
      <w:r w:rsidR="003D4802" w:rsidRPr="000D39BF">
        <w:rPr>
          <w:sz w:val="32"/>
          <w:szCs w:val="32"/>
        </w:rPr>
        <w:t xml:space="preserve">AT </w:t>
      </w:r>
      <w:r w:rsidR="00FB52C2" w:rsidRPr="000D39BF">
        <w:rPr>
          <w:sz w:val="32"/>
          <w:szCs w:val="32"/>
        </w:rPr>
        <w:t>THE</w:t>
      </w:r>
    </w:p>
    <w:p w14:paraId="3CC7B232" w14:textId="5CCE3674" w:rsidR="00FF7034" w:rsidRPr="000D39BF" w:rsidRDefault="003D4802" w:rsidP="007D3453">
      <w:pPr>
        <w:jc w:val="center"/>
        <w:rPr>
          <w:sz w:val="32"/>
          <w:szCs w:val="32"/>
        </w:rPr>
      </w:pPr>
      <w:r w:rsidRPr="000D39BF">
        <w:rPr>
          <w:sz w:val="32"/>
          <w:szCs w:val="32"/>
        </w:rPr>
        <w:t>HOME OF ROLLS-ROYCE</w:t>
      </w:r>
    </w:p>
    <w:p w14:paraId="5CAD9FD4" w14:textId="1A4CECA1" w:rsidR="003F0656" w:rsidRPr="000D39BF" w:rsidRDefault="00F33AE7" w:rsidP="00604651">
      <w:pPr>
        <w:spacing w:after="227"/>
        <w:rPr>
          <w:b/>
          <w:bCs/>
          <w:color w:val="FF0000"/>
        </w:rPr>
      </w:pPr>
      <w:r w:rsidRPr="000D39BF">
        <w:rPr>
          <w:b/>
          <w:bCs/>
          <w:color w:val="FF0000"/>
        </w:rPr>
        <w:t xml:space="preserve"> </w:t>
      </w:r>
    </w:p>
    <w:p w14:paraId="2D6C8C13" w14:textId="5140B28A" w:rsidR="001F6D78" w:rsidRPr="000D39BF" w:rsidRDefault="00944E8C" w:rsidP="00604651">
      <w:pPr>
        <w:spacing w:after="227"/>
      </w:pPr>
      <w:r>
        <w:t>Thurs</w:t>
      </w:r>
      <w:r w:rsidR="00BB69CB" w:rsidRPr="000D39BF">
        <w:t xml:space="preserve">day </w:t>
      </w:r>
      <w:r>
        <w:t>1 May</w:t>
      </w:r>
      <w:r w:rsidR="00A02A38" w:rsidRPr="000D39BF">
        <w:t xml:space="preserve"> 2025</w:t>
      </w:r>
      <w:r w:rsidR="001F6D78" w:rsidRPr="000D39BF">
        <w:t xml:space="preserve"> Goodwood, West Sussex</w:t>
      </w:r>
      <w:r w:rsidR="00C07880" w:rsidRPr="000D39BF">
        <w:tab/>
      </w:r>
    </w:p>
    <w:p w14:paraId="4F285E61" w14:textId="64F8D099" w:rsidR="00190041" w:rsidRPr="000D39BF" w:rsidRDefault="00794F9F" w:rsidP="00816962">
      <w:pPr>
        <w:pStyle w:val="Bullets"/>
        <w:spacing w:after="165"/>
        <w:ind w:left="714" w:hanging="357"/>
        <w:rPr>
          <w:i/>
          <w:iCs/>
        </w:rPr>
      </w:pPr>
      <w:r w:rsidRPr="000D39BF">
        <w:t xml:space="preserve">New </w:t>
      </w:r>
      <w:r w:rsidR="00965530" w:rsidRPr="000D39BF">
        <w:t xml:space="preserve">bridge </w:t>
      </w:r>
      <w:r w:rsidR="00FB5EC2" w:rsidRPr="000D39BF">
        <w:t>connects</w:t>
      </w:r>
      <w:r w:rsidR="00965530" w:rsidRPr="000D39BF">
        <w:t xml:space="preserve"> existing building and extension</w:t>
      </w:r>
      <w:r w:rsidR="006341FA" w:rsidRPr="000D39BF">
        <w:t xml:space="preserve"> </w:t>
      </w:r>
      <w:r w:rsidR="005B05B5" w:rsidRPr="000D39BF">
        <w:t xml:space="preserve">site </w:t>
      </w:r>
      <w:r w:rsidR="006341FA" w:rsidRPr="000D39BF">
        <w:t>at the Home of Rolls-Royce</w:t>
      </w:r>
    </w:p>
    <w:p w14:paraId="47749678" w14:textId="256F787B" w:rsidR="004C6A88" w:rsidRPr="000D39BF" w:rsidRDefault="000C307D" w:rsidP="00816962">
      <w:pPr>
        <w:pStyle w:val="Bullets"/>
        <w:spacing w:after="165"/>
        <w:ind w:left="714" w:hanging="357"/>
        <w:rPr>
          <w:i/>
          <w:iCs/>
        </w:rPr>
      </w:pPr>
      <w:r w:rsidRPr="000D39BF">
        <w:t>30m (100ft)</w:t>
      </w:r>
      <w:r w:rsidR="001D59E2" w:rsidRPr="000D39BF">
        <w:t>, 20</w:t>
      </w:r>
      <w:r w:rsidR="003F180B" w:rsidRPr="000D39BF">
        <w:t>-</w:t>
      </w:r>
      <w:r w:rsidR="001D59E2" w:rsidRPr="000D39BF">
        <w:t>tonne</w:t>
      </w:r>
      <w:r w:rsidRPr="000D39BF">
        <w:t xml:space="preserve"> </w:t>
      </w:r>
      <w:r w:rsidR="00935EE2" w:rsidRPr="000D39BF">
        <w:t xml:space="preserve">steel </w:t>
      </w:r>
      <w:r w:rsidR="00794F9F" w:rsidRPr="000D39BF">
        <w:t>structure is f</w:t>
      </w:r>
      <w:r w:rsidR="00965530" w:rsidRPr="000D39BF">
        <w:t xml:space="preserve">irst </w:t>
      </w:r>
      <w:r w:rsidR="00A40F9E" w:rsidRPr="000D39BF">
        <w:t xml:space="preserve">physical connection uniting the two </w:t>
      </w:r>
      <w:r w:rsidR="005B05B5" w:rsidRPr="000D39BF">
        <w:t>areas</w:t>
      </w:r>
    </w:p>
    <w:p w14:paraId="65809688" w14:textId="289EBDAC" w:rsidR="008255C8" w:rsidRPr="000D39BF" w:rsidRDefault="00CB16B7" w:rsidP="00816962">
      <w:pPr>
        <w:pStyle w:val="Bullets"/>
        <w:spacing w:after="165"/>
        <w:ind w:left="714" w:hanging="357"/>
        <w:rPr>
          <w:i/>
          <w:iCs/>
        </w:rPr>
      </w:pPr>
      <w:r w:rsidRPr="000D39BF">
        <w:t>Marks the next important milestone in above-ground construction</w:t>
      </w:r>
    </w:p>
    <w:p w14:paraId="02B2B4AE" w14:textId="39E6EEBC" w:rsidR="00535FB9" w:rsidRPr="000D39BF" w:rsidRDefault="00CB16B7" w:rsidP="00816962">
      <w:pPr>
        <w:pStyle w:val="Bullets"/>
        <w:spacing w:after="165"/>
        <w:ind w:left="714" w:hanging="357"/>
        <w:rPr>
          <w:i/>
          <w:iCs/>
        </w:rPr>
      </w:pPr>
      <w:r w:rsidRPr="000D39BF">
        <w:t xml:space="preserve">Bridge prefabricated in Scotland and delivered </w:t>
      </w:r>
      <w:r w:rsidR="000113A2" w:rsidRPr="000D39BF">
        <w:t>as a single assembly</w:t>
      </w:r>
    </w:p>
    <w:p w14:paraId="14B82ADF" w14:textId="77777777" w:rsidR="000D39BF" w:rsidRPr="000D39BF" w:rsidRDefault="000D39BF" w:rsidP="00947B7A">
      <w:pPr>
        <w:pStyle w:val="Bullets"/>
        <w:numPr>
          <w:ilvl w:val="0"/>
          <w:numId w:val="0"/>
        </w:numPr>
        <w:rPr>
          <w:i/>
          <w:iCs/>
        </w:rPr>
      </w:pPr>
    </w:p>
    <w:p w14:paraId="05013B18" w14:textId="2FF99439" w:rsidR="00E85C8F" w:rsidRPr="000D39BF" w:rsidRDefault="0012348C" w:rsidP="00947B7A">
      <w:pPr>
        <w:pStyle w:val="Bullets"/>
        <w:numPr>
          <w:ilvl w:val="0"/>
          <w:numId w:val="0"/>
        </w:numPr>
        <w:rPr>
          <w:i/>
          <w:iCs/>
        </w:rPr>
      </w:pPr>
      <w:r w:rsidRPr="000D39BF">
        <w:rPr>
          <w:i/>
          <w:iCs/>
        </w:rPr>
        <w:t>“</w:t>
      </w:r>
      <w:r w:rsidR="00CD594A" w:rsidRPr="000D39BF">
        <w:rPr>
          <w:i/>
          <w:iCs/>
        </w:rPr>
        <w:t xml:space="preserve">Although it’s being built next to our existing premises, </w:t>
      </w:r>
      <w:r w:rsidR="008D7538" w:rsidRPr="000D39BF">
        <w:rPr>
          <w:i/>
          <w:iCs/>
        </w:rPr>
        <w:t>our new extension has been en</w:t>
      </w:r>
      <w:r w:rsidR="00CD594A" w:rsidRPr="000D39BF">
        <w:rPr>
          <w:i/>
          <w:iCs/>
        </w:rPr>
        <w:t xml:space="preserve">tirely separate </w:t>
      </w:r>
      <w:r w:rsidR="0051232A" w:rsidRPr="000D39BF">
        <w:rPr>
          <w:i/>
          <w:iCs/>
        </w:rPr>
        <w:t xml:space="preserve">until </w:t>
      </w:r>
      <w:r w:rsidR="00CD594A" w:rsidRPr="000D39BF">
        <w:rPr>
          <w:i/>
          <w:iCs/>
        </w:rPr>
        <w:t>now. Installing th</w:t>
      </w:r>
      <w:r w:rsidR="00FE1F01" w:rsidRPr="000D39BF">
        <w:rPr>
          <w:i/>
          <w:iCs/>
        </w:rPr>
        <w:t xml:space="preserve">is </w:t>
      </w:r>
      <w:r w:rsidR="00CD594A" w:rsidRPr="000D39BF">
        <w:rPr>
          <w:i/>
          <w:iCs/>
        </w:rPr>
        <w:t>new bridge</w:t>
      </w:r>
      <w:r w:rsidR="00FE1F01" w:rsidRPr="000D39BF">
        <w:rPr>
          <w:i/>
          <w:iCs/>
        </w:rPr>
        <w:t xml:space="preserve"> is therefore a significant </w:t>
      </w:r>
      <w:r w:rsidR="0051232A" w:rsidRPr="000D39BF">
        <w:rPr>
          <w:i/>
          <w:iCs/>
        </w:rPr>
        <w:t>development</w:t>
      </w:r>
      <w:r w:rsidR="00FE1F01" w:rsidRPr="000D39BF">
        <w:rPr>
          <w:i/>
          <w:iCs/>
        </w:rPr>
        <w:t xml:space="preserve">, </w:t>
      </w:r>
      <w:r w:rsidR="00813DCB" w:rsidRPr="000D39BF">
        <w:rPr>
          <w:i/>
          <w:iCs/>
        </w:rPr>
        <w:t xml:space="preserve">marking the </w:t>
      </w:r>
      <w:r w:rsidR="00C11782" w:rsidRPr="000D39BF">
        <w:rPr>
          <w:i/>
          <w:iCs/>
        </w:rPr>
        <w:t xml:space="preserve">first </w:t>
      </w:r>
      <w:r w:rsidR="00A65E69" w:rsidRPr="000D39BF">
        <w:rPr>
          <w:i/>
          <w:iCs/>
        </w:rPr>
        <w:t>physical</w:t>
      </w:r>
      <w:r w:rsidR="00C11782" w:rsidRPr="000D39BF">
        <w:rPr>
          <w:i/>
          <w:iCs/>
        </w:rPr>
        <w:t xml:space="preserve"> connection </w:t>
      </w:r>
      <w:r w:rsidR="00C85DD3" w:rsidRPr="000D39BF">
        <w:rPr>
          <w:i/>
          <w:iCs/>
        </w:rPr>
        <w:t xml:space="preserve">between our existing and new sites. </w:t>
      </w:r>
      <w:r w:rsidR="00A07D3A" w:rsidRPr="000D39BF">
        <w:rPr>
          <w:i/>
          <w:iCs/>
        </w:rPr>
        <w:t xml:space="preserve">Like the </w:t>
      </w:r>
      <w:r w:rsidR="0082723B" w:rsidRPr="000D39BF">
        <w:rPr>
          <w:i/>
          <w:iCs/>
        </w:rPr>
        <w:t>extension</w:t>
      </w:r>
      <w:r w:rsidR="00A07D3A" w:rsidRPr="000D39BF">
        <w:rPr>
          <w:i/>
          <w:iCs/>
        </w:rPr>
        <w:t xml:space="preserve"> building, the bridge is </w:t>
      </w:r>
      <w:r w:rsidR="0082723B" w:rsidRPr="000D39BF">
        <w:rPr>
          <w:i/>
          <w:iCs/>
        </w:rPr>
        <w:t xml:space="preserve">currently a steel </w:t>
      </w:r>
      <w:r w:rsidR="00A07D3A" w:rsidRPr="000D39BF">
        <w:rPr>
          <w:i/>
          <w:iCs/>
        </w:rPr>
        <w:t>skelet</w:t>
      </w:r>
      <w:r w:rsidR="0082723B" w:rsidRPr="000D39BF">
        <w:rPr>
          <w:i/>
          <w:iCs/>
        </w:rPr>
        <w:t xml:space="preserve">on, but once </w:t>
      </w:r>
      <w:r w:rsidR="00FB5EC2" w:rsidRPr="000D39BF">
        <w:rPr>
          <w:i/>
          <w:iCs/>
        </w:rPr>
        <w:t>completed</w:t>
      </w:r>
      <w:r w:rsidR="0082723B" w:rsidRPr="000D39BF">
        <w:rPr>
          <w:i/>
          <w:iCs/>
        </w:rPr>
        <w:t xml:space="preserve">, it will provide a </w:t>
      </w:r>
      <w:r w:rsidR="00C45850" w:rsidRPr="000D39BF">
        <w:rPr>
          <w:i/>
          <w:iCs/>
        </w:rPr>
        <w:t xml:space="preserve">seamless connection between the two sites, </w:t>
      </w:r>
      <w:r w:rsidR="00245D9E" w:rsidRPr="000D39BF">
        <w:rPr>
          <w:i/>
          <w:iCs/>
        </w:rPr>
        <w:t xml:space="preserve">which will be essential to the smooth operation of our manufacturing processes. </w:t>
      </w:r>
      <w:r w:rsidR="00EA2684" w:rsidRPr="000D39BF">
        <w:rPr>
          <w:i/>
          <w:iCs/>
        </w:rPr>
        <w:t xml:space="preserve">Transporting </w:t>
      </w:r>
      <w:r w:rsidR="00AE30A6" w:rsidRPr="000D39BF">
        <w:rPr>
          <w:i/>
          <w:iCs/>
        </w:rPr>
        <w:t>the bridge from Scotland</w:t>
      </w:r>
      <w:r w:rsidR="00F456B6" w:rsidRPr="000D39BF">
        <w:rPr>
          <w:i/>
          <w:iCs/>
        </w:rPr>
        <w:t xml:space="preserve"> and </w:t>
      </w:r>
      <w:r w:rsidR="00DF5DCF" w:rsidRPr="000D39BF">
        <w:rPr>
          <w:i/>
          <w:iCs/>
        </w:rPr>
        <w:t xml:space="preserve">installing </w:t>
      </w:r>
      <w:r w:rsidR="00AE30A6" w:rsidRPr="000D39BF">
        <w:rPr>
          <w:i/>
          <w:iCs/>
        </w:rPr>
        <w:t xml:space="preserve">it </w:t>
      </w:r>
      <w:r w:rsidR="00EA2684" w:rsidRPr="000D39BF">
        <w:rPr>
          <w:i/>
          <w:iCs/>
        </w:rPr>
        <w:t>here</w:t>
      </w:r>
      <w:r w:rsidR="00901405" w:rsidRPr="000D39BF">
        <w:rPr>
          <w:i/>
          <w:iCs/>
        </w:rPr>
        <w:t xml:space="preserve"> as a single </w:t>
      </w:r>
      <w:r w:rsidR="00920917" w:rsidRPr="000D39BF">
        <w:rPr>
          <w:i/>
          <w:iCs/>
        </w:rPr>
        <w:t xml:space="preserve">structure </w:t>
      </w:r>
      <w:r w:rsidR="00AE30A6" w:rsidRPr="000D39BF">
        <w:rPr>
          <w:i/>
          <w:iCs/>
        </w:rPr>
        <w:t xml:space="preserve">has </w:t>
      </w:r>
      <w:r w:rsidR="00CE0857" w:rsidRPr="000D39BF">
        <w:rPr>
          <w:i/>
          <w:iCs/>
        </w:rPr>
        <w:t xml:space="preserve">been </w:t>
      </w:r>
      <w:r w:rsidR="00AE30A6" w:rsidRPr="000D39BF">
        <w:rPr>
          <w:i/>
          <w:iCs/>
        </w:rPr>
        <w:t xml:space="preserve">a major </w:t>
      </w:r>
      <w:r w:rsidR="009B46B4" w:rsidRPr="000D39BF">
        <w:rPr>
          <w:i/>
          <w:iCs/>
        </w:rPr>
        <w:t xml:space="preserve">feat of </w:t>
      </w:r>
      <w:r w:rsidR="00AE30A6" w:rsidRPr="000D39BF">
        <w:rPr>
          <w:i/>
          <w:iCs/>
        </w:rPr>
        <w:t>logistic</w:t>
      </w:r>
      <w:r w:rsidR="009B46B4" w:rsidRPr="000D39BF">
        <w:rPr>
          <w:i/>
          <w:iCs/>
        </w:rPr>
        <w:t>s</w:t>
      </w:r>
      <w:r w:rsidR="00AE30A6" w:rsidRPr="000D39BF">
        <w:rPr>
          <w:i/>
          <w:iCs/>
        </w:rPr>
        <w:t xml:space="preserve"> </w:t>
      </w:r>
      <w:r w:rsidR="00CE0857" w:rsidRPr="000D39BF">
        <w:rPr>
          <w:i/>
          <w:iCs/>
        </w:rPr>
        <w:t xml:space="preserve">and </w:t>
      </w:r>
      <w:r w:rsidR="009B46B4" w:rsidRPr="000D39BF">
        <w:rPr>
          <w:i/>
          <w:iCs/>
        </w:rPr>
        <w:t>engineering</w:t>
      </w:r>
      <w:r w:rsidR="00C67E43" w:rsidRPr="000D39BF">
        <w:rPr>
          <w:i/>
          <w:iCs/>
        </w:rPr>
        <w:t>. S</w:t>
      </w:r>
      <w:r w:rsidR="00651172" w:rsidRPr="000D39BF">
        <w:rPr>
          <w:i/>
          <w:iCs/>
        </w:rPr>
        <w:t xml:space="preserve">incere </w:t>
      </w:r>
      <w:r w:rsidR="00CE0857" w:rsidRPr="000D39BF">
        <w:rPr>
          <w:i/>
          <w:iCs/>
        </w:rPr>
        <w:t xml:space="preserve">thanks and congratulations to our </w:t>
      </w:r>
      <w:r w:rsidR="00656239" w:rsidRPr="000D39BF">
        <w:rPr>
          <w:i/>
          <w:iCs/>
        </w:rPr>
        <w:t>construction and technical partners</w:t>
      </w:r>
      <w:r w:rsidR="0098275D" w:rsidRPr="000D39BF">
        <w:rPr>
          <w:i/>
          <w:iCs/>
        </w:rPr>
        <w:t xml:space="preserve"> for their expertise and skill, </w:t>
      </w:r>
      <w:r w:rsidR="001B7577" w:rsidRPr="000D39BF">
        <w:rPr>
          <w:i/>
          <w:iCs/>
        </w:rPr>
        <w:t xml:space="preserve">our own Rolls-Royce project team for </w:t>
      </w:r>
      <w:r w:rsidR="0050220D" w:rsidRPr="000D39BF">
        <w:rPr>
          <w:i/>
          <w:iCs/>
        </w:rPr>
        <w:t xml:space="preserve">successfully </w:t>
      </w:r>
      <w:r w:rsidR="001B7577" w:rsidRPr="000D39BF">
        <w:rPr>
          <w:i/>
          <w:iCs/>
        </w:rPr>
        <w:t xml:space="preserve">coordinating and managing this highly complex operation, </w:t>
      </w:r>
      <w:r w:rsidR="0098275D" w:rsidRPr="000D39BF">
        <w:rPr>
          <w:i/>
          <w:iCs/>
        </w:rPr>
        <w:t xml:space="preserve">and our neighbours </w:t>
      </w:r>
      <w:r w:rsidR="00C67E43" w:rsidRPr="000D39BF">
        <w:rPr>
          <w:i/>
          <w:iCs/>
        </w:rPr>
        <w:t xml:space="preserve">in the local community </w:t>
      </w:r>
      <w:r w:rsidR="0098275D" w:rsidRPr="000D39BF">
        <w:rPr>
          <w:i/>
          <w:iCs/>
        </w:rPr>
        <w:t xml:space="preserve">for their </w:t>
      </w:r>
      <w:r w:rsidR="005B6459" w:rsidRPr="000D39BF">
        <w:rPr>
          <w:i/>
          <w:iCs/>
        </w:rPr>
        <w:t xml:space="preserve">continued </w:t>
      </w:r>
      <w:r w:rsidR="00C67E43" w:rsidRPr="000D39BF">
        <w:rPr>
          <w:i/>
          <w:iCs/>
        </w:rPr>
        <w:t>understanding and support.</w:t>
      </w:r>
      <w:r w:rsidR="00656239" w:rsidRPr="000D39BF">
        <w:rPr>
          <w:i/>
          <w:iCs/>
        </w:rPr>
        <w:t>”</w:t>
      </w:r>
    </w:p>
    <w:p w14:paraId="29252F2F" w14:textId="4D622BA4" w:rsidR="00F72EF7" w:rsidRPr="000D39BF" w:rsidRDefault="007E4F91" w:rsidP="00001F93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0D39BF">
        <w:rPr>
          <w:b/>
          <w:bCs/>
        </w:rPr>
        <w:t xml:space="preserve">Andrew Ball, Head of Corporate </w:t>
      </w:r>
      <w:r w:rsidR="00167847" w:rsidRPr="000D39BF">
        <w:rPr>
          <w:b/>
          <w:bCs/>
        </w:rPr>
        <w:t>Relations</w:t>
      </w:r>
      <w:r w:rsidR="00C46C09" w:rsidRPr="000D39BF">
        <w:rPr>
          <w:b/>
          <w:bCs/>
        </w:rPr>
        <w:t xml:space="preserve"> </w:t>
      </w:r>
      <w:r w:rsidR="00A02A38" w:rsidRPr="000D39BF">
        <w:rPr>
          <w:b/>
          <w:bCs/>
        </w:rPr>
        <w:t>and</w:t>
      </w:r>
      <w:r w:rsidR="00C46C09" w:rsidRPr="000D39BF">
        <w:rPr>
          <w:b/>
          <w:bCs/>
        </w:rPr>
        <w:t xml:space="preserve"> Heritage</w:t>
      </w:r>
      <w:r w:rsidR="001417FD" w:rsidRPr="000D39BF">
        <w:rPr>
          <w:b/>
          <w:bCs/>
        </w:rPr>
        <w:t xml:space="preserve">, </w:t>
      </w:r>
      <w:r w:rsidR="00FD2AC2" w:rsidRPr="000D39BF">
        <w:rPr>
          <w:b/>
          <w:bCs/>
        </w:rPr>
        <w:t>Rolls-Royce Motor Cars</w:t>
      </w:r>
    </w:p>
    <w:p w14:paraId="48FC58DF" w14:textId="727A76F5" w:rsidR="001A21B7" w:rsidRPr="000D39BF" w:rsidRDefault="00ED7DC5" w:rsidP="00584471">
      <w:r w:rsidRPr="000D39BF">
        <w:br w:type="page"/>
      </w:r>
      <w:r w:rsidR="001A21B7" w:rsidRPr="000D39BF">
        <w:lastRenderedPageBreak/>
        <w:t xml:space="preserve">Rolls-Royce Motor Cars has </w:t>
      </w:r>
      <w:r w:rsidR="00167847" w:rsidRPr="000D39BF">
        <w:t>marked</w:t>
      </w:r>
      <w:r w:rsidR="001A21B7" w:rsidRPr="000D39BF">
        <w:t xml:space="preserve"> another milestone in the above-ground construction of its new extension at the Home of Rolls-Royce</w:t>
      </w:r>
      <w:r w:rsidR="00F51F6C" w:rsidRPr="000D39BF">
        <w:t xml:space="preserve"> at Goodwood</w:t>
      </w:r>
      <w:r w:rsidR="001A21B7" w:rsidRPr="000D39BF">
        <w:t xml:space="preserve">, with the installation of a bridge linking the existing premises with the </w:t>
      </w:r>
      <w:r w:rsidR="00C85DD3" w:rsidRPr="000D39BF">
        <w:t xml:space="preserve">site of what will become the </w:t>
      </w:r>
      <w:r w:rsidR="001A21B7" w:rsidRPr="000D39BF">
        <w:t>new building</w:t>
      </w:r>
      <w:r w:rsidR="00C85DD3" w:rsidRPr="000D39BF">
        <w:t>,</w:t>
      </w:r>
      <w:r w:rsidR="001A21B7" w:rsidRPr="000D39BF">
        <w:t xml:space="preserve"> currently under construction alongside it.</w:t>
      </w:r>
    </w:p>
    <w:p w14:paraId="4F615737" w14:textId="2BAEAE39" w:rsidR="00FB52C2" w:rsidRPr="000D39BF" w:rsidRDefault="00720A47" w:rsidP="00584471">
      <w:r w:rsidRPr="000D39BF">
        <w:t xml:space="preserve">Made from </w:t>
      </w:r>
      <w:r w:rsidR="00642A51" w:rsidRPr="000D39BF">
        <w:t>steel</w:t>
      </w:r>
      <w:r w:rsidRPr="000D39BF">
        <w:t xml:space="preserve">, the </w:t>
      </w:r>
      <w:r w:rsidR="00642A51" w:rsidRPr="000D39BF">
        <w:t>bridge is 30m (100</w:t>
      </w:r>
      <w:r w:rsidR="00FB5EC2" w:rsidRPr="000D39BF">
        <w:t>ft</w:t>
      </w:r>
      <w:r w:rsidR="00642A51" w:rsidRPr="000D39BF">
        <w:t xml:space="preserve">) long, </w:t>
      </w:r>
      <w:r w:rsidR="000B78B2" w:rsidRPr="000D39BF">
        <w:t>4.4m (14</w:t>
      </w:r>
      <w:r w:rsidR="00FB5EC2" w:rsidRPr="000D39BF">
        <w:t>ft</w:t>
      </w:r>
      <w:r w:rsidR="000B78B2" w:rsidRPr="000D39BF">
        <w:t>) wide and 10m (</w:t>
      </w:r>
      <w:r w:rsidR="001F00FD" w:rsidRPr="000D39BF">
        <w:t>32</w:t>
      </w:r>
      <w:r w:rsidR="00FB5EC2" w:rsidRPr="000D39BF">
        <w:t>ft</w:t>
      </w:r>
      <w:r w:rsidR="001F00FD" w:rsidRPr="000D39BF">
        <w:t xml:space="preserve">) </w:t>
      </w:r>
      <w:r w:rsidR="00C36738" w:rsidRPr="000D39BF">
        <w:t>high</w:t>
      </w:r>
      <w:r w:rsidR="00167847" w:rsidRPr="000D39BF">
        <w:t>; it</w:t>
      </w:r>
      <w:r w:rsidR="00DB7469" w:rsidRPr="000D39BF">
        <w:t xml:space="preserve"> </w:t>
      </w:r>
      <w:r w:rsidR="00325A02" w:rsidRPr="000D39BF">
        <w:t>weighs</w:t>
      </w:r>
      <w:r w:rsidR="00DB7469" w:rsidRPr="000D39BF">
        <w:t xml:space="preserve"> </w:t>
      </w:r>
      <w:r w:rsidR="004F01CC" w:rsidRPr="000D39BF">
        <w:t>just over 20</w:t>
      </w:r>
      <w:r w:rsidR="00690112" w:rsidRPr="000D39BF">
        <w:t>-</w:t>
      </w:r>
      <w:r w:rsidR="00DB7469" w:rsidRPr="000D39BF">
        <w:t xml:space="preserve">tonnes. </w:t>
      </w:r>
      <w:r w:rsidR="00FB52C2" w:rsidRPr="000D39BF">
        <w:t xml:space="preserve">Yet despite its </w:t>
      </w:r>
      <w:r w:rsidR="00652790" w:rsidRPr="000D39BF">
        <w:t>size</w:t>
      </w:r>
      <w:r w:rsidR="004C7D77" w:rsidRPr="000D39BF">
        <w:t xml:space="preserve"> and weight</w:t>
      </w:r>
      <w:r w:rsidR="00652790" w:rsidRPr="000D39BF">
        <w:t xml:space="preserve">, </w:t>
      </w:r>
      <w:r w:rsidR="009D739D" w:rsidRPr="000D39BF">
        <w:t xml:space="preserve">its </w:t>
      </w:r>
      <w:r w:rsidR="00894121" w:rsidRPr="000D39BF">
        <w:t xml:space="preserve">ingenious </w:t>
      </w:r>
      <w:r w:rsidR="00EC0633" w:rsidRPr="000D39BF">
        <w:t xml:space="preserve">design </w:t>
      </w:r>
      <w:r w:rsidR="009B6721" w:rsidRPr="000D39BF">
        <w:t xml:space="preserve">means </w:t>
      </w:r>
      <w:r w:rsidR="00F33AE7" w:rsidRPr="000D39BF">
        <w:t xml:space="preserve">the bridge </w:t>
      </w:r>
      <w:r w:rsidR="009B6721" w:rsidRPr="000D39BF">
        <w:t xml:space="preserve">appears to </w:t>
      </w:r>
      <w:r w:rsidR="00652790" w:rsidRPr="000D39BF">
        <w:t>float in the air</w:t>
      </w:r>
      <w:r w:rsidR="001E1FA7" w:rsidRPr="000D39BF">
        <w:t xml:space="preserve"> </w:t>
      </w:r>
      <w:r w:rsidR="00D0694C" w:rsidRPr="000D39BF">
        <w:t>–</w:t>
      </w:r>
      <w:r w:rsidR="001E1FA7" w:rsidRPr="000D39BF">
        <w:t xml:space="preserve"> </w:t>
      </w:r>
      <w:r w:rsidR="00D0694C" w:rsidRPr="000D39BF">
        <w:t xml:space="preserve">just </w:t>
      </w:r>
      <w:r w:rsidR="000002B7" w:rsidRPr="000D39BF">
        <w:t xml:space="preserve">like </w:t>
      </w:r>
      <w:r w:rsidR="00A02A38" w:rsidRPr="000D39BF">
        <w:t>the Home of Rolls-Royce’s</w:t>
      </w:r>
      <w:r w:rsidR="001537C6" w:rsidRPr="000D39BF">
        <w:t xml:space="preserve"> other </w:t>
      </w:r>
      <w:r w:rsidR="0000519D" w:rsidRPr="000D39BF">
        <w:t xml:space="preserve">famous </w:t>
      </w:r>
      <w:r w:rsidR="00652790" w:rsidRPr="000D39BF">
        <w:t>walkway</w:t>
      </w:r>
      <w:r w:rsidR="000002B7" w:rsidRPr="000D39BF">
        <w:t>,</w:t>
      </w:r>
      <w:r w:rsidR="00A02A38" w:rsidRPr="000D39BF">
        <w:t xml:space="preserve"> the Skywalk,</w:t>
      </w:r>
      <w:r w:rsidR="000002B7" w:rsidRPr="000D39BF">
        <w:t xml:space="preserve"> that </w:t>
      </w:r>
      <w:r w:rsidR="00F33AE7" w:rsidRPr="000D39BF">
        <w:t>‘floats’ above</w:t>
      </w:r>
      <w:r w:rsidR="000002B7" w:rsidRPr="000D39BF">
        <w:t xml:space="preserve"> the marque’s </w:t>
      </w:r>
      <w:r w:rsidR="008668AB" w:rsidRPr="000D39BF">
        <w:t>production area</w:t>
      </w:r>
      <w:r w:rsidR="00E17754" w:rsidRPr="000D39BF">
        <w:t>s</w:t>
      </w:r>
      <w:r w:rsidR="004C7D77" w:rsidRPr="000D39BF">
        <w:t>.</w:t>
      </w:r>
    </w:p>
    <w:p w14:paraId="4A1BEEEC" w14:textId="58A340E7" w:rsidR="00365F9E" w:rsidRPr="000D39BF" w:rsidRDefault="00FD11EF" w:rsidP="00CB16B7">
      <w:pPr>
        <w:tabs>
          <w:tab w:val="left" w:pos="1040"/>
        </w:tabs>
      </w:pPr>
      <w:r w:rsidRPr="000D39BF">
        <w:t xml:space="preserve">The new bridge </w:t>
      </w:r>
      <w:r w:rsidR="00720A47" w:rsidRPr="000D39BF">
        <w:t xml:space="preserve">was </w:t>
      </w:r>
      <w:r w:rsidR="0069350B" w:rsidRPr="000D39BF">
        <w:t>pre</w:t>
      </w:r>
      <w:r w:rsidR="00720A47" w:rsidRPr="000D39BF">
        <w:t xml:space="preserve">fabricated </w:t>
      </w:r>
      <w:r w:rsidR="00CB5E9D" w:rsidRPr="000D39BF">
        <w:t xml:space="preserve">off-site </w:t>
      </w:r>
      <w:r w:rsidR="00720A47" w:rsidRPr="000D39BF">
        <w:t xml:space="preserve">by a specialist metalworking company in Scotland and delivered to </w:t>
      </w:r>
      <w:r w:rsidR="00FB52C2" w:rsidRPr="000D39BF">
        <w:t xml:space="preserve">the Home of Rolls-Royce </w:t>
      </w:r>
      <w:r w:rsidR="00720A47" w:rsidRPr="000D39BF">
        <w:t xml:space="preserve">by road as a single </w:t>
      </w:r>
      <w:r w:rsidR="007B0A32" w:rsidRPr="000D39BF">
        <w:t>assembly</w:t>
      </w:r>
      <w:r w:rsidR="005134F9" w:rsidRPr="000D39BF">
        <w:t xml:space="preserve">. This </w:t>
      </w:r>
      <w:r w:rsidR="0083085D" w:rsidRPr="000D39BF">
        <w:t xml:space="preserve">was </w:t>
      </w:r>
      <w:r w:rsidR="00CA0CBC" w:rsidRPr="000D39BF">
        <w:t xml:space="preserve">a significant </w:t>
      </w:r>
      <w:r w:rsidR="002B7B33" w:rsidRPr="000D39BF">
        <w:t xml:space="preserve">organisational and </w:t>
      </w:r>
      <w:r w:rsidRPr="000D39BF">
        <w:t xml:space="preserve">logistical </w:t>
      </w:r>
      <w:r w:rsidR="00CA0CBC" w:rsidRPr="000D39BF">
        <w:t>challenge</w:t>
      </w:r>
      <w:r w:rsidR="002B7B33" w:rsidRPr="000D39BF">
        <w:t xml:space="preserve">, especially </w:t>
      </w:r>
      <w:r w:rsidR="00CA0CBC" w:rsidRPr="000D39BF">
        <w:t>on the narrow roads of rural West Sussex</w:t>
      </w:r>
      <w:r w:rsidR="00FA6392" w:rsidRPr="000D39BF">
        <w:t xml:space="preserve"> in the journey’s final stages</w:t>
      </w:r>
      <w:r w:rsidR="007B0A32" w:rsidRPr="000D39BF">
        <w:t>.</w:t>
      </w:r>
      <w:r w:rsidR="00DF5DCF" w:rsidRPr="000D39BF">
        <w:t xml:space="preserve"> </w:t>
      </w:r>
      <w:r w:rsidR="00E92C62" w:rsidRPr="000D39BF">
        <w:t xml:space="preserve">The Rolls-Royce project team worked closely with transport, technical and construction partners, </w:t>
      </w:r>
      <w:r w:rsidR="004B35ED" w:rsidRPr="000D39BF">
        <w:t xml:space="preserve">relevant authorities and </w:t>
      </w:r>
      <w:r w:rsidR="00E92C62" w:rsidRPr="000D39BF">
        <w:t>the local community</w:t>
      </w:r>
      <w:r w:rsidR="004B35ED" w:rsidRPr="000D39BF">
        <w:t xml:space="preserve"> to ensure the bridge arrived on time, </w:t>
      </w:r>
      <w:r w:rsidR="00401B6F" w:rsidRPr="000D39BF">
        <w:t xml:space="preserve">in perfect condition and </w:t>
      </w:r>
      <w:r w:rsidR="004B35ED" w:rsidRPr="000D39BF">
        <w:t xml:space="preserve">with minimal disruption to </w:t>
      </w:r>
      <w:r w:rsidR="00401B6F" w:rsidRPr="000D39BF">
        <w:t>residents and other road</w:t>
      </w:r>
      <w:r w:rsidR="00FB5EC2" w:rsidRPr="000D39BF">
        <w:t xml:space="preserve"> </w:t>
      </w:r>
      <w:r w:rsidR="00401B6F" w:rsidRPr="000D39BF">
        <w:t>users.</w:t>
      </w:r>
    </w:p>
    <w:p w14:paraId="17BCB9D3" w14:textId="09FDC71F" w:rsidR="009C350E" w:rsidRPr="000D39BF" w:rsidRDefault="0069350B" w:rsidP="00CB16B7">
      <w:pPr>
        <w:tabs>
          <w:tab w:val="left" w:pos="1040"/>
        </w:tabs>
      </w:pPr>
      <w:r w:rsidRPr="000D39BF">
        <w:t>The bridge</w:t>
      </w:r>
      <w:r w:rsidR="00DE4200" w:rsidRPr="000D39BF">
        <w:t xml:space="preserve">, which has been </w:t>
      </w:r>
      <w:r w:rsidR="00EE7029" w:rsidRPr="000D39BF">
        <w:t>carefully integrated into the e</w:t>
      </w:r>
      <w:r w:rsidR="00E964A1" w:rsidRPr="000D39BF">
        <w:t xml:space="preserve">xisting </w:t>
      </w:r>
      <w:r w:rsidR="00EE7029" w:rsidRPr="000D39BF">
        <w:t xml:space="preserve">building, </w:t>
      </w:r>
      <w:r w:rsidR="005A6A6A" w:rsidRPr="000D39BF">
        <w:t xml:space="preserve">is </w:t>
      </w:r>
      <w:r w:rsidRPr="000D39BF">
        <w:t xml:space="preserve">the first physical connection between the </w:t>
      </w:r>
      <w:r w:rsidR="00115B1A" w:rsidRPr="000D39BF">
        <w:t xml:space="preserve">original premises that </w:t>
      </w:r>
      <w:r w:rsidR="00EE7029" w:rsidRPr="000D39BF">
        <w:t xml:space="preserve">opened in 2003, </w:t>
      </w:r>
      <w:r w:rsidR="00BD4EB9" w:rsidRPr="000D39BF">
        <w:t xml:space="preserve">and </w:t>
      </w:r>
      <w:r w:rsidR="00584471" w:rsidRPr="000D39BF">
        <w:t xml:space="preserve">the site of </w:t>
      </w:r>
      <w:r w:rsidR="00BD4EB9" w:rsidRPr="000D39BF">
        <w:t>the new 40,000 sq</w:t>
      </w:r>
      <w:r w:rsidR="00FB5EC2" w:rsidRPr="000D39BF">
        <w:t xml:space="preserve"> m</w:t>
      </w:r>
      <w:r w:rsidR="00BD4EB9" w:rsidRPr="000D39BF">
        <w:t xml:space="preserve"> </w:t>
      </w:r>
      <w:r w:rsidR="00DC1F88" w:rsidRPr="000D39BF">
        <w:t xml:space="preserve">(430,500 sq ft) </w:t>
      </w:r>
      <w:r w:rsidR="007E5D1F" w:rsidRPr="000D39BF">
        <w:t>building</w:t>
      </w:r>
      <w:r w:rsidR="00115B1A" w:rsidRPr="000D39BF">
        <w:t>. O</w:t>
      </w:r>
      <w:r w:rsidR="005D0F16" w:rsidRPr="000D39BF">
        <w:t xml:space="preserve">nce complete, </w:t>
      </w:r>
      <w:r w:rsidR="00115B1A" w:rsidRPr="000D39BF">
        <w:t xml:space="preserve">this </w:t>
      </w:r>
      <w:r w:rsidR="00F33AE7" w:rsidRPr="000D39BF">
        <w:t xml:space="preserve">new structure </w:t>
      </w:r>
      <w:r w:rsidR="005D0F16" w:rsidRPr="000D39BF">
        <w:t>will house a new Surface Finish Centre (paint shop)</w:t>
      </w:r>
      <w:r w:rsidR="00455ABE" w:rsidRPr="000D39BF">
        <w:t xml:space="preserve">, </w:t>
      </w:r>
      <w:r w:rsidR="00F33AE7" w:rsidRPr="000D39BF">
        <w:t xml:space="preserve">as well as </w:t>
      </w:r>
      <w:r w:rsidR="005D0F16" w:rsidRPr="000D39BF">
        <w:t xml:space="preserve">new equipment and </w:t>
      </w:r>
      <w:r w:rsidR="00F04341" w:rsidRPr="000D39BF">
        <w:t xml:space="preserve">production </w:t>
      </w:r>
      <w:r w:rsidR="005D0F16" w:rsidRPr="000D39BF">
        <w:t>areas for Bespoke and Coachbuild commissions</w:t>
      </w:r>
      <w:r w:rsidR="00F33AE7" w:rsidRPr="000D39BF">
        <w:t>,</w:t>
      </w:r>
      <w:r w:rsidR="00455ABE" w:rsidRPr="000D39BF">
        <w:t xml:space="preserve"> and a Logistics area</w:t>
      </w:r>
      <w:r w:rsidR="005D0F16" w:rsidRPr="000D39BF">
        <w:t>.</w:t>
      </w:r>
    </w:p>
    <w:p w14:paraId="67569167" w14:textId="77777777" w:rsidR="000D39BF" w:rsidRPr="000D39BF" w:rsidRDefault="000D39BF" w:rsidP="00F24F29">
      <w:pPr>
        <w:tabs>
          <w:tab w:val="left" w:pos="1040"/>
        </w:tabs>
        <w:rPr>
          <w:lang w:val="de-DE"/>
        </w:rPr>
      </w:pPr>
    </w:p>
    <w:p w14:paraId="03A8868C" w14:textId="78517085" w:rsidR="009425B1" w:rsidRPr="000D39BF" w:rsidRDefault="009425B1" w:rsidP="00F24F29">
      <w:pPr>
        <w:tabs>
          <w:tab w:val="left" w:pos="1040"/>
        </w:tabs>
        <w:rPr>
          <w:lang w:val="de-DE"/>
        </w:rPr>
      </w:pPr>
      <w:r w:rsidRPr="000D39BF">
        <w:rPr>
          <w:lang w:val="de-DE"/>
        </w:rPr>
        <w:t>- ENDS</w:t>
      </w:r>
      <w:r w:rsidR="00A02A38" w:rsidRPr="000D39BF">
        <w:rPr>
          <w:lang w:val="de-DE"/>
        </w:rPr>
        <w:t xml:space="preserve"> -</w:t>
      </w:r>
    </w:p>
    <w:p w14:paraId="2401562B" w14:textId="77777777" w:rsidR="00B90FAB" w:rsidRPr="000D39BF" w:rsidRDefault="00B90FAB" w:rsidP="00745C7F">
      <w:pPr>
        <w:spacing w:line="259" w:lineRule="auto"/>
        <w:rPr>
          <w:lang w:val="de-DE"/>
        </w:rPr>
      </w:pPr>
    </w:p>
    <w:p w14:paraId="34300634" w14:textId="77777777" w:rsidR="00B90FAB" w:rsidRPr="000D39BF" w:rsidRDefault="00B90FAB" w:rsidP="00745C7F">
      <w:pPr>
        <w:spacing w:line="259" w:lineRule="auto"/>
        <w:rPr>
          <w:lang w:val="de-DE"/>
        </w:rPr>
      </w:pPr>
    </w:p>
    <w:p w14:paraId="68687585" w14:textId="77777777" w:rsidR="00B90FAB" w:rsidRPr="000D39BF" w:rsidRDefault="00B90FAB" w:rsidP="00745C7F">
      <w:pPr>
        <w:spacing w:line="259" w:lineRule="auto"/>
        <w:rPr>
          <w:lang w:val="de-DE"/>
        </w:rPr>
      </w:pPr>
    </w:p>
    <w:p w14:paraId="3A1E3207" w14:textId="77777777" w:rsidR="00B90FAB" w:rsidRPr="000D39BF" w:rsidRDefault="00B90FAB" w:rsidP="00745C7F">
      <w:pPr>
        <w:spacing w:line="259" w:lineRule="auto"/>
        <w:rPr>
          <w:lang w:val="de-DE"/>
        </w:rPr>
      </w:pPr>
    </w:p>
    <w:p w14:paraId="67F7D16E" w14:textId="77777777" w:rsidR="000D39BF" w:rsidRPr="000D39BF" w:rsidRDefault="000D39BF">
      <w:pPr>
        <w:spacing w:line="259" w:lineRule="auto"/>
      </w:pPr>
      <w:r w:rsidRPr="000D39BF">
        <w:br w:type="page"/>
      </w:r>
    </w:p>
    <w:p w14:paraId="3F24F4B9" w14:textId="7F151C9E" w:rsidR="00B90FAB" w:rsidRPr="000D39BF" w:rsidRDefault="00B90FAB" w:rsidP="00B90FAB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0D39BF">
        <w:lastRenderedPageBreak/>
        <w:t>FURTHER INFORMATION</w:t>
      </w:r>
    </w:p>
    <w:p w14:paraId="07CD2597" w14:textId="77777777" w:rsidR="00B90FAB" w:rsidRPr="000D39BF" w:rsidRDefault="00B90FAB" w:rsidP="00B90FAB">
      <w:r w:rsidRPr="000D39BF">
        <w:t xml:space="preserve">You can find all our press releases and press kits, as well as a wide selection of high resolution, downloadable photographs and video footage at our media website, </w:t>
      </w:r>
      <w:hyperlink r:id="rId8" w:history="1">
        <w:r w:rsidRPr="000D39BF">
          <w:rPr>
            <w:rStyle w:val="Hyperlink"/>
          </w:rPr>
          <w:t>PressClub</w:t>
        </w:r>
      </w:hyperlink>
      <w:r w:rsidRPr="000D39BF">
        <w:t>.</w:t>
      </w:r>
    </w:p>
    <w:p w14:paraId="6427D72A" w14:textId="77777777" w:rsidR="00B90FAB" w:rsidRPr="000D39BF" w:rsidRDefault="00B90FAB" w:rsidP="00B90FAB">
      <w:r w:rsidRPr="000D39BF">
        <w:t xml:space="preserve">You can also follow marque on social media: </w:t>
      </w:r>
      <w:hyperlink r:id="rId9" w:history="1">
        <w:r w:rsidRPr="000D39BF">
          <w:rPr>
            <w:rStyle w:val="Hyperlink"/>
          </w:rPr>
          <w:t>LinkedIn</w:t>
        </w:r>
      </w:hyperlink>
      <w:r w:rsidRPr="000D39BF">
        <w:t xml:space="preserve">; </w:t>
      </w:r>
      <w:hyperlink r:id="rId10" w:history="1">
        <w:r w:rsidRPr="000D39BF">
          <w:rPr>
            <w:rStyle w:val="Hyperlink"/>
          </w:rPr>
          <w:t>YouTube</w:t>
        </w:r>
      </w:hyperlink>
      <w:r w:rsidRPr="000D39BF">
        <w:t>;</w:t>
      </w:r>
      <w:r w:rsidRPr="000D39BF">
        <w:rPr>
          <w:rFonts w:ascii="Riviera Nights Bold" w:hAnsi="Riviera Nights Bold"/>
          <w:b/>
          <w:bCs/>
        </w:rPr>
        <w:t xml:space="preserve"> </w:t>
      </w:r>
      <w:hyperlink r:id="rId11" w:history="1">
        <w:r w:rsidRPr="000D39BF">
          <w:rPr>
            <w:rStyle w:val="Hyperlink"/>
          </w:rPr>
          <w:t>Instagram</w:t>
        </w:r>
      </w:hyperlink>
      <w:r w:rsidRPr="000D39BF">
        <w:t xml:space="preserve">; and </w:t>
      </w:r>
      <w:hyperlink r:id="rId12" w:history="1">
        <w:r w:rsidRPr="000D39BF">
          <w:rPr>
            <w:rStyle w:val="Hyperlink"/>
          </w:rPr>
          <w:t>Facebook</w:t>
        </w:r>
      </w:hyperlink>
      <w:r w:rsidRPr="000D39BF">
        <w:t>.</w:t>
      </w:r>
    </w:p>
    <w:p w14:paraId="677640C5" w14:textId="77777777" w:rsidR="00B90FAB" w:rsidRPr="000D39BF" w:rsidRDefault="00B90FAB" w:rsidP="00B90FAB"/>
    <w:p w14:paraId="3E9FAF97" w14:textId="77777777" w:rsidR="00B90FAB" w:rsidRPr="000D39BF" w:rsidRDefault="00B90FAB" w:rsidP="00B90FAB">
      <w:r w:rsidRPr="000D39BF">
        <w:t>EDITORS’ NOTES</w:t>
      </w:r>
    </w:p>
    <w:p w14:paraId="0F200E86" w14:textId="77777777" w:rsidR="00B90FAB" w:rsidRPr="000D39BF" w:rsidRDefault="00B90FAB" w:rsidP="00B90FAB">
      <w:r w:rsidRPr="000D39BF">
        <w:t>Rolls-Royce Motor Cars is a true luxury house, creating the world’s most recognised, revered and desirable handcrafted Bespoke products for its international clientele.</w:t>
      </w:r>
    </w:p>
    <w:p w14:paraId="5BD9D5E9" w14:textId="77777777" w:rsidR="00B90FAB" w:rsidRPr="000D39BF" w:rsidRDefault="00B90FAB" w:rsidP="00B90FAB">
      <w:r w:rsidRPr="000D39BF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3" w:history="1">
        <w:r w:rsidRPr="000D39BF">
          <w:rPr>
            <w:rStyle w:val="Hyperlink"/>
          </w:rPr>
          <w:t>independent study</w:t>
        </w:r>
      </w:hyperlink>
      <w:r w:rsidRPr="000D39BF">
        <w:rPr>
          <w:color w:val="FF6432" w:themeColor="accent5"/>
        </w:rPr>
        <w:t xml:space="preserve"> </w:t>
      </w:r>
      <w:r w:rsidRPr="000D39BF"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4EF0446E" w14:textId="77777777" w:rsidR="00B90FAB" w:rsidRPr="000D39BF" w:rsidRDefault="00B90FAB" w:rsidP="00B90FAB">
      <w:r w:rsidRPr="000D39BF">
        <w:t>Rolls-Royce Motor Cars is a wholly owned subsidiary of the BMW Group and is a completely separate, unrelated company from Rolls-Royce plc, the manufacturer of aircraft engines and propulsion systems.</w:t>
      </w:r>
      <w:bookmarkStart w:id="0" w:name="_Hlk156998783"/>
      <w:r w:rsidRPr="000D39BF">
        <w:br w:type="page"/>
      </w:r>
    </w:p>
    <w:bookmarkEnd w:id="0"/>
    <w:p w14:paraId="727E024E" w14:textId="77777777" w:rsidR="00B90FAB" w:rsidRPr="000D39BF" w:rsidRDefault="00B90FAB" w:rsidP="00B90FAB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 w:rsidRPr="000D39BF"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B90FAB" w:rsidRPr="000D39BF" w14:paraId="1077A92A" w14:textId="77777777" w:rsidTr="00841237">
        <w:tc>
          <w:tcPr>
            <w:tcW w:w="4536" w:type="dxa"/>
            <w:hideMark/>
          </w:tcPr>
          <w:p w14:paraId="672B5C13" w14:textId="77777777" w:rsidR="00B90FAB" w:rsidRPr="000D39BF" w:rsidRDefault="00B90FAB" w:rsidP="00841237">
            <w:r w:rsidRPr="000D39BF">
              <w:rPr>
                <w:rFonts w:ascii="Riviera Nights Bold" w:hAnsi="Riviera Nights Bold"/>
              </w:rPr>
              <w:t>Director of Global Communications</w:t>
            </w:r>
            <w:r w:rsidRPr="000D39BF">
              <w:t xml:space="preserve"> </w:t>
            </w:r>
            <w:r w:rsidRPr="000D39BF">
              <w:br/>
              <w:t xml:space="preserve">Emma Begley: +44 (0)1243 384060 </w:t>
            </w:r>
            <w:hyperlink r:id="rId14" w:history="1">
              <w:r w:rsidRPr="000D39BF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05783AC5" w14:textId="77777777" w:rsidR="00B90FAB" w:rsidRPr="000D39BF" w:rsidRDefault="00B90FAB" w:rsidP="00841237">
            <w:pPr>
              <w:rPr>
                <w:rStyle w:val="Hyperlink"/>
              </w:rPr>
            </w:pPr>
            <w:r w:rsidRPr="000D39BF">
              <w:rPr>
                <w:rFonts w:ascii="Riviera Nights Bold" w:hAnsi="Riviera Nights Bold"/>
              </w:rPr>
              <w:t>Head of Corporate Relations and Heritage</w:t>
            </w:r>
            <w:r w:rsidRPr="000D39BF">
              <w:rPr>
                <w:rFonts w:ascii="Riviera Nights Bold" w:hAnsi="Riviera Nights Bold"/>
                <w:b/>
                <w:bCs/>
              </w:rPr>
              <w:br/>
            </w:r>
            <w:r w:rsidRPr="000D39BF">
              <w:t xml:space="preserve">Andrew Ball: +44 (0)7815 244064 </w:t>
            </w:r>
            <w:hyperlink r:id="rId15" w:history="1">
              <w:r w:rsidRPr="000D39BF">
                <w:rPr>
                  <w:rStyle w:val="Hyperlink"/>
                </w:rPr>
                <w:t>Email</w:t>
              </w:r>
            </w:hyperlink>
          </w:p>
          <w:p w14:paraId="70734053" w14:textId="77777777" w:rsidR="00B90FAB" w:rsidRPr="000D39BF" w:rsidRDefault="00B90FAB" w:rsidP="00841237"/>
        </w:tc>
      </w:tr>
      <w:tr w:rsidR="00B90FAB" w:rsidRPr="000D39BF" w14:paraId="01DB72C6" w14:textId="77777777" w:rsidTr="00841237">
        <w:tc>
          <w:tcPr>
            <w:tcW w:w="4536" w:type="dxa"/>
            <w:hideMark/>
          </w:tcPr>
          <w:p w14:paraId="59A17138" w14:textId="77777777" w:rsidR="00B90FAB" w:rsidRPr="000D39BF" w:rsidRDefault="00B90FAB" w:rsidP="00841237">
            <w:r w:rsidRPr="000D39BF">
              <w:rPr>
                <w:rFonts w:ascii="Riviera Nights Bold" w:hAnsi="Riviera Nights Bold"/>
              </w:rPr>
              <w:t>Head of Global Product Communications</w:t>
            </w:r>
            <w:r w:rsidRPr="000D39BF">
              <w:rPr>
                <w:rFonts w:ascii="Riviera Nights Bold" w:hAnsi="Riviera Nights Bold"/>
                <w:b/>
                <w:bCs/>
              </w:rPr>
              <w:br/>
            </w:r>
            <w:r w:rsidRPr="000D39BF">
              <w:t>Georgina Cox: +44 (0)7815 370878</w:t>
            </w:r>
            <w:r w:rsidRPr="000D39BF"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 w:rsidRPr="000D39BF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34CF1BF2" w14:textId="77777777" w:rsidR="00B90FAB" w:rsidRPr="000D39BF" w:rsidRDefault="00B90FAB" w:rsidP="00B90FAB">
            <w:pPr>
              <w:rPr>
                <w:rFonts w:ascii="Riviera Nights Bold" w:hAnsi="Riviera Nights Bold"/>
              </w:rPr>
            </w:pPr>
            <w:r w:rsidRPr="000D39BF">
              <w:rPr>
                <w:rFonts w:ascii="Riviera Nights Bold" w:hAnsi="Riviera Nights Bold"/>
              </w:rPr>
              <w:t>Global Bespoke Communications</w:t>
            </w:r>
          </w:p>
          <w:p w14:paraId="086FDF92" w14:textId="77777777" w:rsidR="00B90FAB" w:rsidRPr="000D39BF" w:rsidRDefault="00B90FAB" w:rsidP="00B90FAB">
            <w:r w:rsidRPr="000D39BF">
              <w:t>Malika Abdullaeva:</w:t>
            </w:r>
          </w:p>
          <w:p w14:paraId="7B27FDEF" w14:textId="77777777" w:rsidR="00B90FAB" w:rsidRPr="000D39BF" w:rsidRDefault="00B90FAB" w:rsidP="00B90FAB">
            <w:r w:rsidRPr="000D39BF">
              <w:rPr>
                <w:lang w:val="fr-FR"/>
              </w:rPr>
              <w:t>+</w:t>
            </w:r>
            <w:r w:rsidRPr="000D39BF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0D39BF">
              <w:rPr>
                <w:lang w:val="fr-FR"/>
              </w:rPr>
              <w:t xml:space="preserve"> </w:t>
            </w:r>
            <w:hyperlink r:id="rId17" w:history="1">
              <w:r w:rsidRPr="000D39BF">
                <w:rPr>
                  <w:rStyle w:val="Hyperlink"/>
                  <w:lang w:val="fr-FR"/>
                </w:rPr>
                <w:t>Email</w:t>
              </w:r>
            </w:hyperlink>
          </w:p>
          <w:p w14:paraId="7AF41BCD" w14:textId="46E09C0C" w:rsidR="00B90FAB" w:rsidRPr="000D39BF" w:rsidRDefault="00B90FAB" w:rsidP="00B90FAB"/>
        </w:tc>
      </w:tr>
      <w:tr w:rsidR="00B90FAB" w:rsidRPr="000D39BF" w14:paraId="48CFADB4" w14:textId="77777777" w:rsidTr="00841237">
        <w:tc>
          <w:tcPr>
            <w:tcW w:w="4536" w:type="dxa"/>
          </w:tcPr>
          <w:p w14:paraId="5ACECD9A" w14:textId="77777777" w:rsidR="00B90FAB" w:rsidRPr="000D39BF" w:rsidRDefault="00B90FAB" w:rsidP="00841237">
            <w:pPr>
              <w:rPr>
                <w:rStyle w:val="Hyperlink"/>
              </w:rPr>
            </w:pPr>
            <w:r w:rsidRPr="000D39BF">
              <w:rPr>
                <w:rFonts w:ascii="Riviera Nights Bold" w:hAnsi="Riviera Nights Bold"/>
              </w:rPr>
              <w:t>Head of Global Luxury and Corporate Communications</w:t>
            </w:r>
            <w:r w:rsidRPr="000D39BF">
              <w:br/>
              <w:t>Marius Tegneby: +</w:t>
            </w:r>
            <w:r w:rsidRPr="000D39BF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8" w:history="1">
              <w:r w:rsidRPr="000D39BF">
                <w:rPr>
                  <w:rStyle w:val="Hyperlink"/>
                </w:rPr>
                <w:t>Email</w:t>
              </w:r>
            </w:hyperlink>
          </w:p>
          <w:p w14:paraId="4AB26536" w14:textId="77777777" w:rsidR="00B90FAB" w:rsidRPr="000D39BF" w:rsidRDefault="00B90FAB" w:rsidP="00841237">
            <w:pPr>
              <w:ind w:right="-103"/>
            </w:pPr>
          </w:p>
        </w:tc>
        <w:tc>
          <w:tcPr>
            <w:tcW w:w="4820" w:type="dxa"/>
          </w:tcPr>
          <w:p w14:paraId="38E1B869" w14:textId="77777777" w:rsidR="00B90FAB" w:rsidRPr="000D39BF" w:rsidRDefault="00B90FAB" w:rsidP="00841237">
            <w:pPr>
              <w:ind w:right="-103"/>
              <w:rPr>
                <w:rStyle w:val="Hyperlink"/>
              </w:rPr>
            </w:pPr>
            <w:r w:rsidRPr="000D39BF">
              <w:rPr>
                <w:rFonts w:ascii="Riviera Nights Bold" w:hAnsi="Riviera Nights Bold"/>
              </w:rPr>
              <w:t>Sustainability and Corporate Communications Manager</w:t>
            </w:r>
            <w:r w:rsidRPr="000D39BF">
              <w:rPr>
                <w:rFonts w:ascii="Riviera Nights Bold" w:hAnsi="Riviera Nights Bold"/>
                <w:b/>
                <w:bCs/>
              </w:rPr>
              <w:br/>
            </w:r>
            <w:r w:rsidRPr="000D39BF">
              <w:t xml:space="preserve">Luke Strudwick: +44 (0)7815 245918 </w:t>
            </w:r>
            <w:hyperlink r:id="rId19" w:history="1">
              <w:r w:rsidRPr="000D39BF">
                <w:rPr>
                  <w:rStyle w:val="Hyperlink"/>
                </w:rPr>
                <w:t>Email</w:t>
              </w:r>
            </w:hyperlink>
          </w:p>
          <w:p w14:paraId="466C6E48" w14:textId="77777777" w:rsidR="00B90FAB" w:rsidRPr="000D39BF" w:rsidRDefault="00B90FAB" w:rsidP="00841237"/>
        </w:tc>
      </w:tr>
      <w:tr w:rsidR="00B90FAB" w:rsidRPr="000D39BF" w14:paraId="06086659" w14:textId="77777777" w:rsidTr="00841237">
        <w:tc>
          <w:tcPr>
            <w:tcW w:w="4536" w:type="dxa"/>
            <w:hideMark/>
          </w:tcPr>
          <w:p w14:paraId="371DDAE9" w14:textId="00BB844D" w:rsidR="00B90FAB" w:rsidRPr="000D39BF" w:rsidRDefault="00B90FAB" w:rsidP="00841237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0F63E301" w14:textId="77777777" w:rsidR="00B90FAB" w:rsidRPr="000D39BF" w:rsidRDefault="00B90FAB" w:rsidP="00841237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B90FAB" w:rsidRPr="000D39BF" w14:paraId="5B41B1FE" w14:textId="77777777" w:rsidTr="00841237">
        <w:tc>
          <w:tcPr>
            <w:tcW w:w="4536" w:type="dxa"/>
          </w:tcPr>
          <w:p w14:paraId="0B4B14AA" w14:textId="77777777" w:rsidR="00B90FAB" w:rsidRPr="000D39BF" w:rsidRDefault="00B90FAB" w:rsidP="00841237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5A64774D" w14:textId="77777777" w:rsidR="00B90FAB" w:rsidRPr="000D39BF" w:rsidRDefault="00B90FAB" w:rsidP="00841237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09E00BFD" w14:textId="77777777" w:rsidR="00351444" w:rsidRDefault="00351444" w:rsidP="00351444">
      <w:r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351444" w14:paraId="18903C99" w14:textId="77777777" w:rsidTr="009E3DAF">
        <w:trPr>
          <w:trHeight w:val="993"/>
        </w:trPr>
        <w:tc>
          <w:tcPr>
            <w:tcW w:w="4617" w:type="dxa"/>
          </w:tcPr>
          <w:p w14:paraId="7338AC58" w14:textId="77777777" w:rsidR="00351444" w:rsidRDefault="00351444" w:rsidP="009E3DAF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20" w:history="1">
              <w:r>
                <w:rPr>
                  <w:rStyle w:val="Hyperlink"/>
                </w:rPr>
                <w:t>Email</w:t>
              </w:r>
            </w:hyperlink>
          </w:p>
          <w:p w14:paraId="60389817" w14:textId="77777777" w:rsidR="00351444" w:rsidRDefault="00351444" w:rsidP="009E3DAF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762F8863" w14:textId="77777777" w:rsidR="00351444" w:rsidRDefault="00351444" w:rsidP="009E3DAF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Juliana Tan: +65 9695 3840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351444" w14:paraId="0EC8B20F" w14:textId="77777777" w:rsidTr="009E3DAF">
        <w:trPr>
          <w:trHeight w:val="993"/>
        </w:trPr>
        <w:tc>
          <w:tcPr>
            <w:tcW w:w="4617" w:type="dxa"/>
          </w:tcPr>
          <w:p w14:paraId="70716C02" w14:textId="77777777" w:rsidR="00351444" w:rsidRDefault="00351444" w:rsidP="009E3DAF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  <w:p w14:paraId="4A496BEE" w14:textId="77777777" w:rsidR="00351444" w:rsidRDefault="00351444" w:rsidP="009E3DAF"/>
        </w:tc>
        <w:tc>
          <w:tcPr>
            <w:tcW w:w="4858" w:type="dxa"/>
            <w:hideMark/>
          </w:tcPr>
          <w:p w14:paraId="7DBE762E" w14:textId="77777777" w:rsidR="00351444" w:rsidRDefault="00351444" w:rsidP="009E3DAF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Hilse: +49 89 382 60064 </w:t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351444" w14:paraId="4A214E58" w14:textId="77777777" w:rsidTr="009E3DAF">
        <w:trPr>
          <w:trHeight w:val="993"/>
        </w:trPr>
        <w:tc>
          <w:tcPr>
            <w:tcW w:w="4617" w:type="dxa"/>
          </w:tcPr>
          <w:p w14:paraId="446399C7" w14:textId="77777777" w:rsidR="00351444" w:rsidRDefault="00351444" w:rsidP="009E3DAF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3C0F4734" w14:textId="77777777" w:rsidR="00351444" w:rsidRDefault="00351444" w:rsidP="009E3DAF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  <w:p w14:paraId="312B5C8D" w14:textId="77777777" w:rsidR="00351444" w:rsidRDefault="00351444" w:rsidP="009E3DAF"/>
        </w:tc>
        <w:tc>
          <w:tcPr>
            <w:tcW w:w="4858" w:type="dxa"/>
            <w:hideMark/>
          </w:tcPr>
          <w:p w14:paraId="678A4BB6" w14:textId="77777777" w:rsidR="00351444" w:rsidRDefault="00351444" w:rsidP="009E3DAF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3F8771B0" w14:textId="77777777" w:rsidR="00351444" w:rsidRDefault="00351444" w:rsidP="009E3DAF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351444" w14:paraId="5B277147" w14:textId="77777777" w:rsidTr="009E3DAF">
        <w:trPr>
          <w:trHeight w:val="1324"/>
        </w:trPr>
        <w:tc>
          <w:tcPr>
            <w:tcW w:w="4617" w:type="dxa"/>
          </w:tcPr>
          <w:p w14:paraId="7AC764E6" w14:textId="77777777" w:rsidR="00351444" w:rsidRDefault="00351444" w:rsidP="009E3DAF">
            <w:r>
              <w:rPr>
                <w:rFonts w:ascii="Riviera Nights Bold" w:hAnsi="Riviera Nights Bold"/>
              </w:rPr>
              <w:t>Middle East and Africa</w:t>
            </w:r>
            <w:r>
              <w:br/>
              <w:t xml:space="preserve">Haya Shanata: +971 56 171 7883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  <w:p w14:paraId="4E76D114" w14:textId="77777777" w:rsidR="00351444" w:rsidRDefault="00351444" w:rsidP="009E3DAF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3F3FB9F7" w14:textId="77777777" w:rsidR="00351444" w:rsidRDefault="00351444" w:rsidP="009E3DAF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United Kingdom and Ireland</w:t>
            </w:r>
          </w:p>
          <w:p w14:paraId="0ACE206F" w14:textId="77777777" w:rsidR="00351444" w:rsidRDefault="00351444" w:rsidP="009E3DAF">
            <w:r>
              <w:t xml:space="preserve">Isabel Matthews: +44 (0)7815 245127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  <w:p w14:paraId="20BF04CA" w14:textId="77777777" w:rsidR="00351444" w:rsidRDefault="00351444" w:rsidP="009E3DAF">
            <w:pPr>
              <w:rPr>
                <w:rFonts w:ascii="Riviera Nights Bold" w:hAnsi="Riviera Nights Bold"/>
              </w:rPr>
            </w:pPr>
          </w:p>
        </w:tc>
      </w:tr>
    </w:tbl>
    <w:p w14:paraId="50233C1A" w14:textId="3D1F69CE" w:rsidR="008373F1" w:rsidRDefault="008373F1" w:rsidP="00351444"/>
    <w:sectPr w:rsidR="008373F1" w:rsidSect="00FF36CE">
      <w:headerReference w:type="default" r:id="rId28"/>
      <w:footerReference w:type="even" r:id="rId29"/>
      <w:footerReference w:type="default" r:id="rId30"/>
      <w:footerReference w:type="first" r:id="rId31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C65D4" w14:textId="77777777" w:rsidR="006F3305" w:rsidRDefault="006F3305" w:rsidP="001F6D78">
      <w:pPr>
        <w:spacing w:after="0" w:line="240" w:lineRule="auto"/>
      </w:pPr>
      <w:r>
        <w:separator/>
      </w:r>
    </w:p>
  </w:endnote>
  <w:endnote w:type="continuationSeparator" w:id="0">
    <w:p w14:paraId="6BA8382B" w14:textId="77777777" w:rsidR="006F3305" w:rsidRDefault="006F3305" w:rsidP="001F6D78">
      <w:pPr>
        <w:spacing w:after="0" w:line="240" w:lineRule="auto"/>
      </w:pPr>
      <w:r>
        <w:continuationSeparator/>
      </w:r>
    </w:p>
  </w:endnote>
  <w:endnote w:type="continuationNotice" w:id="1">
    <w:p w14:paraId="52212FD6" w14:textId="77777777" w:rsidR="006F3305" w:rsidRDefault="006F33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Calibri"/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2113B" w14:textId="7DAC0338" w:rsidR="00331F2B" w:rsidRDefault="00331F2B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4B0470C2" wp14:editId="673AA7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712168923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65207" w14:textId="4D05AB23" w:rsidR="00331F2B" w:rsidRPr="00331F2B" w:rsidRDefault="00331F2B" w:rsidP="00331F2B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331F2B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470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72.3pt;height:33pt;z-index:25166028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" filled="f" stroked="f">
              <v:textbox style="mso-fit-shape-to-text:t" inset="0,0,0,15pt">
                <w:txbxContent>
                  <w:p w14:paraId="45865207" w14:textId="4D05AB23" w:rsidR="00331F2B" w:rsidRPr="00331F2B" w:rsidRDefault="00331F2B" w:rsidP="00331F2B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331F2B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39790325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58241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2530B" w14:textId="7245A8A2" w:rsidR="00331F2B" w:rsidRDefault="00331F2B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75634622" wp14:editId="7AB491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2049399453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44EB0" w14:textId="7D7BA7FA" w:rsidR="00331F2B" w:rsidRPr="00331F2B" w:rsidRDefault="00331F2B" w:rsidP="00331F2B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331F2B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346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left:0;text-align:left;margin-left:0;margin-top:0;width:72.3pt;height:33pt;z-index:25165926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" filled="f" stroked="f">
              <v:textbox style="mso-fit-shape-to-text:t" inset="0,0,0,15pt">
                <w:txbxContent>
                  <w:p w14:paraId="7EF44EB0" w14:textId="7D7BA7FA" w:rsidR="00331F2B" w:rsidRPr="00331F2B" w:rsidRDefault="00331F2B" w:rsidP="00331F2B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331F2B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07830" w14:textId="77777777" w:rsidR="006F3305" w:rsidRDefault="006F3305" w:rsidP="001F6D78">
      <w:pPr>
        <w:spacing w:after="0" w:line="240" w:lineRule="auto"/>
      </w:pPr>
      <w:r>
        <w:separator/>
      </w:r>
    </w:p>
  </w:footnote>
  <w:footnote w:type="continuationSeparator" w:id="0">
    <w:p w14:paraId="1776F847" w14:textId="77777777" w:rsidR="006F3305" w:rsidRDefault="006F3305" w:rsidP="001F6D78">
      <w:pPr>
        <w:spacing w:after="0" w:line="240" w:lineRule="auto"/>
      </w:pPr>
      <w:r>
        <w:continuationSeparator/>
      </w:r>
    </w:p>
  </w:footnote>
  <w:footnote w:type="continuationNotice" w:id="1">
    <w:p w14:paraId="334FD7FD" w14:textId="77777777" w:rsidR="006F3305" w:rsidRDefault="006F33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5C2670A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B2B61"/>
    <w:multiLevelType w:val="hybridMultilevel"/>
    <w:tmpl w:val="2F7C1DE8"/>
    <w:lvl w:ilvl="0" w:tplc="51CA43BE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299A"/>
    <w:multiLevelType w:val="hybridMultilevel"/>
    <w:tmpl w:val="C49AEBCE"/>
    <w:lvl w:ilvl="0" w:tplc="E348CF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3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418217458">
    <w:abstractNumId w:val="12"/>
  </w:num>
  <w:num w:numId="14" w16cid:durableId="205071106">
    <w:abstractNumId w:val="10"/>
  </w:num>
  <w:num w:numId="15" w16cid:durableId="330527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2B7"/>
    <w:rsid w:val="00000689"/>
    <w:rsid w:val="000009B4"/>
    <w:rsid w:val="00000D8E"/>
    <w:rsid w:val="0000168C"/>
    <w:rsid w:val="00001DB7"/>
    <w:rsid w:val="00001F93"/>
    <w:rsid w:val="000021D3"/>
    <w:rsid w:val="0000263C"/>
    <w:rsid w:val="00002C57"/>
    <w:rsid w:val="00003344"/>
    <w:rsid w:val="0000395C"/>
    <w:rsid w:val="00003A83"/>
    <w:rsid w:val="00004856"/>
    <w:rsid w:val="0000519D"/>
    <w:rsid w:val="00005573"/>
    <w:rsid w:val="000056F2"/>
    <w:rsid w:val="00005735"/>
    <w:rsid w:val="0000707A"/>
    <w:rsid w:val="00007348"/>
    <w:rsid w:val="00007E34"/>
    <w:rsid w:val="00010112"/>
    <w:rsid w:val="000102B8"/>
    <w:rsid w:val="00010493"/>
    <w:rsid w:val="00010799"/>
    <w:rsid w:val="00010D0E"/>
    <w:rsid w:val="0001100A"/>
    <w:rsid w:val="000113A2"/>
    <w:rsid w:val="000117C5"/>
    <w:rsid w:val="00011829"/>
    <w:rsid w:val="000119EB"/>
    <w:rsid w:val="00011E61"/>
    <w:rsid w:val="000120CA"/>
    <w:rsid w:val="000129DF"/>
    <w:rsid w:val="00013B4F"/>
    <w:rsid w:val="000146A7"/>
    <w:rsid w:val="00014B77"/>
    <w:rsid w:val="00015336"/>
    <w:rsid w:val="00015761"/>
    <w:rsid w:val="000176E7"/>
    <w:rsid w:val="00017ECD"/>
    <w:rsid w:val="00020759"/>
    <w:rsid w:val="00020C5D"/>
    <w:rsid w:val="000224D6"/>
    <w:rsid w:val="00022633"/>
    <w:rsid w:val="00022DA2"/>
    <w:rsid w:val="00022E67"/>
    <w:rsid w:val="00023647"/>
    <w:rsid w:val="00025377"/>
    <w:rsid w:val="0002539F"/>
    <w:rsid w:val="00026089"/>
    <w:rsid w:val="00030D07"/>
    <w:rsid w:val="000319C0"/>
    <w:rsid w:val="000322D1"/>
    <w:rsid w:val="00034B34"/>
    <w:rsid w:val="000351AC"/>
    <w:rsid w:val="00035A27"/>
    <w:rsid w:val="00035BF0"/>
    <w:rsid w:val="000367E2"/>
    <w:rsid w:val="00037671"/>
    <w:rsid w:val="000376E8"/>
    <w:rsid w:val="00037D3A"/>
    <w:rsid w:val="00037F5A"/>
    <w:rsid w:val="00040627"/>
    <w:rsid w:val="00044266"/>
    <w:rsid w:val="000449A2"/>
    <w:rsid w:val="00044E25"/>
    <w:rsid w:val="00045612"/>
    <w:rsid w:val="00045BE0"/>
    <w:rsid w:val="00045BF2"/>
    <w:rsid w:val="000467B1"/>
    <w:rsid w:val="00046E8C"/>
    <w:rsid w:val="0005075F"/>
    <w:rsid w:val="00050A27"/>
    <w:rsid w:val="000529DB"/>
    <w:rsid w:val="0005304A"/>
    <w:rsid w:val="0005329D"/>
    <w:rsid w:val="00053656"/>
    <w:rsid w:val="00053EA2"/>
    <w:rsid w:val="00054FF9"/>
    <w:rsid w:val="000554C3"/>
    <w:rsid w:val="000564B8"/>
    <w:rsid w:val="000567E4"/>
    <w:rsid w:val="00057166"/>
    <w:rsid w:val="00057431"/>
    <w:rsid w:val="00057678"/>
    <w:rsid w:val="00057F10"/>
    <w:rsid w:val="000617D5"/>
    <w:rsid w:val="00062192"/>
    <w:rsid w:val="0006275E"/>
    <w:rsid w:val="00062F4B"/>
    <w:rsid w:val="00063796"/>
    <w:rsid w:val="00063CF2"/>
    <w:rsid w:val="00064EC6"/>
    <w:rsid w:val="000650A5"/>
    <w:rsid w:val="000655D7"/>
    <w:rsid w:val="00065CC5"/>
    <w:rsid w:val="00066F3A"/>
    <w:rsid w:val="00066F99"/>
    <w:rsid w:val="0006746C"/>
    <w:rsid w:val="000674AD"/>
    <w:rsid w:val="00070479"/>
    <w:rsid w:val="00070739"/>
    <w:rsid w:val="00070ED8"/>
    <w:rsid w:val="000710B5"/>
    <w:rsid w:val="000721F2"/>
    <w:rsid w:val="00072F4B"/>
    <w:rsid w:val="00073AEF"/>
    <w:rsid w:val="00073E9B"/>
    <w:rsid w:val="0007440F"/>
    <w:rsid w:val="000769FD"/>
    <w:rsid w:val="000773FC"/>
    <w:rsid w:val="0007755D"/>
    <w:rsid w:val="00077E15"/>
    <w:rsid w:val="00080516"/>
    <w:rsid w:val="00080A53"/>
    <w:rsid w:val="00081C3E"/>
    <w:rsid w:val="000822E6"/>
    <w:rsid w:val="00082884"/>
    <w:rsid w:val="0008635E"/>
    <w:rsid w:val="00086E7B"/>
    <w:rsid w:val="000874AE"/>
    <w:rsid w:val="00087FDA"/>
    <w:rsid w:val="00090B7A"/>
    <w:rsid w:val="000911D7"/>
    <w:rsid w:val="00091334"/>
    <w:rsid w:val="000920AA"/>
    <w:rsid w:val="000927D1"/>
    <w:rsid w:val="00093792"/>
    <w:rsid w:val="0009425B"/>
    <w:rsid w:val="000971A0"/>
    <w:rsid w:val="00097571"/>
    <w:rsid w:val="00097D2E"/>
    <w:rsid w:val="00097DAF"/>
    <w:rsid w:val="00097E18"/>
    <w:rsid w:val="00097E88"/>
    <w:rsid w:val="000A02F8"/>
    <w:rsid w:val="000A064D"/>
    <w:rsid w:val="000A368D"/>
    <w:rsid w:val="000A3D03"/>
    <w:rsid w:val="000A480C"/>
    <w:rsid w:val="000A4B5F"/>
    <w:rsid w:val="000A52DA"/>
    <w:rsid w:val="000A53AE"/>
    <w:rsid w:val="000A56EB"/>
    <w:rsid w:val="000A5901"/>
    <w:rsid w:val="000A59D2"/>
    <w:rsid w:val="000A636B"/>
    <w:rsid w:val="000A6833"/>
    <w:rsid w:val="000B0D31"/>
    <w:rsid w:val="000B11A8"/>
    <w:rsid w:val="000B1C81"/>
    <w:rsid w:val="000B1EB1"/>
    <w:rsid w:val="000B23AB"/>
    <w:rsid w:val="000B39F1"/>
    <w:rsid w:val="000B478E"/>
    <w:rsid w:val="000B56DA"/>
    <w:rsid w:val="000B6064"/>
    <w:rsid w:val="000B695C"/>
    <w:rsid w:val="000B6F2B"/>
    <w:rsid w:val="000B7292"/>
    <w:rsid w:val="000B77A4"/>
    <w:rsid w:val="000B78B2"/>
    <w:rsid w:val="000C0122"/>
    <w:rsid w:val="000C03C9"/>
    <w:rsid w:val="000C1261"/>
    <w:rsid w:val="000C2A70"/>
    <w:rsid w:val="000C2F75"/>
    <w:rsid w:val="000C307D"/>
    <w:rsid w:val="000C3509"/>
    <w:rsid w:val="000C3514"/>
    <w:rsid w:val="000C3D9F"/>
    <w:rsid w:val="000C3EBB"/>
    <w:rsid w:val="000C48F1"/>
    <w:rsid w:val="000C4BA2"/>
    <w:rsid w:val="000C513D"/>
    <w:rsid w:val="000C5AFF"/>
    <w:rsid w:val="000C6630"/>
    <w:rsid w:val="000C6640"/>
    <w:rsid w:val="000D09E5"/>
    <w:rsid w:val="000D0E36"/>
    <w:rsid w:val="000D1B49"/>
    <w:rsid w:val="000D200A"/>
    <w:rsid w:val="000D22A2"/>
    <w:rsid w:val="000D28E0"/>
    <w:rsid w:val="000D3744"/>
    <w:rsid w:val="000D39BF"/>
    <w:rsid w:val="000D3AD7"/>
    <w:rsid w:val="000D404F"/>
    <w:rsid w:val="000D50D1"/>
    <w:rsid w:val="000D528E"/>
    <w:rsid w:val="000D582E"/>
    <w:rsid w:val="000D6CCA"/>
    <w:rsid w:val="000D6DA6"/>
    <w:rsid w:val="000D7334"/>
    <w:rsid w:val="000D754A"/>
    <w:rsid w:val="000D77F5"/>
    <w:rsid w:val="000D79FB"/>
    <w:rsid w:val="000E1493"/>
    <w:rsid w:val="000E1B55"/>
    <w:rsid w:val="000E4D7E"/>
    <w:rsid w:val="000E5758"/>
    <w:rsid w:val="000E6014"/>
    <w:rsid w:val="000E6DEE"/>
    <w:rsid w:val="000E7105"/>
    <w:rsid w:val="000E76D4"/>
    <w:rsid w:val="000F009E"/>
    <w:rsid w:val="000F0398"/>
    <w:rsid w:val="000F0635"/>
    <w:rsid w:val="000F1E24"/>
    <w:rsid w:val="000F1EC4"/>
    <w:rsid w:val="000F203C"/>
    <w:rsid w:val="000F2275"/>
    <w:rsid w:val="000F27AE"/>
    <w:rsid w:val="000F2D53"/>
    <w:rsid w:val="000F5BA3"/>
    <w:rsid w:val="000F5E4B"/>
    <w:rsid w:val="000F63CE"/>
    <w:rsid w:val="001005A5"/>
    <w:rsid w:val="00100DA5"/>
    <w:rsid w:val="00101063"/>
    <w:rsid w:val="00101265"/>
    <w:rsid w:val="00101DCC"/>
    <w:rsid w:val="0010318A"/>
    <w:rsid w:val="0010537D"/>
    <w:rsid w:val="00105A3F"/>
    <w:rsid w:val="00106244"/>
    <w:rsid w:val="001063C1"/>
    <w:rsid w:val="00106A56"/>
    <w:rsid w:val="00106A63"/>
    <w:rsid w:val="00110741"/>
    <w:rsid w:val="001109AF"/>
    <w:rsid w:val="001113CE"/>
    <w:rsid w:val="0011163B"/>
    <w:rsid w:val="0011164B"/>
    <w:rsid w:val="00111B04"/>
    <w:rsid w:val="00111C80"/>
    <w:rsid w:val="001125A8"/>
    <w:rsid w:val="00112B1A"/>
    <w:rsid w:val="00112EBF"/>
    <w:rsid w:val="00113385"/>
    <w:rsid w:val="00113D72"/>
    <w:rsid w:val="00113DD3"/>
    <w:rsid w:val="00113FCC"/>
    <w:rsid w:val="00114510"/>
    <w:rsid w:val="00115416"/>
    <w:rsid w:val="00115B1A"/>
    <w:rsid w:val="001168EE"/>
    <w:rsid w:val="00116F9E"/>
    <w:rsid w:val="00117614"/>
    <w:rsid w:val="00120868"/>
    <w:rsid w:val="00120995"/>
    <w:rsid w:val="00120A41"/>
    <w:rsid w:val="00120F4F"/>
    <w:rsid w:val="001211F7"/>
    <w:rsid w:val="00121887"/>
    <w:rsid w:val="00121C0E"/>
    <w:rsid w:val="00121D23"/>
    <w:rsid w:val="00121ECD"/>
    <w:rsid w:val="00122E3F"/>
    <w:rsid w:val="0012348C"/>
    <w:rsid w:val="00126388"/>
    <w:rsid w:val="00126CFD"/>
    <w:rsid w:val="001271F3"/>
    <w:rsid w:val="001300FF"/>
    <w:rsid w:val="001311EB"/>
    <w:rsid w:val="00133193"/>
    <w:rsid w:val="00133D57"/>
    <w:rsid w:val="00133DAD"/>
    <w:rsid w:val="00134042"/>
    <w:rsid w:val="00134801"/>
    <w:rsid w:val="00134CE2"/>
    <w:rsid w:val="0013511D"/>
    <w:rsid w:val="00136658"/>
    <w:rsid w:val="001417FD"/>
    <w:rsid w:val="001421C5"/>
    <w:rsid w:val="00142969"/>
    <w:rsid w:val="00142A3A"/>
    <w:rsid w:val="00143F60"/>
    <w:rsid w:val="00144D39"/>
    <w:rsid w:val="00145088"/>
    <w:rsid w:val="00145270"/>
    <w:rsid w:val="001453E9"/>
    <w:rsid w:val="00145731"/>
    <w:rsid w:val="00146BD5"/>
    <w:rsid w:val="00150141"/>
    <w:rsid w:val="00151947"/>
    <w:rsid w:val="00153607"/>
    <w:rsid w:val="001537C6"/>
    <w:rsid w:val="00153B11"/>
    <w:rsid w:val="00154A42"/>
    <w:rsid w:val="00154C85"/>
    <w:rsid w:val="0015564F"/>
    <w:rsid w:val="001579E5"/>
    <w:rsid w:val="00160A54"/>
    <w:rsid w:val="00160BAC"/>
    <w:rsid w:val="00162324"/>
    <w:rsid w:val="00164358"/>
    <w:rsid w:val="0016455B"/>
    <w:rsid w:val="00164C4C"/>
    <w:rsid w:val="00166B9D"/>
    <w:rsid w:val="001675E1"/>
    <w:rsid w:val="00167847"/>
    <w:rsid w:val="00167EF8"/>
    <w:rsid w:val="001723E9"/>
    <w:rsid w:val="001737B0"/>
    <w:rsid w:val="00173975"/>
    <w:rsid w:val="00173CFF"/>
    <w:rsid w:val="001744E3"/>
    <w:rsid w:val="00174990"/>
    <w:rsid w:val="001749C5"/>
    <w:rsid w:val="001756B3"/>
    <w:rsid w:val="001758B5"/>
    <w:rsid w:val="00175BD5"/>
    <w:rsid w:val="00176331"/>
    <w:rsid w:val="0017638C"/>
    <w:rsid w:val="0017697C"/>
    <w:rsid w:val="0017733C"/>
    <w:rsid w:val="00177E9A"/>
    <w:rsid w:val="001806F6"/>
    <w:rsid w:val="00180847"/>
    <w:rsid w:val="001826C7"/>
    <w:rsid w:val="001834C2"/>
    <w:rsid w:val="00183ACC"/>
    <w:rsid w:val="00185ACD"/>
    <w:rsid w:val="00185B55"/>
    <w:rsid w:val="00186653"/>
    <w:rsid w:val="001875BB"/>
    <w:rsid w:val="00187992"/>
    <w:rsid w:val="00187A98"/>
    <w:rsid w:val="00190041"/>
    <w:rsid w:val="00190C2F"/>
    <w:rsid w:val="00190E8B"/>
    <w:rsid w:val="00191DC4"/>
    <w:rsid w:val="00191E36"/>
    <w:rsid w:val="00192F6F"/>
    <w:rsid w:val="00193F9E"/>
    <w:rsid w:val="00194329"/>
    <w:rsid w:val="00194395"/>
    <w:rsid w:val="00194A7B"/>
    <w:rsid w:val="00196741"/>
    <w:rsid w:val="00197110"/>
    <w:rsid w:val="001A14A2"/>
    <w:rsid w:val="001A1526"/>
    <w:rsid w:val="001A1C74"/>
    <w:rsid w:val="001A21B7"/>
    <w:rsid w:val="001A2264"/>
    <w:rsid w:val="001A2427"/>
    <w:rsid w:val="001A3D5B"/>
    <w:rsid w:val="001A429A"/>
    <w:rsid w:val="001A43DA"/>
    <w:rsid w:val="001A44F0"/>
    <w:rsid w:val="001A4645"/>
    <w:rsid w:val="001A4A48"/>
    <w:rsid w:val="001A4A9D"/>
    <w:rsid w:val="001A4E37"/>
    <w:rsid w:val="001A5472"/>
    <w:rsid w:val="001A5B1B"/>
    <w:rsid w:val="001A7E2C"/>
    <w:rsid w:val="001B1675"/>
    <w:rsid w:val="001B240D"/>
    <w:rsid w:val="001B2B2A"/>
    <w:rsid w:val="001B3367"/>
    <w:rsid w:val="001B5C90"/>
    <w:rsid w:val="001B68CA"/>
    <w:rsid w:val="001B7577"/>
    <w:rsid w:val="001C065D"/>
    <w:rsid w:val="001C1187"/>
    <w:rsid w:val="001C148A"/>
    <w:rsid w:val="001C1628"/>
    <w:rsid w:val="001C27A2"/>
    <w:rsid w:val="001C2887"/>
    <w:rsid w:val="001C2A33"/>
    <w:rsid w:val="001C2A48"/>
    <w:rsid w:val="001C2F4B"/>
    <w:rsid w:val="001C5059"/>
    <w:rsid w:val="001C588B"/>
    <w:rsid w:val="001C6334"/>
    <w:rsid w:val="001C641F"/>
    <w:rsid w:val="001C66FB"/>
    <w:rsid w:val="001D0CFF"/>
    <w:rsid w:val="001D1324"/>
    <w:rsid w:val="001D1A96"/>
    <w:rsid w:val="001D3353"/>
    <w:rsid w:val="001D4B5D"/>
    <w:rsid w:val="001D507B"/>
    <w:rsid w:val="001D59E2"/>
    <w:rsid w:val="001D5F0A"/>
    <w:rsid w:val="001D685A"/>
    <w:rsid w:val="001D7447"/>
    <w:rsid w:val="001D7649"/>
    <w:rsid w:val="001D7C87"/>
    <w:rsid w:val="001E0497"/>
    <w:rsid w:val="001E08BC"/>
    <w:rsid w:val="001E1B44"/>
    <w:rsid w:val="001E1FA7"/>
    <w:rsid w:val="001E2566"/>
    <w:rsid w:val="001E34F8"/>
    <w:rsid w:val="001E49B5"/>
    <w:rsid w:val="001E668C"/>
    <w:rsid w:val="001E677C"/>
    <w:rsid w:val="001E6919"/>
    <w:rsid w:val="001E69C2"/>
    <w:rsid w:val="001E77FE"/>
    <w:rsid w:val="001E7A95"/>
    <w:rsid w:val="001E7D2F"/>
    <w:rsid w:val="001F00FD"/>
    <w:rsid w:val="001F0685"/>
    <w:rsid w:val="001F0A97"/>
    <w:rsid w:val="001F11BB"/>
    <w:rsid w:val="001F1296"/>
    <w:rsid w:val="001F1656"/>
    <w:rsid w:val="001F1F78"/>
    <w:rsid w:val="001F27D4"/>
    <w:rsid w:val="001F3476"/>
    <w:rsid w:val="001F3F8C"/>
    <w:rsid w:val="001F449F"/>
    <w:rsid w:val="001F4D1B"/>
    <w:rsid w:val="001F618C"/>
    <w:rsid w:val="001F6526"/>
    <w:rsid w:val="001F656E"/>
    <w:rsid w:val="001F6822"/>
    <w:rsid w:val="001F68B8"/>
    <w:rsid w:val="001F6D78"/>
    <w:rsid w:val="001F7471"/>
    <w:rsid w:val="001F756C"/>
    <w:rsid w:val="0020111F"/>
    <w:rsid w:val="00201AFF"/>
    <w:rsid w:val="00202226"/>
    <w:rsid w:val="0020386C"/>
    <w:rsid w:val="00203AE9"/>
    <w:rsid w:val="00203D5D"/>
    <w:rsid w:val="0020418F"/>
    <w:rsid w:val="00204360"/>
    <w:rsid w:val="00204B67"/>
    <w:rsid w:val="00204D97"/>
    <w:rsid w:val="002056E7"/>
    <w:rsid w:val="00205DE1"/>
    <w:rsid w:val="00206ECF"/>
    <w:rsid w:val="00207127"/>
    <w:rsid w:val="00207204"/>
    <w:rsid w:val="00207571"/>
    <w:rsid w:val="00207A83"/>
    <w:rsid w:val="00207F90"/>
    <w:rsid w:val="00210185"/>
    <w:rsid w:val="00211912"/>
    <w:rsid w:val="00211F19"/>
    <w:rsid w:val="002123D6"/>
    <w:rsid w:val="00212416"/>
    <w:rsid w:val="002131D3"/>
    <w:rsid w:val="002138C0"/>
    <w:rsid w:val="002163CE"/>
    <w:rsid w:val="002171D2"/>
    <w:rsid w:val="00217541"/>
    <w:rsid w:val="002176B5"/>
    <w:rsid w:val="002179A6"/>
    <w:rsid w:val="00217EE4"/>
    <w:rsid w:val="00220F1B"/>
    <w:rsid w:val="002213D3"/>
    <w:rsid w:val="00221B92"/>
    <w:rsid w:val="0022211B"/>
    <w:rsid w:val="0022226B"/>
    <w:rsid w:val="002222A0"/>
    <w:rsid w:val="0022281A"/>
    <w:rsid w:val="002234EB"/>
    <w:rsid w:val="00224B12"/>
    <w:rsid w:val="0022503E"/>
    <w:rsid w:val="002252E9"/>
    <w:rsid w:val="00226298"/>
    <w:rsid w:val="0022633D"/>
    <w:rsid w:val="00227B5B"/>
    <w:rsid w:val="00227CD5"/>
    <w:rsid w:val="002311D5"/>
    <w:rsid w:val="002331F1"/>
    <w:rsid w:val="002351B9"/>
    <w:rsid w:val="00237072"/>
    <w:rsid w:val="00237385"/>
    <w:rsid w:val="002401D4"/>
    <w:rsid w:val="00240FCD"/>
    <w:rsid w:val="00241BFB"/>
    <w:rsid w:val="00241E75"/>
    <w:rsid w:val="002421BA"/>
    <w:rsid w:val="00242230"/>
    <w:rsid w:val="00243F1A"/>
    <w:rsid w:val="00243FE0"/>
    <w:rsid w:val="00244AF7"/>
    <w:rsid w:val="00245299"/>
    <w:rsid w:val="002456AA"/>
    <w:rsid w:val="00245D20"/>
    <w:rsid w:val="00245D9E"/>
    <w:rsid w:val="00245E2D"/>
    <w:rsid w:val="00247BFA"/>
    <w:rsid w:val="00247DB1"/>
    <w:rsid w:val="002511E2"/>
    <w:rsid w:val="00252511"/>
    <w:rsid w:val="00254104"/>
    <w:rsid w:val="00255D3D"/>
    <w:rsid w:val="0025647D"/>
    <w:rsid w:val="002607B3"/>
    <w:rsid w:val="00260932"/>
    <w:rsid w:val="0026144E"/>
    <w:rsid w:val="002615D4"/>
    <w:rsid w:val="00262612"/>
    <w:rsid w:val="0026324F"/>
    <w:rsid w:val="00264EA0"/>
    <w:rsid w:val="00265077"/>
    <w:rsid w:val="002654A6"/>
    <w:rsid w:val="0026616E"/>
    <w:rsid w:val="00267901"/>
    <w:rsid w:val="00267DF5"/>
    <w:rsid w:val="002715E6"/>
    <w:rsid w:val="00272B4B"/>
    <w:rsid w:val="00272F06"/>
    <w:rsid w:val="00273333"/>
    <w:rsid w:val="00273B35"/>
    <w:rsid w:val="00273EF9"/>
    <w:rsid w:val="0027517B"/>
    <w:rsid w:val="00275705"/>
    <w:rsid w:val="002762E1"/>
    <w:rsid w:val="00277477"/>
    <w:rsid w:val="00277D0A"/>
    <w:rsid w:val="00281A1E"/>
    <w:rsid w:val="00281A65"/>
    <w:rsid w:val="002824AE"/>
    <w:rsid w:val="00282FE6"/>
    <w:rsid w:val="00283A3D"/>
    <w:rsid w:val="00283EB1"/>
    <w:rsid w:val="002845DF"/>
    <w:rsid w:val="0028482A"/>
    <w:rsid w:val="00285C99"/>
    <w:rsid w:val="00286270"/>
    <w:rsid w:val="002868A5"/>
    <w:rsid w:val="00287386"/>
    <w:rsid w:val="002918C2"/>
    <w:rsid w:val="00291942"/>
    <w:rsid w:val="00293FAF"/>
    <w:rsid w:val="00295643"/>
    <w:rsid w:val="00296019"/>
    <w:rsid w:val="00296EAE"/>
    <w:rsid w:val="00297CF4"/>
    <w:rsid w:val="002A29A5"/>
    <w:rsid w:val="002A2B3C"/>
    <w:rsid w:val="002A2B44"/>
    <w:rsid w:val="002A2FF0"/>
    <w:rsid w:val="002A3901"/>
    <w:rsid w:val="002A493A"/>
    <w:rsid w:val="002A551F"/>
    <w:rsid w:val="002A5C1A"/>
    <w:rsid w:val="002A6092"/>
    <w:rsid w:val="002A645E"/>
    <w:rsid w:val="002A667B"/>
    <w:rsid w:val="002A6914"/>
    <w:rsid w:val="002A6F0D"/>
    <w:rsid w:val="002A7873"/>
    <w:rsid w:val="002A7C97"/>
    <w:rsid w:val="002A7D1B"/>
    <w:rsid w:val="002B0297"/>
    <w:rsid w:val="002B1261"/>
    <w:rsid w:val="002B132A"/>
    <w:rsid w:val="002B18CF"/>
    <w:rsid w:val="002B299F"/>
    <w:rsid w:val="002B2E07"/>
    <w:rsid w:val="002B43F1"/>
    <w:rsid w:val="002B44CB"/>
    <w:rsid w:val="002B45C6"/>
    <w:rsid w:val="002B467D"/>
    <w:rsid w:val="002B468E"/>
    <w:rsid w:val="002B46C8"/>
    <w:rsid w:val="002B4B43"/>
    <w:rsid w:val="002B4FD2"/>
    <w:rsid w:val="002B5211"/>
    <w:rsid w:val="002B5EE9"/>
    <w:rsid w:val="002B67B6"/>
    <w:rsid w:val="002B69EE"/>
    <w:rsid w:val="002B7187"/>
    <w:rsid w:val="002B7736"/>
    <w:rsid w:val="002B7B33"/>
    <w:rsid w:val="002C098C"/>
    <w:rsid w:val="002C3C9E"/>
    <w:rsid w:val="002C40C5"/>
    <w:rsid w:val="002C4957"/>
    <w:rsid w:val="002C5507"/>
    <w:rsid w:val="002C634A"/>
    <w:rsid w:val="002C65B6"/>
    <w:rsid w:val="002C6B3B"/>
    <w:rsid w:val="002C7F3B"/>
    <w:rsid w:val="002C7FC9"/>
    <w:rsid w:val="002D0AB4"/>
    <w:rsid w:val="002D1151"/>
    <w:rsid w:val="002D14B4"/>
    <w:rsid w:val="002D1B9E"/>
    <w:rsid w:val="002D282B"/>
    <w:rsid w:val="002D2D73"/>
    <w:rsid w:val="002D3B8F"/>
    <w:rsid w:val="002D3CF9"/>
    <w:rsid w:val="002D40A8"/>
    <w:rsid w:val="002D6ADF"/>
    <w:rsid w:val="002D7176"/>
    <w:rsid w:val="002D7701"/>
    <w:rsid w:val="002E03F7"/>
    <w:rsid w:val="002E09BE"/>
    <w:rsid w:val="002E0E72"/>
    <w:rsid w:val="002E0F8C"/>
    <w:rsid w:val="002E34EC"/>
    <w:rsid w:val="002E3EFB"/>
    <w:rsid w:val="002E3F9C"/>
    <w:rsid w:val="002E414D"/>
    <w:rsid w:val="002E4EF8"/>
    <w:rsid w:val="002E56A7"/>
    <w:rsid w:val="002E578D"/>
    <w:rsid w:val="002E5E1D"/>
    <w:rsid w:val="002E61BF"/>
    <w:rsid w:val="002E6560"/>
    <w:rsid w:val="002E68EC"/>
    <w:rsid w:val="002E6D1B"/>
    <w:rsid w:val="002F1035"/>
    <w:rsid w:val="002F1DB8"/>
    <w:rsid w:val="002F2439"/>
    <w:rsid w:val="002F3C5E"/>
    <w:rsid w:val="002F3F66"/>
    <w:rsid w:val="002F457D"/>
    <w:rsid w:val="002F4A3D"/>
    <w:rsid w:val="002F4BEA"/>
    <w:rsid w:val="002F6FFC"/>
    <w:rsid w:val="002F7486"/>
    <w:rsid w:val="002F7681"/>
    <w:rsid w:val="002F789B"/>
    <w:rsid w:val="002F7A70"/>
    <w:rsid w:val="00300456"/>
    <w:rsid w:val="00302911"/>
    <w:rsid w:val="003035BD"/>
    <w:rsid w:val="0030391F"/>
    <w:rsid w:val="00304A69"/>
    <w:rsid w:val="00304EEE"/>
    <w:rsid w:val="003055DC"/>
    <w:rsid w:val="00305938"/>
    <w:rsid w:val="00306E03"/>
    <w:rsid w:val="00307DB3"/>
    <w:rsid w:val="00310499"/>
    <w:rsid w:val="003107A1"/>
    <w:rsid w:val="00310DA5"/>
    <w:rsid w:val="00310E83"/>
    <w:rsid w:val="0031428E"/>
    <w:rsid w:val="003149CF"/>
    <w:rsid w:val="003149FF"/>
    <w:rsid w:val="00314EF2"/>
    <w:rsid w:val="00315D82"/>
    <w:rsid w:val="00316359"/>
    <w:rsid w:val="00317183"/>
    <w:rsid w:val="003174FC"/>
    <w:rsid w:val="003177EB"/>
    <w:rsid w:val="003179F8"/>
    <w:rsid w:val="00317BE6"/>
    <w:rsid w:val="00320496"/>
    <w:rsid w:val="00320F31"/>
    <w:rsid w:val="00323212"/>
    <w:rsid w:val="00323583"/>
    <w:rsid w:val="00323D34"/>
    <w:rsid w:val="00325A02"/>
    <w:rsid w:val="00325C56"/>
    <w:rsid w:val="00325F91"/>
    <w:rsid w:val="003275D1"/>
    <w:rsid w:val="00327A8A"/>
    <w:rsid w:val="00327FC4"/>
    <w:rsid w:val="00331135"/>
    <w:rsid w:val="003316C6"/>
    <w:rsid w:val="00331738"/>
    <w:rsid w:val="0033185C"/>
    <w:rsid w:val="00331AF7"/>
    <w:rsid w:val="00331F2B"/>
    <w:rsid w:val="003334D8"/>
    <w:rsid w:val="00333DAE"/>
    <w:rsid w:val="00333DC1"/>
    <w:rsid w:val="00333F18"/>
    <w:rsid w:val="00334942"/>
    <w:rsid w:val="0033495B"/>
    <w:rsid w:val="003354A5"/>
    <w:rsid w:val="00335B0A"/>
    <w:rsid w:val="003360B9"/>
    <w:rsid w:val="0033637C"/>
    <w:rsid w:val="0033655C"/>
    <w:rsid w:val="00336F44"/>
    <w:rsid w:val="00337103"/>
    <w:rsid w:val="00337E5D"/>
    <w:rsid w:val="00340383"/>
    <w:rsid w:val="0034082F"/>
    <w:rsid w:val="00340C42"/>
    <w:rsid w:val="003424F5"/>
    <w:rsid w:val="003439B0"/>
    <w:rsid w:val="00343F3F"/>
    <w:rsid w:val="00343FAA"/>
    <w:rsid w:val="00344C5F"/>
    <w:rsid w:val="0034515A"/>
    <w:rsid w:val="00345EAA"/>
    <w:rsid w:val="00346388"/>
    <w:rsid w:val="00347369"/>
    <w:rsid w:val="00347693"/>
    <w:rsid w:val="00351444"/>
    <w:rsid w:val="00351596"/>
    <w:rsid w:val="00351778"/>
    <w:rsid w:val="00351EE6"/>
    <w:rsid w:val="0035368B"/>
    <w:rsid w:val="00354F26"/>
    <w:rsid w:val="00355D41"/>
    <w:rsid w:val="00355E11"/>
    <w:rsid w:val="00356315"/>
    <w:rsid w:val="003563E5"/>
    <w:rsid w:val="00356487"/>
    <w:rsid w:val="00356846"/>
    <w:rsid w:val="00356B80"/>
    <w:rsid w:val="003604C8"/>
    <w:rsid w:val="00361538"/>
    <w:rsid w:val="00361777"/>
    <w:rsid w:val="00361F87"/>
    <w:rsid w:val="00363A06"/>
    <w:rsid w:val="00363C64"/>
    <w:rsid w:val="00364584"/>
    <w:rsid w:val="00364FB7"/>
    <w:rsid w:val="00365383"/>
    <w:rsid w:val="003653F2"/>
    <w:rsid w:val="003654A8"/>
    <w:rsid w:val="00365ABB"/>
    <w:rsid w:val="00365F9E"/>
    <w:rsid w:val="003663EC"/>
    <w:rsid w:val="003702FD"/>
    <w:rsid w:val="00370A30"/>
    <w:rsid w:val="00370D65"/>
    <w:rsid w:val="0037289C"/>
    <w:rsid w:val="00372B66"/>
    <w:rsid w:val="003738BC"/>
    <w:rsid w:val="00374B82"/>
    <w:rsid w:val="0037507E"/>
    <w:rsid w:val="003768E4"/>
    <w:rsid w:val="00376A64"/>
    <w:rsid w:val="00377752"/>
    <w:rsid w:val="00377ADB"/>
    <w:rsid w:val="00377C42"/>
    <w:rsid w:val="00377EF5"/>
    <w:rsid w:val="00380070"/>
    <w:rsid w:val="00380309"/>
    <w:rsid w:val="0038087E"/>
    <w:rsid w:val="00381438"/>
    <w:rsid w:val="00381468"/>
    <w:rsid w:val="0038149C"/>
    <w:rsid w:val="003830B2"/>
    <w:rsid w:val="003840CA"/>
    <w:rsid w:val="00384C21"/>
    <w:rsid w:val="003852C9"/>
    <w:rsid w:val="003864BA"/>
    <w:rsid w:val="003866E0"/>
    <w:rsid w:val="00386E2F"/>
    <w:rsid w:val="00386E91"/>
    <w:rsid w:val="00387747"/>
    <w:rsid w:val="0039110A"/>
    <w:rsid w:val="0039147D"/>
    <w:rsid w:val="0039333F"/>
    <w:rsid w:val="00393CE8"/>
    <w:rsid w:val="003955B5"/>
    <w:rsid w:val="003959E1"/>
    <w:rsid w:val="00396DD9"/>
    <w:rsid w:val="00396ECC"/>
    <w:rsid w:val="00397668"/>
    <w:rsid w:val="003A0AEC"/>
    <w:rsid w:val="003A0EC5"/>
    <w:rsid w:val="003A0F0A"/>
    <w:rsid w:val="003A1449"/>
    <w:rsid w:val="003A16AA"/>
    <w:rsid w:val="003A1DC9"/>
    <w:rsid w:val="003A253C"/>
    <w:rsid w:val="003A34B1"/>
    <w:rsid w:val="003A438E"/>
    <w:rsid w:val="003A45F6"/>
    <w:rsid w:val="003A681E"/>
    <w:rsid w:val="003A688D"/>
    <w:rsid w:val="003A6915"/>
    <w:rsid w:val="003A7AB2"/>
    <w:rsid w:val="003B0109"/>
    <w:rsid w:val="003B036F"/>
    <w:rsid w:val="003B0EBC"/>
    <w:rsid w:val="003B1CCB"/>
    <w:rsid w:val="003B2EC8"/>
    <w:rsid w:val="003B3EAB"/>
    <w:rsid w:val="003B75C3"/>
    <w:rsid w:val="003C146B"/>
    <w:rsid w:val="003C251F"/>
    <w:rsid w:val="003C2FE5"/>
    <w:rsid w:val="003C4082"/>
    <w:rsid w:val="003C444E"/>
    <w:rsid w:val="003C5E51"/>
    <w:rsid w:val="003C65F3"/>
    <w:rsid w:val="003D07C3"/>
    <w:rsid w:val="003D0C6B"/>
    <w:rsid w:val="003D0F9C"/>
    <w:rsid w:val="003D182E"/>
    <w:rsid w:val="003D1FBB"/>
    <w:rsid w:val="003D2724"/>
    <w:rsid w:val="003D2CEB"/>
    <w:rsid w:val="003D31B5"/>
    <w:rsid w:val="003D44BD"/>
    <w:rsid w:val="003D4802"/>
    <w:rsid w:val="003D4AB9"/>
    <w:rsid w:val="003D4E0B"/>
    <w:rsid w:val="003D5BC4"/>
    <w:rsid w:val="003D618D"/>
    <w:rsid w:val="003D6421"/>
    <w:rsid w:val="003D66C5"/>
    <w:rsid w:val="003D67D7"/>
    <w:rsid w:val="003D693F"/>
    <w:rsid w:val="003D70CF"/>
    <w:rsid w:val="003E0B07"/>
    <w:rsid w:val="003E0D5B"/>
    <w:rsid w:val="003E14A7"/>
    <w:rsid w:val="003E2957"/>
    <w:rsid w:val="003E2DCA"/>
    <w:rsid w:val="003E307F"/>
    <w:rsid w:val="003E34C4"/>
    <w:rsid w:val="003E4F5B"/>
    <w:rsid w:val="003E52A7"/>
    <w:rsid w:val="003E5CF1"/>
    <w:rsid w:val="003E6E53"/>
    <w:rsid w:val="003F0656"/>
    <w:rsid w:val="003F1290"/>
    <w:rsid w:val="003F1649"/>
    <w:rsid w:val="003F180B"/>
    <w:rsid w:val="003F1A9D"/>
    <w:rsid w:val="003F2745"/>
    <w:rsid w:val="003F309C"/>
    <w:rsid w:val="003F46C9"/>
    <w:rsid w:val="003F5167"/>
    <w:rsid w:val="003F53BC"/>
    <w:rsid w:val="003F608E"/>
    <w:rsid w:val="003F60D9"/>
    <w:rsid w:val="003F6480"/>
    <w:rsid w:val="003F6833"/>
    <w:rsid w:val="003F72B3"/>
    <w:rsid w:val="003F7EE1"/>
    <w:rsid w:val="00400A11"/>
    <w:rsid w:val="00401156"/>
    <w:rsid w:val="00401B6F"/>
    <w:rsid w:val="00402E6F"/>
    <w:rsid w:val="00403FD6"/>
    <w:rsid w:val="00404770"/>
    <w:rsid w:val="00404C30"/>
    <w:rsid w:val="00406619"/>
    <w:rsid w:val="0040667F"/>
    <w:rsid w:val="00406E84"/>
    <w:rsid w:val="00407469"/>
    <w:rsid w:val="00407846"/>
    <w:rsid w:val="00407982"/>
    <w:rsid w:val="00407A8F"/>
    <w:rsid w:val="00410344"/>
    <w:rsid w:val="00411256"/>
    <w:rsid w:val="0041190C"/>
    <w:rsid w:val="00411D25"/>
    <w:rsid w:val="00412397"/>
    <w:rsid w:val="00413A90"/>
    <w:rsid w:val="00414CA5"/>
    <w:rsid w:val="00414F20"/>
    <w:rsid w:val="004152A6"/>
    <w:rsid w:val="0041653C"/>
    <w:rsid w:val="004165D3"/>
    <w:rsid w:val="0041681E"/>
    <w:rsid w:val="00416B41"/>
    <w:rsid w:val="00421D0A"/>
    <w:rsid w:val="00421F3D"/>
    <w:rsid w:val="0042211F"/>
    <w:rsid w:val="00422192"/>
    <w:rsid w:val="0042283D"/>
    <w:rsid w:val="00422904"/>
    <w:rsid w:val="00423041"/>
    <w:rsid w:val="0042352E"/>
    <w:rsid w:val="0042361F"/>
    <w:rsid w:val="00424977"/>
    <w:rsid w:val="00424D2A"/>
    <w:rsid w:val="00426CF1"/>
    <w:rsid w:val="00427064"/>
    <w:rsid w:val="004276F8"/>
    <w:rsid w:val="004279EE"/>
    <w:rsid w:val="0043103D"/>
    <w:rsid w:val="004310DF"/>
    <w:rsid w:val="00432272"/>
    <w:rsid w:val="004322A1"/>
    <w:rsid w:val="004348D8"/>
    <w:rsid w:val="00435D52"/>
    <w:rsid w:val="00435FFD"/>
    <w:rsid w:val="0043621F"/>
    <w:rsid w:val="00436A1F"/>
    <w:rsid w:val="00436F76"/>
    <w:rsid w:val="00437274"/>
    <w:rsid w:val="004404B0"/>
    <w:rsid w:val="00440F83"/>
    <w:rsid w:val="00441835"/>
    <w:rsid w:val="00441F27"/>
    <w:rsid w:val="00442241"/>
    <w:rsid w:val="0044298A"/>
    <w:rsid w:val="0044331D"/>
    <w:rsid w:val="0044452F"/>
    <w:rsid w:val="004446CC"/>
    <w:rsid w:val="004446FD"/>
    <w:rsid w:val="004452F5"/>
    <w:rsid w:val="00445769"/>
    <w:rsid w:val="004458E2"/>
    <w:rsid w:val="004459F9"/>
    <w:rsid w:val="004468D9"/>
    <w:rsid w:val="00446DCB"/>
    <w:rsid w:val="00447172"/>
    <w:rsid w:val="00450734"/>
    <w:rsid w:val="0045135D"/>
    <w:rsid w:val="0045246E"/>
    <w:rsid w:val="00454B49"/>
    <w:rsid w:val="00454FF2"/>
    <w:rsid w:val="0045554A"/>
    <w:rsid w:val="00455AAA"/>
    <w:rsid w:val="00455ABE"/>
    <w:rsid w:val="00455C8F"/>
    <w:rsid w:val="00457C74"/>
    <w:rsid w:val="00457F54"/>
    <w:rsid w:val="00462030"/>
    <w:rsid w:val="004621F2"/>
    <w:rsid w:val="0046251A"/>
    <w:rsid w:val="004627B0"/>
    <w:rsid w:val="004627C8"/>
    <w:rsid w:val="00463C82"/>
    <w:rsid w:val="00464654"/>
    <w:rsid w:val="0046525D"/>
    <w:rsid w:val="00465C5A"/>
    <w:rsid w:val="00465DDF"/>
    <w:rsid w:val="0046669D"/>
    <w:rsid w:val="0046674F"/>
    <w:rsid w:val="00467A21"/>
    <w:rsid w:val="00467FE9"/>
    <w:rsid w:val="00470AB3"/>
    <w:rsid w:val="004719F5"/>
    <w:rsid w:val="00471D36"/>
    <w:rsid w:val="00472FA1"/>
    <w:rsid w:val="00472FC7"/>
    <w:rsid w:val="00473982"/>
    <w:rsid w:val="00473B2E"/>
    <w:rsid w:val="00474150"/>
    <w:rsid w:val="0047422D"/>
    <w:rsid w:val="00475736"/>
    <w:rsid w:val="0047626B"/>
    <w:rsid w:val="00476D5E"/>
    <w:rsid w:val="0047731E"/>
    <w:rsid w:val="00477FAA"/>
    <w:rsid w:val="0048039E"/>
    <w:rsid w:val="004809CB"/>
    <w:rsid w:val="004819CC"/>
    <w:rsid w:val="004834B2"/>
    <w:rsid w:val="00484391"/>
    <w:rsid w:val="00484CD2"/>
    <w:rsid w:val="004852B9"/>
    <w:rsid w:val="004856D1"/>
    <w:rsid w:val="00485DBC"/>
    <w:rsid w:val="0049080D"/>
    <w:rsid w:val="004920EF"/>
    <w:rsid w:val="00492250"/>
    <w:rsid w:val="0049252F"/>
    <w:rsid w:val="00493ECE"/>
    <w:rsid w:val="00494A49"/>
    <w:rsid w:val="00494B3E"/>
    <w:rsid w:val="00496269"/>
    <w:rsid w:val="00496D10"/>
    <w:rsid w:val="004A0908"/>
    <w:rsid w:val="004A0A2C"/>
    <w:rsid w:val="004A10F2"/>
    <w:rsid w:val="004A11E0"/>
    <w:rsid w:val="004A1431"/>
    <w:rsid w:val="004A2492"/>
    <w:rsid w:val="004A2B8D"/>
    <w:rsid w:val="004A3320"/>
    <w:rsid w:val="004A39C4"/>
    <w:rsid w:val="004A5700"/>
    <w:rsid w:val="004A5D2D"/>
    <w:rsid w:val="004A636D"/>
    <w:rsid w:val="004A6B2A"/>
    <w:rsid w:val="004A6E57"/>
    <w:rsid w:val="004A7FD0"/>
    <w:rsid w:val="004B178A"/>
    <w:rsid w:val="004B1EFA"/>
    <w:rsid w:val="004B2AAB"/>
    <w:rsid w:val="004B35ED"/>
    <w:rsid w:val="004B3990"/>
    <w:rsid w:val="004B6324"/>
    <w:rsid w:val="004C0141"/>
    <w:rsid w:val="004C3E71"/>
    <w:rsid w:val="004C42F3"/>
    <w:rsid w:val="004C4F10"/>
    <w:rsid w:val="004C5474"/>
    <w:rsid w:val="004C6066"/>
    <w:rsid w:val="004C688E"/>
    <w:rsid w:val="004C6A88"/>
    <w:rsid w:val="004C7D77"/>
    <w:rsid w:val="004C7E06"/>
    <w:rsid w:val="004D0301"/>
    <w:rsid w:val="004D0ABD"/>
    <w:rsid w:val="004D0EF9"/>
    <w:rsid w:val="004D2A1F"/>
    <w:rsid w:val="004D2DBD"/>
    <w:rsid w:val="004D33E8"/>
    <w:rsid w:val="004D4900"/>
    <w:rsid w:val="004D4ACE"/>
    <w:rsid w:val="004D58AC"/>
    <w:rsid w:val="004D6612"/>
    <w:rsid w:val="004D70E7"/>
    <w:rsid w:val="004D7B5F"/>
    <w:rsid w:val="004D7EFD"/>
    <w:rsid w:val="004E058A"/>
    <w:rsid w:val="004E072B"/>
    <w:rsid w:val="004E0C44"/>
    <w:rsid w:val="004E10C7"/>
    <w:rsid w:val="004E11C4"/>
    <w:rsid w:val="004E13AB"/>
    <w:rsid w:val="004E16E2"/>
    <w:rsid w:val="004E2476"/>
    <w:rsid w:val="004E330B"/>
    <w:rsid w:val="004E3472"/>
    <w:rsid w:val="004E4C61"/>
    <w:rsid w:val="004E56EF"/>
    <w:rsid w:val="004E6B05"/>
    <w:rsid w:val="004E6EE4"/>
    <w:rsid w:val="004E74C0"/>
    <w:rsid w:val="004E7588"/>
    <w:rsid w:val="004F01CC"/>
    <w:rsid w:val="004F0966"/>
    <w:rsid w:val="004F1102"/>
    <w:rsid w:val="004F1F97"/>
    <w:rsid w:val="004F218B"/>
    <w:rsid w:val="004F29F0"/>
    <w:rsid w:val="004F3745"/>
    <w:rsid w:val="004F3B5D"/>
    <w:rsid w:val="004F3D08"/>
    <w:rsid w:val="004F4439"/>
    <w:rsid w:val="004F572D"/>
    <w:rsid w:val="004F62DE"/>
    <w:rsid w:val="004F66B3"/>
    <w:rsid w:val="004F6ECC"/>
    <w:rsid w:val="004F79D5"/>
    <w:rsid w:val="005004E5"/>
    <w:rsid w:val="005006E2"/>
    <w:rsid w:val="0050220D"/>
    <w:rsid w:val="005025B0"/>
    <w:rsid w:val="0050592F"/>
    <w:rsid w:val="00507F5C"/>
    <w:rsid w:val="00511662"/>
    <w:rsid w:val="0051232A"/>
    <w:rsid w:val="005134F9"/>
    <w:rsid w:val="005159E5"/>
    <w:rsid w:val="005166B9"/>
    <w:rsid w:val="00516DF4"/>
    <w:rsid w:val="00520679"/>
    <w:rsid w:val="00520D56"/>
    <w:rsid w:val="0052102A"/>
    <w:rsid w:val="005218AF"/>
    <w:rsid w:val="005219BC"/>
    <w:rsid w:val="005229EB"/>
    <w:rsid w:val="0052315C"/>
    <w:rsid w:val="00524792"/>
    <w:rsid w:val="00524E28"/>
    <w:rsid w:val="0052544D"/>
    <w:rsid w:val="00525F81"/>
    <w:rsid w:val="0052678A"/>
    <w:rsid w:val="00526D0D"/>
    <w:rsid w:val="005270BC"/>
    <w:rsid w:val="0052721F"/>
    <w:rsid w:val="00530B01"/>
    <w:rsid w:val="0053291C"/>
    <w:rsid w:val="00533298"/>
    <w:rsid w:val="00533B07"/>
    <w:rsid w:val="00535FB9"/>
    <w:rsid w:val="00536269"/>
    <w:rsid w:val="005367FC"/>
    <w:rsid w:val="00536B62"/>
    <w:rsid w:val="0053731F"/>
    <w:rsid w:val="005401E1"/>
    <w:rsid w:val="00540BCC"/>
    <w:rsid w:val="0054284F"/>
    <w:rsid w:val="00542D24"/>
    <w:rsid w:val="00543614"/>
    <w:rsid w:val="00543641"/>
    <w:rsid w:val="0054394B"/>
    <w:rsid w:val="005441D0"/>
    <w:rsid w:val="0054466F"/>
    <w:rsid w:val="005447CC"/>
    <w:rsid w:val="00544CFA"/>
    <w:rsid w:val="0054586D"/>
    <w:rsid w:val="00545D75"/>
    <w:rsid w:val="00546332"/>
    <w:rsid w:val="00546559"/>
    <w:rsid w:val="00547475"/>
    <w:rsid w:val="0054782E"/>
    <w:rsid w:val="00550255"/>
    <w:rsid w:val="0055067E"/>
    <w:rsid w:val="00550CF9"/>
    <w:rsid w:val="00550E48"/>
    <w:rsid w:val="0055167A"/>
    <w:rsid w:val="00551705"/>
    <w:rsid w:val="00552C1C"/>
    <w:rsid w:val="00553FE0"/>
    <w:rsid w:val="0055431C"/>
    <w:rsid w:val="00554847"/>
    <w:rsid w:val="00555924"/>
    <w:rsid w:val="00556200"/>
    <w:rsid w:val="0056096B"/>
    <w:rsid w:val="005614DD"/>
    <w:rsid w:val="00561BA9"/>
    <w:rsid w:val="00561D18"/>
    <w:rsid w:val="00562B41"/>
    <w:rsid w:val="00562B78"/>
    <w:rsid w:val="00563294"/>
    <w:rsid w:val="005653FC"/>
    <w:rsid w:val="005659CC"/>
    <w:rsid w:val="005659F6"/>
    <w:rsid w:val="0056627B"/>
    <w:rsid w:val="00571207"/>
    <w:rsid w:val="00573AD4"/>
    <w:rsid w:val="0057448F"/>
    <w:rsid w:val="00574C84"/>
    <w:rsid w:val="005758A3"/>
    <w:rsid w:val="00576920"/>
    <w:rsid w:val="0058075D"/>
    <w:rsid w:val="0058137B"/>
    <w:rsid w:val="0058193A"/>
    <w:rsid w:val="005827BE"/>
    <w:rsid w:val="005829F5"/>
    <w:rsid w:val="00583586"/>
    <w:rsid w:val="00584471"/>
    <w:rsid w:val="00584B1B"/>
    <w:rsid w:val="005854BD"/>
    <w:rsid w:val="00585974"/>
    <w:rsid w:val="00585A6D"/>
    <w:rsid w:val="0058637E"/>
    <w:rsid w:val="00587524"/>
    <w:rsid w:val="00587EA4"/>
    <w:rsid w:val="00590B81"/>
    <w:rsid w:val="00590E28"/>
    <w:rsid w:val="005911C3"/>
    <w:rsid w:val="00591228"/>
    <w:rsid w:val="00591442"/>
    <w:rsid w:val="00591C7F"/>
    <w:rsid w:val="00592881"/>
    <w:rsid w:val="005932C1"/>
    <w:rsid w:val="00595383"/>
    <w:rsid w:val="00595D5C"/>
    <w:rsid w:val="005970A2"/>
    <w:rsid w:val="00597943"/>
    <w:rsid w:val="00597E8B"/>
    <w:rsid w:val="005A2945"/>
    <w:rsid w:val="005A36ED"/>
    <w:rsid w:val="005A5294"/>
    <w:rsid w:val="005A52C1"/>
    <w:rsid w:val="005A669B"/>
    <w:rsid w:val="005A6A6A"/>
    <w:rsid w:val="005A6BF8"/>
    <w:rsid w:val="005A6D48"/>
    <w:rsid w:val="005A71EF"/>
    <w:rsid w:val="005A7A63"/>
    <w:rsid w:val="005B05B5"/>
    <w:rsid w:val="005B0651"/>
    <w:rsid w:val="005B5D20"/>
    <w:rsid w:val="005B5E48"/>
    <w:rsid w:val="005B6459"/>
    <w:rsid w:val="005B6C6A"/>
    <w:rsid w:val="005B71FE"/>
    <w:rsid w:val="005B7FAB"/>
    <w:rsid w:val="005C0A2D"/>
    <w:rsid w:val="005C1315"/>
    <w:rsid w:val="005C26D6"/>
    <w:rsid w:val="005C2A5C"/>
    <w:rsid w:val="005C43B2"/>
    <w:rsid w:val="005C4692"/>
    <w:rsid w:val="005C4939"/>
    <w:rsid w:val="005C4EFD"/>
    <w:rsid w:val="005C55B6"/>
    <w:rsid w:val="005C59A8"/>
    <w:rsid w:val="005C6448"/>
    <w:rsid w:val="005C7629"/>
    <w:rsid w:val="005D051C"/>
    <w:rsid w:val="005D08C8"/>
    <w:rsid w:val="005D0CDD"/>
    <w:rsid w:val="005D0F16"/>
    <w:rsid w:val="005D25EC"/>
    <w:rsid w:val="005D4CF6"/>
    <w:rsid w:val="005D505D"/>
    <w:rsid w:val="005D584C"/>
    <w:rsid w:val="005D600D"/>
    <w:rsid w:val="005D6B6A"/>
    <w:rsid w:val="005D6EF2"/>
    <w:rsid w:val="005D76AD"/>
    <w:rsid w:val="005D7A8E"/>
    <w:rsid w:val="005D7C4B"/>
    <w:rsid w:val="005E17DC"/>
    <w:rsid w:val="005E225D"/>
    <w:rsid w:val="005E27BD"/>
    <w:rsid w:val="005E5234"/>
    <w:rsid w:val="005E5587"/>
    <w:rsid w:val="005E5588"/>
    <w:rsid w:val="005E569B"/>
    <w:rsid w:val="005E6E66"/>
    <w:rsid w:val="005E792A"/>
    <w:rsid w:val="005E7CA4"/>
    <w:rsid w:val="005F0018"/>
    <w:rsid w:val="005F00B7"/>
    <w:rsid w:val="005F0632"/>
    <w:rsid w:val="005F0C37"/>
    <w:rsid w:val="005F186B"/>
    <w:rsid w:val="005F1BD3"/>
    <w:rsid w:val="005F25CB"/>
    <w:rsid w:val="005F2B71"/>
    <w:rsid w:val="005F2DE6"/>
    <w:rsid w:val="005F2FDB"/>
    <w:rsid w:val="005F2FFB"/>
    <w:rsid w:val="005F3008"/>
    <w:rsid w:val="005F3557"/>
    <w:rsid w:val="005F4138"/>
    <w:rsid w:val="005F465D"/>
    <w:rsid w:val="005F6748"/>
    <w:rsid w:val="005F7687"/>
    <w:rsid w:val="00600B52"/>
    <w:rsid w:val="00600B8A"/>
    <w:rsid w:val="006014C3"/>
    <w:rsid w:val="00604651"/>
    <w:rsid w:val="00604BB5"/>
    <w:rsid w:val="00605BCC"/>
    <w:rsid w:val="00606910"/>
    <w:rsid w:val="00606F49"/>
    <w:rsid w:val="00607856"/>
    <w:rsid w:val="00607E21"/>
    <w:rsid w:val="00610365"/>
    <w:rsid w:val="006109C8"/>
    <w:rsid w:val="0061186F"/>
    <w:rsid w:val="006118C7"/>
    <w:rsid w:val="00611A7D"/>
    <w:rsid w:val="00612E5B"/>
    <w:rsid w:val="0061315F"/>
    <w:rsid w:val="00613193"/>
    <w:rsid w:val="006135FD"/>
    <w:rsid w:val="0061584E"/>
    <w:rsid w:val="006160FB"/>
    <w:rsid w:val="00616A4B"/>
    <w:rsid w:val="00617946"/>
    <w:rsid w:val="00620647"/>
    <w:rsid w:val="00620E61"/>
    <w:rsid w:val="00621BFB"/>
    <w:rsid w:val="00622BC3"/>
    <w:rsid w:val="00622BCD"/>
    <w:rsid w:val="00622BF7"/>
    <w:rsid w:val="00624826"/>
    <w:rsid w:val="0062509A"/>
    <w:rsid w:val="00626109"/>
    <w:rsid w:val="00626674"/>
    <w:rsid w:val="0062761D"/>
    <w:rsid w:val="006276AD"/>
    <w:rsid w:val="006316AB"/>
    <w:rsid w:val="006325A7"/>
    <w:rsid w:val="0063298E"/>
    <w:rsid w:val="00632DE5"/>
    <w:rsid w:val="006332AD"/>
    <w:rsid w:val="006332DC"/>
    <w:rsid w:val="00633F8F"/>
    <w:rsid w:val="006340A8"/>
    <w:rsid w:val="006341FA"/>
    <w:rsid w:val="00634A28"/>
    <w:rsid w:val="00634A5A"/>
    <w:rsid w:val="00634E2F"/>
    <w:rsid w:val="006350FB"/>
    <w:rsid w:val="00635840"/>
    <w:rsid w:val="0063609B"/>
    <w:rsid w:val="0063686E"/>
    <w:rsid w:val="0063781C"/>
    <w:rsid w:val="0064010D"/>
    <w:rsid w:val="0064032A"/>
    <w:rsid w:val="00640EA2"/>
    <w:rsid w:val="00641B26"/>
    <w:rsid w:val="006420E2"/>
    <w:rsid w:val="00642A06"/>
    <w:rsid w:val="00642A51"/>
    <w:rsid w:val="00642C67"/>
    <w:rsid w:val="00645444"/>
    <w:rsid w:val="00645579"/>
    <w:rsid w:val="00645633"/>
    <w:rsid w:val="006469A3"/>
    <w:rsid w:val="00646EA1"/>
    <w:rsid w:val="006470FF"/>
    <w:rsid w:val="00650CDD"/>
    <w:rsid w:val="00650D87"/>
    <w:rsid w:val="00651172"/>
    <w:rsid w:val="006512D3"/>
    <w:rsid w:val="006514E2"/>
    <w:rsid w:val="00651A37"/>
    <w:rsid w:val="00652672"/>
    <w:rsid w:val="00652790"/>
    <w:rsid w:val="00655642"/>
    <w:rsid w:val="00656239"/>
    <w:rsid w:val="006571CE"/>
    <w:rsid w:val="00657F92"/>
    <w:rsid w:val="006610CA"/>
    <w:rsid w:val="00661A00"/>
    <w:rsid w:val="0066261D"/>
    <w:rsid w:val="00663A84"/>
    <w:rsid w:val="00664C0A"/>
    <w:rsid w:val="00666C4D"/>
    <w:rsid w:val="00667570"/>
    <w:rsid w:val="0067029C"/>
    <w:rsid w:val="00670418"/>
    <w:rsid w:val="00670610"/>
    <w:rsid w:val="006707F6"/>
    <w:rsid w:val="00672D49"/>
    <w:rsid w:val="006731E3"/>
    <w:rsid w:val="00673C82"/>
    <w:rsid w:val="006745DB"/>
    <w:rsid w:val="006746C3"/>
    <w:rsid w:val="0067532B"/>
    <w:rsid w:val="00675542"/>
    <w:rsid w:val="00675E1B"/>
    <w:rsid w:val="006770BC"/>
    <w:rsid w:val="00680650"/>
    <w:rsid w:val="006810A9"/>
    <w:rsid w:val="0068141B"/>
    <w:rsid w:val="00681567"/>
    <w:rsid w:val="00681CA7"/>
    <w:rsid w:val="006824BC"/>
    <w:rsid w:val="00682F43"/>
    <w:rsid w:val="00683002"/>
    <w:rsid w:val="006836B5"/>
    <w:rsid w:val="00683F45"/>
    <w:rsid w:val="006841F1"/>
    <w:rsid w:val="00684285"/>
    <w:rsid w:val="00685746"/>
    <w:rsid w:val="0068631E"/>
    <w:rsid w:val="00686FF6"/>
    <w:rsid w:val="00687194"/>
    <w:rsid w:val="00687C64"/>
    <w:rsid w:val="00690112"/>
    <w:rsid w:val="00692E7F"/>
    <w:rsid w:val="00692EA8"/>
    <w:rsid w:val="0069350B"/>
    <w:rsid w:val="0069351D"/>
    <w:rsid w:val="00694284"/>
    <w:rsid w:val="006949DC"/>
    <w:rsid w:val="00694D3B"/>
    <w:rsid w:val="006956DB"/>
    <w:rsid w:val="00695851"/>
    <w:rsid w:val="00695BF3"/>
    <w:rsid w:val="00695DA5"/>
    <w:rsid w:val="00696CCF"/>
    <w:rsid w:val="00696CEC"/>
    <w:rsid w:val="006A02D3"/>
    <w:rsid w:val="006A5529"/>
    <w:rsid w:val="006A5901"/>
    <w:rsid w:val="006A5C84"/>
    <w:rsid w:val="006A6592"/>
    <w:rsid w:val="006A7803"/>
    <w:rsid w:val="006B0300"/>
    <w:rsid w:val="006B0608"/>
    <w:rsid w:val="006B137E"/>
    <w:rsid w:val="006B1455"/>
    <w:rsid w:val="006B229F"/>
    <w:rsid w:val="006B237A"/>
    <w:rsid w:val="006B26E8"/>
    <w:rsid w:val="006B2A22"/>
    <w:rsid w:val="006B34E0"/>
    <w:rsid w:val="006B3F1B"/>
    <w:rsid w:val="006B4160"/>
    <w:rsid w:val="006B4BF1"/>
    <w:rsid w:val="006B524E"/>
    <w:rsid w:val="006B6680"/>
    <w:rsid w:val="006B6E6C"/>
    <w:rsid w:val="006B74B0"/>
    <w:rsid w:val="006B76D9"/>
    <w:rsid w:val="006B7CB2"/>
    <w:rsid w:val="006B7DDC"/>
    <w:rsid w:val="006C1866"/>
    <w:rsid w:val="006C195E"/>
    <w:rsid w:val="006C1AA6"/>
    <w:rsid w:val="006C1B99"/>
    <w:rsid w:val="006C33C5"/>
    <w:rsid w:val="006C3920"/>
    <w:rsid w:val="006C3D21"/>
    <w:rsid w:val="006C4968"/>
    <w:rsid w:val="006C7AF2"/>
    <w:rsid w:val="006C7C8F"/>
    <w:rsid w:val="006D034F"/>
    <w:rsid w:val="006D0872"/>
    <w:rsid w:val="006D0EA0"/>
    <w:rsid w:val="006D16B6"/>
    <w:rsid w:val="006D2392"/>
    <w:rsid w:val="006D2545"/>
    <w:rsid w:val="006D324B"/>
    <w:rsid w:val="006D36D1"/>
    <w:rsid w:val="006D4003"/>
    <w:rsid w:val="006D4E8E"/>
    <w:rsid w:val="006D5633"/>
    <w:rsid w:val="006D5946"/>
    <w:rsid w:val="006D616B"/>
    <w:rsid w:val="006D6289"/>
    <w:rsid w:val="006D6D4C"/>
    <w:rsid w:val="006D6F5A"/>
    <w:rsid w:val="006D7FF6"/>
    <w:rsid w:val="006E0418"/>
    <w:rsid w:val="006E041B"/>
    <w:rsid w:val="006E1E1F"/>
    <w:rsid w:val="006E1E2D"/>
    <w:rsid w:val="006E24C1"/>
    <w:rsid w:val="006E2B7A"/>
    <w:rsid w:val="006E2D5F"/>
    <w:rsid w:val="006E2D7F"/>
    <w:rsid w:val="006E402F"/>
    <w:rsid w:val="006E4165"/>
    <w:rsid w:val="006E41EB"/>
    <w:rsid w:val="006F0844"/>
    <w:rsid w:val="006F0DAC"/>
    <w:rsid w:val="006F0FFD"/>
    <w:rsid w:val="006F298D"/>
    <w:rsid w:val="006F2D6D"/>
    <w:rsid w:val="006F2F31"/>
    <w:rsid w:val="006F3305"/>
    <w:rsid w:val="006F3A12"/>
    <w:rsid w:val="006F47A1"/>
    <w:rsid w:val="006F5317"/>
    <w:rsid w:val="006F620E"/>
    <w:rsid w:val="006F67DB"/>
    <w:rsid w:val="006F6A70"/>
    <w:rsid w:val="006F729B"/>
    <w:rsid w:val="006F7512"/>
    <w:rsid w:val="00701517"/>
    <w:rsid w:val="00704AD8"/>
    <w:rsid w:val="00705CED"/>
    <w:rsid w:val="0070689F"/>
    <w:rsid w:val="00706FAC"/>
    <w:rsid w:val="0070706B"/>
    <w:rsid w:val="00711E9C"/>
    <w:rsid w:val="0071269A"/>
    <w:rsid w:val="00712711"/>
    <w:rsid w:val="0071396B"/>
    <w:rsid w:val="00714A01"/>
    <w:rsid w:val="007159DF"/>
    <w:rsid w:val="0071688F"/>
    <w:rsid w:val="0071796E"/>
    <w:rsid w:val="00717E54"/>
    <w:rsid w:val="0072005E"/>
    <w:rsid w:val="00720623"/>
    <w:rsid w:val="00720A47"/>
    <w:rsid w:val="00721217"/>
    <w:rsid w:val="007218DB"/>
    <w:rsid w:val="00722640"/>
    <w:rsid w:val="00722DB6"/>
    <w:rsid w:val="007245E7"/>
    <w:rsid w:val="0072532E"/>
    <w:rsid w:val="007255AC"/>
    <w:rsid w:val="00730452"/>
    <w:rsid w:val="00730688"/>
    <w:rsid w:val="00730BA0"/>
    <w:rsid w:val="007314CF"/>
    <w:rsid w:val="007318E5"/>
    <w:rsid w:val="0073222B"/>
    <w:rsid w:val="007323CF"/>
    <w:rsid w:val="00732A45"/>
    <w:rsid w:val="00732C6F"/>
    <w:rsid w:val="00733195"/>
    <w:rsid w:val="0073414B"/>
    <w:rsid w:val="00734EC4"/>
    <w:rsid w:val="0073561D"/>
    <w:rsid w:val="00737874"/>
    <w:rsid w:val="007405B2"/>
    <w:rsid w:val="0074100E"/>
    <w:rsid w:val="0074146A"/>
    <w:rsid w:val="0074230B"/>
    <w:rsid w:val="007426E1"/>
    <w:rsid w:val="00742905"/>
    <w:rsid w:val="00743320"/>
    <w:rsid w:val="007433D7"/>
    <w:rsid w:val="00743C03"/>
    <w:rsid w:val="00743D87"/>
    <w:rsid w:val="00745C7F"/>
    <w:rsid w:val="007468FB"/>
    <w:rsid w:val="00746906"/>
    <w:rsid w:val="00746AA4"/>
    <w:rsid w:val="007477C1"/>
    <w:rsid w:val="00753C33"/>
    <w:rsid w:val="007541CF"/>
    <w:rsid w:val="00754492"/>
    <w:rsid w:val="007545D6"/>
    <w:rsid w:val="00754E57"/>
    <w:rsid w:val="00755894"/>
    <w:rsid w:val="00755CF9"/>
    <w:rsid w:val="00756D38"/>
    <w:rsid w:val="007604FC"/>
    <w:rsid w:val="007611C7"/>
    <w:rsid w:val="007612AA"/>
    <w:rsid w:val="00761960"/>
    <w:rsid w:val="00761DD8"/>
    <w:rsid w:val="007622E5"/>
    <w:rsid w:val="00763A24"/>
    <w:rsid w:val="00763C37"/>
    <w:rsid w:val="0076426A"/>
    <w:rsid w:val="00764E4A"/>
    <w:rsid w:val="00765BC2"/>
    <w:rsid w:val="00766082"/>
    <w:rsid w:val="00766541"/>
    <w:rsid w:val="00766ADA"/>
    <w:rsid w:val="00770E11"/>
    <w:rsid w:val="00770E7E"/>
    <w:rsid w:val="00770FBC"/>
    <w:rsid w:val="007712DC"/>
    <w:rsid w:val="0077232A"/>
    <w:rsid w:val="00772ED2"/>
    <w:rsid w:val="00773856"/>
    <w:rsid w:val="00774C21"/>
    <w:rsid w:val="00775F9C"/>
    <w:rsid w:val="007769B1"/>
    <w:rsid w:val="0077757B"/>
    <w:rsid w:val="00777A31"/>
    <w:rsid w:val="00777D63"/>
    <w:rsid w:val="007804D6"/>
    <w:rsid w:val="007806ED"/>
    <w:rsid w:val="007810F3"/>
    <w:rsid w:val="007811FB"/>
    <w:rsid w:val="007814AC"/>
    <w:rsid w:val="007816AA"/>
    <w:rsid w:val="00783983"/>
    <w:rsid w:val="007844F2"/>
    <w:rsid w:val="00784A31"/>
    <w:rsid w:val="007865FF"/>
    <w:rsid w:val="00786974"/>
    <w:rsid w:val="007905FB"/>
    <w:rsid w:val="00790A23"/>
    <w:rsid w:val="007914A6"/>
    <w:rsid w:val="00792770"/>
    <w:rsid w:val="00794349"/>
    <w:rsid w:val="007947C7"/>
    <w:rsid w:val="00794F9F"/>
    <w:rsid w:val="00795F26"/>
    <w:rsid w:val="00796FFB"/>
    <w:rsid w:val="007A0E0F"/>
    <w:rsid w:val="007A18A0"/>
    <w:rsid w:val="007A1DA3"/>
    <w:rsid w:val="007A31D3"/>
    <w:rsid w:val="007A3801"/>
    <w:rsid w:val="007A5763"/>
    <w:rsid w:val="007A5BB8"/>
    <w:rsid w:val="007A60B9"/>
    <w:rsid w:val="007A65EB"/>
    <w:rsid w:val="007A70C6"/>
    <w:rsid w:val="007A7239"/>
    <w:rsid w:val="007B015E"/>
    <w:rsid w:val="007B03B7"/>
    <w:rsid w:val="007B0A32"/>
    <w:rsid w:val="007B0E51"/>
    <w:rsid w:val="007B1437"/>
    <w:rsid w:val="007B1761"/>
    <w:rsid w:val="007B268E"/>
    <w:rsid w:val="007B2CA4"/>
    <w:rsid w:val="007B2E8C"/>
    <w:rsid w:val="007B30E7"/>
    <w:rsid w:val="007B3130"/>
    <w:rsid w:val="007B4D34"/>
    <w:rsid w:val="007B5ABE"/>
    <w:rsid w:val="007B6283"/>
    <w:rsid w:val="007B6E00"/>
    <w:rsid w:val="007B78B8"/>
    <w:rsid w:val="007C143B"/>
    <w:rsid w:val="007C1D42"/>
    <w:rsid w:val="007C2CF8"/>
    <w:rsid w:val="007C2FB1"/>
    <w:rsid w:val="007C370A"/>
    <w:rsid w:val="007C415E"/>
    <w:rsid w:val="007C5F06"/>
    <w:rsid w:val="007C6705"/>
    <w:rsid w:val="007C6A5D"/>
    <w:rsid w:val="007C785D"/>
    <w:rsid w:val="007D1879"/>
    <w:rsid w:val="007D1C16"/>
    <w:rsid w:val="007D3237"/>
    <w:rsid w:val="007D325E"/>
    <w:rsid w:val="007D3453"/>
    <w:rsid w:val="007D35D9"/>
    <w:rsid w:val="007D408C"/>
    <w:rsid w:val="007D4FD0"/>
    <w:rsid w:val="007D666A"/>
    <w:rsid w:val="007D7A8B"/>
    <w:rsid w:val="007D7F22"/>
    <w:rsid w:val="007E14CD"/>
    <w:rsid w:val="007E1EBB"/>
    <w:rsid w:val="007E25E7"/>
    <w:rsid w:val="007E2844"/>
    <w:rsid w:val="007E3DCC"/>
    <w:rsid w:val="007E4383"/>
    <w:rsid w:val="007E462B"/>
    <w:rsid w:val="007E4F91"/>
    <w:rsid w:val="007E522F"/>
    <w:rsid w:val="007E5A02"/>
    <w:rsid w:val="007E5CFE"/>
    <w:rsid w:val="007E5D1F"/>
    <w:rsid w:val="007E64DD"/>
    <w:rsid w:val="007E66D9"/>
    <w:rsid w:val="007E68FD"/>
    <w:rsid w:val="007E6A02"/>
    <w:rsid w:val="007E6B5A"/>
    <w:rsid w:val="007E7EB6"/>
    <w:rsid w:val="007F0626"/>
    <w:rsid w:val="007F119F"/>
    <w:rsid w:val="007F12FC"/>
    <w:rsid w:val="007F2328"/>
    <w:rsid w:val="007F2619"/>
    <w:rsid w:val="007F2B9B"/>
    <w:rsid w:val="007F2CCA"/>
    <w:rsid w:val="007F4236"/>
    <w:rsid w:val="007F66BB"/>
    <w:rsid w:val="007F6D1C"/>
    <w:rsid w:val="007F73C0"/>
    <w:rsid w:val="00800C96"/>
    <w:rsid w:val="008010F2"/>
    <w:rsid w:val="0080135A"/>
    <w:rsid w:val="0080149D"/>
    <w:rsid w:val="00801D18"/>
    <w:rsid w:val="008027A5"/>
    <w:rsid w:val="008031D1"/>
    <w:rsid w:val="0080376E"/>
    <w:rsid w:val="00803D1E"/>
    <w:rsid w:val="00804C7B"/>
    <w:rsid w:val="00805169"/>
    <w:rsid w:val="0080532B"/>
    <w:rsid w:val="008056B5"/>
    <w:rsid w:val="008061DE"/>
    <w:rsid w:val="00806779"/>
    <w:rsid w:val="00807C41"/>
    <w:rsid w:val="00807F01"/>
    <w:rsid w:val="008106ED"/>
    <w:rsid w:val="0081135B"/>
    <w:rsid w:val="00812318"/>
    <w:rsid w:val="00812AF4"/>
    <w:rsid w:val="0081345D"/>
    <w:rsid w:val="00813DCB"/>
    <w:rsid w:val="008154B6"/>
    <w:rsid w:val="00815C36"/>
    <w:rsid w:val="00816625"/>
    <w:rsid w:val="008166F6"/>
    <w:rsid w:val="0081698E"/>
    <w:rsid w:val="00817195"/>
    <w:rsid w:val="0081761B"/>
    <w:rsid w:val="00817F6B"/>
    <w:rsid w:val="00820D71"/>
    <w:rsid w:val="0082171F"/>
    <w:rsid w:val="00821FA6"/>
    <w:rsid w:val="00822F59"/>
    <w:rsid w:val="0082320E"/>
    <w:rsid w:val="008233CE"/>
    <w:rsid w:val="00824B99"/>
    <w:rsid w:val="008255C8"/>
    <w:rsid w:val="0082573E"/>
    <w:rsid w:val="0082700B"/>
    <w:rsid w:val="0082723B"/>
    <w:rsid w:val="00827713"/>
    <w:rsid w:val="0083085D"/>
    <w:rsid w:val="008309FD"/>
    <w:rsid w:val="008326D6"/>
    <w:rsid w:val="0083445D"/>
    <w:rsid w:val="00834916"/>
    <w:rsid w:val="00834AE9"/>
    <w:rsid w:val="0083552E"/>
    <w:rsid w:val="00835565"/>
    <w:rsid w:val="00835698"/>
    <w:rsid w:val="00835919"/>
    <w:rsid w:val="00835A5E"/>
    <w:rsid w:val="00835AE8"/>
    <w:rsid w:val="00836634"/>
    <w:rsid w:val="00836926"/>
    <w:rsid w:val="008373F1"/>
    <w:rsid w:val="00837ACC"/>
    <w:rsid w:val="00840AD1"/>
    <w:rsid w:val="00840C2B"/>
    <w:rsid w:val="00841023"/>
    <w:rsid w:val="00841922"/>
    <w:rsid w:val="00841C1D"/>
    <w:rsid w:val="00842F8E"/>
    <w:rsid w:val="0084315B"/>
    <w:rsid w:val="00843FE0"/>
    <w:rsid w:val="008440B0"/>
    <w:rsid w:val="008440D4"/>
    <w:rsid w:val="008442A4"/>
    <w:rsid w:val="008446D5"/>
    <w:rsid w:val="0084626E"/>
    <w:rsid w:val="008464C6"/>
    <w:rsid w:val="00846566"/>
    <w:rsid w:val="008476D0"/>
    <w:rsid w:val="0085093F"/>
    <w:rsid w:val="0085125E"/>
    <w:rsid w:val="008523A4"/>
    <w:rsid w:val="00852FF1"/>
    <w:rsid w:val="00853498"/>
    <w:rsid w:val="008537E9"/>
    <w:rsid w:val="00853DEF"/>
    <w:rsid w:val="008543DA"/>
    <w:rsid w:val="0085521E"/>
    <w:rsid w:val="00855E8D"/>
    <w:rsid w:val="0085674E"/>
    <w:rsid w:val="008572E3"/>
    <w:rsid w:val="00860606"/>
    <w:rsid w:val="00863C9F"/>
    <w:rsid w:val="00864077"/>
    <w:rsid w:val="008646F7"/>
    <w:rsid w:val="008652BE"/>
    <w:rsid w:val="0086563F"/>
    <w:rsid w:val="008668AB"/>
    <w:rsid w:val="00866C75"/>
    <w:rsid w:val="00870846"/>
    <w:rsid w:val="00870EED"/>
    <w:rsid w:val="008720B1"/>
    <w:rsid w:val="00872CA1"/>
    <w:rsid w:val="00872E97"/>
    <w:rsid w:val="00874365"/>
    <w:rsid w:val="00874DA5"/>
    <w:rsid w:val="008757AC"/>
    <w:rsid w:val="00876054"/>
    <w:rsid w:val="00876F48"/>
    <w:rsid w:val="00877142"/>
    <w:rsid w:val="008773BE"/>
    <w:rsid w:val="00877764"/>
    <w:rsid w:val="0088028F"/>
    <w:rsid w:val="0088045D"/>
    <w:rsid w:val="00880E70"/>
    <w:rsid w:val="008814C1"/>
    <w:rsid w:val="00883BB8"/>
    <w:rsid w:val="00885B58"/>
    <w:rsid w:val="00885CF5"/>
    <w:rsid w:val="00885FB3"/>
    <w:rsid w:val="00886B32"/>
    <w:rsid w:val="008872AC"/>
    <w:rsid w:val="00890280"/>
    <w:rsid w:val="0089098D"/>
    <w:rsid w:val="00890BC3"/>
    <w:rsid w:val="00890C9F"/>
    <w:rsid w:val="00892A4E"/>
    <w:rsid w:val="00892CB2"/>
    <w:rsid w:val="00893026"/>
    <w:rsid w:val="00894121"/>
    <w:rsid w:val="008943C3"/>
    <w:rsid w:val="00894B0A"/>
    <w:rsid w:val="00894C85"/>
    <w:rsid w:val="00894E55"/>
    <w:rsid w:val="0089557D"/>
    <w:rsid w:val="00895B77"/>
    <w:rsid w:val="00896027"/>
    <w:rsid w:val="008976F2"/>
    <w:rsid w:val="00897D49"/>
    <w:rsid w:val="00897FC2"/>
    <w:rsid w:val="008A075D"/>
    <w:rsid w:val="008A19DF"/>
    <w:rsid w:val="008A2EA0"/>
    <w:rsid w:val="008A343E"/>
    <w:rsid w:val="008A3EF4"/>
    <w:rsid w:val="008A46D7"/>
    <w:rsid w:val="008A4A2E"/>
    <w:rsid w:val="008A4AA9"/>
    <w:rsid w:val="008A4C71"/>
    <w:rsid w:val="008A4FD3"/>
    <w:rsid w:val="008A6C90"/>
    <w:rsid w:val="008B0A15"/>
    <w:rsid w:val="008B12F9"/>
    <w:rsid w:val="008B2780"/>
    <w:rsid w:val="008B32C4"/>
    <w:rsid w:val="008B4095"/>
    <w:rsid w:val="008B4251"/>
    <w:rsid w:val="008B43DF"/>
    <w:rsid w:val="008B47A3"/>
    <w:rsid w:val="008B5420"/>
    <w:rsid w:val="008B576D"/>
    <w:rsid w:val="008C106C"/>
    <w:rsid w:val="008C1632"/>
    <w:rsid w:val="008C1DF4"/>
    <w:rsid w:val="008C2193"/>
    <w:rsid w:val="008C22E3"/>
    <w:rsid w:val="008C52DB"/>
    <w:rsid w:val="008C5608"/>
    <w:rsid w:val="008C667D"/>
    <w:rsid w:val="008C6E9E"/>
    <w:rsid w:val="008D0921"/>
    <w:rsid w:val="008D1003"/>
    <w:rsid w:val="008D2D69"/>
    <w:rsid w:val="008D2F8D"/>
    <w:rsid w:val="008D329C"/>
    <w:rsid w:val="008D34AF"/>
    <w:rsid w:val="008D3929"/>
    <w:rsid w:val="008D436A"/>
    <w:rsid w:val="008D4F36"/>
    <w:rsid w:val="008D535E"/>
    <w:rsid w:val="008D64FA"/>
    <w:rsid w:val="008D6E21"/>
    <w:rsid w:val="008D7538"/>
    <w:rsid w:val="008D796A"/>
    <w:rsid w:val="008E0033"/>
    <w:rsid w:val="008E110B"/>
    <w:rsid w:val="008E1462"/>
    <w:rsid w:val="008E156E"/>
    <w:rsid w:val="008E1E35"/>
    <w:rsid w:val="008E215C"/>
    <w:rsid w:val="008E2BD6"/>
    <w:rsid w:val="008E349F"/>
    <w:rsid w:val="008E3619"/>
    <w:rsid w:val="008E3719"/>
    <w:rsid w:val="008E3FCF"/>
    <w:rsid w:val="008E48E9"/>
    <w:rsid w:val="008E4B81"/>
    <w:rsid w:val="008E65BE"/>
    <w:rsid w:val="008E74B6"/>
    <w:rsid w:val="008E7C4E"/>
    <w:rsid w:val="008E7DE6"/>
    <w:rsid w:val="008E7E8D"/>
    <w:rsid w:val="008F1CF2"/>
    <w:rsid w:val="008F1D69"/>
    <w:rsid w:val="008F272F"/>
    <w:rsid w:val="008F30DC"/>
    <w:rsid w:val="008F3F43"/>
    <w:rsid w:val="008F4451"/>
    <w:rsid w:val="008F48B2"/>
    <w:rsid w:val="008F5371"/>
    <w:rsid w:val="008F5AFB"/>
    <w:rsid w:val="00901405"/>
    <w:rsid w:val="00901637"/>
    <w:rsid w:val="0090172E"/>
    <w:rsid w:val="00901934"/>
    <w:rsid w:val="00902E1F"/>
    <w:rsid w:val="009037C2"/>
    <w:rsid w:val="00903CF1"/>
    <w:rsid w:val="00904AE8"/>
    <w:rsid w:val="0090552B"/>
    <w:rsid w:val="00905AE4"/>
    <w:rsid w:val="00906247"/>
    <w:rsid w:val="00906676"/>
    <w:rsid w:val="009072CE"/>
    <w:rsid w:val="00907C56"/>
    <w:rsid w:val="00907DBC"/>
    <w:rsid w:val="00907F2F"/>
    <w:rsid w:val="009124A5"/>
    <w:rsid w:val="00912A56"/>
    <w:rsid w:val="00915711"/>
    <w:rsid w:val="00916037"/>
    <w:rsid w:val="00916929"/>
    <w:rsid w:val="00917874"/>
    <w:rsid w:val="00920117"/>
    <w:rsid w:val="00920917"/>
    <w:rsid w:val="00920A2E"/>
    <w:rsid w:val="0092172A"/>
    <w:rsid w:val="00922D35"/>
    <w:rsid w:val="00922E03"/>
    <w:rsid w:val="00924E2D"/>
    <w:rsid w:val="00925026"/>
    <w:rsid w:val="00925B19"/>
    <w:rsid w:val="009263C0"/>
    <w:rsid w:val="0092753B"/>
    <w:rsid w:val="009309AB"/>
    <w:rsid w:val="009310B8"/>
    <w:rsid w:val="00931202"/>
    <w:rsid w:val="009319B1"/>
    <w:rsid w:val="00934309"/>
    <w:rsid w:val="0093502F"/>
    <w:rsid w:val="009354AB"/>
    <w:rsid w:val="00935D47"/>
    <w:rsid w:val="00935EE2"/>
    <w:rsid w:val="00935F92"/>
    <w:rsid w:val="00936143"/>
    <w:rsid w:val="009367D2"/>
    <w:rsid w:val="00936B0E"/>
    <w:rsid w:val="00936D37"/>
    <w:rsid w:val="00936FE7"/>
    <w:rsid w:val="0094045C"/>
    <w:rsid w:val="00941A88"/>
    <w:rsid w:val="009425B1"/>
    <w:rsid w:val="00942AB4"/>
    <w:rsid w:val="00943159"/>
    <w:rsid w:val="00943784"/>
    <w:rsid w:val="00944E8C"/>
    <w:rsid w:val="009455D9"/>
    <w:rsid w:val="00945E4A"/>
    <w:rsid w:val="00947B7A"/>
    <w:rsid w:val="00947EFB"/>
    <w:rsid w:val="00950449"/>
    <w:rsid w:val="009544F5"/>
    <w:rsid w:val="009553A7"/>
    <w:rsid w:val="00955BBE"/>
    <w:rsid w:val="00955D96"/>
    <w:rsid w:val="0095635E"/>
    <w:rsid w:val="00956BB1"/>
    <w:rsid w:val="00956F1E"/>
    <w:rsid w:val="009571A4"/>
    <w:rsid w:val="0095757C"/>
    <w:rsid w:val="009608AB"/>
    <w:rsid w:val="00960E76"/>
    <w:rsid w:val="00960F7B"/>
    <w:rsid w:val="009615BF"/>
    <w:rsid w:val="00961E80"/>
    <w:rsid w:val="00962DF1"/>
    <w:rsid w:val="00963129"/>
    <w:rsid w:val="00964749"/>
    <w:rsid w:val="00964A67"/>
    <w:rsid w:val="00965530"/>
    <w:rsid w:val="00967A45"/>
    <w:rsid w:val="00970CE7"/>
    <w:rsid w:val="009712D9"/>
    <w:rsid w:val="00971941"/>
    <w:rsid w:val="009744A4"/>
    <w:rsid w:val="00974FB5"/>
    <w:rsid w:val="0097611C"/>
    <w:rsid w:val="0097644C"/>
    <w:rsid w:val="00977279"/>
    <w:rsid w:val="0097744C"/>
    <w:rsid w:val="00977851"/>
    <w:rsid w:val="00980166"/>
    <w:rsid w:val="0098191C"/>
    <w:rsid w:val="00981D2C"/>
    <w:rsid w:val="0098275D"/>
    <w:rsid w:val="0098327A"/>
    <w:rsid w:val="00984819"/>
    <w:rsid w:val="00984849"/>
    <w:rsid w:val="0098547F"/>
    <w:rsid w:val="00986CB1"/>
    <w:rsid w:val="00990C90"/>
    <w:rsid w:val="0099166B"/>
    <w:rsid w:val="0099251F"/>
    <w:rsid w:val="00992DA6"/>
    <w:rsid w:val="0099402C"/>
    <w:rsid w:val="00994A96"/>
    <w:rsid w:val="00995564"/>
    <w:rsid w:val="0099660A"/>
    <w:rsid w:val="009967C5"/>
    <w:rsid w:val="00997F29"/>
    <w:rsid w:val="009A1F6F"/>
    <w:rsid w:val="009A220A"/>
    <w:rsid w:val="009A26B4"/>
    <w:rsid w:val="009A3352"/>
    <w:rsid w:val="009A3409"/>
    <w:rsid w:val="009A358D"/>
    <w:rsid w:val="009A3AED"/>
    <w:rsid w:val="009A4587"/>
    <w:rsid w:val="009A5EA7"/>
    <w:rsid w:val="009A65A4"/>
    <w:rsid w:val="009A76BF"/>
    <w:rsid w:val="009A7C1D"/>
    <w:rsid w:val="009A7E03"/>
    <w:rsid w:val="009B033B"/>
    <w:rsid w:val="009B07C3"/>
    <w:rsid w:val="009B2D51"/>
    <w:rsid w:val="009B2DDB"/>
    <w:rsid w:val="009B3EC2"/>
    <w:rsid w:val="009B426A"/>
    <w:rsid w:val="009B4455"/>
    <w:rsid w:val="009B46B4"/>
    <w:rsid w:val="009B479D"/>
    <w:rsid w:val="009B47E4"/>
    <w:rsid w:val="009B4827"/>
    <w:rsid w:val="009B5CC1"/>
    <w:rsid w:val="009B6721"/>
    <w:rsid w:val="009C06FB"/>
    <w:rsid w:val="009C0871"/>
    <w:rsid w:val="009C350E"/>
    <w:rsid w:val="009C3849"/>
    <w:rsid w:val="009C521D"/>
    <w:rsid w:val="009C5269"/>
    <w:rsid w:val="009C5285"/>
    <w:rsid w:val="009C6315"/>
    <w:rsid w:val="009C7A6F"/>
    <w:rsid w:val="009D0643"/>
    <w:rsid w:val="009D1AE2"/>
    <w:rsid w:val="009D2A71"/>
    <w:rsid w:val="009D30CB"/>
    <w:rsid w:val="009D381F"/>
    <w:rsid w:val="009D4919"/>
    <w:rsid w:val="009D5D16"/>
    <w:rsid w:val="009D5EE5"/>
    <w:rsid w:val="009D6D9C"/>
    <w:rsid w:val="009D6DED"/>
    <w:rsid w:val="009D739D"/>
    <w:rsid w:val="009D7A0B"/>
    <w:rsid w:val="009E1C96"/>
    <w:rsid w:val="009E24B9"/>
    <w:rsid w:val="009E2A2B"/>
    <w:rsid w:val="009E2B20"/>
    <w:rsid w:val="009E4164"/>
    <w:rsid w:val="009E5849"/>
    <w:rsid w:val="009E59F3"/>
    <w:rsid w:val="009E691B"/>
    <w:rsid w:val="009E7271"/>
    <w:rsid w:val="009F0CBA"/>
    <w:rsid w:val="009F10E4"/>
    <w:rsid w:val="009F156F"/>
    <w:rsid w:val="009F29B5"/>
    <w:rsid w:val="009F3ABE"/>
    <w:rsid w:val="009F3C61"/>
    <w:rsid w:val="009F486F"/>
    <w:rsid w:val="009F52C1"/>
    <w:rsid w:val="009F65AB"/>
    <w:rsid w:val="009F684D"/>
    <w:rsid w:val="009F6D8E"/>
    <w:rsid w:val="009F7E50"/>
    <w:rsid w:val="00A00418"/>
    <w:rsid w:val="00A008C3"/>
    <w:rsid w:val="00A01280"/>
    <w:rsid w:val="00A01467"/>
    <w:rsid w:val="00A01A32"/>
    <w:rsid w:val="00A0238F"/>
    <w:rsid w:val="00A02A38"/>
    <w:rsid w:val="00A03756"/>
    <w:rsid w:val="00A039AB"/>
    <w:rsid w:val="00A0467D"/>
    <w:rsid w:val="00A04E12"/>
    <w:rsid w:val="00A0593E"/>
    <w:rsid w:val="00A06322"/>
    <w:rsid w:val="00A07989"/>
    <w:rsid w:val="00A07D3A"/>
    <w:rsid w:val="00A10E0C"/>
    <w:rsid w:val="00A11407"/>
    <w:rsid w:val="00A1142F"/>
    <w:rsid w:val="00A1149A"/>
    <w:rsid w:val="00A1158C"/>
    <w:rsid w:val="00A11612"/>
    <w:rsid w:val="00A1183A"/>
    <w:rsid w:val="00A11AFD"/>
    <w:rsid w:val="00A11C73"/>
    <w:rsid w:val="00A12F5D"/>
    <w:rsid w:val="00A14CA4"/>
    <w:rsid w:val="00A15049"/>
    <w:rsid w:val="00A155B8"/>
    <w:rsid w:val="00A17309"/>
    <w:rsid w:val="00A178C9"/>
    <w:rsid w:val="00A2047F"/>
    <w:rsid w:val="00A21447"/>
    <w:rsid w:val="00A21C69"/>
    <w:rsid w:val="00A22426"/>
    <w:rsid w:val="00A231C9"/>
    <w:rsid w:val="00A242FA"/>
    <w:rsid w:val="00A276AA"/>
    <w:rsid w:val="00A27A32"/>
    <w:rsid w:val="00A308CA"/>
    <w:rsid w:val="00A30B9F"/>
    <w:rsid w:val="00A31519"/>
    <w:rsid w:val="00A31C95"/>
    <w:rsid w:val="00A32C7D"/>
    <w:rsid w:val="00A33850"/>
    <w:rsid w:val="00A33CBF"/>
    <w:rsid w:val="00A347E9"/>
    <w:rsid w:val="00A349DF"/>
    <w:rsid w:val="00A34A79"/>
    <w:rsid w:val="00A352CE"/>
    <w:rsid w:val="00A355B1"/>
    <w:rsid w:val="00A35F3C"/>
    <w:rsid w:val="00A37ED5"/>
    <w:rsid w:val="00A40F9E"/>
    <w:rsid w:val="00A41AC4"/>
    <w:rsid w:val="00A437C5"/>
    <w:rsid w:val="00A43EE6"/>
    <w:rsid w:val="00A448C9"/>
    <w:rsid w:val="00A458BD"/>
    <w:rsid w:val="00A45C79"/>
    <w:rsid w:val="00A478B9"/>
    <w:rsid w:val="00A47B46"/>
    <w:rsid w:val="00A507A5"/>
    <w:rsid w:val="00A50838"/>
    <w:rsid w:val="00A50B85"/>
    <w:rsid w:val="00A50C05"/>
    <w:rsid w:val="00A515B0"/>
    <w:rsid w:val="00A51AF5"/>
    <w:rsid w:val="00A5257C"/>
    <w:rsid w:val="00A53286"/>
    <w:rsid w:val="00A55B32"/>
    <w:rsid w:val="00A571DF"/>
    <w:rsid w:val="00A57736"/>
    <w:rsid w:val="00A602BC"/>
    <w:rsid w:val="00A60A08"/>
    <w:rsid w:val="00A60A37"/>
    <w:rsid w:val="00A61F53"/>
    <w:rsid w:val="00A620A5"/>
    <w:rsid w:val="00A62461"/>
    <w:rsid w:val="00A635EA"/>
    <w:rsid w:val="00A63E6C"/>
    <w:rsid w:val="00A63E72"/>
    <w:rsid w:val="00A649CB"/>
    <w:rsid w:val="00A64E56"/>
    <w:rsid w:val="00A6574D"/>
    <w:rsid w:val="00A6582D"/>
    <w:rsid w:val="00A65E69"/>
    <w:rsid w:val="00A673BA"/>
    <w:rsid w:val="00A72927"/>
    <w:rsid w:val="00A73871"/>
    <w:rsid w:val="00A73A3A"/>
    <w:rsid w:val="00A73DAE"/>
    <w:rsid w:val="00A74355"/>
    <w:rsid w:val="00A76AFA"/>
    <w:rsid w:val="00A76BBC"/>
    <w:rsid w:val="00A778AD"/>
    <w:rsid w:val="00A77D41"/>
    <w:rsid w:val="00A80D1F"/>
    <w:rsid w:val="00A80E3B"/>
    <w:rsid w:val="00A810C7"/>
    <w:rsid w:val="00A8129E"/>
    <w:rsid w:val="00A81342"/>
    <w:rsid w:val="00A816AB"/>
    <w:rsid w:val="00A82844"/>
    <w:rsid w:val="00A82E74"/>
    <w:rsid w:val="00A836D4"/>
    <w:rsid w:val="00A836DE"/>
    <w:rsid w:val="00A83CC1"/>
    <w:rsid w:val="00A84687"/>
    <w:rsid w:val="00A8676B"/>
    <w:rsid w:val="00A86B10"/>
    <w:rsid w:val="00A875A7"/>
    <w:rsid w:val="00A87A0A"/>
    <w:rsid w:val="00A87BCF"/>
    <w:rsid w:val="00A9186B"/>
    <w:rsid w:val="00A91888"/>
    <w:rsid w:val="00A91B1B"/>
    <w:rsid w:val="00A92BC9"/>
    <w:rsid w:val="00A936EA"/>
    <w:rsid w:val="00A940CF"/>
    <w:rsid w:val="00A94131"/>
    <w:rsid w:val="00A9419B"/>
    <w:rsid w:val="00A94480"/>
    <w:rsid w:val="00A95740"/>
    <w:rsid w:val="00AA0827"/>
    <w:rsid w:val="00AA0C84"/>
    <w:rsid w:val="00AA1428"/>
    <w:rsid w:val="00AA22E4"/>
    <w:rsid w:val="00AA36D9"/>
    <w:rsid w:val="00AA3A07"/>
    <w:rsid w:val="00AA5687"/>
    <w:rsid w:val="00AA57BA"/>
    <w:rsid w:val="00AA6369"/>
    <w:rsid w:val="00AA6A2A"/>
    <w:rsid w:val="00AA6E58"/>
    <w:rsid w:val="00AA7380"/>
    <w:rsid w:val="00AA798C"/>
    <w:rsid w:val="00AB01BE"/>
    <w:rsid w:val="00AB0CFB"/>
    <w:rsid w:val="00AB1876"/>
    <w:rsid w:val="00AB2742"/>
    <w:rsid w:val="00AB2D5B"/>
    <w:rsid w:val="00AB2E5F"/>
    <w:rsid w:val="00AB350D"/>
    <w:rsid w:val="00AB499E"/>
    <w:rsid w:val="00AB4C6E"/>
    <w:rsid w:val="00AB5636"/>
    <w:rsid w:val="00AB6197"/>
    <w:rsid w:val="00AB705B"/>
    <w:rsid w:val="00AB7EF0"/>
    <w:rsid w:val="00AC0380"/>
    <w:rsid w:val="00AC08FC"/>
    <w:rsid w:val="00AC0F72"/>
    <w:rsid w:val="00AC18E9"/>
    <w:rsid w:val="00AC1B0A"/>
    <w:rsid w:val="00AC1FC8"/>
    <w:rsid w:val="00AC4E71"/>
    <w:rsid w:val="00AC5152"/>
    <w:rsid w:val="00AC5663"/>
    <w:rsid w:val="00AC5A09"/>
    <w:rsid w:val="00AC5C15"/>
    <w:rsid w:val="00AC7422"/>
    <w:rsid w:val="00AC767B"/>
    <w:rsid w:val="00AC79FD"/>
    <w:rsid w:val="00AD03C6"/>
    <w:rsid w:val="00AD1ED8"/>
    <w:rsid w:val="00AD204B"/>
    <w:rsid w:val="00AD2270"/>
    <w:rsid w:val="00AD26A4"/>
    <w:rsid w:val="00AD26AE"/>
    <w:rsid w:val="00AD2AA9"/>
    <w:rsid w:val="00AD2D0C"/>
    <w:rsid w:val="00AD3CE1"/>
    <w:rsid w:val="00AD4A0E"/>
    <w:rsid w:val="00AD571D"/>
    <w:rsid w:val="00AD57F4"/>
    <w:rsid w:val="00AD57F7"/>
    <w:rsid w:val="00AD68C8"/>
    <w:rsid w:val="00AD7977"/>
    <w:rsid w:val="00AD7D54"/>
    <w:rsid w:val="00AE0067"/>
    <w:rsid w:val="00AE03D2"/>
    <w:rsid w:val="00AE116E"/>
    <w:rsid w:val="00AE1888"/>
    <w:rsid w:val="00AE19FF"/>
    <w:rsid w:val="00AE2107"/>
    <w:rsid w:val="00AE26F8"/>
    <w:rsid w:val="00AE2F77"/>
    <w:rsid w:val="00AE30A6"/>
    <w:rsid w:val="00AE37C3"/>
    <w:rsid w:val="00AE43CD"/>
    <w:rsid w:val="00AE44A1"/>
    <w:rsid w:val="00AE4905"/>
    <w:rsid w:val="00AE4A30"/>
    <w:rsid w:val="00AE5D87"/>
    <w:rsid w:val="00AE61E2"/>
    <w:rsid w:val="00AE65DF"/>
    <w:rsid w:val="00AE6E7F"/>
    <w:rsid w:val="00AE7092"/>
    <w:rsid w:val="00AE7955"/>
    <w:rsid w:val="00AF041E"/>
    <w:rsid w:val="00AF055A"/>
    <w:rsid w:val="00AF1795"/>
    <w:rsid w:val="00AF38B5"/>
    <w:rsid w:val="00AF3C3B"/>
    <w:rsid w:val="00AF47DB"/>
    <w:rsid w:val="00AF607D"/>
    <w:rsid w:val="00AF60A2"/>
    <w:rsid w:val="00AF6225"/>
    <w:rsid w:val="00AF6540"/>
    <w:rsid w:val="00AF67E6"/>
    <w:rsid w:val="00B00D1C"/>
    <w:rsid w:val="00B0123D"/>
    <w:rsid w:val="00B04327"/>
    <w:rsid w:val="00B05A5E"/>
    <w:rsid w:val="00B061EF"/>
    <w:rsid w:val="00B105D1"/>
    <w:rsid w:val="00B105D2"/>
    <w:rsid w:val="00B10B18"/>
    <w:rsid w:val="00B1140F"/>
    <w:rsid w:val="00B1159C"/>
    <w:rsid w:val="00B12A09"/>
    <w:rsid w:val="00B13263"/>
    <w:rsid w:val="00B1381F"/>
    <w:rsid w:val="00B13926"/>
    <w:rsid w:val="00B13DF2"/>
    <w:rsid w:val="00B15BA2"/>
    <w:rsid w:val="00B15FCB"/>
    <w:rsid w:val="00B16506"/>
    <w:rsid w:val="00B166D7"/>
    <w:rsid w:val="00B16D78"/>
    <w:rsid w:val="00B2097C"/>
    <w:rsid w:val="00B21CA8"/>
    <w:rsid w:val="00B22758"/>
    <w:rsid w:val="00B3165A"/>
    <w:rsid w:val="00B323E1"/>
    <w:rsid w:val="00B332C3"/>
    <w:rsid w:val="00B334A0"/>
    <w:rsid w:val="00B34E72"/>
    <w:rsid w:val="00B353DF"/>
    <w:rsid w:val="00B36636"/>
    <w:rsid w:val="00B36A28"/>
    <w:rsid w:val="00B3798D"/>
    <w:rsid w:val="00B37C52"/>
    <w:rsid w:val="00B37E0D"/>
    <w:rsid w:val="00B403A1"/>
    <w:rsid w:val="00B4064F"/>
    <w:rsid w:val="00B40A76"/>
    <w:rsid w:val="00B40E29"/>
    <w:rsid w:val="00B41F59"/>
    <w:rsid w:val="00B4218E"/>
    <w:rsid w:val="00B426B4"/>
    <w:rsid w:val="00B4295D"/>
    <w:rsid w:val="00B430B6"/>
    <w:rsid w:val="00B4358B"/>
    <w:rsid w:val="00B438FE"/>
    <w:rsid w:val="00B43D35"/>
    <w:rsid w:val="00B44717"/>
    <w:rsid w:val="00B45329"/>
    <w:rsid w:val="00B457FA"/>
    <w:rsid w:val="00B46A83"/>
    <w:rsid w:val="00B46EC2"/>
    <w:rsid w:val="00B47668"/>
    <w:rsid w:val="00B47F80"/>
    <w:rsid w:val="00B5187D"/>
    <w:rsid w:val="00B52137"/>
    <w:rsid w:val="00B52171"/>
    <w:rsid w:val="00B52829"/>
    <w:rsid w:val="00B5443C"/>
    <w:rsid w:val="00B5487C"/>
    <w:rsid w:val="00B54FA0"/>
    <w:rsid w:val="00B55032"/>
    <w:rsid w:val="00B55B41"/>
    <w:rsid w:val="00B56A2A"/>
    <w:rsid w:val="00B56B0A"/>
    <w:rsid w:val="00B56B26"/>
    <w:rsid w:val="00B60130"/>
    <w:rsid w:val="00B603A6"/>
    <w:rsid w:val="00B625C1"/>
    <w:rsid w:val="00B62844"/>
    <w:rsid w:val="00B62FC4"/>
    <w:rsid w:val="00B6302E"/>
    <w:rsid w:val="00B63059"/>
    <w:rsid w:val="00B6334F"/>
    <w:rsid w:val="00B6349E"/>
    <w:rsid w:val="00B649CA"/>
    <w:rsid w:val="00B65645"/>
    <w:rsid w:val="00B65D22"/>
    <w:rsid w:val="00B662B7"/>
    <w:rsid w:val="00B66904"/>
    <w:rsid w:val="00B676B2"/>
    <w:rsid w:val="00B67B99"/>
    <w:rsid w:val="00B67CCD"/>
    <w:rsid w:val="00B70C03"/>
    <w:rsid w:val="00B711FA"/>
    <w:rsid w:val="00B73799"/>
    <w:rsid w:val="00B73F80"/>
    <w:rsid w:val="00B74416"/>
    <w:rsid w:val="00B758E5"/>
    <w:rsid w:val="00B76703"/>
    <w:rsid w:val="00B77311"/>
    <w:rsid w:val="00B7769B"/>
    <w:rsid w:val="00B778D4"/>
    <w:rsid w:val="00B77F1D"/>
    <w:rsid w:val="00B80EA7"/>
    <w:rsid w:val="00B81F80"/>
    <w:rsid w:val="00B826CF"/>
    <w:rsid w:val="00B82851"/>
    <w:rsid w:val="00B839D3"/>
    <w:rsid w:val="00B83A2E"/>
    <w:rsid w:val="00B84841"/>
    <w:rsid w:val="00B8543E"/>
    <w:rsid w:val="00B854B8"/>
    <w:rsid w:val="00B85C0A"/>
    <w:rsid w:val="00B87BBD"/>
    <w:rsid w:val="00B9087A"/>
    <w:rsid w:val="00B90AC8"/>
    <w:rsid w:val="00B90C1D"/>
    <w:rsid w:val="00B90EEB"/>
    <w:rsid w:val="00B90FAB"/>
    <w:rsid w:val="00B93327"/>
    <w:rsid w:val="00B934D1"/>
    <w:rsid w:val="00B94292"/>
    <w:rsid w:val="00B94AA2"/>
    <w:rsid w:val="00B95F54"/>
    <w:rsid w:val="00B967E6"/>
    <w:rsid w:val="00B971F9"/>
    <w:rsid w:val="00B972E4"/>
    <w:rsid w:val="00BA00D2"/>
    <w:rsid w:val="00BA1A8A"/>
    <w:rsid w:val="00BA1E1D"/>
    <w:rsid w:val="00BA2245"/>
    <w:rsid w:val="00BA324F"/>
    <w:rsid w:val="00BA35A3"/>
    <w:rsid w:val="00BA35F0"/>
    <w:rsid w:val="00BA434E"/>
    <w:rsid w:val="00BA4AA2"/>
    <w:rsid w:val="00BA5BD1"/>
    <w:rsid w:val="00BA5D52"/>
    <w:rsid w:val="00BA66DA"/>
    <w:rsid w:val="00BA67DE"/>
    <w:rsid w:val="00BA69EE"/>
    <w:rsid w:val="00BA6A14"/>
    <w:rsid w:val="00BB03A8"/>
    <w:rsid w:val="00BB12F4"/>
    <w:rsid w:val="00BB13CA"/>
    <w:rsid w:val="00BB14CF"/>
    <w:rsid w:val="00BB166E"/>
    <w:rsid w:val="00BB2ADA"/>
    <w:rsid w:val="00BB2C2A"/>
    <w:rsid w:val="00BB392C"/>
    <w:rsid w:val="00BB53A4"/>
    <w:rsid w:val="00BB5844"/>
    <w:rsid w:val="00BB61DE"/>
    <w:rsid w:val="00BB69CB"/>
    <w:rsid w:val="00BB6DDC"/>
    <w:rsid w:val="00BB735A"/>
    <w:rsid w:val="00BB77AF"/>
    <w:rsid w:val="00BB7EB8"/>
    <w:rsid w:val="00BC065B"/>
    <w:rsid w:val="00BC0B64"/>
    <w:rsid w:val="00BC0CF8"/>
    <w:rsid w:val="00BC12B4"/>
    <w:rsid w:val="00BC19E6"/>
    <w:rsid w:val="00BC2CAD"/>
    <w:rsid w:val="00BC2D3E"/>
    <w:rsid w:val="00BC2F88"/>
    <w:rsid w:val="00BC3494"/>
    <w:rsid w:val="00BC3519"/>
    <w:rsid w:val="00BC40C3"/>
    <w:rsid w:val="00BC41B9"/>
    <w:rsid w:val="00BC55B4"/>
    <w:rsid w:val="00BC5711"/>
    <w:rsid w:val="00BC5BED"/>
    <w:rsid w:val="00BC5E80"/>
    <w:rsid w:val="00BC6100"/>
    <w:rsid w:val="00BC6F52"/>
    <w:rsid w:val="00BC702A"/>
    <w:rsid w:val="00BD0328"/>
    <w:rsid w:val="00BD1789"/>
    <w:rsid w:val="00BD1DCE"/>
    <w:rsid w:val="00BD28D8"/>
    <w:rsid w:val="00BD42E0"/>
    <w:rsid w:val="00BD4EB9"/>
    <w:rsid w:val="00BD5298"/>
    <w:rsid w:val="00BD5CC6"/>
    <w:rsid w:val="00BD634A"/>
    <w:rsid w:val="00BD6E58"/>
    <w:rsid w:val="00BD7D42"/>
    <w:rsid w:val="00BD7DE1"/>
    <w:rsid w:val="00BE043A"/>
    <w:rsid w:val="00BE19DB"/>
    <w:rsid w:val="00BE2001"/>
    <w:rsid w:val="00BE246F"/>
    <w:rsid w:val="00BE31C2"/>
    <w:rsid w:val="00BE347D"/>
    <w:rsid w:val="00BE349C"/>
    <w:rsid w:val="00BE43A7"/>
    <w:rsid w:val="00BE4F15"/>
    <w:rsid w:val="00BE633C"/>
    <w:rsid w:val="00BE70CA"/>
    <w:rsid w:val="00BE71AE"/>
    <w:rsid w:val="00BF08C1"/>
    <w:rsid w:val="00BF128D"/>
    <w:rsid w:val="00BF18D4"/>
    <w:rsid w:val="00BF29D8"/>
    <w:rsid w:val="00BF301A"/>
    <w:rsid w:val="00BF3270"/>
    <w:rsid w:val="00BF3611"/>
    <w:rsid w:val="00BF5BCD"/>
    <w:rsid w:val="00BF5EFA"/>
    <w:rsid w:val="00BF659A"/>
    <w:rsid w:val="00BF6842"/>
    <w:rsid w:val="00BF7100"/>
    <w:rsid w:val="00BF713B"/>
    <w:rsid w:val="00BF7C46"/>
    <w:rsid w:val="00BF7D96"/>
    <w:rsid w:val="00C01002"/>
    <w:rsid w:val="00C01895"/>
    <w:rsid w:val="00C01A54"/>
    <w:rsid w:val="00C02F00"/>
    <w:rsid w:val="00C032B7"/>
    <w:rsid w:val="00C036C3"/>
    <w:rsid w:val="00C04FC0"/>
    <w:rsid w:val="00C0556A"/>
    <w:rsid w:val="00C066EB"/>
    <w:rsid w:val="00C06D5B"/>
    <w:rsid w:val="00C07475"/>
    <w:rsid w:val="00C07880"/>
    <w:rsid w:val="00C07EA2"/>
    <w:rsid w:val="00C10A7E"/>
    <w:rsid w:val="00C11434"/>
    <w:rsid w:val="00C11782"/>
    <w:rsid w:val="00C12996"/>
    <w:rsid w:val="00C13CAD"/>
    <w:rsid w:val="00C13F68"/>
    <w:rsid w:val="00C14951"/>
    <w:rsid w:val="00C14FC7"/>
    <w:rsid w:val="00C15791"/>
    <w:rsid w:val="00C15AF5"/>
    <w:rsid w:val="00C16F6B"/>
    <w:rsid w:val="00C21000"/>
    <w:rsid w:val="00C219BC"/>
    <w:rsid w:val="00C243DF"/>
    <w:rsid w:val="00C25DAE"/>
    <w:rsid w:val="00C270BE"/>
    <w:rsid w:val="00C270DE"/>
    <w:rsid w:val="00C272D9"/>
    <w:rsid w:val="00C311F9"/>
    <w:rsid w:val="00C31DF4"/>
    <w:rsid w:val="00C31FFB"/>
    <w:rsid w:val="00C32099"/>
    <w:rsid w:val="00C322AD"/>
    <w:rsid w:val="00C326D9"/>
    <w:rsid w:val="00C3386C"/>
    <w:rsid w:val="00C3465A"/>
    <w:rsid w:val="00C347B9"/>
    <w:rsid w:val="00C34A5A"/>
    <w:rsid w:val="00C34BA2"/>
    <w:rsid w:val="00C34EEC"/>
    <w:rsid w:val="00C36135"/>
    <w:rsid w:val="00C36738"/>
    <w:rsid w:val="00C3766C"/>
    <w:rsid w:val="00C37BB7"/>
    <w:rsid w:val="00C4072A"/>
    <w:rsid w:val="00C4086D"/>
    <w:rsid w:val="00C416DA"/>
    <w:rsid w:val="00C41BB6"/>
    <w:rsid w:val="00C423A7"/>
    <w:rsid w:val="00C4306E"/>
    <w:rsid w:val="00C43B04"/>
    <w:rsid w:val="00C44081"/>
    <w:rsid w:val="00C45850"/>
    <w:rsid w:val="00C46B05"/>
    <w:rsid w:val="00C46C09"/>
    <w:rsid w:val="00C47077"/>
    <w:rsid w:val="00C508BF"/>
    <w:rsid w:val="00C5200C"/>
    <w:rsid w:val="00C52AC5"/>
    <w:rsid w:val="00C52CF0"/>
    <w:rsid w:val="00C52DC1"/>
    <w:rsid w:val="00C52F04"/>
    <w:rsid w:val="00C53CDB"/>
    <w:rsid w:val="00C54F26"/>
    <w:rsid w:val="00C55FC5"/>
    <w:rsid w:val="00C5668C"/>
    <w:rsid w:val="00C568FC"/>
    <w:rsid w:val="00C569A5"/>
    <w:rsid w:val="00C56CDE"/>
    <w:rsid w:val="00C5764E"/>
    <w:rsid w:val="00C619BB"/>
    <w:rsid w:val="00C62E9B"/>
    <w:rsid w:val="00C63DA0"/>
    <w:rsid w:val="00C645E8"/>
    <w:rsid w:val="00C65859"/>
    <w:rsid w:val="00C65B99"/>
    <w:rsid w:val="00C6712A"/>
    <w:rsid w:val="00C671CD"/>
    <w:rsid w:val="00C67D04"/>
    <w:rsid w:val="00C67E43"/>
    <w:rsid w:val="00C67FD2"/>
    <w:rsid w:val="00C7019C"/>
    <w:rsid w:val="00C7128A"/>
    <w:rsid w:val="00C71C84"/>
    <w:rsid w:val="00C7202D"/>
    <w:rsid w:val="00C72397"/>
    <w:rsid w:val="00C72457"/>
    <w:rsid w:val="00C72E83"/>
    <w:rsid w:val="00C73527"/>
    <w:rsid w:val="00C74580"/>
    <w:rsid w:val="00C749EC"/>
    <w:rsid w:val="00C74EC3"/>
    <w:rsid w:val="00C75242"/>
    <w:rsid w:val="00C764D0"/>
    <w:rsid w:val="00C770BA"/>
    <w:rsid w:val="00C80B12"/>
    <w:rsid w:val="00C81CA5"/>
    <w:rsid w:val="00C84714"/>
    <w:rsid w:val="00C856D1"/>
    <w:rsid w:val="00C857BF"/>
    <w:rsid w:val="00C85DD3"/>
    <w:rsid w:val="00C86D8B"/>
    <w:rsid w:val="00C86EBC"/>
    <w:rsid w:val="00C87CB6"/>
    <w:rsid w:val="00C9181E"/>
    <w:rsid w:val="00C926F0"/>
    <w:rsid w:val="00C9391C"/>
    <w:rsid w:val="00C948DC"/>
    <w:rsid w:val="00C94EEC"/>
    <w:rsid w:val="00C953A3"/>
    <w:rsid w:val="00C953CA"/>
    <w:rsid w:val="00C95445"/>
    <w:rsid w:val="00C95A3C"/>
    <w:rsid w:val="00C96908"/>
    <w:rsid w:val="00C96EF9"/>
    <w:rsid w:val="00C97226"/>
    <w:rsid w:val="00C973DA"/>
    <w:rsid w:val="00CA01FD"/>
    <w:rsid w:val="00CA05E5"/>
    <w:rsid w:val="00CA0CBC"/>
    <w:rsid w:val="00CA100D"/>
    <w:rsid w:val="00CA221F"/>
    <w:rsid w:val="00CA334D"/>
    <w:rsid w:val="00CA3A6C"/>
    <w:rsid w:val="00CA4074"/>
    <w:rsid w:val="00CA4A4D"/>
    <w:rsid w:val="00CA4F76"/>
    <w:rsid w:val="00CA58F2"/>
    <w:rsid w:val="00CA6A3E"/>
    <w:rsid w:val="00CA6D75"/>
    <w:rsid w:val="00CA7366"/>
    <w:rsid w:val="00CA76DF"/>
    <w:rsid w:val="00CB0173"/>
    <w:rsid w:val="00CB16B7"/>
    <w:rsid w:val="00CB2280"/>
    <w:rsid w:val="00CB42D8"/>
    <w:rsid w:val="00CB49FA"/>
    <w:rsid w:val="00CB504B"/>
    <w:rsid w:val="00CB5E9D"/>
    <w:rsid w:val="00CB6895"/>
    <w:rsid w:val="00CB6DD9"/>
    <w:rsid w:val="00CB75E1"/>
    <w:rsid w:val="00CB773E"/>
    <w:rsid w:val="00CC04AC"/>
    <w:rsid w:val="00CC063E"/>
    <w:rsid w:val="00CC08FA"/>
    <w:rsid w:val="00CC2541"/>
    <w:rsid w:val="00CC378D"/>
    <w:rsid w:val="00CC4DF9"/>
    <w:rsid w:val="00CC5337"/>
    <w:rsid w:val="00CC594A"/>
    <w:rsid w:val="00CC6181"/>
    <w:rsid w:val="00CC79CA"/>
    <w:rsid w:val="00CD0CF1"/>
    <w:rsid w:val="00CD15DB"/>
    <w:rsid w:val="00CD192B"/>
    <w:rsid w:val="00CD1C5A"/>
    <w:rsid w:val="00CD1EEB"/>
    <w:rsid w:val="00CD2B41"/>
    <w:rsid w:val="00CD2C40"/>
    <w:rsid w:val="00CD3BFE"/>
    <w:rsid w:val="00CD3CA9"/>
    <w:rsid w:val="00CD594A"/>
    <w:rsid w:val="00CD5E50"/>
    <w:rsid w:val="00CD6485"/>
    <w:rsid w:val="00CD6D86"/>
    <w:rsid w:val="00CD734A"/>
    <w:rsid w:val="00CE00DC"/>
    <w:rsid w:val="00CE0857"/>
    <w:rsid w:val="00CE0A88"/>
    <w:rsid w:val="00CE2AD2"/>
    <w:rsid w:val="00CE3E15"/>
    <w:rsid w:val="00CE3F25"/>
    <w:rsid w:val="00CE4794"/>
    <w:rsid w:val="00CE5E1F"/>
    <w:rsid w:val="00CE628F"/>
    <w:rsid w:val="00CE698B"/>
    <w:rsid w:val="00CE6AB9"/>
    <w:rsid w:val="00CE72A1"/>
    <w:rsid w:val="00CF033A"/>
    <w:rsid w:val="00CF1BAE"/>
    <w:rsid w:val="00CF2681"/>
    <w:rsid w:val="00CF2F68"/>
    <w:rsid w:val="00CF3876"/>
    <w:rsid w:val="00CF4350"/>
    <w:rsid w:val="00CF48A7"/>
    <w:rsid w:val="00CF61E0"/>
    <w:rsid w:val="00CF62D8"/>
    <w:rsid w:val="00D00248"/>
    <w:rsid w:val="00D002E0"/>
    <w:rsid w:val="00D005C6"/>
    <w:rsid w:val="00D01057"/>
    <w:rsid w:val="00D01D15"/>
    <w:rsid w:val="00D02788"/>
    <w:rsid w:val="00D02952"/>
    <w:rsid w:val="00D02E04"/>
    <w:rsid w:val="00D03783"/>
    <w:rsid w:val="00D05086"/>
    <w:rsid w:val="00D05ABD"/>
    <w:rsid w:val="00D066EA"/>
    <w:rsid w:val="00D0694C"/>
    <w:rsid w:val="00D0703D"/>
    <w:rsid w:val="00D070F3"/>
    <w:rsid w:val="00D0745F"/>
    <w:rsid w:val="00D0784C"/>
    <w:rsid w:val="00D10235"/>
    <w:rsid w:val="00D10365"/>
    <w:rsid w:val="00D104DA"/>
    <w:rsid w:val="00D10608"/>
    <w:rsid w:val="00D108A3"/>
    <w:rsid w:val="00D112D8"/>
    <w:rsid w:val="00D11393"/>
    <w:rsid w:val="00D116C9"/>
    <w:rsid w:val="00D137E3"/>
    <w:rsid w:val="00D14B86"/>
    <w:rsid w:val="00D168BD"/>
    <w:rsid w:val="00D16D77"/>
    <w:rsid w:val="00D17662"/>
    <w:rsid w:val="00D2073D"/>
    <w:rsid w:val="00D20CA5"/>
    <w:rsid w:val="00D21112"/>
    <w:rsid w:val="00D214DE"/>
    <w:rsid w:val="00D2297E"/>
    <w:rsid w:val="00D234D4"/>
    <w:rsid w:val="00D239D0"/>
    <w:rsid w:val="00D24189"/>
    <w:rsid w:val="00D24DA9"/>
    <w:rsid w:val="00D2547F"/>
    <w:rsid w:val="00D2554E"/>
    <w:rsid w:val="00D25799"/>
    <w:rsid w:val="00D27AC7"/>
    <w:rsid w:val="00D303FE"/>
    <w:rsid w:val="00D31B4B"/>
    <w:rsid w:val="00D32063"/>
    <w:rsid w:val="00D32A96"/>
    <w:rsid w:val="00D32C2E"/>
    <w:rsid w:val="00D333D7"/>
    <w:rsid w:val="00D33813"/>
    <w:rsid w:val="00D34EBE"/>
    <w:rsid w:val="00D355E6"/>
    <w:rsid w:val="00D35B16"/>
    <w:rsid w:val="00D35FA3"/>
    <w:rsid w:val="00D36687"/>
    <w:rsid w:val="00D36883"/>
    <w:rsid w:val="00D36B43"/>
    <w:rsid w:val="00D377EA"/>
    <w:rsid w:val="00D40553"/>
    <w:rsid w:val="00D40BC6"/>
    <w:rsid w:val="00D4215F"/>
    <w:rsid w:val="00D43251"/>
    <w:rsid w:val="00D43CFB"/>
    <w:rsid w:val="00D45929"/>
    <w:rsid w:val="00D461AD"/>
    <w:rsid w:val="00D46665"/>
    <w:rsid w:val="00D46E44"/>
    <w:rsid w:val="00D477AD"/>
    <w:rsid w:val="00D54024"/>
    <w:rsid w:val="00D5449E"/>
    <w:rsid w:val="00D557B6"/>
    <w:rsid w:val="00D55907"/>
    <w:rsid w:val="00D5743B"/>
    <w:rsid w:val="00D60CA0"/>
    <w:rsid w:val="00D61C0B"/>
    <w:rsid w:val="00D620DA"/>
    <w:rsid w:val="00D626E5"/>
    <w:rsid w:val="00D62AAA"/>
    <w:rsid w:val="00D6481C"/>
    <w:rsid w:val="00D64FA0"/>
    <w:rsid w:val="00D650DE"/>
    <w:rsid w:val="00D65DF5"/>
    <w:rsid w:val="00D661AB"/>
    <w:rsid w:val="00D66659"/>
    <w:rsid w:val="00D66AA1"/>
    <w:rsid w:val="00D67C92"/>
    <w:rsid w:val="00D70362"/>
    <w:rsid w:val="00D7053E"/>
    <w:rsid w:val="00D70746"/>
    <w:rsid w:val="00D716BB"/>
    <w:rsid w:val="00D716DE"/>
    <w:rsid w:val="00D71B59"/>
    <w:rsid w:val="00D73A00"/>
    <w:rsid w:val="00D7419C"/>
    <w:rsid w:val="00D74580"/>
    <w:rsid w:val="00D7488B"/>
    <w:rsid w:val="00D75682"/>
    <w:rsid w:val="00D7570E"/>
    <w:rsid w:val="00D75AD9"/>
    <w:rsid w:val="00D7725F"/>
    <w:rsid w:val="00D77C31"/>
    <w:rsid w:val="00D77C47"/>
    <w:rsid w:val="00D80306"/>
    <w:rsid w:val="00D80CFA"/>
    <w:rsid w:val="00D818FB"/>
    <w:rsid w:val="00D81A88"/>
    <w:rsid w:val="00D839AA"/>
    <w:rsid w:val="00D83C8F"/>
    <w:rsid w:val="00D840F0"/>
    <w:rsid w:val="00D854E8"/>
    <w:rsid w:val="00D85627"/>
    <w:rsid w:val="00D8599A"/>
    <w:rsid w:val="00D859D3"/>
    <w:rsid w:val="00D87A4E"/>
    <w:rsid w:val="00D90491"/>
    <w:rsid w:val="00D90D58"/>
    <w:rsid w:val="00D91945"/>
    <w:rsid w:val="00D9284D"/>
    <w:rsid w:val="00D93487"/>
    <w:rsid w:val="00D94146"/>
    <w:rsid w:val="00D94DF8"/>
    <w:rsid w:val="00D95478"/>
    <w:rsid w:val="00D95C1E"/>
    <w:rsid w:val="00D96FBE"/>
    <w:rsid w:val="00DA015F"/>
    <w:rsid w:val="00DA041D"/>
    <w:rsid w:val="00DA1365"/>
    <w:rsid w:val="00DA18E8"/>
    <w:rsid w:val="00DA1B59"/>
    <w:rsid w:val="00DA1F22"/>
    <w:rsid w:val="00DA249E"/>
    <w:rsid w:val="00DA341D"/>
    <w:rsid w:val="00DA405C"/>
    <w:rsid w:val="00DA49A8"/>
    <w:rsid w:val="00DA4CE6"/>
    <w:rsid w:val="00DA4E35"/>
    <w:rsid w:val="00DA52B7"/>
    <w:rsid w:val="00DA5DEE"/>
    <w:rsid w:val="00DA70A6"/>
    <w:rsid w:val="00DA75A9"/>
    <w:rsid w:val="00DB0231"/>
    <w:rsid w:val="00DB1560"/>
    <w:rsid w:val="00DB23E2"/>
    <w:rsid w:val="00DB240D"/>
    <w:rsid w:val="00DB2D6C"/>
    <w:rsid w:val="00DB4AC4"/>
    <w:rsid w:val="00DB4ED0"/>
    <w:rsid w:val="00DB5272"/>
    <w:rsid w:val="00DB61F9"/>
    <w:rsid w:val="00DB7469"/>
    <w:rsid w:val="00DB746D"/>
    <w:rsid w:val="00DB76ED"/>
    <w:rsid w:val="00DB7ACD"/>
    <w:rsid w:val="00DB7C1D"/>
    <w:rsid w:val="00DC1B6F"/>
    <w:rsid w:val="00DC1F88"/>
    <w:rsid w:val="00DC2B54"/>
    <w:rsid w:val="00DC2CBD"/>
    <w:rsid w:val="00DC6D58"/>
    <w:rsid w:val="00DC78FD"/>
    <w:rsid w:val="00DD0F6C"/>
    <w:rsid w:val="00DD17D8"/>
    <w:rsid w:val="00DD3B20"/>
    <w:rsid w:val="00DD431B"/>
    <w:rsid w:val="00DD43A5"/>
    <w:rsid w:val="00DD4EE2"/>
    <w:rsid w:val="00DD64C0"/>
    <w:rsid w:val="00DD7DA7"/>
    <w:rsid w:val="00DE014E"/>
    <w:rsid w:val="00DE1675"/>
    <w:rsid w:val="00DE1BAD"/>
    <w:rsid w:val="00DE222B"/>
    <w:rsid w:val="00DE254B"/>
    <w:rsid w:val="00DE255B"/>
    <w:rsid w:val="00DE35E8"/>
    <w:rsid w:val="00DE3E79"/>
    <w:rsid w:val="00DE40F7"/>
    <w:rsid w:val="00DE4200"/>
    <w:rsid w:val="00DE42CB"/>
    <w:rsid w:val="00DE4DB7"/>
    <w:rsid w:val="00DE4E7E"/>
    <w:rsid w:val="00DE695D"/>
    <w:rsid w:val="00DE6D68"/>
    <w:rsid w:val="00DE760E"/>
    <w:rsid w:val="00DE7E7D"/>
    <w:rsid w:val="00DF0BB9"/>
    <w:rsid w:val="00DF0FC2"/>
    <w:rsid w:val="00DF147E"/>
    <w:rsid w:val="00DF1EBD"/>
    <w:rsid w:val="00DF278B"/>
    <w:rsid w:val="00DF305C"/>
    <w:rsid w:val="00DF3D88"/>
    <w:rsid w:val="00DF3E54"/>
    <w:rsid w:val="00DF3FF3"/>
    <w:rsid w:val="00DF4BF6"/>
    <w:rsid w:val="00DF4DB9"/>
    <w:rsid w:val="00DF4EA3"/>
    <w:rsid w:val="00DF5DCF"/>
    <w:rsid w:val="00DF66E5"/>
    <w:rsid w:val="00DF766A"/>
    <w:rsid w:val="00E00B0D"/>
    <w:rsid w:val="00E00D26"/>
    <w:rsid w:val="00E00FC6"/>
    <w:rsid w:val="00E01511"/>
    <w:rsid w:val="00E01843"/>
    <w:rsid w:val="00E01E69"/>
    <w:rsid w:val="00E02009"/>
    <w:rsid w:val="00E02B9F"/>
    <w:rsid w:val="00E02F64"/>
    <w:rsid w:val="00E05186"/>
    <w:rsid w:val="00E05499"/>
    <w:rsid w:val="00E05A7F"/>
    <w:rsid w:val="00E07512"/>
    <w:rsid w:val="00E10235"/>
    <w:rsid w:val="00E108A2"/>
    <w:rsid w:val="00E10EDD"/>
    <w:rsid w:val="00E11063"/>
    <w:rsid w:val="00E13171"/>
    <w:rsid w:val="00E132EA"/>
    <w:rsid w:val="00E13572"/>
    <w:rsid w:val="00E13BBC"/>
    <w:rsid w:val="00E141A9"/>
    <w:rsid w:val="00E15E79"/>
    <w:rsid w:val="00E17754"/>
    <w:rsid w:val="00E177D1"/>
    <w:rsid w:val="00E20587"/>
    <w:rsid w:val="00E20C1F"/>
    <w:rsid w:val="00E235A5"/>
    <w:rsid w:val="00E239D0"/>
    <w:rsid w:val="00E23FB7"/>
    <w:rsid w:val="00E25237"/>
    <w:rsid w:val="00E2554A"/>
    <w:rsid w:val="00E3155C"/>
    <w:rsid w:val="00E31635"/>
    <w:rsid w:val="00E3192B"/>
    <w:rsid w:val="00E32B59"/>
    <w:rsid w:val="00E3316D"/>
    <w:rsid w:val="00E35012"/>
    <w:rsid w:val="00E357B7"/>
    <w:rsid w:val="00E36E24"/>
    <w:rsid w:val="00E3724D"/>
    <w:rsid w:val="00E373BB"/>
    <w:rsid w:val="00E37470"/>
    <w:rsid w:val="00E37611"/>
    <w:rsid w:val="00E37A14"/>
    <w:rsid w:val="00E4037F"/>
    <w:rsid w:val="00E4045B"/>
    <w:rsid w:val="00E40CCC"/>
    <w:rsid w:val="00E41A41"/>
    <w:rsid w:val="00E41CA5"/>
    <w:rsid w:val="00E4205F"/>
    <w:rsid w:val="00E420FB"/>
    <w:rsid w:val="00E42499"/>
    <w:rsid w:val="00E42C76"/>
    <w:rsid w:val="00E43553"/>
    <w:rsid w:val="00E443A7"/>
    <w:rsid w:val="00E4534A"/>
    <w:rsid w:val="00E472C9"/>
    <w:rsid w:val="00E472F0"/>
    <w:rsid w:val="00E475C8"/>
    <w:rsid w:val="00E50CCE"/>
    <w:rsid w:val="00E51194"/>
    <w:rsid w:val="00E512FF"/>
    <w:rsid w:val="00E51B31"/>
    <w:rsid w:val="00E51F7D"/>
    <w:rsid w:val="00E52361"/>
    <w:rsid w:val="00E52AA7"/>
    <w:rsid w:val="00E52E09"/>
    <w:rsid w:val="00E52F90"/>
    <w:rsid w:val="00E53753"/>
    <w:rsid w:val="00E539FA"/>
    <w:rsid w:val="00E53E64"/>
    <w:rsid w:val="00E5400C"/>
    <w:rsid w:val="00E54213"/>
    <w:rsid w:val="00E54332"/>
    <w:rsid w:val="00E54579"/>
    <w:rsid w:val="00E548D0"/>
    <w:rsid w:val="00E54D9B"/>
    <w:rsid w:val="00E562AB"/>
    <w:rsid w:val="00E604C2"/>
    <w:rsid w:val="00E6065B"/>
    <w:rsid w:val="00E61812"/>
    <w:rsid w:val="00E618F6"/>
    <w:rsid w:val="00E623B6"/>
    <w:rsid w:val="00E6282B"/>
    <w:rsid w:val="00E63A89"/>
    <w:rsid w:val="00E63D72"/>
    <w:rsid w:val="00E64C0F"/>
    <w:rsid w:val="00E659D7"/>
    <w:rsid w:val="00E65EC9"/>
    <w:rsid w:val="00E6657B"/>
    <w:rsid w:val="00E665CA"/>
    <w:rsid w:val="00E6791C"/>
    <w:rsid w:val="00E70178"/>
    <w:rsid w:val="00E70C53"/>
    <w:rsid w:val="00E70EA3"/>
    <w:rsid w:val="00E71B0B"/>
    <w:rsid w:val="00E74043"/>
    <w:rsid w:val="00E7415C"/>
    <w:rsid w:val="00E7532B"/>
    <w:rsid w:val="00E75852"/>
    <w:rsid w:val="00E75E1E"/>
    <w:rsid w:val="00E76FD1"/>
    <w:rsid w:val="00E77999"/>
    <w:rsid w:val="00E77B78"/>
    <w:rsid w:val="00E8106E"/>
    <w:rsid w:val="00E81B46"/>
    <w:rsid w:val="00E82F8C"/>
    <w:rsid w:val="00E835C4"/>
    <w:rsid w:val="00E83BD4"/>
    <w:rsid w:val="00E84DA7"/>
    <w:rsid w:val="00E84EE4"/>
    <w:rsid w:val="00E84F09"/>
    <w:rsid w:val="00E8503D"/>
    <w:rsid w:val="00E85C8F"/>
    <w:rsid w:val="00E871F2"/>
    <w:rsid w:val="00E872E9"/>
    <w:rsid w:val="00E900D8"/>
    <w:rsid w:val="00E90263"/>
    <w:rsid w:val="00E917DE"/>
    <w:rsid w:val="00E91F93"/>
    <w:rsid w:val="00E92C62"/>
    <w:rsid w:val="00E94A59"/>
    <w:rsid w:val="00E94EAA"/>
    <w:rsid w:val="00E95E15"/>
    <w:rsid w:val="00E964A1"/>
    <w:rsid w:val="00E96738"/>
    <w:rsid w:val="00E97806"/>
    <w:rsid w:val="00E97ED0"/>
    <w:rsid w:val="00EA05C3"/>
    <w:rsid w:val="00EA0A07"/>
    <w:rsid w:val="00EA2197"/>
    <w:rsid w:val="00EA2547"/>
    <w:rsid w:val="00EA255F"/>
    <w:rsid w:val="00EA25FD"/>
    <w:rsid w:val="00EA2684"/>
    <w:rsid w:val="00EA2857"/>
    <w:rsid w:val="00EA2B58"/>
    <w:rsid w:val="00EA2CE8"/>
    <w:rsid w:val="00EA2D74"/>
    <w:rsid w:val="00EA4246"/>
    <w:rsid w:val="00EA4254"/>
    <w:rsid w:val="00EA46C9"/>
    <w:rsid w:val="00EA4DE3"/>
    <w:rsid w:val="00EA6762"/>
    <w:rsid w:val="00EA7726"/>
    <w:rsid w:val="00EB07EB"/>
    <w:rsid w:val="00EB132C"/>
    <w:rsid w:val="00EB1FA4"/>
    <w:rsid w:val="00EB2986"/>
    <w:rsid w:val="00EB3CBC"/>
    <w:rsid w:val="00EB3DC1"/>
    <w:rsid w:val="00EB45A4"/>
    <w:rsid w:val="00EB4643"/>
    <w:rsid w:val="00EB4BA3"/>
    <w:rsid w:val="00EB4CE0"/>
    <w:rsid w:val="00EB4DE3"/>
    <w:rsid w:val="00EB54B2"/>
    <w:rsid w:val="00EB5EEC"/>
    <w:rsid w:val="00EB7360"/>
    <w:rsid w:val="00EC0563"/>
    <w:rsid w:val="00EC0633"/>
    <w:rsid w:val="00EC06AE"/>
    <w:rsid w:val="00EC15BF"/>
    <w:rsid w:val="00EC1AF6"/>
    <w:rsid w:val="00EC1D01"/>
    <w:rsid w:val="00EC2858"/>
    <w:rsid w:val="00EC438D"/>
    <w:rsid w:val="00EC4599"/>
    <w:rsid w:val="00EC4A1F"/>
    <w:rsid w:val="00EC679C"/>
    <w:rsid w:val="00EC67A9"/>
    <w:rsid w:val="00EC7417"/>
    <w:rsid w:val="00ED05F2"/>
    <w:rsid w:val="00ED0D17"/>
    <w:rsid w:val="00ED2327"/>
    <w:rsid w:val="00ED2CB9"/>
    <w:rsid w:val="00ED2DCA"/>
    <w:rsid w:val="00ED3065"/>
    <w:rsid w:val="00ED3C44"/>
    <w:rsid w:val="00ED45AF"/>
    <w:rsid w:val="00ED5FA6"/>
    <w:rsid w:val="00ED66BC"/>
    <w:rsid w:val="00ED6929"/>
    <w:rsid w:val="00ED7027"/>
    <w:rsid w:val="00ED71B8"/>
    <w:rsid w:val="00ED7ABB"/>
    <w:rsid w:val="00ED7DC5"/>
    <w:rsid w:val="00EE05DB"/>
    <w:rsid w:val="00EE071D"/>
    <w:rsid w:val="00EE15AC"/>
    <w:rsid w:val="00EE18D8"/>
    <w:rsid w:val="00EE197E"/>
    <w:rsid w:val="00EE2472"/>
    <w:rsid w:val="00EE309B"/>
    <w:rsid w:val="00EE31E5"/>
    <w:rsid w:val="00EE4123"/>
    <w:rsid w:val="00EE62AB"/>
    <w:rsid w:val="00EE62FE"/>
    <w:rsid w:val="00EE63A0"/>
    <w:rsid w:val="00EE6A21"/>
    <w:rsid w:val="00EE6C32"/>
    <w:rsid w:val="00EE7029"/>
    <w:rsid w:val="00EE7D87"/>
    <w:rsid w:val="00EF02A7"/>
    <w:rsid w:val="00EF073C"/>
    <w:rsid w:val="00EF07AC"/>
    <w:rsid w:val="00EF0C03"/>
    <w:rsid w:val="00EF0CC1"/>
    <w:rsid w:val="00EF0EB5"/>
    <w:rsid w:val="00EF0F1D"/>
    <w:rsid w:val="00EF15B5"/>
    <w:rsid w:val="00EF2376"/>
    <w:rsid w:val="00EF2B7C"/>
    <w:rsid w:val="00EF3134"/>
    <w:rsid w:val="00EF5F3A"/>
    <w:rsid w:val="00EF644C"/>
    <w:rsid w:val="00EF6EA4"/>
    <w:rsid w:val="00EF7BBC"/>
    <w:rsid w:val="00EF7BE8"/>
    <w:rsid w:val="00F0078C"/>
    <w:rsid w:val="00F0083E"/>
    <w:rsid w:val="00F009A1"/>
    <w:rsid w:val="00F01160"/>
    <w:rsid w:val="00F02366"/>
    <w:rsid w:val="00F02E1A"/>
    <w:rsid w:val="00F02E24"/>
    <w:rsid w:val="00F03D29"/>
    <w:rsid w:val="00F03E31"/>
    <w:rsid w:val="00F04341"/>
    <w:rsid w:val="00F0471B"/>
    <w:rsid w:val="00F05B33"/>
    <w:rsid w:val="00F06035"/>
    <w:rsid w:val="00F073B4"/>
    <w:rsid w:val="00F07D3C"/>
    <w:rsid w:val="00F10128"/>
    <w:rsid w:val="00F102BE"/>
    <w:rsid w:val="00F10601"/>
    <w:rsid w:val="00F12C45"/>
    <w:rsid w:val="00F1329C"/>
    <w:rsid w:val="00F13526"/>
    <w:rsid w:val="00F143A2"/>
    <w:rsid w:val="00F1467E"/>
    <w:rsid w:val="00F14F4C"/>
    <w:rsid w:val="00F1660F"/>
    <w:rsid w:val="00F16B50"/>
    <w:rsid w:val="00F16CE0"/>
    <w:rsid w:val="00F173B4"/>
    <w:rsid w:val="00F17BF0"/>
    <w:rsid w:val="00F17E1C"/>
    <w:rsid w:val="00F20879"/>
    <w:rsid w:val="00F21F3A"/>
    <w:rsid w:val="00F2257D"/>
    <w:rsid w:val="00F23BAC"/>
    <w:rsid w:val="00F23D91"/>
    <w:rsid w:val="00F24245"/>
    <w:rsid w:val="00F2441E"/>
    <w:rsid w:val="00F24A1B"/>
    <w:rsid w:val="00F24F29"/>
    <w:rsid w:val="00F25141"/>
    <w:rsid w:val="00F269E6"/>
    <w:rsid w:val="00F270A9"/>
    <w:rsid w:val="00F276D8"/>
    <w:rsid w:val="00F30107"/>
    <w:rsid w:val="00F3011D"/>
    <w:rsid w:val="00F302C7"/>
    <w:rsid w:val="00F30364"/>
    <w:rsid w:val="00F32CBF"/>
    <w:rsid w:val="00F33AE7"/>
    <w:rsid w:val="00F33CE2"/>
    <w:rsid w:val="00F34C9F"/>
    <w:rsid w:val="00F35BE7"/>
    <w:rsid w:val="00F36B5F"/>
    <w:rsid w:val="00F37825"/>
    <w:rsid w:val="00F37C52"/>
    <w:rsid w:val="00F37E58"/>
    <w:rsid w:val="00F402D1"/>
    <w:rsid w:val="00F40E5B"/>
    <w:rsid w:val="00F41C8E"/>
    <w:rsid w:val="00F420E7"/>
    <w:rsid w:val="00F4221D"/>
    <w:rsid w:val="00F427F4"/>
    <w:rsid w:val="00F4284D"/>
    <w:rsid w:val="00F42EB0"/>
    <w:rsid w:val="00F4404B"/>
    <w:rsid w:val="00F4458E"/>
    <w:rsid w:val="00F4511B"/>
    <w:rsid w:val="00F456B6"/>
    <w:rsid w:val="00F46269"/>
    <w:rsid w:val="00F46F59"/>
    <w:rsid w:val="00F47304"/>
    <w:rsid w:val="00F47441"/>
    <w:rsid w:val="00F475E9"/>
    <w:rsid w:val="00F50B89"/>
    <w:rsid w:val="00F51691"/>
    <w:rsid w:val="00F51F6C"/>
    <w:rsid w:val="00F5405E"/>
    <w:rsid w:val="00F550D5"/>
    <w:rsid w:val="00F5561F"/>
    <w:rsid w:val="00F55988"/>
    <w:rsid w:val="00F55A75"/>
    <w:rsid w:val="00F55F8E"/>
    <w:rsid w:val="00F60389"/>
    <w:rsid w:val="00F60EAA"/>
    <w:rsid w:val="00F63149"/>
    <w:rsid w:val="00F66C50"/>
    <w:rsid w:val="00F66CED"/>
    <w:rsid w:val="00F67648"/>
    <w:rsid w:val="00F679C0"/>
    <w:rsid w:val="00F67AA8"/>
    <w:rsid w:val="00F70286"/>
    <w:rsid w:val="00F70C06"/>
    <w:rsid w:val="00F714A1"/>
    <w:rsid w:val="00F71C14"/>
    <w:rsid w:val="00F72D82"/>
    <w:rsid w:val="00F72EF7"/>
    <w:rsid w:val="00F7319A"/>
    <w:rsid w:val="00F73B4D"/>
    <w:rsid w:val="00F74AD1"/>
    <w:rsid w:val="00F75F10"/>
    <w:rsid w:val="00F76385"/>
    <w:rsid w:val="00F77B1C"/>
    <w:rsid w:val="00F8053F"/>
    <w:rsid w:val="00F80681"/>
    <w:rsid w:val="00F81ABD"/>
    <w:rsid w:val="00F82E2F"/>
    <w:rsid w:val="00F82EBF"/>
    <w:rsid w:val="00F83BB2"/>
    <w:rsid w:val="00F8423A"/>
    <w:rsid w:val="00F84874"/>
    <w:rsid w:val="00F84AA4"/>
    <w:rsid w:val="00F84AE8"/>
    <w:rsid w:val="00F9093E"/>
    <w:rsid w:val="00F90AF1"/>
    <w:rsid w:val="00F90CA4"/>
    <w:rsid w:val="00F90D65"/>
    <w:rsid w:val="00F9155B"/>
    <w:rsid w:val="00F92742"/>
    <w:rsid w:val="00F92870"/>
    <w:rsid w:val="00F92C37"/>
    <w:rsid w:val="00F93D34"/>
    <w:rsid w:val="00F93F9B"/>
    <w:rsid w:val="00F94DE5"/>
    <w:rsid w:val="00F950BC"/>
    <w:rsid w:val="00F95168"/>
    <w:rsid w:val="00F95364"/>
    <w:rsid w:val="00F9539D"/>
    <w:rsid w:val="00F961CD"/>
    <w:rsid w:val="00F9742A"/>
    <w:rsid w:val="00F97C93"/>
    <w:rsid w:val="00FA030A"/>
    <w:rsid w:val="00FA29B1"/>
    <w:rsid w:val="00FA2B07"/>
    <w:rsid w:val="00FA3282"/>
    <w:rsid w:val="00FA36D5"/>
    <w:rsid w:val="00FA48E5"/>
    <w:rsid w:val="00FA56BC"/>
    <w:rsid w:val="00FA6392"/>
    <w:rsid w:val="00FA6E25"/>
    <w:rsid w:val="00FA79C7"/>
    <w:rsid w:val="00FB0595"/>
    <w:rsid w:val="00FB1841"/>
    <w:rsid w:val="00FB19D6"/>
    <w:rsid w:val="00FB2D70"/>
    <w:rsid w:val="00FB3E91"/>
    <w:rsid w:val="00FB3EC5"/>
    <w:rsid w:val="00FB4914"/>
    <w:rsid w:val="00FB52C2"/>
    <w:rsid w:val="00FB5EC2"/>
    <w:rsid w:val="00FB65B6"/>
    <w:rsid w:val="00FB7B79"/>
    <w:rsid w:val="00FC01F5"/>
    <w:rsid w:val="00FC04D3"/>
    <w:rsid w:val="00FC083B"/>
    <w:rsid w:val="00FC133E"/>
    <w:rsid w:val="00FC2009"/>
    <w:rsid w:val="00FC20BD"/>
    <w:rsid w:val="00FC2F70"/>
    <w:rsid w:val="00FC5ED7"/>
    <w:rsid w:val="00FC6B0C"/>
    <w:rsid w:val="00FC6D04"/>
    <w:rsid w:val="00FC7412"/>
    <w:rsid w:val="00FC7945"/>
    <w:rsid w:val="00FD0DFF"/>
    <w:rsid w:val="00FD11EF"/>
    <w:rsid w:val="00FD1653"/>
    <w:rsid w:val="00FD1ABD"/>
    <w:rsid w:val="00FD1CD5"/>
    <w:rsid w:val="00FD247E"/>
    <w:rsid w:val="00FD2AC2"/>
    <w:rsid w:val="00FD311B"/>
    <w:rsid w:val="00FD31FA"/>
    <w:rsid w:val="00FD333C"/>
    <w:rsid w:val="00FD4614"/>
    <w:rsid w:val="00FD4D2B"/>
    <w:rsid w:val="00FD4DAA"/>
    <w:rsid w:val="00FD64BC"/>
    <w:rsid w:val="00FD65BF"/>
    <w:rsid w:val="00FD6FBC"/>
    <w:rsid w:val="00FD75A8"/>
    <w:rsid w:val="00FE048E"/>
    <w:rsid w:val="00FE1F01"/>
    <w:rsid w:val="00FE2278"/>
    <w:rsid w:val="00FE231C"/>
    <w:rsid w:val="00FE28DB"/>
    <w:rsid w:val="00FE2B03"/>
    <w:rsid w:val="00FE2C98"/>
    <w:rsid w:val="00FE3044"/>
    <w:rsid w:val="00FE3A53"/>
    <w:rsid w:val="00FE456D"/>
    <w:rsid w:val="00FE47DB"/>
    <w:rsid w:val="00FE540B"/>
    <w:rsid w:val="00FE541F"/>
    <w:rsid w:val="00FE733B"/>
    <w:rsid w:val="00FE7BE4"/>
    <w:rsid w:val="00FF11BB"/>
    <w:rsid w:val="00FF1337"/>
    <w:rsid w:val="00FF1482"/>
    <w:rsid w:val="00FF181D"/>
    <w:rsid w:val="00FF2012"/>
    <w:rsid w:val="00FF2904"/>
    <w:rsid w:val="00FF36CE"/>
    <w:rsid w:val="00FF3FB1"/>
    <w:rsid w:val="00FF4D52"/>
    <w:rsid w:val="00FF57A1"/>
    <w:rsid w:val="00FF5ADD"/>
    <w:rsid w:val="00FF6D09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80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C41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C41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8" Type="http://schemas.openxmlformats.org/officeDocument/2006/relationships/hyperlink" Target="mailto:Marius.Tegneby@rolls-roycemotorcars.com" TargetMode="External"/><Relationship Id="rId26" Type="http://schemas.openxmlformats.org/officeDocument/2006/relationships/hyperlink" Target="mailto:haya.shanata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Juliana.Ta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Malika.Abdullaeva@partner.rolls-roycemotorcars.com" TargetMode="External"/><Relationship Id="rId25" Type="http://schemas.openxmlformats.org/officeDocument/2006/relationships/hyperlink" Target="mailto:Yuki.Imamura@rolls-roycemotorcars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gerry.spahn@rolls-roycemotorcarsna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Ou.Sun@rolls-roycemotorcars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luke.w.strudwick@rolls-roycemotorcars.com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oter" Target="footer2.xml"/><Relationship Id="rId8" Type="http://schemas.openxmlformats.org/officeDocument/2006/relationships/hyperlink" Target="https://www.press.rolls-roycemotorcars.com/rolls-royce-motor-cars-presscl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7490-2A3D-4882-AF48-C509BA65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2025-04-25T06:47:00Z</dcterms:created>
  <dcterms:modified xsi:type="dcterms:W3CDTF">2025-05-02T10:55:00Z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7a275a9d,2a72d5db,175f0f95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2025-04-11T13:09:28Z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152deaa4-2f5a-410f-8ff8-31a817a59f65</vt:lpwstr>
  </property>
  <property fmtid="{D5CDD505-2E9C-101B-9397-08002B2CF9AE}" pid="11" name="MSIP_Label_e6935750-240b-48e4-a615-66942a738439_ContentBits">
    <vt:lpwstr>2</vt:lpwstr>
  </property>
</Properties>
</file>