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A7145" w14:textId="77777777" w:rsidR="00EB7360" w:rsidRPr="007153E3" w:rsidRDefault="00EB7360" w:rsidP="00026089">
      <w:pPr>
        <w:pStyle w:val="Title"/>
        <w:rPr>
          <w:caps w:val="0"/>
          <w:noProof/>
          <w14:ligatures w14:val="none"/>
        </w:rPr>
      </w:pPr>
      <w:r w:rsidRPr="007153E3">
        <w:rPr>
          <w:caps w:val="0"/>
        </w:rPr>
        <w:t>ROLLS-ROYCE  |  MEDIA INFORMATION</w:t>
      </w:r>
      <w:r w:rsidRPr="007153E3">
        <w:rPr>
          <w:caps w:val="0"/>
          <w:noProof/>
          <w14:ligatures w14:val="none"/>
        </w:rPr>
        <w:t xml:space="preserve"> </w:t>
      </w:r>
    </w:p>
    <w:p w14:paraId="3A2B018A" w14:textId="77777777" w:rsidR="00BD42E0" w:rsidRPr="007153E3" w:rsidRDefault="00BD42E0" w:rsidP="00F1660F">
      <w:pPr>
        <w:spacing w:after="227"/>
        <w:jc w:val="center"/>
        <w:rPr>
          <w:sz w:val="32"/>
          <w:szCs w:val="32"/>
        </w:rPr>
      </w:pPr>
    </w:p>
    <w:p w14:paraId="1C05D6D5" w14:textId="2DF05070" w:rsidR="00587746" w:rsidRDefault="00FE2F39" w:rsidP="00EB6F00">
      <w:pPr>
        <w:spacing w:after="227"/>
        <w:jc w:val="center"/>
        <w:rPr>
          <w:sz w:val="32"/>
          <w:szCs w:val="32"/>
        </w:rPr>
      </w:pPr>
      <w:r w:rsidRPr="00FE2F39">
        <w:rPr>
          <w:sz w:val="32"/>
          <w:szCs w:val="32"/>
        </w:rPr>
        <w:t xml:space="preserve">ROLLS-ROYCE </w:t>
      </w:r>
      <w:r w:rsidR="00F727D6">
        <w:rPr>
          <w:sz w:val="32"/>
          <w:szCs w:val="32"/>
        </w:rPr>
        <w:t>CELEBRATES FLORAL ART IN CHELSEA WITH SPECTRE</w:t>
      </w:r>
    </w:p>
    <w:p w14:paraId="651B823B" w14:textId="77777777" w:rsidR="00FE2F39" w:rsidRDefault="00FE2F39" w:rsidP="00DD685B">
      <w:pPr>
        <w:spacing w:after="227"/>
      </w:pPr>
    </w:p>
    <w:p w14:paraId="15834F03" w14:textId="214B6983" w:rsidR="00DD685B" w:rsidRPr="007153E3" w:rsidRDefault="00D66E5D" w:rsidP="00DD685B">
      <w:pPr>
        <w:spacing w:after="227"/>
        <w:rPr>
          <w:rFonts w:ascii="Riviera Nights Bold" w:hAnsi="Riviera Nights Bold"/>
        </w:rPr>
      </w:pPr>
      <w:r w:rsidRPr="007153E3">
        <w:t xml:space="preserve">Wednesday </w:t>
      </w:r>
      <w:r w:rsidR="005E19F5">
        <w:t xml:space="preserve">21 </w:t>
      </w:r>
      <w:r w:rsidRPr="007153E3">
        <w:t>May 2025</w:t>
      </w:r>
      <w:r w:rsidR="00DD685B" w:rsidRPr="007153E3">
        <w:t>, Goodwood, West Sussex</w:t>
      </w:r>
      <w:r w:rsidR="00DD685B" w:rsidRPr="007153E3">
        <w:tab/>
      </w:r>
      <w:r w:rsidR="00DD685B" w:rsidRPr="007153E3">
        <w:tab/>
      </w:r>
      <w:r w:rsidR="00DD685B" w:rsidRPr="007153E3">
        <w:tab/>
      </w:r>
      <w:r w:rsidR="00DD685B" w:rsidRPr="007153E3">
        <w:rPr>
          <w:rFonts w:ascii="Riviera Nights Bold" w:hAnsi="Riviera Nights Bold"/>
          <w:b/>
          <w:bCs/>
        </w:rPr>
        <w:t xml:space="preserve"> </w:t>
      </w:r>
      <w:r w:rsidR="004442EA" w:rsidRPr="007153E3">
        <w:rPr>
          <w:rFonts w:ascii="Riviera Nights Bold" w:hAnsi="Riviera Nights Bold"/>
          <w:b/>
          <w:bCs/>
        </w:rPr>
        <w:tab/>
      </w:r>
      <w:r w:rsidR="004442EA" w:rsidRPr="007153E3">
        <w:rPr>
          <w:rFonts w:ascii="Riviera Nights Bold" w:hAnsi="Riviera Nights Bold"/>
          <w:b/>
          <w:bCs/>
        </w:rPr>
        <w:tab/>
      </w:r>
    </w:p>
    <w:p w14:paraId="1C826339" w14:textId="24267BFB" w:rsidR="00AB46AD" w:rsidRPr="00AB46AD" w:rsidRDefault="00AB46AD" w:rsidP="00AB46AD">
      <w:pPr>
        <w:pStyle w:val="Bullets"/>
        <w:numPr>
          <w:ilvl w:val="0"/>
          <w:numId w:val="1"/>
        </w:numPr>
        <w:spacing w:after="165"/>
        <w:ind w:left="714" w:hanging="357"/>
      </w:pPr>
      <w:r w:rsidRPr="00AB46AD">
        <w:t xml:space="preserve">Rolls-Royce Spectre </w:t>
      </w:r>
      <w:r w:rsidR="00F727D6">
        <w:t xml:space="preserve">joins the celebration of floral art </w:t>
      </w:r>
      <w:r w:rsidRPr="00AB46AD">
        <w:t xml:space="preserve">in Chelsea, </w:t>
      </w:r>
      <w:r w:rsidR="00F727D6">
        <w:t>with flower-inspired hues</w:t>
      </w:r>
      <w:r w:rsidR="00701AAA">
        <w:t>,</w:t>
      </w:r>
      <w:r w:rsidR="00F727D6">
        <w:t xml:space="preserve"> </w:t>
      </w:r>
      <w:r w:rsidRPr="00AB46AD">
        <w:t xml:space="preserve">finished in </w:t>
      </w:r>
      <w:r w:rsidR="00685C53">
        <w:t xml:space="preserve">elegant </w:t>
      </w:r>
      <w:r w:rsidRPr="00AB46AD">
        <w:t xml:space="preserve">Velvet Orchid </w:t>
      </w:r>
      <w:r w:rsidR="00701AAA">
        <w:t>with</w:t>
      </w:r>
      <w:r w:rsidR="00F727D6" w:rsidRPr="00AB46AD">
        <w:t xml:space="preserve"> </w:t>
      </w:r>
      <w:r w:rsidRPr="00AB46AD">
        <w:t>a Peony Pink Coachline</w:t>
      </w:r>
    </w:p>
    <w:p w14:paraId="1F3BF24B" w14:textId="33CAAAF4" w:rsidR="00AB46AD" w:rsidRPr="00AB46AD" w:rsidRDefault="00AB46AD" w:rsidP="00AB46AD">
      <w:pPr>
        <w:pStyle w:val="Bullets"/>
        <w:numPr>
          <w:ilvl w:val="0"/>
          <w:numId w:val="1"/>
        </w:numPr>
        <w:spacing w:after="165"/>
        <w:ind w:left="714" w:hanging="357"/>
      </w:pPr>
      <w:r w:rsidRPr="00AB46AD">
        <w:t>Floral themes have long inspired many of the marque’s most celebrated Bespoke creations</w:t>
      </w:r>
    </w:p>
    <w:p w14:paraId="57EC01A9" w14:textId="77777777" w:rsidR="00777026" w:rsidRPr="007153E3" w:rsidRDefault="00777026" w:rsidP="005A0BCD">
      <w:pPr>
        <w:rPr>
          <w:i/>
          <w:iCs/>
        </w:rPr>
      </w:pPr>
    </w:p>
    <w:p w14:paraId="21165000" w14:textId="736F0820" w:rsidR="00FE2F39" w:rsidRPr="00FE2F39" w:rsidRDefault="00FE2F39" w:rsidP="0084750A">
      <w:pPr>
        <w:rPr>
          <w:i/>
          <w:iCs/>
        </w:rPr>
      </w:pPr>
      <w:r>
        <w:rPr>
          <w:i/>
          <w:iCs/>
        </w:rPr>
        <w:t>“</w:t>
      </w:r>
      <w:r w:rsidRPr="00FE2F39">
        <w:rPr>
          <w:i/>
          <w:iCs/>
        </w:rPr>
        <w:t xml:space="preserve">As the British Season begins, we’re delighted to </w:t>
      </w:r>
      <w:r w:rsidR="00C6693A">
        <w:rPr>
          <w:i/>
          <w:iCs/>
        </w:rPr>
        <w:t>join the celebration of floral art in Chelsea this week, a</w:t>
      </w:r>
      <w:r w:rsidR="009D0807">
        <w:rPr>
          <w:i/>
          <w:iCs/>
        </w:rPr>
        <w:t xml:space="preserve"> popular event in the social calendar for</w:t>
      </w:r>
      <w:r w:rsidR="00C6693A">
        <w:rPr>
          <w:i/>
          <w:iCs/>
        </w:rPr>
        <w:t xml:space="preserve"> many </w:t>
      </w:r>
      <w:r w:rsidR="00BB6F96">
        <w:rPr>
          <w:i/>
          <w:iCs/>
        </w:rPr>
        <w:t xml:space="preserve">of our clients.  </w:t>
      </w:r>
      <w:r w:rsidR="00DF5ED6">
        <w:rPr>
          <w:i/>
          <w:iCs/>
        </w:rPr>
        <w:t>Dress codes are an inherent part of the allure for such an occasion and, like our clients, we like to hit the brief. We</w:t>
      </w:r>
      <w:r w:rsidR="00D921ED">
        <w:rPr>
          <w:i/>
          <w:iCs/>
        </w:rPr>
        <w:t xml:space="preserve"> </w:t>
      </w:r>
      <w:r w:rsidR="00DF5ED6">
        <w:rPr>
          <w:i/>
          <w:iCs/>
        </w:rPr>
        <w:t>debuted</w:t>
      </w:r>
      <w:r w:rsidR="00D921ED">
        <w:rPr>
          <w:i/>
          <w:iCs/>
        </w:rPr>
        <w:t xml:space="preserve"> </w:t>
      </w:r>
      <w:r w:rsidR="00BB6F96">
        <w:rPr>
          <w:i/>
          <w:iCs/>
        </w:rPr>
        <w:t>a striking Rolls-Royce Spectre f</w:t>
      </w:r>
      <w:r w:rsidRPr="00FE2F39">
        <w:rPr>
          <w:i/>
          <w:iCs/>
        </w:rPr>
        <w:t xml:space="preserve">inished in Velvet Orchid </w:t>
      </w:r>
      <w:r w:rsidR="00D921ED">
        <w:rPr>
          <w:i/>
          <w:iCs/>
        </w:rPr>
        <w:t>with</w:t>
      </w:r>
      <w:r w:rsidR="00D921ED" w:rsidRPr="00FE2F39">
        <w:rPr>
          <w:i/>
          <w:iCs/>
        </w:rPr>
        <w:t xml:space="preserve"> </w:t>
      </w:r>
      <w:r w:rsidRPr="00FE2F39">
        <w:rPr>
          <w:i/>
          <w:iCs/>
        </w:rPr>
        <w:t>a Peony Pink Coachline,</w:t>
      </w:r>
      <w:r w:rsidR="00D921ED">
        <w:rPr>
          <w:i/>
          <w:iCs/>
        </w:rPr>
        <w:t xml:space="preserve"> </w:t>
      </w:r>
      <w:r w:rsidRPr="00FE2F39">
        <w:rPr>
          <w:i/>
          <w:iCs/>
        </w:rPr>
        <w:t>reflect</w:t>
      </w:r>
      <w:r w:rsidR="00DF5ED6">
        <w:rPr>
          <w:i/>
          <w:iCs/>
        </w:rPr>
        <w:t>ing</w:t>
      </w:r>
      <w:r w:rsidRPr="00FE2F39">
        <w:rPr>
          <w:i/>
          <w:iCs/>
        </w:rPr>
        <w:t xml:space="preserve"> the quiet confidence and refined beauty that resonate</w:t>
      </w:r>
      <w:r w:rsidR="00DF5ED6">
        <w:rPr>
          <w:i/>
          <w:iCs/>
        </w:rPr>
        <w:t>s</w:t>
      </w:r>
      <w:r w:rsidRPr="00FE2F39">
        <w:rPr>
          <w:i/>
          <w:iCs/>
        </w:rPr>
        <w:t xml:space="preserve"> with our clients and define</w:t>
      </w:r>
      <w:r w:rsidR="00DF5ED6">
        <w:rPr>
          <w:i/>
          <w:iCs/>
        </w:rPr>
        <w:t>s</w:t>
      </w:r>
      <w:r w:rsidRPr="00FE2F39">
        <w:rPr>
          <w:i/>
          <w:iCs/>
        </w:rPr>
        <w:t xml:space="preserve"> our marque.”</w:t>
      </w:r>
    </w:p>
    <w:p w14:paraId="6240BD05" w14:textId="43DFD3BC" w:rsidR="0004268F" w:rsidRDefault="005E19F5" w:rsidP="00102EC7">
      <w:pPr>
        <w:rPr>
          <w:i/>
          <w:iCs/>
        </w:rPr>
      </w:pPr>
      <w:r w:rsidRPr="005E19F5">
        <w:rPr>
          <w:b/>
          <w:bCs/>
        </w:rPr>
        <w:t>Boris Weletzky, Regional Director, United Kingdom, Europe</w:t>
      </w:r>
      <w:r w:rsidR="0004268F">
        <w:rPr>
          <w:b/>
          <w:bCs/>
        </w:rPr>
        <w:t xml:space="preserve"> and </w:t>
      </w:r>
      <w:r w:rsidRPr="005E19F5">
        <w:rPr>
          <w:b/>
          <w:bCs/>
        </w:rPr>
        <w:t>Central Asia, Rolls-Royce Motor Cars</w:t>
      </w:r>
    </w:p>
    <w:p w14:paraId="04A07D91" w14:textId="77777777" w:rsidR="00102EC7" w:rsidRPr="00102EC7" w:rsidRDefault="00102EC7" w:rsidP="00102EC7">
      <w:pPr>
        <w:rPr>
          <w:i/>
          <w:iCs/>
        </w:rPr>
      </w:pPr>
    </w:p>
    <w:p w14:paraId="22DBF764" w14:textId="17C9B1ED" w:rsidR="00921639" w:rsidRPr="00921639" w:rsidRDefault="00921639" w:rsidP="00921639">
      <w:pPr>
        <w:rPr>
          <w:rFonts w:ascii="Riviera Nights Light" w:hAnsi="Riviera Nights Light"/>
        </w:rPr>
      </w:pPr>
      <w:r>
        <w:rPr>
          <w:rFonts w:ascii="Riviera Nights Light" w:hAnsi="Riviera Nights Light"/>
        </w:rPr>
        <w:t xml:space="preserve">The ongoing success of </w:t>
      </w:r>
      <w:r w:rsidR="003D6F7F">
        <w:rPr>
          <w:rFonts w:ascii="Riviera Nights Light" w:hAnsi="Riviera Nights Light"/>
        </w:rPr>
        <w:t>Rolls-Royce Motor Cars</w:t>
      </w:r>
      <w:r>
        <w:rPr>
          <w:rFonts w:ascii="Riviera Nights Light" w:hAnsi="Riviera Nights Light"/>
        </w:rPr>
        <w:t xml:space="preserve"> is based upon an intimate understanding of the unique world in which its </w:t>
      </w:r>
      <w:r w:rsidR="003D6F7F">
        <w:rPr>
          <w:rFonts w:ascii="Riviera Nights Light" w:hAnsi="Riviera Nights Light"/>
        </w:rPr>
        <w:t xml:space="preserve">clients </w:t>
      </w:r>
      <w:r>
        <w:rPr>
          <w:rFonts w:ascii="Riviera Nights Light" w:hAnsi="Riviera Nights Light"/>
        </w:rPr>
        <w:t>live, socialise and entertain. In this spirit, the</w:t>
      </w:r>
      <w:r w:rsidRPr="00451FE7">
        <w:rPr>
          <w:rFonts w:ascii="Riviera Nights Light" w:hAnsi="Riviera Nights Light"/>
        </w:rPr>
        <w:t xml:space="preserve"> marque </w:t>
      </w:r>
      <w:r w:rsidR="00701AAA">
        <w:rPr>
          <w:rFonts w:ascii="Riviera Nights Light" w:hAnsi="Riviera Nights Light"/>
        </w:rPr>
        <w:t xml:space="preserve">delights in maintaining </w:t>
      </w:r>
      <w:r w:rsidRPr="00451FE7">
        <w:rPr>
          <w:rFonts w:ascii="Riviera Nights Light" w:hAnsi="Riviera Nights Light"/>
        </w:rPr>
        <w:t xml:space="preserve">a gentle presence in the world’s </w:t>
      </w:r>
      <w:r w:rsidR="00620D6C">
        <w:rPr>
          <w:rFonts w:ascii="Riviera Nights Light" w:hAnsi="Riviera Nights Light"/>
        </w:rPr>
        <w:t xml:space="preserve">luxury </w:t>
      </w:r>
      <w:r w:rsidR="003D6F7F">
        <w:rPr>
          <w:rFonts w:ascii="Riviera Nights Light" w:hAnsi="Riviera Nights Light"/>
        </w:rPr>
        <w:t>hotspots</w:t>
      </w:r>
      <w:r>
        <w:rPr>
          <w:rFonts w:ascii="Riviera Nights Light" w:hAnsi="Riviera Nights Light"/>
        </w:rPr>
        <w:t xml:space="preserve">. </w:t>
      </w:r>
    </w:p>
    <w:p w14:paraId="67D9D918" w14:textId="362F9560" w:rsidR="0004268F" w:rsidRDefault="00620D6C" w:rsidP="005E19F5">
      <w:r>
        <w:t>This week</w:t>
      </w:r>
      <w:r w:rsidR="00512EAB">
        <w:t>,</w:t>
      </w:r>
      <w:r>
        <w:t xml:space="preserve"> Rolls-Royce Spectre </w:t>
      </w:r>
      <w:r w:rsidR="00512EAB">
        <w:t xml:space="preserve">is </w:t>
      </w:r>
      <w:r w:rsidR="0084750A">
        <w:t>joining</w:t>
      </w:r>
      <w:r>
        <w:t xml:space="preserve"> clients in celebrating the</w:t>
      </w:r>
      <w:r w:rsidR="003D6F7F">
        <w:t xml:space="preserve"> </w:t>
      </w:r>
      <w:r w:rsidR="00512EAB">
        <w:t xml:space="preserve">breathtaking </w:t>
      </w:r>
      <w:r w:rsidR="003D6F7F">
        <w:t xml:space="preserve">floral art displayed in the </w:t>
      </w:r>
      <w:r w:rsidR="00512EAB">
        <w:t xml:space="preserve">streets and residence entryways in the heart of Chelsea, South-West London. </w:t>
      </w:r>
      <w:r w:rsidR="00512EAB">
        <w:lastRenderedPageBreak/>
        <w:t xml:space="preserve">In keeping with the flower-inspired theme and reflecting the brand’s enduring connection with nature, the Spectre is finished </w:t>
      </w:r>
      <w:r w:rsidR="00AB46AD" w:rsidRPr="00AB46AD">
        <w:t xml:space="preserve">in Velvet Orchid </w:t>
      </w:r>
      <w:r w:rsidR="00512EAB">
        <w:t>– one of nature’s most captivating flowers, admired for its rich colour, velvety texture and luxurious appearance</w:t>
      </w:r>
      <w:r w:rsidR="00512EAB" w:rsidRPr="00AB46AD">
        <w:t xml:space="preserve"> </w:t>
      </w:r>
      <w:r w:rsidR="00512EAB">
        <w:t>–</w:t>
      </w:r>
      <w:r w:rsidR="00512EAB" w:rsidRPr="00AB46AD">
        <w:t xml:space="preserve"> </w:t>
      </w:r>
      <w:r w:rsidR="00AB46AD" w:rsidRPr="00AB46AD">
        <w:t xml:space="preserve">and complemented by a delicate </w:t>
      </w:r>
      <w:r w:rsidR="0004268F">
        <w:t xml:space="preserve">hand-painted </w:t>
      </w:r>
      <w:r w:rsidR="00AB46AD" w:rsidRPr="00AB46AD">
        <w:t>Peony Pink Coachline</w:t>
      </w:r>
      <w:r w:rsidR="00512EAB">
        <w:t>.</w:t>
      </w:r>
    </w:p>
    <w:p w14:paraId="59B43110" w14:textId="01BEA6C4" w:rsidR="000825C4" w:rsidRPr="00B90351" w:rsidRDefault="00B90351" w:rsidP="00B90351">
      <w:r w:rsidRPr="00B90351">
        <w:t xml:space="preserve">Floral motifs have long inspired Rolls-Royce </w:t>
      </w:r>
      <w:r w:rsidR="00512EAB">
        <w:t>Bespoke commissions</w:t>
      </w:r>
      <w:r w:rsidRPr="00B90351">
        <w:t>. Nature – and flowers in particular – provide a rich language of symbolism, sentiment and beauty.</w:t>
      </w:r>
      <w:r w:rsidR="0004268F">
        <w:t xml:space="preserve"> </w:t>
      </w:r>
      <w:r w:rsidRPr="00B90351">
        <w:t xml:space="preserve">This Spectre </w:t>
      </w:r>
      <w:r>
        <w:t xml:space="preserve">follows some recent </w:t>
      </w:r>
      <w:r w:rsidRPr="00B90351">
        <w:t>exceptional commissions inspired by the natural world, including the celebrated Phantom Cherry Blossom and Daisy Cullinan. These creations are not simply motor cars, but deeply personal artworks – each a reflection of the commissioning clients</w:t>
      </w:r>
      <w:r w:rsidR="00512EAB">
        <w:t>’</w:t>
      </w:r>
      <w:r w:rsidRPr="00B90351">
        <w:t xml:space="preserve"> values, identity and lifestyle.</w:t>
      </w:r>
    </w:p>
    <w:p w14:paraId="42972042" w14:textId="77777777" w:rsidR="00107DB2" w:rsidRDefault="00107DB2" w:rsidP="00FF7F3F">
      <w:pPr>
        <w:ind w:left="720" w:hanging="720"/>
      </w:pPr>
    </w:p>
    <w:p w14:paraId="3E0CD8B2" w14:textId="516E6B3E" w:rsidR="00107DB2" w:rsidRDefault="005B7DFB" w:rsidP="00FF7F3F">
      <w:pPr>
        <w:ind w:left="720" w:hanging="720"/>
      </w:pPr>
      <w:r w:rsidRPr="007153E3">
        <w:t xml:space="preserve">- </w:t>
      </w:r>
      <w:r w:rsidR="00FF7F3F" w:rsidRPr="007153E3">
        <w:t>ENDS</w:t>
      </w:r>
      <w:r w:rsidRPr="007153E3">
        <w:t xml:space="preserve"> </w:t>
      </w:r>
      <w:r w:rsidR="000825C4">
        <w:t>–</w:t>
      </w:r>
    </w:p>
    <w:p w14:paraId="11B2BCB1" w14:textId="77777777" w:rsidR="005E19F5" w:rsidRDefault="005E19F5" w:rsidP="00FF7F3F">
      <w:pPr>
        <w:ind w:left="720" w:hanging="720"/>
      </w:pPr>
    </w:p>
    <w:p w14:paraId="4AA2AD00" w14:textId="77777777" w:rsidR="00701AAA" w:rsidRDefault="00701AAA" w:rsidP="00FF7F3F">
      <w:pPr>
        <w:ind w:left="720" w:hanging="720"/>
      </w:pPr>
    </w:p>
    <w:p w14:paraId="7D226379" w14:textId="2CD441ED" w:rsidR="005E19F5" w:rsidRDefault="005E19F5" w:rsidP="00FF7F3F">
      <w:pPr>
        <w:ind w:left="720" w:hanging="720"/>
      </w:pPr>
      <w:r>
        <w:t>TECHNICAL INFORMATION</w:t>
      </w:r>
    </w:p>
    <w:p w14:paraId="2C0FEBFF" w14:textId="77777777" w:rsidR="0004268F" w:rsidRPr="0011560E" w:rsidRDefault="0004268F" w:rsidP="0004268F">
      <w:r w:rsidRPr="0011560E">
        <w:t>Spectre: WLTP: Power consumption: 2.6-2.8 mi/kWh / 23.6-22.2 kWh/100km. Electric range 329 mi / 530 km. CO2 emissions 0 g/km.</w:t>
      </w:r>
    </w:p>
    <w:p w14:paraId="79DD5EB0" w14:textId="77777777" w:rsidR="0004268F" w:rsidRPr="00BC2F88" w:rsidRDefault="0004268F" w:rsidP="0004268F">
      <w:r w:rsidRPr="0011560E">
        <w:t>Further technical information: </w:t>
      </w:r>
      <w:hyperlink r:id="rId8" w:history="1">
        <w:r w:rsidRPr="0011560E">
          <w:rPr>
            <w:rStyle w:val="Hyperlink"/>
            <w:b/>
            <w:bCs/>
          </w:rPr>
          <w:t>https://bit.ly/3XtQW7q</w:t>
        </w:r>
      </w:hyperlink>
    </w:p>
    <w:p w14:paraId="4E3AC03E" w14:textId="77777777" w:rsidR="005E19F5" w:rsidRDefault="005E19F5" w:rsidP="00FF7F3F">
      <w:pPr>
        <w:ind w:left="720" w:hanging="720"/>
      </w:pPr>
    </w:p>
    <w:p w14:paraId="0804AB78" w14:textId="77777777" w:rsidR="00107DB2" w:rsidRDefault="00107DB2" w:rsidP="00107DB2">
      <w:pPr>
        <w:spacing w:line="256" w:lineRule="auto"/>
        <w:rPr>
          <w:rFonts w:eastAsiaTheme="majorEastAsia" w:cstheme="majorBidi"/>
          <w:color w:val="000000" w:themeColor="text1"/>
          <w:szCs w:val="26"/>
        </w:rPr>
      </w:pPr>
      <w:r>
        <w:t>FURTHER INFORMATION</w:t>
      </w:r>
    </w:p>
    <w:p w14:paraId="3632C7ED" w14:textId="77777777" w:rsidR="00107DB2" w:rsidRDefault="00107DB2" w:rsidP="00107DB2">
      <w:r>
        <w:t xml:space="preserve">You can find all our press releases and press kits, as well as a wide selection of high resolution, downloadable photographs and video footage at our media website, </w:t>
      </w:r>
      <w:hyperlink r:id="rId9" w:history="1">
        <w:r>
          <w:rPr>
            <w:rStyle w:val="Hyperlink"/>
          </w:rPr>
          <w:t>PressClub</w:t>
        </w:r>
      </w:hyperlink>
      <w:r>
        <w:t>.</w:t>
      </w:r>
    </w:p>
    <w:p w14:paraId="552CA4D1" w14:textId="77777777" w:rsidR="00107DB2" w:rsidRDefault="00107DB2" w:rsidP="00107DB2">
      <w:r>
        <w:t xml:space="preserve">You can also follow the marque on social media: </w:t>
      </w:r>
      <w:hyperlink r:id="rId10" w:history="1">
        <w:r>
          <w:rPr>
            <w:rStyle w:val="Hyperlink"/>
          </w:rPr>
          <w:t>LinkedIn</w:t>
        </w:r>
      </w:hyperlink>
      <w:r>
        <w:t xml:space="preserve">; </w:t>
      </w:r>
      <w:hyperlink r:id="rId11" w:history="1">
        <w:r>
          <w:rPr>
            <w:rStyle w:val="Hyperlink"/>
          </w:rPr>
          <w:t>YouTube</w:t>
        </w:r>
      </w:hyperlink>
      <w:r>
        <w:t xml:space="preserve">; </w:t>
      </w:r>
      <w:hyperlink r:id="rId12" w:history="1">
        <w:r>
          <w:rPr>
            <w:rStyle w:val="Hyperlink"/>
          </w:rPr>
          <w:t>Instagram</w:t>
        </w:r>
      </w:hyperlink>
      <w:r>
        <w:t xml:space="preserve">; and </w:t>
      </w:r>
      <w:hyperlink r:id="rId13" w:history="1">
        <w:r>
          <w:rPr>
            <w:rStyle w:val="Hyperlink"/>
          </w:rPr>
          <w:t>Facebook</w:t>
        </w:r>
      </w:hyperlink>
      <w:r>
        <w:t>.</w:t>
      </w:r>
    </w:p>
    <w:p w14:paraId="2CBBB7F9" w14:textId="77777777" w:rsidR="00107DB2" w:rsidRDefault="00107DB2" w:rsidP="00107DB2"/>
    <w:p w14:paraId="388DA153" w14:textId="77777777" w:rsidR="00107DB2" w:rsidRDefault="00107DB2" w:rsidP="00107DB2">
      <w:r>
        <w:lastRenderedPageBreak/>
        <w:t>EDITORS’ NOTES</w:t>
      </w:r>
    </w:p>
    <w:p w14:paraId="2C72CD23" w14:textId="77777777" w:rsidR="00107DB2" w:rsidRDefault="00107DB2" w:rsidP="00107DB2">
      <w:r>
        <w:t>Rolls-Royce Motor Cars is a true luxury house, creating the world’s most recognised, revered and desirable handcrafted Bespoke products for its international clientele.</w:t>
      </w:r>
    </w:p>
    <w:p w14:paraId="4B348557" w14:textId="77777777" w:rsidR="00107DB2" w:rsidRDefault="00107DB2" w:rsidP="00107DB2">
      <w:r>
        <w:t xml:space="preserve">There are over 2,500 people working at the Home of Rolls-Royce at Goodwood, West Sussex. This comprises both its global headquarters and Centre of Luxury Manufacturing Excellence – the only place in the world where Rolls-Royce motor cars are designed, engineered and meticulously built by hand. An </w:t>
      </w:r>
      <w:hyperlink r:id="rId14" w:history="1">
        <w:r>
          <w:rPr>
            <w:rStyle w:val="Hyperlink"/>
          </w:rPr>
          <w:t>independent study</w:t>
        </w:r>
      </w:hyperlink>
      <w:r>
        <w:rPr>
          <w:color w:val="FF6432" w:themeColor="accent5"/>
        </w:rPr>
        <w:t xml:space="preserve"> </w:t>
      </w:r>
      <w:r>
        <w:t xml:space="preserve">by the London School of Economics &amp; Political Science confirms that since the company first launched at Goodwood in 2003, it has contributed more than £4 billion to the UK economy and adds more than £500 million in economic value every year. </w:t>
      </w:r>
    </w:p>
    <w:p w14:paraId="38EC3B57" w14:textId="77777777" w:rsidR="00107DB2" w:rsidRDefault="00107DB2" w:rsidP="00107DB2">
      <w:r>
        <w:t>Rolls-Royce Motor Cars is a wholly owned subsidiary of the BMW Group and is a completely separate, unrelated company from Rolls-Royce plc, the manufacturer of aircraft engines and propulsion systems.</w:t>
      </w:r>
      <w:bookmarkStart w:id="0" w:name="_Hlk137543139"/>
    </w:p>
    <w:bookmarkEnd w:id="0"/>
    <w:p w14:paraId="665DF252" w14:textId="5DD3C02D" w:rsidR="00107DB2" w:rsidRDefault="00107DB2" w:rsidP="00107DB2">
      <w:pPr>
        <w:spacing w:line="256" w:lineRule="auto"/>
      </w:pPr>
    </w:p>
    <w:p w14:paraId="1A735339" w14:textId="77777777" w:rsidR="00701AAA" w:rsidRDefault="00701AAA" w:rsidP="00107DB2">
      <w:pPr>
        <w:spacing w:line="256" w:lineRule="auto"/>
      </w:pPr>
    </w:p>
    <w:p w14:paraId="6BE46E5A" w14:textId="77777777" w:rsidR="00701AAA" w:rsidRDefault="00701AAA" w:rsidP="00107DB2">
      <w:pPr>
        <w:spacing w:line="256" w:lineRule="auto"/>
        <w:rPr>
          <w:rFonts w:eastAsiaTheme="majorEastAsia" w:cstheme="majorBidi"/>
          <w:color w:val="000000" w:themeColor="text1"/>
          <w:szCs w:val="26"/>
        </w:rPr>
      </w:pPr>
    </w:p>
    <w:p w14:paraId="3D26247B" w14:textId="77777777" w:rsidR="00107DB2" w:rsidRDefault="00107DB2" w:rsidP="00107DB2">
      <w:pPr>
        <w:spacing w:line="254" w:lineRule="auto"/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t>CONTACTS | GOODWOOD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107DB2" w14:paraId="5E21CDAE" w14:textId="77777777">
        <w:tc>
          <w:tcPr>
            <w:tcW w:w="4536" w:type="dxa"/>
            <w:hideMark/>
          </w:tcPr>
          <w:p w14:paraId="7B5263B6" w14:textId="77777777" w:rsidR="00107DB2" w:rsidRDefault="00107DB2">
            <w:r>
              <w:rPr>
                <w:rFonts w:ascii="Riviera Nights Bold" w:hAnsi="Riviera Nights Bold"/>
              </w:rPr>
              <w:t>Director of Global Communications</w:t>
            </w:r>
            <w:r>
              <w:t xml:space="preserve"> </w:t>
            </w:r>
            <w:r>
              <w:br/>
              <w:t xml:space="preserve">Emma Begley: +44 (0)1243 384060 </w:t>
            </w:r>
            <w:hyperlink r:id="rId15" w:history="1">
              <w:r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22C845F0" w14:textId="77777777" w:rsidR="00107DB2" w:rsidRDefault="00107DB2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Head of Corporate Relations and Heritage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 xml:space="preserve">Andrew Ball: +44 (0)7815 244064 </w:t>
            </w:r>
            <w:hyperlink r:id="rId16" w:history="1">
              <w:r>
                <w:rPr>
                  <w:rStyle w:val="Hyperlink"/>
                </w:rPr>
                <w:t>Email</w:t>
              </w:r>
            </w:hyperlink>
          </w:p>
          <w:p w14:paraId="782FD596" w14:textId="77777777" w:rsidR="00107DB2" w:rsidRDefault="00107DB2"/>
        </w:tc>
      </w:tr>
      <w:tr w:rsidR="00107DB2" w14:paraId="0254314B" w14:textId="77777777">
        <w:tc>
          <w:tcPr>
            <w:tcW w:w="4536" w:type="dxa"/>
          </w:tcPr>
          <w:p w14:paraId="51DC8585" w14:textId="77777777" w:rsidR="00107DB2" w:rsidRDefault="00107DB2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Head of Global Luxury and Corporate Communications</w:t>
            </w:r>
            <w:r>
              <w:br/>
              <w:t>Marius Tegneby: +</w:t>
            </w:r>
            <w:r>
              <w:rPr>
                <w:rFonts w:ascii="Riviera Nights Light" w:hAnsi="Riviera Nights Light"/>
                <w:color w:val="281432"/>
                <w:lang w:eastAsia="en-GB"/>
              </w:rPr>
              <w:t xml:space="preserve">44 (0)7815 246106 </w:t>
            </w:r>
            <w:hyperlink r:id="rId17" w:history="1">
              <w:r>
                <w:rPr>
                  <w:rStyle w:val="Hyperlink"/>
                </w:rPr>
                <w:t>Email</w:t>
              </w:r>
            </w:hyperlink>
          </w:p>
          <w:p w14:paraId="13FB1C15" w14:textId="77777777" w:rsidR="00107DB2" w:rsidRDefault="00107DB2"/>
        </w:tc>
        <w:tc>
          <w:tcPr>
            <w:tcW w:w="4820" w:type="dxa"/>
          </w:tcPr>
          <w:p w14:paraId="23710029" w14:textId="77777777" w:rsidR="00107DB2" w:rsidRDefault="00107DB2">
            <w:pPr>
              <w:ind w:right="-103"/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Sustainability and Corporate Communications Manager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 xml:space="preserve">Luke Strudwick: +44 (0)7815 245918 </w:t>
            </w:r>
            <w:hyperlink r:id="rId18" w:history="1">
              <w:r>
                <w:rPr>
                  <w:rStyle w:val="Hyperlink"/>
                </w:rPr>
                <w:t>Email</w:t>
              </w:r>
            </w:hyperlink>
          </w:p>
          <w:p w14:paraId="411FF704" w14:textId="77777777" w:rsidR="00107DB2" w:rsidRDefault="00107DB2"/>
        </w:tc>
      </w:tr>
      <w:tr w:rsidR="00107DB2" w14:paraId="67AF5521" w14:textId="77777777">
        <w:tc>
          <w:tcPr>
            <w:tcW w:w="4536" w:type="dxa"/>
            <w:hideMark/>
          </w:tcPr>
          <w:p w14:paraId="72F3BFBE" w14:textId="77777777" w:rsidR="00107DB2" w:rsidRDefault="00107DB2">
            <w:pPr>
              <w:ind w:right="-103"/>
            </w:pPr>
            <w:r>
              <w:rPr>
                <w:rFonts w:ascii="Riviera Nights Bold" w:hAnsi="Riviera Nights Bold"/>
              </w:rPr>
              <w:t>Head of Global Product Communications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>Georgina Cox: +44 (0)7815 370878</w:t>
            </w:r>
            <w:r>
              <w:rPr>
                <w:rFonts w:ascii="Riviera Nights Black" w:hAnsi="Riviera Nights Black"/>
                <w:b/>
                <w:bCs/>
              </w:rPr>
              <w:t> </w:t>
            </w:r>
            <w:hyperlink r:id="rId19" w:history="1">
              <w:r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  <w:hideMark/>
          </w:tcPr>
          <w:p w14:paraId="0C0FD065" w14:textId="77777777" w:rsidR="00107DB2" w:rsidRDefault="00107DB2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>Global Bespoke Communications</w:t>
            </w:r>
          </w:p>
          <w:p w14:paraId="55BA5A2D" w14:textId="77777777" w:rsidR="00107DB2" w:rsidRDefault="00107DB2">
            <w:r>
              <w:t>Malika Abdullaeva:</w:t>
            </w:r>
          </w:p>
          <w:p w14:paraId="692265FC" w14:textId="77777777" w:rsidR="00107DB2" w:rsidRDefault="00107DB2">
            <w:r>
              <w:rPr>
                <w:lang w:val="fr-FR"/>
              </w:rPr>
              <w:t>+</w:t>
            </w:r>
            <w:r>
              <w:rPr>
                <w:rFonts w:ascii="Riviera Nights Light" w:hAnsi="Riviera Nights Light"/>
                <w:color w:val="281432"/>
                <w:lang w:val="fr-FR" w:eastAsia="en-GB"/>
              </w:rPr>
              <w:t>44 (0)7815 244874</w:t>
            </w:r>
            <w:r>
              <w:rPr>
                <w:lang w:val="fr-FR"/>
              </w:rPr>
              <w:t xml:space="preserve"> </w:t>
            </w:r>
            <w:hyperlink r:id="rId20" w:history="1">
              <w:r>
                <w:rPr>
                  <w:rStyle w:val="Hyperlink"/>
                  <w:lang w:val="fr-FR"/>
                </w:rPr>
                <w:t>Email</w:t>
              </w:r>
            </w:hyperlink>
          </w:p>
        </w:tc>
      </w:tr>
      <w:tr w:rsidR="00107DB2" w14:paraId="3A444DC9" w14:textId="77777777">
        <w:tc>
          <w:tcPr>
            <w:tcW w:w="4536" w:type="dxa"/>
          </w:tcPr>
          <w:p w14:paraId="4C61B1FF" w14:textId="77777777" w:rsidR="00107DB2" w:rsidRDefault="00107DB2">
            <w:pPr>
              <w:rPr>
                <w:rFonts w:ascii="Riviera Nights Bold" w:hAnsi="Riviera Nights Bold"/>
              </w:rPr>
            </w:pPr>
          </w:p>
        </w:tc>
        <w:tc>
          <w:tcPr>
            <w:tcW w:w="4820" w:type="dxa"/>
          </w:tcPr>
          <w:p w14:paraId="5AF669C3" w14:textId="77777777" w:rsidR="00107DB2" w:rsidRDefault="00107DB2">
            <w:pPr>
              <w:ind w:right="-103"/>
              <w:rPr>
                <w:rFonts w:ascii="Riviera Nights Bold" w:hAnsi="Riviera Nights Bold"/>
              </w:rPr>
            </w:pPr>
          </w:p>
        </w:tc>
      </w:tr>
      <w:tr w:rsidR="00107DB2" w14:paraId="1E5CADD1" w14:textId="77777777">
        <w:tc>
          <w:tcPr>
            <w:tcW w:w="4536" w:type="dxa"/>
          </w:tcPr>
          <w:p w14:paraId="6968D9BB" w14:textId="77777777" w:rsidR="00107DB2" w:rsidRDefault="00107DB2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820" w:type="dxa"/>
          </w:tcPr>
          <w:p w14:paraId="7675C03C" w14:textId="77777777" w:rsidR="00107DB2" w:rsidRDefault="00107DB2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6484F3AE" w14:textId="77777777" w:rsidR="00107DB2" w:rsidRDefault="00107DB2" w:rsidP="00107DB2">
      <w:r>
        <w:t>CONTACTS | GLOBAL</w:t>
      </w:r>
    </w:p>
    <w:tbl>
      <w:tblPr>
        <w:tblStyle w:val="TableGrid"/>
        <w:tblW w:w="9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858"/>
      </w:tblGrid>
      <w:tr w:rsidR="00107DB2" w14:paraId="29183E96" w14:textId="77777777">
        <w:trPr>
          <w:trHeight w:val="993"/>
        </w:trPr>
        <w:tc>
          <w:tcPr>
            <w:tcW w:w="4617" w:type="dxa"/>
          </w:tcPr>
          <w:p w14:paraId="5B85425C" w14:textId="77777777" w:rsidR="00107DB2" w:rsidRDefault="00107DB2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>
              <w:rPr>
                <w:rFonts w:ascii="Riviera Nights Bold" w:hAnsi="Riviera Nights Bold"/>
              </w:rPr>
              <w:t>The Americas</w:t>
            </w:r>
            <w:r>
              <w:br/>
              <w:t xml:space="preserve">Gerry Spahn: +1 201 930 8308 </w:t>
            </w:r>
            <w:hyperlink r:id="rId21" w:history="1">
              <w:r>
                <w:rPr>
                  <w:rStyle w:val="Hyperlink"/>
                </w:rPr>
                <w:t>Email</w:t>
              </w:r>
            </w:hyperlink>
          </w:p>
          <w:p w14:paraId="224FAFB2" w14:textId="77777777" w:rsidR="00107DB2" w:rsidRDefault="00107DB2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</w:p>
        </w:tc>
        <w:tc>
          <w:tcPr>
            <w:tcW w:w="4858" w:type="dxa"/>
            <w:hideMark/>
          </w:tcPr>
          <w:p w14:paraId="66140532" w14:textId="77777777" w:rsidR="00107DB2" w:rsidRDefault="00107DB2">
            <w:r>
              <w:rPr>
                <w:rFonts w:ascii="Riviera Nights Bold" w:hAnsi="Riviera Nights Bold"/>
              </w:rPr>
              <w:t>Asia Pacific (South) and India</w:t>
            </w:r>
            <w:r>
              <w:br/>
              <w:t xml:space="preserve">Juliana Tan: +65 9695 3840 </w:t>
            </w:r>
            <w:hyperlink r:id="rId22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107DB2" w14:paraId="131F79CA" w14:textId="77777777">
        <w:trPr>
          <w:trHeight w:val="993"/>
        </w:trPr>
        <w:tc>
          <w:tcPr>
            <w:tcW w:w="4617" w:type="dxa"/>
          </w:tcPr>
          <w:p w14:paraId="2225B7CB" w14:textId="77777777" w:rsidR="00107DB2" w:rsidRDefault="00107DB2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Central/Eastern Europe and Central Asia</w:t>
            </w:r>
            <w:r>
              <w:br/>
              <w:t xml:space="preserve">Frank Tiemann: +49 160 9697 5807 </w:t>
            </w:r>
            <w:hyperlink r:id="rId23" w:history="1">
              <w:r>
                <w:rPr>
                  <w:rStyle w:val="Hyperlink"/>
                </w:rPr>
                <w:t>Email</w:t>
              </w:r>
            </w:hyperlink>
          </w:p>
          <w:p w14:paraId="1C089C2C" w14:textId="77777777" w:rsidR="00107DB2" w:rsidRDefault="00107DB2"/>
        </w:tc>
        <w:tc>
          <w:tcPr>
            <w:tcW w:w="4858" w:type="dxa"/>
            <w:hideMark/>
          </w:tcPr>
          <w:p w14:paraId="115C0B05" w14:textId="77777777" w:rsidR="00107DB2" w:rsidRDefault="00107DB2">
            <w:r>
              <w:rPr>
                <w:rFonts w:ascii="Riviera Nights Bold" w:hAnsi="Riviera Nights Bold"/>
              </w:rPr>
              <w:t>Central and Western Europe</w:t>
            </w:r>
            <w:r>
              <w:t xml:space="preserve"> </w:t>
            </w:r>
            <w:r>
              <w:br/>
              <w:t xml:space="preserve">Ruth Hilse: +49 89 382 60064 </w:t>
            </w:r>
            <w:hyperlink r:id="rId24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107DB2" w14:paraId="4FD43104" w14:textId="77777777">
        <w:trPr>
          <w:trHeight w:val="993"/>
        </w:trPr>
        <w:tc>
          <w:tcPr>
            <w:tcW w:w="4617" w:type="dxa"/>
          </w:tcPr>
          <w:p w14:paraId="398FEBFC" w14:textId="77777777" w:rsidR="00107DB2" w:rsidRDefault="00107DB2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>China</w:t>
            </w:r>
          </w:p>
          <w:p w14:paraId="615D05D3" w14:textId="77777777" w:rsidR="00107DB2" w:rsidRDefault="00107DB2">
            <w:pPr>
              <w:rPr>
                <w:rStyle w:val="Hyperlink"/>
                <w:b/>
                <w:bCs/>
              </w:rPr>
            </w:pPr>
            <w:r>
              <w:t xml:space="preserve">Ou Sun: +86 186 0059 0675 </w:t>
            </w:r>
            <w:hyperlink r:id="rId25" w:history="1">
              <w:r>
                <w:rPr>
                  <w:rStyle w:val="Hyperlink"/>
                </w:rPr>
                <w:t>Email</w:t>
              </w:r>
            </w:hyperlink>
          </w:p>
          <w:p w14:paraId="48B56357" w14:textId="77777777" w:rsidR="00107DB2" w:rsidRDefault="00107DB2"/>
        </w:tc>
        <w:tc>
          <w:tcPr>
            <w:tcW w:w="4858" w:type="dxa"/>
            <w:hideMark/>
          </w:tcPr>
          <w:p w14:paraId="71B0EBD3" w14:textId="77777777" w:rsidR="00107DB2" w:rsidRDefault="00107DB2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 xml:space="preserve">Japan and Korea </w:t>
            </w:r>
          </w:p>
          <w:p w14:paraId="2B53FB15" w14:textId="77777777" w:rsidR="00107DB2" w:rsidRDefault="00107DB2">
            <w:r>
              <w:rPr>
                <w:rFonts w:ascii="Riviera Nights Light" w:hAnsi="Riviera Nights Light"/>
              </w:rPr>
              <w:t xml:space="preserve">Yuki Imamura: </w:t>
            </w:r>
            <w:r>
              <w:t xml:space="preserve">+81 90 5216 1957 </w:t>
            </w:r>
            <w:hyperlink r:id="rId26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107DB2" w14:paraId="7A669736" w14:textId="77777777">
        <w:trPr>
          <w:trHeight w:val="1324"/>
        </w:trPr>
        <w:tc>
          <w:tcPr>
            <w:tcW w:w="4617" w:type="dxa"/>
          </w:tcPr>
          <w:p w14:paraId="1A693EDF" w14:textId="77777777" w:rsidR="00107DB2" w:rsidRDefault="00107DB2">
            <w:r>
              <w:rPr>
                <w:rFonts w:ascii="Riviera Nights Bold" w:hAnsi="Riviera Nights Bold"/>
              </w:rPr>
              <w:t>Middle East and Africa</w:t>
            </w:r>
            <w:r>
              <w:br/>
              <w:t xml:space="preserve">Haya Shanata: +971 56 171 7883 </w:t>
            </w:r>
            <w:hyperlink r:id="rId27" w:history="1">
              <w:r>
                <w:rPr>
                  <w:rStyle w:val="Hyperlink"/>
                </w:rPr>
                <w:t>Email</w:t>
              </w:r>
            </w:hyperlink>
          </w:p>
          <w:p w14:paraId="529DB160" w14:textId="77777777" w:rsidR="00107DB2" w:rsidRDefault="00107DB2">
            <w:pPr>
              <w:rPr>
                <w:rFonts w:ascii="Riviera Nights Bold" w:hAnsi="Riviera Nights Bold"/>
              </w:rPr>
            </w:pPr>
          </w:p>
        </w:tc>
        <w:tc>
          <w:tcPr>
            <w:tcW w:w="4858" w:type="dxa"/>
          </w:tcPr>
          <w:p w14:paraId="06AA8AD7" w14:textId="77777777" w:rsidR="00107DB2" w:rsidRDefault="00107DB2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>United Kingdom and Ireland</w:t>
            </w:r>
          </w:p>
          <w:p w14:paraId="579D2136" w14:textId="77777777" w:rsidR="00107DB2" w:rsidRDefault="00107DB2">
            <w:r>
              <w:t xml:space="preserve">Isabel Matthews: +44 (0)7815 245127 </w:t>
            </w:r>
            <w:hyperlink r:id="rId28" w:history="1">
              <w:r>
                <w:rPr>
                  <w:rStyle w:val="Hyperlink"/>
                </w:rPr>
                <w:t>Email</w:t>
              </w:r>
            </w:hyperlink>
          </w:p>
          <w:p w14:paraId="420FFCEB" w14:textId="77777777" w:rsidR="00107DB2" w:rsidRDefault="00107DB2">
            <w:pPr>
              <w:rPr>
                <w:rFonts w:ascii="Riviera Nights Bold" w:hAnsi="Riviera Nights Bold"/>
              </w:rPr>
            </w:pPr>
          </w:p>
        </w:tc>
      </w:tr>
    </w:tbl>
    <w:p w14:paraId="4CC3FCA2" w14:textId="77777777" w:rsidR="00107DB2" w:rsidRDefault="00107DB2" w:rsidP="00107DB2">
      <w:pPr>
        <w:tabs>
          <w:tab w:val="left" w:pos="1040"/>
        </w:tabs>
      </w:pPr>
    </w:p>
    <w:p w14:paraId="0C2F2755" w14:textId="77777777" w:rsidR="00107DB2" w:rsidRPr="007153E3" w:rsidRDefault="00107DB2" w:rsidP="00FF7F3F">
      <w:pPr>
        <w:ind w:left="720" w:hanging="720"/>
      </w:pPr>
    </w:p>
    <w:sectPr w:rsidR="00107DB2" w:rsidRPr="007153E3" w:rsidSect="004E3B2C">
      <w:headerReference w:type="default" r:id="rId29"/>
      <w:footerReference w:type="even" r:id="rId30"/>
      <w:footerReference w:type="default" r:id="rId31"/>
      <w:footerReference w:type="first" r:id="rId32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7C3A8" w14:textId="77777777" w:rsidR="00530382" w:rsidRDefault="00530382" w:rsidP="001F6D78">
      <w:pPr>
        <w:spacing w:after="0" w:line="240" w:lineRule="auto"/>
      </w:pPr>
      <w:r>
        <w:separator/>
      </w:r>
    </w:p>
  </w:endnote>
  <w:endnote w:type="continuationSeparator" w:id="0">
    <w:p w14:paraId="632AA1AC" w14:textId="77777777" w:rsidR="00530382" w:rsidRDefault="00530382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iviera Nights Light">
    <w:panose1 w:val="020B03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iviera Nights Bold">
    <w:panose1 w:val="020B08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viera Nights Black">
    <w:panose1 w:val="020B0A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BMW Group Condensed">
    <w:altName w:val="Calibri"/>
    <w:panose1 w:val="020B0604020202020204"/>
    <w:charset w:val="00"/>
    <w:family w:val="swiss"/>
    <w:pitch w:val="variable"/>
    <w:sig w:usb0="80000027" w:usb1="00000000" w:usb2="00000000" w:usb3="00000000" w:csb0="00000093" w:csb1="00000000"/>
  </w:font>
  <w:font w:name="Riviera Nights">
    <w:panose1 w:val="020B0504000000000000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7E084" w14:textId="2AEDD451" w:rsidR="002F0773" w:rsidRDefault="002F0773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0F6F548" wp14:editId="2997102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18210" cy="419100"/>
              <wp:effectExtent l="0" t="0" r="15240" b="0"/>
              <wp:wrapNone/>
              <wp:docPr id="1082501565" name="Text Box 6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821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574CFC" w14:textId="53315449" w:rsidR="002F0773" w:rsidRPr="002F0773" w:rsidRDefault="002F0773" w:rsidP="002F0773">
                          <w:pPr>
                            <w:spacing w:after="0"/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2F0773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F6F54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CONFIDENTIAL" style="position:absolute;left:0;text-align:left;margin-left:0;margin-top:0;width:72.3pt;height:33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" filled="f" stroked="f">
              <v:textbox style="mso-fit-shape-to-text:t" inset="0,0,0,15pt">
                <w:txbxContent>
                  <w:p w14:paraId="7F574CFC" w14:textId="53315449" w:rsidR="002F0773" w:rsidRPr="002F0773" w:rsidRDefault="002F0773" w:rsidP="002F0773">
                    <w:pPr>
                      <w:spacing w:after="0"/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</w:pPr>
                    <w:r w:rsidRPr="002F0773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E1136" w14:textId="64AD48DD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The Drive, Westhampnett, Chichester, PO18 0SH, UK    +44 (0)1243 384000    enquiries@rolls-roycemotorcars.com    www.rolls-roycemotorcars.com</w:t>
    </w:r>
  </w:p>
  <w:p w14:paraId="5ED6FB03" w14:textId="1A80BBD4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</w:t>
    </w:r>
    <w:r w:rsidR="001F6D78"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27503" w14:textId="35E91B3F" w:rsidR="002F0773" w:rsidRDefault="002F0773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C70ABD" wp14:editId="25572D1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18210" cy="419100"/>
              <wp:effectExtent l="0" t="0" r="15240" b="0"/>
              <wp:wrapNone/>
              <wp:docPr id="1685877556" name="Text Box 5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821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D963AE" w14:textId="1ED1E3C1" w:rsidR="002F0773" w:rsidRPr="002F0773" w:rsidRDefault="002F0773" w:rsidP="002F0773">
                          <w:pPr>
                            <w:spacing w:after="0"/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2F0773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C70AB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CONFIDENTIAL" style="position:absolute;left:0;text-align:left;margin-left:0;margin-top:0;width:72.3pt;height:33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" filled="f" stroked="f">
              <v:textbox style="mso-fit-shape-to-text:t" inset="0,0,0,15pt">
                <w:txbxContent>
                  <w:p w14:paraId="30D963AE" w14:textId="1ED1E3C1" w:rsidR="002F0773" w:rsidRPr="002F0773" w:rsidRDefault="002F0773" w:rsidP="002F0773">
                    <w:pPr>
                      <w:spacing w:after="0"/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</w:pPr>
                    <w:r w:rsidRPr="002F0773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74E26" w14:textId="77777777" w:rsidR="00530382" w:rsidRDefault="00530382" w:rsidP="001F6D78">
      <w:pPr>
        <w:spacing w:after="0" w:line="240" w:lineRule="auto"/>
      </w:pPr>
      <w:r>
        <w:separator/>
      </w:r>
    </w:p>
  </w:footnote>
  <w:footnote w:type="continuationSeparator" w:id="0">
    <w:p w14:paraId="4B3A0C70" w14:textId="77777777" w:rsidR="00530382" w:rsidRDefault="00530382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F2CC7"/>
    <w:multiLevelType w:val="hybridMultilevel"/>
    <w:tmpl w:val="1F2C6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76623"/>
    <w:multiLevelType w:val="hybridMultilevel"/>
    <w:tmpl w:val="4DDA38C8"/>
    <w:lvl w:ilvl="0" w:tplc="97EE1E44">
      <w:numFmt w:val="bullet"/>
      <w:lvlText w:val="•"/>
      <w:lvlJc w:val="left"/>
      <w:pPr>
        <w:ind w:left="1080" w:hanging="720"/>
      </w:pPr>
      <w:rPr>
        <w:rFonts w:ascii="Riviera Nights Light" w:eastAsiaTheme="minorHAnsi" w:hAnsi="Riviera Nights Light" w:cs="Times New Roman (Body CS)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6F26BB"/>
    <w:multiLevelType w:val="hybridMultilevel"/>
    <w:tmpl w:val="39B8ACF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50F1776"/>
    <w:multiLevelType w:val="hybridMultilevel"/>
    <w:tmpl w:val="6A56BE6A"/>
    <w:lvl w:ilvl="0" w:tplc="97EE1E44">
      <w:numFmt w:val="bullet"/>
      <w:lvlText w:val="•"/>
      <w:lvlJc w:val="left"/>
      <w:pPr>
        <w:ind w:left="1080" w:hanging="720"/>
      </w:pPr>
      <w:rPr>
        <w:rFonts w:ascii="Riviera Nights Light" w:eastAsiaTheme="minorHAnsi" w:hAnsi="Riviera Nights Light" w:cs="Times New Roman (Body CS)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4B0055"/>
    <w:multiLevelType w:val="hybridMultilevel"/>
    <w:tmpl w:val="DD2A5610"/>
    <w:lvl w:ilvl="0" w:tplc="03F41AA6">
      <w:start w:val="1"/>
      <w:numFmt w:val="bullet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E43D4"/>
    <w:multiLevelType w:val="hybridMultilevel"/>
    <w:tmpl w:val="D214BE72"/>
    <w:lvl w:ilvl="0" w:tplc="08090001">
      <w:start w:val="1"/>
      <w:numFmt w:val="bullet"/>
      <w:lvlText w:val=""/>
      <w:lvlJc w:val="left"/>
      <w:pPr>
        <w:ind w:left="-2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6" w15:restartNumberingAfterBreak="0">
    <w:nsid w:val="3F2650CD"/>
    <w:multiLevelType w:val="hybridMultilevel"/>
    <w:tmpl w:val="358A4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C642A"/>
    <w:multiLevelType w:val="hybridMultilevel"/>
    <w:tmpl w:val="484CFD8E"/>
    <w:lvl w:ilvl="0" w:tplc="97EE1E44">
      <w:numFmt w:val="bullet"/>
      <w:lvlText w:val="•"/>
      <w:lvlJc w:val="left"/>
      <w:pPr>
        <w:ind w:left="1080" w:hanging="72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7303F"/>
    <w:multiLevelType w:val="hybridMultilevel"/>
    <w:tmpl w:val="3006A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546F3"/>
    <w:multiLevelType w:val="hybridMultilevel"/>
    <w:tmpl w:val="1820C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1573A"/>
    <w:multiLevelType w:val="hybridMultilevel"/>
    <w:tmpl w:val="3C0E5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455224"/>
    <w:multiLevelType w:val="hybridMultilevel"/>
    <w:tmpl w:val="07824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162AE"/>
    <w:multiLevelType w:val="hybridMultilevel"/>
    <w:tmpl w:val="E9EA7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65956"/>
    <w:multiLevelType w:val="hybridMultilevel"/>
    <w:tmpl w:val="07B27F88"/>
    <w:lvl w:ilvl="0" w:tplc="97EE1E44">
      <w:numFmt w:val="bullet"/>
      <w:lvlText w:val="•"/>
      <w:lvlJc w:val="left"/>
      <w:pPr>
        <w:ind w:left="1080" w:hanging="720"/>
      </w:pPr>
      <w:rPr>
        <w:rFonts w:ascii="Riviera Nights Light" w:eastAsiaTheme="minorHAnsi" w:hAnsi="Riviera Nights Light" w:cs="Times New Roman (Body CS)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1F014C"/>
    <w:multiLevelType w:val="hybridMultilevel"/>
    <w:tmpl w:val="F1607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5730D"/>
    <w:multiLevelType w:val="hybridMultilevel"/>
    <w:tmpl w:val="975AD784"/>
    <w:lvl w:ilvl="0" w:tplc="97EE1E44">
      <w:numFmt w:val="bullet"/>
      <w:lvlText w:val="•"/>
      <w:lvlJc w:val="left"/>
      <w:pPr>
        <w:ind w:left="1080" w:hanging="720"/>
      </w:pPr>
      <w:rPr>
        <w:rFonts w:ascii="Riviera Nights Light" w:eastAsiaTheme="minorHAnsi" w:hAnsi="Riviera Nights Light" w:cs="Times New Roman (Body CS)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394538">
    <w:abstractNumId w:val="14"/>
  </w:num>
  <w:num w:numId="2" w16cid:durableId="1175458514">
    <w:abstractNumId w:val="17"/>
  </w:num>
  <w:num w:numId="3" w16cid:durableId="104884331">
    <w:abstractNumId w:val="0"/>
  </w:num>
  <w:num w:numId="4" w16cid:durableId="193930861">
    <w:abstractNumId w:val="1"/>
  </w:num>
  <w:num w:numId="5" w16cid:durableId="1541748881">
    <w:abstractNumId w:val="2"/>
  </w:num>
  <w:num w:numId="6" w16cid:durableId="276259061">
    <w:abstractNumId w:val="3"/>
  </w:num>
  <w:num w:numId="7" w16cid:durableId="1533303258">
    <w:abstractNumId w:val="8"/>
  </w:num>
  <w:num w:numId="8" w16cid:durableId="700715346">
    <w:abstractNumId w:val="4"/>
  </w:num>
  <w:num w:numId="9" w16cid:durableId="140318376">
    <w:abstractNumId w:val="5"/>
  </w:num>
  <w:num w:numId="10" w16cid:durableId="302541689">
    <w:abstractNumId w:val="6"/>
  </w:num>
  <w:num w:numId="11" w16cid:durableId="993684837">
    <w:abstractNumId w:val="7"/>
  </w:num>
  <w:num w:numId="12" w16cid:durableId="1836722602">
    <w:abstractNumId w:val="9"/>
  </w:num>
  <w:num w:numId="13" w16cid:durableId="1674408468">
    <w:abstractNumId w:val="23"/>
  </w:num>
  <w:num w:numId="14" w16cid:durableId="1129590283">
    <w:abstractNumId w:val="21"/>
  </w:num>
  <w:num w:numId="15" w16cid:durableId="1670018588">
    <w:abstractNumId w:val="12"/>
  </w:num>
  <w:num w:numId="16" w16cid:durableId="532768556">
    <w:abstractNumId w:val="22"/>
  </w:num>
  <w:num w:numId="17" w16cid:durableId="1103263670">
    <w:abstractNumId w:val="19"/>
  </w:num>
  <w:num w:numId="18" w16cid:durableId="1462264383">
    <w:abstractNumId w:val="20"/>
  </w:num>
  <w:num w:numId="19" w16cid:durableId="1437556897">
    <w:abstractNumId w:val="10"/>
  </w:num>
  <w:num w:numId="20" w16cid:durableId="722169748">
    <w:abstractNumId w:val="16"/>
  </w:num>
  <w:num w:numId="21" w16cid:durableId="850947498">
    <w:abstractNumId w:val="25"/>
  </w:num>
  <w:num w:numId="22" w16cid:durableId="378827598">
    <w:abstractNumId w:val="26"/>
  </w:num>
  <w:num w:numId="23" w16cid:durableId="1474563523">
    <w:abstractNumId w:val="13"/>
  </w:num>
  <w:num w:numId="24" w16cid:durableId="1145008992">
    <w:abstractNumId w:val="24"/>
  </w:num>
  <w:num w:numId="25" w16cid:durableId="2078279500">
    <w:abstractNumId w:val="11"/>
  </w:num>
  <w:num w:numId="26" w16cid:durableId="548953118">
    <w:abstractNumId w:val="18"/>
  </w:num>
  <w:num w:numId="27" w16cid:durableId="15279798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hideSpellingErrors/>
  <w:hideGrammaticalErrors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1F25"/>
    <w:rsid w:val="00004251"/>
    <w:rsid w:val="00004A0E"/>
    <w:rsid w:val="00007855"/>
    <w:rsid w:val="00012B02"/>
    <w:rsid w:val="00016B93"/>
    <w:rsid w:val="00016D7B"/>
    <w:rsid w:val="00016EA8"/>
    <w:rsid w:val="00017F1A"/>
    <w:rsid w:val="000206E8"/>
    <w:rsid w:val="00022304"/>
    <w:rsid w:val="0002420C"/>
    <w:rsid w:val="00025377"/>
    <w:rsid w:val="00025EED"/>
    <w:rsid w:val="00026089"/>
    <w:rsid w:val="0002717C"/>
    <w:rsid w:val="000312C9"/>
    <w:rsid w:val="000351AC"/>
    <w:rsid w:val="0004268F"/>
    <w:rsid w:val="00045224"/>
    <w:rsid w:val="000454C6"/>
    <w:rsid w:val="000467B1"/>
    <w:rsid w:val="000470A2"/>
    <w:rsid w:val="000549B4"/>
    <w:rsid w:val="00063275"/>
    <w:rsid w:val="000632A9"/>
    <w:rsid w:val="00064EC6"/>
    <w:rsid w:val="00066CA3"/>
    <w:rsid w:val="00074CF3"/>
    <w:rsid w:val="0007562B"/>
    <w:rsid w:val="00081226"/>
    <w:rsid w:val="000825C4"/>
    <w:rsid w:val="00082E43"/>
    <w:rsid w:val="00092F2E"/>
    <w:rsid w:val="00093401"/>
    <w:rsid w:val="00094564"/>
    <w:rsid w:val="000A1689"/>
    <w:rsid w:val="000A483A"/>
    <w:rsid w:val="000A52BC"/>
    <w:rsid w:val="000A5FC7"/>
    <w:rsid w:val="000A698C"/>
    <w:rsid w:val="000B131F"/>
    <w:rsid w:val="000B1BC4"/>
    <w:rsid w:val="000B33A1"/>
    <w:rsid w:val="000C1DFB"/>
    <w:rsid w:val="000C3514"/>
    <w:rsid w:val="000C3922"/>
    <w:rsid w:val="000C4920"/>
    <w:rsid w:val="000C4BA2"/>
    <w:rsid w:val="000C77CC"/>
    <w:rsid w:val="000D3E4F"/>
    <w:rsid w:val="000E5118"/>
    <w:rsid w:val="000E76D4"/>
    <w:rsid w:val="000F0554"/>
    <w:rsid w:val="000F1DBD"/>
    <w:rsid w:val="000F4894"/>
    <w:rsid w:val="00102730"/>
    <w:rsid w:val="00102EC7"/>
    <w:rsid w:val="00104194"/>
    <w:rsid w:val="00105006"/>
    <w:rsid w:val="001067E8"/>
    <w:rsid w:val="00107DB2"/>
    <w:rsid w:val="00110741"/>
    <w:rsid w:val="00110A81"/>
    <w:rsid w:val="00113DD3"/>
    <w:rsid w:val="001264FE"/>
    <w:rsid w:val="001271F3"/>
    <w:rsid w:val="0013143B"/>
    <w:rsid w:val="00132D80"/>
    <w:rsid w:val="0013511D"/>
    <w:rsid w:val="00137F38"/>
    <w:rsid w:val="00154A42"/>
    <w:rsid w:val="001563FD"/>
    <w:rsid w:val="001608CB"/>
    <w:rsid w:val="0016479A"/>
    <w:rsid w:val="00180D2D"/>
    <w:rsid w:val="00182EE7"/>
    <w:rsid w:val="00183AE5"/>
    <w:rsid w:val="00183C26"/>
    <w:rsid w:val="0018455C"/>
    <w:rsid w:val="00186284"/>
    <w:rsid w:val="00187A98"/>
    <w:rsid w:val="0019039D"/>
    <w:rsid w:val="00195961"/>
    <w:rsid w:val="001975D8"/>
    <w:rsid w:val="001A14A2"/>
    <w:rsid w:val="001A43F5"/>
    <w:rsid w:val="001A5FA7"/>
    <w:rsid w:val="001A6026"/>
    <w:rsid w:val="001B1675"/>
    <w:rsid w:val="001B5091"/>
    <w:rsid w:val="001B5485"/>
    <w:rsid w:val="001C0F05"/>
    <w:rsid w:val="001D3353"/>
    <w:rsid w:val="001D4B3B"/>
    <w:rsid w:val="001D7447"/>
    <w:rsid w:val="001D76D0"/>
    <w:rsid w:val="001E1D86"/>
    <w:rsid w:val="001F1656"/>
    <w:rsid w:val="001F27D4"/>
    <w:rsid w:val="001F4E8C"/>
    <w:rsid w:val="001F6D78"/>
    <w:rsid w:val="001F7185"/>
    <w:rsid w:val="00204C33"/>
    <w:rsid w:val="00206ECF"/>
    <w:rsid w:val="00215A68"/>
    <w:rsid w:val="00217D91"/>
    <w:rsid w:val="00220BD3"/>
    <w:rsid w:val="00220F1B"/>
    <w:rsid w:val="00224027"/>
    <w:rsid w:val="00225EC4"/>
    <w:rsid w:val="00232219"/>
    <w:rsid w:val="0023524C"/>
    <w:rsid w:val="00245D20"/>
    <w:rsid w:val="002468B0"/>
    <w:rsid w:val="00247B30"/>
    <w:rsid w:val="00250660"/>
    <w:rsid w:val="00252BBF"/>
    <w:rsid w:val="0025323F"/>
    <w:rsid w:val="002538D9"/>
    <w:rsid w:val="00262305"/>
    <w:rsid w:val="00263751"/>
    <w:rsid w:val="00265077"/>
    <w:rsid w:val="0026692B"/>
    <w:rsid w:val="00271433"/>
    <w:rsid w:val="00272CAC"/>
    <w:rsid w:val="00273B35"/>
    <w:rsid w:val="00280502"/>
    <w:rsid w:val="0028482A"/>
    <w:rsid w:val="00284D09"/>
    <w:rsid w:val="00286ECD"/>
    <w:rsid w:val="00292147"/>
    <w:rsid w:val="0029465E"/>
    <w:rsid w:val="002A001C"/>
    <w:rsid w:val="002A7D1B"/>
    <w:rsid w:val="002B7736"/>
    <w:rsid w:val="002C426D"/>
    <w:rsid w:val="002D0771"/>
    <w:rsid w:val="002D131B"/>
    <w:rsid w:val="002D282B"/>
    <w:rsid w:val="002E0338"/>
    <w:rsid w:val="002E1C2E"/>
    <w:rsid w:val="002E3F9C"/>
    <w:rsid w:val="002E6546"/>
    <w:rsid w:val="002E6A97"/>
    <w:rsid w:val="002F0773"/>
    <w:rsid w:val="002F2F0A"/>
    <w:rsid w:val="002F475F"/>
    <w:rsid w:val="002F5D97"/>
    <w:rsid w:val="0030391F"/>
    <w:rsid w:val="003109E1"/>
    <w:rsid w:val="00310DA5"/>
    <w:rsid w:val="003133B2"/>
    <w:rsid w:val="00316BF8"/>
    <w:rsid w:val="00322A72"/>
    <w:rsid w:val="00323318"/>
    <w:rsid w:val="00326BC8"/>
    <w:rsid w:val="00333EA7"/>
    <w:rsid w:val="00334BD1"/>
    <w:rsid w:val="00340F55"/>
    <w:rsid w:val="00341E3A"/>
    <w:rsid w:val="003439B0"/>
    <w:rsid w:val="003507DC"/>
    <w:rsid w:val="003540BC"/>
    <w:rsid w:val="00356FCD"/>
    <w:rsid w:val="003633DE"/>
    <w:rsid w:val="003678B7"/>
    <w:rsid w:val="00377ADB"/>
    <w:rsid w:val="00397275"/>
    <w:rsid w:val="0039766D"/>
    <w:rsid w:val="003A0039"/>
    <w:rsid w:val="003A1AF5"/>
    <w:rsid w:val="003A35F8"/>
    <w:rsid w:val="003A45F6"/>
    <w:rsid w:val="003A756C"/>
    <w:rsid w:val="003B69D0"/>
    <w:rsid w:val="003C4353"/>
    <w:rsid w:val="003D6F7F"/>
    <w:rsid w:val="003E00FD"/>
    <w:rsid w:val="003E0791"/>
    <w:rsid w:val="003E31CD"/>
    <w:rsid w:val="003E4C55"/>
    <w:rsid w:val="003E4D28"/>
    <w:rsid w:val="003E6D1B"/>
    <w:rsid w:val="003E7D04"/>
    <w:rsid w:val="003F42A1"/>
    <w:rsid w:val="003F49FA"/>
    <w:rsid w:val="003F60D9"/>
    <w:rsid w:val="00400A11"/>
    <w:rsid w:val="00400EF1"/>
    <w:rsid w:val="00405217"/>
    <w:rsid w:val="00406E84"/>
    <w:rsid w:val="004122F4"/>
    <w:rsid w:val="00421414"/>
    <w:rsid w:val="00423284"/>
    <w:rsid w:val="00426579"/>
    <w:rsid w:val="00432E01"/>
    <w:rsid w:val="00436A1F"/>
    <w:rsid w:val="00437480"/>
    <w:rsid w:val="00441835"/>
    <w:rsid w:val="004418AA"/>
    <w:rsid w:val="004442EA"/>
    <w:rsid w:val="004444EF"/>
    <w:rsid w:val="004445E6"/>
    <w:rsid w:val="00450253"/>
    <w:rsid w:val="0045452D"/>
    <w:rsid w:val="00462BD0"/>
    <w:rsid w:val="0047223A"/>
    <w:rsid w:val="00474C14"/>
    <w:rsid w:val="00474DF4"/>
    <w:rsid w:val="004769E3"/>
    <w:rsid w:val="004802C1"/>
    <w:rsid w:val="00484391"/>
    <w:rsid w:val="00485364"/>
    <w:rsid w:val="00490FAD"/>
    <w:rsid w:val="004920EF"/>
    <w:rsid w:val="00495A4C"/>
    <w:rsid w:val="004A0908"/>
    <w:rsid w:val="004A1431"/>
    <w:rsid w:val="004A27A9"/>
    <w:rsid w:val="004A2813"/>
    <w:rsid w:val="004A2BAA"/>
    <w:rsid w:val="004A32EE"/>
    <w:rsid w:val="004A3CD3"/>
    <w:rsid w:val="004B761C"/>
    <w:rsid w:val="004C65E7"/>
    <w:rsid w:val="004D620F"/>
    <w:rsid w:val="004E1ABF"/>
    <w:rsid w:val="004E1D9D"/>
    <w:rsid w:val="004E2476"/>
    <w:rsid w:val="004E3B2C"/>
    <w:rsid w:val="004E6EE4"/>
    <w:rsid w:val="004F304C"/>
    <w:rsid w:val="004F79D5"/>
    <w:rsid w:val="0051285C"/>
    <w:rsid w:val="00512EAB"/>
    <w:rsid w:val="00513564"/>
    <w:rsid w:val="005139A7"/>
    <w:rsid w:val="00516DF4"/>
    <w:rsid w:val="0051764C"/>
    <w:rsid w:val="00520098"/>
    <w:rsid w:val="00523BE1"/>
    <w:rsid w:val="00524A7B"/>
    <w:rsid w:val="00530382"/>
    <w:rsid w:val="0053071D"/>
    <w:rsid w:val="00536191"/>
    <w:rsid w:val="005422CF"/>
    <w:rsid w:val="00543614"/>
    <w:rsid w:val="00543641"/>
    <w:rsid w:val="00547931"/>
    <w:rsid w:val="005810D2"/>
    <w:rsid w:val="00586A3D"/>
    <w:rsid w:val="00587746"/>
    <w:rsid w:val="00590716"/>
    <w:rsid w:val="0059289B"/>
    <w:rsid w:val="00594B32"/>
    <w:rsid w:val="00597BDB"/>
    <w:rsid w:val="005A0BCD"/>
    <w:rsid w:val="005A6D48"/>
    <w:rsid w:val="005B7DFB"/>
    <w:rsid w:val="005B7FAB"/>
    <w:rsid w:val="005C02CD"/>
    <w:rsid w:val="005C26D6"/>
    <w:rsid w:val="005C380F"/>
    <w:rsid w:val="005D2666"/>
    <w:rsid w:val="005D4C61"/>
    <w:rsid w:val="005E0A7C"/>
    <w:rsid w:val="005E1446"/>
    <w:rsid w:val="005E19F5"/>
    <w:rsid w:val="005E2E9B"/>
    <w:rsid w:val="005E5394"/>
    <w:rsid w:val="005F643D"/>
    <w:rsid w:val="005F788C"/>
    <w:rsid w:val="00600DD5"/>
    <w:rsid w:val="00604651"/>
    <w:rsid w:val="00613AFC"/>
    <w:rsid w:val="00620D6C"/>
    <w:rsid w:val="00626CEA"/>
    <w:rsid w:val="006366AD"/>
    <w:rsid w:val="0064743C"/>
    <w:rsid w:val="00650B94"/>
    <w:rsid w:val="00653F20"/>
    <w:rsid w:val="00654874"/>
    <w:rsid w:val="00654A4F"/>
    <w:rsid w:val="00655CC5"/>
    <w:rsid w:val="0066261D"/>
    <w:rsid w:val="00665DA3"/>
    <w:rsid w:val="00666881"/>
    <w:rsid w:val="00681949"/>
    <w:rsid w:val="006836B5"/>
    <w:rsid w:val="00685C53"/>
    <w:rsid w:val="006877D4"/>
    <w:rsid w:val="00691F06"/>
    <w:rsid w:val="00696495"/>
    <w:rsid w:val="006B016B"/>
    <w:rsid w:val="006B1619"/>
    <w:rsid w:val="006B3BC5"/>
    <w:rsid w:val="006B739F"/>
    <w:rsid w:val="006C784E"/>
    <w:rsid w:val="006D04F4"/>
    <w:rsid w:val="006D2927"/>
    <w:rsid w:val="006D4464"/>
    <w:rsid w:val="006D68B0"/>
    <w:rsid w:val="006D6D4F"/>
    <w:rsid w:val="006D6F5A"/>
    <w:rsid w:val="006E41EB"/>
    <w:rsid w:val="006E5EC7"/>
    <w:rsid w:val="00701AAA"/>
    <w:rsid w:val="0070644E"/>
    <w:rsid w:val="007071AF"/>
    <w:rsid w:val="0071269A"/>
    <w:rsid w:val="00712E32"/>
    <w:rsid w:val="00713F70"/>
    <w:rsid w:val="007153E3"/>
    <w:rsid w:val="00722028"/>
    <w:rsid w:val="00722F4E"/>
    <w:rsid w:val="007306CF"/>
    <w:rsid w:val="00730E7F"/>
    <w:rsid w:val="00732C6F"/>
    <w:rsid w:val="00736DE3"/>
    <w:rsid w:val="00736EEC"/>
    <w:rsid w:val="007407D0"/>
    <w:rsid w:val="00746AA4"/>
    <w:rsid w:val="00747617"/>
    <w:rsid w:val="0075147B"/>
    <w:rsid w:val="0076500E"/>
    <w:rsid w:val="007701CC"/>
    <w:rsid w:val="0077305E"/>
    <w:rsid w:val="00777026"/>
    <w:rsid w:val="0077757B"/>
    <w:rsid w:val="007811AF"/>
    <w:rsid w:val="0078141A"/>
    <w:rsid w:val="007816AA"/>
    <w:rsid w:val="007837B8"/>
    <w:rsid w:val="0078490A"/>
    <w:rsid w:val="0079210C"/>
    <w:rsid w:val="00795400"/>
    <w:rsid w:val="007A29B7"/>
    <w:rsid w:val="007B1966"/>
    <w:rsid w:val="007B261A"/>
    <w:rsid w:val="007B268E"/>
    <w:rsid w:val="007B2E8C"/>
    <w:rsid w:val="007D122B"/>
    <w:rsid w:val="007D3CC6"/>
    <w:rsid w:val="007D40A8"/>
    <w:rsid w:val="007D4140"/>
    <w:rsid w:val="007D6E48"/>
    <w:rsid w:val="007D7F22"/>
    <w:rsid w:val="007E16A3"/>
    <w:rsid w:val="007E66D9"/>
    <w:rsid w:val="007F1000"/>
    <w:rsid w:val="007F12FC"/>
    <w:rsid w:val="007F21F2"/>
    <w:rsid w:val="007F637D"/>
    <w:rsid w:val="007F6EA8"/>
    <w:rsid w:val="007F749B"/>
    <w:rsid w:val="00800D43"/>
    <w:rsid w:val="00802026"/>
    <w:rsid w:val="0080376E"/>
    <w:rsid w:val="00812DDF"/>
    <w:rsid w:val="008233CE"/>
    <w:rsid w:val="00836926"/>
    <w:rsid w:val="0084404F"/>
    <w:rsid w:val="00845175"/>
    <w:rsid w:val="0084750A"/>
    <w:rsid w:val="00850F95"/>
    <w:rsid w:val="00854045"/>
    <w:rsid w:val="008617E8"/>
    <w:rsid w:val="00865A0A"/>
    <w:rsid w:val="00870939"/>
    <w:rsid w:val="008722EC"/>
    <w:rsid w:val="008732F1"/>
    <w:rsid w:val="008760D5"/>
    <w:rsid w:val="008764AC"/>
    <w:rsid w:val="008853F4"/>
    <w:rsid w:val="00885D06"/>
    <w:rsid w:val="008909DA"/>
    <w:rsid w:val="00891FB6"/>
    <w:rsid w:val="00896CE2"/>
    <w:rsid w:val="008976F2"/>
    <w:rsid w:val="008A1062"/>
    <w:rsid w:val="008A2A5B"/>
    <w:rsid w:val="008A4AA9"/>
    <w:rsid w:val="008C01C0"/>
    <w:rsid w:val="008C3D2B"/>
    <w:rsid w:val="008D206D"/>
    <w:rsid w:val="008D2462"/>
    <w:rsid w:val="008D2A1B"/>
    <w:rsid w:val="008D4B05"/>
    <w:rsid w:val="008D5EB2"/>
    <w:rsid w:val="008D64FA"/>
    <w:rsid w:val="008E156E"/>
    <w:rsid w:val="008E4EFA"/>
    <w:rsid w:val="008E5A44"/>
    <w:rsid w:val="008F23EB"/>
    <w:rsid w:val="00903119"/>
    <w:rsid w:val="00903568"/>
    <w:rsid w:val="00912893"/>
    <w:rsid w:val="00913BFA"/>
    <w:rsid w:val="00913C72"/>
    <w:rsid w:val="009142DB"/>
    <w:rsid w:val="009173B2"/>
    <w:rsid w:val="00921639"/>
    <w:rsid w:val="00923317"/>
    <w:rsid w:val="00934309"/>
    <w:rsid w:val="009354AB"/>
    <w:rsid w:val="00940E8D"/>
    <w:rsid w:val="0094147B"/>
    <w:rsid w:val="00943FAC"/>
    <w:rsid w:val="00944CCB"/>
    <w:rsid w:val="0095757C"/>
    <w:rsid w:val="00961E80"/>
    <w:rsid w:val="00963725"/>
    <w:rsid w:val="00976925"/>
    <w:rsid w:val="0097694B"/>
    <w:rsid w:val="00977851"/>
    <w:rsid w:val="0098344C"/>
    <w:rsid w:val="00986D25"/>
    <w:rsid w:val="00990E36"/>
    <w:rsid w:val="00992394"/>
    <w:rsid w:val="009A10F2"/>
    <w:rsid w:val="009A206F"/>
    <w:rsid w:val="009A39CB"/>
    <w:rsid w:val="009A3C5C"/>
    <w:rsid w:val="009A55DC"/>
    <w:rsid w:val="009B34DF"/>
    <w:rsid w:val="009B5477"/>
    <w:rsid w:val="009B5CC1"/>
    <w:rsid w:val="009C319A"/>
    <w:rsid w:val="009C39E5"/>
    <w:rsid w:val="009D0807"/>
    <w:rsid w:val="009D13D8"/>
    <w:rsid w:val="009D242B"/>
    <w:rsid w:val="009E02A0"/>
    <w:rsid w:val="009F334B"/>
    <w:rsid w:val="009F7DD1"/>
    <w:rsid w:val="00A0105B"/>
    <w:rsid w:val="00A06E6D"/>
    <w:rsid w:val="00A23C32"/>
    <w:rsid w:val="00A44E0F"/>
    <w:rsid w:val="00A47898"/>
    <w:rsid w:val="00A51AF5"/>
    <w:rsid w:val="00A52679"/>
    <w:rsid w:val="00A548F8"/>
    <w:rsid w:val="00A55BE3"/>
    <w:rsid w:val="00A7397F"/>
    <w:rsid w:val="00A73A3A"/>
    <w:rsid w:val="00A820C5"/>
    <w:rsid w:val="00A8573D"/>
    <w:rsid w:val="00A92BC9"/>
    <w:rsid w:val="00A9605A"/>
    <w:rsid w:val="00AA36BE"/>
    <w:rsid w:val="00AB038E"/>
    <w:rsid w:val="00AB080A"/>
    <w:rsid w:val="00AB2967"/>
    <w:rsid w:val="00AB2B59"/>
    <w:rsid w:val="00AB46AD"/>
    <w:rsid w:val="00AB4C6E"/>
    <w:rsid w:val="00AC081A"/>
    <w:rsid w:val="00AC1396"/>
    <w:rsid w:val="00AC195A"/>
    <w:rsid w:val="00AC25A2"/>
    <w:rsid w:val="00AC4ED0"/>
    <w:rsid w:val="00AC4FC4"/>
    <w:rsid w:val="00AC5663"/>
    <w:rsid w:val="00AC5A09"/>
    <w:rsid w:val="00AC691C"/>
    <w:rsid w:val="00AC718D"/>
    <w:rsid w:val="00AD68C8"/>
    <w:rsid w:val="00AE013A"/>
    <w:rsid w:val="00AE0E92"/>
    <w:rsid w:val="00AE11A3"/>
    <w:rsid w:val="00AE4905"/>
    <w:rsid w:val="00AE7092"/>
    <w:rsid w:val="00AF1654"/>
    <w:rsid w:val="00AF7F73"/>
    <w:rsid w:val="00B111A4"/>
    <w:rsid w:val="00B15FCB"/>
    <w:rsid w:val="00B2614F"/>
    <w:rsid w:val="00B30E95"/>
    <w:rsid w:val="00B336CA"/>
    <w:rsid w:val="00B34E72"/>
    <w:rsid w:val="00B36CC5"/>
    <w:rsid w:val="00B36D58"/>
    <w:rsid w:val="00B37444"/>
    <w:rsid w:val="00B436D2"/>
    <w:rsid w:val="00B52169"/>
    <w:rsid w:val="00B5364E"/>
    <w:rsid w:val="00B6248A"/>
    <w:rsid w:val="00B62A7E"/>
    <w:rsid w:val="00B70D9B"/>
    <w:rsid w:val="00B74B55"/>
    <w:rsid w:val="00B76C07"/>
    <w:rsid w:val="00B8007D"/>
    <w:rsid w:val="00B8797C"/>
    <w:rsid w:val="00B90351"/>
    <w:rsid w:val="00B91160"/>
    <w:rsid w:val="00B97439"/>
    <w:rsid w:val="00BA4C0E"/>
    <w:rsid w:val="00BB1D7A"/>
    <w:rsid w:val="00BB47E4"/>
    <w:rsid w:val="00BB6F96"/>
    <w:rsid w:val="00BC6F52"/>
    <w:rsid w:val="00BD42E0"/>
    <w:rsid w:val="00BF2EC5"/>
    <w:rsid w:val="00BF67D2"/>
    <w:rsid w:val="00C00918"/>
    <w:rsid w:val="00C0100D"/>
    <w:rsid w:val="00C03EEB"/>
    <w:rsid w:val="00C052C0"/>
    <w:rsid w:val="00C06377"/>
    <w:rsid w:val="00C15F9E"/>
    <w:rsid w:val="00C20571"/>
    <w:rsid w:val="00C23855"/>
    <w:rsid w:val="00C23EF5"/>
    <w:rsid w:val="00C32AC0"/>
    <w:rsid w:val="00C34A5A"/>
    <w:rsid w:val="00C4050E"/>
    <w:rsid w:val="00C4332E"/>
    <w:rsid w:val="00C44879"/>
    <w:rsid w:val="00C4619C"/>
    <w:rsid w:val="00C47C41"/>
    <w:rsid w:val="00C508BF"/>
    <w:rsid w:val="00C55399"/>
    <w:rsid w:val="00C61504"/>
    <w:rsid w:val="00C6693A"/>
    <w:rsid w:val="00C74580"/>
    <w:rsid w:val="00C76212"/>
    <w:rsid w:val="00C8205C"/>
    <w:rsid w:val="00C83849"/>
    <w:rsid w:val="00C93CB3"/>
    <w:rsid w:val="00C95A3C"/>
    <w:rsid w:val="00CA0764"/>
    <w:rsid w:val="00CA214F"/>
    <w:rsid w:val="00CA419C"/>
    <w:rsid w:val="00CA710C"/>
    <w:rsid w:val="00CB2280"/>
    <w:rsid w:val="00CB7E63"/>
    <w:rsid w:val="00CC14E3"/>
    <w:rsid w:val="00CC39AF"/>
    <w:rsid w:val="00CC7B5A"/>
    <w:rsid w:val="00CD686C"/>
    <w:rsid w:val="00CF75C8"/>
    <w:rsid w:val="00D002E0"/>
    <w:rsid w:val="00D02E04"/>
    <w:rsid w:val="00D03BAD"/>
    <w:rsid w:val="00D10608"/>
    <w:rsid w:val="00D119EF"/>
    <w:rsid w:val="00D141A6"/>
    <w:rsid w:val="00D27B48"/>
    <w:rsid w:val="00D34E89"/>
    <w:rsid w:val="00D35FA3"/>
    <w:rsid w:val="00D36BE7"/>
    <w:rsid w:val="00D377EA"/>
    <w:rsid w:val="00D401FF"/>
    <w:rsid w:val="00D42C1D"/>
    <w:rsid w:val="00D452B0"/>
    <w:rsid w:val="00D50E19"/>
    <w:rsid w:val="00D51078"/>
    <w:rsid w:val="00D525E8"/>
    <w:rsid w:val="00D55467"/>
    <w:rsid w:val="00D557B6"/>
    <w:rsid w:val="00D61C0B"/>
    <w:rsid w:val="00D650DE"/>
    <w:rsid w:val="00D66E5D"/>
    <w:rsid w:val="00D74583"/>
    <w:rsid w:val="00D77108"/>
    <w:rsid w:val="00D774DB"/>
    <w:rsid w:val="00D77DAF"/>
    <w:rsid w:val="00D85B68"/>
    <w:rsid w:val="00D921ED"/>
    <w:rsid w:val="00D92747"/>
    <w:rsid w:val="00D95454"/>
    <w:rsid w:val="00D976AF"/>
    <w:rsid w:val="00DA7B97"/>
    <w:rsid w:val="00DA7C46"/>
    <w:rsid w:val="00DB0231"/>
    <w:rsid w:val="00DC1EA7"/>
    <w:rsid w:val="00DC2AC7"/>
    <w:rsid w:val="00DD3B80"/>
    <w:rsid w:val="00DD64C0"/>
    <w:rsid w:val="00DD685B"/>
    <w:rsid w:val="00DE33B8"/>
    <w:rsid w:val="00DE448C"/>
    <w:rsid w:val="00DE4E7E"/>
    <w:rsid w:val="00DF5ED6"/>
    <w:rsid w:val="00DF6824"/>
    <w:rsid w:val="00E03DFB"/>
    <w:rsid w:val="00E04618"/>
    <w:rsid w:val="00E12186"/>
    <w:rsid w:val="00E126CE"/>
    <w:rsid w:val="00E164BC"/>
    <w:rsid w:val="00E23A6D"/>
    <w:rsid w:val="00E300F8"/>
    <w:rsid w:val="00E40E85"/>
    <w:rsid w:val="00E442B5"/>
    <w:rsid w:val="00E4687F"/>
    <w:rsid w:val="00E51FE3"/>
    <w:rsid w:val="00E555D2"/>
    <w:rsid w:val="00E57974"/>
    <w:rsid w:val="00E604C2"/>
    <w:rsid w:val="00E70178"/>
    <w:rsid w:val="00E709FD"/>
    <w:rsid w:val="00E71B0B"/>
    <w:rsid w:val="00E93570"/>
    <w:rsid w:val="00EA1DB5"/>
    <w:rsid w:val="00EA1DC6"/>
    <w:rsid w:val="00EA25FD"/>
    <w:rsid w:val="00EA621F"/>
    <w:rsid w:val="00EB495F"/>
    <w:rsid w:val="00EB4A5E"/>
    <w:rsid w:val="00EB6F00"/>
    <w:rsid w:val="00EB7360"/>
    <w:rsid w:val="00EC0666"/>
    <w:rsid w:val="00EC7CCC"/>
    <w:rsid w:val="00ED5F2A"/>
    <w:rsid w:val="00ED796D"/>
    <w:rsid w:val="00EE6A8D"/>
    <w:rsid w:val="00EE7D87"/>
    <w:rsid w:val="00EF1461"/>
    <w:rsid w:val="00EF408A"/>
    <w:rsid w:val="00EF49C5"/>
    <w:rsid w:val="00EF644C"/>
    <w:rsid w:val="00EF6BCC"/>
    <w:rsid w:val="00F0034E"/>
    <w:rsid w:val="00F03E31"/>
    <w:rsid w:val="00F049C3"/>
    <w:rsid w:val="00F11F17"/>
    <w:rsid w:val="00F14824"/>
    <w:rsid w:val="00F1660F"/>
    <w:rsid w:val="00F21F3A"/>
    <w:rsid w:val="00F34BD3"/>
    <w:rsid w:val="00F363CF"/>
    <w:rsid w:val="00F37825"/>
    <w:rsid w:val="00F457AC"/>
    <w:rsid w:val="00F46B32"/>
    <w:rsid w:val="00F5290E"/>
    <w:rsid w:val="00F53912"/>
    <w:rsid w:val="00F57059"/>
    <w:rsid w:val="00F6141B"/>
    <w:rsid w:val="00F64333"/>
    <w:rsid w:val="00F643F8"/>
    <w:rsid w:val="00F6794D"/>
    <w:rsid w:val="00F70C06"/>
    <w:rsid w:val="00F727D6"/>
    <w:rsid w:val="00F7749A"/>
    <w:rsid w:val="00F77DF2"/>
    <w:rsid w:val="00F847D2"/>
    <w:rsid w:val="00F93799"/>
    <w:rsid w:val="00F96FCF"/>
    <w:rsid w:val="00FA00A6"/>
    <w:rsid w:val="00FA555A"/>
    <w:rsid w:val="00FA592B"/>
    <w:rsid w:val="00FA6B36"/>
    <w:rsid w:val="00FA7DA5"/>
    <w:rsid w:val="00FC2690"/>
    <w:rsid w:val="00FD03D4"/>
    <w:rsid w:val="00FD327C"/>
    <w:rsid w:val="00FD7591"/>
    <w:rsid w:val="00FE294C"/>
    <w:rsid w:val="00FE2F39"/>
    <w:rsid w:val="00FE4E7B"/>
    <w:rsid w:val="00FF2EE1"/>
    <w:rsid w:val="00FF34A2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chartTrackingRefBased/>
  <w15:docId w15:val="{54860895-A590-4AAA-8786-B95F3835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spacing w:after="227"/>
      <w:ind w:left="0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character" w:styleId="Strong">
    <w:name w:val="Strong"/>
    <w:basedOn w:val="DefaultParagraphFont"/>
    <w:uiPriority w:val="22"/>
    <w:qFormat/>
    <w:rsid w:val="00B90351"/>
    <w:rPr>
      <w:b/>
      <w:bCs/>
    </w:rPr>
  </w:style>
  <w:style w:type="paragraph" w:styleId="Revision">
    <w:name w:val="Revision"/>
    <w:hidden/>
    <w:uiPriority w:val="99"/>
    <w:semiHidden/>
    <w:rsid w:val="00685C53"/>
    <w:pPr>
      <w:spacing w:after="0" w:line="240" w:lineRule="auto"/>
    </w:pPr>
    <w:rPr>
      <w:rFonts w:cs="Times New Roman (Body CS)"/>
      <w:kern w:val="22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rollsroycemotorcars" TargetMode="External"/><Relationship Id="rId18" Type="http://schemas.openxmlformats.org/officeDocument/2006/relationships/hyperlink" Target="mailto:luke.w.strudwick@rolls-roycemotorcars.com" TargetMode="External"/><Relationship Id="rId26" Type="http://schemas.openxmlformats.org/officeDocument/2006/relationships/hyperlink" Target="mailto:Yuki.Imamura@rolls-roycemotorcars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gerry.spahn@rolls-roycemotorcarsna.com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rollsroycecars/" TargetMode="External"/><Relationship Id="rId17" Type="http://schemas.openxmlformats.org/officeDocument/2006/relationships/hyperlink" Target="mailto:Marius.Tegneby@rolls-roycemotorcars.com" TargetMode="External"/><Relationship Id="rId25" Type="http://schemas.openxmlformats.org/officeDocument/2006/relationships/hyperlink" Target="mailto:Ou.Sun@rolls-roycemotorcars.co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ndrew.ball@rolls-roycemotorcars.com" TargetMode="External"/><Relationship Id="rId20" Type="http://schemas.openxmlformats.org/officeDocument/2006/relationships/hyperlink" Target="mailto:Malika.Abdullaeva@partner.rolls-roycemotorcars.com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user/RollsRoyceMotorCars" TargetMode="External"/><Relationship Id="rId24" Type="http://schemas.openxmlformats.org/officeDocument/2006/relationships/hyperlink" Target="mailto:ruth.hilse@rolls-roycemotorcars.com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emma.begley@rolls-roycemotorcars.com" TargetMode="External"/><Relationship Id="rId23" Type="http://schemas.openxmlformats.org/officeDocument/2006/relationships/hyperlink" Target="mailto:frank.tiemann@rolls-roycemotorcars.com" TargetMode="External"/><Relationship Id="rId28" Type="http://schemas.openxmlformats.org/officeDocument/2006/relationships/hyperlink" Target="mailto:isabel.matthews@rolls-roycemotorcars.com" TargetMode="External"/><Relationship Id="rId10" Type="http://schemas.openxmlformats.org/officeDocument/2006/relationships/hyperlink" Target="https://www.linkedin.com/company/rolls-royce-motor-cars/" TargetMode="External"/><Relationship Id="rId19" Type="http://schemas.openxmlformats.org/officeDocument/2006/relationships/hyperlink" Target="mailto:Georgina.Cox@rolls-roycemotorcars.com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press.rolls-roycemotorcars.com/rolls-royce-motor-cars-pressclub" TargetMode="External"/><Relationship Id="rId14" Type="http://schemas.openxmlformats.org/officeDocument/2006/relationships/hyperlink" Target="https://www.press.rolls-roycemotorcars.com/rolls-royce-motor-cars-pressclub/article/detail/T0414618EN/%C2%A34bn-for-uk-plc%E2%80%99:-rolls-royce-motor-cars-%E2%80%93-the-great-british-success-story" TargetMode="External"/><Relationship Id="rId22" Type="http://schemas.openxmlformats.org/officeDocument/2006/relationships/hyperlink" Target="mailto:Juliana.Tan@rolls-roycemotorcars.com" TargetMode="External"/><Relationship Id="rId27" Type="http://schemas.openxmlformats.org/officeDocument/2006/relationships/hyperlink" Target="mailto:haya.shanata@rolls-roycemotorcars.com" TargetMode="External"/><Relationship Id="rId30" Type="http://schemas.openxmlformats.org/officeDocument/2006/relationships/footer" Target="footer1.xml"/><Relationship Id="rId8" Type="http://schemas.openxmlformats.org/officeDocument/2006/relationships/hyperlink" Target="https://bit.ly/3XtQW7q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5333C-ABFA-49E8-8D61-671E1F94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1</TotalTime>
  <Pages>4</Pages>
  <Words>982</Words>
  <Characters>5170</Characters>
  <Application>Microsoft Office Word</Application>
  <DocSecurity>0</DocSecurity>
  <Lines>110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Simon Wade</cp:lastModifiedBy>
  <cp:revision>2</cp:revision>
  <cp:lastPrinted>2025-05-22T08:35:00Z</cp:lastPrinted>
  <dcterms:created xsi:type="dcterms:W3CDTF">2025-05-22T14:08:00Z</dcterms:created>
  <dcterms:modified xsi:type="dcterms:W3CDTF">2025-05-22T14:08:00Z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647c7334,4085a9bd,4ee7a95c</vt:lpwstr>
  </property>
  <property fmtid="{D5CDD505-2E9C-101B-9397-08002B2CF9AE}" pid="3" name="ClassificationContentMarkingFooterFontProps">
    <vt:lpwstr>#c00000,12,BMW Group Condensed</vt:lpwstr>
  </property>
  <property fmtid="{D5CDD505-2E9C-101B-9397-08002B2CF9AE}" pid="4" name="ClassificationContentMarkingFooterText">
    <vt:lpwstr>CONFIDENTIAL</vt:lpwstr>
  </property>
  <property fmtid="{D5CDD505-2E9C-101B-9397-08002B2CF9AE}" pid="5" name="MSIP_Label_e6935750-240b-48e4-a615-66942a738439_Enabled">
    <vt:lpwstr>true</vt:lpwstr>
  </property>
  <property fmtid="{D5CDD505-2E9C-101B-9397-08002B2CF9AE}" pid="6" name="MSIP_Label_e6935750-240b-48e4-a615-66942a738439_SetDate">
    <vt:lpwstr>2025-05-01T14:36:38Z</vt:lpwstr>
  </property>
  <property fmtid="{D5CDD505-2E9C-101B-9397-08002B2CF9AE}" pid="7" name="MSIP_Label_e6935750-240b-48e4-a615-66942a738439_Method">
    <vt:lpwstr>Standard</vt:lpwstr>
  </property>
  <property fmtid="{D5CDD505-2E9C-101B-9397-08002B2CF9AE}" pid="8" name="MSIP_Label_e6935750-240b-48e4-a615-66942a738439_Name">
    <vt:lpwstr>e6935750-240b-48e4-a615-66942a738439</vt:lpwstr>
  </property>
  <property fmtid="{D5CDD505-2E9C-101B-9397-08002B2CF9AE}" pid="9" name="MSIP_Label_e6935750-240b-48e4-a615-66942a738439_SiteId">
    <vt:lpwstr>ce849bab-cc1c-465b-b62e-18f07c9ac198</vt:lpwstr>
  </property>
  <property fmtid="{D5CDD505-2E9C-101B-9397-08002B2CF9AE}" pid="10" name="MSIP_Label_e6935750-240b-48e4-a615-66942a738439_ActionId">
    <vt:lpwstr>921b5598-ee99-42ff-89d3-89dc65e02c78</vt:lpwstr>
  </property>
  <property fmtid="{D5CDD505-2E9C-101B-9397-08002B2CF9AE}" pid="11" name="MSIP_Label_e6935750-240b-48e4-a615-66942a738439_ContentBits">
    <vt:lpwstr>2</vt:lpwstr>
  </property>
</Properties>
</file>