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42981B9E" w:rsidR="00EB7360" w:rsidRPr="00961E80" w:rsidRDefault="00EB7360" w:rsidP="003A0EC5">
      <w:pPr>
        <w:pStyle w:val="Title"/>
        <w:ind w:left="360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65CF0333" w14:textId="02F3601B" w:rsidR="002D5D62" w:rsidRPr="002D5D62" w:rsidRDefault="00CB7BA5" w:rsidP="003474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PHANTOM </w:t>
      </w:r>
      <w:r w:rsidR="002D5D62" w:rsidRPr="002D5D62">
        <w:rPr>
          <w:sz w:val="32"/>
          <w:szCs w:val="32"/>
        </w:rPr>
        <w:t xml:space="preserve">GOLDFINGER </w:t>
      </w:r>
      <w:r w:rsidR="000330BF">
        <w:rPr>
          <w:sz w:val="32"/>
          <w:szCs w:val="32"/>
        </w:rPr>
        <w:t>MAKES</w:t>
      </w:r>
      <w:r w:rsidR="002D5D62" w:rsidRPr="002D5D62">
        <w:rPr>
          <w:sz w:val="32"/>
          <w:szCs w:val="32"/>
        </w:rPr>
        <w:t xml:space="preserve"> PUBLIC DEBUT AT </w:t>
      </w:r>
      <w:r w:rsidR="00B77C05" w:rsidRPr="00B77C05">
        <w:rPr>
          <w:sz w:val="32"/>
          <w:szCs w:val="32"/>
        </w:rPr>
        <w:t>C</w:t>
      </w:r>
      <w:r w:rsidR="00B77C05">
        <w:rPr>
          <w:sz w:val="32"/>
          <w:szCs w:val="32"/>
        </w:rPr>
        <w:t xml:space="preserve">ONCORSO D’ELEGANZA </w:t>
      </w:r>
      <w:r w:rsidR="002D5D62" w:rsidRPr="002D5D62">
        <w:rPr>
          <w:sz w:val="32"/>
          <w:szCs w:val="32"/>
        </w:rPr>
        <w:t xml:space="preserve">VILLA D’ESTE </w:t>
      </w:r>
      <w:r w:rsidR="005967AB">
        <w:rPr>
          <w:sz w:val="32"/>
          <w:szCs w:val="32"/>
        </w:rPr>
        <w:t xml:space="preserve">FOR </w:t>
      </w:r>
      <w:r w:rsidR="00614FAE">
        <w:rPr>
          <w:sz w:val="32"/>
          <w:szCs w:val="32"/>
        </w:rPr>
        <w:t>NAMEPLATE’S</w:t>
      </w:r>
      <w:r w:rsidR="002D5D62" w:rsidRPr="002D5D62">
        <w:rPr>
          <w:sz w:val="32"/>
          <w:szCs w:val="32"/>
        </w:rPr>
        <w:t xml:space="preserve"> </w:t>
      </w:r>
      <w:r w:rsidR="005967AB">
        <w:rPr>
          <w:sz w:val="32"/>
          <w:szCs w:val="32"/>
        </w:rPr>
        <w:t>100</w:t>
      </w:r>
      <w:r w:rsidR="002E6BFB" w:rsidRPr="00DE3C35">
        <w:rPr>
          <w:sz w:val="32"/>
          <w:szCs w:val="32"/>
          <w:vertAlign w:val="superscript"/>
        </w:rPr>
        <w:t>TH</w:t>
      </w:r>
      <w:r w:rsidR="002E6BFB">
        <w:rPr>
          <w:sz w:val="32"/>
          <w:szCs w:val="32"/>
        </w:rPr>
        <w:t xml:space="preserve"> </w:t>
      </w:r>
      <w:r w:rsidR="005967AB">
        <w:rPr>
          <w:sz w:val="32"/>
          <w:szCs w:val="32"/>
        </w:rPr>
        <w:t>ANNIVERSARY</w:t>
      </w:r>
    </w:p>
    <w:p w14:paraId="49DCB10B" w14:textId="77777777" w:rsidR="00D46B72" w:rsidRDefault="00D46B72" w:rsidP="00D46B72">
      <w:pPr>
        <w:spacing w:after="227"/>
        <w:jc w:val="center"/>
        <w:rPr>
          <w:color w:val="FF0000"/>
        </w:rPr>
      </w:pPr>
    </w:p>
    <w:p w14:paraId="2D6C8C13" w14:textId="1DDD2037" w:rsidR="001F6D78" w:rsidRDefault="00956F8E" w:rsidP="00604651">
      <w:pPr>
        <w:spacing w:after="227"/>
        <w:rPr>
          <w:b/>
          <w:bCs/>
          <w:color w:val="FF0000"/>
        </w:rPr>
      </w:pPr>
      <w:r>
        <w:t>Tuesday</w:t>
      </w:r>
      <w:r w:rsidR="00A51BA7" w:rsidRPr="00F5279B">
        <w:t xml:space="preserve"> </w:t>
      </w:r>
      <w:r>
        <w:t>27 May</w:t>
      </w:r>
      <w:r w:rsidR="00F31450">
        <w:t xml:space="preserve"> 2025</w:t>
      </w:r>
      <w:r w:rsidR="001F6D78" w:rsidRPr="00F5279B">
        <w:t>, Goodwood, West Sussex</w:t>
      </w:r>
      <w:r w:rsidR="00C07880">
        <w:tab/>
      </w:r>
      <w:r>
        <w:tab/>
      </w:r>
    </w:p>
    <w:p w14:paraId="312BE103" w14:textId="63FB384A" w:rsidR="00956F8E" w:rsidRPr="00956F8E" w:rsidRDefault="00956F8E" w:rsidP="00347453">
      <w:pPr>
        <w:numPr>
          <w:ilvl w:val="0"/>
          <w:numId w:val="21"/>
        </w:numPr>
      </w:pPr>
      <w:r w:rsidRPr="00956F8E">
        <w:t>Rolls-Royce celebrates 1</w:t>
      </w:r>
      <w:r>
        <w:t>00</w:t>
      </w:r>
      <w:r w:rsidRPr="00956F8E">
        <w:t xml:space="preserve"> years of </w:t>
      </w:r>
      <w:r>
        <w:t xml:space="preserve">Phantom </w:t>
      </w:r>
      <w:r w:rsidRPr="00956F8E">
        <w:t>at 202</w:t>
      </w:r>
      <w:r>
        <w:t>5</w:t>
      </w:r>
      <w:r w:rsidRPr="00956F8E">
        <w:t xml:space="preserve"> Concorso </w:t>
      </w:r>
      <w:proofErr w:type="spellStart"/>
      <w:r w:rsidRPr="00956F8E">
        <w:t>d’Eleganza</w:t>
      </w:r>
      <w:proofErr w:type="spellEnd"/>
      <w:r w:rsidRPr="00956F8E">
        <w:t xml:space="preserve"> Villa </w:t>
      </w:r>
      <w:proofErr w:type="spellStart"/>
      <w:r w:rsidRPr="00956F8E">
        <w:t>d’Este</w:t>
      </w:r>
      <w:proofErr w:type="spellEnd"/>
    </w:p>
    <w:p w14:paraId="7B63F16D" w14:textId="1591DAC6" w:rsidR="00956F8E" w:rsidRPr="00DE3C35" w:rsidRDefault="00C0330C" w:rsidP="00347453">
      <w:pPr>
        <w:numPr>
          <w:ilvl w:val="0"/>
          <w:numId w:val="21"/>
        </w:numPr>
      </w:pPr>
      <w:r>
        <w:t>P</w:t>
      </w:r>
      <w:r w:rsidR="00956F8E" w:rsidRPr="00956F8E">
        <w:t xml:space="preserve">ublic debut of </w:t>
      </w:r>
      <w:r w:rsidR="00956F8E">
        <w:t>Phantom Goldfinger</w:t>
      </w:r>
      <w:r w:rsidR="00E21CEC">
        <w:t xml:space="preserve">, a one-of-one commission </w:t>
      </w:r>
      <w:r w:rsidR="000A7351">
        <w:t>hono</w:t>
      </w:r>
      <w:r w:rsidR="00BD4E91">
        <w:t>uring</w:t>
      </w:r>
      <w:r w:rsidR="00E21CEC">
        <w:t xml:space="preserve"> </w:t>
      </w:r>
      <w:r w:rsidR="00E21CEC" w:rsidRPr="00E21CEC">
        <w:t>the</w:t>
      </w:r>
      <w:r w:rsidR="002D5D62">
        <w:t xml:space="preserve"> </w:t>
      </w:r>
      <w:r w:rsidR="00E21CEC" w:rsidRPr="00E21CEC">
        <w:t>1964 James Bond film</w:t>
      </w:r>
      <w:r w:rsidR="002E6BFB">
        <w:t xml:space="preserve"> </w:t>
      </w:r>
      <w:r w:rsidR="002E6BFB" w:rsidRPr="00DE3C35">
        <w:rPr>
          <w:i/>
          <w:iCs/>
        </w:rPr>
        <w:t>Goldfinger</w:t>
      </w:r>
      <w:r w:rsidR="002E6BFB">
        <w:t xml:space="preserve"> </w:t>
      </w:r>
    </w:p>
    <w:p w14:paraId="2BC3EC5A" w14:textId="0A84FCB0" w:rsidR="00B5271D" w:rsidRPr="00B5271D" w:rsidRDefault="00B5271D" w:rsidP="00347453">
      <w:pPr>
        <w:numPr>
          <w:ilvl w:val="0"/>
          <w:numId w:val="21"/>
        </w:numPr>
      </w:pPr>
      <w:r w:rsidRPr="00DE3C35">
        <w:t xml:space="preserve">Landmark </w:t>
      </w:r>
      <w:r>
        <w:t>Private C</w:t>
      </w:r>
      <w:r w:rsidRPr="00DE3C35">
        <w:t>ommission includes 24-carat gold details</w:t>
      </w:r>
      <w:r w:rsidR="000679C3">
        <w:t xml:space="preserve"> and film references</w:t>
      </w:r>
    </w:p>
    <w:p w14:paraId="0C024E2D" w14:textId="7A819C54" w:rsidR="00366D0B" w:rsidRPr="00DE3C35" w:rsidRDefault="00381221" w:rsidP="00347453">
      <w:pPr>
        <w:numPr>
          <w:ilvl w:val="0"/>
          <w:numId w:val="21"/>
        </w:numPr>
      </w:pPr>
      <w:r w:rsidRPr="00DE3C35">
        <w:t xml:space="preserve">1937 Phantom III </w:t>
      </w:r>
      <w:proofErr w:type="spellStart"/>
      <w:r w:rsidRPr="00DE3C35">
        <w:t>Sedanca</w:t>
      </w:r>
      <w:proofErr w:type="spellEnd"/>
      <w:r w:rsidRPr="00DE3C35">
        <w:t xml:space="preserve"> de Ville</w:t>
      </w:r>
      <w:r w:rsidR="00366D0B" w:rsidRPr="00DE3C35">
        <w:t xml:space="preserve"> owned by </w:t>
      </w:r>
      <w:r w:rsidR="00B5271D" w:rsidRPr="00DE3C35">
        <w:t xml:space="preserve">film </w:t>
      </w:r>
      <w:r w:rsidR="00366D0B" w:rsidRPr="00DE3C35">
        <w:t>villain Auric Goldfinger</w:t>
      </w:r>
      <w:r w:rsidR="00B5271D" w:rsidRPr="00DE3C35">
        <w:t xml:space="preserve"> also displayed</w:t>
      </w:r>
    </w:p>
    <w:p w14:paraId="696383C4" w14:textId="56B2AC62" w:rsidR="00B4117D" w:rsidRPr="00CC4BEE" w:rsidRDefault="00873BC9" w:rsidP="00347453">
      <w:pPr>
        <w:numPr>
          <w:ilvl w:val="0"/>
          <w:numId w:val="21"/>
        </w:numPr>
        <w:rPr>
          <w:rFonts w:eastAsia="Times New Roman"/>
          <w:i/>
          <w:iCs/>
          <w:color w:val="000000"/>
        </w:rPr>
      </w:pPr>
      <w:r>
        <w:t>Rolls-Royce</w:t>
      </w:r>
      <w:r w:rsidR="00177328">
        <w:t xml:space="preserve"> designers </w:t>
      </w:r>
      <w:r w:rsidR="000679C3">
        <w:t>e</w:t>
      </w:r>
      <w:r w:rsidR="00381221" w:rsidRPr="00381221">
        <w:t>xhibit</w:t>
      </w:r>
      <w:r w:rsidR="000679C3">
        <w:t>ed</w:t>
      </w:r>
      <w:r w:rsidR="00381221" w:rsidRPr="00381221">
        <w:t xml:space="preserve"> eight artworks </w:t>
      </w:r>
      <w:r w:rsidR="00381221" w:rsidRPr="00366D0B">
        <w:rPr>
          <w:rFonts w:ascii="Riviera Nights Light" w:eastAsia="Riviera Nights Light" w:hAnsi="Riviera Nights Light" w:cs="Times New Roman"/>
          <w:kern w:val="2"/>
          <w14:ligatures w14:val="standardContextual"/>
        </w:rPr>
        <w:t>charting the evolution of Phantom</w:t>
      </w:r>
    </w:p>
    <w:p w14:paraId="3F17731D" w14:textId="7D95A093" w:rsidR="00CC4BEE" w:rsidRPr="00DE3C35" w:rsidRDefault="00CC4BEE" w:rsidP="00347453">
      <w:pPr>
        <w:numPr>
          <w:ilvl w:val="0"/>
          <w:numId w:val="21"/>
        </w:numPr>
        <w:rPr>
          <w:rFonts w:eastAsia="Times New Roman"/>
          <w:i/>
          <w:iCs/>
          <w:color w:val="000000"/>
        </w:rPr>
      </w:pPr>
      <w:r w:rsidRPr="00DE3C35">
        <w:t>Phantom V</w:t>
      </w:r>
      <w:r w:rsidR="002D5D62" w:rsidRPr="00DE3C35">
        <w:t xml:space="preserve">, </w:t>
      </w:r>
      <w:r w:rsidR="00D92374" w:rsidRPr="00DE3C35">
        <w:t xml:space="preserve">a famous </w:t>
      </w:r>
      <w:r w:rsidR="002D5D62" w:rsidRPr="00DE3C35">
        <w:t xml:space="preserve">example of the nameplate, </w:t>
      </w:r>
      <w:r w:rsidR="0082562F" w:rsidRPr="00DE3C35">
        <w:t xml:space="preserve">driven </w:t>
      </w:r>
      <w:r w:rsidRPr="00DE3C35">
        <w:t>in the opening parade</w:t>
      </w:r>
    </w:p>
    <w:p w14:paraId="235DFFB1" w14:textId="77777777" w:rsidR="00347453" w:rsidRDefault="00347453" w:rsidP="007A1801">
      <w:pPr>
        <w:pStyle w:val="Bullets"/>
        <w:numPr>
          <w:ilvl w:val="0"/>
          <w:numId w:val="0"/>
        </w:numPr>
        <w:spacing w:after="165"/>
        <w:rPr>
          <w:rFonts w:eastAsia="Times New Roman"/>
          <w:i/>
          <w:iCs/>
          <w:color w:val="000000"/>
        </w:rPr>
      </w:pPr>
    </w:p>
    <w:p w14:paraId="0630C91D" w14:textId="1635A740" w:rsidR="00984C8B" w:rsidRDefault="009A265B" w:rsidP="007A1801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9A265B">
        <w:rPr>
          <w:rFonts w:eastAsia="Times New Roman"/>
          <w:i/>
          <w:iCs/>
          <w:color w:val="000000"/>
        </w:rPr>
        <w:t xml:space="preserve">“The Concorso </w:t>
      </w:r>
      <w:proofErr w:type="spellStart"/>
      <w:r w:rsidRPr="009A265B">
        <w:rPr>
          <w:rFonts w:eastAsia="Times New Roman"/>
          <w:i/>
          <w:iCs/>
          <w:color w:val="000000"/>
        </w:rPr>
        <w:t>d’Eleganza</w:t>
      </w:r>
      <w:proofErr w:type="spellEnd"/>
      <w:r w:rsidRPr="009A265B">
        <w:rPr>
          <w:rFonts w:eastAsia="Times New Roman"/>
          <w:i/>
          <w:iCs/>
          <w:color w:val="000000"/>
        </w:rPr>
        <w:t xml:space="preserve"> Villa </w:t>
      </w:r>
      <w:proofErr w:type="spellStart"/>
      <w:r w:rsidRPr="009A265B">
        <w:rPr>
          <w:rFonts w:eastAsia="Times New Roman"/>
          <w:i/>
          <w:iCs/>
          <w:color w:val="000000"/>
        </w:rPr>
        <w:t>d’Este</w:t>
      </w:r>
      <w:proofErr w:type="spellEnd"/>
      <w:r w:rsidRPr="009A265B">
        <w:rPr>
          <w:rFonts w:eastAsia="Times New Roman"/>
          <w:i/>
          <w:iCs/>
          <w:color w:val="000000"/>
        </w:rPr>
        <w:t xml:space="preserve"> is the perfect setting for Rolls-Royce, as both this gathering and our marque celebrate the motor car as an object of art, craftsmanship and cultural expression. </w:t>
      </w:r>
      <w:r w:rsidR="00B82267" w:rsidRPr="00B82267">
        <w:rPr>
          <w:rFonts w:eastAsia="Times New Roman"/>
          <w:i/>
          <w:iCs/>
          <w:color w:val="000000"/>
        </w:rPr>
        <w:t xml:space="preserve">In this exceptional </w:t>
      </w:r>
      <w:r w:rsidR="002E6BFB">
        <w:rPr>
          <w:rFonts w:eastAsia="Times New Roman"/>
          <w:i/>
          <w:iCs/>
          <w:color w:val="000000"/>
        </w:rPr>
        <w:t>location</w:t>
      </w:r>
      <w:r w:rsidRPr="009A265B">
        <w:rPr>
          <w:rFonts w:eastAsia="Times New Roman"/>
          <w:i/>
          <w:iCs/>
          <w:color w:val="000000"/>
        </w:rPr>
        <w:t xml:space="preserve">, we are proud to </w:t>
      </w:r>
      <w:r w:rsidR="00BD456E">
        <w:rPr>
          <w:rFonts w:eastAsia="Times New Roman"/>
          <w:i/>
          <w:iCs/>
          <w:color w:val="000000"/>
        </w:rPr>
        <w:t xml:space="preserve">make the public </w:t>
      </w:r>
      <w:r w:rsidRPr="009A265B">
        <w:rPr>
          <w:rFonts w:eastAsia="Times New Roman"/>
          <w:i/>
          <w:iCs/>
          <w:color w:val="000000"/>
        </w:rPr>
        <w:t xml:space="preserve">debut </w:t>
      </w:r>
      <w:r w:rsidR="00BD456E">
        <w:rPr>
          <w:rFonts w:eastAsia="Times New Roman"/>
          <w:i/>
          <w:iCs/>
          <w:color w:val="000000"/>
        </w:rPr>
        <w:t>of</w:t>
      </w:r>
      <w:r w:rsidR="00493AE9">
        <w:rPr>
          <w:rFonts w:eastAsia="Times New Roman"/>
          <w:i/>
          <w:iCs/>
          <w:color w:val="000000"/>
        </w:rPr>
        <w:t xml:space="preserve"> </w:t>
      </w:r>
      <w:r w:rsidRPr="009A265B">
        <w:rPr>
          <w:rFonts w:eastAsia="Times New Roman"/>
          <w:i/>
          <w:iCs/>
          <w:color w:val="000000"/>
        </w:rPr>
        <w:t xml:space="preserve">Phantom Goldfinger, a remarkable expression of our Bespoke capabilities and a powerful tribute to </w:t>
      </w:r>
      <w:r w:rsidR="000330BF">
        <w:rPr>
          <w:rFonts w:eastAsia="Times New Roman"/>
          <w:i/>
          <w:iCs/>
          <w:color w:val="000000"/>
        </w:rPr>
        <w:t xml:space="preserve">a </w:t>
      </w:r>
      <w:r w:rsidRPr="009A265B">
        <w:rPr>
          <w:rFonts w:eastAsia="Times New Roman"/>
          <w:i/>
          <w:iCs/>
          <w:color w:val="000000"/>
        </w:rPr>
        <w:t xml:space="preserve">film cherished by the client. To have the original 1937 model, which </w:t>
      </w:r>
      <w:r w:rsidR="00B62F06" w:rsidRPr="009A265B">
        <w:rPr>
          <w:rFonts w:eastAsia="Times New Roman"/>
          <w:i/>
          <w:iCs/>
          <w:color w:val="000000"/>
        </w:rPr>
        <w:t xml:space="preserve">featured in </w:t>
      </w:r>
      <w:r w:rsidR="00B62F06">
        <w:rPr>
          <w:rFonts w:eastAsia="Times New Roman"/>
          <w:i/>
          <w:iCs/>
          <w:color w:val="000000"/>
        </w:rPr>
        <w:t>the film</w:t>
      </w:r>
      <w:r w:rsidR="00B62F06" w:rsidRPr="009A265B">
        <w:rPr>
          <w:rFonts w:eastAsia="Times New Roman"/>
          <w:i/>
          <w:iCs/>
          <w:color w:val="000000"/>
        </w:rPr>
        <w:t xml:space="preserve"> and </w:t>
      </w:r>
      <w:r w:rsidRPr="009A265B">
        <w:rPr>
          <w:rFonts w:eastAsia="Times New Roman"/>
          <w:i/>
          <w:iCs/>
          <w:color w:val="000000"/>
        </w:rPr>
        <w:t xml:space="preserve">inspired this </w:t>
      </w:r>
      <w:r w:rsidR="000330BF">
        <w:rPr>
          <w:rFonts w:eastAsia="Times New Roman"/>
          <w:i/>
          <w:iCs/>
          <w:color w:val="000000"/>
        </w:rPr>
        <w:t>motor car</w:t>
      </w:r>
      <w:r w:rsidRPr="009A265B">
        <w:rPr>
          <w:rFonts w:eastAsia="Times New Roman"/>
          <w:i/>
          <w:iCs/>
          <w:color w:val="000000"/>
        </w:rPr>
        <w:t xml:space="preserve">, displayed </w:t>
      </w:r>
      <w:r w:rsidR="000330BF">
        <w:rPr>
          <w:rFonts w:eastAsia="Times New Roman"/>
          <w:i/>
          <w:iCs/>
          <w:color w:val="000000"/>
        </w:rPr>
        <w:t xml:space="preserve">at the event </w:t>
      </w:r>
      <w:r w:rsidRPr="009A265B">
        <w:rPr>
          <w:rFonts w:eastAsia="Times New Roman"/>
          <w:i/>
          <w:iCs/>
          <w:color w:val="000000"/>
        </w:rPr>
        <w:t>makes this moment even more special. Presenting these exquisite Phantom</w:t>
      </w:r>
      <w:r w:rsidR="00380E53">
        <w:rPr>
          <w:rFonts w:eastAsia="Times New Roman"/>
          <w:i/>
          <w:iCs/>
          <w:color w:val="000000"/>
        </w:rPr>
        <w:t>s</w:t>
      </w:r>
      <w:r w:rsidRPr="009A265B">
        <w:rPr>
          <w:rFonts w:eastAsia="Times New Roman"/>
          <w:i/>
          <w:iCs/>
          <w:color w:val="000000"/>
        </w:rPr>
        <w:t xml:space="preserve"> </w:t>
      </w:r>
      <w:r w:rsidR="00380E53">
        <w:rPr>
          <w:rFonts w:eastAsia="Times New Roman"/>
          <w:i/>
          <w:iCs/>
          <w:color w:val="000000"/>
        </w:rPr>
        <w:t>and</w:t>
      </w:r>
      <w:r w:rsidRPr="009A265B">
        <w:rPr>
          <w:rFonts w:eastAsia="Times New Roman"/>
          <w:i/>
          <w:iCs/>
          <w:color w:val="000000"/>
        </w:rPr>
        <w:t xml:space="preserve"> original artworks created</w:t>
      </w:r>
      <w:r w:rsidR="008B4B0B">
        <w:rPr>
          <w:rFonts w:eastAsia="Times New Roman"/>
          <w:i/>
          <w:iCs/>
          <w:color w:val="000000"/>
        </w:rPr>
        <w:t xml:space="preserve"> by our designers</w:t>
      </w:r>
      <w:r w:rsidRPr="009A265B">
        <w:rPr>
          <w:rFonts w:eastAsia="Times New Roman"/>
          <w:i/>
          <w:iCs/>
          <w:color w:val="000000"/>
        </w:rPr>
        <w:t xml:space="preserve"> in tribute </w:t>
      </w:r>
      <w:r w:rsidR="0002218D">
        <w:rPr>
          <w:rFonts w:eastAsia="Times New Roman"/>
          <w:i/>
          <w:iCs/>
          <w:color w:val="000000"/>
        </w:rPr>
        <w:t>to the nameplate</w:t>
      </w:r>
      <w:r w:rsidR="000E440C">
        <w:rPr>
          <w:rFonts w:eastAsia="Times New Roman"/>
          <w:i/>
          <w:iCs/>
          <w:color w:val="000000"/>
        </w:rPr>
        <w:t xml:space="preserve"> in its </w:t>
      </w:r>
      <w:r w:rsidRPr="009A265B">
        <w:rPr>
          <w:rFonts w:eastAsia="Times New Roman"/>
          <w:i/>
          <w:iCs/>
          <w:color w:val="000000"/>
        </w:rPr>
        <w:t xml:space="preserve">centenary year </w:t>
      </w:r>
      <w:r w:rsidR="000E440C">
        <w:rPr>
          <w:rFonts w:eastAsia="Times New Roman"/>
          <w:i/>
          <w:iCs/>
          <w:color w:val="000000"/>
        </w:rPr>
        <w:t>is a fitting celebration of our pinnacle motor car</w:t>
      </w:r>
      <w:r w:rsidRPr="009A265B">
        <w:rPr>
          <w:rFonts w:eastAsia="Times New Roman"/>
          <w:i/>
          <w:iCs/>
          <w:color w:val="000000"/>
        </w:rPr>
        <w:t>.</w:t>
      </w:r>
      <w:r w:rsidR="00B82267">
        <w:rPr>
          <w:rFonts w:eastAsia="Times New Roman"/>
          <w:i/>
          <w:iCs/>
          <w:color w:val="000000"/>
        </w:rPr>
        <w:t>”</w:t>
      </w:r>
      <w:r w:rsidR="00B51404" w:rsidRPr="00B51404">
        <w:rPr>
          <w:rFonts w:eastAsia="Times New Roman"/>
          <w:i/>
          <w:iCs/>
          <w:color w:val="000000"/>
        </w:rPr>
        <w:br/>
      </w:r>
      <w:r w:rsidR="00E62145">
        <w:rPr>
          <w:b/>
          <w:bCs/>
        </w:rPr>
        <w:t>Chris Brownridge, Chief Executive,</w:t>
      </w:r>
      <w:r w:rsidR="00E62145" w:rsidRPr="001417FD">
        <w:rPr>
          <w:b/>
          <w:bCs/>
        </w:rPr>
        <w:t xml:space="preserve"> </w:t>
      </w:r>
      <w:r w:rsidR="00E62145">
        <w:rPr>
          <w:b/>
          <w:bCs/>
        </w:rPr>
        <w:t>Rolls-Royce Motor Cars</w:t>
      </w:r>
    </w:p>
    <w:p w14:paraId="7A625A41" w14:textId="77777777" w:rsidR="00320682" w:rsidRPr="00320682" w:rsidRDefault="00320682" w:rsidP="007A1801">
      <w:pPr>
        <w:pStyle w:val="Bullets"/>
        <w:numPr>
          <w:ilvl w:val="0"/>
          <w:numId w:val="0"/>
        </w:numPr>
        <w:spacing w:after="165"/>
        <w:rPr>
          <w:b/>
          <w:bCs/>
        </w:rPr>
      </w:pPr>
    </w:p>
    <w:p w14:paraId="2AFDEC03" w14:textId="77BD49A2" w:rsidR="00E21CEC" w:rsidRDefault="00320682" w:rsidP="00E37664">
      <w:pPr>
        <w:tabs>
          <w:tab w:val="left" w:pos="1040"/>
        </w:tabs>
      </w:pPr>
      <w:r w:rsidRPr="00320682">
        <w:lastRenderedPageBreak/>
        <w:t xml:space="preserve">Rolls-Royce Motor Cars </w:t>
      </w:r>
      <w:r w:rsidR="00E21CEC">
        <w:t>celebrated</w:t>
      </w:r>
      <w:r w:rsidRPr="00320682">
        <w:t xml:space="preserve"> the </w:t>
      </w:r>
      <w:r>
        <w:t>100</w:t>
      </w:r>
      <w:r w:rsidRPr="00320682">
        <w:rPr>
          <w:vertAlign w:val="superscript"/>
        </w:rPr>
        <w:t>th</w:t>
      </w:r>
      <w:r>
        <w:t xml:space="preserve"> anniversary of </w:t>
      </w:r>
      <w:r w:rsidR="00E21CEC">
        <w:t xml:space="preserve">Phantom, </w:t>
      </w:r>
      <w:r>
        <w:t xml:space="preserve">the </w:t>
      </w:r>
      <w:r w:rsidRPr="00320682">
        <w:t>marque’s most famous nameplate</w:t>
      </w:r>
      <w:r w:rsidR="00E21CEC">
        <w:t xml:space="preserve">, </w:t>
      </w:r>
      <w:r w:rsidRPr="00320682">
        <w:t xml:space="preserve">at the Concorso </w:t>
      </w:r>
      <w:proofErr w:type="spellStart"/>
      <w:r w:rsidRPr="00320682">
        <w:t>d’Eleganza</w:t>
      </w:r>
      <w:proofErr w:type="spellEnd"/>
      <w:r w:rsidRPr="00320682">
        <w:t xml:space="preserve"> Villa </w:t>
      </w:r>
      <w:proofErr w:type="spellStart"/>
      <w:r w:rsidRPr="00320682">
        <w:t>d’Este</w:t>
      </w:r>
      <w:proofErr w:type="spellEnd"/>
      <w:r w:rsidR="00561565">
        <w:t>, Italy,</w:t>
      </w:r>
      <w:r w:rsidRPr="00320682">
        <w:t xml:space="preserve"> on 2</w:t>
      </w:r>
      <w:r w:rsidR="00E21CEC">
        <w:t>4</w:t>
      </w:r>
      <w:r w:rsidRPr="00320682">
        <w:t xml:space="preserve"> May 202</w:t>
      </w:r>
      <w:r w:rsidR="00E21CEC">
        <w:t>5</w:t>
      </w:r>
      <w:r w:rsidRPr="00320682">
        <w:t>.</w:t>
      </w:r>
    </w:p>
    <w:p w14:paraId="67CD4900" w14:textId="73C4F565" w:rsidR="00605615" w:rsidRDefault="00320682" w:rsidP="00E37664">
      <w:pPr>
        <w:tabs>
          <w:tab w:val="left" w:pos="1040"/>
        </w:tabs>
      </w:pPr>
      <w:r w:rsidRPr="00320682">
        <w:t xml:space="preserve">Rolls-Royce chose </w:t>
      </w:r>
      <w:r w:rsidR="00F26C08">
        <w:t>this exclusive</w:t>
      </w:r>
      <w:r w:rsidR="0061538F">
        <w:t xml:space="preserve"> gathering</w:t>
      </w:r>
      <w:r w:rsidRPr="00320682">
        <w:t xml:space="preserve"> for the worldwide public debut of </w:t>
      </w:r>
      <w:hyperlink r:id="rId8" w:history="1">
        <w:r w:rsidR="00605615" w:rsidRPr="00347453">
          <w:rPr>
            <w:rStyle w:val="Hyperlink"/>
            <w:b/>
            <w:bCs/>
          </w:rPr>
          <w:t>Phantom Goldfinger</w:t>
        </w:r>
      </w:hyperlink>
      <w:r w:rsidR="00605615">
        <w:t xml:space="preserve">, presented </w:t>
      </w:r>
      <w:r w:rsidR="00605615" w:rsidRPr="00320682">
        <w:t>on the Grand Hotel’s renowned Mosaic Lawn</w:t>
      </w:r>
      <w:r w:rsidR="00A855C3">
        <w:t xml:space="preserve"> on the shore of Lake Como</w:t>
      </w:r>
      <w:r w:rsidR="00605615" w:rsidRPr="00320682">
        <w:t>.</w:t>
      </w:r>
      <w:r w:rsidR="00605615">
        <w:t xml:space="preserve"> The striking</w:t>
      </w:r>
      <w:r w:rsidR="00605615" w:rsidRPr="00605615">
        <w:t xml:space="preserve"> one-of-one Phantom Extended pays homage to the 1964 James Bond film, </w:t>
      </w:r>
      <w:r w:rsidR="00605615" w:rsidRPr="00605615">
        <w:rPr>
          <w:i/>
          <w:iCs/>
        </w:rPr>
        <w:t>Goldfinger </w:t>
      </w:r>
      <w:r w:rsidR="00605615" w:rsidRPr="00605615">
        <w:t>– one of twelve Rolls-Royce appearances in the 007 film franchise</w:t>
      </w:r>
      <w:r w:rsidR="00605615">
        <w:t>.</w:t>
      </w:r>
    </w:p>
    <w:p w14:paraId="79F7F68D" w14:textId="70E705DB" w:rsidR="00605615" w:rsidRDefault="00605615" w:rsidP="00E37664">
      <w:pPr>
        <w:tabs>
          <w:tab w:val="left" w:pos="1040"/>
        </w:tabs>
      </w:pPr>
      <w:r w:rsidRPr="00605615">
        <w:t xml:space="preserve">Revealed in </w:t>
      </w:r>
      <w:r>
        <w:t xml:space="preserve">2024, </w:t>
      </w:r>
      <w:r w:rsidRPr="00605615">
        <w:t>the film’s 60</w:t>
      </w:r>
      <w:r w:rsidRPr="00605615">
        <w:rPr>
          <w:vertAlign w:val="superscript"/>
        </w:rPr>
        <w:t>th</w:t>
      </w:r>
      <w:r w:rsidRPr="00605615">
        <w:t xml:space="preserve"> anniversary year, </w:t>
      </w:r>
      <w:r>
        <w:t>the motor car</w:t>
      </w:r>
      <w:r w:rsidRPr="00605615">
        <w:t xml:space="preserve"> takes inspiration from the 1937 Phantom III </w:t>
      </w:r>
      <w:proofErr w:type="spellStart"/>
      <w:r w:rsidRPr="00605615">
        <w:t>Sedanca</w:t>
      </w:r>
      <w:proofErr w:type="spellEnd"/>
      <w:r w:rsidRPr="00605615">
        <w:t xml:space="preserve"> de Ville owned by the </w:t>
      </w:r>
      <w:r w:rsidR="00B5271D">
        <w:t xml:space="preserve">title’s </w:t>
      </w:r>
      <w:r w:rsidRPr="00605615">
        <w:t>eponymous villain, Auric Goldfinger</w:t>
      </w:r>
      <w:r w:rsidR="001A2AAE">
        <w:t xml:space="preserve">, which was also </w:t>
      </w:r>
      <w:r w:rsidR="00FA67F9">
        <w:t xml:space="preserve">shown </w:t>
      </w:r>
      <w:r w:rsidR="001A2AAE">
        <w:t xml:space="preserve">at the event. The </w:t>
      </w:r>
      <w:r w:rsidRPr="00605615">
        <w:t xml:space="preserve">story </w:t>
      </w:r>
      <w:r w:rsidR="00316D8B">
        <w:t xml:space="preserve">of this motor car and the film </w:t>
      </w:r>
      <w:r w:rsidRPr="00605615">
        <w:t xml:space="preserve">is masterfully explored in Phantom Goldfinger, </w:t>
      </w:r>
      <w:r w:rsidR="000E440C">
        <w:t>which</w:t>
      </w:r>
      <w:r w:rsidR="008A6AD7">
        <w:t xml:space="preserve"> </w:t>
      </w:r>
      <w:r w:rsidR="00B5271D" w:rsidRPr="00B5271D">
        <w:t>includ</w:t>
      </w:r>
      <w:r w:rsidR="008A6AD7">
        <w:t>es</w:t>
      </w:r>
      <w:r w:rsidR="00B5271D" w:rsidRPr="00B5271D">
        <w:t xml:space="preserve"> 18- and 24-carat gold detailing, cinematic references, and intricate storytelling elements inspired by the film’s characters, </w:t>
      </w:r>
      <w:r w:rsidR="00B5271D">
        <w:t>locations</w:t>
      </w:r>
      <w:r w:rsidR="00B5271D" w:rsidRPr="00B5271D">
        <w:t xml:space="preserve"> and themes.</w:t>
      </w:r>
    </w:p>
    <w:p w14:paraId="0E955D0B" w14:textId="3CDCF0D5" w:rsidR="00AA5DA2" w:rsidRDefault="001A2AAE" w:rsidP="00AA5DA2">
      <w:pPr>
        <w:tabs>
          <w:tab w:val="left" w:pos="1040"/>
        </w:tabs>
      </w:pPr>
      <w:r>
        <w:t>Further celebrating the centenary</w:t>
      </w:r>
      <w:r w:rsidR="00490C81">
        <w:t xml:space="preserve"> of Phantom</w:t>
      </w:r>
      <w:r>
        <w:t xml:space="preserve">, an exhibition of eight </w:t>
      </w:r>
      <w:r w:rsidR="000C4ED2">
        <w:t xml:space="preserve">original </w:t>
      </w:r>
      <w:r>
        <w:t>artworks chart</w:t>
      </w:r>
      <w:r w:rsidR="00B55933">
        <w:t>ed</w:t>
      </w:r>
      <w:r>
        <w:t xml:space="preserve"> the evolution of Phantom’s </w:t>
      </w:r>
      <w:r w:rsidR="00CC4BEE">
        <w:t>design</w:t>
      </w:r>
      <w:r w:rsidR="00CC4BEE" w:rsidRPr="00CC4BEE">
        <w:t xml:space="preserve">, and the world it has both inhabited and </w:t>
      </w:r>
      <w:r w:rsidR="00774F25">
        <w:t>shaped</w:t>
      </w:r>
      <w:r w:rsidR="00CC4BEE" w:rsidRPr="00CC4BEE">
        <w:t xml:space="preserve"> over the past 100 years. </w:t>
      </w:r>
      <w:r w:rsidR="00CC4BEE">
        <w:t>Designers at Goodwood created the series</w:t>
      </w:r>
      <w:r w:rsidR="002F32F7">
        <w:t xml:space="preserve">, each capturing a </w:t>
      </w:r>
      <w:r w:rsidR="00CC4BEE">
        <w:t>different</w:t>
      </w:r>
      <w:r w:rsidR="002F32F7">
        <w:t xml:space="preserve"> Phantom generation in the artistic style of its era. </w:t>
      </w:r>
      <w:r w:rsidR="00490C81">
        <w:t>The settings of each piece also</w:t>
      </w:r>
      <w:r w:rsidR="00CC4BEE">
        <w:t xml:space="preserve"> </w:t>
      </w:r>
      <w:r w:rsidR="00490C81">
        <w:t xml:space="preserve">reflect the influence </w:t>
      </w:r>
      <w:r w:rsidR="00CC4BEE">
        <w:t xml:space="preserve">Phantom </w:t>
      </w:r>
      <w:r w:rsidR="00490C81">
        <w:t xml:space="preserve">has </w:t>
      </w:r>
      <w:r w:rsidR="002F32F7">
        <w:t>exerted</w:t>
      </w:r>
      <w:r w:rsidR="00490C81">
        <w:t xml:space="preserve"> over</w:t>
      </w:r>
      <w:r w:rsidR="00650C69">
        <w:t xml:space="preserve"> its</w:t>
      </w:r>
      <w:r w:rsidR="00490C81">
        <w:t xml:space="preserve"> ten decades, </w:t>
      </w:r>
      <w:r w:rsidR="00C9058F">
        <w:t>and the</w:t>
      </w:r>
      <w:r w:rsidR="00CC4BEE">
        <w:t xml:space="preserve"> many roles it has played and guises it has assumed.</w:t>
      </w:r>
    </w:p>
    <w:p w14:paraId="2707E392" w14:textId="21A2BFB4" w:rsidR="009A3B94" w:rsidRDefault="00DE5609" w:rsidP="00E37664">
      <w:pPr>
        <w:tabs>
          <w:tab w:val="left" w:pos="1040"/>
        </w:tabs>
        <w:rPr>
          <w:highlight w:val="yellow"/>
        </w:rPr>
      </w:pPr>
      <w:r w:rsidRPr="00DE3C35">
        <w:t>G</w:t>
      </w:r>
      <w:r w:rsidR="00774F25" w:rsidRPr="00DE3C35">
        <w:t xml:space="preserve">uests and </w:t>
      </w:r>
      <w:r w:rsidR="00320682" w:rsidRPr="00DE3C35">
        <w:t xml:space="preserve">media from around the world </w:t>
      </w:r>
      <w:r w:rsidRPr="00DE3C35">
        <w:t xml:space="preserve">also </w:t>
      </w:r>
      <w:r w:rsidR="00E11B97" w:rsidRPr="00DE3C35">
        <w:t xml:space="preserve">witnessed </w:t>
      </w:r>
      <w:r w:rsidR="00FF0FF9" w:rsidRPr="00DE3C35">
        <w:t xml:space="preserve">the </w:t>
      </w:r>
      <w:r w:rsidR="00885682" w:rsidRPr="00DE3C35">
        <w:t xml:space="preserve">gathering’s </w:t>
      </w:r>
      <w:r w:rsidR="00FF0FF9" w:rsidRPr="00DE3C35">
        <w:t xml:space="preserve">opening </w:t>
      </w:r>
      <w:r w:rsidR="00320682" w:rsidRPr="00DE3C35">
        <w:t>parade</w:t>
      </w:r>
      <w:r w:rsidR="00774F25" w:rsidRPr="00DE3C35">
        <w:t xml:space="preserve">, </w:t>
      </w:r>
      <w:r w:rsidR="00FF0FF9" w:rsidRPr="00DE3C35">
        <w:t xml:space="preserve">which included </w:t>
      </w:r>
      <w:r w:rsidR="00774F25" w:rsidRPr="00DE3C35">
        <w:t xml:space="preserve">an immaculately presented example of </w:t>
      </w:r>
      <w:r w:rsidR="00FF0FF9" w:rsidRPr="00DE3C35">
        <w:t>Phantom V</w:t>
      </w:r>
      <w:r w:rsidR="00650C69" w:rsidRPr="00DE3C35">
        <w:t xml:space="preserve">. </w:t>
      </w:r>
      <w:r w:rsidR="00D14FA4" w:rsidRPr="00DE3C35">
        <w:t xml:space="preserve">This celebrated generation of the marque’s flagship motor car has been </w:t>
      </w:r>
      <w:r w:rsidR="00D313C9" w:rsidRPr="00DE3C35">
        <w:t xml:space="preserve">owned and loved </w:t>
      </w:r>
      <w:r w:rsidR="00D14FA4" w:rsidRPr="00DE3C35">
        <w:t>by some of the most significant cultural and political figures in modern history, a reminder of Phantom’s role as a symbol of power</w:t>
      </w:r>
      <w:r w:rsidR="008742B3" w:rsidRPr="00DE3C35">
        <w:t xml:space="preserve">, </w:t>
      </w:r>
      <w:r w:rsidR="00D14FA4" w:rsidRPr="00DE3C35">
        <w:t>influence</w:t>
      </w:r>
      <w:r w:rsidR="008742B3" w:rsidRPr="00DE3C35">
        <w:t>, and leadership.</w:t>
      </w:r>
    </w:p>
    <w:p w14:paraId="31AFB5D7" w14:textId="6BADAF08" w:rsidR="00C656E8" w:rsidRDefault="00FC42B6" w:rsidP="00E37664">
      <w:pPr>
        <w:tabs>
          <w:tab w:val="left" w:pos="1040"/>
        </w:tabs>
      </w:pPr>
      <w:r w:rsidRPr="00DE3C35">
        <w:t xml:space="preserve">Amid a year of heightened cultural and luxury activity across Italy, the debut of Phantom Goldfinger and the celebration of Phantom’s centenary </w:t>
      </w:r>
      <w:r w:rsidR="002A6E7C">
        <w:t xml:space="preserve">at the event </w:t>
      </w:r>
      <w:r w:rsidRPr="00DE3C35">
        <w:t xml:space="preserve">became a defining expression of Bespoke artistry and enduring cultural significance. This moment reflects not only Phantom’s remarkable legacy but also its ongoing power to inspire, captivate and lead as it enters </w:t>
      </w:r>
      <w:r w:rsidR="00EC75E7" w:rsidRPr="00DE3C35">
        <w:t>a new</w:t>
      </w:r>
      <w:r w:rsidRPr="00DE3C35">
        <w:t xml:space="preserve"> century.</w:t>
      </w:r>
    </w:p>
    <w:p w14:paraId="1304D9BC" w14:textId="33BEC1F1" w:rsidR="008A4126" w:rsidRDefault="00510F28" w:rsidP="00DE3C35">
      <w:pPr>
        <w:tabs>
          <w:tab w:val="left" w:pos="1040"/>
        </w:tabs>
      </w:pPr>
      <w:r>
        <w:t>- ENDS</w:t>
      </w:r>
      <w:r w:rsidR="00347453">
        <w:t xml:space="preserve"> -</w:t>
      </w:r>
    </w:p>
    <w:p w14:paraId="6B15593F" w14:textId="47E89440" w:rsidR="006C52AE" w:rsidRPr="006C52AE" w:rsidRDefault="006C52AE" w:rsidP="006C52AE">
      <w:pPr>
        <w:rPr>
          <w:lang w:val="en-US"/>
        </w:rPr>
      </w:pPr>
      <w:r w:rsidRPr="006C52AE">
        <w:rPr>
          <w:lang w:val="en-US"/>
        </w:rPr>
        <w:lastRenderedPageBreak/>
        <w:t xml:space="preserve">JAMES BOND, </w:t>
      </w:r>
      <w:r w:rsidRPr="006C52AE">
        <w:rPr>
          <w:noProof/>
          <w:lang w:val="en-US"/>
        </w:rPr>
        <w:drawing>
          <wp:inline distT="0" distB="0" distL="0" distR="0" wp14:anchorId="71B29545" wp14:editId="53D5B0B3">
            <wp:extent cx="368300" cy="114300"/>
            <wp:effectExtent l="0" t="0" r="12700" b="0"/>
            <wp:docPr id="13601319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AE">
        <w:rPr>
          <w:lang w:val="en-US"/>
        </w:rPr>
        <w:t> and related James Bond copyrights and/or trademarks authorized for use under license from MGM. © [2025] MGM. All Rights Reserved.</w:t>
      </w:r>
    </w:p>
    <w:p w14:paraId="41C03805" w14:textId="77777777" w:rsidR="006C52AE" w:rsidRDefault="006C52AE" w:rsidP="002B2D9E"/>
    <w:p w14:paraId="276E476E" w14:textId="7D6C6088" w:rsidR="002B2D9E" w:rsidRPr="00FB5640" w:rsidRDefault="002B2D9E" w:rsidP="002B2D9E">
      <w:r>
        <w:t>T</w:t>
      </w:r>
      <w:r w:rsidRPr="00AB1726">
        <w:t>ECHNICAL INFORMATION</w:t>
      </w:r>
    </w:p>
    <w:p w14:paraId="4CB70154" w14:textId="4B859C58" w:rsidR="002B2D9E" w:rsidRPr="0011560E" w:rsidRDefault="00FF0FF9" w:rsidP="002B2D9E">
      <w:r>
        <w:t xml:space="preserve">Phantom Extended: </w:t>
      </w:r>
      <w:proofErr w:type="spellStart"/>
      <w:r w:rsidRPr="00FF0FF9">
        <w:t>NEDCcorr</w:t>
      </w:r>
      <w:proofErr w:type="spellEnd"/>
      <w:r w:rsidRPr="00FF0FF9">
        <w:t xml:space="preserve"> (combined): CO2 emissions: 345 g/km; Fuel consumption: 15.1 </w:t>
      </w:r>
      <w:proofErr w:type="spellStart"/>
      <w:r w:rsidRPr="00FF0FF9">
        <w:t>ltr</w:t>
      </w:r>
      <w:proofErr w:type="spellEnd"/>
      <w:r w:rsidRPr="00FF0FF9">
        <w:t xml:space="preserve">/100 km / 18.7 mpg. WLTP (combined): CO2 emissions: 362-348 g/km; Fuel consumption: 15.9-15.2 </w:t>
      </w:r>
      <w:proofErr w:type="spellStart"/>
      <w:r w:rsidRPr="00FF0FF9">
        <w:t>ltr</w:t>
      </w:r>
      <w:proofErr w:type="spellEnd"/>
      <w:r w:rsidRPr="00FF0FF9">
        <w:t>/100 km / 17.7-18.6 mpg.</w:t>
      </w:r>
    </w:p>
    <w:p w14:paraId="0483FC1A" w14:textId="4335169F" w:rsidR="000B5225" w:rsidRDefault="002B2D9E" w:rsidP="007A1801">
      <w:r w:rsidRPr="0011560E">
        <w:t>Further technical information: </w:t>
      </w:r>
      <w:hyperlink r:id="rId11" w:history="1">
        <w:r w:rsidRPr="0011560E">
          <w:rPr>
            <w:rStyle w:val="Hyperlink"/>
            <w:b/>
            <w:bCs/>
          </w:rPr>
          <w:t>https://bit.ly/3XtQW7q</w:t>
        </w:r>
      </w:hyperlink>
    </w:p>
    <w:p w14:paraId="69544DCE" w14:textId="77777777" w:rsidR="000B5225" w:rsidRDefault="000B5225" w:rsidP="00E37664">
      <w:pPr>
        <w:tabs>
          <w:tab w:val="left" w:pos="1040"/>
        </w:tabs>
      </w:pPr>
    </w:p>
    <w:p w14:paraId="3E729D37" w14:textId="77777777" w:rsidR="000B5225" w:rsidRPr="00E275CF" w:rsidRDefault="000B5225" w:rsidP="000B5225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E275CF">
        <w:t>FURTHER INFORMATION</w:t>
      </w:r>
    </w:p>
    <w:p w14:paraId="4E061102" w14:textId="77777777" w:rsidR="000B5225" w:rsidRPr="00C03DE4" w:rsidRDefault="000B5225" w:rsidP="000B5225">
      <w:r w:rsidRPr="00C03DE4">
        <w:t xml:space="preserve">You can find all our press releases and press kits, as well as a wide selection of high resolution, downloadable photographs and video footage at our media website, </w:t>
      </w:r>
      <w:hyperlink r:id="rId12" w:history="1">
        <w:proofErr w:type="spellStart"/>
        <w:r w:rsidRPr="00C03DE4">
          <w:rPr>
            <w:rStyle w:val="Hyperlink"/>
          </w:rPr>
          <w:t>PressClub</w:t>
        </w:r>
        <w:proofErr w:type="spellEnd"/>
      </w:hyperlink>
      <w:r w:rsidRPr="00C03DE4">
        <w:t>.</w:t>
      </w:r>
    </w:p>
    <w:p w14:paraId="59C7653F" w14:textId="77777777" w:rsidR="000B5225" w:rsidRPr="00C03DE4" w:rsidRDefault="000B5225" w:rsidP="000B5225">
      <w:r w:rsidRPr="00C03DE4">
        <w:t xml:space="preserve">You can also follow the marque on social media: </w:t>
      </w:r>
      <w:hyperlink r:id="rId13" w:history="1">
        <w:r w:rsidRPr="00C03DE4">
          <w:rPr>
            <w:rStyle w:val="Hyperlink"/>
          </w:rPr>
          <w:t>LinkedIn</w:t>
        </w:r>
      </w:hyperlink>
      <w:r w:rsidRPr="00C03DE4">
        <w:t xml:space="preserve">; </w:t>
      </w:r>
      <w:hyperlink r:id="rId14" w:history="1">
        <w:r w:rsidRPr="00C03DE4">
          <w:rPr>
            <w:rStyle w:val="Hyperlink"/>
          </w:rPr>
          <w:t>YouTube</w:t>
        </w:r>
      </w:hyperlink>
      <w:r w:rsidRPr="00C03DE4">
        <w:t xml:space="preserve">; </w:t>
      </w:r>
      <w:hyperlink r:id="rId15" w:history="1">
        <w:r w:rsidRPr="00C03DE4">
          <w:rPr>
            <w:rStyle w:val="Hyperlink"/>
          </w:rPr>
          <w:t>Instagram</w:t>
        </w:r>
      </w:hyperlink>
      <w:r w:rsidRPr="00C03DE4">
        <w:t xml:space="preserve">; and </w:t>
      </w:r>
      <w:hyperlink r:id="rId16" w:history="1">
        <w:r w:rsidRPr="00C03DE4">
          <w:rPr>
            <w:rStyle w:val="Hyperlink"/>
          </w:rPr>
          <w:t>Facebook</w:t>
        </w:r>
      </w:hyperlink>
      <w:r w:rsidRPr="00C03DE4">
        <w:t>.</w:t>
      </w:r>
    </w:p>
    <w:p w14:paraId="518414D3" w14:textId="77777777" w:rsidR="000B5225" w:rsidRDefault="000B5225" w:rsidP="000B5225"/>
    <w:p w14:paraId="531FD4EB" w14:textId="77777777" w:rsidR="000B5225" w:rsidRPr="00C03DE4" w:rsidRDefault="000B5225" w:rsidP="000B5225">
      <w:r w:rsidRPr="00C03DE4">
        <w:t>EDITORS’ NOTES</w:t>
      </w:r>
    </w:p>
    <w:p w14:paraId="0738154A" w14:textId="77777777" w:rsidR="000B5225" w:rsidRPr="00C03DE4" w:rsidRDefault="000B5225" w:rsidP="000B5225">
      <w:r w:rsidRPr="00C03DE4">
        <w:t>Rolls-Royce Motor Cars is a true luxury house, creating the world’s most recognised, revered and desirable handcrafted Bespoke products for its international clientele.</w:t>
      </w:r>
    </w:p>
    <w:p w14:paraId="0D956A2A" w14:textId="77777777" w:rsidR="000B5225" w:rsidRDefault="000B5225" w:rsidP="000B5225">
      <w:r w:rsidRPr="00C03DE4">
        <w:t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</w:t>
      </w:r>
      <w:r>
        <w:t xml:space="preserve">. </w:t>
      </w:r>
      <w:r w:rsidRPr="00C03DE4">
        <w:t xml:space="preserve">An </w:t>
      </w:r>
      <w:hyperlink r:id="rId17" w:history="1">
        <w:r w:rsidRPr="00C03DE4">
          <w:rPr>
            <w:rStyle w:val="Hyperlink"/>
          </w:rPr>
          <w:t>independent study</w:t>
        </w:r>
      </w:hyperlink>
      <w:r w:rsidRPr="00C03DE4">
        <w:rPr>
          <w:color w:val="FF6432" w:themeColor="accent5"/>
        </w:rPr>
        <w:t xml:space="preserve"> </w:t>
      </w:r>
      <w:r w:rsidRPr="00C03DE4"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38167C2A" w14:textId="77777777" w:rsidR="000B5225" w:rsidRDefault="000B5225" w:rsidP="000B5225">
      <w:r w:rsidRPr="00C03DE4">
        <w:lastRenderedPageBreak/>
        <w:t xml:space="preserve">Rolls-Royce Motor Cars is a wholly owned subsidiary of the BMW Group and is </w:t>
      </w:r>
      <w:proofErr w:type="gramStart"/>
      <w:r w:rsidRPr="00C03DE4">
        <w:t>a completely separate</w:t>
      </w:r>
      <w:proofErr w:type="gramEnd"/>
      <w:r w:rsidRPr="00C03DE4">
        <w:t>, unrelated company from Rolls-Royce plc, the manufacturer of aircraft engines and propulsion systems.</w:t>
      </w:r>
      <w:bookmarkStart w:id="0" w:name="_Hlk137543139"/>
    </w:p>
    <w:p w14:paraId="51A625DB" w14:textId="66B1ABE6" w:rsidR="000B5225" w:rsidRDefault="000B5225" w:rsidP="000B5225">
      <w:pPr>
        <w:spacing w:line="259" w:lineRule="auto"/>
      </w:pPr>
    </w:p>
    <w:bookmarkEnd w:id="0"/>
    <w:p w14:paraId="0305C99B" w14:textId="77777777" w:rsidR="00347453" w:rsidRDefault="0034745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br w:type="page"/>
      </w:r>
    </w:p>
    <w:p w14:paraId="65E093D4" w14:textId="77777777" w:rsidR="00347453" w:rsidRPr="00DC4F0F" w:rsidRDefault="00347453" w:rsidP="00347453">
      <w:pPr>
        <w:spacing w:line="254" w:lineRule="auto"/>
        <w:rPr>
          <w:rFonts w:eastAsiaTheme="majorEastAsia" w:cstheme="majorBidi"/>
          <w:color w:val="000000" w:themeColor="text1"/>
          <w:szCs w:val="26"/>
          <w:highlight w:val="yellow"/>
        </w:rPr>
      </w:pPr>
      <w:r w:rsidRPr="00DC4F0F">
        <w:rPr>
          <w:rFonts w:eastAsiaTheme="majorEastAsia" w:cstheme="majorBidi"/>
          <w:color w:val="000000" w:themeColor="text1"/>
          <w:szCs w:val="26"/>
          <w:highlight w:val="yellow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347453" w:rsidRPr="00DC4F0F" w14:paraId="2B9DE515" w14:textId="77777777" w:rsidTr="00E8300F">
        <w:tc>
          <w:tcPr>
            <w:tcW w:w="4536" w:type="dxa"/>
            <w:hideMark/>
          </w:tcPr>
          <w:p w14:paraId="73941F1A" w14:textId="77777777" w:rsidR="00347453" w:rsidRPr="00DC4F0F" w:rsidRDefault="00347453" w:rsidP="00E8300F">
            <w:pPr>
              <w:rPr>
                <w:highlight w:val="yellow"/>
              </w:rPr>
            </w:pPr>
            <w:r w:rsidRPr="00DC4F0F">
              <w:rPr>
                <w:rFonts w:ascii="Riviera Nights Bold" w:hAnsi="Riviera Nights Bold"/>
                <w:highlight w:val="yellow"/>
              </w:rPr>
              <w:t>Director of Global Communications</w:t>
            </w:r>
            <w:r w:rsidRPr="00DC4F0F">
              <w:rPr>
                <w:highlight w:val="yellow"/>
              </w:rPr>
              <w:t xml:space="preserve"> </w:t>
            </w:r>
            <w:r w:rsidRPr="00DC4F0F">
              <w:rPr>
                <w:highlight w:val="yellow"/>
              </w:rPr>
              <w:br/>
              <w:t xml:space="preserve">Emma Begley: +44 (0)1243 384060 </w:t>
            </w:r>
            <w:hyperlink r:id="rId18" w:history="1">
              <w:r w:rsidRPr="00DC4F0F">
                <w:rPr>
                  <w:rStyle w:val="Hyperlink"/>
                  <w:highlight w:val="yellow"/>
                </w:rPr>
                <w:t>Email</w:t>
              </w:r>
            </w:hyperlink>
          </w:p>
        </w:tc>
        <w:tc>
          <w:tcPr>
            <w:tcW w:w="4820" w:type="dxa"/>
          </w:tcPr>
          <w:p w14:paraId="147A28A7" w14:textId="77777777" w:rsidR="00347453" w:rsidRPr="00DC4F0F" w:rsidRDefault="00347453" w:rsidP="00E8300F">
            <w:pPr>
              <w:rPr>
                <w:rStyle w:val="Hyperlink"/>
                <w:highlight w:val="yellow"/>
              </w:rPr>
            </w:pPr>
            <w:r w:rsidRPr="00DC4F0F">
              <w:rPr>
                <w:rFonts w:ascii="Riviera Nights Bold" w:hAnsi="Riviera Nights Bold"/>
                <w:highlight w:val="yellow"/>
              </w:rPr>
              <w:t>Head of Corporate Relations and Heritage</w:t>
            </w:r>
            <w:r w:rsidRPr="00DC4F0F">
              <w:rPr>
                <w:rFonts w:ascii="Riviera Nights Bold" w:hAnsi="Riviera Nights Bold"/>
                <w:b/>
                <w:bCs/>
                <w:highlight w:val="yellow"/>
              </w:rPr>
              <w:br/>
            </w:r>
            <w:r w:rsidRPr="00DC4F0F">
              <w:rPr>
                <w:highlight w:val="yellow"/>
              </w:rPr>
              <w:t xml:space="preserve">Andrew Ball: +44 (0)7815 244064 </w:t>
            </w:r>
            <w:hyperlink r:id="rId19" w:history="1">
              <w:r w:rsidRPr="00DC4F0F">
                <w:rPr>
                  <w:rStyle w:val="Hyperlink"/>
                  <w:highlight w:val="yellow"/>
                </w:rPr>
                <w:t>Email</w:t>
              </w:r>
            </w:hyperlink>
          </w:p>
          <w:p w14:paraId="2D763A0E" w14:textId="77777777" w:rsidR="00347453" w:rsidRPr="00DC4F0F" w:rsidRDefault="00347453" w:rsidP="00E8300F">
            <w:pPr>
              <w:rPr>
                <w:highlight w:val="yellow"/>
              </w:rPr>
            </w:pPr>
          </w:p>
        </w:tc>
      </w:tr>
      <w:tr w:rsidR="00347453" w:rsidRPr="00DC4F0F" w14:paraId="1E985D0D" w14:textId="77777777" w:rsidTr="00E8300F">
        <w:tc>
          <w:tcPr>
            <w:tcW w:w="4536" w:type="dxa"/>
          </w:tcPr>
          <w:p w14:paraId="636A20BB" w14:textId="77777777" w:rsidR="00347453" w:rsidRPr="00DC4F0F" w:rsidRDefault="00347453" w:rsidP="00E8300F">
            <w:pPr>
              <w:rPr>
                <w:rStyle w:val="Hyperlink"/>
                <w:highlight w:val="yellow"/>
              </w:rPr>
            </w:pPr>
            <w:r w:rsidRPr="00DC4F0F">
              <w:rPr>
                <w:rFonts w:ascii="Riviera Nights Bold" w:hAnsi="Riviera Nights Bold"/>
                <w:highlight w:val="yellow"/>
              </w:rPr>
              <w:t>Head of Global Luxury and Corporate Communications</w:t>
            </w:r>
            <w:r w:rsidRPr="00DC4F0F">
              <w:rPr>
                <w:highlight w:val="yellow"/>
              </w:rPr>
              <w:br/>
              <w:t xml:space="preserve">Marius </w:t>
            </w:r>
            <w:proofErr w:type="spellStart"/>
            <w:r w:rsidRPr="00DC4F0F">
              <w:rPr>
                <w:highlight w:val="yellow"/>
              </w:rPr>
              <w:t>Tegneby</w:t>
            </w:r>
            <w:proofErr w:type="spellEnd"/>
            <w:r w:rsidRPr="00DC4F0F">
              <w:rPr>
                <w:highlight w:val="yellow"/>
              </w:rPr>
              <w:t>: +</w:t>
            </w:r>
            <w:r w:rsidRPr="00DC4F0F">
              <w:rPr>
                <w:rFonts w:ascii="Riviera Nights Light" w:hAnsi="Riviera Nights Light"/>
                <w:color w:val="281432"/>
                <w:highlight w:val="yellow"/>
                <w:lang w:eastAsia="en-GB"/>
              </w:rPr>
              <w:t xml:space="preserve">44 (0)7815 246106 </w:t>
            </w:r>
            <w:hyperlink r:id="rId20" w:history="1">
              <w:r w:rsidRPr="00DC4F0F">
                <w:rPr>
                  <w:rStyle w:val="Hyperlink"/>
                  <w:highlight w:val="yellow"/>
                </w:rPr>
                <w:t>Email</w:t>
              </w:r>
            </w:hyperlink>
          </w:p>
          <w:p w14:paraId="7976986C" w14:textId="77777777" w:rsidR="00347453" w:rsidRPr="00DC4F0F" w:rsidRDefault="00347453" w:rsidP="00E8300F">
            <w:pPr>
              <w:rPr>
                <w:highlight w:val="yellow"/>
              </w:rPr>
            </w:pPr>
          </w:p>
        </w:tc>
        <w:tc>
          <w:tcPr>
            <w:tcW w:w="4820" w:type="dxa"/>
          </w:tcPr>
          <w:p w14:paraId="55C2560D" w14:textId="77777777" w:rsidR="00347453" w:rsidRPr="00DC4F0F" w:rsidRDefault="00347453" w:rsidP="00E8300F">
            <w:pPr>
              <w:ind w:right="-103"/>
              <w:rPr>
                <w:rStyle w:val="Hyperlink"/>
                <w:highlight w:val="yellow"/>
              </w:rPr>
            </w:pPr>
            <w:r w:rsidRPr="00DC4F0F">
              <w:rPr>
                <w:rFonts w:ascii="Riviera Nights Bold" w:hAnsi="Riviera Nights Bold"/>
                <w:highlight w:val="yellow"/>
              </w:rPr>
              <w:t>Sustainability and Corporate Communications Manager</w:t>
            </w:r>
            <w:r w:rsidRPr="00DC4F0F">
              <w:rPr>
                <w:rFonts w:ascii="Riviera Nights Bold" w:hAnsi="Riviera Nights Bold"/>
                <w:b/>
                <w:bCs/>
                <w:highlight w:val="yellow"/>
              </w:rPr>
              <w:br/>
            </w:r>
            <w:r w:rsidRPr="00DC4F0F">
              <w:rPr>
                <w:highlight w:val="yellow"/>
              </w:rPr>
              <w:t xml:space="preserve">Luke Strudwick: +44 (0)7815 245918 </w:t>
            </w:r>
            <w:hyperlink r:id="rId21" w:history="1">
              <w:r w:rsidRPr="00DC4F0F">
                <w:rPr>
                  <w:rStyle w:val="Hyperlink"/>
                  <w:highlight w:val="yellow"/>
                </w:rPr>
                <w:t>Email</w:t>
              </w:r>
            </w:hyperlink>
          </w:p>
          <w:p w14:paraId="1B6C2371" w14:textId="77777777" w:rsidR="00347453" w:rsidRPr="00DC4F0F" w:rsidRDefault="00347453" w:rsidP="00E8300F">
            <w:pPr>
              <w:rPr>
                <w:highlight w:val="yellow"/>
              </w:rPr>
            </w:pPr>
          </w:p>
        </w:tc>
      </w:tr>
      <w:tr w:rsidR="00347453" w:rsidRPr="00DC4F0F" w14:paraId="7DAE5A96" w14:textId="77777777" w:rsidTr="00E8300F">
        <w:tc>
          <w:tcPr>
            <w:tcW w:w="4536" w:type="dxa"/>
            <w:hideMark/>
          </w:tcPr>
          <w:p w14:paraId="56367BA3" w14:textId="77777777" w:rsidR="00347453" w:rsidRPr="00DC4F0F" w:rsidRDefault="00347453" w:rsidP="00E8300F">
            <w:pPr>
              <w:ind w:right="-103"/>
              <w:rPr>
                <w:highlight w:val="yellow"/>
              </w:rPr>
            </w:pPr>
            <w:r w:rsidRPr="00DC4F0F">
              <w:rPr>
                <w:rFonts w:ascii="Riviera Nights Bold" w:hAnsi="Riviera Nights Bold"/>
                <w:highlight w:val="yellow"/>
              </w:rPr>
              <w:t>Head of Global Product Communications</w:t>
            </w:r>
            <w:r w:rsidRPr="00DC4F0F">
              <w:rPr>
                <w:rFonts w:ascii="Riviera Nights Bold" w:hAnsi="Riviera Nights Bold"/>
                <w:b/>
                <w:bCs/>
                <w:highlight w:val="yellow"/>
              </w:rPr>
              <w:br/>
            </w:r>
            <w:r w:rsidRPr="00DC4F0F">
              <w:rPr>
                <w:highlight w:val="yellow"/>
              </w:rPr>
              <w:t>Georgina Cox: +44 (0)7815 370878</w:t>
            </w:r>
            <w:r w:rsidRPr="00DC4F0F">
              <w:rPr>
                <w:rFonts w:ascii="Riviera Nights Black" w:hAnsi="Riviera Nights Black"/>
                <w:b/>
                <w:bCs/>
                <w:highlight w:val="yellow"/>
              </w:rPr>
              <w:t> </w:t>
            </w:r>
            <w:hyperlink r:id="rId22" w:history="1">
              <w:r w:rsidRPr="00DC4F0F">
                <w:rPr>
                  <w:rStyle w:val="Hyperlink"/>
                  <w:highlight w:val="yellow"/>
                </w:rPr>
                <w:t>Email</w:t>
              </w:r>
            </w:hyperlink>
          </w:p>
        </w:tc>
        <w:tc>
          <w:tcPr>
            <w:tcW w:w="4820" w:type="dxa"/>
            <w:hideMark/>
          </w:tcPr>
          <w:p w14:paraId="0331F3BC" w14:textId="77777777" w:rsidR="00347453" w:rsidRPr="00DC4F0F" w:rsidRDefault="00347453" w:rsidP="00E8300F">
            <w:pPr>
              <w:rPr>
                <w:rFonts w:ascii="Riviera Nights Bold" w:hAnsi="Riviera Nights Bold"/>
                <w:highlight w:val="yellow"/>
              </w:rPr>
            </w:pPr>
            <w:r w:rsidRPr="00DC4F0F">
              <w:rPr>
                <w:rFonts w:ascii="Riviera Nights Bold" w:hAnsi="Riviera Nights Bold"/>
                <w:highlight w:val="yellow"/>
              </w:rPr>
              <w:t>Global Bespoke Communications</w:t>
            </w:r>
          </w:p>
          <w:p w14:paraId="2E602CC5" w14:textId="77777777" w:rsidR="00347453" w:rsidRPr="00DC4F0F" w:rsidRDefault="00347453" w:rsidP="00E8300F">
            <w:pPr>
              <w:rPr>
                <w:highlight w:val="yellow"/>
              </w:rPr>
            </w:pPr>
            <w:r w:rsidRPr="00DC4F0F">
              <w:rPr>
                <w:highlight w:val="yellow"/>
              </w:rPr>
              <w:t xml:space="preserve">Malika </w:t>
            </w:r>
            <w:proofErr w:type="spellStart"/>
            <w:r w:rsidRPr="00DC4F0F">
              <w:rPr>
                <w:highlight w:val="yellow"/>
              </w:rPr>
              <w:t>Abdullaeva</w:t>
            </w:r>
            <w:proofErr w:type="spellEnd"/>
            <w:r w:rsidRPr="00DC4F0F">
              <w:rPr>
                <w:highlight w:val="yellow"/>
              </w:rPr>
              <w:t>:</w:t>
            </w:r>
          </w:p>
          <w:p w14:paraId="3AA24142" w14:textId="77777777" w:rsidR="00347453" w:rsidRPr="00DC4F0F" w:rsidRDefault="00347453" w:rsidP="00E8300F">
            <w:pPr>
              <w:rPr>
                <w:highlight w:val="yellow"/>
              </w:rPr>
            </w:pPr>
            <w:r w:rsidRPr="00DC4F0F">
              <w:rPr>
                <w:highlight w:val="yellow"/>
                <w:lang w:val="fr-FR"/>
              </w:rPr>
              <w:t>+</w:t>
            </w:r>
            <w:r w:rsidRPr="00DC4F0F">
              <w:rPr>
                <w:rFonts w:ascii="Riviera Nights Light" w:hAnsi="Riviera Nights Light"/>
                <w:color w:val="281432"/>
                <w:highlight w:val="yellow"/>
                <w:lang w:val="fr-FR" w:eastAsia="en-GB"/>
              </w:rPr>
              <w:t>44 (0)7815 244874</w:t>
            </w:r>
            <w:r w:rsidRPr="00DC4F0F">
              <w:rPr>
                <w:highlight w:val="yellow"/>
                <w:lang w:val="fr-FR"/>
              </w:rPr>
              <w:t xml:space="preserve"> </w:t>
            </w:r>
            <w:hyperlink r:id="rId23" w:history="1">
              <w:proofErr w:type="gramStart"/>
              <w:r w:rsidRPr="00DC4F0F">
                <w:rPr>
                  <w:rStyle w:val="Hyperlink"/>
                  <w:highlight w:val="yellow"/>
                  <w:lang w:val="fr-FR"/>
                </w:rPr>
                <w:t>Email</w:t>
              </w:r>
              <w:proofErr w:type="gramEnd"/>
            </w:hyperlink>
          </w:p>
        </w:tc>
      </w:tr>
      <w:tr w:rsidR="00347453" w:rsidRPr="00DC4F0F" w14:paraId="1DE938F2" w14:textId="77777777" w:rsidTr="00E8300F">
        <w:tc>
          <w:tcPr>
            <w:tcW w:w="4536" w:type="dxa"/>
          </w:tcPr>
          <w:p w14:paraId="24D635FD" w14:textId="77777777" w:rsidR="00347453" w:rsidRPr="00DC4F0F" w:rsidRDefault="00347453" w:rsidP="00E8300F">
            <w:pPr>
              <w:rPr>
                <w:rFonts w:ascii="Riviera Nights Bold" w:hAnsi="Riviera Nights Bold"/>
                <w:highlight w:val="yellow"/>
              </w:rPr>
            </w:pPr>
          </w:p>
        </w:tc>
        <w:tc>
          <w:tcPr>
            <w:tcW w:w="4820" w:type="dxa"/>
          </w:tcPr>
          <w:p w14:paraId="48E1EA60" w14:textId="77777777" w:rsidR="00347453" w:rsidRPr="00DC4F0F" w:rsidRDefault="00347453" w:rsidP="00E8300F">
            <w:pPr>
              <w:ind w:right="-103"/>
              <w:rPr>
                <w:rFonts w:ascii="Riviera Nights Bold" w:hAnsi="Riviera Nights Bold"/>
                <w:highlight w:val="yellow"/>
              </w:rPr>
            </w:pPr>
          </w:p>
        </w:tc>
      </w:tr>
      <w:tr w:rsidR="00347453" w:rsidRPr="00DC4F0F" w14:paraId="6B9B4D8F" w14:textId="77777777" w:rsidTr="00E8300F">
        <w:tc>
          <w:tcPr>
            <w:tcW w:w="4536" w:type="dxa"/>
          </w:tcPr>
          <w:p w14:paraId="173A6E1D" w14:textId="77777777" w:rsidR="00347453" w:rsidRPr="00DC4F0F" w:rsidRDefault="00347453" w:rsidP="00E8300F">
            <w:pPr>
              <w:rPr>
                <w:rFonts w:ascii="Riviera Nights Bold" w:hAnsi="Riviera Nights Bold"/>
                <w:b/>
                <w:bCs/>
                <w:highlight w:val="yellow"/>
              </w:rPr>
            </w:pPr>
          </w:p>
        </w:tc>
        <w:tc>
          <w:tcPr>
            <w:tcW w:w="4820" w:type="dxa"/>
          </w:tcPr>
          <w:p w14:paraId="379F0BFA" w14:textId="77777777" w:rsidR="00347453" w:rsidRPr="00DC4F0F" w:rsidRDefault="00347453" w:rsidP="00E8300F">
            <w:pPr>
              <w:rPr>
                <w:rFonts w:ascii="Riviera Nights Bold" w:hAnsi="Riviera Nights Bold"/>
                <w:b/>
                <w:bCs/>
                <w:highlight w:val="yellow"/>
              </w:rPr>
            </w:pPr>
          </w:p>
        </w:tc>
      </w:tr>
    </w:tbl>
    <w:p w14:paraId="3FFB5BB0" w14:textId="77777777" w:rsidR="00347453" w:rsidRPr="00DC4F0F" w:rsidRDefault="00347453" w:rsidP="00347453">
      <w:pPr>
        <w:rPr>
          <w:highlight w:val="yellow"/>
        </w:rPr>
      </w:pPr>
      <w:r w:rsidRPr="00DC4F0F">
        <w:rPr>
          <w:highlight w:val="yellow"/>
        </w:rPr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347453" w:rsidRPr="00DC4F0F" w14:paraId="2D537F28" w14:textId="77777777" w:rsidTr="00E8300F">
        <w:trPr>
          <w:trHeight w:val="993"/>
        </w:trPr>
        <w:tc>
          <w:tcPr>
            <w:tcW w:w="4617" w:type="dxa"/>
          </w:tcPr>
          <w:p w14:paraId="28F948A1" w14:textId="77777777" w:rsidR="00347453" w:rsidRPr="00DC4F0F" w:rsidRDefault="00347453" w:rsidP="00E8300F">
            <w:pPr>
              <w:rPr>
                <w:rFonts w:ascii="Riviera Nights Bold" w:hAnsi="Riviera Nights Bold"/>
                <w:color w:val="FF6432" w:themeColor="accent5"/>
                <w:highlight w:val="yellow"/>
                <w:u w:val="single"/>
              </w:rPr>
            </w:pPr>
            <w:r w:rsidRPr="00DC4F0F">
              <w:rPr>
                <w:rFonts w:ascii="Riviera Nights Bold" w:hAnsi="Riviera Nights Bold"/>
                <w:highlight w:val="yellow"/>
              </w:rPr>
              <w:t>The Americas</w:t>
            </w:r>
            <w:r w:rsidRPr="00DC4F0F">
              <w:rPr>
                <w:highlight w:val="yellow"/>
              </w:rPr>
              <w:br/>
              <w:t xml:space="preserve">Gerry Spahn: +1 201 930 8308 </w:t>
            </w:r>
            <w:hyperlink r:id="rId24" w:history="1">
              <w:r w:rsidRPr="00DC4F0F">
                <w:rPr>
                  <w:rStyle w:val="Hyperlink"/>
                  <w:highlight w:val="yellow"/>
                </w:rPr>
                <w:t>Email</w:t>
              </w:r>
            </w:hyperlink>
          </w:p>
          <w:p w14:paraId="7E640C38" w14:textId="77777777" w:rsidR="00347453" w:rsidRPr="00DC4F0F" w:rsidRDefault="00347453" w:rsidP="00E8300F">
            <w:pPr>
              <w:rPr>
                <w:rFonts w:ascii="Riviera Nights Bold" w:hAnsi="Riviera Nights Bold"/>
                <w:color w:val="FF6432" w:themeColor="accent5"/>
                <w:highlight w:val="yellow"/>
                <w:u w:val="single"/>
              </w:rPr>
            </w:pPr>
          </w:p>
        </w:tc>
        <w:tc>
          <w:tcPr>
            <w:tcW w:w="4858" w:type="dxa"/>
            <w:hideMark/>
          </w:tcPr>
          <w:p w14:paraId="5F35C856" w14:textId="77777777" w:rsidR="00347453" w:rsidRPr="00DC4F0F" w:rsidRDefault="00347453" w:rsidP="00E8300F">
            <w:pPr>
              <w:rPr>
                <w:highlight w:val="yellow"/>
              </w:rPr>
            </w:pPr>
            <w:r w:rsidRPr="00DC4F0F">
              <w:rPr>
                <w:rFonts w:ascii="Riviera Nights Bold" w:hAnsi="Riviera Nights Bold"/>
                <w:highlight w:val="yellow"/>
              </w:rPr>
              <w:t>Asia Pacific (South) and India</w:t>
            </w:r>
            <w:r w:rsidRPr="00DC4F0F">
              <w:rPr>
                <w:highlight w:val="yellow"/>
              </w:rPr>
              <w:br/>
              <w:t xml:space="preserve">Juliana Tan: +65 9695 3840 </w:t>
            </w:r>
            <w:hyperlink r:id="rId25" w:history="1">
              <w:r w:rsidRPr="00DC4F0F">
                <w:rPr>
                  <w:rStyle w:val="Hyperlink"/>
                  <w:highlight w:val="yellow"/>
                </w:rPr>
                <w:t>Email</w:t>
              </w:r>
            </w:hyperlink>
          </w:p>
        </w:tc>
      </w:tr>
      <w:tr w:rsidR="00347453" w:rsidRPr="00DC4F0F" w14:paraId="56DCEC1F" w14:textId="77777777" w:rsidTr="00E8300F">
        <w:trPr>
          <w:trHeight w:val="993"/>
        </w:trPr>
        <w:tc>
          <w:tcPr>
            <w:tcW w:w="4617" w:type="dxa"/>
          </w:tcPr>
          <w:p w14:paraId="7741FB4B" w14:textId="77777777" w:rsidR="00347453" w:rsidRPr="00DC4F0F" w:rsidRDefault="00347453" w:rsidP="00E8300F">
            <w:pPr>
              <w:rPr>
                <w:rStyle w:val="Hyperlink"/>
                <w:highlight w:val="yellow"/>
              </w:rPr>
            </w:pPr>
            <w:r w:rsidRPr="00DC4F0F">
              <w:rPr>
                <w:rFonts w:ascii="Riviera Nights Bold" w:hAnsi="Riviera Nights Bold"/>
                <w:highlight w:val="yellow"/>
              </w:rPr>
              <w:t>Central/Eastern Europe and Central Asia</w:t>
            </w:r>
            <w:r w:rsidRPr="00DC4F0F">
              <w:rPr>
                <w:highlight w:val="yellow"/>
              </w:rPr>
              <w:br/>
              <w:t xml:space="preserve">Frank Tiemann: +49 160 9697 5807 </w:t>
            </w:r>
            <w:hyperlink r:id="rId26" w:history="1">
              <w:r w:rsidRPr="00DC4F0F">
                <w:rPr>
                  <w:rStyle w:val="Hyperlink"/>
                  <w:highlight w:val="yellow"/>
                </w:rPr>
                <w:t>Email</w:t>
              </w:r>
            </w:hyperlink>
          </w:p>
          <w:p w14:paraId="39525D50" w14:textId="77777777" w:rsidR="00347453" w:rsidRPr="00DC4F0F" w:rsidRDefault="00347453" w:rsidP="00E8300F">
            <w:pPr>
              <w:rPr>
                <w:highlight w:val="yellow"/>
              </w:rPr>
            </w:pPr>
          </w:p>
        </w:tc>
        <w:tc>
          <w:tcPr>
            <w:tcW w:w="4858" w:type="dxa"/>
            <w:hideMark/>
          </w:tcPr>
          <w:p w14:paraId="27D2A3A6" w14:textId="77777777" w:rsidR="00347453" w:rsidRPr="00DC4F0F" w:rsidRDefault="00347453" w:rsidP="00E8300F">
            <w:pPr>
              <w:rPr>
                <w:highlight w:val="yellow"/>
              </w:rPr>
            </w:pPr>
            <w:r w:rsidRPr="00DC4F0F">
              <w:rPr>
                <w:rFonts w:ascii="Riviera Nights Bold" w:hAnsi="Riviera Nights Bold"/>
                <w:highlight w:val="yellow"/>
              </w:rPr>
              <w:t>Central and Western Europe</w:t>
            </w:r>
            <w:r w:rsidRPr="00DC4F0F">
              <w:rPr>
                <w:highlight w:val="yellow"/>
              </w:rPr>
              <w:t xml:space="preserve"> </w:t>
            </w:r>
            <w:r w:rsidRPr="00DC4F0F">
              <w:rPr>
                <w:highlight w:val="yellow"/>
              </w:rPr>
              <w:br/>
              <w:t xml:space="preserve">Ruth Hilse: +49 89 382 60064 </w:t>
            </w:r>
            <w:hyperlink r:id="rId27" w:history="1">
              <w:r w:rsidRPr="00DC4F0F">
                <w:rPr>
                  <w:rStyle w:val="Hyperlink"/>
                  <w:highlight w:val="yellow"/>
                </w:rPr>
                <w:t>Email</w:t>
              </w:r>
            </w:hyperlink>
          </w:p>
        </w:tc>
      </w:tr>
      <w:tr w:rsidR="00347453" w:rsidRPr="00DC4F0F" w14:paraId="2765C467" w14:textId="77777777" w:rsidTr="00E8300F">
        <w:trPr>
          <w:trHeight w:val="993"/>
        </w:trPr>
        <w:tc>
          <w:tcPr>
            <w:tcW w:w="4617" w:type="dxa"/>
          </w:tcPr>
          <w:p w14:paraId="745B52C6" w14:textId="77777777" w:rsidR="00347453" w:rsidRPr="00DC4F0F" w:rsidRDefault="00347453" w:rsidP="00E8300F">
            <w:pPr>
              <w:rPr>
                <w:rFonts w:ascii="Riviera Nights Bold" w:hAnsi="Riviera Nights Bold"/>
                <w:highlight w:val="yellow"/>
              </w:rPr>
            </w:pPr>
            <w:r w:rsidRPr="00DC4F0F">
              <w:rPr>
                <w:rFonts w:ascii="Riviera Nights Bold" w:hAnsi="Riviera Nights Bold"/>
                <w:highlight w:val="yellow"/>
              </w:rPr>
              <w:t>China</w:t>
            </w:r>
          </w:p>
          <w:p w14:paraId="6E837D3F" w14:textId="77777777" w:rsidR="00347453" w:rsidRPr="00DC4F0F" w:rsidRDefault="00347453" w:rsidP="00E8300F">
            <w:pPr>
              <w:rPr>
                <w:rStyle w:val="Hyperlink"/>
                <w:b/>
                <w:bCs/>
                <w:highlight w:val="yellow"/>
              </w:rPr>
            </w:pPr>
            <w:r w:rsidRPr="00DC4F0F">
              <w:rPr>
                <w:highlight w:val="yellow"/>
              </w:rPr>
              <w:t xml:space="preserve">Ou Sun: +86 186 0059 0675 </w:t>
            </w:r>
            <w:hyperlink r:id="rId28" w:history="1">
              <w:r w:rsidRPr="00DC4F0F">
                <w:rPr>
                  <w:rStyle w:val="Hyperlink"/>
                  <w:highlight w:val="yellow"/>
                </w:rPr>
                <w:t>Email</w:t>
              </w:r>
            </w:hyperlink>
          </w:p>
          <w:p w14:paraId="4568DBBD" w14:textId="77777777" w:rsidR="00347453" w:rsidRPr="00DC4F0F" w:rsidRDefault="00347453" w:rsidP="00E8300F">
            <w:pPr>
              <w:rPr>
                <w:highlight w:val="yellow"/>
              </w:rPr>
            </w:pPr>
          </w:p>
        </w:tc>
        <w:tc>
          <w:tcPr>
            <w:tcW w:w="4858" w:type="dxa"/>
            <w:hideMark/>
          </w:tcPr>
          <w:p w14:paraId="62C2B341" w14:textId="77777777" w:rsidR="00347453" w:rsidRPr="00DC4F0F" w:rsidRDefault="00347453" w:rsidP="00E8300F">
            <w:pPr>
              <w:rPr>
                <w:rFonts w:ascii="Riviera Nights Bold" w:hAnsi="Riviera Nights Bold"/>
                <w:highlight w:val="yellow"/>
              </w:rPr>
            </w:pPr>
            <w:r w:rsidRPr="00DC4F0F">
              <w:rPr>
                <w:rFonts w:ascii="Riviera Nights Bold" w:hAnsi="Riviera Nights Bold"/>
                <w:highlight w:val="yellow"/>
              </w:rPr>
              <w:t xml:space="preserve">Japan and Korea </w:t>
            </w:r>
          </w:p>
          <w:p w14:paraId="6263BD65" w14:textId="77777777" w:rsidR="00347453" w:rsidRPr="00DC4F0F" w:rsidRDefault="00347453" w:rsidP="00E8300F">
            <w:pPr>
              <w:rPr>
                <w:highlight w:val="yellow"/>
              </w:rPr>
            </w:pPr>
            <w:r w:rsidRPr="00DC4F0F">
              <w:rPr>
                <w:rFonts w:ascii="Riviera Nights Light" w:hAnsi="Riviera Nights Light"/>
                <w:highlight w:val="yellow"/>
              </w:rPr>
              <w:t xml:space="preserve">Yuki Imamura: </w:t>
            </w:r>
            <w:r w:rsidRPr="00DC4F0F">
              <w:rPr>
                <w:highlight w:val="yellow"/>
              </w:rPr>
              <w:t xml:space="preserve">+81 90 5216 1957 </w:t>
            </w:r>
            <w:hyperlink r:id="rId29" w:history="1">
              <w:r w:rsidRPr="00DC4F0F">
                <w:rPr>
                  <w:rStyle w:val="Hyperlink"/>
                  <w:highlight w:val="yellow"/>
                </w:rPr>
                <w:t>Email</w:t>
              </w:r>
            </w:hyperlink>
          </w:p>
        </w:tc>
      </w:tr>
      <w:tr w:rsidR="00347453" w14:paraId="104BF22B" w14:textId="77777777" w:rsidTr="00E8300F">
        <w:trPr>
          <w:trHeight w:val="1324"/>
        </w:trPr>
        <w:tc>
          <w:tcPr>
            <w:tcW w:w="4617" w:type="dxa"/>
          </w:tcPr>
          <w:p w14:paraId="062C6ECD" w14:textId="77777777" w:rsidR="00347453" w:rsidRPr="00DC4F0F" w:rsidRDefault="00347453" w:rsidP="00E8300F">
            <w:pPr>
              <w:rPr>
                <w:highlight w:val="yellow"/>
              </w:rPr>
            </w:pPr>
            <w:r w:rsidRPr="00DC4F0F">
              <w:rPr>
                <w:rFonts w:ascii="Riviera Nights Bold" w:hAnsi="Riviera Nights Bold"/>
                <w:highlight w:val="yellow"/>
              </w:rPr>
              <w:t>Middle East and Africa</w:t>
            </w:r>
            <w:r w:rsidRPr="00DC4F0F">
              <w:rPr>
                <w:highlight w:val="yellow"/>
              </w:rPr>
              <w:br/>
              <w:t xml:space="preserve">Haya Shanata: +971 56 171 7883 </w:t>
            </w:r>
            <w:hyperlink r:id="rId30" w:history="1">
              <w:r w:rsidRPr="00DC4F0F">
                <w:rPr>
                  <w:rStyle w:val="Hyperlink"/>
                  <w:highlight w:val="yellow"/>
                </w:rPr>
                <w:t>Email</w:t>
              </w:r>
            </w:hyperlink>
          </w:p>
          <w:p w14:paraId="71A3579B" w14:textId="77777777" w:rsidR="00347453" w:rsidRPr="00DC4F0F" w:rsidRDefault="00347453" w:rsidP="00E8300F">
            <w:pPr>
              <w:rPr>
                <w:rFonts w:ascii="Riviera Nights Bold" w:hAnsi="Riviera Nights Bold"/>
                <w:highlight w:val="yellow"/>
              </w:rPr>
            </w:pPr>
          </w:p>
        </w:tc>
        <w:tc>
          <w:tcPr>
            <w:tcW w:w="4858" w:type="dxa"/>
          </w:tcPr>
          <w:p w14:paraId="2264CACC" w14:textId="77777777" w:rsidR="00347453" w:rsidRPr="00DC4F0F" w:rsidRDefault="00347453" w:rsidP="00E8300F">
            <w:pPr>
              <w:rPr>
                <w:rFonts w:ascii="Riviera Nights Bold" w:hAnsi="Riviera Nights Bold"/>
                <w:highlight w:val="yellow"/>
              </w:rPr>
            </w:pPr>
            <w:r w:rsidRPr="00DC4F0F">
              <w:rPr>
                <w:rFonts w:ascii="Riviera Nights Bold" w:hAnsi="Riviera Nights Bold"/>
                <w:highlight w:val="yellow"/>
              </w:rPr>
              <w:t>United Kingdom and Ireland</w:t>
            </w:r>
          </w:p>
          <w:p w14:paraId="0FC4C6C2" w14:textId="77777777" w:rsidR="00347453" w:rsidRDefault="00347453" w:rsidP="00E8300F">
            <w:r w:rsidRPr="00DC4F0F">
              <w:rPr>
                <w:highlight w:val="yellow"/>
              </w:rPr>
              <w:t xml:space="preserve">Isabel Matthews: +44 (0)7815 245127 </w:t>
            </w:r>
            <w:hyperlink r:id="rId31" w:history="1">
              <w:r w:rsidRPr="00DC4F0F">
                <w:rPr>
                  <w:rStyle w:val="Hyperlink"/>
                  <w:highlight w:val="yellow"/>
                </w:rPr>
                <w:t>Email</w:t>
              </w:r>
            </w:hyperlink>
          </w:p>
          <w:p w14:paraId="0B09C15E" w14:textId="77777777" w:rsidR="00347453" w:rsidRDefault="00347453" w:rsidP="00E8300F">
            <w:pPr>
              <w:rPr>
                <w:rFonts w:ascii="Riviera Nights Bold" w:hAnsi="Riviera Nights Bold"/>
              </w:rPr>
            </w:pPr>
          </w:p>
        </w:tc>
      </w:tr>
    </w:tbl>
    <w:p w14:paraId="4C9605E1" w14:textId="77777777" w:rsidR="00347453" w:rsidRDefault="00347453" w:rsidP="00347453">
      <w:pPr>
        <w:spacing w:line="256" w:lineRule="auto"/>
      </w:pPr>
    </w:p>
    <w:p w14:paraId="0EB7DBA9" w14:textId="77777777" w:rsidR="000B5225" w:rsidRDefault="000B5225" w:rsidP="00347453">
      <w:pPr>
        <w:spacing w:line="256" w:lineRule="auto"/>
      </w:pPr>
    </w:p>
    <w:sectPr w:rsidR="000B5225" w:rsidSect="00FF36CE">
      <w:headerReference w:type="default" r:id="rId32"/>
      <w:footerReference w:type="even" r:id="rId33"/>
      <w:footerReference w:type="default" r:id="rId34"/>
      <w:footerReference w:type="first" r:id="rId35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03823" w14:textId="77777777" w:rsidR="0043335B" w:rsidRDefault="0043335B" w:rsidP="001F6D78">
      <w:pPr>
        <w:spacing w:after="0" w:line="240" w:lineRule="auto"/>
      </w:pPr>
      <w:r>
        <w:separator/>
      </w:r>
    </w:p>
  </w:endnote>
  <w:endnote w:type="continuationSeparator" w:id="0">
    <w:p w14:paraId="15CFBC00" w14:textId="77777777" w:rsidR="0043335B" w:rsidRDefault="0043335B" w:rsidP="001F6D78">
      <w:pPr>
        <w:spacing w:after="0" w:line="240" w:lineRule="auto"/>
      </w:pPr>
      <w:r>
        <w:continuationSeparator/>
      </w:r>
    </w:p>
  </w:endnote>
  <w:endnote w:type="continuationNotice" w:id="1">
    <w:p w14:paraId="12D02186" w14:textId="77777777" w:rsidR="0043335B" w:rsidRDefault="004333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B6677" w14:textId="290410A7" w:rsidR="00074890" w:rsidRDefault="00074890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1BFFAA5E" wp14:editId="2FF513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32001661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58D84" w14:textId="3DD2BAB9" w:rsidR="00074890" w:rsidRPr="00074890" w:rsidRDefault="00074890" w:rsidP="00074890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074890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FAA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34.95pt;height:34.95pt;z-index:25166028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28C58D84" w14:textId="3DD2BAB9" w:rsidR="00074890" w:rsidRPr="00074890" w:rsidRDefault="00074890" w:rsidP="00074890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074890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4DE6E3A1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58241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21D4E" w14:textId="4C01C0AB" w:rsidR="00074890" w:rsidRDefault="00074890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7A4935B0" wp14:editId="6AFC95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555460140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A91B9" w14:textId="2AA51065" w:rsidR="00074890" w:rsidRPr="00074890" w:rsidRDefault="00074890" w:rsidP="00074890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074890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935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left:0;text-align:left;margin-left:0;margin-top:0;width:34.95pt;height:34.95pt;z-index:25165926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00AA91B9" w14:textId="2AA51065" w:rsidR="00074890" w:rsidRPr="00074890" w:rsidRDefault="00074890" w:rsidP="00074890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074890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1BAFE" w14:textId="77777777" w:rsidR="0043335B" w:rsidRDefault="0043335B" w:rsidP="001F6D78">
      <w:pPr>
        <w:spacing w:after="0" w:line="240" w:lineRule="auto"/>
      </w:pPr>
      <w:r>
        <w:separator/>
      </w:r>
    </w:p>
  </w:footnote>
  <w:footnote w:type="continuationSeparator" w:id="0">
    <w:p w14:paraId="778D23A3" w14:textId="77777777" w:rsidR="0043335B" w:rsidRDefault="0043335B" w:rsidP="001F6D78">
      <w:pPr>
        <w:spacing w:after="0" w:line="240" w:lineRule="auto"/>
      </w:pPr>
      <w:r>
        <w:continuationSeparator/>
      </w:r>
    </w:p>
  </w:footnote>
  <w:footnote w:type="continuationNotice" w:id="1">
    <w:p w14:paraId="3376CF73" w14:textId="77777777" w:rsidR="0043335B" w:rsidRDefault="004333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14997"/>
    <w:multiLevelType w:val="multilevel"/>
    <w:tmpl w:val="3BF8E302"/>
    <w:lvl w:ilvl="0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A5ABA"/>
    <w:multiLevelType w:val="multilevel"/>
    <w:tmpl w:val="A830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B2B61"/>
    <w:multiLevelType w:val="hybridMultilevel"/>
    <w:tmpl w:val="2F7C1DE8"/>
    <w:lvl w:ilvl="0" w:tplc="51CA43BE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92949"/>
    <w:multiLevelType w:val="hybridMultilevel"/>
    <w:tmpl w:val="FE186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B711D"/>
    <w:multiLevelType w:val="hybridMultilevel"/>
    <w:tmpl w:val="664A9BB0"/>
    <w:lvl w:ilvl="0" w:tplc="23921AFA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90FC4"/>
    <w:multiLevelType w:val="multilevel"/>
    <w:tmpl w:val="6DF489D2"/>
    <w:lvl w:ilvl="0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254DF"/>
    <w:multiLevelType w:val="hybridMultilevel"/>
    <w:tmpl w:val="AF0A9404"/>
    <w:lvl w:ilvl="0" w:tplc="925C69AE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6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4"/>
  </w:num>
  <w:num w:numId="14" w16cid:durableId="205071106">
    <w:abstractNumId w:val="10"/>
  </w:num>
  <w:num w:numId="15" w16cid:durableId="330527625">
    <w:abstractNumId w:val="13"/>
  </w:num>
  <w:num w:numId="16" w16cid:durableId="899707778">
    <w:abstractNumId w:val="17"/>
  </w:num>
  <w:num w:numId="17" w16cid:durableId="908152175">
    <w:abstractNumId w:val="15"/>
  </w:num>
  <w:num w:numId="18" w16cid:durableId="1291277543">
    <w:abstractNumId w:val="12"/>
  </w:num>
  <w:num w:numId="19" w16cid:durableId="534123979">
    <w:abstractNumId w:val="19"/>
  </w:num>
  <w:num w:numId="20" w16cid:durableId="79836611">
    <w:abstractNumId w:val="18"/>
  </w:num>
  <w:num w:numId="21" w16cid:durableId="16824640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689"/>
    <w:rsid w:val="00000D8E"/>
    <w:rsid w:val="0000168C"/>
    <w:rsid w:val="00001F93"/>
    <w:rsid w:val="000021D3"/>
    <w:rsid w:val="0000263C"/>
    <w:rsid w:val="00002795"/>
    <w:rsid w:val="00002B21"/>
    <w:rsid w:val="00002B69"/>
    <w:rsid w:val="0000395C"/>
    <w:rsid w:val="00003A83"/>
    <w:rsid w:val="00004856"/>
    <w:rsid w:val="00004B23"/>
    <w:rsid w:val="00004FB9"/>
    <w:rsid w:val="000056F2"/>
    <w:rsid w:val="00005735"/>
    <w:rsid w:val="00006347"/>
    <w:rsid w:val="00006D3D"/>
    <w:rsid w:val="0000707A"/>
    <w:rsid w:val="00007348"/>
    <w:rsid w:val="00007E34"/>
    <w:rsid w:val="00010112"/>
    <w:rsid w:val="00010799"/>
    <w:rsid w:val="000117C5"/>
    <w:rsid w:val="00011829"/>
    <w:rsid w:val="000146A7"/>
    <w:rsid w:val="00014B77"/>
    <w:rsid w:val="00014D1C"/>
    <w:rsid w:val="00015761"/>
    <w:rsid w:val="000176E7"/>
    <w:rsid w:val="00017ECD"/>
    <w:rsid w:val="0002218D"/>
    <w:rsid w:val="000224D6"/>
    <w:rsid w:val="00022633"/>
    <w:rsid w:val="00022DA2"/>
    <w:rsid w:val="00022E67"/>
    <w:rsid w:val="00023647"/>
    <w:rsid w:val="00025377"/>
    <w:rsid w:val="0002539F"/>
    <w:rsid w:val="00026089"/>
    <w:rsid w:val="0002693C"/>
    <w:rsid w:val="000319C0"/>
    <w:rsid w:val="000322D1"/>
    <w:rsid w:val="00032AAF"/>
    <w:rsid w:val="000330BF"/>
    <w:rsid w:val="00034E68"/>
    <w:rsid w:val="000351AC"/>
    <w:rsid w:val="00035BF0"/>
    <w:rsid w:val="00036629"/>
    <w:rsid w:val="000376E8"/>
    <w:rsid w:val="00037D3A"/>
    <w:rsid w:val="00037F5A"/>
    <w:rsid w:val="00040C28"/>
    <w:rsid w:val="00041B50"/>
    <w:rsid w:val="00041DCD"/>
    <w:rsid w:val="00043B73"/>
    <w:rsid w:val="00044266"/>
    <w:rsid w:val="000449A2"/>
    <w:rsid w:val="00045612"/>
    <w:rsid w:val="00045973"/>
    <w:rsid w:val="00045BE0"/>
    <w:rsid w:val="000467B1"/>
    <w:rsid w:val="00046E8C"/>
    <w:rsid w:val="000512B2"/>
    <w:rsid w:val="00051D2A"/>
    <w:rsid w:val="000529DB"/>
    <w:rsid w:val="0005304A"/>
    <w:rsid w:val="0005329D"/>
    <w:rsid w:val="00053656"/>
    <w:rsid w:val="00053EA2"/>
    <w:rsid w:val="000554C3"/>
    <w:rsid w:val="000567E4"/>
    <w:rsid w:val="00057166"/>
    <w:rsid w:val="00057431"/>
    <w:rsid w:val="00057678"/>
    <w:rsid w:val="00057ED5"/>
    <w:rsid w:val="0006107B"/>
    <w:rsid w:val="00062108"/>
    <w:rsid w:val="00062F4B"/>
    <w:rsid w:val="00063796"/>
    <w:rsid w:val="00064EC6"/>
    <w:rsid w:val="000650A5"/>
    <w:rsid w:val="000655D7"/>
    <w:rsid w:val="00065CC5"/>
    <w:rsid w:val="00066F3A"/>
    <w:rsid w:val="0006746C"/>
    <w:rsid w:val="000674AD"/>
    <w:rsid w:val="000679C3"/>
    <w:rsid w:val="00067B55"/>
    <w:rsid w:val="00070739"/>
    <w:rsid w:val="00070ED8"/>
    <w:rsid w:val="000710B5"/>
    <w:rsid w:val="000721F2"/>
    <w:rsid w:val="00073AEF"/>
    <w:rsid w:val="00073E9B"/>
    <w:rsid w:val="00074890"/>
    <w:rsid w:val="00074E68"/>
    <w:rsid w:val="0007614B"/>
    <w:rsid w:val="000773FC"/>
    <w:rsid w:val="0007755D"/>
    <w:rsid w:val="00077F35"/>
    <w:rsid w:val="00080A53"/>
    <w:rsid w:val="00080D4C"/>
    <w:rsid w:val="000822E6"/>
    <w:rsid w:val="0008232B"/>
    <w:rsid w:val="00083606"/>
    <w:rsid w:val="00083F19"/>
    <w:rsid w:val="0008635E"/>
    <w:rsid w:val="00086892"/>
    <w:rsid w:val="00086B10"/>
    <w:rsid w:val="00086E7B"/>
    <w:rsid w:val="000872FF"/>
    <w:rsid w:val="00087FDA"/>
    <w:rsid w:val="000907CE"/>
    <w:rsid w:val="00090B7A"/>
    <w:rsid w:val="00090E33"/>
    <w:rsid w:val="00090E63"/>
    <w:rsid w:val="000911D7"/>
    <w:rsid w:val="00091334"/>
    <w:rsid w:val="000920AA"/>
    <w:rsid w:val="00092171"/>
    <w:rsid w:val="000927D1"/>
    <w:rsid w:val="00092C0E"/>
    <w:rsid w:val="00093792"/>
    <w:rsid w:val="0009425B"/>
    <w:rsid w:val="0009501C"/>
    <w:rsid w:val="000971A0"/>
    <w:rsid w:val="00097571"/>
    <w:rsid w:val="00097D2E"/>
    <w:rsid w:val="000A0066"/>
    <w:rsid w:val="000A02F8"/>
    <w:rsid w:val="000A064D"/>
    <w:rsid w:val="000A1A20"/>
    <w:rsid w:val="000A2DE8"/>
    <w:rsid w:val="000A31CC"/>
    <w:rsid w:val="000A34A4"/>
    <w:rsid w:val="000A3D03"/>
    <w:rsid w:val="000A480C"/>
    <w:rsid w:val="000A4B5F"/>
    <w:rsid w:val="000A52DA"/>
    <w:rsid w:val="000A5901"/>
    <w:rsid w:val="000A59D2"/>
    <w:rsid w:val="000A7351"/>
    <w:rsid w:val="000B0A69"/>
    <w:rsid w:val="000B0D31"/>
    <w:rsid w:val="000B11A8"/>
    <w:rsid w:val="000B1EB1"/>
    <w:rsid w:val="000B4560"/>
    <w:rsid w:val="000B478E"/>
    <w:rsid w:val="000B5225"/>
    <w:rsid w:val="000B56DA"/>
    <w:rsid w:val="000B6064"/>
    <w:rsid w:val="000B695C"/>
    <w:rsid w:val="000B6F2B"/>
    <w:rsid w:val="000B7292"/>
    <w:rsid w:val="000C03C9"/>
    <w:rsid w:val="000C1261"/>
    <w:rsid w:val="000C298A"/>
    <w:rsid w:val="000C3509"/>
    <w:rsid w:val="000C3514"/>
    <w:rsid w:val="000C48F1"/>
    <w:rsid w:val="000C4BA2"/>
    <w:rsid w:val="000C4ED2"/>
    <w:rsid w:val="000C560E"/>
    <w:rsid w:val="000C6640"/>
    <w:rsid w:val="000D09E5"/>
    <w:rsid w:val="000D0E36"/>
    <w:rsid w:val="000D1B49"/>
    <w:rsid w:val="000D200A"/>
    <w:rsid w:val="000D22A2"/>
    <w:rsid w:val="000D3744"/>
    <w:rsid w:val="000D3AD7"/>
    <w:rsid w:val="000D50D1"/>
    <w:rsid w:val="000D528E"/>
    <w:rsid w:val="000D6CCA"/>
    <w:rsid w:val="000D6DA6"/>
    <w:rsid w:val="000D72DC"/>
    <w:rsid w:val="000D7334"/>
    <w:rsid w:val="000D7354"/>
    <w:rsid w:val="000D754A"/>
    <w:rsid w:val="000D79FB"/>
    <w:rsid w:val="000E0E04"/>
    <w:rsid w:val="000E1493"/>
    <w:rsid w:val="000E1B55"/>
    <w:rsid w:val="000E2A5E"/>
    <w:rsid w:val="000E440C"/>
    <w:rsid w:val="000E4D7E"/>
    <w:rsid w:val="000E5511"/>
    <w:rsid w:val="000E6014"/>
    <w:rsid w:val="000E6FE0"/>
    <w:rsid w:val="000E7105"/>
    <w:rsid w:val="000E7431"/>
    <w:rsid w:val="000E74B4"/>
    <w:rsid w:val="000E76D4"/>
    <w:rsid w:val="000F009E"/>
    <w:rsid w:val="000F0115"/>
    <w:rsid w:val="000F0398"/>
    <w:rsid w:val="000F04B5"/>
    <w:rsid w:val="000F09DE"/>
    <w:rsid w:val="000F1E24"/>
    <w:rsid w:val="000F203C"/>
    <w:rsid w:val="000F2275"/>
    <w:rsid w:val="000F4DAD"/>
    <w:rsid w:val="000F5BA3"/>
    <w:rsid w:val="000F5E4B"/>
    <w:rsid w:val="000F63CE"/>
    <w:rsid w:val="001005A5"/>
    <w:rsid w:val="00101265"/>
    <w:rsid w:val="0010175A"/>
    <w:rsid w:val="0010318A"/>
    <w:rsid w:val="00105A3F"/>
    <w:rsid w:val="001063C1"/>
    <w:rsid w:val="0010659B"/>
    <w:rsid w:val="00106A56"/>
    <w:rsid w:val="00110741"/>
    <w:rsid w:val="0011163B"/>
    <w:rsid w:val="00111B04"/>
    <w:rsid w:val="001125A8"/>
    <w:rsid w:val="00112B1A"/>
    <w:rsid w:val="00113385"/>
    <w:rsid w:val="00113B8F"/>
    <w:rsid w:val="00113D72"/>
    <w:rsid w:val="00113DD3"/>
    <w:rsid w:val="00113FCC"/>
    <w:rsid w:val="001143A3"/>
    <w:rsid w:val="00114510"/>
    <w:rsid w:val="0011498F"/>
    <w:rsid w:val="00116399"/>
    <w:rsid w:val="001163DE"/>
    <w:rsid w:val="001168EE"/>
    <w:rsid w:val="00117384"/>
    <w:rsid w:val="00117614"/>
    <w:rsid w:val="001205CD"/>
    <w:rsid w:val="00120A41"/>
    <w:rsid w:val="00121C0E"/>
    <w:rsid w:val="00121ECD"/>
    <w:rsid w:val="0012348C"/>
    <w:rsid w:val="00125706"/>
    <w:rsid w:val="00126388"/>
    <w:rsid w:val="00126895"/>
    <w:rsid w:val="001271F3"/>
    <w:rsid w:val="00130021"/>
    <w:rsid w:val="001300FF"/>
    <w:rsid w:val="00133193"/>
    <w:rsid w:val="00133D57"/>
    <w:rsid w:val="00133DAD"/>
    <w:rsid w:val="00134CE2"/>
    <w:rsid w:val="0013511D"/>
    <w:rsid w:val="00135844"/>
    <w:rsid w:val="001417FD"/>
    <w:rsid w:val="00142969"/>
    <w:rsid w:val="00145270"/>
    <w:rsid w:val="00145731"/>
    <w:rsid w:val="00145A5B"/>
    <w:rsid w:val="00150141"/>
    <w:rsid w:val="00150DC2"/>
    <w:rsid w:val="0015182E"/>
    <w:rsid w:val="00152163"/>
    <w:rsid w:val="00152317"/>
    <w:rsid w:val="00153545"/>
    <w:rsid w:val="001543CC"/>
    <w:rsid w:val="00154A42"/>
    <w:rsid w:val="00154BD8"/>
    <w:rsid w:val="00154C85"/>
    <w:rsid w:val="00155CB9"/>
    <w:rsid w:val="00157C2C"/>
    <w:rsid w:val="00157E3F"/>
    <w:rsid w:val="00160BAC"/>
    <w:rsid w:val="00162324"/>
    <w:rsid w:val="0016455B"/>
    <w:rsid w:val="00164EDE"/>
    <w:rsid w:val="0016514C"/>
    <w:rsid w:val="001652FD"/>
    <w:rsid w:val="001675E1"/>
    <w:rsid w:val="00167D30"/>
    <w:rsid w:val="00167EF8"/>
    <w:rsid w:val="00170947"/>
    <w:rsid w:val="00170FBD"/>
    <w:rsid w:val="00172FB3"/>
    <w:rsid w:val="001737B0"/>
    <w:rsid w:val="00173CFF"/>
    <w:rsid w:val="001744E3"/>
    <w:rsid w:val="001749C5"/>
    <w:rsid w:val="001758B5"/>
    <w:rsid w:val="00175BD5"/>
    <w:rsid w:val="0017615A"/>
    <w:rsid w:val="00176331"/>
    <w:rsid w:val="0017655F"/>
    <w:rsid w:val="0017697C"/>
    <w:rsid w:val="00177328"/>
    <w:rsid w:val="0017733C"/>
    <w:rsid w:val="00177E9A"/>
    <w:rsid w:val="00180847"/>
    <w:rsid w:val="00181E2E"/>
    <w:rsid w:val="00182274"/>
    <w:rsid w:val="001834C2"/>
    <w:rsid w:val="0018398A"/>
    <w:rsid w:val="00185ACD"/>
    <w:rsid w:val="00185B55"/>
    <w:rsid w:val="00186AD6"/>
    <w:rsid w:val="00186D90"/>
    <w:rsid w:val="00186D9D"/>
    <w:rsid w:val="001875B2"/>
    <w:rsid w:val="00187A98"/>
    <w:rsid w:val="00190041"/>
    <w:rsid w:val="00190297"/>
    <w:rsid w:val="0019096A"/>
    <w:rsid w:val="00190C2F"/>
    <w:rsid w:val="00190E8B"/>
    <w:rsid w:val="00191DC4"/>
    <w:rsid w:val="00191E36"/>
    <w:rsid w:val="00191FCD"/>
    <w:rsid w:val="0019295F"/>
    <w:rsid w:val="00192F6F"/>
    <w:rsid w:val="0019423B"/>
    <w:rsid w:val="00194329"/>
    <w:rsid w:val="00194395"/>
    <w:rsid w:val="00194A7B"/>
    <w:rsid w:val="00196151"/>
    <w:rsid w:val="00196741"/>
    <w:rsid w:val="00196F8B"/>
    <w:rsid w:val="00197110"/>
    <w:rsid w:val="001A081C"/>
    <w:rsid w:val="001A14A2"/>
    <w:rsid w:val="001A1C74"/>
    <w:rsid w:val="001A2264"/>
    <w:rsid w:val="001A2427"/>
    <w:rsid w:val="001A2AAE"/>
    <w:rsid w:val="001A43DA"/>
    <w:rsid w:val="001A44F0"/>
    <w:rsid w:val="001A4A48"/>
    <w:rsid w:val="001A4A9D"/>
    <w:rsid w:val="001A5472"/>
    <w:rsid w:val="001A5B1B"/>
    <w:rsid w:val="001A61DA"/>
    <w:rsid w:val="001A7808"/>
    <w:rsid w:val="001B107B"/>
    <w:rsid w:val="001B1675"/>
    <w:rsid w:val="001B240D"/>
    <w:rsid w:val="001B2B2A"/>
    <w:rsid w:val="001B3367"/>
    <w:rsid w:val="001B513B"/>
    <w:rsid w:val="001B5C90"/>
    <w:rsid w:val="001B68CA"/>
    <w:rsid w:val="001C148A"/>
    <w:rsid w:val="001C1628"/>
    <w:rsid w:val="001C27A2"/>
    <w:rsid w:val="001C2887"/>
    <w:rsid w:val="001C2A33"/>
    <w:rsid w:val="001C4089"/>
    <w:rsid w:val="001C588B"/>
    <w:rsid w:val="001C6334"/>
    <w:rsid w:val="001C641F"/>
    <w:rsid w:val="001C65F1"/>
    <w:rsid w:val="001D050C"/>
    <w:rsid w:val="001D0738"/>
    <w:rsid w:val="001D0B24"/>
    <w:rsid w:val="001D0CFF"/>
    <w:rsid w:val="001D3353"/>
    <w:rsid w:val="001D3FD0"/>
    <w:rsid w:val="001D507B"/>
    <w:rsid w:val="001D5F0A"/>
    <w:rsid w:val="001D6304"/>
    <w:rsid w:val="001D685A"/>
    <w:rsid w:val="001D7447"/>
    <w:rsid w:val="001D7C87"/>
    <w:rsid w:val="001E08BC"/>
    <w:rsid w:val="001E0AB4"/>
    <w:rsid w:val="001E1B44"/>
    <w:rsid w:val="001E2566"/>
    <w:rsid w:val="001E3161"/>
    <w:rsid w:val="001E56D3"/>
    <w:rsid w:val="001E5CB4"/>
    <w:rsid w:val="001E668C"/>
    <w:rsid w:val="001E73D9"/>
    <w:rsid w:val="001E77FE"/>
    <w:rsid w:val="001E7A95"/>
    <w:rsid w:val="001E7C09"/>
    <w:rsid w:val="001E7D2F"/>
    <w:rsid w:val="001F01A4"/>
    <w:rsid w:val="001F0685"/>
    <w:rsid w:val="001F0A97"/>
    <w:rsid w:val="001F11BB"/>
    <w:rsid w:val="001F1656"/>
    <w:rsid w:val="001F1F47"/>
    <w:rsid w:val="001F27D4"/>
    <w:rsid w:val="001F3476"/>
    <w:rsid w:val="001F3F8C"/>
    <w:rsid w:val="001F4D1B"/>
    <w:rsid w:val="001F618C"/>
    <w:rsid w:val="001F656E"/>
    <w:rsid w:val="001F6822"/>
    <w:rsid w:val="001F68B8"/>
    <w:rsid w:val="001F6D78"/>
    <w:rsid w:val="001F7471"/>
    <w:rsid w:val="00200A0F"/>
    <w:rsid w:val="0020111F"/>
    <w:rsid w:val="00201516"/>
    <w:rsid w:val="00201FBB"/>
    <w:rsid w:val="002029A9"/>
    <w:rsid w:val="0020386C"/>
    <w:rsid w:val="00203AE9"/>
    <w:rsid w:val="00203D5D"/>
    <w:rsid w:val="0020418F"/>
    <w:rsid w:val="00204C54"/>
    <w:rsid w:val="002056E7"/>
    <w:rsid w:val="00205DE1"/>
    <w:rsid w:val="00205E5F"/>
    <w:rsid w:val="00206ECF"/>
    <w:rsid w:val="00207127"/>
    <w:rsid w:val="00207204"/>
    <w:rsid w:val="00207571"/>
    <w:rsid w:val="00207A83"/>
    <w:rsid w:val="00210007"/>
    <w:rsid w:val="00210185"/>
    <w:rsid w:val="00210632"/>
    <w:rsid w:val="00211912"/>
    <w:rsid w:val="00211C2D"/>
    <w:rsid w:val="002123D6"/>
    <w:rsid w:val="00212416"/>
    <w:rsid w:val="00212A99"/>
    <w:rsid w:val="00213BAA"/>
    <w:rsid w:val="00215EF8"/>
    <w:rsid w:val="002163CE"/>
    <w:rsid w:val="002176B5"/>
    <w:rsid w:val="002179A6"/>
    <w:rsid w:val="00217EE4"/>
    <w:rsid w:val="00220F1B"/>
    <w:rsid w:val="002222A0"/>
    <w:rsid w:val="002234EB"/>
    <w:rsid w:val="002246AC"/>
    <w:rsid w:val="00224B12"/>
    <w:rsid w:val="0022503E"/>
    <w:rsid w:val="002252E9"/>
    <w:rsid w:val="00225874"/>
    <w:rsid w:val="0022633D"/>
    <w:rsid w:val="00226A98"/>
    <w:rsid w:val="00227440"/>
    <w:rsid w:val="00230703"/>
    <w:rsid w:val="002311D5"/>
    <w:rsid w:val="002332A4"/>
    <w:rsid w:val="002351B9"/>
    <w:rsid w:val="002366AD"/>
    <w:rsid w:val="00237072"/>
    <w:rsid w:val="00237385"/>
    <w:rsid w:val="00240FCD"/>
    <w:rsid w:val="002421BA"/>
    <w:rsid w:val="00242261"/>
    <w:rsid w:val="00242F76"/>
    <w:rsid w:val="00243F1A"/>
    <w:rsid w:val="00243F35"/>
    <w:rsid w:val="00243FE0"/>
    <w:rsid w:val="002456AA"/>
    <w:rsid w:val="00245D20"/>
    <w:rsid w:val="00245E2D"/>
    <w:rsid w:val="002476F1"/>
    <w:rsid w:val="00247BFA"/>
    <w:rsid w:val="00247DB1"/>
    <w:rsid w:val="00250DDF"/>
    <w:rsid w:val="002511E2"/>
    <w:rsid w:val="0025137B"/>
    <w:rsid w:val="00252511"/>
    <w:rsid w:val="00252DF5"/>
    <w:rsid w:val="00254842"/>
    <w:rsid w:val="0025502C"/>
    <w:rsid w:val="00256FB8"/>
    <w:rsid w:val="002572D7"/>
    <w:rsid w:val="002607B3"/>
    <w:rsid w:val="00260AC0"/>
    <w:rsid w:val="002615D4"/>
    <w:rsid w:val="00262612"/>
    <w:rsid w:val="0026324F"/>
    <w:rsid w:val="00264D15"/>
    <w:rsid w:val="00264EA0"/>
    <w:rsid w:val="00265077"/>
    <w:rsid w:val="002654A6"/>
    <w:rsid w:val="00267901"/>
    <w:rsid w:val="00267DF5"/>
    <w:rsid w:val="002707B2"/>
    <w:rsid w:val="002715E6"/>
    <w:rsid w:val="00272B4B"/>
    <w:rsid w:val="00272F06"/>
    <w:rsid w:val="00273333"/>
    <w:rsid w:val="0027363B"/>
    <w:rsid w:val="00273B35"/>
    <w:rsid w:val="0027408A"/>
    <w:rsid w:val="002743BF"/>
    <w:rsid w:val="00274457"/>
    <w:rsid w:val="002744E0"/>
    <w:rsid w:val="0027517B"/>
    <w:rsid w:val="00275705"/>
    <w:rsid w:val="00277477"/>
    <w:rsid w:val="00277D0A"/>
    <w:rsid w:val="00281716"/>
    <w:rsid w:val="00281A65"/>
    <w:rsid w:val="002824AE"/>
    <w:rsid w:val="00282FE6"/>
    <w:rsid w:val="00283A3D"/>
    <w:rsid w:val="00283ED3"/>
    <w:rsid w:val="002845DF"/>
    <w:rsid w:val="0028479F"/>
    <w:rsid w:val="0028482A"/>
    <w:rsid w:val="00286557"/>
    <w:rsid w:val="002868A5"/>
    <w:rsid w:val="00287386"/>
    <w:rsid w:val="00290A12"/>
    <w:rsid w:val="0029132B"/>
    <w:rsid w:val="002918C2"/>
    <w:rsid w:val="00293FAF"/>
    <w:rsid w:val="00295340"/>
    <w:rsid w:val="00295643"/>
    <w:rsid w:val="00295D11"/>
    <w:rsid w:val="00296019"/>
    <w:rsid w:val="00296EAE"/>
    <w:rsid w:val="002A299D"/>
    <w:rsid w:val="002A29A5"/>
    <w:rsid w:val="002A2B3C"/>
    <w:rsid w:val="002A31E1"/>
    <w:rsid w:val="002A3901"/>
    <w:rsid w:val="002A3D60"/>
    <w:rsid w:val="002A551F"/>
    <w:rsid w:val="002A5F4E"/>
    <w:rsid w:val="002A645E"/>
    <w:rsid w:val="002A667B"/>
    <w:rsid w:val="002A69BB"/>
    <w:rsid w:val="002A6E7C"/>
    <w:rsid w:val="002A6F0D"/>
    <w:rsid w:val="002A7873"/>
    <w:rsid w:val="002A7C97"/>
    <w:rsid w:val="002A7D1B"/>
    <w:rsid w:val="002B0297"/>
    <w:rsid w:val="002B231E"/>
    <w:rsid w:val="002B2D9E"/>
    <w:rsid w:val="002B2E07"/>
    <w:rsid w:val="002B2E47"/>
    <w:rsid w:val="002B43F1"/>
    <w:rsid w:val="002B45C6"/>
    <w:rsid w:val="002B467D"/>
    <w:rsid w:val="002B468E"/>
    <w:rsid w:val="002B46C8"/>
    <w:rsid w:val="002B4FD2"/>
    <w:rsid w:val="002B5211"/>
    <w:rsid w:val="002B5A9B"/>
    <w:rsid w:val="002B67B6"/>
    <w:rsid w:val="002B69EE"/>
    <w:rsid w:val="002B7187"/>
    <w:rsid w:val="002B7736"/>
    <w:rsid w:val="002C33F7"/>
    <w:rsid w:val="002C3C9E"/>
    <w:rsid w:val="002C4957"/>
    <w:rsid w:val="002C53D1"/>
    <w:rsid w:val="002C6618"/>
    <w:rsid w:val="002C6B3B"/>
    <w:rsid w:val="002C7FC9"/>
    <w:rsid w:val="002D0397"/>
    <w:rsid w:val="002D0AB4"/>
    <w:rsid w:val="002D14B4"/>
    <w:rsid w:val="002D1679"/>
    <w:rsid w:val="002D1B9E"/>
    <w:rsid w:val="002D282B"/>
    <w:rsid w:val="002D2D73"/>
    <w:rsid w:val="002D306B"/>
    <w:rsid w:val="002D3CF9"/>
    <w:rsid w:val="002D40A8"/>
    <w:rsid w:val="002D5D62"/>
    <w:rsid w:val="002D6ADF"/>
    <w:rsid w:val="002D7176"/>
    <w:rsid w:val="002D750D"/>
    <w:rsid w:val="002D76CD"/>
    <w:rsid w:val="002D7701"/>
    <w:rsid w:val="002E03F7"/>
    <w:rsid w:val="002E09BE"/>
    <w:rsid w:val="002E0E72"/>
    <w:rsid w:val="002E0F8C"/>
    <w:rsid w:val="002E317E"/>
    <w:rsid w:val="002E34EC"/>
    <w:rsid w:val="002E3F9C"/>
    <w:rsid w:val="002E4EF8"/>
    <w:rsid w:val="002E56A7"/>
    <w:rsid w:val="002E5E1D"/>
    <w:rsid w:val="002E61BF"/>
    <w:rsid w:val="002E6BFB"/>
    <w:rsid w:val="002E6D1B"/>
    <w:rsid w:val="002E7043"/>
    <w:rsid w:val="002F1D6F"/>
    <w:rsid w:val="002F1DB8"/>
    <w:rsid w:val="002F2439"/>
    <w:rsid w:val="002F32B4"/>
    <w:rsid w:val="002F32F7"/>
    <w:rsid w:val="002F3C5E"/>
    <w:rsid w:val="002F3F66"/>
    <w:rsid w:val="002F3F79"/>
    <w:rsid w:val="002F457D"/>
    <w:rsid w:val="002F6FFC"/>
    <w:rsid w:val="002F7486"/>
    <w:rsid w:val="002F7681"/>
    <w:rsid w:val="002F7A70"/>
    <w:rsid w:val="00301063"/>
    <w:rsid w:val="003013C0"/>
    <w:rsid w:val="003035BD"/>
    <w:rsid w:val="00303869"/>
    <w:rsid w:val="0030391F"/>
    <w:rsid w:val="00304A69"/>
    <w:rsid w:val="003055D0"/>
    <w:rsid w:val="003055DC"/>
    <w:rsid w:val="00305938"/>
    <w:rsid w:val="003059C5"/>
    <w:rsid w:val="00306243"/>
    <w:rsid w:val="00306D31"/>
    <w:rsid w:val="00306E03"/>
    <w:rsid w:val="00307DB3"/>
    <w:rsid w:val="00310499"/>
    <w:rsid w:val="00310DA5"/>
    <w:rsid w:val="00310E83"/>
    <w:rsid w:val="00312D5B"/>
    <w:rsid w:val="003130D7"/>
    <w:rsid w:val="0031428E"/>
    <w:rsid w:val="003147B5"/>
    <w:rsid w:val="003149CF"/>
    <w:rsid w:val="003149FF"/>
    <w:rsid w:val="00315D82"/>
    <w:rsid w:val="00316359"/>
    <w:rsid w:val="00316D8B"/>
    <w:rsid w:val="00317183"/>
    <w:rsid w:val="003174FC"/>
    <w:rsid w:val="003177EB"/>
    <w:rsid w:val="003179F8"/>
    <w:rsid w:val="00317BE6"/>
    <w:rsid w:val="0032046E"/>
    <w:rsid w:val="00320496"/>
    <w:rsid w:val="00320682"/>
    <w:rsid w:val="00323212"/>
    <w:rsid w:val="00323583"/>
    <w:rsid w:val="00323A88"/>
    <w:rsid w:val="00323D34"/>
    <w:rsid w:val="00325C56"/>
    <w:rsid w:val="003274BE"/>
    <w:rsid w:val="003275D1"/>
    <w:rsid w:val="00327A8A"/>
    <w:rsid w:val="00327FC4"/>
    <w:rsid w:val="00331135"/>
    <w:rsid w:val="00331738"/>
    <w:rsid w:val="00331AF7"/>
    <w:rsid w:val="00332B9D"/>
    <w:rsid w:val="003330CA"/>
    <w:rsid w:val="003334D8"/>
    <w:rsid w:val="00333DAE"/>
    <w:rsid w:val="00333DC1"/>
    <w:rsid w:val="0033495B"/>
    <w:rsid w:val="00334EB7"/>
    <w:rsid w:val="003354A5"/>
    <w:rsid w:val="00335B0A"/>
    <w:rsid w:val="0033637C"/>
    <w:rsid w:val="0033656F"/>
    <w:rsid w:val="00336F44"/>
    <w:rsid w:val="00337E5D"/>
    <w:rsid w:val="0034082F"/>
    <w:rsid w:val="00340C42"/>
    <w:rsid w:val="00340F8A"/>
    <w:rsid w:val="00343437"/>
    <w:rsid w:val="003437FD"/>
    <w:rsid w:val="003439B0"/>
    <w:rsid w:val="00343F3F"/>
    <w:rsid w:val="00344B86"/>
    <w:rsid w:val="00344C5F"/>
    <w:rsid w:val="0034515A"/>
    <w:rsid w:val="00345BCB"/>
    <w:rsid w:val="00347453"/>
    <w:rsid w:val="00347693"/>
    <w:rsid w:val="00351596"/>
    <w:rsid w:val="00352C41"/>
    <w:rsid w:val="0035368B"/>
    <w:rsid w:val="00355E11"/>
    <w:rsid w:val="00356487"/>
    <w:rsid w:val="00356846"/>
    <w:rsid w:val="00356B80"/>
    <w:rsid w:val="0035799D"/>
    <w:rsid w:val="003604C8"/>
    <w:rsid w:val="00361538"/>
    <w:rsid w:val="00361777"/>
    <w:rsid w:val="00361F87"/>
    <w:rsid w:val="00362292"/>
    <w:rsid w:val="0036351E"/>
    <w:rsid w:val="00363771"/>
    <w:rsid w:val="00363C64"/>
    <w:rsid w:val="00364584"/>
    <w:rsid w:val="00364FB7"/>
    <w:rsid w:val="00365383"/>
    <w:rsid w:val="003653F2"/>
    <w:rsid w:val="00365ABB"/>
    <w:rsid w:val="00365E0A"/>
    <w:rsid w:val="003663EC"/>
    <w:rsid w:val="00366D0B"/>
    <w:rsid w:val="003702FD"/>
    <w:rsid w:val="00370A30"/>
    <w:rsid w:val="00370E6C"/>
    <w:rsid w:val="0037289C"/>
    <w:rsid w:val="00372B66"/>
    <w:rsid w:val="003738BC"/>
    <w:rsid w:val="0037507E"/>
    <w:rsid w:val="003761E0"/>
    <w:rsid w:val="003768E4"/>
    <w:rsid w:val="00376A64"/>
    <w:rsid w:val="00377AA5"/>
    <w:rsid w:val="00377ADB"/>
    <w:rsid w:val="00377C42"/>
    <w:rsid w:val="00377EF5"/>
    <w:rsid w:val="00380309"/>
    <w:rsid w:val="0038087E"/>
    <w:rsid w:val="00380E53"/>
    <w:rsid w:val="00381221"/>
    <w:rsid w:val="00381438"/>
    <w:rsid w:val="00381468"/>
    <w:rsid w:val="0038149C"/>
    <w:rsid w:val="00381B28"/>
    <w:rsid w:val="00382BD7"/>
    <w:rsid w:val="003840CA"/>
    <w:rsid w:val="003844C7"/>
    <w:rsid w:val="00384C21"/>
    <w:rsid w:val="003852C9"/>
    <w:rsid w:val="003856B2"/>
    <w:rsid w:val="003864BA"/>
    <w:rsid w:val="003866E0"/>
    <w:rsid w:val="00386E91"/>
    <w:rsid w:val="00387360"/>
    <w:rsid w:val="00387537"/>
    <w:rsid w:val="00390C48"/>
    <w:rsid w:val="0039110A"/>
    <w:rsid w:val="0039147D"/>
    <w:rsid w:val="00391528"/>
    <w:rsid w:val="0039333F"/>
    <w:rsid w:val="00393CE8"/>
    <w:rsid w:val="00394833"/>
    <w:rsid w:val="003955B5"/>
    <w:rsid w:val="00395ABF"/>
    <w:rsid w:val="00395CFA"/>
    <w:rsid w:val="0039612F"/>
    <w:rsid w:val="00396A7E"/>
    <w:rsid w:val="00396ECC"/>
    <w:rsid w:val="00397668"/>
    <w:rsid w:val="003A0AEC"/>
    <w:rsid w:val="003A0EC5"/>
    <w:rsid w:val="003A0F0A"/>
    <w:rsid w:val="003A10A7"/>
    <w:rsid w:val="003A12D4"/>
    <w:rsid w:val="003A1DC9"/>
    <w:rsid w:val="003A253C"/>
    <w:rsid w:val="003A34B1"/>
    <w:rsid w:val="003A438E"/>
    <w:rsid w:val="003A45F6"/>
    <w:rsid w:val="003A4DB0"/>
    <w:rsid w:val="003A532F"/>
    <w:rsid w:val="003A681E"/>
    <w:rsid w:val="003A688D"/>
    <w:rsid w:val="003A6915"/>
    <w:rsid w:val="003A6951"/>
    <w:rsid w:val="003A7AB2"/>
    <w:rsid w:val="003A7D76"/>
    <w:rsid w:val="003A7F44"/>
    <w:rsid w:val="003B036F"/>
    <w:rsid w:val="003B0EBC"/>
    <w:rsid w:val="003B17E1"/>
    <w:rsid w:val="003B1835"/>
    <w:rsid w:val="003B1CCB"/>
    <w:rsid w:val="003B3EAB"/>
    <w:rsid w:val="003B4BC9"/>
    <w:rsid w:val="003B5395"/>
    <w:rsid w:val="003B75C3"/>
    <w:rsid w:val="003B75ED"/>
    <w:rsid w:val="003C146B"/>
    <w:rsid w:val="003C251F"/>
    <w:rsid w:val="003C4082"/>
    <w:rsid w:val="003C5A4B"/>
    <w:rsid w:val="003C5E51"/>
    <w:rsid w:val="003C65F3"/>
    <w:rsid w:val="003D0325"/>
    <w:rsid w:val="003D0C22"/>
    <w:rsid w:val="003D0C6B"/>
    <w:rsid w:val="003D182E"/>
    <w:rsid w:val="003D1FBB"/>
    <w:rsid w:val="003D2724"/>
    <w:rsid w:val="003D2CEB"/>
    <w:rsid w:val="003D31B5"/>
    <w:rsid w:val="003D44BD"/>
    <w:rsid w:val="003D4939"/>
    <w:rsid w:val="003D4AB9"/>
    <w:rsid w:val="003D4E0B"/>
    <w:rsid w:val="003D5BC4"/>
    <w:rsid w:val="003D66C5"/>
    <w:rsid w:val="003D693F"/>
    <w:rsid w:val="003D70CF"/>
    <w:rsid w:val="003E14A7"/>
    <w:rsid w:val="003E2957"/>
    <w:rsid w:val="003E2DCA"/>
    <w:rsid w:val="003E4147"/>
    <w:rsid w:val="003E4F5B"/>
    <w:rsid w:val="003E52A7"/>
    <w:rsid w:val="003E5CF1"/>
    <w:rsid w:val="003E72A3"/>
    <w:rsid w:val="003F0656"/>
    <w:rsid w:val="003F1649"/>
    <w:rsid w:val="003F1A9D"/>
    <w:rsid w:val="003F2973"/>
    <w:rsid w:val="003F29F6"/>
    <w:rsid w:val="003F309C"/>
    <w:rsid w:val="003F33D0"/>
    <w:rsid w:val="003F46C9"/>
    <w:rsid w:val="003F5167"/>
    <w:rsid w:val="003F53BC"/>
    <w:rsid w:val="003F608E"/>
    <w:rsid w:val="003F60D9"/>
    <w:rsid w:val="003F6833"/>
    <w:rsid w:val="003F71E3"/>
    <w:rsid w:val="0040096E"/>
    <w:rsid w:val="00400A11"/>
    <w:rsid w:val="00401156"/>
    <w:rsid w:val="00401B66"/>
    <w:rsid w:val="00402E6F"/>
    <w:rsid w:val="00403EC2"/>
    <w:rsid w:val="00403FD6"/>
    <w:rsid w:val="00404770"/>
    <w:rsid w:val="00404C30"/>
    <w:rsid w:val="0040667F"/>
    <w:rsid w:val="00406E84"/>
    <w:rsid w:val="00407469"/>
    <w:rsid w:val="0040750E"/>
    <w:rsid w:val="00407846"/>
    <w:rsid w:val="00407982"/>
    <w:rsid w:val="004079C8"/>
    <w:rsid w:val="00407A8F"/>
    <w:rsid w:val="00410344"/>
    <w:rsid w:val="00411256"/>
    <w:rsid w:val="00411D25"/>
    <w:rsid w:val="004143E0"/>
    <w:rsid w:val="00414641"/>
    <w:rsid w:val="00414CA5"/>
    <w:rsid w:val="00414F20"/>
    <w:rsid w:val="004152A6"/>
    <w:rsid w:val="004164BB"/>
    <w:rsid w:val="004165D3"/>
    <w:rsid w:val="0041681E"/>
    <w:rsid w:val="004211F4"/>
    <w:rsid w:val="00421D0A"/>
    <w:rsid w:val="00421F3D"/>
    <w:rsid w:val="00422146"/>
    <w:rsid w:val="00422192"/>
    <w:rsid w:val="00422904"/>
    <w:rsid w:val="00422D8B"/>
    <w:rsid w:val="00423041"/>
    <w:rsid w:val="0042352E"/>
    <w:rsid w:val="0042361F"/>
    <w:rsid w:val="00424D2A"/>
    <w:rsid w:val="00425CAA"/>
    <w:rsid w:val="00426CF1"/>
    <w:rsid w:val="00427496"/>
    <w:rsid w:val="004274A4"/>
    <w:rsid w:val="004276F8"/>
    <w:rsid w:val="004279EE"/>
    <w:rsid w:val="0043103D"/>
    <w:rsid w:val="004315C3"/>
    <w:rsid w:val="00432272"/>
    <w:rsid w:val="0043335B"/>
    <w:rsid w:val="004348D8"/>
    <w:rsid w:val="00435D52"/>
    <w:rsid w:val="00436A1F"/>
    <w:rsid w:val="00436F76"/>
    <w:rsid w:val="004404B0"/>
    <w:rsid w:val="004416EF"/>
    <w:rsid w:val="00441835"/>
    <w:rsid w:val="00441F27"/>
    <w:rsid w:val="00442241"/>
    <w:rsid w:val="0044331D"/>
    <w:rsid w:val="00443D5A"/>
    <w:rsid w:val="004446FD"/>
    <w:rsid w:val="004452F5"/>
    <w:rsid w:val="004453DF"/>
    <w:rsid w:val="00445428"/>
    <w:rsid w:val="004458E2"/>
    <w:rsid w:val="004468D9"/>
    <w:rsid w:val="00446B47"/>
    <w:rsid w:val="00450734"/>
    <w:rsid w:val="0045135D"/>
    <w:rsid w:val="0045246E"/>
    <w:rsid w:val="004532B8"/>
    <w:rsid w:val="00454B49"/>
    <w:rsid w:val="0045554A"/>
    <w:rsid w:val="0045571B"/>
    <w:rsid w:val="00455C8F"/>
    <w:rsid w:val="00457D4A"/>
    <w:rsid w:val="00462030"/>
    <w:rsid w:val="004621F2"/>
    <w:rsid w:val="00462287"/>
    <w:rsid w:val="0046251A"/>
    <w:rsid w:val="004627B0"/>
    <w:rsid w:val="00463AF1"/>
    <w:rsid w:val="00463C82"/>
    <w:rsid w:val="00464654"/>
    <w:rsid w:val="0046525D"/>
    <w:rsid w:val="004653F8"/>
    <w:rsid w:val="00465C5A"/>
    <w:rsid w:val="00465DDF"/>
    <w:rsid w:val="0046669D"/>
    <w:rsid w:val="0046674F"/>
    <w:rsid w:val="00467A21"/>
    <w:rsid w:val="00467FE9"/>
    <w:rsid w:val="00470AB3"/>
    <w:rsid w:val="004719F5"/>
    <w:rsid w:val="004721E2"/>
    <w:rsid w:val="00472FA1"/>
    <w:rsid w:val="00472FC7"/>
    <w:rsid w:val="00473253"/>
    <w:rsid w:val="004734B7"/>
    <w:rsid w:val="00473982"/>
    <w:rsid w:val="00473B2E"/>
    <w:rsid w:val="00474BEE"/>
    <w:rsid w:val="00475736"/>
    <w:rsid w:val="00476D5E"/>
    <w:rsid w:val="0047731E"/>
    <w:rsid w:val="0048039E"/>
    <w:rsid w:val="004833E2"/>
    <w:rsid w:val="004834B2"/>
    <w:rsid w:val="00484391"/>
    <w:rsid w:val="004844C1"/>
    <w:rsid w:val="00484CD2"/>
    <w:rsid w:val="004856D1"/>
    <w:rsid w:val="0048726E"/>
    <w:rsid w:val="00487A24"/>
    <w:rsid w:val="0049080D"/>
    <w:rsid w:val="00490C81"/>
    <w:rsid w:val="004920EF"/>
    <w:rsid w:val="00492250"/>
    <w:rsid w:val="00492FFA"/>
    <w:rsid w:val="00493AE9"/>
    <w:rsid w:val="00493ECE"/>
    <w:rsid w:val="00494A49"/>
    <w:rsid w:val="00494B3E"/>
    <w:rsid w:val="00495116"/>
    <w:rsid w:val="00496269"/>
    <w:rsid w:val="0049640F"/>
    <w:rsid w:val="00497665"/>
    <w:rsid w:val="004A0908"/>
    <w:rsid w:val="004A0A2C"/>
    <w:rsid w:val="004A10F2"/>
    <w:rsid w:val="004A1431"/>
    <w:rsid w:val="004A1452"/>
    <w:rsid w:val="004A1DE3"/>
    <w:rsid w:val="004A2492"/>
    <w:rsid w:val="004A3F28"/>
    <w:rsid w:val="004A5700"/>
    <w:rsid w:val="004A5742"/>
    <w:rsid w:val="004A5D2D"/>
    <w:rsid w:val="004A6E57"/>
    <w:rsid w:val="004B0B22"/>
    <w:rsid w:val="004B178A"/>
    <w:rsid w:val="004B1EFA"/>
    <w:rsid w:val="004B2AAB"/>
    <w:rsid w:val="004B5854"/>
    <w:rsid w:val="004B6324"/>
    <w:rsid w:val="004B79FC"/>
    <w:rsid w:val="004B7C9E"/>
    <w:rsid w:val="004C4F10"/>
    <w:rsid w:val="004C5985"/>
    <w:rsid w:val="004C6066"/>
    <w:rsid w:val="004C688E"/>
    <w:rsid w:val="004C7E06"/>
    <w:rsid w:val="004D0301"/>
    <w:rsid w:val="004D0ABD"/>
    <w:rsid w:val="004D2A1F"/>
    <w:rsid w:val="004D37E4"/>
    <w:rsid w:val="004D4580"/>
    <w:rsid w:val="004D4ACE"/>
    <w:rsid w:val="004D6612"/>
    <w:rsid w:val="004D70E7"/>
    <w:rsid w:val="004D740C"/>
    <w:rsid w:val="004E09A7"/>
    <w:rsid w:val="004E0FA6"/>
    <w:rsid w:val="004E10C7"/>
    <w:rsid w:val="004E13AB"/>
    <w:rsid w:val="004E16E2"/>
    <w:rsid w:val="004E2476"/>
    <w:rsid w:val="004E31F2"/>
    <w:rsid w:val="004E3472"/>
    <w:rsid w:val="004E36A0"/>
    <w:rsid w:val="004E55DA"/>
    <w:rsid w:val="004E6B05"/>
    <w:rsid w:val="004E6EE4"/>
    <w:rsid w:val="004E7588"/>
    <w:rsid w:val="004E7E65"/>
    <w:rsid w:val="004F1102"/>
    <w:rsid w:val="004F2DC1"/>
    <w:rsid w:val="004F3B5D"/>
    <w:rsid w:val="004F3D08"/>
    <w:rsid w:val="004F4439"/>
    <w:rsid w:val="004F4B0F"/>
    <w:rsid w:val="004F4F1C"/>
    <w:rsid w:val="004F572D"/>
    <w:rsid w:val="004F62DE"/>
    <w:rsid w:val="004F6ECC"/>
    <w:rsid w:val="004F79D5"/>
    <w:rsid w:val="005004E5"/>
    <w:rsid w:val="005006E2"/>
    <w:rsid w:val="0050268E"/>
    <w:rsid w:val="005034D1"/>
    <w:rsid w:val="00503ABE"/>
    <w:rsid w:val="00503D24"/>
    <w:rsid w:val="00505357"/>
    <w:rsid w:val="0050592F"/>
    <w:rsid w:val="005078D2"/>
    <w:rsid w:val="00507F5C"/>
    <w:rsid w:val="00510665"/>
    <w:rsid w:val="00510F28"/>
    <w:rsid w:val="00513861"/>
    <w:rsid w:val="00514679"/>
    <w:rsid w:val="00515828"/>
    <w:rsid w:val="005159E5"/>
    <w:rsid w:val="00516DF4"/>
    <w:rsid w:val="00517741"/>
    <w:rsid w:val="00517B41"/>
    <w:rsid w:val="00520679"/>
    <w:rsid w:val="00520D56"/>
    <w:rsid w:val="00521084"/>
    <w:rsid w:val="005218AF"/>
    <w:rsid w:val="005219BC"/>
    <w:rsid w:val="005229EB"/>
    <w:rsid w:val="0052315C"/>
    <w:rsid w:val="00523971"/>
    <w:rsid w:val="00524792"/>
    <w:rsid w:val="0052544D"/>
    <w:rsid w:val="0052596E"/>
    <w:rsid w:val="00525F63"/>
    <w:rsid w:val="00525F81"/>
    <w:rsid w:val="0052721F"/>
    <w:rsid w:val="00532883"/>
    <w:rsid w:val="0053291C"/>
    <w:rsid w:val="00532DE1"/>
    <w:rsid w:val="00532F60"/>
    <w:rsid w:val="00533037"/>
    <w:rsid w:val="00533298"/>
    <w:rsid w:val="005367FC"/>
    <w:rsid w:val="00536C13"/>
    <w:rsid w:val="005401E1"/>
    <w:rsid w:val="00540255"/>
    <w:rsid w:val="00541DED"/>
    <w:rsid w:val="0054284F"/>
    <w:rsid w:val="00543614"/>
    <w:rsid w:val="00543641"/>
    <w:rsid w:val="005441D0"/>
    <w:rsid w:val="0054466F"/>
    <w:rsid w:val="00544890"/>
    <w:rsid w:val="00544CFA"/>
    <w:rsid w:val="0054586D"/>
    <w:rsid w:val="00545D75"/>
    <w:rsid w:val="00546559"/>
    <w:rsid w:val="00546E8E"/>
    <w:rsid w:val="0054775A"/>
    <w:rsid w:val="0054782E"/>
    <w:rsid w:val="00550255"/>
    <w:rsid w:val="00550CF9"/>
    <w:rsid w:val="00550E48"/>
    <w:rsid w:val="0055167A"/>
    <w:rsid w:val="00551705"/>
    <w:rsid w:val="00552C1C"/>
    <w:rsid w:val="005532BD"/>
    <w:rsid w:val="00553FE0"/>
    <w:rsid w:val="00554847"/>
    <w:rsid w:val="00556200"/>
    <w:rsid w:val="0056096B"/>
    <w:rsid w:val="00560D53"/>
    <w:rsid w:val="00561565"/>
    <w:rsid w:val="00561D18"/>
    <w:rsid w:val="00561FB8"/>
    <w:rsid w:val="00562B41"/>
    <w:rsid w:val="00563294"/>
    <w:rsid w:val="005642DB"/>
    <w:rsid w:val="005659CC"/>
    <w:rsid w:val="00566001"/>
    <w:rsid w:val="0056627B"/>
    <w:rsid w:val="00567D2E"/>
    <w:rsid w:val="00571207"/>
    <w:rsid w:val="005735AD"/>
    <w:rsid w:val="00573AD4"/>
    <w:rsid w:val="00574930"/>
    <w:rsid w:val="005751D0"/>
    <w:rsid w:val="00576920"/>
    <w:rsid w:val="00576CDE"/>
    <w:rsid w:val="0057775B"/>
    <w:rsid w:val="005778A2"/>
    <w:rsid w:val="00577CE8"/>
    <w:rsid w:val="005802BD"/>
    <w:rsid w:val="0058075D"/>
    <w:rsid w:val="00581A7E"/>
    <w:rsid w:val="00583586"/>
    <w:rsid w:val="00583B07"/>
    <w:rsid w:val="00584017"/>
    <w:rsid w:val="005841B4"/>
    <w:rsid w:val="00584B1B"/>
    <w:rsid w:val="00584EE9"/>
    <w:rsid w:val="005854BD"/>
    <w:rsid w:val="00585974"/>
    <w:rsid w:val="00585A6D"/>
    <w:rsid w:val="00586153"/>
    <w:rsid w:val="0058637E"/>
    <w:rsid w:val="00586D52"/>
    <w:rsid w:val="00587237"/>
    <w:rsid w:val="00587524"/>
    <w:rsid w:val="0058777D"/>
    <w:rsid w:val="0058781F"/>
    <w:rsid w:val="00587EA4"/>
    <w:rsid w:val="00590A43"/>
    <w:rsid w:val="00590B81"/>
    <w:rsid w:val="00590E28"/>
    <w:rsid w:val="005911C3"/>
    <w:rsid w:val="00591228"/>
    <w:rsid w:val="0059239C"/>
    <w:rsid w:val="00592881"/>
    <w:rsid w:val="0059307C"/>
    <w:rsid w:val="005932C1"/>
    <w:rsid w:val="00594305"/>
    <w:rsid w:val="00595383"/>
    <w:rsid w:val="0059574E"/>
    <w:rsid w:val="00595D5C"/>
    <w:rsid w:val="005967AB"/>
    <w:rsid w:val="00597C5E"/>
    <w:rsid w:val="00597E8B"/>
    <w:rsid w:val="005A02F0"/>
    <w:rsid w:val="005A0B89"/>
    <w:rsid w:val="005A2945"/>
    <w:rsid w:val="005A36ED"/>
    <w:rsid w:val="005A3A65"/>
    <w:rsid w:val="005A4513"/>
    <w:rsid w:val="005A5294"/>
    <w:rsid w:val="005A52C1"/>
    <w:rsid w:val="005A669B"/>
    <w:rsid w:val="005A6A32"/>
    <w:rsid w:val="005A6BF8"/>
    <w:rsid w:val="005A6D48"/>
    <w:rsid w:val="005A71EF"/>
    <w:rsid w:val="005A74E5"/>
    <w:rsid w:val="005A7A63"/>
    <w:rsid w:val="005B0339"/>
    <w:rsid w:val="005B0651"/>
    <w:rsid w:val="005B18AA"/>
    <w:rsid w:val="005B284C"/>
    <w:rsid w:val="005B36A0"/>
    <w:rsid w:val="005B4451"/>
    <w:rsid w:val="005B470A"/>
    <w:rsid w:val="005B4F57"/>
    <w:rsid w:val="005B5D20"/>
    <w:rsid w:val="005B5D91"/>
    <w:rsid w:val="005B611C"/>
    <w:rsid w:val="005B6C6A"/>
    <w:rsid w:val="005B7FAB"/>
    <w:rsid w:val="005C0A2D"/>
    <w:rsid w:val="005C16C3"/>
    <w:rsid w:val="005C26D6"/>
    <w:rsid w:val="005C2A5C"/>
    <w:rsid w:val="005C34DA"/>
    <w:rsid w:val="005C3724"/>
    <w:rsid w:val="005C4692"/>
    <w:rsid w:val="005C48D3"/>
    <w:rsid w:val="005C55B6"/>
    <w:rsid w:val="005C59A8"/>
    <w:rsid w:val="005C63BD"/>
    <w:rsid w:val="005C6448"/>
    <w:rsid w:val="005C701D"/>
    <w:rsid w:val="005C7629"/>
    <w:rsid w:val="005D051C"/>
    <w:rsid w:val="005D08C8"/>
    <w:rsid w:val="005D0CDD"/>
    <w:rsid w:val="005D2474"/>
    <w:rsid w:val="005D25EC"/>
    <w:rsid w:val="005D464C"/>
    <w:rsid w:val="005D4CF6"/>
    <w:rsid w:val="005D66DB"/>
    <w:rsid w:val="005D6EF2"/>
    <w:rsid w:val="005D7A8E"/>
    <w:rsid w:val="005E0DB6"/>
    <w:rsid w:val="005E17DC"/>
    <w:rsid w:val="005E459F"/>
    <w:rsid w:val="005E480E"/>
    <w:rsid w:val="005E5234"/>
    <w:rsid w:val="005E5587"/>
    <w:rsid w:val="005E5588"/>
    <w:rsid w:val="005E569B"/>
    <w:rsid w:val="005E5C27"/>
    <w:rsid w:val="005E6262"/>
    <w:rsid w:val="005E68DF"/>
    <w:rsid w:val="005E6CFD"/>
    <w:rsid w:val="005E792A"/>
    <w:rsid w:val="005E7CA4"/>
    <w:rsid w:val="005F0018"/>
    <w:rsid w:val="005F0632"/>
    <w:rsid w:val="005F1BD3"/>
    <w:rsid w:val="005F1CB8"/>
    <w:rsid w:val="005F25CB"/>
    <w:rsid w:val="005F2B71"/>
    <w:rsid w:val="005F2DE6"/>
    <w:rsid w:val="005F2FDB"/>
    <w:rsid w:val="005F2FFB"/>
    <w:rsid w:val="005F3008"/>
    <w:rsid w:val="005F3557"/>
    <w:rsid w:val="005F465D"/>
    <w:rsid w:val="005F6748"/>
    <w:rsid w:val="005F7599"/>
    <w:rsid w:val="005F7687"/>
    <w:rsid w:val="005F7AFD"/>
    <w:rsid w:val="00600761"/>
    <w:rsid w:val="00600774"/>
    <w:rsid w:val="00600B52"/>
    <w:rsid w:val="0060153F"/>
    <w:rsid w:val="006045BC"/>
    <w:rsid w:val="00604651"/>
    <w:rsid w:val="00604BB5"/>
    <w:rsid w:val="006054BB"/>
    <w:rsid w:val="00605615"/>
    <w:rsid w:val="00605BCC"/>
    <w:rsid w:val="00606910"/>
    <w:rsid w:val="00606F49"/>
    <w:rsid w:val="0060790C"/>
    <w:rsid w:val="00607C0E"/>
    <w:rsid w:val="00610365"/>
    <w:rsid w:val="006106DE"/>
    <w:rsid w:val="0061098A"/>
    <w:rsid w:val="00610DB9"/>
    <w:rsid w:val="006117B8"/>
    <w:rsid w:val="006118C7"/>
    <w:rsid w:val="00611A7D"/>
    <w:rsid w:val="00611B1D"/>
    <w:rsid w:val="00612815"/>
    <w:rsid w:val="0061315F"/>
    <w:rsid w:val="006135FD"/>
    <w:rsid w:val="00613693"/>
    <w:rsid w:val="00614FAE"/>
    <w:rsid w:val="0061538F"/>
    <w:rsid w:val="006160FB"/>
    <w:rsid w:val="00616A4B"/>
    <w:rsid w:val="00617EAA"/>
    <w:rsid w:val="00620E61"/>
    <w:rsid w:val="00622BC3"/>
    <w:rsid w:val="00622BF7"/>
    <w:rsid w:val="00626109"/>
    <w:rsid w:val="00627505"/>
    <w:rsid w:val="006276AD"/>
    <w:rsid w:val="00631A74"/>
    <w:rsid w:val="0063298E"/>
    <w:rsid w:val="006332AD"/>
    <w:rsid w:val="006332DC"/>
    <w:rsid w:val="00633F8F"/>
    <w:rsid w:val="006340A8"/>
    <w:rsid w:val="00634A28"/>
    <w:rsid w:val="00634BF8"/>
    <w:rsid w:val="00635840"/>
    <w:rsid w:val="0063609B"/>
    <w:rsid w:val="0063686E"/>
    <w:rsid w:val="006377AD"/>
    <w:rsid w:val="00637DCA"/>
    <w:rsid w:val="0064010D"/>
    <w:rsid w:val="00640A64"/>
    <w:rsid w:val="00640EA2"/>
    <w:rsid w:val="00641B26"/>
    <w:rsid w:val="00642A06"/>
    <w:rsid w:val="00642C67"/>
    <w:rsid w:val="00643479"/>
    <w:rsid w:val="00645444"/>
    <w:rsid w:val="00645633"/>
    <w:rsid w:val="006469A3"/>
    <w:rsid w:val="00647513"/>
    <w:rsid w:val="00650C69"/>
    <w:rsid w:val="006512D3"/>
    <w:rsid w:val="006514E2"/>
    <w:rsid w:val="00651A37"/>
    <w:rsid w:val="0065222C"/>
    <w:rsid w:val="00652852"/>
    <w:rsid w:val="00653F9D"/>
    <w:rsid w:val="006553A8"/>
    <w:rsid w:val="006555EB"/>
    <w:rsid w:val="00655642"/>
    <w:rsid w:val="00657A67"/>
    <w:rsid w:val="00657F92"/>
    <w:rsid w:val="00660592"/>
    <w:rsid w:val="006610CA"/>
    <w:rsid w:val="00661A00"/>
    <w:rsid w:val="0066261D"/>
    <w:rsid w:val="00663A84"/>
    <w:rsid w:val="006660BA"/>
    <w:rsid w:val="00666C4D"/>
    <w:rsid w:val="00667570"/>
    <w:rsid w:val="00670418"/>
    <w:rsid w:val="00670610"/>
    <w:rsid w:val="00672D49"/>
    <w:rsid w:val="006731E3"/>
    <w:rsid w:val="006746C3"/>
    <w:rsid w:val="0067532B"/>
    <w:rsid w:val="00675542"/>
    <w:rsid w:val="00675578"/>
    <w:rsid w:val="0067646F"/>
    <w:rsid w:val="00676BF0"/>
    <w:rsid w:val="006770BC"/>
    <w:rsid w:val="0067731A"/>
    <w:rsid w:val="00681567"/>
    <w:rsid w:val="00681CA7"/>
    <w:rsid w:val="006824BC"/>
    <w:rsid w:val="00682F3A"/>
    <w:rsid w:val="00682F43"/>
    <w:rsid w:val="00683002"/>
    <w:rsid w:val="00683281"/>
    <w:rsid w:val="006836B5"/>
    <w:rsid w:val="00683B64"/>
    <w:rsid w:val="006841F1"/>
    <w:rsid w:val="00684621"/>
    <w:rsid w:val="0068524E"/>
    <w:rsid w:val="0068631E"/>
    <w:rsid w:val="00687194"/>
    <w:rsid w:val="00687287"/>
    <w:rsid w:val="006902DF"/>
    <w:rsid w:val="00690EA9"/>
    <w:rsid w:val="00692E7F"/>
    <w:rsid w:val="00692EA8"/>
    <w:rsid w:val="0069351D"/>
    <w:rsid w:val="00694284"/>
    <w:rsid w:val="006956DB"/>
    <w:rsid w:val="00695851"/>
    <w:rsid w:val="00695BF3"/>
    <w:rsid w:val="00695DA5"/>
    <w:rsid w:val="00697609"/>
    <w:rsid w:val="0069768C"/>
    <w:rsid w:val="006A02D3"/>
    <w:rsid w:val="006A0AC5"/>
    <w:rsid w:val="006A1F28"/>
    <w:rsid w:val="006A3843"/>
    <w:rsid w:val="006A3E43"/>
    <w:rsid w:val="006A5529"/>
    <w:rsid w:val="006A5901"/>
    <w:rsid w:val="006A5C84"/>
    <w:rsid w:val="006A5EAB"/>
    <w:rsid w:val="006A5F9A"/>
    <w:rsid w:val="006A6592"/>
    <w:rsid w:val="006A7267"/>
    <w:rsid w:val="006A771A"/>
    <w:rsid w:val="006B0608"/>
    <w:rsid w:val="006B0B6D"/>
    <w:rsid w:val="006B137E"/>
    <w:rsid w:val="006B1455"/>
    <w:rsid w:val="006B2A22"/>
    <w:rsid w:val="006B34E0"/>
    <w:rsid w:val="006B3994"/>
    <w:rsid w:val="006B3F1B"/>
    <w:rsid w:val="006B4160"/>
    <w:rsid w:val="006B4E82"/>
    <w:rsid w:val="006B524E"/>
    <w:rsid w:val="006B6E6C"/>
    <w:rsid w:val="006B74B0"/>
    <w:rsid w:val="006B76D9"/>
    <w:rsid w:val="006B7CB2"/>
    <w:rsid w:val="006C195E"/>
    <w:rsid w:val="006C1AA6"/>
    <w:rsid w:val="006C242B"/>
    <w:rsid w:val="006C27CB"/>
    <w:rsid w:val="006C33C5"/>
    <w:rsid w:val="006C4968"/>
    <w:rsid w:val="006C50ED"/>
    <w:rsid w:val="006C52AE"/>
    <w:rsid w:val="006C55D9"/>
    <w:rsid w:val="006C5B12"/>
    <w:rsid w:val="006C5CFE"/>
    <w:rsid w:val="006C65A8"/>
    <w:rsid w:val="006C7C8F"/>
    <w:rsid w:val="006D034F"/>
    <w:rsid w:val="006D0430"/>
    <w:rsid w:val="006D0EA0"/>
    <w:rsid w:val="006D16B6"/>
    <w:rsid w:val="006D1954"/>
    <w:rsid w:val="006D2545"/>
    <w:rsid w:val="006D3D06"/>
    <w:rsid w:val="006D49FA"/>
    <w:rsid w:val="006D5633"/>
    <w:rsid w:val="006D5779"/>
    <w:rsid w:val="006D5946"/>
    <w:rsid w:val="006D6D4C"/>
    <w:rsid w:val="006D6F5A"/>
    <w:rsid w:val="006D7F70"/>
    <w:rsid w:val="006D7FF6"/>
    <w:rsid w:val="006E0418"/>
    <w:rsid w:val="006E041B"/>
    <w:rsid w:val="006E1E1F"/>
    <w:rsid w:val="006E1E2D"/>
    <w:rsid w:val="006E2B7A"/>
    <w:rsid w:val="006E2D5F"/>
    <w:rsid w:val="006E402F"/>
    <w:rsid w:val="006E4165"/>
    <w:rsid w:val="006E41EB"/>
    <w:rsid w:val="006E6581"/>
    <w:rsid w:val="006E6B48"/>
    <w:rsid w:val="006F0DAC"/>
    <w:rsid w:val="006F0FFD"/>
    <w:rsid w:val="006F18E6"/>
    <w:rsid w:val="006F2C9E"/>
    <w:rsid w:val="006F2F31"/>
    <w:rsid w:val="006F3A12"/>
    <w:rsid w:val="006F47A1"/>
    <w:rsid w:val="006F48EA"/>
    <w:rsid w:val="006F51E9"/>
    <w:rsid w:val="006F5317"/>
    <w:rsid w:val="006F620E"/>
    <w:rsid w:val="006F67DB"/>
    <w:rsid w:val="006F6A70"/>
    <w:rsid w:val="00701517"/>
    <w:rsid w:val="00702197"/>
    <w:rsid w:val="00704AD8"/>
    <w:rsid w:val="00705CED"/>
    <w:rsid w:val="0070689F"/>
    <w:rsid w:val="007068E0"/>
    <w:rsid w:val="00706FAC"/>
    <w:rsid w:val="0070706B"/>
    <w:rsid w:val="0071269A"/>
    <w:rsid w:val="00712711"/>
    <w:rsid w:val="00712B72"/>
    <w:rsid w:val="0071396B"/>
    <w:rsid w:val="00714A01"/>
    <w:rsid w:val="007159DF"/>
    <w:rsid w:val="00715F19"/>
    <w:rsid w:val="00717607"/>
    <w:rsid w:val="0072005E"/>
    <w:rsid w:val="00720DCF"/>
    <w:rsid w:val="007218DB"/>
    <w:rsid w:val="00722DB6"/>
    <w:rsid w:val="0072301B"/>
    <w:rsid w:val="00724265"/>
    <w:rsid w:val="007247B8"/>
    <w:rsid w:val="0072532E"/>
    <w:rsid w:val="007255AC"/>
    <w:rsid w:val="00730452"/>
    <w:rsid w:val="00730688"/>
    <w:rsid w:val="007314CF"/>
    <w:rsid w:val="007318E5"/>
    <w:rsid w:val="0073222B"/>
    <w:rsid w:val="007323CF"/>
    <w:rsid w:val="00732A12"/>
    <w:rsid w:val="00732A45"/>
    <w:rsid w:val="00732C6F"/>
    <w:rsid w:val="00733195"/>
    <w:rsid w:val="007337EB"/>
    <w:rsid w:val="0073414B"/>
    <w:rsid w:val="007345A7"/>
    <w:rsid w:val="0073561D"/>
    <w:rsid w:val="007361D7"/>
    <w:rsid w:val="00737874"/>
    <w:rsid w:val="007405B2"/>
    <w:rsid w:val="00740CA5"/>
    <w:rsid w:val="0074146A"/>
    <w:rsid w:val="0074230B"/>
    <w:rsid w:val="007428E0"/>
    <w:rsid w:val="00742905"/>
    <w:rsid w:val="007433D7"/>
    <w:rsid w:val="00743AAE"/>
    <w:rsid w:val="00743C03"/>
    <w:rsid w:val="00743D87"/>
    <w:rsid w:val="007451B4"/>
    <w:rsid w:val="007462E4"/>
    <w:rsid w:val="007468FB"/>
    <w:rsid w:val="00746906"/>
    <w:rsid w:val="00746AA4"/>
    <w:rsid w:val="00753C33"/>
    <w:rsid w:val="00754492"/>
    <w:rsid w:val="0075449A"/>
    <w:rsid w:val="00754E2C"/>
    <w:rsid w:val="00754E57"/>
    <w:rsid w:val="00755CF9"/>
    <w:rsid w:val="00756609"/>
    <w:rsid w:val="00756D38"/>
    <w:rsid w:val="00757D6F"/>
    <w:rsid w:val="007612AA"/>
    <w:rsid w:val="00761648"/>
    <w:rsid w:val="007622E5"/>
    <w:rsid w:val="00764E4A"/>
    <w:rsid w:val="00766082"/>
    <w:rsid w:val="00766541"/>
    <w:rsid w:val="007672E6"/>
    <w:rsid w:val="00770BC8"/>
    <w:rsid w:val="00770E11"/>
    <w:rsid w:val="00770E7E"/>
    <w:rsid w:val="00771BAC"/>
    <w:rsid w:val="00772ED2"/>
    <w:rsid w:val="00773856"/>
    <w:rsid w:val="0077388B"/>
    <w:rsid w:val="00774C21"/>
    <w:rsid w:val="00774F25"/>
    <w:rsid w:val="00775F9C"/>
    <w:rsid w:val="007769B1"/>
    <w:rsid w:val="0077757B"/>
    <w:rsid w:val="00777BF7"/>
    <w:rsid w:val="00777D63"/>
    <w:rsid w:val="007804D6"/>
    <w:rsid w:val="007806ED"/>
    <w:rsid w:val="007810F3"/>
    <w:rsid w:val="007811FB"/>
    <w:rsid w:val="007814AC"/>
    <w:rsid w:val="007816AA"/>
    <w:rsid w:val="00781CAC"/>
    <w:rsid w:val="00783983"/>
    <w:rsid w:val="007844F2"/>
    <w:rsid w:val="00786974"/>
    <w:rsid w:val="00787031"/>
    <w:rsid w:val="007870CF"/>
    <w:rsid w:val="00787B43"/>
    <w:rsid w:val="007914A6"/>
    <w:rsid w:val="00792A89"/>
    <w:rsid w:val="00794349"/>
    <w:rsid w:val="007947C7"/>
    <w:rsid w:val="00795C88"/>
    <w:rsid w:val="00795F26"/>
    <w:rsid w:val="00797C21"/>
    <w:rsid w:val="007A0E0F"/>
    <w:rsid w:val="007A1801"/>
    <w:rsid w:val="007A18A0"/>
    <w:rsid w:val="007A265F"/>
    <w:rsid w:val="007A31D3"/>
    <w:rsid w:val="007A36D5"/>
    <w:rsid w:val="007A3801"/>
    <w:rsid w:val="007A3949"/>
    <w:rsid w:val="007A51C8"/>
    <w:rsid w:val="007A5763"/>
    <w:rsid w:val="007A5AD8"/>
    <w:rsid w:val="007A5BB8"/>
    <w:rsid w:val="007A65EB"/>
    <w:rsid w:val="007A70C6"/>
    <w:rsid w:val="007A7239"/>
    <w:rsid w:val="007B015E"/>
    <w:rsid w:val="007B0B71"/>
    <w:rsid w:val="007B0E51"/>
    <w:rsid w:val="007B1437"/>
    <w:rsid w:val="007B1761"/>
    <w:rsid w:val="007B1F77"/>
    <w:rsid w:val="007B268E"/>
    <w:rsid w:val="007B2B30"/>
    <w:rsid w:val="007B2E8C"/>
    <w:rsid w:val="007B30E7"/>
    <w:rsid w:val="007B38CE"/>
    <w:rsid w:val="007B5958"/>
    <w:rsid w:val="007B5ABE"/>
    <w:rsid w:val="007B6283"/>
    <w:rsid w:val="007B6E00"/>
    <w:rsid w:val="007B7E38"/>
    <w:rsid w:val="007C0321"/>
    <w:rsid w:val="007C0407"/>
    <w:rsid w:val="007C0456"/>
    <w:rsid w:val="007C0C60"/>
    <w:rsid w:val="007C143B"/>
    <w:rsid w:val="007C1D42"/>
    <w:rsid w:val="007C2FB1"/>
    <w:rsid w:val="007C370A"/>
    <w:rsid w:val="007C386A"/>
    <w:rsid w:val="007C415E"/>
    <w:rsid w:val="007C4E81"/>
    <w:rsid w:val="007C5F06"/>
    <w:rsid w:val="007C7600"/>
    <w:rsid w:val="007D1879"/>
    <w:rsid w:val="007D1C16"/>
    <w:rsid w:val="007D3237"/>
    <w:rsid w:val="007D3453"/>
    <w:rsid w:val="007D35D9"/>
    <w:rsid w:val="007D4598"/>
    <w:rsid w:val="007D50FC"/>
    <w:rsid w:val="007D5498"/>
    <w:rsid w:val="007D64A5"/>
    <w:rsid w:val="007D666A"/>
    <w:rsid w:val="007D7A8B"/>
    <w:rsid w:val="007D7F22"/>
    <w:rsid w:val="007E0E75"/>
    <w:rsid w:val="007E1EBB"/>
    <w:rsid w:val="007E20FB"/>
    <w:rsid w:val="007E25E7"/>
    <w:rsid w:val="007E2844"/>
    <w:rsid w:val="007E3018"/>
    <w:rsid w:val="007E3DCC"/>
    <w:rsid w:val="007E4383"/>
    <w:rsid w:val="007E462B"/>
    <w:rsid w:val="007E4F91"/>
    <w:rsid w:val="007E5A02"/>
    <w:rsid w:val="007E5CFE"/>
    <w:rsid w:val="007E66D9"/>
    <w:rsid w:val="007E68FD"/>
    <w:rsid w:val="007E783E"/>
    <w:rsid w:val="007E7EB6"/>
    <w:rsid w:val="007F000B"/>
    <w:rsid w:val="007F0626"/>
    <w:rsid w:val="007F0C45"/>
    <w:rsid w:val="007F12FC"/>
    <w:rsid w:val="007F2619"/>
    <w:rsid w:val="007F2B9B"/>
    <w:rsid w:val="007F3B1D"/>
    <w:rsid w:val="007F4236"/>
    <w:rsid w:val="007F524F"/>
    <w:rsid w:val="007F6B15"/>
    <w:rsid w:val="007F6D1C"/>
    <w:rsid w:val="007F73C0"/>
    <w:rsid w:val="008010F2"/>
    <w:rsid w:val="00801D18"/>
    <w:rsid w:val="008027A5"/>
    <w:rsid w:val="008030C6"/>
    <w:rsid w:val="0080376E"/>
    <w:rsid w:val="0080532B"/>
    <w:rsid w:val="008061DE"/>
    <w:rsid w:val="00806779"/>
    <w:rsid w:val="00807C41"/>
    <w:rsid w:val="00807F01"/>
    <w:rsid w:val="00810DB8"/>
    <w:rsid w:val="00812AF4"/>
    <w:rsid w:val="008134A7"/>
    <w:rsid w:val="008150A9"/>
    <w:rsid w:val="008150C0"/>
    <w:rsid w:val="008158AE"/>
    <w:rsid w:val="008166F6"/>
    <w:rsid w:val="0081698E"/>
    <w:rsid w:val="00817195"/>
    <w:rsid w:val="008179CA"/>
    <w:rsid w:val="00820D71"/>
    <w:rsid w:val="0082171F"/>
    <w:rsid w:val="00821FA6"/>
    <w:rsid w:val="00822F59"/>
    <w:rsid w:val="0082320E"/>
    <w:rsid w:val="008233CE"/>
    <w:rsid w:val="00825234"/>
    <w:rsid w:val="0082562F"/>
    <w:rsid w:val="0082573E"/>
    <w:rsid w:val="0082700B"/>
    <w:rsid w:val="00827713"/>
    <w:rsid w:val="008300A5"/>
    <w:rsid w:val="008314A0"/>
    <w:rsid w:val="0083445D"/>
    <w:rsid w:val="00834916"/>
    <w:rsid w:val="00834AE9"/>
    <w:rsid w:val="00835565"/>
    <w:rsid w:val="00835698"/>
    <w:rsid w:val="00835919"/>
    <w:rsid w:val="00835A5E"/>
    <w:rsid w:val="00836634"/>
    <w:rsid w:val="00836926"/>
    <w:rsid w:val="00836965"/>
    <w:rsid w:val="00837ACC"/>
    <w:rsid w:val="00840AD1"/>
    <w:rsid w:val="00840C2B"/>
    <w:rsid w:val="00841166"/>
    <w:rsid w:val="00841C1D"/>
    <w:rsid w:val="00841CC5"/>
    <w:rsid w:val="00842F8E"/>
    <w:rsid w:val="00843FE0"/>
    <w:rsid w:val="008440D4"/>
    <w:rsid w:val="008442A4"/>
    <w:rsid w:val="0084626E"/>
    <w:rsid w:val="008464C6"/>
    <w:rsid w:val="00846566"/>
    <w:rsid w:val="008476D0"/>
    <w:rsid w:val="00850D9A"/>
    <w:rsid w:val="0085125E"/>
    <w:rsid w:val="008512C3"/>
    <w:rsid w:val="0085148C"/>
    <w:rsid w:val="008523A4"/>
    <w:rsid w:val="00852FF1"/>
    <w:rsid w:val="008537E9"/>
    <w:rsid w:val="00853DEF"/>
    <w:rsid w:val="008543DA"/>
    <w:rsid w:val="0085521E"/>
    <w:rsid w:val="008554B8"/>
    <w:rsid w:val="00855E8D"/>
    <w:rsid w:val="0085674E"/>
    <w:rsid w:val="008572A3"/>
    <w:rsid w:val="008572E3"/>
    <w:rsid w:val="00857C2E"/>
    <w:rsid w:val="00860606"/>
    <w:rsid w:val="00863C9F"/>
    <w:rsid w:val="00863E5E"/>
    <w:rsid w:val="00864077"/>
    <w:rsid w:val="008646F7"/>
    <w:rsid w:val="008652BE"/>
    <w:rsid w:val="00866C75"/>
    <w:rsid w:val="00870846"/>
    <w:rsid w:val="008720B1"/>
    <w:rsid w:val="00872CA1"/>
    <w:rsid w:val="00872E97"/>
    <w:rsid w:val="0087369B"/>
    <w:rsid w:val="00873BC9"/>
    <w:rsid w:val="00873F7E"/>
    <w:rsid w:val="00874034"/>
    <w:rsid w:val="008742B3"/>
    <w:rsid w:val="00874DA5"/>
    <w:rsid w:val="008757AC"/>
    <w:rsid w:val="00877764"/>
    <w:rsid w:val="00877ACA"/>
    <w:rsid w:val="00877F31"/>
    <w:rsid w:val="0088045D"/>
    <w:rsid w:val="00881797"/>
    <w:rsid w:val="00885682"/>
    <w:rsid w:val="00885B58"/>
    <w:rsid w:val="00886B32"/>
    <w:rsid w:val="008872AC"/>
    <w:rsid w:val="0089098D"/>
    <w:rsid w:val="00890BC3"/>
    <w:rsid w:val="00892A4E"/>
    <w:rsid w:val="00892CB2"/>
    <w:rsid w:val="008934CF"/>
    <w:rsid w:val="00893D9E"/>
    <w:rsid w:val="008943C3"/>
    <w:rsid w:val="0089469C"/>
    <w:rsid w:val="00894BF6"/>
    <w:rsid w:val="00894C85"/>
    <w:rsid w:val="00894E55"/>
    <w:rsid w:val="0089557D"/>
    <w:rsid w:val="00895B77"/>
    <w:rsid w:val="008961B6"/>
    <w:rsid w:val="00896393"/>
    <w:rsid w:val="008976F2"/>
    <w:rsid w:val="00897D49"/>
    <w:rsid w:val="008A19DF"/>
    <w:rsid w:val="008A1D9C"/>
    <w:rsid w:val="008A2EA0"/>
    <w:rsid w:val="008A343E"/>
    <w:rsid w:val="008A3677"/>
    <w:rsid w:val="008A3A9F"/>
    <w:rsid w:val="008A4126"/>
    <w:rsid w:val="008A46D7"/>
    <w:rsid w:val="008A4AA9"/>
    <w:rsid w:val="008A4C71"/>
    <w:rsid w:val="008A5CDF"/>
    <w:rsid w:val="008A6AD7"/>
    <w:rsid w:val="008A6C90"/>
    <w:rsid w:val="008B2780"/>
    <w:rsid w:val="008B32FD"/>
    <w:rsid w:val="008B4095"/>
    <w:rsid w:val="008B4251"/>
    <w:rsid w:val="008B47A3"/>
    <w:rsid w:val="008B4B0B"/>
    <w:rsid w:val="008B5420"/>
    <w:rsid w:val="008B576D"/>
    <w:rsid w:val="008B5AAE"/>
    <w:rsid w:val="008B6E54"/>
    <w:rsid w:val="008B7109"/>
    <w:rsid w:val="008B729F"/>
    <w:rsid w:val="008C106C"/>
    <w:rsid w:val="008C11D7"/>
    <w:rsid w:val="008C128A"/>
    <w:rsid w:val="008C1CA4"/>
    <w:rsid w:val="008C1DF4"/>
    <w:rsid w:val="008C2193"/>
    <w:rsid w:val="008C2446"/>
    <w:rsid w:val="008C4CC6"/>
    <w:rsid w:val="008C5608"/>
    <w:rsid w:val="008C5B8B"/>
    <w:rsid w:val="008D1003"/>
    <w:rsid w:val="008D1F90"/>
    <w:rsid w:val="008D2AD2"/>
    <w:rsid w:val="008D2D69"/>
    <w:rsid w:val="008D2F8D"/>
    <w:rsid w:val="008D31F7"/>
    <w:rsid w:val="008D34AF"/>
    <w:rsid w:val="008D436A"/>
    <w:rsid w:val="008D535E"/>
    <w:rsid w:val="008D5A1C"/>
    <w:rsid w:val="008D64FA"/>
    <w:rsid w:val="008D6E21"/>
    <w:rsid w:val="008E0033"/>
    <w:rsid w:val="008E0C97"/>
    <w:rsid w:val="008E110B"/>
    <w:rsid w:val="008E156E"/>
    <w:rsid w:val="008E1F93"/>
    <w:rsid w:val="008E215C"/>
    <w:rsid w:val="008E349F"/>
    <w:rsid w:val="008E3619"/>
    <w:rsid w:val="008E3FCF"/>
    <w:rsid w:val="008E4B81"/>
    <w:rsid w:val="008E6083"/>
    <w:rsid w:val="008E6E6F"/>
    <w:rsid w:val="008E6FDA"/>
    <w:rsid w:val="008E7C4E"/>
    <w:rsid w:val="008E7E8D"/>
    <w:rsid w:val="008F1E6E"/>
    <w:rsid w:val="008F272F"/>
    <w:rsid w:val="008F4451"/>
    <w:rsid w:val="008F5371"/>
    <w:rsid w:val="008F5DC6"/>
    <w:rsid w:val="00900E4B"/>
    <w:rsid w:val="00901637"/>
    <w:rsid w:val="00902E1F"/>
    <w:rsid w:val="00903CF1"/>
    <w:rsid w:val="00903D40"/>
    <w:rsid w:val="0090552B"/>
    <w:rsid w:val="00905AE4"/>
    <w:rsid w:val="00906247"/>
    <w:rsid w:val="00906676"/>
    <w:rsid w:val="009072CE"/>
    <w:rsid w:val="0090775F"/>
    <w:rsid w:val="00907876"/>
    <w:rsid w:val="00907C56"/>
    <w:rsid w:val="00907DBC"/>
    <w:rsid w:val="00911279"/>
    <w:rsid w:val="00911F9E"/>
    <w:rsid w:val="00912016"/>
    <w:rsid w:val="00912A56"/>
    <w:rsid w:val="00915711"/>
    <w:rsid w:val="00916037"/>
    <w:rsid w:val="00920A2E"/>
    <w:rsid w:val="00921205"/>
    <w:rsid w:val="0092172A"/>
    <w:rsid w:val="00922D35"/>
    <w:rsid w:val="00922ECB"/>
    <w:rsid w:val="00923F40"/>
    <w:rsid w:val="00924655"/>
    <w:rsid w:val="00924796"/>
    <w:rsid w:val="00924E2D"/>
    <w:rsid w:val="00925AB2"/>
    <w:rsid w:val="00925B19"/>
    <w:rsid w:val="0092753B"/>
    <w:rsid w:val="00931202"/>
    <w:rsid w:val="00931705"/>
    <w:rsid w:val="009319B1"/>
    <w:rsid w:val="0093210E"/>
    <w:rsid w:val="00932902"/>
    <w:rsid w:val="00934309"/>
    <w:rsid w:val="0093502F"/>
    <w:rsid w:val="009354AB"/>
    <w:rsid w:val="00935DAE"/>
    <w:rsid w:val="00935F92"/>
    <w:rsid w:val="009367D2"/>
    <w:rsid w:val="00936D37"/>
    <w:rsid w:val="00936FE7"/>
    <w:rsid w:val="00940C52"/>
    <w:rsid w:val="00941A88"/>
    <w:rsid w:val="00942BA4"/>
    <w:rsid w:val="00943159"/>
    <w:rsid w:val="00943784"/>
    <w:rsid w:val="009445C0"/>
    <w:rsid w:val="00945526"/>
    <w:rsid w:val="009455D9"/>
    <w:rsid w:val="00947EFB"/>
    <w:rsid w:val="00951B9C"/>
    <w:rsid w:val="00953582"/>
    <w:rsid w:val="009544F5"/>
    <w:rsid w:val="0095635E"/>
    <w:rsid w:val="00956BB1"/>
    <w:rsid w:val="00956F1E"/>
    <w:rsid w:val="00956F8E"/>
    <w:rsid w:val="009571A4"/>
    <w:rsid w:val="0095757C"/>
    <w:rsid w:val="00960CE0"/>
    <w:rsid w:val="00960E76"/>
    <w:rsid w:val="00960F7B"/>
    <w:rsid w:val="009615BF"/>
    <w:rsid w:val="00961E80"/>
    <w:rsid w:val="00962AB1"/>
    <w:rsid w:val="00963129"/>
    <w:rsid w:val="009634B0"/>
    <w:rsid w:val="00964749"/>
    <w:rsid w:val="009648F7"/>
    <w:rsid w:val="00964A67"/>
    <w:rsid w:val="00965EBE"/>
    <w:rsid w:val="00967A45"/>
    <w:rsid w:val="009712D9"/>
    <w:rsid w:val="00971941"/>
    <w:rsid w:val="00972135"/>
    <w:rsid w:val="00973B7D"/>
    <w:rsid w:val="00974FB5"/>
    <w:rsid w:val="00975C35"/>
    <w:rsid w:val="00977279"/>
    <w:rsid w:val="0097744C"/>
    <w:rsid w:val="00977851"/>
    <w:rsid w:val="00980166"/>
    <w:rsid w:val="00981D2C"/>
    <w:rsid w:val="00984849"/>
    <w:rsid w:val="00984B71"/>
    <w:rsid w:val="00984C8B"/>
    <w:rsid w:val="00985D52"/>
    <w:rsid w:val="00987695"/>
    <w:rsid w:val="00987DE5"/>
    <w:rsid w:val="0099166B"/>
    <w:rsid w:val="009918F4"/>
    <w:rsid w:val="00993475"/>
    <w:rsid w:val="009942A9"/>
    <w:rsid w:val="0099552F"/>
    <w:rsid w:val="00995CA7"/>
    <w:rsid w:val="009967C5"/>
    <w:rsid w:val="00996931"/>
    <w:rsid w:val="00997F29"/>
    <w:rsid w:val="009A075B"/>
    <w:rsid w:val="009A0F57"/>
    <w:rsid w:val="009A1F6F"/>
    <w:rsid w:val="009A2631"/>
    <w:rsid w:val="009A265B"/>
    <w:rsid w:val="009A26B4"/>
    <w:rsid w:val="009A3352"/>
    <w:rsid w:val="009A3409"/>
    <w:rsid w:val="009A358D"/>
    <w:rsid w:val="009A3AF4"/>
    <w:rsid w:val="009A3B94"/>
    <w:rsid w:val="009A4587"/>
    <w:rsid w:val="009A5EA7"/>
    <w:rsid w:val="009A65A4"/>
    <w:rsid w:val="009A764C"/>
    <w:rsid w:val="009A7C1D"/>
    <w:rsid w:val="009A7E03"/>
    <w:rsid w:val="009B033B"/>
    <w:rsid w:val="009B07C3"/>
    <w:rsid w:val="009B0C14"/>
    <w:rsid w:val="009B2D51"/>
    <w:rsid w:val="009B2DDB"/>
    <w:rsid w:val="009B3EC2"/>
    <w:rsid w:val="009B479D"/>
    <w:rsid w:val="009B47E4"/>
    <w:rsid w:val="009B5CC1"/>
    <w:rsid w:val="009B5D79"/>
    <w:rsid w:val="009B60E6"/>
    <w:rsid w:val="009B6B4E"/>
    <w:rsid w:val="009B7642"/>
    <w:rsid w:val="009C003C"/>
    <w:rsid w:val="009C0871"/>
    <w:rsid w:val="009C3849"/>
    <w:rsid w:val="009C50D0"/>
    <w:rsid w:val="009C5269"/>
    <w:rsid w:val="009C5285"/>
    <w:rsid w:val="009C6074"/>
    <w:rsid w:val="009C6315"/>
    <w:rsid w:val="009C6C78"/>
    <w:rsid w:val="009C7A6F"/>
    <w:rsid w:val="009D0643"/>
    <w:rsid w:val="009D1AE2"/>
    <w:rsid w:val="009D2455"/>
    <w:rsid w:val="009D2A71"/>
    <w:rsid w:val="009D381F"/>
    <w:rsid w:val="009D4919"/>
    <w:rsid w:val="009D5D16"/>
    <w:rsid w:val="009D69D3"/>
    <w:rsid w:val="009D6D9C"/>
    <w:rsid w:val="009D6DED"/>
    <w:rsid w:val="009D75FF"/>
    <w:rsid w:val="009D7A0B"/>
    <w:rsid w:val="009E0DD7"/>
    <w:rsid w:val="009E24B9"/>
    <w:rsid w:val="009E2716"/>
    <w:rsid w:val="009E2B20"/>
    <w:rsid w:val="009E4EFE"/>
    <w:rsid w:val="009E53B4"/>
    <w:rsid w:val="009E5849"/>
    <w:rsid w:val="009E59F3"/>
    <w:rsid w:val="009E7271"/>
    <w:rsid w:val="009F0CBA"/>
    <w:rsid w:val="009F0FB7"/>
    <w:rsid w:val="009F10E4"/>
    <w:rsid w:val="009F156F"/>
    <w:rsid w:val="009F29B5"/>
    <w:rsid w:val="009F3C61"/>
    <w:rsid w:val="009F52C1"/>
    <w:rsid w:val="009F54DD"/>
    <w:rsid w:val="009F65AB"/>
    <w:rsid w:val="009F691B"/>
    <w:rsid w:val="009F6D8E"/>
    <w:rsid w:val="009F7B80"/>
    <w:rsid w:val="00A008C3"/>
    <w:rsid w:val="00A01467"/>
    <w:rsid w:val="00A01A32"/>
    <w:rsid w:val="00A0238F"/>
    <w:rsid w:val="00A03345"/>
    <w:rsid w:val="00A03756"/>
    <w:rsid w:val="00A039AB"/>
    <w:rsid w:val="00A03BA1"/>
    <w:rsid w:val="00A0467D"/>
    <w:rsid w:val="00A04E12"/>
    <w:rsid w:val="00A06322"/>
    <w:rsid w:val="00A06B28"/>
    <w:rsid w:val="00A11407"/>
    <w:rsid w:val="00A1149A"/>
    <w:rsid w:val="00A1158C"/>
    <w:rsid w:val="00A11612"/>
    <w:rsid w:val="00A1183A"/>
    <w:rsid w:val="00A11AFD"/>
    <w:rsid w:val="00A12F5D"/>
    <w:rsid w:val="00A14CA4"/>
    <w:rsid w:val="00A15049"/>
    <w:rsid w:val="00A1523F"/>
    <w:rsid w:val="00A152E7"/>
    <w:rsid w:val="00A203EC"/>
    <w:rsid w:val="00A2047F"/>
    <w:rsid w:val="00A20564"/>
    <w:rsid w:val="00A21C69"/>
    <w:rsid w:val="00A22426"/>
    <w:rsid w:val="00A231C9"/>
    <w:rsid w:val="00A23EE7"/>
    <w:rsid w:val="00A24077"/>
    <w:rsid w:val="00A242FA"/>
    <w:rsid w:val="00A24CB8"/>
    <w:rsid w:val="00A2756F"/>
    <w:rsid w:val="00A276AA"/>
    <w:rsid w:val="00A27A32"/>
    <w:rsid w:val="00A308CA"/>
    <w:rsid w:val="00A30924"/>
    <w:rsid w:val="00A30B9F"/>
    <w:rsid w:val="00A31C95"/>
    <w:rsid w:val="00A331FA"/>
    <w:rsid w:val="00A33850"/>
    <w:rsid w:val="00A33CBF"/>
    <w:rsid w:val="00A347E9"/>
    <w:rsid w:val="00A352CE"/>
    <w:rsid w:val="00A355B1"/>
    <w:rsid w:val="00A35F3C"/>
    <w:rsid w:val="00A37ED5"/>
    <w:rsid w:val="00A4126A"/>
    <w:rsid w:val="00A41376"/>
    <w:rsid w:val="00A41AC4"/>
    <w:rsid w:val="00A424DC"/>
    <w:rsid w:val="00A4376A"/>
    <w:rsid w:val="00A437C5"/>
    <w:rsid w:val="00A43EE6"/>
    <w:rsid w:val="00A448C9"/>
    <w:rsid w:val="00A458BD"/>
    <w:rsid w:val="00A46312"/>
    <w:rsid w:val="00A478B9"/>
    <w:rsid w:val="00A47B46"/>
    <w:rsid w:val="00A507A5"/>
    <w:rsid w:val="00A50838"/>
    <w:rsid w:val="00A50C05"/>
    <w:rsid w:val="00A51AF5"/>
    <w:rsid w:val="00A51BA7"/>
    <w:rsid w:val="00A51FB0"/>
    <w:rsid w:val="00A5257C"/>
    <w:rsid w:val="00A52F6A"/>
    <w:rsid w:val="00A57736"/>
    <w:rsid w:val="00A620A5"/>
    <w:rsid w:val="00A62461"/>
    <w:rsid w:val="00A62B9F"/>
    <w:rsid w:val="00A62DA5"/>
    <w:rsid w:val="00A63B8C"/>
    <w:rsid w:val="00A63E6C"/>
    <w:rsid w:val="00A63E72"/>
    <w:rsid w:val="00A63F61"/>
    <w:rsid w:val="00A64864"/>
    <w:rsid w:val="00A649CB"/>
    <w:rsid w:val="00A64E56"/>
    <w:rsid w:val="00A6574D"/>
    <w:rsid w:val="00A664FD"/>
    <w:rsid w:val="00A673BA"/>
    <w:rsid w:val="00A736B2"/>
    <w:rsid w:val="00A73A3A"/>
    <w:rsid w:val="00A73DAE"/>
    <w:rsid w:val="00A74548"/>
    <w:rsid w:val="00A74B05"/>
    <w:rsid w:val="00A76AFA"/>
    <w:rsid w:val="00A76BBC"/>
    <w:rsid w:val="00A779A4"/>
    <w:rsid w:val="00A77D41"/>
    <w:rsid w:val="00A80E3B"/>
    <w:rsid w:val="00A81342"/>
    <w:rsid w:val="00A816AB"/>
    <w:rsid w:val="00A82C40"/>
    <w:rsid w:val="00A82E74"/>
    <w:rsid w:val="00A836D4"/>
    <w:rsid w:val="00A836DE"/>
    <w:rsid w:val="00A83CC1"/>
    <w:rsid w:val="00A84899"/>
    <w:rsid w:val="00A855C3"/>
    <w:rsid w:val="00A8676B"/>
    <w:rsid w:val="00A875A7"/>
    <w:rsid w:val="00A87A0A"/>
    <w:rsid w:val="00A87BCF"/>
    <w:rsid w:val="00A9186B"/>
    <w:rsid w:val="00A91888"/>
    <w:rsid w:val="00A92BC9"/>
    <w:rsid w:val="00A93287"/>
    <w:rsid w:val="00A942AF"/>
    <w:rsid w:val="00A94480"/>
    <w:rsid w:val="00A94A68"/>
    <w:rsid w:val="00A94B75"/>
    <w:rsid w:val="00A95740"/>
    <w:rsid w:val="00AA099C"/>
    <w:rsid w:val="00AA1001"/>
    <w:rsid w:val="00AA1428"/>
    <w:rsid w:val="00AA22E4"/>
    <w:rsid w:val="00AA25D0"/>
    <w:rsid w:val="00AA2A6E"/>
    <w:rsid w:val="00AA3102"/>
    <w:rsid w:val="00AA57BA"/>
    <w:rsid w:val="00AA5AE1"/>
    <w:rsid w:val="00AA5BE1"/>
    <w:rsid w:val="00AA5DA2"/>
    <w:rsid w:val="00AA5ED4"/>
    <w:rsid w:val="00AA6369"/>
    <w:rsid w:val="00AA6EFB"/>
    <w:rsid w:val="00AA7208"/>
    <w:rsid w:val="00AA7380"/>
    <w:rsid w:val="00AB01BE"/>
    <w:rsid w:val="00AB14D3"/>
    <w:rsid w:val="00AB1790"/>
    <w:rsid w:val="00AB1876"/>
    <w:rsid w:val="00AB1B95"/>
    <w:rsid w:val="00AB2742"/>
    <w:rsid w:val="00AB2891"/>
    <w:rsid w:val="00AB2D5B"/>
    <w:rsid w:val="00AB2E5F"/>
    <w:rsid w:val="00AB350D"/>
    <w:rsid w:val="00AB499E"/>
    <w:rsid w:val="00AB4C6E"/>
    <w:rsid w:val="00AB5636"/>
    <w:rsid w:val="00AB5A03"/>
    <w:rsid w:val="00AB6197"/>
    <w:rsid w:val="00AB705B"/>
    <w:rsid w:val="00AC0380"/>
    <w:rsid w:val="00AC0F72"/>
    <w:rsid w:val="00AC18E9"/>
    <w:rsid w:val="00AC1B0A"/>
    <w:rsid w:val="00AC4E71"/>
    <w:rsid w:val="00AC5152"/>
    <w:rsid w:val="00AC5663"/>
    <w:rsid w:val="00AC5A09"/>
    <w:rsid w:val="00AC5C15"/>
    <w:rsid w:val="00AC7422"/>
    <w:rsid w:val="00AC767B"/>
    <w:rsid w:val="00AC79FD"/>
    <w:rsid w:val="00AC7D48"/>
    <w:rsid w:val="00AD2270"/>
    <w:rsid w:val="00AD26A4"/>
    <w:rsid w:val="00AD26AE"/>
    <w:rsid w:val="00AD2D0C"/>
    <w:rsid w:val="00AD2E8D"/>
    <w:rsid w:val="00AD3AD8"/>
    <w:rsid w:val="00AD4A0E"/>
    <w:rsid w:val="00AD57F4"/>
    <w:rsid w:val="00AD57F7"/>
    <w:rsid w:val="00AD65D8"/>
    <w:rsid w:val="00AD68C8"/>
    <w:rsid w:val="00AD7A9F"/>
    <w:rsid w:val="00AE0067"/>
    <w:rsid w:val="00AE03D2"/>
    <w:rsid w:val="00AE1888"/>
    <w:rsid w:val="00AE19FF"/>
    <w:rsid w:val="00AE2107"/>
    <w:rsid w:val="00AE26F8"/>
    <w:rsid w:val="00AE2F77"/>
    <w:rsid w:val="00AE37C3"/>
    <w:rsid w:val="00AE43CD"/>
    <w:rsid w:val="00AE44A1"/>
    <w:rsid w:val="00AE4905"/>
    <w:rsid w:val="00AE4A30"/>
    <w:rsid w:val="00AE4D4B"/>
    <w:rsid w:val="00AE61E2"/>
    <w:rsid w:val="00AE6359"/>
    <w:rsid w:val="00AE65DF"/>
    <w:rsid w:val="00AE7092"/>
    <w:rsid w:val="00AE7955"/>
    <w:rsid w:val="00AF10A8"/>
    <w:rsid w:val="00AF1176"/>
    <w:rsid w:val="00AF1795"/>
    <w:rsid w:val="00AF38B5"/>
    <w:rsid w:val="00AF3C3B"/>
    <w:rsid w:val="00AF47DB"/>
    <w:rsid w:val="00AF607D"/>
    <w:rsid w:val="00AF6225"/>
    <w:rsid w:val="00AF6540"/>
    <w:rsid w:val="00AF67E6"/>
    <w:rsid w:val="00AF6B10"/>
    <w:rsid w:val="00B0123D"/>
    <w:rsid w:val="00B04327"/>
    <w:rsid w:val="00B05A5E"/>
    <w:rsid w:val="00B069BF"/>
    <w:rsid w:val="00B07576"/>
    <w:rsid w:val="00B103E5"/>
    <w:rsid w:val="00B1159C"/>
    <w:rsid w:val="00B11747"/>
    <w:rsid w:val="00B12198"/>
    <w:rsid w:val="00B12A09"/>
    <w:rsid w:val="00B1381F"/>
    <w:rsid w:val="00B13926"/>
    <w:rsid w:val="00B13DF2"/>
    <w:rsid w:val="00B14F40"/>
    <w:rsid w:val="00B15BA2"/>
    <w:rsid w:val="00B15FCB"/>
    <w:rsid w:val="00B1645C"/>
    <w:rsid w:val="00B16506"/>
    <w:rsid w:val="00B166D7"/>
    <w:rsid w:val="00B16769"/>
    <w:rsid w:val="00B174CB"/>
    <w:rsid w:val="00B2097C"/>
    <w:rsid w:val="00B20F7E"/>
    <w:rsid w:val="00B21CA8"/>
    <w:rsid w:val="00B22758"/>
    <w:rsid w:val="00B230CB"/>
    <w:rsid w:val="00B2339A"/>
    <w:rsid w:val="00B24A1F"/>
    <w:rsid w:val="00B2509A"/>
    <w:rsid w:val="00B25B0A"/>
    <w:rsid w:val="00B262A7"/>
    <w:rsid w:val="00B30B11"/>
    <w:rsid w:val="00B30D45"/>
    <w:rsid w:val="00B3165A"/>
    <w:rsid w:val="00B319EC"/>
    <w:rsid w:val="00B32BCE"/>
    <w:rsid w:val="00B32D9C"/>
    <w:rsid w:val="00B332C3"/>
    <w:rsid w:val="00B34AE1"/>
    <w:rsid w:val="00B34E72"/>
    <w:rsid w:val="00B3798D"/>
    <w:rsid w:val="00B37C8A"/>
    <w:rsid w:val="00B37E0D"/>
    <w:rsid w:val="00B403A1"/>
    <w:rsid w:val="00B4064F"/>
    <w:rsid w:val="00B40A76"/>
    <w:rsid w:val="00B40EEA"/>
    <w:rsid w:val="00B4117D"/>
    <w:rsid w:val="00B412F2"/>
    <w:rsid w:val="00B426B4"/>
    <w:rsid w:val="00B4295D"/>
    <w:rsid w:val="00B430B6"/>
    <w:rsid w:val="00B4358B"/>
    <w:rsid w:val="00B438FE"/>
    <w:rsid w:val="00B43D35"/>
    <w:rsid w:val="00B455C8"/>
    <w:rsid w:val="00B45F56"/>
    <w:rsid w:val="00B46EC2"/>
    <w:rsid w:val="00B472A8"/>
    <w:rsid w:val="00B47668"/>
    <w:rsid w:val="00B47F80"/>
    <w:rsid w:val="00B51404"/>
    <w:rsid w:val="00B518C3"/>
    <w:rsid w:val="00B519F3"/>
    <w:rsid w:val="00B52171"/>
    <w:rsid w:val="00B5271D"/>
    <w:rsid w:val="00B5443C"/>
    <w:rsid w:val="00B54A85"/>
    <w:rsid w:val="00B54FA0"/>
    <w:rsid w:val="00B55032"/>
    <w:rsid w:val="00B55933"/>
    <w:rsid w:val="00B56B0A"/>
    <w:rsid w:val="00B56B26"/>
    <w:rsid w:val="00B60130"/>
    <w:rsid w:val="00B625C1"/>
    <w:rsid w:val="00B62844"/>
    <w:rsid w:val="00B62F06"/>
    <w:rsid w:val="00B63042"/>
    <w:rsid w:val="00B6334F"/>
    <w:rsid w:val="00B6349E"/>
    <w:rsid w:val="00B635B7"/>
    <w:rsid w:val="00B649CA"/>
    <w:rsid w:val="00B65D22"/>
    <w:rsid w:val="00B662B7"/>
    <w:rsid w:val="00B66904"/>
    <w:rsid w:val="00B67B99"/>
    <w:rsid w:val="00B67CCD"/>
    <w:rsid w:val="00B73568"/>
    <w:rsid w:val="00B73799"/>
    <w:rsid w:val="00B73F80"/>
    <w:rsid w:val="00B74416"/>
    <w:rsid w:val="00B7539F"/>
    <w:rsid w:val="00B758E5"/>
    <w:rsid w:val="00B772E9"/>
    <w:rsid w:val="00B7769B"/>
    <w:rsid w:val="00B778D4"/>
    <w:rsid w:val="00B77C05"/>
    <w:rsid w:val="00B77F1D"/>
    <w:rsid w:val="00B81F80"/>
    <w:rsid w:val="00B821B9"/>
    <w:rsid w:val="00B82267"/>
    <w:rsid w:val="00B826CF"/>
    <w:rsid w:val="00B82851"/>
    <w:rsid w:val="00B835EE"/>
    <w:rsid w:val="00B839D3"/>
    <w:rsid w:val="00B83A2E"/>
    <w:rsid w:val="00B84255"/>
    <w:rsid w:val="00B84841"/>
    <w:rsid w:val="00B854B8"/>
    <w:rsid w:val="00B85C0A"/>
    <w:rsid w:val="00B85E60"/>
    <w:rsid w:val="00B87BBD"/>
    <w:rsid w:val="00B90298"/>
    <w:rsid w:val="00B90C1D"/>
    <w:rsid w:val="00B90EEB"/>
    <w:rsid w:val="00B910F1"/>
    <w:rsid w:val="00B934D1"/>
    <w:rsid w:val="00B93F28"/>
    <w:rsid w:val="00B94292"/>
    <w:rsid w:val="00B94542"/>
    <w:rsid w:val="00B94AA2"/>
    <w:rsid w:val="00B95F54"/>
    <w:rsid w:val="00B967E6"/>
    <w:rsid w:val="00B9707F"/>
    <w:rsid w:val="00B972E4"/>
    <w:rsid w:val="00B97C93"/>
    <w:rsid w:val="00BA00D2"/>
    <w:rsid w:val="00BA1E1D"/>
    <w:rsid w:val="00BA2245"/>
    <w:rsid w:val="00BA324F"/>
    <w:rsid w:val="00BA35A3"/>
    <w:rsid w:val="00BA5BD1"/>
    <w:rsid w:val="00BA66DA"/>
    <w:rsid w:val="00BA69EE"/>
    <w:rsid w:val="00BA6A14"/>
    <w:rsid w:val="00BA76CF"/>
    <w:rsid w:val="00BB12F4"/>
    <w:rsid w:val="00BB13CA"/>
    <w:rsid w:val="00BB14CF"/>
    <w:rsid w:val="00BB166E"/>
    <w:rsid w:val="00BB2ADA"/>
    <w:rsid w:val="00BB392C"/>
    <w:rsid w:val="00BB5844"/>
    <w:rsid w:val="00BB69D2"/>
    <w:rsid w:val="00BB6DDC"/>
    <w:rsid w:val="00BC065B"/>
    <w:rsid w:val="00BC0CF8"/>
    <w:rsid w:val="00BC12B4"/>
    <w:rsid w:val="00BC1411"/>
    <w:rsid w:val="00BC19E6"/>
    <w:rsid w:val="00BC2F88"/>
    <w:rsid w:val="00BC3494"/>
    <w:rsid w:val="00BC3C38"/>
    <w:rsid w:val="00BC40C3"/>
    <w:rsid w:val="00BC41B9"/>
    <w:rsid w:val="00BC6100"/>
    <w:rsid w:val="00BC6F52"/>
    <w:rsid w:val="00BC7CAC"/>
    <w:rsid w:val="00BD0328"/>
    <w:rsid w:val="00BD04F1"/>
    <w:rsid w:val="00BD1789"/>
    <w:rsid w:val="00BD1D2C"/>
    <w:rsid w:val="00BD28D8"/>
    <w:rsid w:val="00BD2D09"/>
    <w:rsid w:val="00BD4028"/>
    <w:rsid w:val="00BD42E0"/>
    <w:rsid w:val="00BD456E"/>
    <w:rsid w:val="00BD4E91"/>
    <w:rsid w:val="00BD5298"/>
    <w:rsid w:val="00BD5CC6"/>
    <w:rsid w:val="00BD634A"/>
    <w:rsid w:val="00BD6696"/>
    <w:rsid w:val="00BD72A4"/>
    <w:rsid w:val="00BD7DE1"/>
    <w:rsid w:val="00BD7E8A"/>
    <w:rsid w:val="00BE043A"/>
    <w:rsid w:val="00BE0C94"/>
    <w:rsid w:val="00BE246F"/>
    <w:rsid w:val="00BE24D2"/>
    <w:rsid w:val="00BE31C2"/>
    <w:rsid w:val="00BE31D2"/>
    <w:rsid w:val="00BE347D"/>
    <w:rsid w:val="00BE3B26"/>
    <w:rsid w:val="00BE43A7"/>
    <w:rsid w:val="00BE4BBB"/>
    <w:rsid w:val="00BE633C"/>
    <w:rsid w:val="00BE64C4"/>
    <w:rsid w:val="00BE6AFD"/>
    <w:rsid w:val="00BE6E5E"/>
    <w:rsid w:val="00BE70CA"/>
    <w:rsid w:val="00BE7EEB"/>
    <w:rsid w:val="00BF08C1"/>
    <w:rsid w:val="00BF128D"/>
    <w:rsid w:val="00BF3270"/>
    <w:rsid w:val="00BF484E"/>
    <w:rsid w:val="00BF5022"/>
    <w:rsid w:val="00BF5BCD"/>
    <w:rsid w:val="00BF649F"/>
    <w:rsid w:val="00BF656D"/>
    <w:rsid w:val="00BF659A"/>
    <w:rsid w:val="00BF6FAE"/>
    <w:rsid w:val="00BF7100"/>
    <w:rsid w:val="00BF773B"/>
    <w:rsid w:val="00BF7D96"/>
    <w:rsid w:val="00C01002"/>
    <w:rsid w:val="00C012CB"/>
    <w:rsid w:val="00C01895"/>
    <w:rsid w:val="00C01A54"/>
    <w:rsid w:val="00C01C4F"/>
    <w:rsid w:val="00C02AF1"/>
    <w:rsid w:val="00C032B7"/>
    <w:rsid w:val="00C0330C"/>
    <w:rsid w:val="00C036C3"/>
    <w:rsid w:val="00C04537"/>
    <w:rsid w:val="00C0556A"/>
    <w:rsid w:val="00C066EB"/>
    <w:rsid w:val="00C07475"/>
    <w:rsid w:val="00C07880"/>
    <w:rsid w:val="00C07EA2"/>
    <w:rsid w:val="00C1096F"/>
    <w:rsid w:val="00C10C56"/>
    <w:rsid w:val="00C11434"/>
    <w:rsid w:val="00C114D6"/>
    <w:rsid w:val="00C13F68"/>
    <w:rsid w:val="00C14FC7"/>
    <w:rsid w:val="00C15AF5"/>
    <w:rsid w:val="00C15E05"/>
    <w:rsid w:val="00C1657A"/>
    <w:rsid w:val="00C16C2B"/>
    <w:rsid w:val="00C21000"/>
    <w:rsid w:val="00C219BC"/>
    <w:rsid w:val="00C243DF"/>
    <w:rsid w:val="00C25DAE"/>
    <w:rsid w:val="00C270BE"/>
    <w:rsid w:val="00C318C2"/>
    <w:rsid w:val="00C31A87"/>
    <w:rsid w:val="00C31FFB"/>
    <w:rsid w:val="00C32099"/>
    <w:rsid w:val="00C322AD"/>
    <w:rsid w:val="00C326D9"/>
    <w:rsid w:val="00C3386C"/>
    <w:rsid w:val="00C3465A"/>
    <w:rsid w:val="00C347B9"/>
    <w:rsid w:val="00C34A5A"/>
    <w:rsid w:val="00C34BA2"/>
    <w:rsid w:val="00C34EEC"/>
    <w:rsid w:val="00C358E4"/>
    <w:rsid w:val="00C3766C"/>
    <w:rsid w:val="00C37BB7"/>
    <w:rsid w:val="00C4086D"/>
    <w:rsid w:val="00C40B17"/>
    <w:rsid w:val="00C410CF"/>
    <w:rsid w:val="00C416DA"/>
    <w:rsid w:val="00C41BB6"/>
    <w:rsid w:val="00C423A7"/>
    <w:rsid w:val="00C4306E"/>
    <w:rsid w:val="00C45AAE"/>
    <w:rsid w:val="00C460FF"/>
    <w:rsid w:val="00C46C09"/>
    <w:rsid w:val="00C47077"/>
    <w:rsid w:val="00C4750A"/>
    <w:rsid w:val="00C477DA"/>
    <w:rsid w:val="00C47C24"/>
    <w:rsid w:val="00C508BF"/>
    <w:rsid w:val="00C5179A"/>
    <w:rsid w:val="00C52AC5"/>
    <w:rsid w:val="00C52CF0"/>
    <w:rsid w:val="00C52F04"/>
    <w:rsid w:val="00C531E0"/>
    <w:rsid w:val="00C53CDB"/>
    <w:rsid w:val="00C5497C"/>
    <w:rsid w:val="00C553DE"/>
    <w:rsid w:val="00C55FC5"/>
    <w:rsid w:val="00C5668C"/>
    <w:rsid w:val="00C568FC"/>
    <w:rsid w:val="00C569A5"/>
    <w:rsid w:val="00C56CDE"/>
    <w:rsid w:val="00C5764E"/>
    <w:rsid w:val="00C611AE"/>
    <w:rsid w:val="00C656E8"/>
    <w:rsid w:val="00C671CD"/>
    <w:rsid w:val="00C67D04"/>
    <w:rsid w:val="00C7019C"/>
    <w:rsid w:val="00C7128A"/>
    <w:rsid w:val="00C7202D"/>
    <w:rsid w:val="00C72397"/>
    <w:rsid w:val="00C73527"/>
    <w:rsid w:val="00C74580"/>
    <w:rsid w:val="00C749EC"/>
    <w:rsid w:val="00C74EC3"/>
    <w:rsid w:val="00C75242"/>
    <w:rsid w:val="00C764D0"/>
    <w:rsid w:val="00C770BA"/>
    <w:rsid w:val="00C80B12"/>
    <w:rsid w:val="00C8155E"/>
    <w:rsid w:val="00C83849"/>
    <w:rsid w:val="00C84714"/>
    <w:rsid w:val="00C857BF"/>
    <w:rsid w:val="00C8627E"/>
    <w:rsid w:val="00C86D8B"/>
    <w:rsid w:val="00C86EBC"/>
    <w:rsid w:val="00C8771F"/>
    <w:rsid w:val="00C87B59"/>
    <w:rsid w:val="00C87CB6"/>
    <w:rsid w:val="00C9058F"/>
    <w:rsid w:val="00C926F0"/>
    <w:rsid w:val="00C9391C"/>
    <w:rsid w:val="00C948DC"/>
    <w:rsid w:val="00C953A3"/>
    <w:rsid w:val="00C953CA"/>
    <w:rsid w:val="00C95445"/>
    <w:rsid w:val="00C9591A"/>
    <w:rsid w:val="00C95A3C"/>
    <w:rsid w:val="00C96908"/>
    <w:rsid w:val="00C96B01"/>
    <w:rsid w:val="00C96EF9"/>
    <w:rsid w:val="00C97226"/>
    <w:rsid w:val="00C973DA"/>
    <w:rsid w:val="00C978CC"/>
    <w:rsid w:val="00CA05E5"/>
    <w:rsid w:val="00CA100D"/>
    <w:rsid w:val="00CA127C"/>
    <w:rsid w:val="00CA3068"/>
    <w:rsid w:val="00CA334D"/>
    <w:rsid w:val="00CA4074"/>
    <w:rsid w:val="00CA414C"/>
    <w:rsid w:val="00CA4A4D"/>
    <w:rsid w:val="00CA5338"/>
    <w:rsid w:val="00CA58F2"/>
    <w:rsid w:val="00CA5E66"/>
    <w:rsid w:val="00CA6A3E"/>
    <w:rsid w:val="00CA7366"/>
    <w:rsid w:val="00CA7D99"/>
    <w:rsid w:val="00CA7E96"/>
    <w:rsid w:val="00CB1B01"/>
    <w:rsid w:val="00CB2280"/>
    <w:rsid w:val="00CB28AF"/>
    <w:rsid w:val="00CB364C"/>
    <w:rsid w:val="00CB42D8"/>
    <w:rsid w:val="00CB504B"/>
    <w:rsid w:val="00CB6895"/>
    <w:rsid w:val="00CB6DD9"/>
    <w:rsid w:val="00CB71DC"/>
    <w:rsid w:val="00CB74F6"/>
    <w:rsid w:val="00CB75E1"/>
    <w:rsid w:val="00CB773E"/>
    <w:rsid w:val="00CB7BA5"/>
    <w:rsid w:val="00CC04AC"/>
    <w:rsid w:val="00CC15EC"/>
    <w:rsid w:val="00CC2541"/>
    <w:rsid w:val="00CC25F1"/>
    <w:rsid w:val="00CC4BEE"/>
    <w:rsid w:val="00CC4DF9"/>
    <w:rsid w:val="00CC5337"/>
    <w:rsid w:val="00CC5E2B"/>
    <w:rsid w:val="00CC6181"/>
    <w:rsid w:val="00CC74F9"/>
    <w:rsid w:val="00CC79CA"/>
    <w:rsid w:val="00CD15DB"/>
    <w:rsid w:val="00CD1C5A"/>
    <w:rsid w:val="00CD1EEB"/>
    <w:rsid w:val="00CD2C40"/>
    <w:rsid w:val="00CD3BFE"/>
    <w:rsid w:val="00CD3CA9"/>
    <w:rsid w:val="00CD5E50"/>
    <w:rsid w:val="00CD6485"/>
    <w:rsid w:val="00CD6F82"/>
    <w:rsid w:val="00CE0A88"/>
    <w:rsid w:val="00CE2248"/>
    <w:rsid w:val="00CE441C"/>
    <w:rsid w:val="00CE4794"/>
    <w:rsid w:val="00CE4A53"/>
    <w:rsid w:val="00CE698B"/>
    <w:rsid w:val="00CF2681"/>
    <w:rsid w:val="00CF2F68"/>
    <w:rsid w:val="00CF3876"/>
    <w:rsid w:val="00CF4687"/>
    <w:rsid w:val="00CF62D8"/>
    <w:rsid w:val="00D00248"/>
    <w:rsid w:val="00D002E0"/>
    <w:rsid w:val="00D005C6"/>
    <w:rsid w:val="00D01057"/>
    <w:rsid w:val="00D01DEA"/>
    <w:rsid w:val="00D02952"/>
    <w:rsid w:val="00D02E04"/>
    <w:rsid w:val="00D03783"/>
    <w:rsid w:val="00D04F29"/>
    <w:rsid w:val="00D05086"/>
    <w:rsid w:val="00D05ABD"/>
    <w:rsid w:val="00D066EA"/>
    <w:rsid w:val="00D070F3"/>
    <w:rsid w:val="00D07C12"/>
    <w:rsid w:val="00D10365"/>
    <w:rsid w:val="00D104DA"/>
    <w:rsid w:val="00D10608"/>
    <w:rsid w:val="00D112D8"/>
    <w:rsid w:val="00D11393"/>
    <w:rsid w:val="00D116C9"/>
    <w:rsid w:val="00D129DC"/>
    <w:rsid w:val="00D137E3"/>
    <w:rsid w:val="00D14EDA"/>
    <w:rsid w:val="00D14FA4"/>
    <w:rsid w:val="00D168BD"/>
    <w:rsid w:val="00D16D77"/>
    <w:rsid w:val="00D17247"/>
    <w:rsid w:val="00D17662"/>
    <w:rsid w:val="00D2045A"/>
    <w:rsid w:val="00D2073D"/>
    <w:rsid w:val="00D20CA5"/>
    <w:rsid w:val="00D214DE"/>
    <w:rsid w:val="00D234D4"/>
    <w:rsid w:val="00D24189"/>
    <w:rsid w:val="00D24DA9"/>
    <w:rsid w:val="00D2547F"/>
    <w:rsid w:val="00D2554E"/>
    <w:rsid w:val="00D25799"/>
    <w:rsid w:val="00D27AC7"/>
    <w:rsid w:val="00D303FE"/>
    <w:rsid w:val="00D305FB"/>
    <w:rsid w:val="00D30EF0"/>
    <w:rsid w:val="00D313C9"/>
    <w:rsid w:val="00D32063"/>
    <w:rsid w:val="00D32A96"/>
    <w:rsid w:val="00D32C2E"/>
    <w:rsid w:val="00D33813"/>
    <w:rsid w:val="00D355E6"/>
    <w:rsid w:val="00D35B16"/>
    <w:rsid w:val="00D35DC2"/>
    <w:rsid w:val="00D35FA3"/>
    <w:rsid w:val="00D36883"/>
    <w:rsid w:val="00D377EA"/>
    <w:rsid w:val="00D40403"/>
    <w:rsid w:val="00D40BC6"/>
    <w:rsid w:val="00D4215F"/>
    <w:rsid w:val="00D43251"/>
    <w:rsid w:val="00D43CFB"/>
    <w:rsid w:val="00D444BD"/>
    <w:rsid w:val="00D44784"/>
    <w:rsid w:val="00D44E66"/>
    <w:rsid w:val="00D45929"/>
    <w:rsid w:val="00D461AD"/>
    <w:rsid w:val="00D46665"/>
    <w:rsid w:val="00D46869"/>
    <w:rsid w:val="00D46B72"/>
    <w:rsid w:val="00D46E44"/>
    <w:rsid w:val="00D4753F"/>
    <w:rsid w:val="00D477AD"/>
    <w:rsid w:val="00D52C86"/>
    <w:rsid w:val="00D53B6C"/>
    <w:rsid w:val="00D54024"/>
    <w:rsid w:val="00D556F5"/>
    <w:rsid w:val="00D557B6"/>
    <w:rsid w:val="00D55907"/>
    <w:rsid w:val="00D5743B"/>
    <w:rsid w:val="00D57EE7"/>
    <w:rsid w:val="00D60CA0"/>
    <w:rsid w:val="00D615DF"/>
    <w:rsid w:val="00D61C0B"/>
    <w:rsid w:val="00D620DA"/>
    <w:rsid w:val="00D626E5"/>
    <w:rsid w:val="00D62FD4"/>
    <w:rsid w:val="00D636A2"/>
    <w:rsid w:val="00D64FA0"/>
    <w:rsid w:val="00D650DE"/>
    <w:rsid w:val="00D67B63"/>
    <w:rsid w:val="00D67C92"/>
    <w:rsid w:val="00D67CCE"/>
    <w:rsid w:val="00D7053E"/>
    <w:rsid w:val="00D70746"/>
    <w:rsid w:val="00D70C9A"/>
    <w:rsid w:val="00D716BB"/>
    <w:rsid w:val="00D716DE"/>
    <w:rsid w:val="00D71819"/>
    <w:rsid w:val="00D71B59"/>
    <w:rsid w:val="00D73A00"/>
    <w:rsid w:val="00D7419C"/>
    <w:rsid w:val="00D74580"/>
    <w:rsid w:val="00D7570E"/>
    <w:rsid w:val="00D76906"/>
    <w:rsid w:val="00D7725F"/>
    <w:rsid w:val="00D77BD3"/>
    <w:rsid w:val="00D77C31"/>
    <w:rsid w:val="00D77C47"/>
    <w:rsid w:val="00D80CFA"/>
    <w:rsid w:val="00D818FB"/>
    <w:rsid w:val="00D82850"/>
    <w:rsid w:val="00D839AA"/>
    <w:rsid w:val="00D8432C"/>
    <w:rsid w:val="00D85256"/>
    <w:rsid w:val="00D85627"/>
    <w:rsid w:val="00D8599A"/>
    <w:rsid w:val="00D859D3"/>
    <w:rsid w:val="00D85D3A"/>
    <w:rsid w:val="00D87A4E"/>
    <w:rsid w:val="00D87B9E"/>
    <w:rsid w:val="00D87C48"/>
    <w:rsid w:val="00D90D58"/>
    <w:rsid w:val="00D92374"/>
    <w:rsid w:val="00D93CEA"/>
    <w:rsid w:val="00D94146"/>
    <w:rsid w:val="00D94DF8"/>
    <w:rsid w:val="00D95C1E"/>
    <w:rsid w:val="00D96130"/>
    <w:rsid w:val="00D96FBE"/>
    <w:rsid w:val="00DA0A05"/>
    <w:rsid w:val="00DA1365"/>
    <w:rsid w:val="00DA18E8"/>
    <w:rsid w:val="00DA1B59"/>
    <w:rsid w:val="00DA1F22"/>
    <w:rsid w:val="00DA249E"/>
    <w:rsid w:val="00DA3364"/>
    <w:rsid w:val="00DA341D"/>
    <w:rsid w:val="00DA3953"/>
    <w:rsid w:val="00DA405C"/>
    <w:rsid w:val="00DA49A8"/>
    <w:rsid w:val="00DA4CD2"/>
    <w:rsid w:val="00DA4CE6"/>
    <w:rsid w:val="00DA5DEE"/>
    <w:rsid w:val="00DA6FBF"/>
    <w:rsid w:val="00DA70A6"/>
    <w:rsid w:val="00DA75A9"/>
    <w:rsid w:val="00DA7AC3"/>
    <w:rsid w:val="00DB0231"/>
    <w:rsid w:val="00DB11E9"/>
    <w:rsid w:val="00DB1560"/>
    <w:rsid w:val="00DB2D6C"/>
    <w:rsid w:val="00DB4939"/>
    <w:rsid w:val="00DB4AC4"/>
    <w:rsid w:val="00DB4ED0"/>
    <w:rsid w:val="00DB5272"/>
    <w:rsid w:val="00DB61F9"/>
    <w:rsid w:val="00DB6D67"/>
    <w:rsid w:val="00DB746D"/>
    <w:rsid w:val="00DB76ED"/>
    <w:rsid w:val="00DB7C1D"/>
    <w:rsid w:val="00DC0F47"/>
    <w:rsid w:val="00DC1B6F"/>
    <w:rsid w:val="00DC2450"/>
    <w:rsid w:val="00DC275E"/>
    <w:rsid w:val="00DC2B54"/>
    <w:rsid w:val="00DC2CBD"/>
    <w:rsid w:val="00DC629A"/>
    <w:rsid w:val="00DC64A5"/>
    <w:rsid w:val="00DC6D58"/>
    <w:rsid w:val="00DC716D"/>
    <w:rsid w:val="00DC77B9"/>
    <w:rsid w:val="00DC78FD"/>
    <w:rsid w:val="00DD0840"/>
    <w:rsid w:val="00DD1258"/>
    <w:rsid w:val="00DD36EF"/>
    <w:rsid w:val="00DD431B"/>
    <w:rsid w:val="00DD43A5"/>
    <w:rsid w:val="00DD4EE2"/>
    <w:rsid w:val="00DD64C0"/>
    <w:rsid w:val="00DD6961"/>
    <w:rsid w:val="00DD7DA7"/>
    <w:rsid w:val="00DE0976"/>
    <w:rsid w:val="00DE1675"/>
    <w:rsid w:val="00DE177A"/>
    <w:rsid w:val="00DE1BAD"/>
    <w:rsid w:val="00DE222B"/>
    <w:rsid w:val="00DE255B"/>
    <w:rsid w:val="00DE2D8A"/>
    <w:rsid w:val="00DE326A"/>
    <w:rsid w:val="00DE3C35"/>
    <w:rsid w:val="00DE3E79"/>
    <w:rsid w:val="00DE40F7"/>
    <w:rsid w:val="00DE42CB"/>
    <w:rsid w:val="00DE4E7E"/>
    <w:rsid w:val="00DE5104"/>
    <w:rsid w:val="00DE5609"/>
    <w:rsid w:val="00DE6D68"/>
    <w:rsid w:val="00DE760E"/>
    <w:rsid w:val="00DF0BB9"/>
    <w:rsid w:val="00DF0FC2"/>
    <w:rsid w:val="00DF12D5"/>
    <w:rsid w:val="00DF147E"/>
    <w:rsid w:val="00DF1EBD"/>
    <w:rsid w:val="00DF278B"/>
    <w:rsid w:val="00DF3E54"/>
    <w:rsid w:val="00DF4DB9"/>
    <w:rsid w:val="00DF5D40"/>
    <w:rsid w:val="00DF6734"/>
    <w:rsid w:val="00DF766A"/>
    <w:rsid w:val="00E00B0D"/>
    <w:rsid w:val="00E01511"/>
    <w:rsid w:val="00E01E69"/>
    <w:rsid w:val="00E02009"/>
    <w:rsid w:val="00E021A7"/>
    <w:rsid w:val="00E02B9F"/>
    <w:rsid w:val="00E02F64"/>
    <w:rsid w:val="00E053E9"/>
    <w:rsid w:val="00E05499"/>
    <w:rsid w:val="00E06D60"/>
    <w:rsid w:val="00E0718A"/>
    <w:rsid w:val="00E078EC"/>
    <w:rsid w:val="00E108A2"/>
    <w:rsid w:val="00E10EDD"/>
    <w:rsid w:val="00E11063"/>
    <w:rsid w:val="00E11B97"/>
    <w:rsid w:val="00E13171"/>
    <w:rsid w:val="00E1324F"/>
    <w:rsid w:val="00E132EA"/>
    <w:rsid w:val="00E13AA1"/>
    <w:rsid w:val="00E13BBC"/>
    <w:rsid w:val="00E13CDD"/>
    <w:rsid w:val="00E141A9"/>
    <w:rsid w:val="00E1515B"/>
    <w:rsid w:val="00E15E79"/>
    <w:rsid w:val="00E20587"/>
    <w:rsid w:val="00E20C1F"/>
    <w:rsid w:val="00E21CEC"/>
    <w:rsid w:val="00E235A5"/>
    <w:rsid w:val="00E239D0"/>
    <w:rsid w:val="00E24546"/>
    <w:rsid w:val="00E24582"/>
    <w:rsid w:val="00E25237"/>
    <w:rsid w:val="00E2554A"/>
    <w:rsid w:val="00E2593B"/>
    <w:rsid w:val="00E25D79"/>
    <w:rsid w:val="00E27F0C"/>
    <w:rsid w:val="00E3155C"/>
    <w:rsid w:val="00E3218E"/>
    <w:rsid w:val="00E3316D"/>
    <w:rsid w:val="00E34EDF"/>
    <w:rsid w:val="00E34F49"/>
    <w:rsid w:val="00E357B7"/>
    <w:rsid w:val="00E3724D"/>
    <w:rsid w:val="00E37470"/>
    <w:rsid w:val="00E37611"/>
    <w:rsid w:val="00E37664"/>
    <w:rsid w:val="00E4037F"/>
    <w:rsid w:val="00E40CCC"/>
    <w:rsid w:val="00E40F7A"/>
    <w:rsid w:val="00E41A41"/>
    <w:rsid w:val="00E41CA5"/>
    <w:rsid w:val="00E4205F"/>
    <w:rsid w:val="00E420FB"/>
    <w:rsid w:val="00E42499"/>
    <w:rsid w:val="00E42C76"/>
    <w:rsid w:val="00E43553"/>
    <w:rsid w:val="00E4405B"/>
    <w:rsid w:val="00E443A7"/>
    <w:rsid w:val="00E4534A"/>
    <w:rsid w:val="00E472F0"/>
    <w:rsid w:val="00E475C8"/>
    <w:rsid w:val="00E51194"/>
    <w:rsid w:val="00E516E1"/>
    <w:rsid w:val="00E51B31"/>
    <w:rsid w:val="00E53632"/>
    <w:rsid w:val="00E53E1D"/>
    <w:rsid w:val="00E53E4F"/>
    <w:rsid w:val="00E54213"/>
    <w:rsid w:val="00E54579"/>
    <w:rsid w:val="00E54D9B"/>
    <w:rsid w:val="00E550F5"/>
    <w:rsid w:val="00E562AB"/>
    <w:rsid w:val="00E5737D"/>
    <w:rsid w:val="00E604C2"/>
    <w:rsid w:val="00E6065B"/>
    <w:rsid w:val="00E61812"/>
    <w:rsid w:val="00E62145"/>
    <w:rsid w:val="00E623B6"/>
    <w:rsid w:val="00E6282B"/>
    <w:rsid w:val="00E63D72"/>
    <w:rsid w:val="00E63D7B"/>
    <w:rsid w:val="00E64C0F"/>
    <w:rsid w:val="00E64ED5"/>
    <w:rsid w:val="00E659D7"/>
    <w:rsid w:val="00E6657B"/>
    <w:rsid w:val="00E665CA"/>
    <w:rsid w:val="00E66FB9"/>
    <w:rsid w:val="00E700F7"/>
    <w:rsid w:val="00E70178"/>
    <w:rsid w:val="00E70EA3"/>
    <w:rsid w:val="00E717EE"/>
    <w:rsid w:val="00E71B0B"/>
    <w:rsid w:val="00E7415C"/>
    <w:rsid w:val="00E7532B"/>
    <w:rsid w:val="00E755B8"/>
    <w:rsid w:val="00E75852"/>
    <w:rsid w:val="00E75E1E"/>
    <w:rsid w:val="00E77999"/>
    <w:rsid w:val="00E77B78"/>
    <w:rsid w:val="00E80045"/>
    <w:rsid w:val="00E803F7"/>
    <w:rsid w:val="00E81999"/>
    <w:rsid w:val="00E81B46"/>
    <w:rsid w:val="00E82F8C"/>
    <w:rsid w:val="00E83006"/>
    <w:rsid w:val="00E835C4"/>
    <w:rsid w:val="00E83BD4"/>
    <w:rsid w:val="00E83FFA"/>
    <w:rsid w:val="00E84265"/>
    <w:rsid w:val="00E84EE4"/>
    <w:rsid w:val="00E84F09"/>
    <w:rsid w:val="00E8503D"/>
    <w:rsid w:val="00E857D9"/>
    <w:rsid w:val="00E8580C"/>
    <w:rsid w:val="00E85D05"/>
    <w:rsid w:val="00E867E7"/>
    <w:rsid w:val="00E871F2"/>
    <w:rsid w:val="00E872E9"/>
    <w:rsid w:val="00E90203"/>
    <w:rsid w:val="00E9094E"/>
    <w:rsid w:val="00E917DE"/>
    <w:rsid w:val="00E93039"/>
    <w:rsid w:val="00E93F39"/>
    <w:rsid w:val="00E94A59"/>
    <w:rsid w:val="00E95A64"/>
    <w:rsid w:val="00E95B13"/>
    <w:rsid w:val="00E96738"/>
    <w:rsid w:val="00E96C24"/>
    <w:rsid w:val="00E97806"/>
    <w:rsid w:val="00E97FC3"/>
    <w:rsid w:val="00EA0A07"/>
    <w:rsid w:val="00EA0D33"/>
    <w:rsid w:val="00EA231F"/>
    <w:rsid w:val="00EA2547"/>
    <w:rsid w:val="00EA25FD"/>
    <w:rsid w:val="00EA2857"/>
    <w:rsid w:val="00EA2CE8"/>
    <w:rsid w:val="00EA2D74"/>
    <w:rsid w:val="00EA4210"/>
    <w:rsid w:val="00EA4254"/>
    <w:rsid w:val="00EA46C9"/>
    <w:rsid w:val="00EA4DE3"/>
    <w:rsid w:val="00EA57AE"/>
    <w:rsid w:val="00EA7726"/>
    <w:rsid w:val="00EB044B"/>
    <w:rsid w:val="00EB0998"/>
    <w:rsid w:val="00EB0D10"/>
    <w:rsid w:val="00EB1FA4"/>
    <w:rsid w:val="00EB3CBC"/>
    <w:rsid w:val="00EB3DC1"/>
    <w:rsid w:val="00EB44A1"/>
    <w:rsid w:val="00EB4643"/>
    <w:rsid w:val="00EB4BA3"/>
    <w:rsid w:val="00EB4CE0"/>
    <w:rsid w:val="00EB54B2"/>
    <w:rsid w:val="00EB7360"/>
    <w:rsid w:val="00EB7B74"/>
    <w:rsid w:val="00EC06AE"/>
    <w:rsid w:val="00EC0F54"/>
    <w:rsid w:val="00EC191A"/>
    <w:rsid w:val="00EC1D01"/>
    <w:rsid w:val="00EC2858"/>
    <w:rsid w:val="00EC2B18"/>
    <w:rsid w:val="00EC438D"/>
    <w:rsid w:val="00EC4A1F"/>
    <w:rsid w:val="00EC6A80"/>
    <w:rsid w:val="00EC7417"/>
    <w:rsid w:val="00EC75E7"/>
    <w:rsid w:val="00ED0D17"/>
    <w:rsid w:val="00ED2994"/>
    <w:rsid w:val="00ED2DCA"/>
    <w:rsid w:val="00ED35B6"/>
    <w:rsid w:val="00ED3C44"/>
    <w:rsid w:val="00ED6929"/>
    <w:rsid w:val="00ED7027"/>
    <w:rsid w:val="00ED76AE"/>
    <w:rsid w:val="00ED7DC5"/>
    <w:rsid w:val="00EE0552"/>
    <w:rsid w:val="00EE05DB"/>
    <w:rsid w:val="00EE071D"/>
    <w:rsid w:val="00EE15AC"/>
    <w:rsid w:val="00EE18D8"/>
    <w:rsid w:val="00EE2024"/>
    <w:rsid w:val="00EE31E5"/>
    <w:rsid w:val="00EE4123"/>
    <w:rsid w:val="00EE5F12"/>
    <w:rsid w:val="00EE62AB"/>
    <w:rsid w:val="00EE63A0"/>
    <w:rsid w:val="00EE6A21"/>
    <w:rsid w:val="00EE6C32"/>
    <w:rsid w:val="00EE7D87"/>
    <w:rsid w:val="00EF01EC"/>
    <w:rsid w:val="00EF02A7"/>
    <w:rsid w:val="00EF04AA"/>
    <w:rsid w:val="00EF073C"/>
    <w:rsid w:val="00EF07AC"/>
    <w:rsid w:val="00EF0C03"/>
    <w:rsid w:val="00EF0CC1"/>
    <w:rsid w:val="00EF12CB"/>
    <w:rsid w:val="00EF15B5"/>
    <w:rsid w:val="00EF29E4"/>
    <w:rsid w:val="00EF2B7C"/>
    <w:rsid w:val="00EF3134"/>
    <w:rsid w:val="00EF4804"/>
    <w:rsid w:val="00EF5F3A"/>
    <w:rsid w:val="00EF644C"/>
    <w:rsid w:val="00F0078C"/>
    <w:rsid w:val="00F0083E"/>
    <w:rsid w:val="00F009A1"/>
    <w:rsid w:val="00F00A78"/>
    <w:rsid w:val="00F017BE"/>
    <w:rsid w:val="00F02366"/>
    <w:rsid w:val="00F02E1A"/>
    <w:rsid w:val="00F02E24"/>
    <w:rsid w:val="00F03D29"/>
    <w:rsid w:val="00F03E31"/>
    <w:rsid w:val="00F05B33"/>
    <w:rsid w:val="00F06035"/>
    <w:rsid w:val="00F062EE"/>
    <w:rsid w:val="00F07D3C"/>
    <w:rsid w:val="00F10128"/>
    <w:rsid w:val="00F102BE"/>
    <w:rsid w:val="00F104E5"/>
    <w:rsid w:val="00F11074"/>
    <w:rsid w:val="00F1128B"/>
    <w:rsid w:val="00F12C45"/>
    <w:rsid w:val="00F13526"/>
    <w:rsid w:val="00F1528F"/>
    <w:rsid w:val="00F1660F"/>
    <w:rsid w:val="00F16B50"/>
    <w:rsid w:val="00F16CC8"/>
    <w:rsid w:val="00F16CE0"/>
    <w:rsid w:val="00F16D4C"/>
    <w:rsid w:val="00F16DBE"/>
    <w:rsid w:val="00F173B4"/>
    <w:rsid w:val="00F1792C"/>
    <w:rsid w:val="00F17E1C"/>
    <w:rsid w:val="00F20879"/>
    <w:rsid w:val="00F21F3A"/>
    <w:rsid w:val="00F2257D"/>
    <w:rsid w:val="00F24157"/>
    <w:rsid w:val="00F24245"/>
    <w:rsid w:val="00F24660"/>
    <w:rsid w:val="00F24A1B"/>
    <w:rsid w:val="00F25141"/>
    <w:rsid w:val="00F269E6"/>
    <w:rsid w:val="00F26C08"/>
    <w:rsid w:val="00F270A9"/>
    <w:rsid w:val="00F30107"/>
    <w:rsid w:val="00F302C7"/>
    <w:rsid w:val="00F31450"/>
    <w:rsid w:val="00F32AEE"/>
    <w:rsid w:val="00F32CBF"/>
    <w:rsid w:val="00F33CBD"/>
    <w:rsid w:val="00F33CE2"/>
    <w:rsid w:val="00F34C9F"/>
    <w:rsid w:val="00F35A72"/>
    <w:rsid w:val="00F35BE7"/>
    <w:rsid w:val="00F36B5F"/>
    <w:rsid w:val="00F37825"/>
    <w:rsid w:val="00F37D8F"/>
    <w:rsid w:val="00F37E58"/>
    <w:rsid w:val="00F402D1"/>
    <w:rsid w:val="00F41A6D"/>
    <w:rsid w:val="00F41C8E"/>
    <w:rsid w:val="00F420E7"/>
    <w:rsid w:val="00F4221D"/>
    <w:rsid w:val="00F427F4"/>
    <w:rsid w:val="00F4284D"/>
    <w:rsid w:val="00F43C61"/>
    <w:rsid w:val="00F4404B"/>
    <w:rsid w:val="00F4511B"/>
    <w:rsid w:val="00F45175"/>
    <w:rsid w:val="00F4517D"/>
    <w:rsid w:val="00F45662"/>
    <w:rsid w:val="00F46F59"/>
    <w:rsid w:val="00F470E1"/>
    <w:rsid w:val="00F47304"/>
    <w:rsid w:val="00F47441"/>
    <w:rsid w:val="00F475E9"/>
    <w:rsid w:val="00F50B89"/>
    <w:rsid w:val="00F51691"/>
    <w:rsid w:val="00F5279B"/>
    <w:rsid w:val="00F52BF1"/>
    <w:rsid w:val="00F52C1D"/>
    <w:rsid w:val="00F5405E"/>
    <w:rsid w:val="00F55013"/>
    <w:rsid w:val="00F550D5"/>
    <w:rsid w:val="00F5561F"/>
    <w:rsid w:val="00F55988"/>
    <w:rsid w:val="00F56DCD"/>
    <w:rsid w:val="00F56F91"/>
    <w:rsid w:val="00F60389"/>
    <w:rsid w:val="00F60BC2"/>
    <w:rsid w:val="00F63149"/>
    <w:rsid w:val="00F635F1"/>
    <w:rsid w:val="00F64BAB"/>
    <w:rsid w:val="00F66C50"/>
    <w:rsid w:val="00F679C0"/>
    <w:rsid w:val="00F67AA8"/>
    <w:rsid w:val="00F70286"/>
    <w:rsid w:val="00F70C06"/>
    <w:rsid w:val="00F714A1"/>
    <w:rsid w:val="00F725CD"/>
    <w:rsid w:val="00F72D82"/>
    <w:rsid w:val="00F72EF7"/>
    <w:rsid w:val="00F7362F"/>
    <w:rsid w:val="00F73B4D"/>
    <w:rsid w:val="00F7473E"/>
    <w:rsid w:val="00F77705"/>
    <w:rsid w:val="00F80681"/>
    <w:rsid w:val="00F80ACF"/>
    <w:rsid w:val="00F80B12"/>
    <w:rsid w:val="00F81ABD"/>
    <w:rsid w:val="00F82EBF"/>
    <w:rsid w:val="00F83BB2"/>
    <w:rsid w:val="00F8423A"/>
    <w:rsid w:val="00F84874"/>
    <w:rsid w:val="00F84AA4"/>
    <w:rsid w:val="00F84AE8"/>
    <w:rsid w:val="00F84FBE"/>
    <w:rsid w:val="00F85602"/>
    <w:rsid w:val="00F859C3"/>
    <w:rsid w:val="00F86794"/>
    <w:rsid w:val="00F86A94"/>
    <w:rsid w:val="00F900B9"/>
    <w:rsid w:val="00F900F0"/>
    <w:rsid w:val="00F9093E"/>
    <w:rsid w:val="00F90CA4"/>
    <w:rsid w:val="00F90D65"/>
    <w:rsid w:val="00F92870"/>
    <w:rsid w:val="00F92C37"/>
    <w:rsid w:val="00F93F9B"/>
    <w:rsid w:val="00F95168"/>
    <w:rsid w:val="00F95364"/>
    <w:rsid w:val="00F9539D"/>
    <w:rsid w:val="00F95AF2"/>
    <w:rsid w:val="00F961CD"/>
    <w:rsid w:val="00F9704D"/>
    <w:rsid w:val="00F9742A"/>
    <w:rsid w:val="00F97C93"/>
    <w:rsid w:val="00FA278F"/>
    <w:rsid w:val="00FA29B1"/>
    <w:rsid w:val="00FA2B07"/>
    <w:rsid w:val="00FA3282"/>
    <w:rsid w:val="00FA36D5"/>
    <w:rsid w:val="00FA56BC"/>
    <w:rsid w:val="00FA67F9"/>
    <w:rsid w:val="00FA6B01"/>
    <w:rsid w:val="00FA79C7"/>
    <w:rsid w:val="00FB02CC"/>
    <w:rsid w:val="00FB1841"/>
    <w:rsid w:val="00FB19D6"/>
    <w:rsid w:val="00FB1CFF"/>
    <w:rsid w:val="00FB2D70"/>
    <w:rsid w:val="00FB4914"/>
    <w:rsid w:val="00FB65B6"/>
    <w:rsid w:val="00FB7B79"/>
    <w:rsid w:val="00FC01F5"/>
    <w:rsid w:val="00FC04D3"/>
    <w:rsid w:val="00FC083B"/>
    <w:rsid w:val="00FC133E"/>
    <w:rsid w:val="00FC2009"/>
    <w:rsid w:val="00FC20BD"/>
    <w:rsid w:val="00FC22E1"/>
    <w:rsid w:val="00FC35AF"/>
    <w:rsid w:val="00FC3E8F"/>
    <w:rsid w:val="00FC42B6"/>
    <w:rsid w:val="00FC52B6"/>
    <w:rsid w:val="00FC55BF"/>
    <w:rsid w:val="00FC5ED7"/>
    <w:rsid w:val="00FC6B0C"/>
    <w:rsid w:val="00FC6D04"/>
    <w:rsid w:val="00FC7412"/>
    <w:rsid w:val="00FC7E5F"/>
    <w:rsid w:val="00FC7E76"/>
    <w:rsid w:val="00FC7F91"/>
    <w:rsid w:val="00FD0107"/>
    <w:rsid w:val="00FD0AB9"/>
    <w:rsid w:val="00FD0DFF"/>
    <w:rsid w:val="00FD1ABD"/>
    <w:rsid w:val="00FD1CD5"/>
    <w:rsid w:val="00FD247E"/>
    <w:rsid w:val="00FD24E2"/>
    <w:rsid w:val="00FD2AC2"/>
    <w:rsid w:val="00FD311B"/>
    <w:rsid w:val="00FD317B"/>
    <w:rsid w:val="00FD31FA"/>
    <w:rsid w:val="00FD333C"/>
    <w:rsid w:val="00FD3E92"/>
    <w:rsid w:val="00FD4614"/>
    <w:rsid w:val="00FD4D2B"/>
    <w:rsid w:val="00FD4DAA"/>
    <w:rsid w:val="00FD4F58"/>
    <w:rsid w:val="00FD61AD"/>
    <w:rsid w:val="00FD75A8"/>
    <w:rsid w:val="00FE048E"/>
    <w:rsid w:val="00FE1A56"/>
    <w:rsid w:val="00FE2278"/>
    <w:rsid w:val="00FE22A2"/>
    <w:rsid w:val="00FE231C"/>
    <w:rsid w:val="00FE2B03"/>
    <w:rsid w:val="00FE2D58"/>
    <w:rsid w:val="00FE3A53"/>
    <w:rsid w:val="00FE47DB"/>
    <w:rsid w:val="00FE4F43"/>
    <w:rsid w:val="00FE5215"/>
    <w:rsid w:val="00FE540B"/>
    <w:rsid w:val="00FE541F"/>
    <w:rsid w:val="00FE5621"/>
    <w:rsid w:val="00FF0FF9"/>
    <w:rsid w:val="00FF11BB"/>
    <w:rsid w:val="00FF1337"/>
    <w:rsid w:val="00FF181D"/>
    <w:rsid w:val="00FF2012"/>
    <w:rsid w:val="00FF2B46"/>
    <w:rsid w:val="00FF36CE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7B0B71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qFormat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80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4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41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25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5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1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company/rolls-royce-motor-cars/" TargetMode="External"/><Relationship Id="rId18" Type="http://schemas.openxmlformats.org/officeDocument/2006/relationships/hyperlink" Target="mailto:emma.begley@rolls-roycemotorcars.com" TargetMode="External"/><Relationship Id="rId26" Type="http://schemas.openxmlformats.org/officeDocument/2006/relationships/hyperlink" Target="mailto:frank.tiemann@rolls-roycemotorcars.com" TargetMode="External"/><Relationship Id="rId21" Type="http://schemas.openxmlformats.org/officeDocument/2006/relationships/hyperlink" Target="mailto:luke.w.strudwick@rolls-roycemotorcars.com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press.rolls-roycemotorcars.com/rolls-royce-motor-cars-pressclub" TargetMode="External"/><Relationship Id="rId17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5" Type="http://schemas.openxmlformats.org/officeDocument/2006/relationships/hyperlink" Target="mailto:Juliana.Tan@rolls-roycemotorcars.com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rollsroycemotorcars" TargetMode="External"/><Relationship Id="rId20" Type="http://schemas.openxmlformats.org/officeDocument/2006/relationships/hyperlink" Target="mailto:Marius.Tegneby@rolls-roycemotorcars.com" TargetMode="External"/><Relationship Id="rId29" Type="http://schemas.openxmlformats.org/officeDocument/2006/relationships/hyperlink" Target="mailto:Yuki.Imamura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XtQW7q" TargetMode="External"/><Relationship Id="rId24" Type="http://schemas.openxmlformats.org/officeDocument/2006/relationships/hyperlink" Target="mailto:gerry.spahn@rolls-roycemotorcarsna.com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rollsroycecars/" TargetMode="External"/><Relationship Id="rId23" Type="http://schemas.openxmlformats.org/officeDocument/2006/relationships/hyperlink" Target="mailto:Malika.Abdullaeva@partner.rolls-roycemotorcars.com" TargetMode="External"/><Relationship Id="rId28" Type="http://schemas.openxmlformats.org/officeDocument/2006/relationships/hyperlink" Target="mailto:Ou.Sun@rolls-roycemotorcars.com" TargetMode="External"/><Relationship Id="rId36" Type="http://schemas.openxmlformats.org/officeDocument/2006/relationships/fontTable" Target="fontTable.xml"/><Relationship Id="rId10" Type="http://schemas.openxmlformats.org/officeDocument/2006/relationships/image" Target="cid:image001.png@01DBCFBE.3DA98FA0" TargetMode="External"/><Relationship Id="rId19" Type="http://schemas.openxmlformats.org/officeDocument/2006/relationships/hyperlink" Target="mailto:andrew.ball@rolls-roycemotorcars.com" TargetMode="External"/><Relationship Id="rId31" Type="http://schemas.openxmlformats.org/officeDocument/2006/relationships/hyperlink" Target="mailto:isabel.matthews@rolls-roycemotorcar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user/RollsRoyceMotorCars" TargetMode="External"/><Relationship Id="rId22" Type="http://schemas.openxmlformats.org/officeDocument/2006/relationships/hyperlink" Target="mailto:Georgina.Cox@rolls-roycemotorcars.com" TargetMode="External"/><Relationship Id="rId27" Type="http://schemas.openxmlformats.org/officeDocument/2006/relationships/hyperlink" Target="mailto:ruth.hilse@rolls-roycemotorcars.com" TargetMode="External"/><Relationship Id="rId30" Type="http://schemas.openxmlformats.org/officeDocument/2006/relationships/hyperlink" Target="mailto:haya.shanata@rolls-roycemotorcars.com" TargetMode="External"/><Relationship Id="rId35" Type="http://schemas.openxmlformats.org/officeDocument/2006/relationships/footer" Target="footer3.xml"/><Relationship Id="rId8" Type="http://schemas.openxmlformats.org/officeDocument/2006/relationships/hyperlink" Target="https://www.press.rolls-roycemotorcars.com/rolls-royce-motor-cars-pressclub/article/detail/T0445947EN/rolls-royce-celebrates-sixty-years-of-goldfinger-with-exquisite-one-of-one-phantom-extended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15A794-7A3E-5D4E-831D-815F7070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5</Pages>
  <Words>1293</Words>
  <Characters>6803</Characters>
  <Application>Microsoft Office Word</Application>
  <DocSecurity>0</DocSecurity>
  <Lines>144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2025-05-28T18:14:00Z</dcterms:created>
  <dcterms:modified xsi:type="dcterms:W3CDTF">2025-05-29T07:57:00Z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5cb6702c,4eaddae2,4c586b5d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2024-12-05T12:14:09Z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f30aea9d-9b4d-421e-8105-73be052887b0</vt:lpwstr>
  </property>
  <property fmtid="{D5CDD505-2E9C-101B-9397-08002B2CF9AE}" pid="11" name="MSIP_Label_e6935750-240b-48e4-a615-66942a738439_ContentBits">
    <vt:lpwstr>2</vt:lpwstr>
  </property>
</Properties>
</file>