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7145" w14:textId="469F2740" w:rsidR="00EB7360" w:rsidRPr="009B686B" w:rsidRDefault="00EB7360" w:rsidP="00CF5F1A">
      <w:pPr>
        <w:pStyle w:val="ROLLS-ROYCEMEDIAINFORMATION"/>
        <w:rPr>
          <w:noProof/>
          <w14:ligatures w14:val="none"/>
        </w:rPr>
      </w:pPr>
      <w:r w:rsidRPr="009B686B">
        <w:t>ROLLS-ROYCE  |  MEDIA INFORMATION</w:t>
      </w:r>
      <w:r w:rsidRPr="009B686B">
        <w:rPr>
          <w:noProof/>
          <w14:ligatures w14:val="none"/>
        </w:rPr>
        <w:t xml:space="preserve"> </w:t>
      </w:r>
    </w:p>
    <w:p w14:paraId="7B46EE65" w14:textId="3580EBE4" w:rsidR="009B3693" w:rsidRPr="009B686B" w:rsidRDefault="009B3693" w:rsidP="00632E23">
      <w:pPr>
        <w:pStyle w:val="Heading1"/>
        <w:spacing w:after="165" w:line="360" w:lineRule="exact"/>
      </w:pPr>
      <w:bookmarkStart w:id="0" w:name="_Hlk104559089"/>
      <w:r w:rsidRPr="009B686B">
        <w:t xml:space="preserve">ROLLS-ROYCE MOTOR CARS ANNOUNCES </w:t>
      </w:r>
      <w:bookmarkEnd w:id="0"/>
      <w:r w:rsidRPr="009B686B">
        <w:t xml:space="preserve">NEW </w:t>
      </w:r>
      <w:r w:rsidR="000D0C20" w:rsidRPr="009B686B">
        <w:t xml:space="preserve">Director of </w:t>
      </w:r>
      <w:r w:rsidR="00695C19" w:rsidRPr="009B686B">
        <w:t>HUMAN RESOURCES</w:t>
      </w:r>
    </w:p>
    <w:p w14:paraId="219F188B" w14:textId="77777777" w:rsidR="0070151F" w:rsidRPr="009B686B" w:rsidRDefault="0070151F" w:rsidP="006B657C">
      <w:pPr>
        <w:pStyle w:val="BodyCopy"/>
      </w:pPr>
    </w:p>
    <w:p w14:paraId="1FE8DD93" w14:textId="0EEBFC54" w:rsidR="009B3693" w:rsidRPr="009B686B" w:rsidRDefault="00632E23" w:rsidP="009B3693">
      <w:pPr>
        <w:pStyle w:val="BodyCopy"/>
      </w:pPr>
      <w:r w:rsidRPr="009B686B">
        <w:t>Tuesday</w:t>
      </w:r>
      <w:r w:rsidR="00856BA3" w:rsidRPr="009B686B">
        <w:t xml:space="preserve"> </w:t>
      </w:r>
      <w:r w:rsidR="009B3693" w:rsidRPr="009B686B">
        <w:t xml:space="preserve">1 </w:t>
      </w:r>
      <w:r w:rsidR="006955B6" w:rsidRPr="009B686B">
        <w:t>A</w:t>
      </w:r>
      <w:r w:rsidR="00695C19" w:rsidRPr="009B686B">
        <w:t>pril</w:t>
      </w:r>
      <w:r w:rsidR="009B3693" w:rsidRPr="009B686B">
        <w:t xml:space="preserve"> 202</w:t>
      </w:r>
      <w:r w:rsidR="00695C19" w:rsidRPr="009B686B">
        <w:t>5</w:t>
      </w:r>
      <w:r w:rsidR="009B3693" w:rsidRPr="009B686B">
        <w:t>, Goodwood, West Sussex</w:t>
      </w:r>
    </w:p>
    <w:p w14:paraId="547664B4" w14:textId="14A0557A" w:rsidR="00632E23" w:rsidRPr="009B686B" w:rsidRDefault="00632E23" w:rsidP="006955B6">
      <w:pPr>
        <w:pStyle w:val="Bullets"/>
        <w:spacing w:after="165"/>
        <w:ind w:left="714" w:hanging="357"/>
      </w:pPr>
      <w:r w:rsidRPr="009B686B">
        <w:t xml:space="preserve">Matthias </w:t>
      </w:r>
      <w:proofErr w:type="spellStart"/>
      <w:r w:rsidRPr="009B686B">
        <w:t>Treubel</w:t>
      </w:r>
      <w:proofErr w:type="spellEnd"/>
      <w:r w:rsidRPr="009B686B">
        <w:t xml:space="preserve"> appointed as new Director of Human Resources</w:t>
      </w:r>
    </w:p>
    <w:p w14:paraId="2650F21B" w14:textId="475CF6D7" w:rsidR="009B268F" w:rsidRPr="009B686B" w:rsidRDefault="00695C19" w:rsidP="006955B6">
      <w:pPr>
        <w:pStyle w:val="Bullets"/>
        <w:spacing w:after="165"/>
        <w:ind w:left="714" w:hanging="357"/>
      </w:pPr>
      <w:proofErr w:type="spellStart"/>
      <w:r w:rsidRPr="009B686B">
        <w:t>Treubel</w:t>
      </w:r>
      <w:proofErr w:type="spellEnd"/>
      <w:r w:rsidR="009B268F" w:rsidRPr="009B686B">
        <w:t xml:space="preserve">, former </w:t>
      </w:r>
      <w:r w:rsidRPr="009B686B">
        <w:t>Head of Human Resources Region Europe</w:t>
      </w:r>
      <w:r w:rsidR="009B268F" w:rsidRPr="009B686B">
        <w:t xml:space="preserve">, BMW Group, assumes his new role from 1 </w:t>
      </w:r>
      <w:r w:rsidRPr="009B686B">
        <w:t>April</w:t>
      </w:r>
      <w:r w:rsidR="009B268F" w:rsidRPr="009B686B">
        <w:t xml:space="preserve"> 202</w:t>
      </w:r>
      <w:r w:rsidRPr="009B686B">
        <w:t>5</w:t>
      </w:r>
    </w:p>
    <w:p w14:paraId="0341A6E3" w14:textId="6D14C36C" w:rsidR="00847DA6" w:rsidRPr="009B686B" w:rsidRDefault="0089044D" w:rsidP="00847DA6">
      <w:pPr>
        <w:pStyle w:val="Bullets"/>
        <w:spacing w:after="165"/>
        <w:ind w:left="714" w:hanging="357"/>
      </w:pPr>
      <w:r w:rsidRPr="009B686B">
        <w:t>Treubel</w:t>
      </w:r>
      <w:r w:rsidR="009B268F" w:rsidRPr="009B686B">
        <w:t xml:space="preserve"> brings more than 20 years of </w:t>
      </w:r>
      <w:r w:rsidR="00887D73" w:rsidRPr="009B686B">
        <w:t xml:space="preserve">senior </w:t>
      </w:r>
      <w:r w:rsidR="001B75A8" w:rsidRPr="009B686B">
        <w:t xml:space="preserve">leadership </w:t>
      </w:r>
      <w:r w:rsidR="009B268F" w:rsidRPr="009B686B">
        <w:t>experience</w:t>
      </w:r>
      <w:r w:rsidRPr="009B686B">
        <w:t xml:space="preserve"> from different roles in BMW Group</w:t>
      </w:r>
    </w:p>
    <w:p w14:paraId="7842E30B" w14:textId="65FBF346" w:rsidR="00695C19" w:rsidRPr="009B686B" w:rsidRDefault="00632E23" w:rsidP="00C350E0">
      <w:pPr>
        <w:pStyle w:val="Bullets"/>
        <w:spacing w:after="165"/>
        <w:ind w:left="714" w:hanging="357"/>
      </w:pPr>
      <w:r w:rsidRPr="009B686B">
        <w:t xml:space="preserve">Matthias succeeds </w:t>
      </w:r>
      <w:r w:rsidR="0089044D" w:rsidRPr="009B686B">
        <w:t>Mark Adams</w:t>
      </w:r>
      <w:r w:rsidRPr="009B686B">
        <w:t xml:space="preserve"> who,</w:t>
      </w:r>
      <w:r w:rsidR="009B268F" w:rsidRPr="009B686B">
        <w:t xml:space="preserve"> </w:t>
      </w:r>
      <w:r w:rsidRPr="009B686B">
        <w:t xml:space="preserve">after more than 20 years at Rolls-Royce Motor Cars, </w:t>
      </w:r>
      <w:r w:rsidR="00797A30" w:rsidRPr="009B686B">
        <w:t>becomes CFO</w:t>
      </w:r>
      <w:r w:rsidRPr="009B686B">
        <w:t>,</w:t>
      </w:r>
      <w:r w:rsidR="00797A30" w:rsidRPr="009B686B">
        <w:t xml:space="preserve"> BMW Group Northern Europe</w:t>
      </w:r>
    </w:p>
    <w:p w14:paraId="1C5829EE" w14:textId="77777777" w:rsidR="00797A30" w:rsidRPr="009B686B" w:rsidRDefault="00797A30" w:rsidP="00CA0EB2">
      <w:pPr>
        <w:pStyle w:val="Bullets"/>
        <w:numPr>
          <w:ilvl w:val="0"/>
          <w:numId w:val="0"/>
        </w:numPr>
        <w:spacing w:after="165"/>
        <w:ind w:left="714"/>
      </w:pPr>
    </w:p>
    <w:p w14:paraId="456C1FBC" w14:textId="071D417A" w:rsidR="00756D23" w:rsidRPr="009B686B" w:rsidRDefault="00856BA3" w:rsidP="009B3693">
      <w:pPr>
        <w:pStyle w:val="BodyCopy"/>
        <w:rPr>
          <w:i/>
          <w:iCs/>
        </w:rPr>
      </w:pPr>
      <w:r w:rsidRPr="009B686B">
        <w:rPr>
          <w:i/>
          <w:iCs/>
        </w:rPr>
        <w:t>“I</w:t>
      </w:r>
      <w:r w:rsidR="009B3693" w:rsidRPr="009B686B">
        <w:rPr>
          <w:i/>
          <w:iCs/>
        </w:rPr>
        <w:t xml:space="preserve"> am delighted to welcome </w:t>
      </w:r>
      <w:r w:rsidR="0089044D" w:rsidRPr="009B686B">
        <w:rPr>
          <w:i/>
          <w:iCs/>
        </w:rPr>
        <w:t xml:space="preserve">Matthias </w:t>
      </w:r>
      <w:proofErr w:type="spellStart"/>
      <w:r w:rsidR="0089044D" w:rsidRPr="009B686B">
        <w:rPr>
          <w:i/>
          <w:iCs/>
        </w:rPr>
        <w:t>Treubel</w:t>
      </w:r>
      <w:proofErr w:type="spellEnd"/>
      <w:r w:rsidR="009B3693" w:rsidRPr="009B686B">
        <w:rPr>
          <w:i/>
          <w:iCs/>
        </w:rPr>
        <w:t xml:space="preserve"> to </w:t>
      </w:r>
      <w:r w:rsidR="008D5E1B" w:rsidRPr="009B686B">
        <w:rPr>
          <w:i/>
          <w:iCs/>
        </w:rPr>
        <w:t xml:space="preserve">the </w:t>
      </w:r>
      <w:r w:rsidR="00336F26" w:rsidRPr="009B686B">
        <w:rPr>
          <w:i/>
          <w:iCs/>
        </w:rPr>
        <w:t xml:space="preserve">Home of Rolls-Royce </w:t>
      </w:r>
      <w:r w:rsidR="00346B99" w:rsidRPr="009B686B">
        <w:rPr>
          <w:i/>
          <w:iCs/>
        </w:rPr>
        <w:t>in</w:t>
      </w:r>
      <w:r w:rsidR="00336F26" w:rsidRPr="009B686B">
        <w:rPr>
          <w:i/>
          <w:iCs/>
        </w:rPr>
        <w:t xml:space="preserve"> </w:t>
      </w:r>
      <w:r w:rsidR="009B3693" w:rsidRPr="009B686B">
        <w:rPr>
          <w:i/>
          <w:iCs/>
        </w:rPr>
        <w:t xml:space="preserve">his new role as </w:t>
      </w:r>
      <w:r w:rsidR="002C3C2B" w:rsidRPr="009B686B">
        <w:rPr>
          <w:i/>
          <w:iCs/>
        </w:rPr>
        <w:t>Director of</w:t>
      </w:r>
      <w:r w:rsidR="0089044D" w:rsidRPr="009B686B">
        <w:rPr>
          <w:i/>
          <w:iCs/>
        </w:rPr>
        <w:t xml:space="preserve"> Human Resources</w:t>
      </w:r>
      <w:r w:rsidR="00233E0C" w:rsidRPr="009B686B">
        <w:rPr>
          <w:i/>
          <w:iCs/>
        </w:rPr>
        <w:t xml:space="preserve">. </w:t>
      </w:r>
      <w:r w:rsidR="0089044D" w:rsidRPr="009B686B">
        <w:rPr>
          <w:i/>
          <w:iCs/>
        </w:rPr>
        <w:t>Matthias</w:t>
      </w:r>
      <w:r w:rsidR="003E35AF" w:rsidRPr="009B686B">
        <w:rPr>
          <w:i/>
          <w:iCs/>
        </w:rPr>
        <w:t xml:space="preserve"> has extensive </w:t>
      </w:r>
      <w:r w:rsidR="00797A30" w:rsidRPr="009B686B">
        <w:rPr>
          <w:i/>
          <w:iCs/>
        </w:rPr>
        <w:t xml:space="preserve">strategic and operational </w:t>
      </w:r>
      <w:r w:rsidR="00304FDF" w:rsidRPr="009B686B">
        <w:rPr>
          <w:i/>
          <w:iCs/>
        </w:rPr>
        <w:t xml:space="preserve">experience </w:t>
      </w:r>
      <w:r w:rsidR="00797A30" w:rsidRPr="009B686B">
        <w:rPr>
          <w:i/>
          <w:iCs/>
        </w:rPr>
        <w:t xml:space="preserve">in a wide range of senior roles; his </w:t>
      </w:r>
      <w:r w:rsidR="00233E0C" w:rsidRPr="009B686B">
        <w:rPr>
          <w:i/>
          <w:iCs/>
        </w:rPr>
        <w:t xml:space="preserve">passion for people and supporting their growth is a perfect fit for </w:t>
      </w:r>
      <w:r w:rsidR="00797A30" w:rsidRPr="009B686B">
        <w:rPr>
          <w:i/>
          <w:iCs/>
        </w:rPr>
        <w:t>Rolls-Royce Motor Cars</w:t>
      </w:r>
      <w:r w:rsidR="00233E0C" w:rsidRPr="009B686B">
        <w:rPr>
          <w:i/>
          <w:iCs/>
        </w:rPr>
        <w:t>.</w:t>
      </w:r>
      <w:r w:rsidR="00797A30" w:rsidRPr="009B686B">
        <w:rPr>
          <w:i/>
          <w:iCs/>
        </w:rPr>
        <w:t xml:space="preserve"> I am greatly looking forward to working with him as we invest and move forward with our business.</w:t>
      </w:r>
    </w:p>
    <w:p w14:paraId="09CDE839" w14:textId="7FCF0E76" w:rsidR="00D9237F" w:rsidRPr="009B686B" w:rsidRDefault="00632E23" w:rsidP="009B3693">
      <w:pPr>
        <w:pStyle w:val="BodyCopy"/>
        <w:rPr>
          <w:i/>
          <w:iCs/>
        </w:rPr>
      </w:pPr>
      <w:r w:rsidRPr="009B686B">
        <w:rPr>
          <w:i/>
          <w:iCs/>
        </w:rPr>
        <w:t>“</w:t>
      </w:r>
      <w:r w:rsidR="00346B99" w:rsidRPr="009B686B">
        <w:rPr>
          <w:i/>
          <w:iCs/>
        </w:rPr>
        <w:t xml:space="preserve">I also thank our outgoing Director of Human Resources, </w:t>
      </w:r>
      <w:r w:rsidR="0089044D" w:rsidRPr="009B686B">
        <w:rPr>
          <w:i/>
          <w:iCs/>
        </w:rPr>
        <w:t>Mark</w:t>
      </w:r>
      <w:r w:rsidR="00346B99" w:rsidRPr="009B686B">
        <w:rPr>
          <w:i/>
          <w:iCs/>
        </w:rPr>
        <w:t xml:space="preserve"> Adams, </w:t>
      </w:r>
      <w:r w:rsidR="009B268F" w:rsidRPr="009B686B">
        <w:rPr>
          <w:i/>
          <w:iCs/>
        </w:rPr>
        <w:t xml:space="preserve">for his outstanding contribution to </w:t>
      </w:r>
      <w:r w:rsidR="00346B99" w:rsidRPr="009B686B">
        <w:rPr>
          <w:i/>
          <w:iCs/>
        </w:rPr>
        <w:t xml:space="preserve">the marque </w:t>
      </w:r>
      <w:r w:rsidR="00233E0C" w:rsidRPr="009B686B">
        <w:rPr>
          <w:i/>
          <w:iCs/>
        </w:rPr>
        <w:t>since</w:t>
      </w:r>
      <w:r w:rsidR="00346B99" w:rsidRPr="009B686B">
        <w:rPr>
          <w:i/>
          <w:iCs/>
        </w:rPr>
        <w:t xml:space="preserve"> 2003</w:t>
      </w:r>
      <w:r w:rsidR="00233E0C" w:rsidRPr="009B686B">
        <w:rPr>
          <w:i/>
          <w:iCs/>
        </w:rPr>
        <w:t xml:space="preserve">. </w:t>
      </w:r>
      <w:r w:rsidR="00346B99" w:rsidRPr="009B686B">
        <w:rPr>
          <w:i/>
          <w:iCs/>
        </w:rPr>
        <w:t>Ma</w:t>
      </w:r>
      <w:r w:rsidR="00D9237F" w:rsidRPr="009B686B">
        <w:rPr>
          <w:i/>
          <w:iCs/>
        </w:rPr>
        <w:t>r</w:t>
      </w:r>
      <w:r w:rsidR="00346B99" w:rsidRPr="009B686B">
        <w:rPr>
          <w:i/>
          <w:iCs/>
        </w:rPr>
        <w:t xml:space="preserve">k </w:t>
      </w:r>
      <w:r w:rsidR="00233E0C" w:rsidRPr="009B686B">
        <w:rPr>
          <w:i/>
          <w:iCs/>
        </w:rPr>
        <w:t xml:space="preserve">has </w:t>
      </w:r>
      <w:r w:rsidR="00346B99" w:rsidRPr="009B686B">
        <w:rPr>
          <w:i/>
          <w:iCs/>
        </w:rPr>
        <w:t xml:space="preserve">played a crucial role in </w:t>
      </w:r>
      <w:r w:rsidR="00233E0C" w:rsidRPr="009B686B">
        <w:rPr>
          <w:i/>
          <w:iCs/>
        </w:rPr>
        <w:t>Rolls-Royce’s</w:t>
      </w:r>
      <w:r w:rsidR="00346B99" w:rsidRPr="009B686B">
        <w:rPr>
          <w:i/>
          <w:iCs/>
        </w:rPr>
        <w:t xml:space="preserve"> development and growth</w:t>
      </w:r>
      <w:r w:rsidR="005D36CC" w:rsidRPr="009B686B">
        <w:rPr>
          <w:i/>
          <w:iCs/>
        </w:rPr>
        <w:t>.</w:t>
      </w:r>
      <w:r w:rsidR="00797A30" w:rsidRPr="009B686B">
        <w:rPr>
          <w:i/>
          <w:iCs/>
        </w:rPr>
        <w:t xml:space="preserve"> In both the finance and human resources teams, </w:t>
      </w:r>
      <w:r w:rsidR="005D36CC" w:rsidRPr="009B686B">
        <w:rPr>
          <w:i/>
          <w:iCs/>
        </w:rPr>
        <w:t>h</w:t>
      </w:r>
      <w:r w:rsidR="00D9237F" w:rsidRPr="009B686B">
        <w:rPr>
          <w:i/>
          <w:iCs/>
        </w:rPr>
        <w:t xml:space="preserve">is </w:t>
      </w:r>
      <w:r w:rsidR="00233E0C" w:rsidRPr="009B686B">
        <w:rPr>
          <w:i/>
          <w:iCs/>
        </w:rPr>
        <w:t xml:space="preserve">enthusiasm for driving positive change, </w:t>
      </w:r>
      <w:r w:rsidR="007F13D0" w:rsidRPr="009B686B">
        <w:rPr>
          <w:i/>
          <w:iCs/>
        </w:rPr>
        <w:t>F</w:t>
      </w:r>
      <w:r w:rsidR="003E35AF" w:rsidRPr="009B686B">
        <w:rPr>
          <w:i/>
          <w:iCs/>
        </w:rPr>
        <w:t xml:space="preserve">uture </w:t>
      </w:r>
      <w:r w:rsidR="007F13D0" w:rsidRPr="009B686B">
        <w:rPr>
          <w:i/>
          <w:iCs/>
        </w:rPr>
        <w:t>T</w:t>
      </w:r>
      <w:r w:rsidR="003E35AF" w:rsidRPr="009B686B">
        <w:rPr>
          <w:i/>
          <w:iCs/>
        </w:rPr>
        <w:t xml:space="preserve">alent and </w:t>
      </w:r>
      <w:r w:rsidR="007F13D0" w:rsidRPr="009B686B">
        <w:rPr>
          <w:i/>
          <w:iCs/>
        </w:rPr>
        <w:t>L</w:t>
      </w:r>
      <w:r w:rsidR="003E35AF" w:rsidRPr="009B686B">
        <w:rPr>
          <w:i/>
          <w:iCs/>
        </w:rPr>
        <w:t>eadership</w:t>
      </w:r>
      <w:r w:rsidR="00361581" w:rsidRPr="009B686B">
        <w:rPr>
          <w:i/>
          <w:iCs/>
        </w:rPr>
        <w:t xml:space="preserve"> </w:t>
      </w:r>
      <w:r w:rsidR="007F13D0" w:rsidRPr="009B686B">
        <w:rPr>
          <w:i/>
          <w:iCs/>
        </w:rPr>
        <w:t>M</w:t>
      </w:r>
      <w:r w:rsidR="00361581" w:rsidRPr="009B686B">
        <w:rPr>
          <w:i/>
          <w:iCs/>
        </w:rPr>
        <w:t>anagement</w:t>
      </w:r>
      <w:r w:rsidR="003E35AF" w:rsidRPr="009B686B">
        <w:rPr>
          <w:i/>
          <w:iCs/>
        </w:rPr>
        <w:t xml:space="preserve"> </w:t>
      </w:r>
      <w:r w:rsidR="00D9237F" w:rsidRPr="009B686B">
        <w:rPr>
          <w:i/>
          <w:iCs/>
        </w:rPr>
        <w:t xml:space="preserve">has </w:t>
      </w:r>
      <w:r w:rsidR="00797A30" w:rsidRPr="009B686B">
        <w:rPr>
          <w:i/>
          <w:iCs/>
        </w:rPr>
        <w:t>made a significant contribution to the marque’s success and will continue to benefit our organisation into the future.”</w:t>
      </w:r>
    </w:p>
    <w:p w14:paraId="23CC90CE" w14:textId="6113163F" w:rsidR="00024B06" w:rsidRPr="009B686B" w:rsidRDefault="00935D9A" w:rsidP="006B657C">
      <w:pPr>
        <w:pStyle w:val="BodyCopy"/>
        <w:rPr>
          <w:b/>
          <w:bCs/>
        </w:rPr>
      </w:pPr>
      <w:r w:rsidRPr="009B686B">
        <w:rPr>
          <w:b/>
          <w:bCs/>
        </w:rPr>
        <w:t>Chris Brownridge</w:t>
      </w:r>
      <w:r w:rsidR="00024B06" w:rsidRPr="009B686B">
        <w:rPr>
          <w:b/>
          <w:bCs/>
        </w:rPr>
        <w:t xml:space="preserve">, </w:t>
      </w:r>
      <w:r w:rsidRPr="009B686B">
        <w:rPr>
          <w:b/>
          <w:bCs/>
        </w:rPr>
        <w:t>Chief Executive</w:t>
      </w:r>
      <w:r w:rsidR="00BD5739" w:rsidRPr="009B686B">
        <w:rPr>
          <w:b/>
          <w:bCs/>
        </w:rPr>
        <w:t xml:space="preserve">, </w:t>
      </w:r>
      <w:r w:rsidR="00024B06" w:rsidRPr="009B686B">
        <w:rPr>
          <w:b/>
          <w:bCs/>
        </w:rPr>
        <w:t>Rolls-Royce Motor Cars</w:t>
      </w:r>
    </w:p>
    <w:p w14:paraId="786B9171" w14:textId="77777777" w:rsidR="00856BA3" w:rsidRPr="009B686B" w:rsidRDefault="00856BA3" w:rsidP="009B3693">
      <w:pPr>
        <w:pStyle w:val="BodyCopy"/>
      </w:pPr>
    </w:p>
    <w:p w14:paraId="3719A15D" w14:textId="1806C22C" w:rsidR="009B3693" w:rsidRPr="009B686B" w:rsidRDefault="009B3693" w:rsidP="005D36CC">
      <w:pPr>
        <w:spacing w:line="259" w:lineRule="auto"/>
      </w:pPr>
      <w:r w:rsidRPr="009B686B">
        <w:lastRenderedPageBreak/>
        <w:t xml:space="preserve">Rolls-Royce Motor Cars has announced that </w:t>
      </w:r>
      <w:r w:rsidR="00D736D8" w:rsidRPr="009B686B">
        <w:t>Matthias Treubel</w:t>
      </w:r>
      <w:r w:rsidRPr="009B686B">
        <w:t xml:space="preserve"> will take up the role of </w:t>
      </w:r>
      <w:r w:rsidR="000D0C20" w:rsidRPr="009B686B">
        <w:t xml:space="preserve">Director of </w:t>
      </w:r>
      <w:r w:rsidR="00D736D8" w:rsidRPr="009B686B">
        <w:t>Human Resources</w:t>
      </w:r>
      <w:r w:rsidR="000D0C20" w:rsidRPr="009B686B">
        <w:t xml:space="preserve">, effective </w:t>
      </w:r>
      <w:r w:rsidRPr="009B686B">
        <w:t xml:space="preserve">from 1 </w:t>
      </w:r>
      <w:r w:rsidR="00D736D8" w:rsidRPr="009B686B">
        <w:t xml:space="preserve">April </w:t>
      </w:r>
      <w:r w:rsidRPr="009B686B">
        <w:t>202</w:t>
      </w:r>
      <w:r w:rsidR="00D736D8" w:rsidRPr="009B686B">
        <w:t>5</w:t>
      </w:r>
      <w:r w:rsidRPr="009B686B">
        <w:t>.</w:t>
      </w:r>
    </w:p>
    <w:p w14:paraId="2D1A504F" w14:textId="678CEE31" w:rsidR="00632E23" w:rsidRPr="009B686B" w:rsidRDefault="00797A30" w:rsidP="00C73551">
      <w:pPr>
        <w:pStyle w:val="BodyCopy"/>
      </w:pPr>
      <w:r w:rsidRPr="009B686B">
        <w:t>Originally from</w:t>
      </w:r>
      <w:r w:rsidR="009E0A2B" w:rsidRPr="009B686B">
        <w:t xml:space="preserve"> Germany</w:t>
      </w:r>
      <w:r w:rsidRPr="009B686B">
        <w:t xml:space="preserve">, </w:t>
      </w:r>
      <w:r w:rsidR="005614C1" w:rsidRPr="009B686B">
        <w:t xml:space="preserve">Matthias </w:t>
      </w:r>
      <w:r w:rsidR="00C73551" w:rsidRPr="009B686B">
        <w:t xml:space="preserve">graduated from Technical University </w:t>
      </w:r>
      <w:r w:rsidR="005614C1" w:rsidRPr="009B686B">
        <w:t>Karlsruhe</w:t>
      </w:r>
      <w:r w:rsidR="00C73551" w:rsidRPr="009B686B">
        <w:t xml:space="preserve"> with a </w:t>
      </w:r>
      <w:proofErr w:type="gramStart"/>
      <w:r w:rsidRPr="009B686B">
        <w:t>M</w:t>
      </w:r>
      <w:r w:rsidR="003E35AF" w:rsidRPr="009B686B">
        <w:t xml:space="preserve">aster’s in </w:t>
      </w:r>
      <w:r w:rsidR="00632E23" w:rsidRPr="009B686B">
        <w:t>I</w:t>
      </w:r>
      <w:r w:rsidR="003E35AF" w:rsidRPr="009B686B">
        <w:t xml:space="preserve">ndustrial </w:t>
      </w:r>
      <w:r w:rsidR="00632E23" w:rsidRPr="009B686B">
        <w:t>E</w:t>
      </w:r>
      <w:r w:rsidR="003E35AF" w:rsidRPr="009B686B">
        <w:t>ngineering</w:t>
      </w:r>
      <w:proofErr w:type="gramEnd"/>
      <w:r w:rsidRPr="009B686B">
        <w:t xml:space="preserve"> </w:t>
      </w:r>
      <w:r w:rsidR="00847DA6" w:rsidRPr="009B686B">
        <w:t xml:space="preserve">before joining BMW </w:t>
      </w:r>
      <w:r w:rsidRPr="009B686B">
        <w:t xml:space="preserve">Group </w:t>
      </w:r>
      <w:r w:rsidR="00847DA6" w:rsidRPr="009B686B">
        <w:t>in 200</w:t>
      </w:r>
      <w:r w:rsidR="005614C1" w:rsidRPr="009B686B">
        <w:t>1</w:t>
      </w:r>
      <w:r w:rsidR="00847DA6" w:rsidRPr="009B686B">
        <w:t>.</w:t>
      </w:r>
      <w:r w:rsidR="00632E23" w:rsidRPr="009B686B">
        <w:t xml:space="preserve"> Over the past two decades, he has held a variety of senior management positions, including assignments in </w:t>
      </w:r>
      <w:r w:rsidRPr="009B686B">
        <w:t xml:space="preserve">China and Greece </w:t>
      </w:r>
      <w:r w:rsidR="00632E23" w:rsidRPr="009B686B">
        <w:t xml:space="preserve">across </w:t>
      </w:r>
      <w:r w:rsidR="007F13D0" w:rsidRPr="009B686B">
        <w:t>C</w:t>
      </w:r>
      <w:r w:rsidR="003E35AF" w:rsidRPr="009B686B">
        <w:t xml:space="preserve">orporate </w:t>
      </w:r>
      <w:r w:rsidR="007F13D0" w:rsidRPr="009B686B">
        <w:t>P</w:t>
      </w:r>
      <w:r w:rsidR="003E35AF" w:rsidRPr="009B686B">
        <w:t xml:space="preserve">lanning, </w:t>
      </w:r>
      <w:r w:rsidR="007F13D0" w:rsidRPr="009B686B">
        <w:t>F</w:t>
      </w:r>
      <w:r w:rsidR="003E35AF" w:rsidRPr="009B686B">
        <w:t xml:space="preserve">inance and </w:t>
      </w:r>
      <w:r w:rsidR="007F13D0" w:rsidRPr="009B686B">
        <w:t>S</w:t>
      </w:r>
      <w:r w:rsidR="003E35AF" w:rsidRPr="009B686B">
        <w:t xml:space="preserve">ales and </w:t>
      </w:r>
      <w:r w:rsidR="007F13D0" w:rsidRPr="009B686B">
        <w:t>M</w:t>
      </w:r>
      <w:r w:rsidR="003E35AF" w:rsidRPr="009B686B">
        <w:t xml:space="preserve">arketing, </w:t>
      </w:r>
      <w:r w:rsidR="00FC0985" w:rsidRPr="009B686B">
        <w:t xml:space="preserve">before </w:t>
      </w:r>
      <w:r w:rsidR="00632E23" w:rsidRPr="009B686B">
        <w:t>focusing on</w:t>
      </w:r>
      <w:r w:rsidR="00FC0985" w:rsidRPr="009B686B">
        <w:t xml:space="preserve"> </w:t>
      </w:r>
      <w:r w:rsidR="007F13D0" w:rsidRPr="009B686B">
        <w:t>H</w:t>
      </w:r>
      <w:r w:rsidR="00FC0985" w:rsidRPr="009B686B">
        <w:t xml:space="preserve">uman </w:t>
      </w:r>
      <w:r w:rsidR="007F13D0" w:rsidRPr="009B686B">
        <w:t>R</w:t>
      </w:r>
      <w:r w:rsidR="00FC0985" w:rsidRPr="009B686B">
        <w:t xml:space="preserve">esources </w:t>
      </w:r>
      <w:r w:rsidR="00632E23" w:rsidRPr="009B686B">
        <w:t>from</w:t>
      </w:r>
      <w:r w:rsidR="00304FDF" w:rsidRPr="009B686B">
        <w:t xml:space="preserve"> </w:t>
      </w:r>
      <w:r w:rsidR="00FC0985" w:rsidRPr="009B686B">
        <w:t xml:space="preserve">2015. </w:t>
      </w:r>
      <w:r w:rsidR="00632E23" w:rsidRPr="009B686B">
        <w:t>More recently, he was Head of Human Resources Region Europe, BMW Group, based in Munich.</w:t>
      </w:r>
    </w:p>
    <w:p w14:paraId="18591EC4" w14:textId="05C9021F" w:rsidR="00632E23" w:rsidRPr="009B686B" w:rsidRDefault="00797A30" w:rsidP="00C73551">
      <w:pPr>
        <w:pStyle w:val="BodyCopy"/>
      </w:pPr>
      <w:r w:rsidRPr="009B686B">
        <w:t xml:space="preserve">Matthias will now move to </w:t>
      </w:r>
      <w:r w:rsidR="005D36CC" w:rsidRPr="009B686B">
        <w:t xml:space="preserve">his new role, </w:t>
      </w:r>
      <w:r w:rsidR="00C73551" w:rsidRPr="009B686B">
        <w:t xml:space="preserve">based at the </w:t>
      </w:r>
      <w:r w:rsidR="005D36CC" w:rsidRPr="009B686B">
        <w:t xml:space="preserve">Rolls-Royce Motor Cars’ </w:t>
      </w:r>
      <w:r w:rsidRPr="009B686B">
        <w:t>global headquarters</w:t>
      </w:r>
      <w:r w:rsidR="00C73551" w:rsidRPr="009B686B">
        <w:t xml:space="preserve"> and </w:t>
      </w:r>
      <w:r w:rsidR="005D36CC" w:rsidRPr="009B686B">
        <w:t xml:space="preserve">Centre of Luxury </w:t>
      </w:r>
      <w:r w:rsidR="00C73551" w:rsidRPr="009B686B">
        <w:t>Manufacturing</w:t>
      </w:r>
      <w:r w:rsidR="005D36CC" w:rsidRPr="009B686B">
        <w:t xml:space="preserve"> Excellence at Goodw</w:t>
      </w:r>
      <w:r w:rsidR="00C73551" w:rsidRPr="009B686B">
        <w:t xml:space="preserve">ood, West Sussex. </w:t>
      </w:r>
      <w:r w:rsidR="0050310A" w:rsidRPr="009B686B">
        <w:t xml:space="preserve">More than 2,500 people </w:t>
      </w:r>
      <w:r w:rsidR="00632E23" w:rsidRPr="009B686B">
        <w:t xml:space="preserve">are employed </w:t>
      </w:r>
      <w:r w:rsidR="0050310A" w:rsidRPr="009B686B">
        <w:t>at the Home of Rolls-Royce</w:t>
      </w:r>
      <w:r w:rsidR="00632E23" w:rsidRPr="009B686B">
        <w:t>, with more than 50 nationalities represented</w:t>
      </w:r>
      <w:r w:rsidR="0050310A" w:rsidRPr="009B686B">
        <w:t xml:space="preserve">. </w:t>
      </w:r>
      <w:r w:rsidR="00632E23" w:rsidRPr="009B686B">
        <w:t xml:space="preserve">Matthias’ appointment further underlines Rolls-Royce Motor Cars’ long-standing commitment to developing future talent and nurturing the next generation of leaders. The company’s Future Talent Programme recruits over 100 </w:t>
      </w:r>
      <w:r w:rsidR="008D5E1B" w:rsidRPr="009B686B">
        <w:t>A</w:t>
      </w:r>
      <w:r w:rsidR="00632E23" w:rsidRPr="009B686B">
        <w:t xml:space="preserve">pprentices, </w:t>
      </w:r>
      <w:r w:rsidR="008D5E1B" w:rsidRPr="009B686B">
        <w:t>I</w:t>
      </w:r>
      <w:r w:rsidR="00632E23" w:rsidRPr="009B686B">
        <w:t xml:space="preserve">nterns and </w:t>
      </w:r>
      <w:r w:rsidR="008D5E1B" w:rsidRPr="009B686B">
        <w:t>G</w:t>
      </w:r>
      <w:r w:rsidR="00632E23" w:rsidRPr="009B686B">
        <w:t>raduates each year, reflecting its strong investment in skills, learning and leadership.</w:t>
      </w:r>
    </w:p>
    <w:p w14:paraId="59143BCB" w14:textId="7A4D5874" w:rsidR="00632E23" w:rsidRPr="009B686B" w:rsidRDefault="00F32D57" w:rsidP="00632E23">
      <w:pPr>
        <w:pStyle w:val="BodyCopy"/>
      </w:pPr>
      <w:r w:rsidRPr="009B686B">
        <w:t>Mat</w:t>
      </w:r>
      <w:r w:rsidR="00887D73" w:rsidRPr="009B686B">
        <w:t>t</w:t>
      </w:r>
      <w:r w:rsidRPr="009B686B">
        <w:t>hias</w:t>
      </w:r>
      <w:r w:rsidR="00C73551" w:rsidRPr="009B686B">
        <w:t xml:space="preserve"> succeeds </w:t>
      </w:r>
      <w:r w:rsidR="0089044D" w:rsidRPr="009B686B">
        <w:t>Mark Adams</w:t>
      </w:r>
      <w:r w:rsidR="00C73551" w:rsidRPr="009B686B">
        <w:t xml:space="preserve">, </w:t>
      </w:r>
      <w:r w:rsidRPr="009B686B">
        <w:t xml:space="preserve">who will </w:t>
      </w:r>
      <w:r w:rsidR="00C73551" w:rsidRPr="009B686B">
        <w:t xml:space="preserve">take up the role of Chief Financial Officer </w:t>
      </w:r>
      <w:r w:rsidR="0089044D" w:rsidRPr="009B686B">
        <w:t>in</w:t>
      </w:r>
      <w:r w:rsidR="00C73551" w:rsidRPr="009B686B">
        <w:t xml:space="preserve"> </w:t>
      </w:r>
      <w:r w:rsidR="00887D73" w:rsidRPr="009B686B">
        <w:t xml:space="preserve">        </w:t>
      </w:r>
      <w:r w:rsidR="00C73551" w:rsidRPr="009B686B">
        <w:t xml:space="preserve">BMW </w:t>
      </w:r>
      <w:r w:rsidR="0089044D" w:rsidRPr="009B686B">
        <w:t xml:space="preserve">Group Northern Europe, </w:t>
      </w:r>
      <w:r w:rsidR="00C73551" w:rsidRPr="009B686B">
        <w:t xml:space="preserve">based in </w:t>
      </w:r>
      <w:r w:rsidR="0089044D" w:rsidRPr="009B686B">
        <w:t>Stockholm, Sweden</w:t>
      </w:r>
      <w:r w:rsidR="00C73551" w:rsidRPr="009B686B">
        <w:t>.</w:t>
      </w:r>
      <w:r w:rsidR="00632E23" w:rsidRPr="009B686B">
        <w:t xml:space="preserve"> Mark originally joined the Rolls-Royce finance department in 2003, and during his more than 20 years at the company, held senior leadership positions before becoming Director of Human Resources in 2017. Recognising the value and importance of leadership and future talent, Mark pioneered some exceptional initiatives that have driven a sustainable people agenda during his time as Director.</w:t>
      </w:r>
    </w:p>
    <w:p w14:paraId="094419D9" w14:textId="77777777" w:rsidR="00632E23" w:rsidRPr="009B686B" w:rsidRDefault="00632E23" w:rsidP="00C73551">
      <w:pPr>
        <w:pStyle w:val="-ENDS-"/>
      </w:pPr>
    </w:p>
    <w:p w14:paraId="70FDB2BE" w14:textId="32B94977" w:rsidR="00C73551" w:rsidRDefault="00F1660F" w:rsidP="00C73551">
      <w:pPr>
        <w:pStyle w:val="-ENDS-"/>
      </w:pPr>
      <w:r w:rsidRPr="009B686B">
        <w:t>-</w:t>
      </w:r>
      <w:r w:rsidR="002E61BF" w:rsidRPr="009B686B">
        <w:t xml:space="preserve"> ENDS </w:t>
      </w:r>
      <w:r w:rsidR="002868F5" w:rsidRPr="009B686B">
        <w:t>-</w:t>
      </w:r>
      <w:bookmarkStart w:id="1" w:name="_Hlk191484091"/>
      <w:bookmarkStart w:id="2" w:name="_Hlk191484204"/>
    </w:p>
    <w:p w14:paraId="5D6D0B48" w14:textId="77777777" w:rsidR="00632E23" w:rsidRDefault="00632E23" w:rsidP="00C73551">
      <w:pPr>
        <w:pStyle w:val="-ENDS-"/>
      </w:pPr>
    </w:p>
    <w:p w14:paraId="065AE09E" w14:textId="77777777" w:rsidR="00632E23" w:rsidRDefault="00632E23" w:rsidP="00632E23">
      <w:pPr>
        <w:spacing w:line="259" w:lineRule="auto"/>
      </w:pPr>
    </w:p>
    <w:p w14:paraId="15058487" w14:textId="77777777" w:rsidR="00632E23" w:rsidRDefault="00632E23">
      <w:pPr>
        <w:spacing w:line="259" w:lineRule="auto"/>
      </w:pPr>
      <w:r>
        <w:br w:type="page"/>
      </w:r>
    </w:p>
    <w:p w14:paraId="5D4007BE" w14:textId="6767D28E" w:rsidR="00632E23" w:rsidRPr="00E275CF" w:rsidRDefault="00632E23" w:rsidP="00632E23">
      <w:pPr>
        <w:spacing w:line="259" w:lineRule="auto"/>
        <w:rPr>
          <w:rFonts w:eastAsiaTheme="majorEastAsia" w:cstheme="majorBidi"/>
          <w:color w:val="000000" w:themeColor="text1"/>
          <w:szCs w:val="26"/>
        </w:rPr>
      </w:pPr>
      <w:r w:rsidRPr="00E275CF">
        <w:lastRenderedPageBreak/>
        <w:t>FURTHER INFORMATION</w:t>
      </w:r>
    </w:p>
    <w:p w14:paraId="7C75EABC" w14:textId="77777777" w:rsidR="00632E23" w:rsidRPr="00C03DE4" w:rsidRDefault="00632E23" w:rsidP="00632E23">
      <w:r w:rsidRPr="00C03DE4">
        <w:t xml:space="preserve">You can find all our press releases and press kits, as well as a wide selection of high resolution, downloadable photographs and video footage at our media website, </w:t>
      </w:r>
      <w:hyperlink r:id="rId8" w:history="1">
        <w:proofErr w:type="spellStart"/>
        <w:r w:rsidRPr="00C03DE4">
          <w:rPr>
            <w:rStyle w:val="Hyperlink"/>
          </w:rPr>
          <w:t>PressClub</w:t>
        </w:r>
        <w:proofErr w:type="spellEnd"/>
      </w:hyperlink>
      <w:r w:rsidRPr="00C03DE4">
        <w:t>.</w:t>
      </w:r>
    </w:p>
    <w:p w14:paraId="52BB2A01" w14:textId="77777777" w:rsidR="00632E23" w:rsidRPr="00C03DE4" w:rsidRDefault="00632E23" w:rsidP="00632E23">
      <w:r w:rsidRPr="00C03DE4">
        <w:t xml:space="preserve">You can also follow the marque on social media: </w:t>
      </w:r>
      <w:hyperlink r:id="rId9" w:history="1">
        <w:r w:rsidRPr="00C03DE4">
          <w:rPr>
            <w:rStyle w:val="Hyperlink"/>
          </w:rPr>
          <w:t>LinkedIn</w:t>
        </w:r>
      </w:hyperlink>
      <w:r w:rsidRPr="00C03DE4">
        <w:t xml:space="preserve">; </w:t>
      </w:r>
      <w:hyperlink r:id="rId10" w:history="1">
        <w:r w:rsidRPr="00C03DE4">
          <w:rPr>
            <w:rStyle w:val="Hyperlink"/>
          </w:rPr>
          <w:t>YouTube</w:t>
        </w:r>
      </w:hyperlink>
      <w:r w:rsidRPr="00C03DE4">
        <w:t xml:space="preserve">; </w:t>
      </w:r>
      <w:hyperlink r:id="rId11" w:history="1">
        <w:r w:rsidRPr="00C03DE4">
          <w:rPr>
            <w:rStyle w:val="Hyperlink"/>
          </w:rPr>
          <w:t>Instagram</w:t>
        </w:r>
      </w:hyperlink>
      <w:r w:rsidRPr="00C03DE4">
        <w:t xml:space="preserve">; and </w:t>
      </w:r>
      <w:hyperlink r:id="rId12" w:history="1">
        <w:r w:rsidRPr="00C03DE4">
          <w:rPr>
            <w:rStyle w:val="Hyperlink"/>
          </w:rPr>
          <w:t>Facebook</w:t>
        </w:r>
      </w:hyperlink>
      <w:r w:rsidRPr="00C03DE4">
        <w:t>.</w:t>
      </w:r>
    </w:p>
    <w:p w14:paraId="71473E01" w14:textId="77777777" w:rsidR="00632E23" w:rsidRDefault="00632E23" w:rsidP="00632E23"/>
    <w:p w14:paraId="55229DCE" w14:textId="77777777" w:rsidR="00632E23" w:rsidRPr="00C03DE4" w:rsidRDefault="00632E23" w:rsidP="00632E23">
      <w:r w:rsidRPr="00C03DE4">
        <w:t>EDITORS’ NOTES</w:t>
      </w:r>
    </w:p>
    <w:p w14:paraId="2C0CC1D4" w14:textId="77777777" w:rsidR="00632E23" w:rsidRPr="00C03DE4" w:rsidRDefault="00632E23" w:rsidP="00632E23">
      <w:r w:rsidRPr="00C03DE4">
        <w:t>Rolls-Royce Motor Cars is a true luxury house, creating the world’s most recognised, revered and desirable handcrafted Bespoke products for its international clientele.</w:t>
      </w:r>
    </w:p>
    <w:p w14:paraId="00749B44" w14:textId="77777777" w:rsidR="00632E23" w:rsidRDefault="00632E23" w:rsidP="00632E23">
      <w:r w:rsidRPr="00C03DE4">
        <w:t>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w:t>
      </w:r>
      <w:r>
        <w:t xml:space="preserve">. </w:t>
      </w:r>
      <w:r w:rsidRPr="00C03DE4">
        <w:t xml:space="preserve">An </w:t>
      </w:r>
      <w:hyperlink r:id="rId13" w:history="1">
        <w:r w:rsidRPr="00C03DE4">
          <w:rPr>
            <w:rStyle w:val="Hyperlink"/>
          </w:rPr>
          <w:t>independent study</w:t>
        </w:r>
      </w:hyperlink>
      <w:r w:rsidRPr="00C03DE4">
        <w:rPr>
          <w:color w:val="FF6432" w:themeColor="accent5"/>
        </w:rPr>
        <w:t xml:space="preserve"> </w:t>
      </w:r>
      <w:r w:rsidRPr="00C03DE4">
        <w:t xml:space="preserve">by the London School of Economics &amp; Political Science confirms that since the company first launched at Goodwood in 2003, it has contributed more than £4 billion to the UK economy and adds more than £500 million in economic value every year. </w:t>
      </w:r>
    </w:p>
    <w:p w14:paraId="14752A7D" w14:textId="77777777" w:rsidR="00632E23" w:rsidRDefault="00632E23" w:rsidP="00632E23">
      <w:r w:rsidRPr="00C03DE4">
        <w:t xml:space="preserve">Rolls-Royce Motor Cars is a wholly owned subsidiary of the BMW Group and is </w:t>
      </w:r>
      <w:proofErr w:type="gramStart"/>
      <w:r w:rsidRPr="00C03DE4">
        <w:t>a completely separate</w:t>
      </w:r>
      <w:proofErr w:type="gramEnd"/>
      <w:r w:rsidRPr="00C03DE4">
        <w:t>, unrelated company from Rolls-Royce plc, the manufacturer of aircraft engines and propulsion systems.</w:t>
      </w:r>
      <w:bookmarkStart w:id="3" w:name="_Hlk137543139"/>
    </w:p>
    <w:p w14:paraId="6DEBCC62" w14:textId="77777777" w:rsidR="00632E23" w:rsidRDefault="00632E23" w:rsidP="00632E23">
      <w:pPr>
        <w:spacing w:line="259" w:lineRule="auto"/>
      </w:pPr>
    </w:p>
    <w:bookmarkEnd w:id="3"/>
    <w:p w14:paraId="0A0CC22E" w14:textId="77777777" w:rsidR="00632E23" w:rsidRDefault="00632E23" w:rsidP="00632E23">
      <w:pPr>
        <w:spacing w:line="259" w:lineRule="auto"/>
        <w:rPr>
          <w:rFonts w:eastAsiaTheme="majorEastAsia" w:cstheme="majorBidi"/>
          <w:color w:val="000000" w:themeColor="text1"/>
          <w:szCs w:val="26"/>
        </w:rPr>
      </w:pPr>
      <w:r>
        <w:rPr>
          <w:rFonts w:eastAsiaTheme="majorEastAsia" w:cstheme="majorBidi"/>
          <w:color w:val="000000" w:themeColor="text1"/>
          <w:szCs w:val="26"/>
        </w:rPr>
        <w:br w:type="page"/>
      </w:r>
    </w:p>
    <w:p w14:paraId="26821017" w14:textId="77777777" w:rsidR="00632E23" w:rsidRPr="009B686B" w:rsidRDefault="00632E23" w:rsidP="00632E23">
      <w:pPr>
        <w:spacing w:line="254" w:lineRule="auto"/>
        <w:rPr>
          <w:rFonts w:eastAsiaTheme="majorEastAsia" w:cstheme="majorBidi"/>
          <w:color w:val="000000" w:themeColor="text1"/>
          <w:szCs w:val="26"/>
        </w:rPr>
      </w:pPr>
      <w:r w:rsidRPr="009B686B">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632E23" w:rsidRPr="009B686B" w14:paraId="0A3EE98F" w14:textId="77777777" w:rsidTr="00E8300F">
        <w:tc>
          <w:tcPr>
            <w:tcW w:w="4536" w:type="dxa"/>
            <w:hideMark/>
          </w:tcPr>
          <w:p w14:paraId="66B010BA" w14:textId="77777777" w:rsidR="00632E23" w:rsidRPr="009B686B" w:rsidRDefault="00632E23" w:rsidP="00E8300F">
            <w:r w:rsidRPr="009B686B">
              <w:rPr>
                <w:rFonts w:ascii="Riviera Nights Bold" w:hAnsi="Riviera Nights Bold"/>
              </w:rPr>
              <w:t>Director of Global Communications</w:t>
            </w:r>
            <w:r w:rsidRPr="009B686B">
              <w:t xml:space="preserve"> </w:t>
            </w:r>
            <w:r w:rsidRPr="009B686B">
              <w:br/>
              <w:t xml:space="preserve">Emma Begley: +44 (0)1243 384060 </w:t>
            </w:r>
            <w:hyperlink r:id="rId14" w:history="1">
              <w:r w:rsidRPr="009B686B">
                <w:rPr>
                  <w:rStyle w:val="Hyperlink"/>
                </w:rPr>
                <w:t>Email</w:t>
              </w:r>
            </w:hyperlink>
          </w:p>
        </w:tc>
        <w:tc>
          <w:tcPr>
            <w:tcW w:w="4820" w:type="dxa"/>
          </w:tcPr>
          <w:p w14:paraId="0B7EAFA0" w14:textId="588B5275" w:rsidR="00632E23" w:rsidRPr="009B686B" w:rsidRDefault="00632E23" w:rsidP="00E8300F">
            <w:pPr>
              <w:rPr>
                <w:rStyle w:val="Hyperlink"/>
              </w:rPr>
            </w:pPr>
            <w:r w:rsidRPr="009B686B">
              <w:rPr>
                <w:rFonts w:ascii="Riviera Nights Bold" w:hAnsi="Riviera Nights Bold"/>
              </w:rPr>
              <w:t>Head of Corporate Relations</w:t>
            </w:r>
            <w:r w:rsidRPr="009B686B">
              <w:rPr>
                <w:rFonts w:ascii="Riviera Nights Bold" w:hAnsi="Riviera Nights Bold"/>
                <w:b/>
                <w:bCs/>
              </w:rPr>
              <w:br/>
            </w:r>
            <w:r w:rsidRPr="009B686B">
              <w:t xml:space="preserve">Andrew Ball: +44 (0)7815 244064 </w:t>
            </w:r>
            <w:hyperlink r:id="rId15" w:history="1">
              <w:r w:rsidRPr="009B686B">
                <w:rPr>
                  <w:rStyle w:val="Hyperlink"/>
                </w:rPr>
                <w:t>Email</w:t>
              </w:r>
            </w:hyperlink>
          </w:p>
          <w:p w14:paraId="162450DD" w14:textId="77777777" w:rsidR="00632E23" w:rsidRPr="009B686B" w:rsidRDefault="00632E23" w:rsidP="00E8300F"/>
        </w:tc>
      </w:tr>
      <w:tr w:rsidR="00632E23" w:rsidRPr="009B686B" w14:paraId="667358CD" w14:textId="77777777" w:rsidTr="00E8300F">
        <w:tc>
          <w:tcPr>
            <w:tcW w:w="4536" w:type="dxa"/>
          </w:tcPr>
          <w:p w14:paraId="2A92BA10" w14:textId="77777777" w:rsidR="00632E23" w:rsidRPr="009B686B" w:rsidRDefault="00632E23" w:rsidP="00E8300F">
            <w:pPr>
              <w:rPr>
                <w:rStyle w:val="Hyperlink"/>
              </w:rPr>
            </w:pPr>
            <w:r w:rsidRPr="009B686B">
              <w:rPr>
                <w:rFonts w:ascii="Riviera Nights Bold" w:hAnsi="Riviera Nights Bold"/>
              </w:rPr>
              <w:t>Head of Global Luxury and Corporate Communications</w:t>
            </w:r>
            <w:r w:rsidRPr="009B686B">
              <w:br/>
              <w:t xml:space="preserve">Marius </w:t>
            </w:r>
            <w:proofErr w:type="spellStart"/>
            <w:r w:rsidRPr="009B686B">
              <w:t>Tegneby</w:t>
            </w:r>
            <w:proofErr w:type="spellEnd"/>
            <w:r w:rsidRPr="009B686B">
              <w:t>: +</w:t>
            </w:r>
            <w:r w:rsidRPr="009B686B">
              <w:rPr>
                <w:rFonts w:ascii="Riviera Nights Light" w:hAnsi="Riviera Nights Light"/>
                <w:color w:val="281432"/>
                <w:lang w:eastAsia="en-GB"/>
              </w:rPr>
              <w:t xml:space="preserve">44 (0)7815 246106 </w:t>
            </w:r>
            <w:hyperlink r:id="rId16" w:history="1">
              <w:r w:rsidRPr="009B686B">
                <w:rPr>
                  <w:rStyle w:val="Hyperlink"/>
                </w:rPr>
                <w:t>Email</w:t>
              </w:r>
            </w:hyperlink>
          </w:p>
          <w:p w14:paraId="59F8CA9B" w14:textId="77777777" w:rsidR="00632E23" w:rsidRPr="009B686B" w:rsidRDefault="00632E23" w:rsidP="00E8300F"/>
        </w:tc>
        <w:tc>
          <w:tcPr>
            <w:tcW w:w="4820" w:type="dxa"/>
          </w:tcPr>
          <w:p w14:paraId="3881917F" w14:textId="77777777" w:rsidR="00632E23" w:rsidRPr="009B686B" w:rsidRDefault="00632E23" w:rsidP="00E8300F">
            <w:pPr>
              <w:ind w:right="-103"/>
              <w:rPr>
                <w:rStyle w:val="Hyperlink"/>
              </w:rPr>
            </w:pPr>
            <w:r w:rsidRPr="009B686B">
              <w:rPr>
                <w:rFonts w:ascii="Riviera Nights Bold" w:hAnsi="Riviera Nights Bold"/>
              </w:rPr>
              <w:t>Sustainability and Corporate Communications Manager</w:t>
            </w:r>
            <w:r w:rsidRPr="009B686B">
              <w:rPr>
                <w:rFonts w:ascii="Riviera Nights Bold" w:hAnsi="Riviera Nights Bold"/>
                <w:b/>
                <w:bCs/>
              </w:rPr>
              <w:br/>
            </w:r>
            <w:r w:rsidRPr="009B686B">
              <w:t xml:space="preserve">Luke Strudwick: +44 (0)7815 245918 </w:t>
            </w:r>
            <w:hyperlink r:id="rId17" w:history="1">
              <w:r w:rsidRPr="009B686B">
                <w:rPr>
                  <w:rStyle w:val="Hyperlink"/>
                </w:rPr>
                <w:t>Email</w:t>
              </w:r>
            </w:hyperlink>
          </w:p>
          <w:p w14:paraId="5DB79245" w14:textId="77777777" w:rsidR="00632E23" w:rsidRPr="009B686B" w:rsidRDefault="00632E23" w:rsidP="00E8300F"/>
        </w:tc>
      </w:tr>
      <w:tr w:rsidR="00632E23" w:rsidRPr="009B686B" w14:paraId="1E5E2575" w14:textId="77777777" w:rsidTr="00E8300F">
        <w:tc>
          <w:tcPr>
            <w:tcW w:w="4536" w:type="dxa"/>
            <w:hideMark/>
          </w:tcPr>
          <w:p w14:paraId="72229459" w14:textId="77777777" w:rsidR="00632E23" w:rsidRPr="009B686B" w:rsidRDefault="00632E23" w:rsidP="00E8300F">
            <w:pPr>
              <w:ind w:right="-103"/>
            </w:pPr>
            <w:r w:rsidRPr="009B686B">
              <w:rPr>
                <w:rFonts w:ascii="Riviera Nights Bold" w:hAnsi="Riviera Nights Bold"/>
              </w:rPr>
              <w:t>Head of Global Product Communications</w:t>
            </w:r>
            <w:r w:rsidRPr="009B686B">
              <w:rPr>
                <w:rFonts w:ascii="Riviera Nights Bold" w:hAnsi="Riviera Nights Bold"/>
                <w:b/>
                <w:bCs/>
              </w:rPr>
              <w:br/>
            </w:r>
            <w:r w:rsidRPr="009B686B">
              <w:t>Georgina Cox: +44 (0)7815 370878</w:t>
            </w:r>
            <w:r w:rsidRPr="009B686B">
              <w:rPr>
                <w:rFonts w:ascii="Riviera Nights Black" w:hAnsi="Riviera Nights Black"/>
                <w:b/>
                <w:bCs/>
              </w:rPr>
              <w:t> </w:t>
            </w:r>
            <w:hyperlink r:id="rId18" w:history="1">
              <w:r w:rsidRPr="009B686B">
                <w:rPr>
                  <w:rStyle w:val="Hyperlink"/>
                </w:rPr>
                <w:t>Email</w:t>
              </w:r>
            </w:hyperlink>
          </w:p>
        </w:tc>
        <w:tc>
          <w:tcPr>
            <w:tcW w:w="4820" w:type="dxa"/>
            <w:hideMark/>
          </w:tcPr>
          <w:p w14:paraId="33A21F68" w14:textId="77777777" w:rsidR="00632E23" w:rsidRPr="009B686B" w:rsidRDefault="00632E23" w:rsidP="00E8300F">
            <w:pPr>
              <w:rPr>
                <w:rFonts w:ascii="Riviera Nights Bold" w:hAnsi="Riviera Nights Bold"/>
              </w:rPr>
            </w:pPr>
            <w:r w:rsidRPr="009B686B">
              <w:rPr>
                <w:rFonts w:ascii="Riviera Nights Bold" w:hAnsi="Riviera Nights Bold"/>
              </w:rPr>
              <w:t>Global Bespoke Communications</w:t>
            </w:r>
          </w:p>
          <w:p w14:paraId="6D9BA308" w14:textId="77777777" w:rsidR="00632E23" w:rsidRPr="009B686B" w:rsidRDefault="00632E23" w:rsidP="00E8300F">
            <w:r w:rsidRPr="009B686B">
              <w:t xml:space="preserve">Malika </w:t>
            </w:r>
            <w:proofErr w:type="spellStart"/>
            <w:r w:rsidRPr="009B686B">
              <w:t>Abdullaeva</w:t>
            </w:r>
            <w:proofErr w:type="spellEnd"/>
            <w:r w:rsidRPr="009B686B">
              <w:t>:</w:t>
            </w:r>
          </w:p>
          <w:p w14:paraId="06CA6A56" w14:textId="77777777" w:rsidR="00632E23" w:rsidRPr="009B686B" w:rsidRDefault="00632E23" w:rsidP="00E8300F">
            <w:r w:rsidRPr="009B686B">
              <w:rPr>
                <w:lang w:val="fr-FR"/>
              </w:rPr>
              <w:t>+</w:t>
            </w:r>
            <w:r w:rsidRPr="009B686B">
              <w:rPr>
                <w:rFonts w:ascii="Riviera Nights Light" w:hAnsi="Riviera Nights Light"/>
                <w:color w:val="281432"/>
                <w:lang w:val="fr-FR" w:eastAsia="en-GB"/>
              </w:rPr>
              <w:t>44 (0)7815 244874</w:t>
            </w:r>
            <w:r w:rsidRPr="009B686B">
              <w:rPr>
                <w:lang w:val="fr-FR"/>
              </w:rPr>
              <w:t xml:space="preserve"> </w:t>
            </w:r>
            <w:hyperlink r:id="rId19" w:history="1">
              <w:proofErr w:type="gramStart"/>
              <w:r w:rsidRPr="009B686B">
                <w:rPr>
                  <w:rStyle w:val="Hyperlink"/>
                  <w:lang w:val="fr-FR"/>
                </w:rPr>
                <w:t>Email</w:t>
              </w:r>
              <w:proofErr w:type="gramEnd"/>
            </w:hyperlink>
          </w:p>
        </w:tc>
      </w:tr>
      <w:tr w:rsidR="00632E23" w:rsidRPr="009B686B" w14:paraId="21A8B9AB" w14:textId="77777777" w:rsidTr="00E8300F">
        <w:tc>
          <w:tcPr>
            <w:tcW w:w="4536" w:type="dxa"/>
          </w:tcPr>
          <w:p w14:paraId="1CCFC688" w14:textId="77777777" w:rsidR="00632E23" w:rsidRPr="009B686B" w:rsidRDefault="00632E23" w:rsidP="00E8300F">
            <w:pPr>
              <w:rPr>
                <w:rFonts w:ascii="Riviera Nights Bold" w:hAnsi="Riviera Nights Bold"/>
              </w:rPr>
            </w:pPr>
          </w:p>
        </w:tc>
        <w:tc>
          <w:tcPr>
            <w:tcW w:w="4820" w:type="dxa"/>
          </w:tcPr>
          <w:p w14:paraId="6A001EC1" w14:textId="77777777" w:rsidR="00632E23" w:rsidRPr="009B686B" w:rsidRDefault="00632E23" w:rsidP="00E8300F">
            <w:pPr>
              <w:ind w:right="-103"/>
              <w:rPr>
                <w:rFonts w:ascii="Riviera Nights Bold" w:hAnsi="Riviera Nights Bold"/>
              </w:rPr>
            </w:pPr>
          </w:p>
        </w:tc>
      </w:tr>
      <w:tr w:rsidR="00632E23" w:rsidRPr="009B686B" w14:paraId="4A788C79" w14:textId="77777777" w:rsidTr="00E8300F">
        <w:tc>
          <w:tcPr>
            <w:tcW w:w="4536" w:type="dxa"/>
          </w:tcPr>
          <w:p w14:paraId="60E789A5" w14:textId="77777777" w:rsidR="00632E23" w:rsidRPr="009B686B" w:rsidRDefault="00632E23" w:rsidP="00E8300F">
            <w:pPr>
              <w:rPr>
                <w:rFonts w:ascii="Riviera Nights Bold" w:hAnsi="Riviera Nights Bold"/>
                <w:b/>
                <w:bCs/>
              </w:rPr>
            </w:pPr>
          </w:p>
        </w:tc>
        <w:tc>
          <w:tcPr>
            <w:tcW w:w="4820" w:type="dxa"/>
          </w:tcPr>
          <w:p w14:paraId="2D986572" w14:textId="77777777" w:rsidR="00632E23" w:rsidRPr="009B686B" w:rsidRDefault="00632E23" w:rsidP="00E8300F">
            <w:pPr>
              <w:rPr>
                <w:rFonts w:ascii="Riviera Nights Bold" w:hAnsi="Riviera Nights Bold"/>
                <w:b/>
                <w:bCs/>
              </w:rPr>
            </w:pPr>
          </w:p>
        </w:tc>
      </w:tr>
    </w:tbl>
    <w:p w14:paraId="0DB1D16E" w14:textId="77777777" w:rsidR="00632E23" w:rsidRPr="009B686B" w:rsidRDefault="00632E23" w:rsidP="00632E23">
      <w:r w:rsidRPr="009B686B">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632E23" w:rsidRPr="009B686B" w14:paraId="28710DE2" w14:textId="77777777" w:rsidTr="00E8300F">
        <w:trPr>
          <w:trHeight w:val="993"/>
        </w:trPr>
        <w:tc>
          <w:tcPr>
            <w:tcW w:w="4617" w:type="dxa"/>
          </w:tcPr>
          <w:p w14:paraId="79BC29C5" w14:textId="77777777" w:rsidR="00632E23" w:rsidRPr="009B686B" w:rsidRDefault="00632E23" w:rsidP="00E8300F">
            <w:pPr>
              <w:rPr>
                <w:rFonts w:ascii="Riviera Nights Bold" w:hAnsi="Riviera Nights Bold"/>
                <w:color w:val="FF6432" w:themeColor="accent5"/>
                <w:u w:val="single"/>
              </w:rPr>
            </w:pPr>
            <w:r w:rsidRPr="009B686B">
              <w:rPr>
                <w:rFonts w:ascii="Riviera Nights Bold" w:hAnsi="Riviera Nights Bold"/>
              </w:rPr>
              <w:t>The Americas</w:t>
            </w:r>
            <w:r w:rsidRPr="009B686B">
              <w:br/>
              <w:t xml:space="preserve">Gerry Spahn: +1 201 930 8308 </w:t>
            </w:r>
            <w:hyperlink r:id="rId20" w:history="1">
              <w:r w:rsidRPr="009B686B">
                <w:rPr>
                  <w:rStyle w:val="Hyperlink"/>
                </w:rPr>
                <w:t>Email</w:t>
              </w:r>
            </w:hyperlink>
          </w:p>
          <w:p w14:paraId="429B6F57" w14:textId="77777777" w:rsidR="00632E23" w:rsidRPr="009B686B" w:rsidRDefault="00632E23" w:rsidP="00E8300F">
            <w:pPr>
              <w:rPr>
                <w:rFonts w:ascii="Riviera Nights Bold" w:hAnsi="Riviera Nights Bold"/>
                <w:color w:val="FF6432" w:themeColor="accent5"/>
                <w:u w:val="single"/>
              </w:rPr>
            </w:pPr>
          </w:p>
        </w:tc>
        <w:tc>
          <w:tcPr>
            <w:tcW w:w="4858" w:type="dxa"/>
            <w:hideMark/>
          </w:tcPr>
          <w:p w14:paraId="600B3159" w14:textId="77777777" w:rsidR="00632E23" w:rsidRPr="009B686B" w:rsidRDefault="00632E23" w:rsidP="00E8300F">
            <w:r w:rsidRPr="009B686B">
              <w:rPr>
                <w:rFonts w:ascii="Riviera Nights Bold" w:hAnsi="Riviera Nights Bold"/>
              </w:rPr>
              <w:t>Asia Pacific (South) and India</w:t>
            </w:r>
            <w:r w:rsidRPr="009B686B">
              <w:br/>
              <w:t xml:space="preserve">Juliana Tan: +65 9695 3840 </w:t>
            </w:r>
            <w:hyperlink r:id="rId21" w:history="1">
              <w:r w:rsidRPr="009B686B">
                <w:rPr>
                  <w:rStyle w:val="Hyperlink"/>
                </w:rPr>
                <w:t>Email</w:t>
              </w:r>
            </w:hyperlink>
          </w:p>
        </w:tc>
      </w:tr>
      <w:tr w:rsidR="00632E23" w:rsidRPr="009B686B" w14:paraId="3C0B4EE8" w14:textId="77777777" w:rsidTr="00E8300F">
        <w:trPr>
          <w:trHeight w:val="993"/>
        </w:trPr>
        <w:tc>
          <w:tcPr>
            <w:tcW w:w="4617" w:type="dxa"/>
          </w:tcPr>
          <w:p w14:paraId="142E55D2" w14:textId="77777777" w:rsidR="00632E23" w:rsidRPr="009B686B" w:rsidRDefault="00632E23" w:rsidP="00E8300F">
            <w:pPr>
              <w:rPr>
                <w:rStyle w:val="Hyperlink"/>
              </w:rPr>
            </w:pPr>
            <w:r w:rsidRPr="009B686B">
              <w:rPr>
                <w:rFonts w:ascii="Riviera Nights Bold" w:hAnsi="Riviera Nights Bold"/>
              </w:rPr>
              <w:t>Central/Eastern Europe and Central Asia</w:t>
            </w:r>
            <w:r w:rsidRPr="009B686B">
              <w:br/>
              <w:t xml:space="preserve">Frank Tiemann: +49 160 9697 5807 </w:t>
            </w:r>
            <w:hyperlink r:id="rId22" w:history="1">
              <w:r w:rsidRPr="009B686B">
                <w:rPr>
                  <w:rStyle w:val="Hyperlink"/>
                </w:rPr>
                <w:t>Email</w:t>
              </w:r>
            </w:hyperlink>
          </w:p>
          <w:p w14:paraId="509F0E0A" w14:textId="77777777" w:rsidR="00632E23" w:rsidRPr="009B686B" w:rsidRDefault="00632E23" w:rsidP="00E8300F"/>
        </w:tc>
        <w:tc>
          <w:tcPr>
            <w:tcW w:w="4858" w:type="dxa"/>
            <w:hideMark/>
          </w:tcPr>
          <w:p w14:paraId="00EA6AAE" w14:textId="77777777" w:rsidR="00632E23" w:rsidRPr="009B686B" w:rsidRDefault="00632E23" w:rsidP="00E8300F">
            <w:r w:rsidRPr="009B686B">
              <w:rPr>
                <w:rFonts w:ascii="Riviera Nights Bold" w:hAnsi="Riviera Nights Bold"/>
              </w:rPr>
              <w:t>Central and Western Europe</w:t>
            </w:r>
            <w:r w:rsidRPr="009B686B">
              <w:t xml:space="preserve"> </w:t>
            </w:r>
            <w:r w:rsidRPr="009B686B">
              <w:br/>
              <w:t xml:space="preserve">Ruth Hilse: +49 89 382 60064 </w:t>
            </w:r>
            <w:hyperlink r:id="rId23" w:history="1">
              <w:r w:rsidRPr="009B686B">
                <w:rPr>
                  <w:rStyle w:val="Hyperlink"/>
                </w:rPr>
                <w:t>Email</w:t>
              </w:r>
            </w:hyperlink>
          </w:p>
        </w:tc>
      </w:tr>
      <w:tr w:rsidR="00632E23" w:rsidRPr="009B686B" w14:paraId="154725B6" w14:textId="77777777" w:rsidTr="00E8300F">
        <w:trPr>
          <w:trHeight w:val="993"/>
        </w:trPr>
        <w:tc>
          <w:tcPr>
            <w:tcW w:w="4617" w:type="dxa"/>
          </w:tcPr>
          <w:p w14:paraId="18DEEEE1" w14:textId="77777777" w:rsidR="00632E23" w:rsidRPr="009B686B" w:rsidRDefault="00632E23" w:rsidP="00E8300F">
            <w:pPr>
              <w:rPr>
                <w:rFonts w:ascii="Riviera Nights Bold" w:hAnsi="Riviera Nights Bold"/>
              </w:rPr>
            </w:pPr>
            <w:r w:rsidRPr="009B686B">
              <w:rPr>
                <w:rFonts w:ascii="Riviera Nights Bold" w:hAnsi="Riviera Nights Bold"/>
              </w:rPr>
              <w:t>China</w:t>
            </w:r>
          </w:p>
          <w:p w14:paraId="3B7EEF73" w14:textId="77777777" w:rsidR="00632E23" w:rsidRPr="009B686B" w:rsidRDefault="00632E23" w:rsidP="00E8300F">
            <w:pPr>
              <w:rPr>
                <w:rStyle w:val="Hyperlink"/>
                <w:b/>
                <w:bCs/>
              </w:rPr>
            </w:pPr>
            <w:r w:rsidRPr="009B686B">
              <w:t xml:space="preserve">Ou Sun: +86 186 0059 0675 </w:t>
            </w:r>
            <w:hyperlink r:id="rId24" w:history="1">
              <w:r w:rsidRPr="009B686B">
                <w:rPr>
                  <w:rStyle w:val="Hyperlink"/>
                </w:rPr>
                <w:t>Email</w:t>
              </w:r>
            </w:hyperlink>
          </w:p>
          <w:p w14:paraId="0FB4F415" w14:textId="77777777" w:rsidR="00632E23" w:rsidRPr="009B686B" w:rsidRDefault="00632E23" w:rsidP="00E8300F"/>
        </w:tc>
        <w:tc>
          <w:tcPr>
            <w:tcW w:w="4858" w:type="dxa"/>
            <w:hideMark/>
          </w:tcPr>
          <w:p w14:paraId="2C049349" w14:textId="77777777" w:rsidR="00632E23" w:rsidRPr="009B686B" w:rsidRDefault="00632E23" w:rsidP="00E8300F">
            <w:pPr>
              <w:rPr>
                <w:rFonts w:ascii="Riviera Nights Bold" w:hAnsi="Riviera Nights Bold"/>
              </w:rPr>
            </w:pPr>
            <w:r w:rsidRPr="009B686B">
              <w:rPr>
                <w:rFonts w:ascii="Riviera Nights Bold" w:hAnsi="Riviera Nights Bold"/>
              </w:rPr>
              <w:t xml:space="preserve">Japan and Korea </w:t>
            </w:r>
          </w:p>
          <w:p w14:paraId="46932033" w14:textId="77777777" w:rsidR="00632E23" w:rsidRPr="009B686B" w:rsidRDefault="00632E23" w:rsidP="00E8300F">
            <w:r w:rsidRPr="009B686B">
              <w:rPr>
                <w:rFonts w:ascii="Riviera Nights Light" w:hAnsi="Riviera Nights Light"/>
              </w:rPr>
              <w:t xml:space="preserve">Yuki Imamura: </w:t>
            </w:r>
            <w:r w:rsidRPr="009B686B">
              <w:t xml:space="preserve">+81 90 5216 1957 </w:t>
            </w:r>
            <w:hyperlink r:id="rId25" w:history="1">
              <w:r w:rsidRPr="009B686B">
                <w:rPr>
                  <w:rStyle w:val="Hyperlink"/>
                </w:rPr>
                <w:t>Email</w:t>
              </w:r>
            </w:hyperlink>
          </w:p>
        </w:tc>
      </w:tr>
      <w:tr w:rsidR="00632E23" w14:paraId="5539057D" w14:textId="77777777" w:rsidTr="00E8300F">
        <w:trPr>
          <w:trHeight w:val="1324"/>
        </w:trPr>
        <w:tc>
          <w:tcPr>
            <w:tcW w:w="4617" w:type="dxa"/>
          </w:tcPr>
          <w:p w14:paraId="657E8125" w14:textId="77777777" w:rsidR="00632E23" w:rsidRPr="009B686B" w:rsidRDefault="00632E23" w:rsidP="00E8300F">
            <w:r w:rsidRPr="009B686B">
              <w:rPr>
                <w:rFonts w:ascii="Riviera Nights Bold" w:hAnsi="Riviera Nights Bold"/>
              </w:rPr>
              <w:t>Middle East and Africa</w:t>
            </w:r>
            <w:r w:rsidRPr="009B686B">
              <w:br/>
              <w:t xml:space="preserve">Haya Shanata: +971 56 171 7883 </w:t>
            </w:r>
            <w:hyperlink r:id="rId26" w:history="1">
              <w:r w:rsidRPr="009B686B">
                <w:rPr>
                  <w:rStyle w:val="Hyperlink"/>
                </w:rPr>
                <w:t>Email</w:t>
              </w:r>
            </w:hyperlink>
          </w:p>
          <w:p w14:paraId="412D53F7" w14:textId="77777777" w:rsidR="00632E23" w:rsidRPr="009B686B" w:rsidRDefault="00632E23" w:rsidP="00E8300F">
            <w:pPr>
              <w:rPr>
                <w:rFonts w:ascii="Riviera Nights Bold" w:hAnsi="Riviera Nights Bold"/>
              </w:rPr>
            </w:pPr>
          </w:p>
        </w:tc>
        <w:tc>
          <w:tcPr>
            <w:tcW w:w="4858" w:type="dxa"/>
          </w:tcPr>
          <w:p w14:paraId="02FAF750" w14:textId="77777777" w:rsidR="00632E23" w:rsidRPr="009B686B" w:rsidRDefault="00632E23" w:rsidP="00E8300F">
            <w:pPr>
              <w:rPr>
                <w:rFonts w:ascii="Riviera Nights Bold" w:hAnsi="Riviera Nights Bold"/>
              </w:rPr>
            </w:pPr>
            <w:r w:rsidRPr="009B686B">
              <w:rPr>
                <w:rFonts w:ascii="Riviera Nights Bold" w:hAnsi="Riviera Nights Bold"/>
              </w:rPr>
              <w:t>United Kingdom and Ireland</w:t>
            </w:r>
          </w:p>
          <w:p w14:paraId="70EE5D99" w14:textId="77777777" w:rsidR="00632E23" w:rsidRDefault="00632E23" w:rsidP="00E8300F">
            <w:r w:rsidRPr="009B686B">
              <w:t xml:space="preserve">Isabel Matthews: +44 (0)7815 245127 </w:t>
            </w:r>
            <w:hyperlink r:id="rId27" w:history="1">
              <w:r w:rsidRPr="009B686B">
                <w:rPr>
                  <w:rStyle w:val="Hyperlink"/>
                </w:rPr>
                <w:t>Email</w:t>
              </w:r>
            </w:hyperlink>
          </w:p>
          <w:p w14:paraId="0389B6DE" w14:textId="77777777" w:rsidR="00632E23" w:rsidRDefault="00632E23" w:rsidP="00E8300F">
            <w:pPr>
              <w:rPr>
                <w:rFonts w:ascii="Riviera Nights Bold" w:hAnsi="Riviera Nights Bold"/>
              </w:rPr>
            </w:pPr>
          </w:p>
        </w:tc>
      </w:tr>
    </w:tbl>
    <w:p w14:paraId="07947803" w14:textId="77777777" w:rsidR="00632E23" w:rsidRDefault="00632E23" w:rsidP="00632E23">
      <w:pPr>
        <w:spacing w:line="256" w:lineRule="auto"/>
      </w:pPr>
    </w:p>
    <w:p w14:paraId="65CCB845" w14:textId="77777777" w:rsidR="00632E23" w:rsidRDefault="00632E23" w:rsidP="00632E23">
      <w:pPr>
        <w:spacing w:line="256" w:lineRule="auto"/>
      </w:pPr>
    </w:p>
    <w:bookmarkEnd w:id="1"/>
    <w:bookmarkEnd w:id="2"/>
    <w:p w14:paraId="10E5FF2D" w14:textId="1C35B12E" w:rsidR="00C73551" w:rsidRPr="004E12B1" w:rsidRDefault="00C73551" w:rsidP="00C73551">
      <w:pPr>
        <w:spacing w:line="259" w:lineRule="auto"/>
        <w:rPr>
          <w:rFonts w:eastAsiaTheme="majorEastAsia" w:cstheme="majorBidi"/>
          <w:color w:val="000000" w:themeColor="text1"/>
          <w:szCs w:val="26"/>
        </w:rPr>
      </w:pPr>
    </w:p>
    <w:sectPr w:rsidR="00C73551" w:rsidRPr="004E12B1" w:rsidSect="00DF3996">
      <w:headerReference w:type="default" r:id="rId28"/>
      <w:footerReference w:type="even" r:id="rId29"/>
      <w:footerReference w:type="default" r:id="rId30"/>
      <w:footerReference w:type="first" r:id="rId31"/>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F1D87" w14:textId="77777777" w:rsidR="00AD38F7" w:rsidRDefault="00AD38F7" w:rsidP="001F6D78">
      <w:pPr>
        <w:spacing w:after="0" w:line="240" w:lineRule="auto"/>
      </w:pPr>
      <w:r>
        <w:separator/>
      </w:r>
    </w:p>
  </w:endnote>
  <w:endnote w:type="continuationSeparator" w:id="0">
    <w:p w14:paraId="17F2249A" w14:textId="77777777" w:rsidR="00AD38F7" w:rsidRDefault="00AD38F7"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w:panose1 w:val="020B0504000000000000"/>
    <w:charset w:val="4D"/>
    <w:family w:val="swiss"/>
    <w:notTrueType/>
    <w:pitch w:val="variable"/>
    <w:sig w:usb0="00000007" w:usb1="00000001" w:usb2="00000000" w:usb3="00000000" w:csb0="00000093" w:csb1="00000000"/>
  </w:font>
  <w:font w:name="Riviera Nights Bold">
    <w:panose1 w:val="020B0804000000000000"/>
    <w:charset w:val="4D"/>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BMW Group Condensed">
    <w:altName w:val="Calibri"/>
    <w:panose1 w:val="020B0604020202020204"/>
    <w:charset w:val="00"/>
    <w:family w:val="swiss"/>
    <w:pitch w:val="variable"/>
    <w:sig w:usb0="8000002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C6C58" w14:textId="5DCCFEE8" w:rsidR="00143669" w:rsidRDefault="00143669">
    <w:pPr>
      <w:pStyle w:val="Footer"/>
    </w:pPr>
    <w:r>
      <w:rPr>
        <w:noProof/>
        <w14:ligatures w14:val="none"/>
      </w:rPr>
      <mc:AlternateContent>
        <mc:Choice Requires="wps">
          <w:drawing>
            <wp:anchor distT="0" distB="0" distL="0" distR="0" simplePos="0" relativeHeight="251662336" behindDoc="0" locked="0" layoutInCell="1" allowOverlap="1" wp14:anchorId="1C5BF668" wp14:editId="30361E0D">
              <wp:simplePos x="635" y="635"/>
              <wp:positionH relativeFrom="page">
                <wp:align>center</wp:align>
              </wp:positionH>
              <wp:positionV relativeFrom="page">
                <wp:align>bottom</wp:align>
              </wp:positionV>
              <wp:extent cx="443865" cy="443865"/>
              <wp:effectExtent l="0" t="0" r="15240" b="0"/>
              <wp:wrapNone/>
              <wp:docPr id="556498607"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7A59AE" w14:textId="0CCF4B0B" w:rsidR="00143669" w:rsidRPr="00143669" w:rsidRDefault="00143669" w:rsidP="00143669">
                          <w:pPr>
                            <w:spacing w:after="0"/>
                            <w:rPr>
                              <w:rFonts w:ascii="BMW Group Condensed" w:eastAsia="BMW Group Condensed" w:hAnsi="BMW Group Condensed" w:cs="BMW Group Condensed"/>
                              <w:noProof/>
                              <w:color w:val="C00000"/>
                              <w:sz w:val="24"/>
                              <w:szCs w:val="24"/>
                            </w:rPr>
                          </w:pPr>
                          <w:r w:rsidRPr="00143669">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5BF668" id="_x0000_t202" coordsize="21600,21600" o:spt="202" path="m,l,21600r21600,l21600,xe">
              <v:stroke joinstyle="miter"/>
              <v:path gradientshapeok="t" o:connecttype="rect"/>
            </v:shapetype>
            <v:shape id="Text Box 2" o:spid="_x0000_s1026" type="#_x0000_t202" alt="CONFIDENT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4C7A59AE" w14:textId="0CCF4B0B" w:rsidR="00143669" w:rsidRPr="00143669" w:rsidRDefault="00143669" w:rsidP="00143669">
                    <w:pPr>
                      <w:spacing w:after="0"/>
                      <w:rPr>
                        <w:rFonts w:ascii="BMW Group Condensed" w:eastAsia="BMW Group Condensed" w:hAnsi="BMW Group Condensed" w:cs="BMW Group Condensed"/>
                        <w:noProof/>
                        <w:color w:val="C00000"/>
                        <w:sz w:val="24"/>
                        <w:szCs w:val="24"/>
                      </w:rPr>
                    </w:pPr>
                    <w:r w:rsidRPr="00143669">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4B2A9E14" w:rsidR="00BC6F52" w:rsidRPr="00D03064" w:rsidRDefault="00BC6F52" w:rsidP="00BC6F52">
    <w:pPr>
      <w:suppressAutoHyphens/>
      <w:spacing w:after="40"/>
      <w:jc w:val="center"/>
      <w:rPr>
        <w:rFonts w:ascii="Riviera Nights Light" w:hAnsi="Riviera Nights Light" w:cs="Riviera Nights Light"/>
        <w:kern w:val="13"/>
        <w:sz w:val="13"/>
        <w:szCs w:val="13"/>
      </w:rPr>
    </w:pPr>
    <w:r w:rsidRPr="00D03064">
      <w:rPr>
        <w:rFonts w:ascii="Riviera Nights Light" w:hAnsi="Riviera Nights Light" w:cs="Riviera Nights Light"/>
        <w:kern w:val="13"/>
        <w:sz w:val="13"/>
        <w:szCs w:val="13"/>
      </w:rPr>
      <w:t xml:space="preserve">The Drive, </w:t>
    </w:r>
    <w:proofErr w:type="spellStart"/>
    <w:r w:rsidRPr="00D03064">
      <w:rPr>
        <w:rFonts w:ascii="Riviera Nights Light" w:hAnsi="Riviera Nights Light" w:cs="Riviera Nights Light"/>
        <w:kern w:val="13"/>
        <w:sz w:val="13"/>
        <w:szCs w:val="13"/>
      </w:rPr>
      <w:t>Westhampnett</w:t>
    </w:r>
    <w:proofErr w:type="spellEnd"/>
    <w:r w:rsidRPr="00D03064">
      <w:rPr>
        <w:rFonts w:ascii="Riviera Nights Light" w:hAnsi="Riviera Nights Light" w:cs="Riviera Nights Light"/>
        <w:kern w:val="13"/>
        <w:sz w:val="13"/>
        <w:szCs w:val="13"/>
      </w:rPr>
      <w:t>, Chichester, PO18 0SH, UK    +44 (0)1243 384000    enquiries@rolls-roycemotorcars.com    www.rolls-roycemotorcars.com</w:t>
    </w:r>
  </w:p>
  <w:p w14:paraId="5ED6FB03" w14:textId="5485749B" w:rsidR="001F6D78" w:rsidRDefault="00BC6F52" w:rsidP="00BC6F52">
    <w:pPr>
      <w:pStyle w:val="Footer"/>
    </w:pPr>
    <w:r w:rsidRPr="00D03064">
      <w:t xml:space="preserve">Rolls-Royce Motor Cars </w:t>
    </w:r>
    <w:r w:rsidRPr="00D03064">
      <w:rPr>
        <w:spacing w:val="1"/>
      </w:rPr>
      <w:t>Limited</w:t>
    </w:r>
    <w:r w:rsidRPr="00D03064">
      <w:t>. Registered in England and Wales. Company number 3522604. Registered address: Summit ONE, Summit Avenue, Farnborough, Hampshire, GU14 0FB.</w:t>
    </w:r>
    <w:r w:rsidR="001F6D78" w:rsidRPr="00D03064">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C1962" w14:textId="6873B2F0" w:rsidR="00143669" w:rsidRDefault="00143669">
    <w:pPr>
      <w:pStyle w:val="Footer"/>
    </w:pPr>
    <w:r>
      <w:rPr>
        <w:noProof/>
        <w14:ligatures w14:val="none"/>
      </w:rPr>
      <mc:AlternateContent>
        <mc:Choice Requires="wps">
          <w:drawing>
            <wp:anchor distT="0" distB="0" distL="0" distR="0" simplePos="0" relativeHeight="251661312" behindDoc="0" locked="0" layoutInCell="1" allowOverlap="1" wp14:anchorId="39A498B3" wp14:editId="1D86C111">
              <wp:simplePos x="635" y="635"/>
              <wp:positionH relativeFrom="page">
                <wp:align>center</wp:align>
              </wp:positionH>
              <wp:positionV relativeFrom="page">
                <wp:align>bottom</wp:align>
              </wp:positionV>
              <wp:extent cx="443865" cy="443865"/>
              <wp:effectExtent l="0" t="0" r="15240" b="0"/>
              <wp:wrapNone/>
              <wp:docPr id="1818698736"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22B1B" w14:textId="2A4C9668" w:rsidR="00143669" w:rsidRPr="00143669" w:rsidRDefault="00143669" w:rsidP="00143669">
                          <w:pPr>
                            <w:spacing w:after="0"/>
                            <w:rPr>
                              <w:rFonts w:ascii="BMW Group Condensed" w:eastAsia="BMW Group Condensed" w:hAnsi="BMW Group Condensed" w:cs="BMW Group Condensed"/>
                              <w:noProof/>
                              <w:color w:val="C00000"/>
                              <w:sz w:val="24"/>
                              <w:szCs w:val="24"/>
                            </w:rPr>
                          </w:pPr>
                          <w:r w:rsidRPr="00143669">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A498B3" id="_x0000_t202" coordsize="21600,21600" o:spt="202" path="m,l,21600r21600,l21600,xe">
              <v:stroke joinstyle="miter"/>
              <v:path gradientshapeok="t" o:connecttype="rect"/>
            </v:shapetype>
            <v:shape id="Text Box 1" o:spid="_x0000_s1027" type="#_x0000_t202" alt="CONFIDENT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4B522B1B" w14:textId="2A4C9668" w:rsidR="00143669" w:rsidRPr="00143669" w:rsidRDefault="00143669" w:rsidP="00143669">
                    <w:pPr>
                      <w:spacing w:after="0"/>
                      <w:rPr>
                        <w:rFonts w:ascii="BMW Group Condensed" w:eastAsia="BMW Group Condensed" w:hAnsi="BMW Group Condensed" w:cs="BMW Group Condensed"/>
                        <w:noProof/>
                        <w:color w:val="C00000"/>
                        <w:sz w:val="24"/>
                        <w:szCs w:val="24"/>
                      </w:rPr>
                    </w:pPr>
                    <w:r w:rsidRPr="00143669">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B6028" w14:textId="77777777" w:rsidR="00AD38F7" w:rsidRDefault="00AD38F7" w:rsidP="001F6D78">
      <w:pPr>
        <w:spacing w:after="0" w:line="240" w:lineRule="auto"/>
      </w:pPr>
      <w:r>
        <w:separator/>
      </w:r>
    </w:p>
  </w:footnote>
  <w:footnote w:type="continuationSeparator" w:id="0">
    <w:p w14:paraId="29AF2D93" w14:textId="77777777" w:rsidR="00AD38F7" w:rsidRDefault="00AD38F7"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B65B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EC32E2"/>
    <w:multiLevelType w:val="hybridMultilevel"/>
    <w:tmpl w:val="72441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B0055"/>
    <w:multiLevelType w:val="hybridMultilevel"/>
    <w:tmpl w:val="FCEA41CA"/>
    <w:lvl w:ilvl="0" w:tplc="534296A2">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31513">
    <w:abstractNumId w:val="2"/>
  </w:num>
  <w:num w:numId="2" w16cid:durableId="1850289728">
    <w:abstractNumId w:val="1"/>
  </w:num>
  <w:num w:numId="3" w16cid:durableId="52559958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A83"/>
    <w:rsid w:val="00005735"/>
    <w:rsid w:val="0000707A"/>
    <w:rsid w:val="000146A7"/>
    <w:rsid w:val="00017ECD"/>
    <w:rsid w:val="00020829"/>
    <w:rsid w:val="00022E67"/>
    <w:rsid w:val="00024B06"/>
    <w:rsid w:val="00025377"/>
    <w:rsid w:val="00026089"/>
    <w:rsid w:val="000312AB"/>
    <w:rsid w:val="000351AC"/>
    <w:rsid w:val="00035BF0"/>
    <w:rsid w:val="00040B0B"/>
    <w:rsid w:val="00041875"/>
    <w:rsid w:val="00044ADA"/>
    <w:rsid w:val="000467B1"/>
    <w:rsid w:val="00064EC6"/>
    <w:rsid w:val="00070739"/>
    <w:rsid w:val="00073E9B"/>
    <w:rsid w:val="00092ECD"/>
    <w:rsid w:val="000A273F"/>
    <w:rsid w:val="000B0D31"/>
    <w:rsid w:val="000B1EB1"/>
    <w:rsid w:val="000B7E97"/>
    <w:rsid w:val="000C03C9"/>
    <w:rsid w:val="000C3514"/>
    <w:rsid w:val="000C4BA2"/>
    <w:rsid w:val="000C6A44"/>
    <w:rsid w:val="000D0C20"/>
    <w:rsid w:val="000E76D4"/>
    <w:rsid w:val="00103A40"/>
    <w:rsid w:val="00110741"/>
    <w:rsid w:val="00113DD3"/>
    <w:rsid w:val="001168EE"/>
    <w:rsid w:val="0012348C"/>
    <w:rsid w:val="001260E0"/>
    <w:rsid w:val="001271F3"/>
    <w:rsid w:val="00133193"/>
    <w:rsid w:val="0013511D"/>
    <w:rsid w:val="00143669"/>
    <w:rsid w:val="00154A42"/>
    <w:rsid w:val="001621AD"/>
    <w:rsid w:val="00162324"/>
    <w:rsid w:val="0016485F"/>
    <w:rsid w:val="001675E1"/>
    <w:rsid w:val="00176105"/>
    <w:rsid w:val="00180847"/>
    <w:rsid w:val="00185ACD"/>
    <w:rsid w:val="00187A98"/>
    <w:rsid w:val="00190798"/>
    <w:rsid w:val="001A14A2"/>
    <w:rsid w:val="001A4A48"/>
    <w:rsid w:val="001B1675"/>
    <w:rsid w:val="001B3367"/>
    <w:rsid w:val="001B75A8"/>
    <w:rsid w:val="001D3353"/>
    <w:rsid w:val="001D5F0A"/>
    <w:rsid w:val="001D7447"/>
    <w:rsid w:val="001E1B44"/>
    <w:rsid w:val="001E5AAB"/>
    <w:rsid w:val="001E7C0B"/>
    <w:rsid w:val="001F1656"/>
    <w:rsid w:val="001F27D4"/>
    <w:rsid w:val="001F6D78"/>
    <w:rsid w:val="00206BA3"/>
    <w:rsid w:val="00206C2A"/>
    <w:rsid w:val="00206ECF"/>
    <w:rsid w:val="00211C15"/>
    <w:rsid w:val="00216CE2"/>
    <w:rsid w:val="00220F1B"/>
    <w:rsid w:val="00233E0C"/>
    <w:rsid w:val="00242E67"/>
    <w:rsid w:val="00245D20"/>
    <w:rsid w:val="00265077"/>
    <w:rsid w:val="00273B35"/>
    <w:rsid w:val="00282FE6"/>
    <w:rsid w:val="0028482A"/>
    <w:rsid w:val="002868F5"/>
    <w:rsid w:val="002A3901"/>
    <w:rsid w:val="002A7D1B"/>
    <w:rsid w:val="002B45C6"/>
    <w:rsid w:val="002B7736"/>
    <w:rsid w:val="002C3C2B"/>
    <w:rsid w:val="002D282B"/>
    <w:rsid w:val="002E070A"/>
    <w:rsid w:val="002E3F9C"/>
    <w:rsid w:val="002E61BF"/>
    <w:rsid w:val="0030391F"/>
    <w:rsid w:val="00304FDF"/>
    <w:rsid w:val="00310DA5"/>
    <w:rsid w:val="0031428E"/>
    <w:rsid w:val="00317BE6"/>
    <w:rsid w:val="003269A6"/>
    <w:rsid w:val="003327FF"/>
    <w:rsid w:val="00336F26"/>
    <w:rsid w:val="003439B0"/>
    <w:rsid w:val="00346B99"/>
    <w:rsid w:val="00357C2A"/>
    <w:rsid w:val="00361538"/>
    <w:rsid w:val="00361581"/>
    <w:rsid w:val="00361F50"/>
    <w:rsid w:val="00363C64"/>
    <w:rsid w:val="00365918"/>
    <w:rsid w:val="00367FF8"/>
    <w:rsid w:val="00376309"/>
    <w:rsid w:val="00377ADB"/>
    <w:rsid w:val="00380309"/>
    <w:rsid w:val="003864BA"/>
    <w:rsid w:val="003A214A"/>
    <w:rsid w:val="003A45F6"/>
    <w:rsid w:val="003A6915"/>
    <w:rsid w:val="003C65F3"/>
    <w:rsid w:val="003E14A7"/>
    <w:rsid w:val="003E35AF"/>
    <w:rsid w:val="003F309C"/>
    <w:rsid w:val="003F46C9"/>
    <w:rsid w:val="003F60D9"/>
    <w:rsid w:val="00400A11"/>
    <w:rsid w:val="00404C30"/>
    <w:rsid w:val="00406E84"/>
    <w:rsid w:val="004165D3"/>
    <w:rsid w:val="0041681E"/>
    <w:rsid w:val="00436A1F"/>
    <w:rsid w:val="00441835"/>
    <w:rsid w:val="00444C47"/>
    <w:rsid w:val="00454529"/>
    <w:rsid w:val="00455C8F"/>
    <w:rsid w:val="00461945"/>
    <w:rsid w:val="00463C82"/>
    <w:rsid w:val="00465DDF"/>
    <w:rsid w:val="00467A21"/>
    <w:rsid w:val="00472FA1"/>
    <w:rsid w:val="0048039E"/>
    <w:rsid w:val="0048260C"/>
    <w:rsid w:val="00484391"/>
    <w:rsid w:val="004920EF"/>
    <w:rsid w:val="004A0908"/>
    <w:rsid w:val="004A10F2"/>
    <w:rsid w:val="004A1431"/>
    <w:rsid w:val="004A55C9"/>
    <w:rsid w:val="004A6699"/>
    <w:rsid w:val="004D6612"/>
    <w:rsid w:val="004E08B3"/>
    <w:rsid w:val="004E12B1"/>
    <w:rsid w:val="004E2476"/>
    <w:rsid w:val="004E6EE4"/>
    <w:rsid w:val="004F4E47"/>
    <w:rsid w:val="004F79D5"/>
    <w:rsid w:val="0050310A"/>
    <w:rsid w:val="0051484B"/>
    <w:rsid w:val="00516DF4"/>
    <w:rsid w:val="0052544D"/>
    <w:rsid w:val="005401E1"/>
    <w:rsid w:val="0054344E"/>
    <w:rsid w:val="00543614"/>
    <w:rsid w:val="00543641"/>
    <w:rsid w:val="00551705"/>
    <w:rsid w:val="005614C1"/>
    <w:rsid w:val="0056484A"/>
    <w:rsid w:val="00571207"/>
    <w:rsid w:val="00575564"/>
    <w:rsid w:val="00585974"/>
    <w:rsid w:val="005911C3"/>
    <w:rsid w:val="00595D5C"/>
    <w:rsid w:val="005A092E"/>
    <w:rsid w:val="005A6D48"/>
    <w:rsid w:val="005B7FAB"/>
    <w:rsid w:val="005C26D6"/>
    <w:rsid w:val="005C59A8"/>
    <w:rsid w:val="005D36CC"/>
    <w:rsid w:val="005E792A"/>
    <w:rsid w:val="005E7CA4"/>
    <w:rsid w:val="00604651"/>
    <w:rsid w:val="00632E23"/>
    <w:rsid w:val="006340A8"/>
    <w:rsid w:val="00640EA2"/>
    <w:rsid w:val="00655642"/>
    <w:rsid w:val="00657C9D"/>
    <w:rsid w:val="0066261D"/>
    <w:rsid w:val="006836B5"/>
    <w:rsid w:val="006955B6"/>
    <w:rsid w:val="00695C19"/>
    <w:rsid w:val="006A6A4F"/>
    <w:rsid w:val="006A6C2A"/>
    <w:rsid w:val="006B657C"/>
    <w:rsid w:val="006D6F5A"/>
    <w:rsid w:val="006E41EB"/>
    <w:rsid w:val="006E6DD4"/>
    <w:rsid w:val="006F1633"/>
    <w:rsid w:val="006F67DB"/>
    <w:rsid w:val="0070151F"/>
    <w:rsid w:val="0071269A"/>
    <w:rsid w:val="007218DB"/>
    <w:rsid w:val="00723965"/>
    <w:rsid w:val="00730452"/>
    <w:rsid w:val="00732A45"/>
    <w:rsid w:val="00732C6F"/>
    <w:rsid w:val="0073561D"/>
    <w:rsid w:val="00736697"/>
    <w:rsid w:val="007425D1"/>
    <w:rsid w:val="00746AA4"/>
    <w:rsid w:val="00747DAC"/>
    <w:rsid w:val="00756D23"/>
    <w:rsid w:val="007643B1"/>
    <w:rsid w:val="0077020E"/>
    <w:rsid w:val="00770E11"/>
    <w:rsid w:val="0077757B"/>
    <w:rsid w:val="007816AA"/>
    <w:rsid w:val="00786BD2"/>
    <w:rsid w:val="00797817"/>
    <w:rsid w:val="00797A30"/>
    <w:rsid w:val="007A31D3"/>
    <w:rsid w:val="007A65EB"/>
    <w:rsid w:val="007B268E"/>
    <w:rsid w:val="007B2E8C"/>
    <w:rsid w:val="007C44C0"/>
    <w:rsid w:val="007D7F22"/>
    <w:rsid w:val="007E66D9"/>
    <w:rsid w:val="007F12FC"/>
    <w:rsid w:val="007F13D0"/>
    <w:rsid w:val="007F3F52"/>
    <w:rsid w:val="0080376E"/>
    <w:rsid w:val="008065A1"/>
    <w:rsid w:val="00817195"/>
    <w:rsid w:val="008233CE"/>
    <w:rsid w:val="00832926"/>
    <w:rsid w:val="00836926"/>
    <w:rsid w:val="00837ACC"/>
    <w:rsid w:val="008476D0"/>
    <w:rsid w:val="00847DA6"/>
    <w:rsid w:val="00856BA3"/>
    <w:rsid w:val="008631FA"/>
    <w:rsid w:val="00864077"/>
    <w:rsid w:val="008646F7"/>
    <w:rsid w:val="00865343"/>
    <w:rsid w:val="00873381"/>
    <w:rsid w:val="00880903"/>
    <w:rsid w:val="00881ABB"/>
    <w:rsid w:val="00887D73"/>
    <w:rsid w:val="0089044D"/>
    <w:rsid w:val="008976F2"/>
    <w:rsid w:val="008A19DF"/>
    <w:rsid w:val="008A4AA9"/>
    <w:rsid w:val="008A6A58"/>
    <w:rsid w:val="008C5608"/>
    <w:rsid w:val="008D5E1B"/>
    <w:rsid w:val="008D64FA"/>
    <w:rsid w:val="008D7A9D"/>
    <w:rsid w:val="008E156E"/>
    <w:rsid w:val="008F4451"/>
    <w:rsid w:val="00906E8C"/>
    <w:rsid w:val="009072CE"/>
    <w:rsid w:val="00924E2D"/>
    <w:rsid w:val="00933116"/>
    <w:rsid w:val="00934309"/>
    <w:rsid w:val="009354AB"/>
    <w:rsid w:val="00935D9A"/>
    <w:rsid w:val="0095635E"/>
    <w:rsid w:val="0095757C"/>
    <w:rsid w:val="00961E80"/>
    <w:rsid w:val="00977851"/>
    <w:rsid w:val="009B268F"/>
    <w:rsid w:val="009B3693"/>
    <w:rsid w:val="009B5CC1"/>
    <w:rsid w:val="009B686B"/>
    <w:rsid w:val="009C5285"/>
    <w:rsid w:val="009E0A2B"/>
    <w:rsid w:val="009E5849"/>
    <w:rsid w:val="009F156F"/>
    <w:rsid w:val="009F4918"/>
    <w:rsid w:val="009F4B33"/>
    <w:rsid w:val="00A01A32"/>
    <w:rsid w:val="00A15EEB"/>
    <w:rsid w:val="00A36D4C"/>
    <w:rsid w:val="00A43EE6"/>
    <w:rsid w:val="00A478B9"/>
    <w:rsid w:val="00A51AF5"/>
    <w:rsid w:val="00A62461"/>
    <w:rsid w:val="00A63E72"/>
    <w:rsid w:val="00A73A3A"/>
    <w:rsid w:val="00A85993"/>
    <w:rsid w:val="00A92BC9"/>
    <w:rsid w:val="00A95740"/>
    <w:rsid w:val="00AB4C6E"/>
    <w:rsid w:val="00AC1DC6"/>
    <w:rsid w:val="00AC4077"/>
    <w:rsid w:val="00AC4FDD"/>
    <w:rsid w:val="00AC5663"/>
    <w:rsid w:val="00AC5A09"/>
    <w:rsid w:val="00AC767B"/>
    <w:rsid w:val="00AD38F7"/>
    <w:rsid w:val="00AD4A22"/>
    <w:rsid w:val="00AD68C8"/>
    <w:rsid w:val="00AE4905"/>
    <w:rsid w:val="00AE7092"/>
    <w:rsid w:val="00AF165F"/>
    <w:rsid w:val="00AF47DB"/>
    <w:rsid w:val="00B15FCB"/>
    <w:rsid w:val="00B34E72"/>
    <w:rsid w:val="00B359F1"/>
    <w:rsid w:val="00B377E7"/>
    <w:rsid w:val="00B403A1"/>
    <w:rsid w:val="00B80179"/>
    <w:rsid w:val="00B826CF"/>
    <w:rsid w:val="00B83A2E"/>
    <w:rsid w:val="00B94AA2"/>
    <w:rsid w:val="00BA1E1D"/>
    <w:rsid w:val="00BB2481"/>
    <w:rsid w:val="00BC1CBC"/>
    <w:rsid w:val="00BC2F88"/>
    <w:rsid w:val="00BC6F52"/>
    <w:rsid w:val="00BD0328"/>
    <w:rsid w:val="00BD1789"/>
    <w:rsid w:val="00BD42E0"/>
    <w:rsid w:val="00BD5739"/>
    <w:rsid w:val="00BD634A"/>
    <w:rsid w:val="00BF5BCD"/>
    <w:rsid w:val="00C0556A"/>
    <w:rsid w:val="00C07880"/>
    <w:rsid w:val="00C34A5A"/>
    <w:rsid w:val="00C34BA2"/>
    <w:rsid w:val="00C508BF"/>
    <w:rsid w:val="00C7128A"/>
    <w:rsid w:val="00C73551"/>
    <w:rsid w:val="00C74580"/>
    <w:rsid w:val="00C75242"/>
    <w:rsid w:val="00C83849"/>
    <w:rsid w:val="00C95A3C"/>
    <w:rsid w:val="00C975D7"/>
    <w:rsid w:val="00CA03F9"/>
    <w:rsid w:val="00CA0EB2"/>
    <w:rsid w:val="00CA4A5E"/>
    <w:rsid w:val="00CB2280"/>
    <w:rsid w:val="00CC6181"/>
    <w:rsid w:val="00CD0B08"/>
    <w:rsid w:val="00CD3CA9"/>
    <w:rsid w:val="00CD4A3A"/>
    <w:rsid w:val="00CD76E2"/>
    <w:rsid w:val="00CE2F11"/>
    <w:rsid w:val="00CF0315"/>
    <w:rsid w:val="00CF5F1A"/>
    <w:rsid w:val="00D002E0"/>
    <w:rsid w:val="00D02E04"/>
    <w:rsid w:val="00D03064"/>
    <w:rsid w:val="00D10608"/>
    <w:rsid w:val="00D116C9"/>
    <w:rsid w:val="00D168BD"/>
    <w:rsid w:val="00D2073D"/>
    <w:rsid w:val="00D35FA3"/>
    <w:rsid w:val="00D377EA"/>
    <w:rsid w:val="00D40046"/>
    <w:rsid w:val="00D410BD"/>
    <w:rsid w:val="00D557B6"/>
    <w:rsid w:val="00D61C0B"/>
    <w:rsid w:val="00D650DE"/>
    <w:rsid w:val="00D736D8"/>
    <w:rsid w:val="00D817BF"/>
    <w:rsid w:val="00D9237F"/>
    <w:rsid w:val="00D94302"/>
    <w:rsid w:val="00DA249E"/>
    <w:rsid w:val="00DB0231"/>
    <w:rsid w:val="00DC5D10"/>
    <w:rsid w:val="00DD64C0"/>
    <w:rsid w:val="00DE178C"/>
    <w:rsid w:val="00DE1BAD"/>
    <w:rsid w:val="00DE4E7E"/>
    <w:rsid w:val="00DF3996"/>
    <w:rsid w:val="00E01E69"/>
    <w:rsid w:val="00E02009"/>
    <w:rsid w:val="00E02F64"/>
    <w:rsid w:val="00E25625"/>
    <w:rsid w:val="00E3155C"/>
    <w:rsid w:val="00E35A64"/>
    <w:rsid w:val="00E458A6"/>
    <w:rsid w:val="00E604C2"/>
    <w:rsid w:val="00E61761"/>
    <w:rsid w:val="00E70178"/>
    <w:rsid w:val="00E71B0B"/>
    <w:rsid w:val="00E73360"/>
    <w:rsid w:val="00E82651"/>
    <w:rsid w:val="00E95EFB"/>
    <w:rsid w:val="00EA25FD"/>
    <w:rsid w:val="00EA7726"/>
    <w:rsid w:val="00EB7272"/>
    <w:rsid w:val="00EB7360"/>
    <w:rsid w:val="00EC1D01"/>
    <w:rsid w:val="00EE3622"/>
    <w:rsid w:val="00EE6A21"/>
    <w:rsid w:val="00EE7D87"/>
    <w:rsid w:val="00EF02A7"/>
    <w:rsid w:val="00EF073C"/>
    <w:rsid w:val="00EF644C"/>
    <w:rsid w:val="00F03E31"/>
    <w:rsid w:val="00F1660F"/>
    <w:rsid w:val="00F173B4"/>
    <w:rsid w:val="00F21F3A"/>
    <w:rsid w:val="00F327E4"/>
    <w:rsid w:val="00F32D57"/>
    <w:rsid w:val="00F37825"/>
    <w:rsid w:val="00F45A4F"/>
    <w:rsid w:val="00F5405E"/>
    <w:rsid w:val="00F67AA8"/>
    <w:rsid w:val="00F70C06"/>
    <w:rsid w:val="00F72EF7"/>
    <w:rsid w:val="00F81ABD"/>
    <w:rsid w:val="00F92870"/>
    <w:rsid w:val="00F92C37"/>
    <w:rsid w:val="00F92D28"/>
    <w:rsid w:val="00FB4914"/>
    <w:rsid w:val="00FB65B6"/>
    <w:rsid w:val="00FC0985"/>
    <w:rsid w:val="00FD3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2"/>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qFormat="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customStyle="1" w:styleId="Quotation">
    <w:name w:val="Quotation"/>
    <w:basedOn w:val="Normal"/>
    <w:uiPriority w:val="2"/>
    <w:qFormat/>
    <w:rsid w:val="00CF5F1A"/>
    <w:rPr>
      <w:i/>
      <w:iCs/>
    </w:rPr>
  </w:style>
  <w:style w:type="paragraph" w:styleId="Title">
    <w:name w:val="Title"/>
    <w:basedOn w:val="Normal"/>
    <w:next w:val="Normal"/>
    <w:link w:val="TitleChar"/>
    <w:uiPriority w:val="10"/>
    <w:rsid w:val="006B657C"/>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qFormat/>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TitleChar">
    <w:name w:val="Title Char"/>
    <w:basedOn w:val="DefaultParagraphFont"/>
    <w:link w:val="Title"/>
    <w:uiPriority w:val="10"/>
    <w:rsid w:val="006B657C"/>
    <w:rPr>
      <w:rFonts w:asciiTheme="majorHAnsi" w:eastAsiaTheme="majorEastAsia" w:hAnsiTheme="majorHAnsi" w:cstheme="majorBidi"/>
      <w:spacing w:val="-10"/>
      <w:kern w:val="28"/>
      <w:sz w:val="56"/>
      <w:szCs w:val="56"/>
      <w14:ligatures w14:val="standard"/>
    </w:rPr>
  </w:style>
  <w:style w:type="paragraph" w:styleId="NoSpacing">
    <w:name w:val="No Spacing"/>
    <w:uiPriority w:val="3"/>
    <w:rsid w:val="00977851"/>
    <w:pPr>
      <w:spacing w:after="0" w:line="240" w:lineRule="auto"/>
    </w:pPr>
    <w:rPr>
      <w:rFonts w:cs="Times New Roman (Body CS)"/>
      <w:kern w:val="22"/>
      <w14:ligatures w14:val="standard"/>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D116C9"/>
    <w:pPr>
      <w:spacing w:after="0" w:line="240" w:lineRule="auto"/>
    </w:pPr>
    <w:rPr>
      <w:rFonts w:cs="Times New Roman (Body CS)"/>
      <w:kern w:val="22"/>
      <w14:ligatures w14:val="standard"/>
    </w:rPr>
  </w:style>
  <w:style w:type="paragraph" w:customStyle="1" w:styleId="HEADLINE">
    <w:name w:val="HEADLINE"/>
    <w:basedOn w:val="Normal"/>
    <w:uiPriority w:val="2"/>
    <w:qFormat/>
    <w:rsid w:val="00B377E7"/>
    <w:pPr>
      <w:jc w:val="center"/>
    </w:pPr>
    <w:rPr>
      <w:sz w:val="32"/>
      <w:szCs w:val="32"/>
    </w:rPr>
  </w:style>
  <w:style w:type="paragraph" w:customStyle="1" w:styleId="ROLLS-ROYCEMEDIAINFORMATION">
    <w:name w:val="ROLLS-ROYCE  |  MEDIA INFORMATION"/>
    <w:basedOn w:val="Normal"/>
    <w:uiPriority w:val="2"/>
    <w:rsid w:val="00B377E7"/>
    <w:pPr>
      <w:spacing w:after="320" w:line="240" w:lineRule="auto"/>
      <w:jc w:val="center"/>
    </w:pPr>
    <w:rPr>
      <w:caps/>
    </w:rPr>
  </w:style>
  <w:style w:type="paragraph" w:customStyle="1" w:styleId="DateandLocation">
    <w:name w:val="Date and Location"/>
    <w:basedOn w:val="Normal"/>
    <w:uiPriority w:val="2"/>
    <w:qFormat/>
    <w:rsid w:val="00B377E7"/>
    <w:pPr>
      <w:spacing w:after="227"/>
    </w:pPr>
  </w:style>
  <w:style w:type="paragraph" w:customStyle="1" w:styleId="EmbargoTime">
    <w:name w:val="Embargo Time"/>
    <w:basedOn w:val="Normal"/>
    <w:uiPriority w:val="2"/>
    <w:qFormat/>
    <w:rsid w:val="006B657C"/>
    <w:pPr>
      <w:spacing w:after="227"/>
    </w:pPr>
    <w:rPr>
      <w:rFonts w:ascii="Riviera Nights Bold" w:hAnsi="Riviera Nights Bold"/>
      <w:caps/>
      <w:color w:val="FF6432" w:themeColor="accent5"/>
    </w:rPr>
  </w:style>
  <w:style w:type="paragraph" w:customStyle="1" w:styleId="BulletKeyPoints">
    <w:name w:val="Bullet Key Points"/>
    <w:basedOn w:val="Bullets"/>
    <w:uiPriority w:val="2"/>
    <w:qFormat/>
    <w:rsid w:val="00B377E7"/>
    <w:pPr>
      <w:spacing w:after="165"/>
      <w:ind w:left="714" w:hanging="357"/>
    </w:pPr>
  </w:style>
  <w:style w:type="paragraph" w:customStyle="1" w:styleId="JobTitleandCompany">
    <w:name w:val="Job Title and Company"/>
    <w:basedOn w:val="Normal"/>
    <w:uiPriority w:val="2"/>
    <w:qFormat/>
    <w:rsid w:val="00B377E7"/>
    <w:rPr>
      <w:b/>
      <w:bCs/>
    </w:rPr>
  </w:style>
  <w:style w:type="paragraph" w:customStyle="1" w:styleId="BodyCopy">
    <w:name w:val="Body Copy"/>
    <w:basedOn w:val="Normal"/>
    <w:uiPriority w:val="2"/>
    <w:qFormat/>
    <w:rsid w:val="00B377E7"/>
  </w:style>
  <w:style w:type="paragraph" w:customStyle="1" w:styleId="-ENDS-">
    <w:name w:val="- ENDS -"/>
    <w:basedOn w:val="Normal"/>
    <w:uiPriority w:val="2"/>
    <w:qFormat/>
    <w:rsid w:val="006B657C"/>
    <w:rPr>
      <w:caps/>
    </w:rPr>
  </w:style>
  <w:style w:type="paragraph" w:styleId="ListBullet">
    <w:name w:val="List Bullet"/>
    <w:basedOn w:val="Normal"/>
    <w:uiPriority w:val="99"/>
    <w:semiHidden/>
    <w:rsid w:val="006955B6"/>
    <w:pPr>
      <w:numPr>
        <w:numId w:val="3"/>
      </w:numPr>
      <w:contextualSpacing/>
    </w:pPr>
  </w:style>
  <w:style w:type="character" w:styleId="UnresolvedMention">
    <w:name w:val="Unresolved Mention"/>
    <w:basedOn w:val="DefaultParagraphFont"/>
    <w:uiPriority w:val="99"/>
    <w:semiHidden/>
    <w:rsid w:val="00632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Georgina.Cox@rolls-roycemotorcars.com" TargetMode="External"/><Relationship Id="rId26" Type="http://schemas.openxmlformats.org/officeDocument/2006/relationships/hyperlink" Target="mailto:haya.shanata@rolls-roycemotorcars.com" TargetMode="External"/><Relationship Id="rId3" Type="http://schemas.openxmlformats.org/officeDocument/2006/relationships/styles" Target="styles.xml"/><Relationship Id="rId21" Type="http://schemas.openxmlformats.org/officeDocument/2006/relationships/hyperlink" Target="mailto:Juliana.Tan@rolls-roycemotorcars.com" TargetMode="External"/><Relationship Id="rId7" Type="http://schemas.openxmlformats.org/officeDocument/2006/relationships/endnotes" Target="endnotes.xml"/><Relationship Id="rId12" Type="http://schemas.openxmlformats.org/officeDocument/2006/relationships/hyperlink" Target="https://www.facebook.com/rollsroycemotorcars" TargetMode="External"/><Relationship Id="rId17" Type="http://schemas.openxmlformats.org/officeDocument/2006/relationships/hyperlink" Target="mailto:luke.w.strudwick@rolls-roycemotorcars.com" TargetMode="External"/><Relationship Id="rId25" Type="http://schemas.openxmlformats.org/officeDocument/2006/relationships/hyperlink" Target="mailto:Yuki.Imamura@rolls-roycemotorcar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rius.Tegneby@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ollsroycecars/" TargetMode="External"/><Relationship Id="rId24" Type="http://schemas.openxmlformats.org/officeDocument/2006/relationships/hyperlink" Target="mailto:Ou.Sun@rolls-roycemotorcars.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header" Target="header1.xml"/><Relationship Id="rId10" Type="http://schemas.openxmlformats.org/officeDocument/2006/relationships/hyperlink" Target="https://www.youtube.com/user/RollsRoyceMotorCars" TargetMode="External"/><Relationship Id="rId19" Type="http://schemas.openxmlformats.org/officeDocument/2006/relationships/hyperlink" Target="mailto:Malika.Abdullaeva@partner.rolls-roycemotorcars.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oter" Target="footer2.xml"/><Relationship Id="rId8" Type="http://schemas.openxmlformats.org/officeDocument/2006/relationships/hyperlink" Target="https://www.press.rolls-roycemotorcars.com/rolls-royce-motor-cars-pressclub"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022FE-A603-480C-A593-A61A7F26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4</Pages>
  <Words>1101</Words>
  <Characters>5796</Characters>
  <Application>Microsoft Office Word</Application>
  <DocSecurity>0</DocSecurity>
  <Lines>123</Lines>
  <Paragraphs>51</Paragraphs>
  <ScaleCrop>false</ScaleCrop>
  <HeadingPairs>
    <vt:vector size="2" baseType="variant">
      <vt:variant>
        <vt:lpstr>Title</vt:lpstr>
      </vt:variant>
      <vt:variant>
        <vt:i4>1</vt:i4>
      </vt:variant>
    </vt:vector>
  </HeadingPairs>
  <TitlesOfParts>
    <vt:vector size="1" baseType="lpstr">
      <vt:lpstr/>
    </vt:vector>
  </TitlesOfParts>
  <Manager/>
  <Company>Rolls-Royce Motor Cars</Company>
  <LinksUpToDate>false</LinksUpToDate>
  <CharactersWithSpaces>6846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Foster</dc:creator>
  <cp:keywords/>
  <dc:description/>
  <cp:lastModifiedBy>Simon Wade</cp:lastModifiedBy>
  <cp:revision>2</cp:revision>
  <cp:lastPrinted>2025-06-06T11:21:00Z</cp:lastPrinted>
  <dcterms:created xsi:type="dcterms:W3CDTF">2025-06-13T11:21:00Z</dcterms:created>
  <dcterms:modified xsi:type="dcterms:W3CDTF">2025-06-13T11:21:00Z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6c6723f0,212b7eaf,30885be8</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2024-10-23T13:22:34Z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79a7e7fe-47e9-4a8a-adc2-fba69b95b261</vt:lpwstr>
  </property>
  <property fmtid="{D5CDD505-2E9C-101B-9397-08002B2CF9AE}" pid="11" name="MSIP_Label_e6935750-240b-48e4-a615-66942a738439_ContentBits">
    <vt:lpwstr>2</vt:lpwstr>
  </property>
</Properties>
</file>