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59142F9D" w:rsidR="00EB7360" w:rsidRPr="00815FEE" w:rsidRDefault="00EB7360" w:rsidP="00026089">
      <w:pPr>
        <w:pStyle w:val="Title"/>
        <w:rPr>
          <w14:ligatures w14:val="none"/>
        </w:rPr>
      </w:pPr>
      <w:r w:rsidRPr="00815FEE">
        <w:t>ROLLS-</w:t>
      </w:r>
      <w:proofErr w:type="gramStart"/>
      <w:r w:rsidRPr="00815FEE">
        <w:t>ROYCE</w:t>
      </w:r>
      <w:r w:rsidR="00666991">
        <w:t xml:space="preserve"> </w:t>
      </w:r>
      <w:r w:rsidRPr="00815FEE">
        <w:t xml:space="preserve"> |</w:t>
      </w:r>
      <w:proofErr w:type="gramEnd"/>
      <w:r w:rsidRPr="00815FEE">
        <w:t xml:space="preserve">  MEDIA INFORMATION</w:t>
      </w:r>
      <w:r w:rsidRPr="00815FEE">
        <w:rPr>
          <w14:ligatures w14:val="none"/>
        </w:rPr>
        <w:t xml:space="preserve"> </w:t>
      </w:r>
    </w:p>
    <w:p w14:paraId="21BA1BF2" w14:textId="77777777" w:rsidR="00485FAB" w:rsidRDefault="00D408A6" w:rsidP="00D06137">
      <w:pPr>
        <w:jc w:val="center"/>
        <w:rPr>
          <w:sz w:val="30"/>
          <w:szCs w:val="30"/>
        </w:rPr>
      </w:pPr>
      <w:bookmarkStart w:id="0" w:name="_Hlk113369546"/>
      <w:bookmarkStart w:id="1" w:name="_Hlk81849140"/>
      <w:r w:rsidRPr="00D06137">
        <w:rPr>
          <w:sz w:val="30"/>
          <w:szCs w:val="30"/>
        </w:rPr>
        <w:t xml:space="preserve">LOCAL SCHOOLCHILDREN PLANT FIRST NEW </w:t>
      </w:r>
      <w:r w:rsidR="000A5763" w:rsidRPr="00D06137">
        <w:rPr>
          <w:sz w:val="30"/>
          <w:szCs w:val="30"/>
        </w:rPr>
        <w:t>TREE</w:t>
      </w:r>
    </w:p>
    <w:p w14:paraId="54000A21" w14:textId="4EFAA31E" w:rsidR="00ED616D" w:rsidRPr="007C5EDA" w:rsidRDefault="00485FAB" w:rsidP="00D061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ON </w:t>
      </w:r>
      <w:r w:rsidR="00530698" w:rsidRPr="007C5EDA">
        <w:rPr>
          <w:sz w:val="30"/>
          <w:szCs w:val="30"/>
        </w:rPr>
        <w:t>ROLLS-ROYCE EXTENSION SITE</w:t>
      </w:r>
    </w:p>
    <w:bookmarkEnd w:id="0"/>
    <w:p w14:paraId="7ED028C0" w14:textId="548886A5" w:rsidR="00C16874" w:rsidRPr="00815FEE" w:rsidRDefault="00C16874" w:rsidP="00503593">
      <w:pPr>
        <w:spacing w:after="227"/>
        <w:rPr>
          <w:caps/>
          <w:sz w:val="32"/>
          <w:szCs w:val="32"/>
        </w:rPr>
      </w:pPr>
    </w:p>
    <w:p w14:paraId="4E9DA0EB" w14:textId="0B5982CE" w:rsidR="003300AC" w:rsidRPr="00D06137" w:rsidRDefault="00D06137" w:rsidP="00D06137">
      <w:pPr>
        <w:spacing w:after="227"/>
        <w:rPr>
          <w:color w:val="FF0000"/>
        </w:rPr>
      </w:pPr>
      <w:r>
        <w:rPr>
          <w:color w:val="000000" w:themeColor="text1"/>
        </w:rPr>
        <w:t xml:space="preserve">Wednesday 25 June 2025, </w:t>
      </w:r>
      <w:r w:rsidR="00503593" w:rsidRPr="007C5EDA">
        <w:rPr>
          <w:color w:val="000000" w:themeColor="text1"/>
        </w:rPr>
        <w:t>Goodwood</w:t>
      </w:r>
      <w:r w:rsidR="00503593" w:rsidRPr="00815FEE">
        <w:t>, West Sussex</w:t>
      </w:r>
      <w:r w:rsidR="00C16874" w:rsidRPr="00815FEE">
        <w:t xml:space="preserve"> </w:t>
      </w:r>
      <w:r w:rsidR="00430F55" w:rsidRPr="00815FEE">
        <w:tab/>
      </w:r>
      <w:r w:rsidR="00430F55" w:rsidRPr="00815FEE">
        <w:tab/>
      </w:r>
      <w:r w:rsidR="003300AC">
        <w:tab/>
      </w:r>
      <w:bookmarkEnd w:id="1"/>
    </w:p>
    <w:p w14:paraId="67CA5BEC" w14:textId="789A3C0A" w:rsidR="00D06137" w:rsidRDefault="00D06137" w:rsidP="00D06137">
      <w:pPr>
        <w:pStyle w:val="Bullets"/>
        <w:numPr>
          <w:ilvl w:val="0"/>
          <w:numId w:val="1"/>
        </w:numPr>
        <w:spacing w:after="165"/>
        <w:ind w:left="681"/>
      </w:pPr>
      <w:r w:rsidRPr="00D06137">
        <w:t>Year 2 pupils from The March CE Primary School plant</w:t>
      </w:r>
      <w:r>
        <w:t xml:space="preserve"> first new tree on the Rolls-Royce extension site</w:t>
      </w:r>
    </w:p>
    <w:p w14:paraId="3DDC4C9F" w14:textId="2B54DB8E" w:rsidR="00D06137" w:rsidRDefault="007227EA" w:rsidP="00D06137">
      <w:pPr>
        <w:pStyle w:val="Bullets"/>
        <w:numPr>
          <w:ilvl w:val="0"/>
          <w:numId w:val="1"/>
        </w:numPr>
        <w:spacing w:after="165"/>
        <w:ind w:left="681"/>
      </w:pPr>
      <w:r>
        <w:t>E</w:t>
      </w:r>
      <w:r w:rsidR="00D06137" w:rsidRPr="007A53A0">
        <w:t xml:space="preserve">lderberry </w:t>
      </w:r>
      <w:r w:rsidR="00D06137">
        <w:t>tree marks start of a wide-ranging programme to enhance diversity</w:t>
      </w:r>
    </w:p>
    <w:p w14:paraId="7F45E8DD" w14:textId="0445CADD" w:rsidR="00D06137" w:rsidRDefault="00D06137" w:rsidP="00D06137">
      <w:pPr>
        <w:pStyle w:val="Bullets"/>
        <w:numPr>
          <w:ilvl w:val="0"/>
          <w:numId w:val="1"/>
        </w:numPr>
        <w:spacing w:after="165"/>
        <w:ind w:left="681"/>
      </w:pPr>
      <w:r>
        <w:t>Schoolchildren sowed native wildflower and grass seeds</w:t>
      </w:r>
      <w:r w:rsidR="007227EA">
        <w:t xml:space="preserve">, </w:t>
      </w:r>
      <w:r>
        <w:t>establish</w:t>
      </w:r>
      <w:r w:rsidR="007227EA">
        <w:t>ing</w:t>
      </w:r>
      <w:r>
        <w:t xml:space="preserve"> new meadow habitat</w:t>
      </w:r>
    </w:p>
    <w:p w14:paraId="692886C1" w14:textId="77777777" w:rsidR="00D06137" w:rsidRDefault="00D06137" w:rsidP="00C9681E">
      <w:pPr>
        <w:spacing w:after="227" w:line="360" w:lineRule="auto"/>
        <w:rPr>
          <w:i/>
          <w:iCs/>
        </w:rPr>
      </w:pPr>
    </w:p>
    <w:p w14:paraId="09A1159C" w14:textId="77777777" w:rsidR="007227EA" w:rsidRPr="007227EA" w:rsidRDefault="00EA22E2" w:rsidP="00D06137">
      <w:pPr>
        <w:rPr>
          <w:i/>
          <w:iCs/>
        </w:rPr>
      </w:pPr>
      <w:r w:rsidRPr="007227EA">
        <w:rPr>
          <w:i/>
          <w:iCs/>
        </w:rPr>
        <w:t>“</w:t>
      </w:r>
      <w:r w:rsidR="00D06137" w:rsidRPr="007227EA">
        <w:rPr>
          <w:i/>
          <w:iCs/>
        </w:rPr>
        <w:t xml:space="preserve">From the outset, we have been committed to ensuring that our new extension integrates harmoniously into the surrounding landscape, just as our existing premises have for more than two decades. </w:t>
      </w:r>
      <w:r w:rsidR="00F84D7D" w:rsidRPr="007227EA">
        <w:rPr>
          <w:i/>
          <w:iCs/>
        </w:rPr>
        <w:t xml:space="preserve">We’ve </w:t>
      </w:r>
      <w:r w:rsidR="00A67DDC" w:rsidRPr="007227EA">
        <w:rPr>
          <w:i/>
          <w:iCs/>
        </w:rPr>
        <w:t xml:space="preserve">taken </w:t>
      </w:r>
      <w:r w:rsidR="00F84D7D" w:rsidRPr="007227EA">
        <w:rPr>
          <w:i/>
          <w:iCs/>
        </w:rPr>
        <w:t>every possible opportunity to e</w:t>
      </w:r>
      <w:r w:rsidR="00F969C9" w:rsidRPr="007227EA">
        <w:rPr>
          <w:i/>
          <w:iCs/>
        </w:rPr>
        <w:t>nhanc</w:t>
      </w:r>
      <w:r w:rsidR="00F84D7D" w:rsidRPr="007227EA">
        <w:rPr>
          <w:i/>
          <w:iCs/>
        </w:rPr>
        <w:t>e</w:t>
      </w:r>
      <w:r w:rsidR="00F969C9" w:rsidRPr="007227EA">
        <w:rPr>
          <w:i/>
          <w:iCs/>
        </w:rPr>
        <w:t xml:space="preserve"> the </w:t>
      </w:r>
      <w:r w:rsidR="00F84D7D" w:rsidRPr="007227EA">
        <w:rPr>
          <w:i/>
          <w:iCs/>
        </w:rPr>
        <w:t>local biodiversity and amenity value</w:t>
      </w:r>
      <w:r w:rsidR="00361DFD" w:rsidRPr="007227EA">
        <w:rPr>
          <w:i/>
          <w:iCs/>
        </w:rPr>
        <w:t xml:space="preserve">, through </w:t>
      </w:r>
      <w:r w:rsidR="00A67DDC" w:rsidRPr="007227EA">
        <w:rPr>
          <w:i/>
          <w:iCs/>
        </w:rPr>
        <w:t xml:space="preserve">initiatives </w:t>
      </w:r>
      <w:r w:rsidR="00361DFD" w:rsidRPr="007227EA">
        <w:rPr>
          <w:i/>
          <w:iCs/>
        </w:rPr>
        <w:t xml:space="preserve">including our footpath </w:t>
      </w:r>
      <w:r w:rsidR="0030490B" w:rsidRPr="007227EA">
        <w:rPr>
          <w:i/>
          <w:iCs/>
        </w:rPr>
        <w:t>upgrades</w:t>
      </w:r>
      <w:r w:rsidR="00361DFD" w:rsidRPr="007227EA">
        <w:rPr>
          <w:i/>
          <w:iCs/>
        </w:rPr>
        <w:t xml:space="preserve"> and</w:t>
      </w:r>
      <w:r w:rsidR="001B112A" w:rsidRPr="007227EA">
        <w:rPr>
          <w:i/>
          <w:iCs/>
        </w:rPr>
        <w:t xml:space="preserve"> </w:t>
      </w:r>
      <w:r w:rsidR="00361DFD" w:rsidRPr="007227EA">
        <w:rPr>
          <w:i/>
          <w:iCs/>
        </w:rPr>
        <w:t xml:space="preserve">our </w:t>
      </w:r>
      <w:r w:rsidR="0030490B" w:rsidRPr="007227EA">
        <w:rPr>
          <w:i/>
          <w:iCs/>
        </w:rPr>
        <w:t>extensive</w:t>
      </w:r>
      <w:r w:rsidR="00361DFD" w:rsidRPr="007227EA">
        <w:rPr>
          <w:i/>
          <w:iCs/>
        </w:rPr>
        <w:t xml:space="preserve"> programme of tree-planting and </w:t>
      </w:r>
      <w:r w:rsidR="0030490B" w:rsidRPr="007227EA">
        <w:rPr>
          <w:i/>
          <w:iCs/>
        </w:rPr>
        <w:t>other habitat generation</w:t>
      </w:r>
      <w:r w:rsidR="007C5EDA" w:rsidRPr="007227EA">
        <w:rPr>
          <w:i/>
          <w:iCs/>
        </w:rPr>
        <w:t>,</w:t>
      </w:r>
      <w:r w:rsidR="001B112A" w:rsidRPr="007227EA">
        <w:rPr>
          <w:i/>
          <w:iCs/>
        </w:rPr>
        <w:t xml:space="preserve"> which </w:t>
      </w:r>
      <w:r w:rsidR="007227EA" w:rsidRPr="007227EA">
        <w:rPr>
          <w:i/>
          <w:iCs/>
        </w:rPr>
        <w:t>now begins</w:t>
      </w:r>
      <w:r w:rsidR="00C127DE" w:rsidRPr="007227EA">
        <w:rPr>
          <w:i/>
          <w:iCs/>
        </w:rPr>
        <w:t>.</w:t>
      </w:r>
    </w:p>
    <w:p w14:paraId="1A9C6D7F" w14:textId="7F7DACF9" w:rsidR="007227EA" w:rsidRDefault="007227EA" w:rsidP="00D06137">
      <w:pPr>
        <w:rPr>
          <w:i/>
          <w:iCs/>
        </w:rPr>
      </w:pPr>
      <w:r w:rsidRPr="007227EA">
        <w:rPr>
          <w:i/>
          <w:iCs/>
        </w:rPr>
        <w:t xml:space="preserve">“It feels wholly </w:t>
      </w:r>
      <w:r w:rsidR="00303A7C" w:rsidRPr="007227EA">
        <w:rPr>
          <w:i/>
          <w:iCs/>
        </w:rPr>
        <w:t xml:space="preserve">appropriate that the first </w:t>
      </w:r>
      <w:r w:rsidR="00360F2C" w:rsidRPr="007227EA">
        <w:rPr>
          <w:i/>
          <w:iCs/>
        </w:rPr>
        <w:t xml:space="preserve">new </w:t>
      </w:r>
      <w:r w:rsidR="00303A7C" w:rsidRPr="007227EA">
        <w:rPr>
          <w:i/>
          <w:iCs/>
        </w:rPr>
        <w:t>tre</w:t>
      </w:r>
      <w:r w:rsidR="00360F2C" w:rsidRPr="007227EA">
        <w:rPr>
          <w:i/>
          <w:iCs/>
        </w:rPr>
        <w:t>e</w:t>
      </w:r>
      <w:r w:rsidR="00303A7C" w:rsidRPr="007227EA">
        <w:rPr>
          <w:i/>
          <w:iCs/>
        </w:rPr>
        <w:t xml:space="preserve"> should be planted by children from our local school</w:t>
      </w:r>
      <w:r w:rsidRPr="007227EA">
        <w:rPr>
          <w:i/>
          <w:iCs/>
        </w:rPr>
        <w:t>. As the elderberry tree</w:t>
      </w:r>
      <w:r>
        <w:rPr>
          <w:i/>
          <w:iCs/>
        </w:rPr>
        <w:t xml:space="preserve"> grows and flourishes, so too will they. </w:t>
      </w:r>
      <w:r w:rsidRPr="007227EA">
        <w:rPr>
          <w:i/>
          <w:iCs/>
        </w:rPr>
        <w:t xml:space="preserve">We are proud to mark this moment with </w:t>
      </w:r>
      <w:r>
        <w:rPr>
          <w:i/>
          <w:iCs/>
        </w:rPr>
        <w:t xml:space="preserve">The </w:t>
      </w:r>
      <w:r w:rsidRPr="007227EA">
        <w:rPr>
          <w:i/>
          <w:iCs/>
        </w:rPr>
        <w:t>March CE Primary School, reaffirming a valued and enduring partnership.</w:t>
      </w:r>
      <w:r>
        <w:rPr>
          <w:i/>
          <w:iCs/>
        </w:rPr>
        <w:t>”</w:t>
      </w:r>
    </w:p>
    <w:p w14:paraId="67D2C00F" w14:textId="4AD63AC1" w:rsidR="00AB52E2" w:rsidRDefault="00556D05" w:rsidP="00D06137">
      <w:r>
        <w:rPr>
          <w:rFonts w:ascii="Riviera Nights Light" w:hAnsi="Riviera Nights Light"/>
          <w:b/>
          <w:bCs/>
        </w:rPr>
        <w:t>Andrew Ball</w:t>
      </w:r>
      <w:r w:rsidR="00A5680D">
        <w:rPr>
          <w:rFonts w:ascii="Riviera Nights Light" w:hAnsi="Riviera Nights Light"/>
          <w:b/>
          <w:bCs/>
        </w:rPr>
        <w:t xml:space="preserve">, </w:t>
      </w:r>
      <w:r>
        <w:rPr>
          <w:rFonts w:ascii="Riviera Nights Light" w:hAnsi="Riviera Nights Light"/>
          <w:b/>
          <w:bCs/>
        </w:rPr>
        <w:t xml:space="preserve">Head of Corporate </w:t>
      </w:r>
      <w:r w:rsidR="007A53A0">
        <w:rPr>
          <w:rFonts w:ascii="Riviera Nights Light" w:hAnsi="Riviera Nights Light"/>
          <w:b/>
          <w:bCs/>
        </w:rPr>
        <w:t>Relations</w:t>
      </w:r>
      <w:r w:rsidR="001524CF">
        <w:rPr>
          <w:rFonts w:ascii="Riviera Nights Light" w:hAnsi="Riviera Nights Light"/>
          <w:b/>
          <w:bCs/>
        </w:rPr>
        <w:t xml:space="preserve">, </w:t>
      </w:r>
      <w:r w:rsidR="00EA22E2" w:rsidRPr="00F44E70">
        <w:rPr>
          <w:rFonts w:ascii="Riviera Nights Light" w:hAnsi="Riviera Nights Light"/>
          <w:b/>
          <w:bCs/>
        </w:rPr>
        <w:t>Rolls-Royce Motor Cars</w:t>
      </w:r>
      <w:r w:rsidR="00AB52E2">
        <w:br w:type="page"/>
      </w:r>
    </w:p>
    <w:p w14:paraId="11FF136E" w14:textId="51676C2D" w:rsidR="00530698" w:rsidRDefault="00530698" w:rsidP="00D06137">
      <w:r>
        <w:lastRenderedPageBreak/>
        <w:t>C</w:t>
      </w:r>
      <w:r w:rsidR="00556D05">
        <w:t xml:space="preserve">hildren from </w:t>
      </w:r>
      <w:r w:rsidR="007227EA">
        <w:t xml:space="preserve">The </w:t>
      </w:r>
      <w:r w:rsidR="00556D05">
        <w:t xml:space="preserve">March CE Primary School </w:t>
      </w:r>
      <w:r w:rsidR="007227EA">
        <w:t xml:space="preserve">have planted the </w:t>
      </w:r>
      <w:r>
        <w:t>first new tree on the extension site at the Home of Rolls-Royce at Goodwood</w:t>
      </w:r>
      <w:r w:rsidR="007227EA">
        <w:t xml:space="preserve">, during a special ceremony. </w:t>
      </w:r>
      <w:r w:rsidR="00212F9F">
        <w:t xml:space="preserve">A group of 30 </w:t>
      </w:r>
      <w:r w:rsidR="00360F2C">
        <w:t xml:space="preserve">Year </w:t>
      </w:r>
      <w:r w:rsidR="008A65CD">
        <w:t>2</w:t>
      </w:r>
      <w:r w:rsidR="00360F2C">
        <w:t xml:space="preserve"> </w:t>
      </w:r>
      <w:r w:rsidR="00854CD7">
        <w:t xml:space="preserve">pupils </w:t>
      </w:r>
      <w:r>
        <w:t xml:space="preserve">gathered to </w:t>
      </w:r>
      <w:r w:rsidR="00661127">
        <w:t>plant a young</w:t>
      </w:r>
      <w:r w:rsidR="007A53A0">
        <w:t xml:space="preserve"> elderberry </w:t>
      </w:r>
      <w:r w:rsidR="00661127">
        <w:t xml:space="preserve">tree </w:t>
      </w:r>
      <w:r w:rsidR="00961ED3">
        <w:t xml:space="preserve">beside </w:t>
      </w:r>
      <w:r w:rsidR="00661127">
        <w:t>Footpath 417</w:t>
      </w:r>
      <w:r w:rsidR="008A2AAF">
        <w:t>,</w:t>
      </w:r>
      <w:r w:rsidR="008A2AAF" w:rsidRPr="008A2AAF">
        <w:t xml:space="preserve"> </w:t>
      </w:r>
      <w:r w:rsidR="008A2AAF">
        <w:t>which runs alongside the site</w:t>
      </w:r>
      <w:r>
        <w:t xml:space="preserve"> and forms part of a newly upgraded walking route</w:t>
      </w:r>
      <w:r w:rsidR="008A2AAF">
        <w:t>.</w:t>
      </w:r>
    </w:p>
    <w:p w14:paraId="61892285" w14:textId="5C105B79" w:rsidR="007227EA" w:rsidRDefault="007227EA" w:rsidP="00D06137">
      <w:r>
        <w:t xml:space="preserve">The elderberry tree </w:t>
      </w:r>
      <w:r w:rsidR="00530698">
        <w:t xml:space="preserve">is the first of </w:t>
      </w:r>
      <w:r w:rsidR="008A65CD">
        <w:t>thousands of</w:t>
      </w:r>
      <w:r w:rsidR="00530698">
        <w:t xml:space="preserve"> trees and shrubs </w:t>
      </w:r>
      <w:r>
        <w:t xml:space="preserve">that will be </w:t>
      </w:r>
      <w:r w:rsidR="00530698">
        <w:t xml:space="preserve">introduced to the site over the coming months. Rolls-Royce is committed to </w:t>
      </w:r>
      <w:r>
        <w:t xml:space="preserve">delivering </w:t>
      </w:r>
      <w:r w:rsidR="00530698">
        <w:t>a biodiversity net</w:t>
      </w:r>
      <w:r w:rsidR="007C5EDA">
        <w:t>-</w:t>
      </w:r>
      <w:r w:rsidR="00530698">
        <w:t xml:space="preserve">gain (BNG) above the </w:t>
      </w:r>
      <w:r>
        <w:t xml:space="preserve">10% </w:t>
      </w:r>
      <w:r w:rsidR="00530698">
        <w:t>statutory require</w:t>
      </w:r>
      <w:r>
        <w:t>ment set under the plant extension project’s planning consent.</w:t>
      </w:r>
    </w:p>
    <w:p w14:paraId="36CD650F" w14:textId="1F85E746" w:rsidR="00530698" w:rsidRDefault="007227EA" w:rsidP="00D06137">
      <w:r>
        <w:t>As part of their visit</w:t>
      </w:r>
      <w:r w:rsidR="00530698">
        <w:t xml:space="preserve">, the children also </w:t>
      </w:r>
      <w:r>
        <w:t>sowed</w:t>
      </w:r>
      <w:r w:rsidR="00530698">
        <w:t xml:space="preserve"> wildflower and grass seeds </w:t>
      </w:r>
      <w:r>
        <w:t xml:space="preserve">on the earth bund that helps integrate the site into the </w:t>
      </w:r>
      <w:r w:rsidR="00CA04C7" w:rsidRPr="00322217">
        <w:t>wider</w:t>
      </w:r>
      <w:r w:rsidRPr="00322217">
        <w:t xml:space="preserve"> landscape</w:t>
      </w:r>
      <w:r>
        <w:t xml:space="preserve">. </w:t>
      </w:r>
      <w:r w:rsidR="00530698" w:rsidRPr="00360F2C">
        <w:t xml:space="preserve">Once established, the </w:t>
      </w:r>
      <w:r>
        <w:t xml:space="preserve">new </w:t>
      </w:r>
      <w:r w:rsidR="00530698">
        <w:t>meadow</w:t>
      </w:r>
      <w:r w:rsidR="00530698" w:rsidRPr="00360F2C">
        <w:t xml:space="preserve"> will </w:t>
      </w:r>
      <w:r>
        <w:t>support pollinators such as bees and butterflies, while contributing further to the BNG objective.</w:t>
      </w:r>
    </w:p>
    <w:p w14:paraId="63EC3A2F" w14:textId="44225B29" w:rsidR="007227EA" w:rsidRDefault="007227EA" w:rsidP="00D06137">
      <w:r>
        <w:t xml:space="preserve">To commemorate the occasion, each child received </w:t>
      </w:r>
      <w:r w:rsidR="006B16BB">
        <w:t xml:space="preserve">their own </w:t>
      </w:r>
      <w:r>
        <w:t>trowel – a lasting m</w:t>
      </w:r>
      <w:r w:rsidR="006B16BB">
        <w:t>e</w:t>
      </w:r>
      <w:r>
        <w:t>mento of their contribution to the site’s transformation</w:t>
      </w:r>
      <w:r w:rsidR="006B16BB">
        <w:t>,</w:t>
      </w:r>
      <w:r>
        <w:t xml:space="preserve"> and an invitation to continue their own </w:t>
      </w:r>
      <w:r w:rsidRPr="003D0964">
        <w:t xml:space="preserve">future botanical </w:t>
      </w:r>
      <w:r>
        <w:t xml:space="preserve">and conservation </w:t>
      </w:r>
      <w:r w:rsidRPr="003D0964">
        <w:t>endeavours</w:t>
      </w:r>
      <w:r w:rsidR="006B16BB">
        <w:t>.</w:t>
      </w:r>
    </w:p>
    <w:p w14:paraId="10FED208" w14:textId="1B1A0CBD" w:rsidR="00172025" w:rsidRDefault="00530698" w:rsidP="00D06137">
      <w:r>
        <w:t xml:space="preserve">Footpath 417 is a </w:t>
      </w:r>
      <w:r w:rsidR="008A2AAF">
        <w:t>popular public right of way</w:t>
      </w:r>
      <w:r>
        <w:t xml:space="preserve">, </w:t>
      </w:r>
      <w:r w:rsidR="00661127">
        <w:t xml:space="preserve">reopened </w:t>
      </w:r>
      <w:r w:rsidR="008A2AAF">
        <w:t>in</w:t>
      </w:r>
      <w:r w:rsidR="007A53A0">
        <w:rPr>
          <w:color w:val="EE0000"/>
        </w:rPr>
        <w:t xml:space="preserve"> </w:t>
      </w:r>
      <w:r w:rsidR="007A53A0">
        <w:t>December</w:t>
      </w:r>
      <w:r w:rsidR="008A2AAF" w:rsidRPr="008A2AAF">
        <w:rPr>
          <w:color w:val="EE0000"/>
        </w:rPr>
        <w:t xml:space="preserve"> </w:t>
      </w:r>
      <w:r w:rsidRPr="00530698">
        <w:t xml:space="preserve">2024 </w:t>
      </w:r>
      <w:r w:rsidR="00661127">
        <w:t xml:space="preserve">following extensive remediation and </w:t>
      </w:r>
      <w:r w:rsidR="00961ED3">
        <w:t>upgrading</w:t>
      </w:r>
      <w:r w:rsidR="00661127">
        <w:t xml:space="preserve"> work funded </w:t>
      </w:r>
      <w:r w:rsidR="00661127" w:rsidRPr="00322217">
        <w:t xml:space="preserve">by </w:t>
      </w:r>
      <w:r w:rsidR="00CA04C7" w:rsidRPr="00322217">
        <w:t>Rolls-Royce Motor Cars</w:t>
      </w:r>
      <w:r w:rsidRPr="00322217">
        <w:t xml:space="preserve">. </w:t>
      </w:r>
    </w:p>
    <w:p w14:paraId="55575C5A" w14:textId="77777777" w:rsidR="00D06137" w:rsidRDefault="00D06137" w:rsidP="00D06137">
      <w:pPr>
        <w:pStyle w:val="Bullets"/>
        <w:spacing w:after="165"/>
      </w:pPr>
    </w:p>
    <w:p w14:paraId="099518E3" w14:textId="5A8FAFC7" w:rsidR="001852BF" w:rsidRDefault="00D06137" w:rsidP="00D06137">
      <w:pPr>
        <w:pStyle w:val="Bullets"/>
        <w:spacing w:after="165"/>
      </w:pPr>
      <w:r>
        <w:t>-</w:t>
      </w:r>
      <w:r w:rsidR="00FE6179" w:rsidRPr="00815FEE">
        <w:t xml:space="preserve"> </w:t>
      </w:r>
      <w:r w:rsidR="00FC6008" w:rsidRPr="00815FEE">
        <w:t>ENDS</w:t>
      </w:r>
      <w:r>
        <w:t xml:space="preserve"> -</w:t>
      </w:r>
    </w:p>
    <w:p w14:paraId="18E64E73" w14:textId="77777777" w:rsidR="00CA04C7" w:rsidRDefault="00CA04C7" w:rsidP="00CA04C7">
      <w:pPr>
        <w:spacing w:line="259" w:lineRule="auto"/>
      </w:pPr>
    </w:p>
    <w:p w14:paraId="2F6622EE" w14:textId="77777777" w:rsidR="00CA04C7" w:rsidRDefault="00CA04C7" w:rsidP="00CA04C7">
      <w:pPr>
        <w:spacing w:line="259" w:lineRule="auto"/>
      </w:pPr>
    </w:p>
    <w:p w14:paraId="29537BE6" w14:textId="77777777" w:rsidR="00CA04C7" w:rsidRDefault="00CA04C7" w:rsidP="00CA04C7">
      <w:pPr>
        <w:spacing w:line="259" w:lineRule="auto"/>
      </w:pPr>
    </w:p>
    <w:p w14:paraId="598201D0" w14:textId="77777777" w:rsidR="00CA04C7" w:rsidRDefault="00CA04C7" w:rsidP="00CA04C7">
      <w:pPr>
        <w:spacing w:line="259" w:lineRule="auto"/>
      </w:pPr>
    </w:p>
    <w:p w14:paraId="0493A77E" w14:textId="77777777" w:rsidR="00CA04C7" w:rsidRDefault="00CA04C7" w:rsidP="00CA04C7">
      <w:pPr>
        <w:spacing w:line="259" w:lineRule="auto"/>
      </w:pPr>
    </w:p>
    <w:p w14:paraId="58962C8B" w14:textId="77777777" w:rsidR="00CA04C7" w:rsidRDefault="00CA04C7" w:rsidP="00CA04C7">
      <w:pPr>
        <w:spacing w:line="259" w:lineRule="auto"/>
      </w:pPr>
    </w:p>
    <w:p w14:paraId="336CDEB4" w14:textId="77777777" w:rsidR="00485FAB" w:rsidRDefault="00485FAB">
      <w:pPr>
        <w:spacing w:line="259" w:lineRule="auto"/>
      </w:pPr>
      <w:r>
        <w:br w:type="page"/>
      </w:r>
    </w:p>
    <w:p w14:paraId="5777847E" w14:textId="07ADD910" w:rsidR="00CA04C7" w:rsidRPr="00322217" w:rsidRDefault="00CA04C7" w:rsidP="00CA04C7">
      <w:pPr>
        <w:spacing w:line="259" w:lineRule="auto"/>
      </w:pPr>
      <w:r w:rsidRPr="00322217">
        <w:lastRenderedPageBreak/>
        <w:t>FURTHER INFORMATION</w:t>
      </w:r>
    </w:p>
    <w:p w14:paraId="1F22ACEB" w14:textId="77777777" w:rsidR="00CA04C7" w:rsidRPr="00322217" w:rsidRDefault="00CA04C7" w:rsidP="00CA04C7">
      <w:r w:rsidRPr="00322217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322217">
          <w:rPr>
            <w:rStyle w:val="Hyperlink"/>
          </w:rPr>
          <w:t>PressClub</w:t>
        </w:r>
        <w:proofErr w:type="spellEnd"/>
      </w:hyperlink>
      <w:r w:rsidRPr="00322217">
        <w:t>.</w:t>
      </w:r>
    </w:p>
    <w:p w14:paraId="1050705E" w14:textId="77777777" w:rsidR="00CA04C7" w:rsidRPr="00322217" w:rsidRDefault="00CA04C7" w:rsidP="00CA04C7">
      <w:r w:rsidRPr="00322217">
        <w:t xml:space="preserve">You can also follow the marque on social media: </w:t>
      </w:r>
      <w:hyperlink r:id="rId9" w:history="1">
        <w:r w:rsidRPr="00322217">
          <w:rPr>
            <w:rStyle w:val="Hyperlink"/>
          </w:rPr>
          <w:t>LinkedIn</w:t>
        </w:r>
      </w:hyperlink>
      <w:r w:rsidRPr="00322217">
        <w:t xml:space="preserve">; </w:t>
      </w:r>
      <w:hyperlink r:id="rId10" w:history="1">
        <w:r w:rsidRPr="00322217">
          <w:rPr>
            <w:rStyle w:val="Hyperlink"/>
          </w:rPr>
          <w:t>YouTube</w:t>
        </w:r>
      </w:hyperlink>
      <w:r w:rsidRPr="00322217">
        <w:t xml:space="preserve">; </w:t>
      </w:r>
      <w:hyperlink r:id="rId11" w:history="1">
        <w:r w:rsidRPr="00322217">
          <w:rPr>
            <w:rStyle w:val="Hyperlink"/>
          </w:rPr>
          <w:t>Instagram</w:t>
        </w:r>
      </w:hyperlink>
      <w:r w:rsidRPr="00322217">
        <w:t xml:space="preserve">; and </w:t>
      </w:r>
      <w:hyperlink r:id="rId12" w:history="1">
        <w:r w:rsidRPr="00322217">
          <w:rPr>
            <w:rStyle w:val="Hyperlink"/>
          </w:rPr>
          <w:t>Facebook</w:t>
        </w:r>
      </w:hyperlink>
      <w:r w:rsidRPr="00322217">
        <w:t>.</w:t>
      </w:r>
    </w:p>
    <w:p w14:paraId="78F37414" w14:textId="77777777" w:rsidR="00CA04C7" w:rsidRPr="00322217" w:rsidRDefault="00CA04C7" w:rsidP="00CA04C7"/>
    <w:p w14:paraId="2EB90A5E" w14:textId="77777777" w:rsidR="00CA04C7" w:rsidRPr="00322217" w:rsidRDefault="00CA04C7" w:rsidP="00CA04C7">
      <w:r w:rsidRPr="00322217">
        <w:t>EDITORS’ NOTES</w:t>
      </w:r>
    </w:p>
    <w:p w14:paraId="0BCF8F98" w14:textId="77777777" w:rsidR="00CA04C7" w:rsidRPr="00322217" w:rsidRDefault="00CA04C7" w:rsidP="00CA04C7">
      <w:r w:rsidRPr="00322217">
        <w:t>Rolls-Royce Motor Cars is a true luxury house, creating the world’s most recognised, revered and desirable handcrafted Bespoke products for its international clientele.</w:t>
      </w:r>
    </w:p>
    <w:p w14:paraId="34C46CB9" w14:textId="77777777" w:rsidR="00CA04C7" w:rsidRPr="00322217" w:rsidRDefault="00CA04C7" w:rsidP="00CA04C7">
      <w:r w:rsidRPr="00322217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 w:rsidRPr="00322217">
          <w:rPr>
            <w:rStyle w:val="Hyperlink"/>
          </w:rPr>
          <w:t>independent study</w:t>
        </w:r>
      </w:hyperlink>
      <w:r w:rsidRPr="00322217">
        <w:rPr>
          <w:color w:val="FF6432" w:themeColor="accent5"/>
        </w:rPr>
        <w:t xml:space="preserve"> </w:t>
      </w:r>
      <w:r w:rsidRPr="00322217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6E8BB904" w14:textId="77777777" w:rsidR="00CA04C7" w:rsidRPr="00322217" w:rsidRDefault="00CA04C7" w:rsidP="00CA04C7">
      <w:r w:rsidRPr="00322217">
        <w:t xml:space="preserve">Rolls-Royce Motor Cars is a wholly owned subsidiary of the BMW Group and is </w:t>
      </w:r>
      <w:proofErr w:type="gramStart"/>
      <w:r w:rsidRPr="00322217">
        <w:t>a completely separate</w:t>
      </w:r>
      <w:proofErr w:type="gramEnd"/>
      <w:r w:rsidRPr="00322217">
        <w:t>, unrelated company from Rolls-Royce plc, the manufacturer of aircraft engines and propulsion systems.</w:t>
      </w:r>
      <w:bookmarkStart w:id="2" w:name="_Hlk137543139"/>
    </w:p>
    <w:p w14:paraId="0145B70F" w14:textId="77777777" w:rsidR="00CA04C7" w:rsidRPr="00322217" w:rsidRDefault="00CA04C7" w:rsidP="00CA04C7">
      <w:pPr>
        <w:spacing w:line="256" w:lineRule="auto"/>
      </w:pPr>
    </w:p>
    <w:bookmarkEnd w:id="2"/>
    <w:p w14:paraId="6A8C5D70" w14:textId="77777777" w:rsidR="00CA04C7" w:rsidRPr="00322217" w:rsidRDefault="00CA04C7" w:rsidP="00CA04C7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322217">
        <w:rPr>
          <w:rFonts w:eastAsiaTheme="majorEastAsia" w:cstheme="majorBidi"/>
          <w:color w:val="000000" w:themeColor="text1"/>
          <w:szCs w:val="26"/>
        </w:rPr>
        <w:br w:type="page"/>
      </w:r>
    </w:p>
    <w:p w14:paraId="25E98B39" w14:textId="77777777" w:rsidR="00CA04C7" w:rsidRPr="00322217" w:rsidRDefault="00CA04C7" w:rsidP="00CA04C7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 w:rsidRPr="00322217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CA04C7" w:rsidRPr="00322217" w14:paraId="46E83506" w14:textId="77777777" w:rsidTr="006D53BF">
        <w:tc>
          <w:tcPr>
            <w:tcW w:w="4536" w:type="dxa"/>
            <w:hideMark/>
          </w:tcPr>
          <w:p w14:paraId="0B8EE07A" w14:textId="77777777" w:rsidR="00CA04C7" w:rsidRPr="00322217" w:rsidRDefault="00CA04C7" w:rsidP="006D53BF">
            <w:r w:rsidRPr="00322217">
              <w:rPr>
                <w:rFonts w:ascii="Riviera Nights Bold" w:hAnsi="Riviera Nights Bold"/>
              </w:rPr>
              <w:t>Director of Global Communications</w:t>
            </w:r>
            <w:r w:rsidRPr="00322217">
              <w:t xml:space="preserve"> </w:t>
            </w:r>
            <w:r w:rsidRPr="00322217">
              <w:br/>
              <w:t xml:space="preserve">Emma Begley: +44 (0)1243 384060 </w:t>
            </w:r>
            <w:hyperlink r:id="rId14" w:history="1">
              <w:r w:rsidRPr="00322217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34668D6" w14:textId="277204E0" w:rsidR="00CA04C7" w:rsidRPr="00322217" w:rsidRDefault="00CA04C7" w:rsidP="006D53BF">
            <w:pPr>
              <w:rPr>
                <w:rStyle w:val="Hyperlink"/>
              </w:rPr>
            </w:pPr>
            <w:r w:rsidRPr="00322217">
              <w:rPr>
                <w:rFonts w:ascii="Riviera Nights Bold" w:hAnsi="Riviera Nights Bold"/>
              </w:rPr>
              <w:t>Head of Corporate Relations</w:t>
            </w:r>
            <w:r w:rsidR="00D13295" w:rsidRPr="00322217">
              <w:rPr>
                <w:rFonts w:ascii="Riviera Nights Bold" w:hAnsi="Riviera Nights Bold"/>
                <w:b/>
                <w:bCs/>
              </w:rPr>
              <w:t xml:space="preserve"> </w:t>
            </w:r>
            <w:r w:rsidRPr="00322217">
              <w:rPr>
                <w:rFonts w:ascii="Riviera Nights Bold" w:hAnsi="Riviera Nights Bold"/>
                <w:b/>
                <w:bCs/>
              </w:rPr>
              <w:br/>
            </w:r>
            <w:r w:rsidRPr="00322217">
              <w:t xml:space="preserve">Andrew Ball: +44 (0)7815 244064 </w:t>
            </w:r>
            <w:hyperlink r:id="rId15" w:history="1">
              <w:r w:rsidRPr="00322217">
                <w:rPr>
                  <w:rStyle w:val="Hyperlink"/>
                </w:rPr>
                <w:t>Email</w:t>
              </w:r>
            </w:hyperlink>
          </w:p>
          <w:p w14:paraId="3F309C47" w14:textId="77777777" w:rsidR="00CA04C7" w:rsidRPr="00322217" w:rsidRDefault="00CA04C7" w:rsidP="006D53BF"/>
        </w:tc>
      </w:tr>
      <w:tr w:rsidR="00CA04C7" w:rsidRPr="00322217" w14:paraId="5E93780A" w14:textId="77777777" w:rsidTr="006D53BF">
        <w:tc>
          <w:tcPr>
            <w:tcW w:w="4536" w:type="dxa"/>
          </w:tcPr>
          <w:p w14:paraId="554700DE" w14:textId="77777777" w:rsidR="00CA04C7" w:rsidRPr="00322217" w:rsidRDefault="00CA04C7" w:rsidP="006D53BF">
            <w:pPr>
              <w:rPr>
                <w:rStyle w:val="Hyperlink"/>
              </w:rPr>
            </w:pPr>
            <w:r w:rsidRPr="00322217">
              <w:rPr>
                <w:rFonts w:ascii="Riviera Nights Bold" w:hAnsi="Riviera Nights Bold"/>
              </w:rPr>
              <w:t>Head of Global Luxury and Corporate Communications</w:t>
            </w:r>
            <w:r w:rsidRPr="00322217">
              <w:br/>
              <w:t>Marius Tegneby: +</w:t>
            </w:r>
            <w:r w:rsidRPr="00322217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6" w:history="1">
              <w:r w:rsidRPr="00322217">
                <w:rPr>
                  <w:rStyle w:val="Hyperlink"/>
                </w:rPr>
                <w:t>Email</w:t>
              </w:r>
            </w:hyperlink>
          </w:p>
          <w:p w14:paraId="1FF92EC0" w14:textId="77777777" w:rsidR="00CA04C7" w:rsidRPr="00322217" w:rsidRDefault="00CA04C7" w:rsidP="006D53BF"/>
        </w:tc>
        <w:tc>
          <w:tcPr>
            <w:tcW w:w="4820" w:type="dxa"/>
          </w:tcPr>
          <w:p w14:paraId="35833705" w14:textId="77777777" w:rsidR="00CA04C7" w:rsidRPr="00322217" w:rsidRDefault="00CA04C7" w:rsidP="006D53BF">
            <w:pPr>
              <w:ind w:right="-103"/>
              <w:rPr>
                <w:rStyle w:val="Hyperlink"/>
              </w:rPr>
            </w:pPr>
            <w:r w:rsidRPr="00322217">
              <w:rPr>
                <w:rFonts w:ascii="Riviera Nights Bold" w:hAnsi="Riviera Nights Bold"/>
              </w:rPr>
              <w:t>Sustainability and Corporate Communications Manager</w:t>
            </w:r>
            <w:r w:rsidRPr="00322217">
              <w:rPr>
                <w:rFonts w:ascii="Riviera Nights Bold" w:hAnsi="Riviera Nights Bold"/>
                <w:b/>
                <w:bCs/>
              </w:rPr>
              <w:br/>
            </w:r>
            <w:r w:rsidRPr="00322217">
              <w:t xml:space="preserve">Luke Strudwick: +44 (0)7815 245918 </w:t>
            </w:r>
            <w:hyperlink r:id="rId17" w:history="1">
              <w:r w:rsidRPr="00322217">
                <w:rPr>
                  <w:rStyle w:val="Hyperlink"/>
                </w:rPr>
                <w:t>Email</w:t>
              </w:r>
            </w:hyperlink>
          </w:p>
          <w:p w14:paraId="05E2884C" w14:textId="77777777" w:rsidR="00CA04C7" w:rsidRPr="00322217" w:rsidRDefault="00CA04C7" w:rsidP="006D53BF"/>
        </w:tc>
      </w:tr>
      <w:tr w:rsidR="00CA04C7" w:rsidRPr="00322217" w14:paraId="1EA4333E" w14:textId="77777777" w:rsidTr="006D53BF">
        <w:tc>
          <w:tcPr>
            <w:tcW w:w="4536" w:type="dxa"/>
            <w:hideMark/>
          </w:tcPr>
          <w:p w14:paraId="5A710CD2" w14:textId="77777777" w:rsidR="00CA04C7" w:rsidRPr="00322217" w:rsidRDefault="00CA04C7" w:rsidP="006D53BF">
            <w:pPr>
              <w:ind w:right="-103"/>
            </w:pPr>
            <w:r w:rsidRPr="00322217">
              <w:rPr>
                <w:rFonts w:ascii="Riviera Nights Bold" w:hAnsi="Riviera Nights Bold"/>
              </w:rPr>
              <w:t>Head of Global Product Communications</w:t>
            </w:r>
            <w:r w:rsidRPr="00322217">
              <w:rPr>
                <w:rFonts w:ascii="Riviera Nights Bold" w:hAnsi="Riviera Nights Bold"/>
                <w:b/>
                <w:bCs/>
              </w:rPr>
              <w:br/>
            </w:r>
            <w:r w:rsidRPr="00322217">
              <w:t>Georgina Cox: +44 (0)7815 370878</w:t>
            </w:r>
            <w:r w:rsidRPr="00322217">
              <w:rPr>
                <w:rFonts w:ascii="Riviera Nights Black" w:hAnsi="Riviera Nights Black"/>
                <w:b/>
                <w:bCs/>
              </w:rPr>
              <w:t> </w:t>
            </w:r>
            <w:hyperlink r:id="rId18" w:history="1">
              <w:r w:rsidRPr="00322217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3E05B16D" w14:textId="77777777" w:rsidR="00CA04C7" w:rsidRPr="00322217" w:rsidRDefault="00CA04C7" w:rsidP="006D53BF">
            <w:pPr>
              <w:rPr>
                <w:rFonts w:ascii="Riviera Nights Bold" w:hAnsi="Riviera Nights Bold"/>
              </w:rPr>
            </w:pPr>
            <w:r w:rsidRPr="00322217">
              <w:rPr>
                <w:rFonts w:ascii="Riviera Nights Bold" w:hAnsi="Riviera Nights Bold"/>
              </w:rPr>
              <w:t>Global Bespoke Communications</w:t>
            </w:r>
          </w:p>
          <w:p w14:paraId="7B7473F7" w14:textId="77777777" w:rsidR="00CA04C7" w:rsidRPr="00322217" w:rsidRDefault="00CA04C7" w:rsidP="006D53BF">
            <w:r w:rsidRPr="00322217">
              <w:t>Malika Abdullaeva:</w:t>
            </w:r>
          </w:p>
          <w:p w14:paraId="3D91D4F9" w14:textId="2635CDFE" w:rsidR="00CA04C7" w:rsidRPr="00322217" w:rsidRDefault="00D13295" w:rsidP="006D53BF">
            <w:r w:rsidRPr="00077D32">
              <w:rPr>
                <w:lang w:val="en-US"/>
              </w:rPr>
              <w:t xml:space="preserve">+49 </w:t>
            </w:r>
            <w:r w:rsidRPr="00077D32">
              <w:t xml:space="preserve">151 6019 7646 </w:t>
            </w:r>
            <w:hyperlink r:id="rId19" w:history="1">
              <w:r w:rsidR="00CA04C7" w:rsidRPr="00322217">
                <w:rPr>
                  <w:rStyle w:val="Hyperlink"/>
                  <w:lang w:val="fr-FR"/>
                </w:rPr>
                <w:t>Email</w:t>
              </w:r>
            </w:hyperlink>
          </w:p>
        </w:tc>
      </w:tr>
      <w:tr w:rsidR="00CA04C7" w:rsidRPr="00322217" w14:paraId="45DE3078" w14:textId="77777777" w:rsidTr="006D53BF">
        <w:tc>
          <w:tcPr>
            <w:tcW w:w="4536" w:type="dxa"/>
          </w:tcPr>
          <w:p w14:paraId="1C4EA2C0" w14:textId="77777777" w:rsidR="00CA04C7" w:rsidRPr="00322217" w:rsidRDefault="00CA04C7" w:rsidP="006D53BF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0FC64F55" w14:textId="77777777" w:rsidR="00CA04C7" w:rsidRPr="00322217" w:rsidRDefault="00CA04C7" w:rsidP="006D53BF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CA04C7" w:rsidRPr="00322217" w14:paraId="684ED7DC" w14:textId="77777777" w:rsidTr="006D53BF">
        <w:tc>
          <w:tcPr>
            <w:tcW w:w="4536" w:type="dxa"/>
          </w:tcPr>
          <w:p w14:paraId="77F63518" w14:textId="77777777" w:rsidR="00CA04C7" w:rsidRPr="00322217" w:rsidRDefault="00CA04C7" w:rsidP="006D53BF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3B5FE131" w14:textId="77777777" w:rsidR="00CA04C7" w:rsidRPr="00322217" w:rsidRDefault="00CA04C7" w:rsidP="006D53BF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33BC0291" w14:textId="77777777" w:rsidR="00CA04C7" w:rsidRPr="00322217" w:rsidRDefault="00CA04C7" w:rsidP="00CA04C7">
      <w:r w:rsidRPr="00322217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CA04C7" w:rsidRPr="00322217" w14:paraId="43B7DF47" w14:textId="77777777" w:rsidTr="006D53BF">
        <w:trPr>
          <w:trHeight w:val="993"/>
        </w:trPr>
        <w:tc>
          <w:tcPr>
            <w:tcW w:w="4617" w:type="dxa"/>
          </w:tcPr>
          <w:p w14:paraId="4EBB40E1" w14:textId="77777777" w:rsidR="00CA04C7" w:rsidRPr="00322217" w:rsidRDefault="00CA04C7" w:rsidP="006D53BF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322217">
              <w:rPr>
                <w:rFonts w:ascii="Riviera Nights Bold" w:hAnsi="Riviera Nights Bold"/>
              </w:rPr>
              <w:t>The Americas</w:t>
            </w:r>
            <w:r w:rsidRPr="00322217">
              <w:br/>
              <w:t xml:space="preserve">Gerry Spahn: +1 201 930 8308 </w:t>
            </w:r>
            <w:hyperlink r:id="rId20" w:history="1">
              <w:r w:rsidRPr="00322217">
                <w:rPr>
                  <w:rStyle w:val="Hyperlink"/>
                </w:rPr>
                <w:t>Email</w:t>
              </w:r>
            </w:hyperlink>
          </w:p>
          <w:p w14:paraId="00B4C72B" w14:textId="77777777" w:rsidR="00CA04C7" w:rsidRPr="00322217" w:rsidRDefault="00CA04C7" w:rsidP="006D53BF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32495E6A" w14:textId="77777777" w:rsidR="00CA04C7" w:rsidRPr="00322217" w:rsidRDefault="00CA04C7" w:rsidP="006D53BF">
            <w:r w:rsidRPr="00322217">
              <w:rPr>
                <w:rFonts w:ascii="Riviera Nights Bold" w:hAnsi="Riviera Nights Bold"/>
              </w:rPr>
              <w:t>Asia Pacific (South) and India</w:t>
            </w:r>
            <w:r w:rsidRPr="00322217">
              <w:br/>
              <w:t xml:space="preserve">Juliana Tan: +65 9695 3840 </w:t>
            </w:r>
            <w:hyperlink r:id="rId21" w:history="1">
              <w:r w:rsidRPr="00322217">
                <w:rPr>
                  <w:rStyle w:val="Hyperlink"/>
                </w:rPr>
                <w:t>Email</w:t>
              </w:r>
            </w:hyperlink>
          </w:p>
        </w:tc>
      </w:tr>
      <w:tr w:rsidR="00CA04C7" w:rsidRPr="00322217" w14:paraId="16C8B64D" w14:textId="77777777" w:rsidTr="006D53BF">
        <w:trPr>
          <w:trHeight w:val="993"/>
        </w:trPr>
        <w:tc>
          <w:tcPr>
            <w:tcW w:w="4617" w:type="dxa"/>
          </w:tcPr>
          <w:p w14:paraId="7FFD72CE" w14:textId="77777777" w:rsidR="00CA04C7" w:rsidRPr="00322217" w:rsidRDefault="00CA04C7" w:rsidP="006D53BF">
            <w:pPr>
              <w:rPr>
                <w:rStyle w:val="Hyperlink"/>
              </w:rPr>
            </w:pPr>
            <w:r w:rsidRPr="00322217">
              <w:rPr>
                <w:rFonts w:ascii="Riviera Nights Bold" w:hAnsi="Riviera Nights Bold"/>
              </w:rPr>
              <w:t>Central/Eastern Europe and Central Asia</w:t>
            </w:r>
            <w:r w:rsidRPr="00322217">
              <w:br/>
              <w:t xml:space="preserve">Frank Tiemann: +49 160 9697 5807 </w:t>
            </w:r>
            <w:hyperlink r:id="rId22" w:history="1">
              <w:r w:rsidRPr="00322217">
                <w:rPr>
                  <w:rStyle w:val="Hyperlink"/>
                </w:rPr>
                <w:t>Email</w:t>
              </w:r>
            </w:hyperlink>
          </w:p>
          <w:p w14:paraId="392A406C" w14:textId="77777777" w:rsidR="00CA04C7" w:rsidRPr="00322217" w:rsidRDefault="00CA04C7" w:rsidP="006D53BF"/>
        </w:tc>
        <w:tc>
          <w:tcPr>
            <w:tcW w:w="4858" w:type="dxa"/>
            <w:hideMark/>
          </w:tcPr>
          <w:p w14:paraId="24F6452E" w14:textId="77777777" w:rsidR="00CA04C7" w:rsidRPr="00322217" w:rsidRDefault="00CA04C7" w:rsidP="006D53BF">
            <w:r w:rsidRPr="00322217">
              <w:rPr>
                <w:rFonts w:ascii="Riviera Nights Bold" w:hAnsi="Riviera Nights Bold"/>
              </w:rPr>
              <w:t>Central and Western Europe</w:t>
            </w:r>
            <w:r w:rsidRPr="00322217">
              <w:t xml:space="preserve"> </w:t>
            </w:r>
            <w:r w:rsidRPr="00322217">
              <w:br/>
              <w:t xml:space="preserve">Ruth Hilse: +49 89 382 60064 </w:t>
            </w:r>
            <w:hyperlink r:id="rId23" w:history="1">
              <w:r w:rsidRPr="00322217">
                <w:rPr>
                  <w:rStyle w:val="Hyperlink"/>
                </w:rPr>
                <w:t>Email</w:t>
              </w:r>
            </w:hyperlink>
          </w:p>
        </w:tc>
      </w:tr>
      <w:tr w:rsidR="00CA04C7" w:rsidRPr="00322217" w14:paraId="264860A4" w14:textId="77777777" w:rsidTr="006D53BF">
        <w:trPr>
          <w:trHeight w:val="993"/>
        </w:trPr>
        <w:tc>
          <w:tcPr>
            <w:tcW w:w="4617" w:type="dxa"/>
          </w:tcPr>
          <w:p w14:paraId="2D06717B" w14:textId="77777777" w:rsidR="00CA04C7" w:rsidRPr="00322217" w:rsidRDefault="00CA04C7" w:rsidP="006D53BF">
            <w:pPr>
              <w:rPr>
                <w:rFonts w:ascii="Riviera Nights Bold" w:hAnsi="Riviera Nights Bold"/>
              </w:rPr>
            </w:pPr>
            <w:r w:rsidRPr="00322217">
              <w:rPr>
                <w:rFonts w:ascii="Riviera Nights Bold" w:hAnsi="Riviera Nights Bold"/>
              </w:rPr>
              <w:t>China</w:t>
            </w:r>
          </w:p>
          <w:p w14:paraId="6B3C366D" w14:textId="77777777" w:rsidR="00CA04C7" w:rsidRPr="00322217" w:rsidRDefault="00CA04C7" w:rsidP="006D53BF">
            <w:pPr>
              <w:rPr>
                <w:rStyle w:val="Hyperlink"/>
                <w:b/>
                <w:bCs/>
              </w:rPr>
            </w:pPr>
            <w:r w:rsidRPr="00322217">
              <w:t xml:space="preserve">Ou Sun: +86 186 0059 0675 </w:t>
            </w:r>
            <w:hyperlink r:id="rId24" w:history="1">
              <w:r w:rsidRPr="00322217">
                <w:rPr>
                  <w:rStyle w:val="Hyperlink"/>
                </w:rPr>
                <w:t>Email</w:t>
              </w:r>
            </w:hyperlink>
          </w:p>
          <w:p w14:paraId="0000DD07" w14:textId="77777777" w:rsidR="00CA04C7" w:rsidRPr="00322217" w:rsidRDefault="00CA04C7" w:rsidP="006D53BF"/>
        </w:tc>
        <w:tc>
          <w:tcPr>
            <w:tcW w:w="4858" w:type="dxa"/>
            <w:hideMark/>
          </w:tcPr>
          <w:p w14:paraId="3C2BF889" w14:textId="77777777" w:rsidR="00CA04C7" w:rsidRPr="00322217" w:rsidRDefault="00CA04C7" w:rsidP="006D53BF">
            <w:pPr>
              <w:rPr>
                <w:rFonts w:ascii="Riviera Nights Bold" w:hAnsi="Riviera Nights Bold"/>
              </w:rPr>
            </w:pPr>
            <w:r w:rsidRPr="00322217">
              <w:rPr>
                <w:rFonts w:ascii="Riviera Nights Bold" w:hAnsi="Riviera Nights Bold"/>
              </w:rPr>
              <w:t xml:space="preserve">Japan and Korea </w:t>
            </w:r>
          </w:p>
          <w:p w14:paraId="7DEA72F0" w14:textId="77777777" w:rsidR="00CA04C7" w:rsidRPr="00322217" w:rsidRDefault="00CA04C7" w:rsidP="006D53BF">
            <w:r w:rsidRPr="00322217">
              <w:rPr>
                <w:rFonts w:ascii="Riviera Nights Light" w:hAnsi="Riviera Nights Light"/>
              </w:rPr>
              <w:t xml:space="preserve">Yuki Imamura: </w:t>
            </w:r>
            <w:r w:rsidRPr="00322217">
              <w:t xml:space="preserve">+81 90 5216 1957 </w:t>
            </w:r>
            <w:hyperlink r:id="rId25" w:history="1">
              <w:r w:rsidRPr="00322217">
                <w:rPr>
                  <w:rStyle w:val="Hyperlink"/>
                </w:rPr>
                <w:t>Email</w:t>
              </w:r>
            </w:hyperlink>
          </w:p>
        </w:tc>
      </w:tr>
      <w:tr w:rsidR="00CA04C7" w14:paraId="7A908C5F" w14:textId="77777777" w:rsidTr="006D53BF">
        <w:trPr>
          <w:trHeight w:val="1324"/>
        </w:trPr>
        <w:tc>
          <w:tcPr>
            <w:tcW w:w="4617" w:type="dxa"/>
          </w:tcPr>
          <w:p w14:paraId="41B04C5E" w14:textId="77777777" w:rsidR="00CA04C7" w:rsidRPr="00322217" w:rsidRDefault="00CA04C7" w:rsidP="006D53BF">
            <w:r w:rsidRPr="00322217">
              <w:rPr>
                <w:rFonts w:ascii="Riviera Nights Bold" w:hAnsi="Riviera Nights Bold"/>
              </w:rPr>
              <w:t>Middle East and Africa</w:t>
            </w:r>
            <w:r w:rsidRPr="00322217">
              <w:br/>
              <w:t xml:space="preserve">Haya Shanata: +971 56 171 7883 </w:t>
            </w:r>
            <w:hyperlink r:id="rId26" w:history="1">
              <w:r w:rsidRPr="00322217">
                <w:rPr>
                  <w:rStyle w:val="Hyperlink"/>
                </w:rPr>
                <w:t>Email</w:t>
              </w:r>
            </w:hyperlink>
          </w:p>
          <w:p w14:paraId="236E955B" w14:textId="77777777" w:rsidR="00CA04C7" w:rsidRPr="00322217" w:rsidRDefault="00CA04C7" w:rsidP="006D53BF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64648A6A" w14:textId="77777777" w:rsidR="00CA04C7" w:rsidRPr="00322217" w:rsidRDefault="00CA04C7" w:rsidP="006D53BF">
            <w:pPr>
              <w:rPr>
                <w:rFonts w:ascii="Riviera Nights Bold" w:hAnsi="Riviera Nights Bold"/>
              </w:rPr>
            </w:pPr>
            <w:r w:rsidRPr="00322217">
              <w:rPr>
                <w:rFonts w:ascii="Riviera Nights Bold" w:hAnsi="Riviera Nights Bold"/>
              </w:rPr>
              <w:t>United Kingdom and Ireland</w:t>
            </w:r>
          </w:p>
          <w:p w14:paraId="001EF3DB" w14:textId="77777777" w:rsidR="00CA04C7" w:rsidRDefault="00CA04C7" w:rsidP="006D53BF">
            <w:r w:rsidRPr="00322217">
              <w:t xml:space="preserve">Isabel Matthews: +44 (0)7815 245127 </w:t>
            </w:r>
            <w:hyperlink r:id="rId27" w:history="1">
              <w:r w:rsidRPr="00322217">
                <w:rPr>
                  <w:rStyle w:val="Hyperlink"/>
                </w:rPr>
                <w:t>Email</w:t>
              </w:r>
            </w:hyperlink>
          </w:p>
          <w:p w14:paraId="3E7DC8E3" w14:textId="77777777" w:rsidR="00CA04C7" w:rsidRDefault="00CA04C7" w:rsidP="006D53BF">
            <w:pPr>
              <w:rPr>
                <w:rFonts w:ascii="Riviera Nights Bold" w:hAnsi="Riviera Nights Bold"/>
              </w:rPr>
            </w:pPr>
          </w:p>
        </w:tc>
      </w:tr>
    </w:tbl>
    <w:p w14:paraId="6BC3BC32" w14:textId="5486C22B" w:rsidR="00385832" w:rsidRDefault="00385832" w:rsidP="00501CFD">
      <w:pPr>
        <w:pStyle w:val="Bullets"/>
        <w:spacing w:line="240" w:lineRule="auto"/>
      </w:pPr>
    </w:p>
    <w:sectPr w:rsidR="00385832" w:rsidSect="0002608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4E0F" w14:textId="77777777" w:rsidR="007C1A71" w:rsidRDefault="007C1A71" w:rsidP="001F6D78">
      <w:pPr>
        <w:spacing w:after="0" w:line="240" w:lineRule="auto"/>
      </w:pPr>
      <w:r>
        <w:separator/>
      </w:r>
    </w:p>
  </w:endnote>
  <w:endnote w:type="continuationSeparator" w:id="0">
    <w:p w14:paraId="0DF13B8F" w14:textId="77777777" w:rsidR="007C1A71" w:rsidRDefault="007C1A71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mbria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CB7A" w14:textId="1B9B7C03" w:rsidR="003300AC" w:rsidRDefault="00330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5B8515A0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26F72370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132D" w14:textId="1798C9DE" w:rsidR="003300AC" w:rsidRDefault="00330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AF73" w14:textId="77777777" w:rsidR="007C1A71" w:rsidRDefault="007C1A71" w:rsidP="001F6D78">
      <w:pPr>
        <w:spacing w:after="0" w:line="240" w:lineRule="auto"/>
      </w:pPr>
      <w:r>
        <w:separator/>
      </w:r>
    </w:p>
  </w:footnote>
  <w:footnote w:type="continuationSeparator" w:id="0">
    <w:p w14:paraId="216649CE" w14:textId="77777777" w:rsidR="007C1A71" w:rsidRDefault="007C1A71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37C2" w14:textId="7F16D789" w:rsidR="003300AC" w:rsidRDefault="00330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2A5796D6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92AB" w14:textId="193771D6" w:rsidR="003300AC" w:rsidRDefault="00330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B7DC7"/>
    <w:multiLevelType w:val="hybridMultilevel"/>
    <w:tmpl w:val="307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FF169D2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4211"/>
    <w:multiLevelType w:val="hybridMultilevel"/>
    <w:tmpl w:val="81E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40E4"/>
    <w:multiLevelType w:val="hybridMultilevel"/>
    <w:tmpl w:val="37A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678CC"/>
    <w:multiLevelType w:val="hybridMultilevel"/>
    <w:tmpl w:val="124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6B5C"/>
    <w:multiLevelType w:val="hybridMultilevel"/>
    <w:tmpl w:val="BA527E8E"/>
    <w:lvl w:ilvl="0" w:tplc="457E5A7C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6545">
    <w:abstractNumId w:val="12"/>
  </w:num>
  <w:num w:numId="2" w16cid:durableId="2034065353">
    <w:abstractNumId w:val="17"/>
  </w:num>
  <w:num w:numId="3" w16cid:durableId="1647929422">
    <w:abstractNumId w:val="0"/>
  </w:num>
  <w:num w:numId="4" w16cid:durableId="1524320692">
    <w:abstractNumId w:val="1"/>
  </w:num>
  <w:num w:numId="5" w16cid:durableId="360329245">
    <w:abstractNumId w:val="2"/>
  </w:num>
  <w:num w:numId="6" w16cid:durableId="1892036318">
    <w:abstractNumId w:val="3"/>
  </w:num>
  <w:num w:numId="7" w16cid:durableId="948584683">
    <w:abstractNumId w:val="8"/>
  </w:num>
  <w:num w:numId="8" w16cid:durableId="1158035490">
    <w:abstractNumId w:val="4"/>
  </w:num>
  <w:num w:numId="9" w16cid:durableId="732200313">
    <w:abstractNumId w:val="5"/>
  </w:num>
  <w:num w:numId="10" w16cid:durableId="1173881286">
    <w:abstractNumId w:val="6"/>
  </w:num>
  <w:num w:numId="11" w16cid:durableId="269120149">
    <w:abstractNumId w:val="7"/>
  </w:num>
  <w:num w:numId="12" w16cid:durableId="685444132">
    <w:abstractNumId w:val="9"/>
  </w:num>
  <w:num w:numId="13" w16cid:durableId="1667896381">
    <w:abstractNumId w:val="19"/>
  </w:num>
  <w:num w:numId="14" w16cid:durableId="1435053806">
    <w:abstractNumId w:val="10"/>
  </w:num>
  <w:num w:numId="15" w16cid:durableId="1339772850">
    <w:abstractNumId w:val="20"/>
  </w:num>
  <w:num w:numId="16" w16cid:durableId="1029575106">
    <w:abstractNumId w:val="13"/>
  </w:num>
  <w:num w:numId="17" w16cid:durableId="1088846668">
    <w:abstractNumId w:val="15"/>
  </w:num>
  <w:num w:numId="18" w16cid:durableId="1973097114">
    <w:abstractNumId w:val="14"/>
  </w:num>
  <w:num w:numId="19" w16cid:durableId="1082070844">
    <w:abstractNumId w:val="11"/>
  </w:num>
  <w:num w:numId="20" w16cid:durableId="1911887611">
    <w:abstractNumId w:val="16"/>
  </w:num>
  <w:num w:numId="21" w16cid:durableId="262298670">
    <w:abstractNumId w:val="12"/>
  </w:num>
  <w:num w:numId="22" w16cid:durableId="774906396">
    <w:abstractNumId w:val="12"/>
  </w:num>
  <w:num w:numId="23" w16cid:durableId="1091320319">
    <w:abstractNumId w:val="18"/>
  </w:num>
  <w:num w:numId="24" w16cid:durableId="1450854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450"/>
    <w:rsid w:val="00004BEC"/>
    <w:rsid w:val="0000725C"/>
    <w:rsid w:val="00010542"/>
    <w:rsid w:val="00025377"/>
    <w:rsid w:val="00026089"/>
    <w:rsid w:val="0002612E"/>
    <w:rsid w:val="000325E9"/>
    <w:rsid w:val="000351AC"/>
    <w:rsid w:val="0003684D"/>
    <w:rsid w:val="00037568"/>
    <w:rsid w:val="00046674"/>
    <w:rsid w:val="000467B1"/>
    <w:rsid w:val="000478FC"/>
    <w:rsid w:val="00052877"/>
    <w:rsid w:val="00053ECD"/>
    <w:rsid w:val="00054FD1"/>
    <w:rsid w:val="00057B08"/>
    <w:rsid w:val="00060AB5"/>
    <w:rsid w:val="00064D23"/>
    <w:rsid w:val="00064EC6"/>
    <w:rsid w:val="000651CD"/>
    <w:rsid w:val="00067DA0"/>
    <w:rsid w:val="00071523"/>
    <w:rsid w:val="00072C75"/>
    <w:rsid w:val="00073325"/>
    <w:rsid w:val="00074C27"/>
    <w:rsid w:val="0007777F"/>
    <w:rsid w:val="000926DA"/>
    <w:rsid w:val="00092B0F"/>
    <w:rsid w:val="0009321B"/>
    <w:rsid w:val="00093B2C"/>
    <w:rsid w:val="00093D19"/>
    <w:rsid w:val="000943F5"/>
    <w:rsid w:val="00096286"/>
    <w:rsid w:val="000967A4"/>
    <w:rsid w:val="00097B9D"/>
    <w:rsid w:val="000A4B91"/>
    <w:rsid w:val="000A4FCA"/>
    <w:rsid w:val="000A5763"/>
    <w:rsid w:val="000A6C3F"/>
    <w:rsid w:val="000B44F4"/>
    <w:rsid w:val="000B5A61"/>
    <w:rsid w:val="000B69E1"/>
    <w:rsid w:val="000B7D93"/>
    <w:rsid w:val="000C4BA2"/>
    <w:rsid w:val="000C5289"/>
    <w:rsid w:val="000C63AE"/>
    <w:rsid w:val="000C6B5D"/>
    <w:rsid w:val="000C795E"/>
    <w:rsid w:val="000D08D9"/>
    <w:rsid w:val="000D0C4D"/>
    <w:rsid w:val="000D0C5F"/>
    <w:rsid w:val="000E2BBD"/>
    <w:rsid w:val="000E76D4"/>
    <w:rsid w:val="000F45FA"/>
    <w:rsid w:val="000F54F1"/>
    <w:rsid w:val="00100B09"/>
    <w:rsid w:val="00110741"/>
    <w:rsid w:val="001136B5"/>
    <w:rsid w:val="00113A10"/>
    <w:rsid w:val="00113DD3"/>
    <w:rsid w:val="001170ED"/>
    <w:rsid w:val="0011755E"/>
    <w:rsid w:val="001175E0"/>
    <w:rsid w:val="00120463"/>
    <w:rsid w:val="00120ACA"/>
    <w:rsid w:val="00121406"/>
    <w:rsid w:val="001214EE"/>
    <w:rsid w:val="00123338"/>
    <w:rsid w:val="0012593A"/>
    <w:rsid w:val="001271F3"/>
    <w:rsid w:val="0013511D"/>
    <w:rsid w:val="00137E8F"/>
    <w:rsid w:val="00142D23"/>
    <w:rsid w:val="0014389A"/>
    <w:rsid w:val="00144EF1"/>
    <w:rsid w:val="001524CF"/>
    <w:rsid w:val="00153FF7"/>
    <w:rsid w:val="0015568E"/>
    <w:rsid w:val="0015757E"/>
    <w:rsid w:val="00160751"/>
    <w:rsid w:val="0016447C"/>
    <w:rsid w:val="001703F4"/>
    <w:rsid w:val="001718D5"/>
    <w:rsid w:val="00172025"/>
    <w:rsid w:val="0017306A"/>
    <w:rsid w:val="001754D7"/>
    <w:rsid w:val="00175CCD"/>
    <w:rsid w:val="00176947"/>
    <w:rsid w:val="00177CD7"/>
    <w:rsid w:val="001852BF"/>
    <w:rsid w:val="00186D7E"/>
    <w:rsid w:val="00187A98"/>
    <w:rsid w:val="00194253"/>
    <w:rsid w:val="0019514D"/>
    <w:rsid w:val="00195FCE"/>
    <w:rsid w:val="001977E8"/>
    <w:rsid w:val="00197DD8"/>
    <w:rsid w:val="001A34EB"/>
    <w:rsid w:val="001A3665"/>
    <w:rsid w:val="001A4824"/>
    <w:rsid w:val="001A6399"/>
    <w:rsid w:val="001B112A"/>
    <w:rsid w:val="001B1675"/>
    <w:rsid w:val="001B5AC0"/>
    <w:rsid w:val="001B5B54"/>
    <w:rsid w:val="001B7410"/>
    <w:rsid w:val="001C3D36"/>
    <w:rsid w:val="001C438F"/>
    <w:rsid w:val="001C6DF4"/>
    <w:rsid w:val="001C716C"/>
    <w:rsid w:val="001C72A1"/>
    <w:rsid w:val="001C7D33"/>
    <w:rsid w:val="001D1079"/>
    <w:rsid w:val="001D30EA"/>
    <w:rsid w:val="001D3353"/>
    <w:rsid w:val="001D5A11"/>
    <w:rsid w:val="001D679B"/>
    <w:rsid w:val="001D6F4E"/>
    <w:rsid w:val="001D7447"/>
    <w:rsid w:val="001D765C"/>
    <w:rsid w:val="001E0DFE"/>
    <w:rsid w:val="001E37B0"/>
    <w:rsid w:val="001E4F9D"/>
    <w:rsid w:val="001F1656"/>
    <w:rsid w:val="001F27D4"/>
    <w:rsid w:val="001F3BB7"/>
    <w:rsid w:val="001F48D2"/>
    <w:rsid w:val="001F492C"/>
    <w:rsid w:val="001F5193"/>
    <w:rsid w:val="001F6D78"/>
    <w:rsid w:val="00200D7E"/>
    <w:rsid w:val="00201907"/>
    <w:rsid w:val="002045EC"/>
    <w:rsid w:val="00206ECF"/>
    <w:rsid w:val="00207187"/>
    <w:rsid w:val="00211583"/>
    <w:rsid w:val="00212F9F"/>
    <w:rsid w:val="00214520"/>
    <w:rsid w:val="002145CD"/>
    <w:rsid w:val="00215DED"/>
    <w:rsid w:val="00220F1B"/>
    <w:rsid w:val="00221B9C"/>
    <w:rsid w:val="0022219B"/>
    <w:rsid w:val="002274B0"/>
    <w:rsid w:val="002312EF"/>
    <w:rsid w:val="00233038"/>
    <w:rsid w:val="002362D5"/>
    <w:rsid w:val="002400C6"/>
    <w:rsid w:val="00241B68"/>
    <w:rsid w:val="002448FA"/>
    <w:rsid w:val="00245D20"/>
    <w:rsid w:val="00250450"/>
    <w:rsid w:val="00250986"/>
    <w:rsid w:val="00255BD3"/>
    <w:rsid w:val="00257C39"/>
    <w:rsid w:val="002638F7"/>
    <w:rsid w:val="00263FC5"/>
    <w:rsid w:val="00265077"/>
    <w:rsid w:val="00267E38"/>
    <w:rsid w:val="002714F7"/>
    <w:rsid w:val="00273687"/>
    <w:rsid w:val="00273B35"/>
    <w:rsid w:val="002758F5"/>
    <w:rsid w:val="0027606E"/>
    <w:rsid w:val="00280E4F"/>
    <w:rsid w:val="0028116A"/>
    <w:rsid w:val="00281578"/>
    <w:rsid w:val="0028313D"/>
    <w:rsid w:val="0028482A"/>
    <w:rsid w:val="00285D2D"/>
    <w:rsid w:val="00291E7E"/>
    <w:rsid w:val="00294FD3"/>
    <w:rsid w:val="002A05F3"/>
    <w:rsid w:val="002A1800"/>
    <w:rsid w:val="002A209A"/>
    <w:rsid w:val="002A44A3"/>
    <w:rsid w:val="002A7D1B"/>
    <w:rsid w:val="002B046C"/>
    <w:rsid w:val="002B3D0E"/>
    <w:rsid w:val="002B7491"/>
    <w:rsid w:val="002B7736"/>
    <w:rsid w:val="002C28FB"/>
    <w:rsid w:val="002C4435"/>
    <w:rsid w:val="002C5B39"/>
    <w:rsid w:val="002C7383"/>
    <w:rsid w:val="002D01BC"/>
    <w:rsid w:val="002D1BBA"/>
    <w:rsid w:val="002D282B"/>
    <w:rsid w:val="002D30B4"/>
    <w:rsid w:val="002D6E96"/>
    <w:rsid w:val="002E290C"/>
    <w:rsid w:val="002E3C36"/>
    <w:rsid w:val="002E3F9C"/>
    <w:rsid w:val="002F0D90"/>
    <w:rsid w:val="002F4D15"/>
    <w:rsid w:val="002F6C9C"/>
    <w:rsid w:val="002F7098"/>
    <w:rsid w:val="00301443"/>
    <w:rsid w:val="0030391F"/>
    <w:rsid w:val="00303A7C"/>
    <w:rsid w:val="0030490B"/>
    <w:rsid w:val="003100EC"/>
    <w:rsid w:val="00310DA5"/>
    <w:rsid w:val="0031378F"/>
    <w:rsid w:val="00314ED6"/>
    <w:rsid w:val="003152B7"/>
    <w:rsid w:val="003152BC"/>
    <w:rsid w:val="0032091B"/>
    <w:rsid w:val="00320C72"/>
    <w:rsid w:val="00321553"/>
    <w:rsid w:val="00322217"/>
    <w:rsid w:val="00324290"/>
    <w:rsid w:val="003242E9"/>
    <w:rsid w:val="00324B48"/>
    <w:rsid w:val="003255BA"/>
    <w:rsid w:val="003300AC"/>
    <w:rsid w:val="0033205C"/>
    <w:rsid w:val="00332885"/>
    <w:rsid w:val="003337F8"/>
    <w:rsid w:val="00333B09"/>
    <w:rsid w:val="00334A6D"/>
    <w:rsid w:val="00337C65"/>
    <w:rsid w:val="003404DB"/>
    <w:rsid w:val="003429E4"/>
    <w:rsid w:val="003439B0"/>
    <w:rsid w:val="003470FE"/>
    <w:rsid w:val="00352728"/>
    <w:rsid w:val="003529D8"/>
    <w:rsid w:val="00352E8A"/>
    <w:rsid w:val="00355B74"/>
    <w:rsid w:val="00355C4E"/>
    <w:rsid w:val="00355C96"/>
    <w:rsid w:val="00356F4C"/>
    <w:rsid w:val="00357489"/>
    <w:rsid w:val="00360F2C"/>
    <w:rsid w:val="00361DFD"/>
    <w:rsid w:val="003648D0"/>
    <w:rsid w:val="0037049C"/>
    <w:rsid w:val="00370B81"/>
    <w:rsid w:val="00376858"/>
    <w:rsid w:val="00377ADB"/>
    <w:rsid w:val="00381BD2"/>
    <w:rsid w:val="00382334"/>
    <w:rsid w:val="00383162"/>
    <w:rsid w:val="00383ADB"/>
    <w:rsid w:val="00384BD6"/>
    <w:rsid w:val="00385832"/>
    <w:rsid w:val="00385EAC"/>
    <w:rsid w:val="00386EED"/>
    <w:rsid w:val="003872C7"/>
    <w:rsid w:val="00387C1A"/>
    <w:rsid w:val="00387E0F"/>
    <w:rsid w:val="00393EBA"/>
    <w:rsid w:val="00397921"/>
    <w:rsid w:val="003A45F6"/>
    <w:rsid w:val="003A4D4E"/>
    <w:rsid w:val="003A604E"/>
    <w:rsid w:val="003B0968"/>
    <w:rsid w:val="003C0DA0"/>
    <w:rsid w:val="003D0964"/>
    <w:rsid w:val="003D1A5B"/>
    <w:rsid w:val="003D32E3"/>
    <w:rsid w:val="003D4696"/>
    <w:rsid w:val="003D70F8"/>
    <w:rsid w:val="003D7BD4"/>
    <w:rsid w:val="003F2E84"/>
    <w:rsid w:val="003F38E6"/>
    <w:rsid w:val="003F4A05"/>
    <w:rsid w:val="003F4E9B"/>
    <w:rsid w:val="003F60D9"/>
    <w:rsid w:val="00400A11"/>
    <w:rsid w:val="00406E84"/>
    <w:rsid w:val="00407064"/>
    <w:rsid w:val="00412D90"/>
    <w:rsid w:val="0042014D"/>
    <w:rsid w:val="004216A4"/>
    <w:rsid w:val="004229F8"/>
    <w:rsid w:val="00426DD8"/>
    <w:rsid w:val="004277F2"/>
    <w:rsid w:val="00430F55"/>
    <w:rsid w:val="00434BC7"/>
    <w:rsid w:val="00435C18"/>
    <w:rsid w:val="00436A1F"/>
    <w:rsid w:val="00437691"/>
    <w:rsid w:val="00441835"/>
    <w:rsid w:val="004521C7"/>
    <w:rsid w:val="00454E09"/>
    <w:rsid w:val="00460782"/>
    <w:rsid w:val="00462131"/>
    <w:rsid w:val="004622A1"/>
    <w:rsid w:val="00467E25"/>
    <w:rsid w:val="00474468"/>
    <w:rsid w:val="004759B2"/>
    <w:rsid w:val="00480876"/>
    <w:rsid w:val="00484391"/>
    <w:rsid w:val="00485732"/>
    <w:rsid w:val="00485FAB"/>
    <w:rsid w:val="0048679B"/>
    <w:rsid w:val="004920EF"/>
    <w:rsid w:val="004940BF"/>
    <w:rsid w:val="00495BA3"/>
    <w:rsid w:val="00496F54"/>
    <w:rsid w:val="004A006D"/>
    <w:rsid w:val="004A0908"/>
    <w:rsid w:val="004A0BC1"/>
    <w:rsid w:val="004A1431"/>
    <w:rsid w:val="004A2E3E"/>
    <w:rsid w:val="004A3C50"/>
    <w:rsid w:val="004A495D"/>
    <w:rsid w:val="004A5D05"/>
    <w:rsid w:val="004A77D0"/>
    <w:rsid w:val="004B0E8F"/>
    <w:rsid w:val="004B2E3C"/>
    <w:rsid w:val="004B7EB7"/>
    <w:rsid w:val="004C10AF"/>
    <w:rsid w:val="004C2CAE"/>
    <w:rsid w:val="004C4BAB"/>
    <w:rsid w:val="004C4BC8"/>
    <w:rsid w:val="004C54C7"/>
    <w:rsid w:val="004C67CE"/>
    <w:rsid w:val="004D0CEC"/>
    <w:rsid w:val="004D1720"/>
    <w:rsid w:val="004D2269"/>
    <w:rsid w:val="004D28E5"/>
    <w:rsid w:val="004D3A9B"/>
    <w:rsid w:val="004D504A"/>
    <w:rsid w:val="004D65C7"/>
    <w:rsid w:val="004E2476"/>
    <w:rsid w:val="004E6635"/>
    <w:rsid w:val="004E6EE4"/>
    <w:rsid w:val="004E7E1D"/>
    <w:rsid w:val="004F2657"/>
    <w:rsid w:val="004F3B65"/>
    <w:rsid w:val="004F50CC"/>
    <w:rsid w:val="004F5E8F"/>
    <w:rsid w:val="004F79D5"/>
    <w:rsid w:val="00501CB9"/>
    <w:rsid w:val="00501CFD"/>
    <w:rsid w:val="00502F6D"/>
    <w:rsid w:val="00503593"/>
    <w:rsid w:val="005051D4"/>
    <w:rsid w:val="00511F7A"/>
    <w:rsid w:val="005145CF"/>
    <w:rsid w:val="00516C1A"/>
    <w:rsid w:val="00516DF4"/>
    <w:rsid w:val="00520732"/>
    <w:rsid w:val="005228A4"/>
    <w:rsid w:val="00527D62"/>
    <w:rsid w:val="00530698"/>
    <w:rsid w:val="00534CC8"/>
    <w:rsid w:val="00537D6F"/>
    <w:rsid w:val="005417FD"/>
    <w:rsid w:val="00543614"/>
    <w:rsid w:val="00543641"/>
    <w:rsid w:val="00544B7A"/>
    <w:rsid w:val="00547339"/>
    <w:rsid w:val="00554FEF"/>
    <w:rsid w:val="00556D05"/>
    <w:rsid w:val="00557026"/>
    <w:rsid w:val="005577FD"/>
    <w:rsid w:val="005647EF"/>
    <w:rsid w:val="005671D2"/>
    <w:rsid w:val="00574A61"/>
    <w:rsid w:val="00583A0C"/>
    <w:rsid w:val="00584B83"/>
    <w:rsid w:val="00586586"/>
    <w:rsid w:val="00590CAB"/>
    <w:rsid w:val="0059300A"/>
    <w:rsid w:val="00594505"/>
    <w:rsid w:val="00594911"/>
    <w:rsid w:val="00595309"/>
    <w:rsid w:val="00596BE4"/>
    <w:rsid w:val="00597200"/>
    <w:rsid w:val="005A316B"/>
    <w:rsid w:val="005A6B35"/>
    <w:rsid w:val="005A6D48"/>
    <w:rsid w:val="005A6F20"/>
    <w:rsid w:val="005B7FAB"/>
    <w:rsid w:val="005C08DD"/>
    <w:rsid w:val="005C0BDD"/>
    <w:rsid w:val="005C13CD"/>
    <w:rsid w:val="005C26D6"/>
    <w:rsid w:val="005C2A32"/>
    <w:rsid w:val="005D253B"/>
    <w:rsid w:val="005D3C8E"/>
    <w:rsid w:val="005D70D5"/>
    <w:rsid w:val="005E4A0A"/>
    <w:rsid w:val="005E653E"/>
    <w:rsid w:val="005F093E"/>
    <w:rsid w:val="005F1DD9"/>
    <w:rsid w:val="005F2D45"/>
    <w:rsid w:val="005F4E20"/>
    <w:rsid w:val="005F5274"/>
    <w:rsid w:val="00601940"/>
    <w:rsid w:val="006019F0"/>
    <w:rsid w:val="00602E61"/>
    <w:rsid w:val="00603134"/>
    <w:rsid w:val="00603202"/>
    <w:rsid w:val="00604651"/>
    <w:rsid w:val="00605CE2"/>
    <w:rsid w:val="006143B9"/>
    <w:rsid w:val="00614D9B"/>
    <w:rsid w:val="006153CF"/>
    <w:rsid w:val="00615708"/>
    <w:rsid w:val="006175BC"/>
    <w:rsid w:val="006178CD"/>
    <w:rsid w:val="00620FB1"/>
    <w:rsid w:val="006251F8"/>
    <w:rsid w:val="006254C3"/>
    <w:rsid w:val="00627FF0"/>
    <w:rsid w:val="0064069C"/>
    <w:rsid w:val="006425FE"/>
    <w:rsid w:val="00642ACD"/>
    <w:rsid w:val="006433D4"/>
    <w:rsid w:val="006452E7"/>
    <w:rsid w:val="00646125"/>
    <w:rsid w:val="00646887"/>
    <w:rsid w:val="00650F4B"/>
    <w:rsid w:val="00653A4F"/>
    <w:rsid w:val="00656DB1"/>
    <w:rsid w:val="00657EDE"/>
    <w:rsid w:val="00661127"/>
    <w:rsid w:val="0066261D"/>
    <w:rsid w:val="00663480"/>
    <w:rsid w:val="00663839"/>
    <w:rsid w:val="00666991"/>
    <w:rsid w:val="00666FD5"/>
    <w:rsid w:val="006673DE"/>
    <w:rsid w:val="00670783"/>
    <w:rsid w:val="006750B1"/>
    <w:rsid w:val="00677D87"/>
    <w:rsid w:val="00687AC5"/>
    <w:rsid w:val="00687CA1"/>
    <w:rsid w:val="00687FB5"/>
    <w:rsid w:val="0069649A"/>
    <w:rsid w:val="006A0056"/>
    <w:rsid w:val="006B16BB"/>
    <w:rsid w:val="006B1D7E"/>
    <w:rsid w:val="006B3698"/>
    <w:rsid w:val="006B5EC3"/>
    <w:rsid w:val="006B69DB"/>
    <w:rsid w:val="006B6A3A"/>
    <w:rsid w:val="006B6D10"/>
    <w:rsid w:val="006C01FC"/>
    <w:rsid w:val="006D0FDE"/>
    <w:rsid w:val="006D1E6E"/>
    <w:rsid w:val="006D6F5A"/>
    <w:rsid w:val="006E23FC"/>
    <w:rsid w:val="006E3D8F"/>
    <w:rsid w:val="006E75E5"/>
    <w:rsid w:val="006F275A"/>
    <w:rsid w:val="006F29CA"/>
    <w:rsid w:val="006F4EA0"/>
    <w:rsid w:val="006F61BA"/>
    <w:rsid w:val="006F7E6E"/>
    <w:rsid w:val="00707288"/>
    <w:rsid w:val="00710DD5"/>
    <w:rsid w:val="00711299"/>
    <w:rsid w:val="00713232"/>
    <w:rsid w:val="007227EA"/>
    <w:rsid w:val="00732336"/>
    <w:rsid w:val="00732C6F"/>
    <w:rsid w:val="0073445E"/>
    <w:rsid w:val="007353CE"/>
    <w:rsid w:val="00737828"/>
    <w:rsid w:val="007426E6"/>
    <w:rsid w:val="0074367C"/>
    <w:rsid w:val="00746AA4"/>
    <w:rsid w:val="007503C9"/>
    <w:rsid w:val="007521DF"/>
    <w:rsid w:val="007533BA"/>
    <w:rsid w:val="007546B6"/>
    <w:rsid w:val="007565A3"/>
    <w:rsid w:val="00763D79"/>
    <w:rsid w:val="007729A1"/>
    <w:rsid w:val="00773CB8"/>
    <w:rsid w:val="007758EC"/>
    <w:rsid w:val="00775AD7"/>
    <w:rsid w:val="0077757B"/>
    <w:rsid w:val="007816AA"/>
    <w:rsid w:val="007819F1"/>
    <w:rsid w:val="0078501A"/>
    <w:rsid w:val="00785EFC"/>
    <w:rsid w:val="007872BF"/>
    <w:rsid w:val="00787728"/>
    <w:rsid w:val="00795F7F"/>
    <w:rsid w:val="007968DE"/>
    <w:rsid w:val="007A53A0"/>
    <w:rsid w:val="007A53A6"/>
    <w:rsid w:val="007A7570"/>
    <w:rsid w:val="007B246D"/>
    <w:rsid w:val="007B268E"/>
    <w:rsid w:val="007B2E8C"/>
    <w:rsid w:val="007B58FB"/>
    <w:rsid w:val="007B5C9B"/>
    <w:rsid w:val="007C03F4"/>
    <w:rsid w:val="007C0C81"/>
    <w:rsid w:val="007C1A71"/>
    <w:rsid w:val="007C4E87"/>
    <w:rsid w:val="007C5EDA"/>
    <w:rsid w:val="007C76EC"/>
    <w:rsid w:val="007D0919"/>
    <w:rsid w:val="007D1622"/>
    <w:rsid w:val="007D42AF"/>
    <w:rsid w:val="007D47E3"/>
    <w:rsid w:val="007D698C"/>
    <w:rsid w:val="007D786B"/>
    <w:rsid w:val="007D7F22"/>
    <w:rsid w:val="007E5BC5"/>
    <w:rsid w:val="007E621B"/>
    <w:rsid w:val="007E66D9"/>
    <w:rsid w:val="007E7C65"/>
    <w:rsid w:val="007F12FC"/>
    <w:rsid w:val="007F297C"/>
    <w:rsid w:val="007F390F"/>
    <w:rsid w:val="007F4E52"/>
    <w:rsid w:val="007F5AFF"/>
    <w:rsid w:val="00800F04"/>
    <w:rsid w:val="0080376E"/>
    <w:rsid w:val="0080456E"/>
    <w:rsid w:val="00804BC0"/>
    <w:rsid w:val="00806203"/>
    <w:rsid w:val="00807130"/>
    <w:rsid w:val="008074B9"/>
    <w:rsid w:val="00807C60"/>
    <w:rsid w:val="00807CAA"/>
    <w:rsid w:val="00814443"/>
    <w:rsid w:val="00815FEE"/>
    <w:rsid w:val="00816915"/>
    <w:rsid w:val="008169E7"/>
    <w:rsid w:val="00817ED7"/>
    <w:rsid w:val="0082127F"/>
    <w:rsid w:val="008233CE"/>
    <w:rsid w:val="00824360"/>
    <w:rsid w:val="00825B12"/>
    <w:rsid w:val="00826F3C"/>
    <w:rsid w:val="00832D72"/>
    <w:rsid w:val="00836926"/>
    <w:rsid w:val="00840D96"/>
    <w:rsid w:val="00841A2D"/>
    <w:rsid w:val="00841C89"/>
    <w:rsid w:val="00854CD7"/>
    <w:rsid w:val="00857F78"/>
    <w:rsid w:val="00860D0F"/>
    <w:rsid w:val="008618D0"/>
    <w:rsid w:val="008627C7"/>
    <w:rsid w:val="00871682"/>
    <w:rsid w:val="00871A8F"/>
    <w:rsid w:val="0087587B"/>
    <w:rsid w:val="00875DC9"/>
    <w:rsid w:val="00877BED"/>
    <w:rsid w:val="0088127A"/>
    <w:rsid w:val="0088265C"/>
    <w:rsid w:val="00884906"/>
    <w:rsid w:val="00887CE5"/>
    <w:rsid w:val="00895818"/>
    <w:rsid w:val="008959EE"/>
    <w:rsid w:val="008976F2"/>
    <w:rsid w:val="008A2AAF"/>
    <w:rsid w:val="008A3B4D"/>
    <w:rsid w:val="008A3B67"/>
    <w:rsid w:val="008A4AA9"/>
    <w:rsid w:val="008A65CD"/>
    <w:rsid w:val="008A6EB1"/>
    <w:rsid w:val="008A7387"/>
    <w:rsid w:val="008A77D2"/>
    <w:rsid w:val="008A7928"/>
    <w:rsid w:val="008A793E"/>
    <w:rsid w:val="008B1ABC"/>
    <w:rsid w:val="008B3EDC"/>
    <w:rsid w:val="008C1204"/>
    <w:rsid w:val="008C180F"/>
    <w:rsid w:val="008C1DAA"/>
    <w:rsid w:val="008C23C0"/>
    <w:rsid w:val="008D00CB"/>
    <w:rsid w:val="008D249C"/>
    <w:rsid w:val="008D64FA"/>
    <w:rsid w:val="008E156E"/>
    <w:rsid w:val="008E22EC"/>
    <w:rsid w:val="008E5DB0"/>
    <w:rsid w:val="008E608E"/>
    <w:rsid w:val="008E6FA2"/>
    <w:rsid w:val="008E743D"/>
    <w:rsid w:val="008F6D43"/>
    <w:rsid w:val="00900FFE"/>
    <w:rsid w:val="00903AE1"/>
    <w:rsid w:val="0090705C"/>
    <w:rsid w:val="009104F7"/>
    <w:rsid w:val="00911107"/>
    <w:rsid w:val="00911159"/>
    <w:rsid w:val="009135DC"/>
    <w:rsid w:val="00922464"/>
    <w:rsid w:val="009237AF"/>
    <w:rsid w:val="00923E5C"/>
    <w:rsid w:val="00924AA1"/>
    <w:rsid w:val="00924B26"/>
    <w:rsid w:val="00926481"/>
    <w:rsid w:val="009267A4"/>
    <w:rsid w:val="0092735A"/>
    <w:rsid w:val="00927F0A"/>
    <w:rsid w:val="00934309"/>
    <w:rsid w:val="0093512A"/>
    <w:rsid w:val="009354AB"/>
    <w:rsid w:val="0094419D"/>
    <w:rsid w:val="0094623C"/>
    <w:rsid w:val="00946DDC"/>
    <w:rsid w:val="009473D6"/>
    <w:rsid w:val="009570D4"/>
    <w:rsid w:val="0095757C"/>
    <w:rsid w:val="00960151"/>
    <w:rsid w:val="009613F8"/>
    <w:rsid w:val="00961E80"/>
    <w:rsid w:val="00961ED3"/>
    <w:rsid w:val="0096557E"/>
    <w:rsid w:val="00974AC5"/>
    <w:rsid w:val="00976BCF"/>
    <w:rsid w:val="00977851"/>
    <w:rsid w:val="00977E7D"/>
    <w:rsid w:val="0098121B"/>
    <w:rsid w:val="0098226A"/>
    <w:rsid w:val="00982312"/>
    <w:rsid w:val="00985574"/>
    <w:rsid w:val="00985DBA"/>
    <w:rsid w:val="00985FEC"/>
    <w:rsid w:val="0098653D"/>
    <w:rsid w:val="00987C43"/>
    <w:rsid w:val="00991293"/>
    <w:rsid w:val="009912C4"/>
    <w:rsid w:val="009939EB"/>
    <w:rsid w:val="00994195"/>
    <w:rsid w:val="009971C1"/>
    <w:rsid w:val="00997506"/>
    <w:rsid w:val="009A0FAA"/>
    <w:rsid w:val="009A5078"/>
    <w:rsid w:val="009A56F2"/>
    <w:rsid w:val="009A5874"/>
    <w:rsid w:val="009B5CC1"/>
    <w:rsid w:val="009C061B"/>
    <w:rsid w:val="009C0725"/>
    <w:rsid w:val="009C195C"/>
    <w:rsid w:val="009C2CEB"/>
    <w:rsid w:val="009C4EDD"/>
    <w:rsid w:val="009C543D"/>
    <w:rsid w:val="009C667B"/>
    <w:rsid w:val="009D662C"/>
    <w:rsid w:val="009E1FDE"/>
    <w:rsid w:val="009E4426"/>
    <w:rsid w:val="009E6832"/>
    <w:rsid w:val="009F0B80"/>
    <w:rsid w:val="009F1D48"/>
    <w:rsid w:val="009F6646"/>
    <w:rsid w:val="00A003D2"/>
    <w:rsid w:val="00A00CBD"/>
    <w:rsid w:val="00A05BBF"/>
    <w:rsid w:val="00A07117"/>
    <w:rsid w:val="00A074C4"/>
    <w:rsid w:val="00A10999"/>
    <w:rsid w:val="00A139B7"/>
    <w:rsid w:val="00A16605"/>
    <w:rsid w:val="00A1711D"/>
    <w:rsid w:val="00A2080C"/>
    <w:rsid w:val="00A20B9E"/>
    <w:rsid w:val="00A21A5A"/>
    <w:rsid w:val="00A22075"/>
    <w:rsid w:val="00A229CC"/>
    <w:rsid w:val="00A243DF"/>
    <w:rsid w:val="00A24D01"/>
    <w:rsid w:val="00A25F19"/>
    <w:rsid w:val="00A2784B"/>
    <w:rsid w:val="00A31A1A"/>
    <w:rsid w:val="00A325F6"/>
    <w:rsid w:val="00A3518E"/>
    <w:rsid w:val="00A359B6"/>
    <w:rsid w:val="00A40B57"/>
    <w:rsid w:val="00A42B78"/>
    <w:rsid w:val="00A43262"/>
    <w:rsid w:val="00A51AF5"/>
    <w:rsid w:val="00A5216B"/>
    <w:rsid w:val="00A52611"/>
    <w:rsid w:val="00A5642B"/>
    <w:rsid w:val="00A5680D"/>
    <w:rsid w:val="00A569FA"/>
    <w:rsid w:val="00A60234"/>
    <w:rsid w:val="00A62180"/>
    <w:rsid w:val="00A6412E"/>
    <w:rsid w:val="00A67DDC"/>
    <w:rsid w:val="00A71D06"/>
    <w:rsid w:val="00A7282B"/>
    <w:rsid w:val="00A72A27"/>
    <w:rsid w:val="00A73A3A"/>
    <w:rsid w:val="00A75428"/>
    <w:rsid w:val="00A805C5"/>
    <w:rsid w:val="00A834B8"/>
    <w:rsid w:val="00A85845"/>
    <w:rsid w:val="00A85E85"/>
    <w:rsid w:val="00A867B4"/>
    <w:rsid w:val="00A9135C"/>
    <w:rsid w:val="00A92BC9"/>
    <w:rsid w:val="00AA1754"/>
    <w:rsid w:val="00AA358C"/>
    <w:rsid w:val="00AA393B"/>
    <w:rsid w:val="00AA6B6E"/>
    <w:rsid w:val="00AB2256"/>
    <w:rsid w:val="00AB3020"/>
    <w:rsid w:val="00AB52E2"/>
    <w:rsid w:val="00AC165B"/>
    <w:rsid w:val="00AC1D28"/>
    <w:rsid w:val="00AC2845"/>
    <w:rsid w:val="00AC5663"/>
    <w:rsid w:val="00AC5A09"/>
    <w:rsid w:val="00AD1F21"/>
    <w:rsid w:val="00AD3896"/>
    <w:rsid w:val="00AD46F0"/>
    <w:rsid w:val="00AD68B5"/>
    <w:rsid w:val="00AD68C8"/>
    <w:rsid w:val="00AE0E1D"/>
    <w:rsid w:val="00AE2231"/>
    <w:rsid w:val="00AE4905"/>
    <w:rsid w:val="00AE5CE5"/>
    <w:rsid w:val="00AE7092"/>
    <w:rsid w:val="00AE74F2"/>
    <w:rsid w:val="00AF1FA1"/>
    <w:rsid w:val="00AF6424"/>
    <w:rsid w:val="00AF6B01"/>
    <w:rsid w:val="00AF6E1B"/>
    <w:rsid w:val="00B01409"/>
    <w:rsid w:val="00B02FEE"/>
    <w:rsid w:val="00B03308"/>
    <w:rsid w:val="00B048EB"/>
    <w:rsid w:val="00B10E81"/>
    <w:rsid w:val="00B15FCB"/>
    <w:rsid w:val="00B20675"/>
    <w:rsid w:val="00B21363"/>
    <w:rsid w:val="00B23634"/>
    <w:rsid w:val="00B24639"/>
    <w:rsid w:val="00B26222"/>
    <w:rsid w:val="00B31590"/>
    <w:rsid w:val="00B34E72"/>
    <w:rsid w:val="00B40D07"/>
    <w:rsid w:val="00B413FE"/>
    <w:rsid w:val="00B42C7F"/>
    <w:rsid w:val="00B44189"/>
    <w:rsid w:val="00B46ED4"/>
    <w:rsid w:val="00B5046D"/>
    <w:rsid w:val="00B5153B"/>
    <w:rsid w:val="00B56188"/>
    <w:rsid w:val="00B616C9"/>
    <w:rsid w:val="00B63102"/>
    <w:rsid w:val="00B63B80"/>
    <w:rsid w:val="00B77D23"/>
    <w:rsid w:val="00B8008A"/>
    <w:rsid w:val="00B90D04"/>
    <w:rsid w:val="00B91974"/>
    <w:rsid w:val="00B944FE"/>
    <w:rsid w:val="00B95DC8"/>
    <w:rsid w:val="00B96433"/>
    <w:rsid w:val="00BA07F3"/>
    <w:rsid w:val="00BA588F"/>
    <w:rsid w:val="00BA5AFA"/>
    <w:rsid w:val="00BA64DB"/>
    <w:rsid w:val="00BA766F"/>
    <w:rsid w:val="00BA7998"/>
    <w:rsid w:val="00BA7A55"/>
    <w:rsid w:val="00BB2E5C"/>
    <w:rsid w:val="00BB37E2"/>
    <w:rsid w:val="00BB4D87"/>
    <w:rsid w:val="00BB5692"/>
    <w:rsid w:val="00BB7AA7"/>
    <w:rsid w:val="00BC14C9"/>
    <w:rsid w:val="00BC2428"/>
    <w:rsid w:val="00BC3F0B"/>
    <w:rsid w:val="00BC5D52"/>
    <w:rsid w:val="00BC6F52"/>
    <w:rsid w:val="00BD13CB"/>
    <w:rsid w:val="00BD1D68"/>
    <w:rsid w:val="00BD4241"/>
    <w:rsid w:val="00BD42E0"/>
    <w:rsid w:val="00BD5541"/>
    <w:rsid w:val="00BE031E"/>
    <w:rsid w:val="00BE034F"/>
    <w:rsid w:val="00BE2048"/>
    <w:rsid w:val="00BE3B84"/>
    <w:rsid w:val="00BE5FB1"/>
    <w:rsid w:val="00BF4F6A"/>
    <w:rsid w:val="00BF4FAE"/>
    <w:rsid w:val="00BF5C4B"/>
    <w:rsid w:val="00C01C2E"/>
    <w:rsid w:val="00C10156"/>
    <w:rsid w:val="00C127DE"/>
    <w:rsid w:val="00C13D51"/>
    <w:rsid w:val="00C13D99"/>
    <w:rsid w:val="00C156E8"/>
    <w:rsid w:val="00C16874"/>
    <w:rsid w:val="00C20EC2"/>
    <w:rsid w:val="00C21F85"/>
    <w:rsid w:val="00C22827"/>
    <w:rsid w:val="00C228F7"/>
    <w:rsid w:val="00C233C9"/>
    <w:rsid w:val="00C25A63"/>
    <w:rsid w:val="00C30953"/>
    <w:rsid w:val="00C3205A"/>
    <w:rsid w:val="00C34A5A"/>
    <w:rsid w:val="00C424EB"/>
    <w:rsid w:val="00C508BF"/>
    <w:rsid w:val="00C52083"/>
    <w:rsid w:val="00C5334B"/>
    <w:rsid w:val="00C5417F"/>
    <w:rsid w:val="00C56382"/>
    <w:rsid w:val="00C61B12"/>
    <w:rsid w:val="00C63244"/>
    <w:rsid w:val="00C7097F"/>
    <w:rsid w:val="00C711ED"/>
    <w:rsid w:val="00C72CA0"/>
    <w:rsid w:val="00C76166"/>
    <w:rsid w:val="00C91DA8"/>
    <w:rsid w:val="00C9330E"/>
    <w:rsid w:val="00C94728"/>
    <w:rsid w:val="00C95A3C"/>
    <w:rsid w:val="00C95DFD"/>
    <w:rsid w:val="00C9681E"/>
    <w:rsid w:val="00CA04C7"/>
    <w:rsid w:val="00CA37BD"/>
    <w:rsid w:val="00CA546F"/>
    <w:rsid w:val="00CA57BD"/>
    <w:rsid w:val="00CA7F17"/>
    <w:rsid w:val="00CB0F5A"/>
    <w:rsid w:val="00CB2280"/>
    <w:rsid w:val="00CB447F"/>
    <w:rsid w:val="00CC68CB"/>
    <w:rsid w:val="00CD0020"/>
    <w:rsid w:val="00CD2EB7"/>
    <w:rsid w:val="00CE2ECB"/>
    <w:rsid w:val="00CE6012"/>
    <w:rsid w:val="00CF4CEE"/>
    <w:rsid w:val="00D002E0"/>
    <w:rsid w:val="00D01A60"/>
    <w:rsid w:val="00D02D2D"/>
    <w:rsid w:val="00D02E04"/>
    <w:rsid w:val="00D05D64"/>
    <w:rsid w:val="00D06137"/>
    <w:rsid w:val="00D06D04"/>
    <w:rsid w:val="00D0751D"/>
    <w:rsid w:val="00D10608"/>
    <w:rsid w:val="00D13295"/>
    <w:rsid w:val="00D1662B"/>
    <w:rsid w:val="00D16E99"/>
    <w:rsid w:val="00D20F9F"/>
    <w:rsid w:val="00D234CC"/>
    <w:rsid w:val="00D26562"/>
    <w:rsid w:val="00D266E7"/>
    <w:rsid w:val="00D323A8"/>
    <w:rsid w:val="00D32559"/>
    <w:rsid w:val="00D35FA3"/>
    <w:rsid w:val="00D377EA"/>
    <w:rsid w:val="00D37DFA"/>
    <w:rsid w:val="00D408A6"/>
    <w:rsid w:val="00D41753"/>
    <w:rsid w:val="00D50FF5"/>
    <w:rsid w:val="00D51B7B"/>
    <w:rsid w:val="00D51EB1"/>
    <w:rsid w:val="00D53869"/>
    <w:rsid w:val="00D56D3B"/>
    <w:rsid w:val="00D57E17"/>
    <w:rsid w:val="00D6009D"/>
    <w:rsid w:val="00D6035B"/>
    <w:rsid w:val="00D60C14"/>
    <w:rsid w:val="00D61C0B"/>
    <w:rsid w:val="00D62BB4"/>
    <w:rsid w:val="00D62BED"/>
    <w:rsid w:val="00D6322B"/>
    <w:rsid w:val="00D63B55"/>
    <w:rsid w:val="00D650DE"/>
    <w:rsid w:val="00D65F11"/>
    <w:rsid w:val="00D70445"/>
    <w:rsid w:val="00D731FA"/>
    <w:rsid w:val="00D73B7D"/>
    <w:rsid w:val="00D73F9A"/>
    <w:rsid w:val="00D756C4"/>
    <w:rsid w:val="00D7591B"/>
    <w:rsid w:val="00D76148"/>
    <w:rsid w:val="00D77E0D"/>
    <w:rsid w:val="00D81AA5"/>
    <w:rsid w:val="00D82F70"/>
    <w:rsid w:val="00D83363"/>
    <w:rsid w:val="00D86FD2"/>
    <w:rsid w:val="00D8759F"/>
    <w:rsid w:val="00D925E1"/>
    <w:rsid w:val="00D96FE3"/>
    <w:rsid w:val="00DA01CB"/>
    <w:rsid w:val="00DA411B"/>
    <w:rsid w:val="00DB0231"/>
    <w:rsid w:val="00DB5778"/>
    <w:rsid w:val="00DC208A"/>
    <w:rsid w:val="00DD0D89"/>
    <w:rsid w:val="00DD1C16"/>
    <w:rsid w:val="00DD5E74"/>
    <w:rsid w:val="00DD64C0"/>
    <w:rsid w:val="00DD7243"/>
    <w:rsid w:val="00DE16D8"/>
    <w:rsid w:val="00DE4E7E"/>
    <w:rsid w:val="00DF0E49"/>
    <w:rsid w:val="00E00E60"/>
    <w:rsid w:val="00E01EFE"/>
    <w:rsid w:val="00E02554"/>
    <w:rsid w:val="00E060AB"/>
    <w:rsid w:val="00E1127D"/>
    <w:rsid w:val="00E1365B"/>
    <w:rsid w:val="00E13AEC"/>
    <w:rsid w:val="00E216A7"/>
    <w:rsid w:val="00E26038"/>
    <w:rsid w:val="00E30342"/>
    <w:rsid w:val="00E3402F"/>
    <w:rsid w:val="00E3548A"/>
    <w:rsid w:val="00E3553F"/>
    <w:rsid w:val="00E40F14"/>
    <w:rsid w:val="00E42C7A"/>
    <w:rsid w:val="00E44D8D"/>
    <w:rsid w:val="00E47009"/>
    <w:rsid w:val="00E50207"/>
    <w:rsid w:val="00E51C4C"/>
    <w:rsid w:val="00E56C4D"/>
    <w:rsid w:val="00E604C2"/>
    <w:rsid w:val="00E607AA"/>
    <w:rsid w:val="00E6220C"/>
    <w:rsid w:val="00E62E0B"/>
    <w:rsid w:val="00E63287"/>
    <w:rsid w:val="00E639F7"/>
    <w:rsid w:val="00E63E1C"/>
    <w:rsid w:val="00E6570E"/>
    <w:rsid w:val="00E66030"/>
    <w:rsid w:val="00E6711C"/>
    <w:rsid w:val="00E7008E"/>
    <w:rsid w:val="00E70178"/>
    <w:rsid w:val="00E71B0B"/>
    <w:rsid w:val="00E72FBD"/>
    <w:rsid w:val="00E73BCC"/>
    <w:rsid w:val="00E77CBC"/>
    <w:rsid w:val="00E80679"/>
    <w:rsid w:val="00E90826"/>
    <w:rsid w:val="00E92FF9"/>
    <w:rsid w:val="00E93E74"/>
    <w:rsid w:val="00E946CB"/>
    <w:rsid w:val="00E97559"/>
    <w:rsid w:val="00EA03B5"/>
    <w:rsid w:val="00EA22E2"/>
    <w:rsid w:val="00EA25FD"/>
    <w:rsid w:val="00EB265D"/>
    <w:rsid w:val="00EB43CC"/>
    <w:rsid w:val="00EB50E7"/>
    <w:rsid w:val="00EB7360"/>
    <w:rsid w:val="00EC1161"/>
    <w:rsid w:val="00EC236C"/>
    <w:rsid w:val="00EC37BF"/>
    <w:rsid w:val="00EC4C84"/>
    <w:rsid w:val="00EC5D9A"/>
    <w:rsid w:val="00ED3E7B"/>
    <w:rsid w:val="00ED5742"/>
    <w:rsid w:val="00ED616D"/>
    <w:rsid w:val="00ED74A4"/>
    <w:rsid w:val="00ED7AB6"/>
    <w:rsid w:val="00EE0718"/>
    <w:rsid w:val="00EE18F8"/>
    <w:rsid w:val="00EE1B40"/>
    <w:rsid w:val="00EE481F"/>
    <w:rsid w:val="00EE6130"/>
    <w:rsid w:val="00EE7BCF"/>
    <w:rsid w:val="00EE7D87"/>
    <w:rsid w:val="00EF1871"/>
    <w:rsid w:val="00EF353C"/>
    <w:rsid w:val="00EF644C"/>
    <w:rsid w:val="00EF7185"/>
    <w:rsid w:val="00F021ED"/>
    <w:rsid w:val="00F02755"/>
    <w:rsid w:val="00F03484"/>
    <w:rsid w:val="00F03E31"/>
    <w:rsid w:val="00F04CF4"/>
    <w:rsid w:val="00F05244"/>
    <w:rsid w:val="00F05822"/>
    <w:rsid w:val="00F05FDF"/>
    <w:rsid w:val="00F072FB"/>
    <w:rsid w:val="00F14432"/>
    <w:rsid w:val="00F1660F"/>
    <w:rsid w:val="00F17285"/>
    <w:rsid w:val="00F21040"/>
    <w:rsid w:val="00F21D44"/>
    <w:rsid w:val="00F21F3A"/>
    <w:rsid w:val="00F2401B"/>
    <w:rsid w:val="00F24FCD"/>
    <w:rsid w:val="00F255E9"/>
    <w:rsid w:val="00F269D5"/>
    <w:rsid w:val="00F3374D"/>
    <w:rsid w:val="00F34612"/>
    <w:rsid w:val="00F35A1C"/>
    <w:rsid w:val="00F37825"/>
    <w:rsid w:val="00F44E70"/>
    <w:rsid w:val="00F46401"/>
    <w:rsid w:val="00F52987"/>
    <w:rsid w:val="00F540D7"/>
    <w:rsid w:val="00F55743"/>
    <w:rsid w:val="00F56E34"/>
    <w:rsid w:val="00F57292"/>
    <w:rsid w:val="00F635FC"/>
    <w:rsid w:val="00F636B4"/>
    <w:rsid w:val="00F6377B"/>
    <w:rsid w:val="00F652CA"/>
    <w:rsid w:val="00F703E8"/>
    <w:rsid w:val="00F70C06"/>
    <w:rsid w:val="00F71F12"/>
    <w:rsid w:val="00F73EF1"/>
    <w:rsid w:val="00F7695C"/>
    <w:rsid w:val="00F83B65"/>
    <w:rsid w:val="00F84D7D"/>
    <w:rsid w:val="00F87B51"/>
    <w:rsid w:val="00F905EF"/>
    <w:rsid w:val="00F9094D"/>
    <w:rsid w:val="00F9544E"/>
    <w:rsid w:val="00F969C9"/>
    <w:rsid w:val="00FA0D5E"/>
    <w:rsid w:val="00FA4F04"/>
    <w:rsid w:val="00FA5AC3"/>
    <w:rsid w:val="00FB1CF9"/>
    <w:rsid w:val="00FB53F1"/>
    <w:rsid w:val="00FC09F2"/>
    <w:rsid w:val="00FC0A30"/>
    <w:rsid w:val="00FC29BB"/>
    <w:rsid w:val="00FC6008"/>
    <w:rsid w:val="00FE0045"/>
    <w:rsid w:val="00FE03BE"/>
    <w:rsid w:val="00FE0BE8"/>
    <w:rsid w:val="00FE263E"/>
    <w:rsid w:val="00FE28C3"/>
    <w:rsid w:val="00FE2C21"/>
    <w:rsid w:val="00FE6179"/>
    <w:rsid w:val="00FE7499"/>
    <w:rsid w:val="00FE7974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B9A11909-041B-4AE3-8065-232CC03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3D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Georgina.Cox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na.Tan@rolls-roycemotorcars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luke.w.strudwick@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Marius.Tegneby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8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14</cp:revision>
  <cp:lastPrinted>2025-02-13T10:41:00Z</cp:lastPrinted>
  <dcterms:created xsi:type="dcterms:W3CDTF">2025-06-17T06:52:00Z</dcterms:created>
  <dcterms:modified xsi:type="dcterms:W3CDTF">2025-06-24T15:59:00Z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2025-06-06T12:09:35Z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eb2d03fd-8bc8-4995-b6d8-9cbecf1a5e51</vt:lpwstr>
  </property>
  <property fmtid="{D5CDD505-2E9C-101B-9397-08002B2CF9AE}" pid="8" name="MSIP_Label_c2601314-b878-4900-a263-6d04f23371fa_ContentBits">
    <vt:lpwstr>0</vt:lpwstr>
  </property>
</Properties>
</file>