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018A" w14:textId="3ACAAEA7" w:rsidR="00BD42E0" w:rsidRPr="00E526F6" w:rsidRDefault="00EB7360" w:rsidP="00F319BB">
      <w:pPr>
        <w:pStyle w:val="Title"/>
        <w:rPr>
          <w:caps w:val="0"/>
          <w14:ligatures w14:val="none"/>
        </w:rPr>
      </w:pPr>
      <w:r w:rsidRPr="00E526F6">
        <w:rPr>
          <w:caps w:val="0"/>
        </w:rPr>
        <w:t>ROLLS-</w:t>
      </w:r>
      <w:proofErr w:type="gramStart"/>
      <w:r w:rsidRPr="00E526F6">
        <w:rPr>
          <w:caps w:val="0"/>
        </w:rPr>
        <w:t>ROYCE  |</w:t>
      </w:r>
      <w:proofErr w:type="gramEnd"/>
      <w:r w:rsidRPr="00E526F6">
        <w:rPr>
          <w:caps w:val="0"/>
        </w:rPr>
        <w:t xml:space="preserve">  MEDIA INFORMATION</w:t>
      </w:r>
      <w:r w:rsidRPr="00E526F6">
        <w:rPr>
          <w:caps w:val="0"/>
          <w14:ligatures w14:val="none"/>
        </w:rPr>
        <w:t xml:space="preserve"> </w:t>
      </w:r>
    </w:p>
    <w:p w14:paraId="4A60B542" w14:textId="00642D53" w:rsidR="00F319BB" w:rsidRPr="005B5F20" w:rsidRDefault="008A78F2" w:rsidP="005B5F20">
      <w:pPr>
        <w:jc w:val="center"/>
        <w:rPr>
          <w:sz w:val="32"/>
          <w:szCs w:val="32"/>
        </w:rPr>
      </w:pPr>
      <w:r w:rsidRPr="005B5F20">
        <w:rPr>
          <w:sz w:val="32"/>
          <w:szCs w:val="32"/>
        </w:rPr>
        <w:t xml:space="preserve">ROLLS-ROYCE CELEBRATES </w:t>
      </w:r>
      <w:r w:rsidR="007B08A9" w:rsidRPr="005B5F20">
        <w:rPr>
          <w:sz w:val="32"/>
          <w:szCs w:val="32"/>
        </w:rPr>
        <w:t>THE OPENING OF THE SUMMER SEASON</w:t>
      </w:r>
      <w:r w:rsidR="00B14558">
        <w:rPr>
          <w:sz w:val="32"/>
          <w:szCs w:val="32"/>
        </w:rPr>
        <w:t xml:space="preserve"> AT THE HURLINGHAM CLUB</w:t>
      </w:r>
    </w:p>
    <w:p w14:paraId="6A9D4F8A" w14:textId="77777777" w:rsidR="00C735B1" w:rsidRDefault="00C735B1" w:rsidP="001B0E8F">
      <w:pPr>
        <w:spacing w:after="227"/>
        <w:rPr>
          <w:rFonts w:ascii="Riviera Nights Light" w:hAnsi="Riviera Nights Light"/>
        </w:rPr>
      </w:pPr>
    </w:p>
    <w:p w14:paraId="789FFAA5" w14:textId="4D810B5A" w:rsidR="001B0E8F" w:rsidRPr="00E526F6" w:rsidRDefault="0063199C" w:rsidP="001B0E8F">
      <w:pPr>
        <w:spacing w:after="227"/>
        <w:rPr>
          <w:rFonts w:ascii="Riviera Nights Light" w:hAnsi="Riviera Nights Light"/>
        </w:rPr>
      </w:pPr>
      <w:r>
        <w:rPr>
          <w:rFonts w:ascii="Riviera Nights Light" w:hAnsi="Riviera Nights Light"/>
        </w:rPr>
        <w:t>Thursday</w:t>
      </w:r>
      <w:r w:rsidRPr="002E7552">
        <w:rPr>
          <w:rFonts w:ascii="Riviera Nights Light" w:hAnsi="Riviera Nights Light"/>
        </w:rPr>
        <w:t xml:space="preserve"> </w:t>
      </w:r>
      <w:r w:rsidR="001B0E8F" w:rsidRPr="002E7552">
        <w:rPr>
          <w:rFonts w:ascii="Riviera Nights Light" w:hAnsi="Riviera Nights Light"/>
        </w:rPr>
        <w:t>2</w:t>
      </w:r>
      <w:r>
        <w:rPr>
          <w:rFonts w:ascii="Riviera Nights Light" w:hAnsi="Riviera Nights Light"/>
        </w:rPr>
        <w:t>6</w:t>
      </w:r>
      <w:r w:rsidR="001B0E8F" w:rsidRPr="002E7552">
        <w:rPr>
          <w:rFonts w:ascii="Riviera Nights Light" w:hAnsi="Riviera Nights Light"/>
          <w:vertAlign w:val="superscript"/>
        </w:rPr>
        <w:t xml:space="preserve"> </w:t>
      </w:r>
      <w:r w:rsidR="001B0E8F" w:rsidRPr="002E7552">
        <w:rPr>
          <w:rFonts w:ascii="Riviera Nights Light" w:hAnsi="Riviera Nights Light"/>
        </w:rPr>
        <w:t>June</w:t>
      </w:r>
      <w:r w:rsidR="001B0E8F" w:rsidRPr="002E7552">
        <w:t xml:space="preserve"> 2025, Goodwood, West Sussex</w:t>
      </w:r>
      <w:r w:rsidR="001B0E8F" w:rsidRPr="00E526F6">
        <w:tab/>
      </w:r>
    </w:p>
    <w:p w14:paraId="6347C9CC" w14:textId="2693AC94" w:rsidR="00694D02" w:rsidRPr="002E7552" w:rsidRDefault="00F319BB" w:rsidP="00F331BA">
      <w:pPr>
        <w:pStyle w:val="ListParagraph"/>
        <w:numPr>
          <w:ilvl w:val="0"/>
          <w:numId w:val="31"/>
        </w:numPr>
        <w:ind w:left="714" w:hanging="357"/>
        <w:rPr>
          <w:rFonts w:ascii="Riviera Nights Light" w:hAnsi="Riviera Nights Light"/>
        </w:rPr>
      </w:pPr>
      <w:r w:rsidRPr="00E526F6">
        <w:rPr>
          <w:rFonts w:ascii="Riviera Nights Light" w:hAnsi="Riviera Nights Light"/>
        </w:rPr>
        <w:t xml:space="preserve">Rolls-Royce Motor Cars London </w:t>
      </w:r>
      <w:r w:rsidR="002E7552">
        <w:rPr>
          <w:rFonts w:ascii="Riviera Nights Light" w:hAnsi="Riviera Nights Light"/>
        </w:rPr>
        <w:t xml:space="preserve">kicks off the </w:t>
      </w:r>
      <w:r w:rsidR="002919A4">
        <w:rPr>
          <w:rFonts w:ascii="Riviera Nights Light" w:hAnsi="Riviera Nights Light"/>
        </w:rPr>
        <w:t>S</w:t>
      </w:r>
      <w:r w:rsidR="002E7552">
        <w:rPr>
          <w:rFonts w:ascii="Riviera Nights Light" w:hAnsi="Riviera Nights Light"/>
        </w:rPr>
        <w:t xml:space="preserve">ummer </w:t>
      </w:r>
      <w:r w:rsidR="002919A4">
        <w:rPr>
          <w:rFonts w:ascii="Riviera Nights Light" w:hAnsi="Riviera Nights Light"/>
        </w:rPr>
        <w:t>S</w:t>
      </w:r>
      <w:r w:rsidR="002E7552">
        <w:rPr>
          <w:rFonts w:ascii="Riviera Nights Light" w:hAnsi="Riviera Nights Light"/>
        </w:rPr>
        <w:t xml:space="preserve">eason, serving a gentle presence at the </w:t>
      </w:r>
      <w:r w:rsidR="009440CC" w:rsidRPr="002E7552">
        <w:rPr>
          <w:rFonts w:ascii="Riviera Nights Light" w:hAnsi="Riviera Nights Light"/>
        </w:rPr>
        <w:t xml:space="preserve">Giorgio Armani Tennis Classic </w:t>
      </w:r>
      <w:r w:rsidR="001F39D1" w:rsidRPr="002E7552">
        <w:rPr>
          <w:rFonts w:ascii="Riviera Nights Light" w:hAnsi="Riviera Nights Light"/>
        </w:rPr>
        <w:t xml:space="preserve">at </w:t>
      </w:r>
      <w:r w:rsidR="002919A4">
        <w:rPr>
          <w:rFonts w:ascii="Riviera Nights Light" w:hAnsi="Riviera Nights Light"/>
        </w:rPr>
        <w:t>T</w:t>
      </w:r>
      <w:r w:rsidR="001F39D1" w:rsidRPr="002E7552">
        <w:rPr>
          <w:rFonts w:ascii="Riviera Nights Light" w:hAnsi="Riviera Nights Light"/>
        </w:rPr>
        <w:t xml:space="preserve">he </w:t>
      </w:r>
      <w:proofErr w:type="spellStart"/>
      <w:r w:rsidR="009440CC" w:rsidRPr="002E7552">
        <w:rPr>
          <w:rFonts w:ascii="Riviera Nights Light" w:hAnsi="Riviera Nights Light"/>
        </w:rPr>
        <w:t>Hurlingham</w:t>
      </w:r>
      <w:proofErr w:type="spellEnd"/>
      <w:r w:rsidR="009440CC" w:rsidRPr="002E7552">
        <w:rPr>
          <w:rFonts w:ascii="Riviera Nights Light" w:hAnsi="Riviera Nights Light"/>
        </w:rPr>
        <w:t xml:space="preserve"> Club</w:t>
      </w:r>
      <w:r w:rsidR="00DA2E53" w:rsidRPr="002E7552">
        <w:rPr>
          <w:rFonts w:ascii="Riviera Nights Light" w:hAnsi="Riviera Nights Light"/>
        </w:rPr>
        <w:t xml:space="preserve">, </w:t>
      </w:r>
      <w:r w:rsidR="0063199C">
        <w:rPr>
          <w:rFonts w:ascii="Riviera Nights Light" w:hAnsi="Riviera Nights Light"/>
        </w:rPr>
        <w:t>W</w:t>
      </w:r>
      <w:r w:rsidR="00DA2E53" w:rsidRPr="002E7552">
        <w:rPr>
          <w:rFonts w:ascii="Riviera Nights Light" w:hAnsi="Riviera Nights Light"/>
        </w:rPr>
        <w:t>est London</w:t>
      </w:r>
    </w:p>
    <w:p w14:paraId="0931B36D" w14:textId="24CEE36C" w:rsidR="00746819" w:rsidRPr="00E526F6" w:rsidRDefault="00746819" w:rsidP="00F331BA">
      <w:pPr>
        <w:pStyle w:val="ListParagraph"/>
        <w:numPr>
          <w:ilvl w:val="0"/>
          <w:numId w:val="31"/>
        </w:numPr>
        <w:ind w:left="714" w:hanging="357"/>
        <w:rPr>
          <w:rFonts w:ascii="Riviera Nights Light" w:hAnsi="Riviera Nights Light"/>
        </w:rPr>
      </w:pPr>
      <w:r>
        <w:rPr>
          <w:rFonts w:ascii="Riviera Nights Light" w:hAnsi="Riviera Nights Light"/>
        </w:rPr>
        <w:t>Historic location in the annals of Rolls-Royce with enduring links to The Hon</w:t>
      </w:r>
      <w:r w:rsidR="005B5F20">
        <w:rPr>
          <w:rFonts w:ascii="Riviera Nights Light" w:hAnsi="Riviera Nights Light"/>
        </w:rPr>
        <w:t>.</w:t>
      </w:r>
      <w:r>
        <w:rPr>
          <w:rFonts w:ascii="Riviera Nights Light" w:hAnsi="Riviera Nights Light"/>
        </w:rPr>
        <w:t xml:space="preserve"> Charles </w:t>
      </w:r>
      <w:r w:rsidR="005B5F20">
        <w:rPr>
          <w:rFonts w:ascii="Riviera Nights Light" w:hAnsi="Riviera Nights Light"/>
        </w:rPr>
        <w:t xml:space="preserve">Stewart </w:t>
      </w:r>
      <w:r>
        <w:rPr>
          <w:rFonts w:ascii="Riviera Nights Light" w:hAnsi="Riviera Nights Light"/>
        </w:rPr>
        <w:t>Rolls</w:t>
      </w:r>
    </w:p>
    <w:p w14:paraId="69E83878" w14:textId="5C81DC11" w:rsidR="00B32092" w:rsidRPr="002919A4" w:rsidRDefault="002919A4" w:rsidP="00F331BA">
      <w:pPr>
        <w:pStyle w:val="ListParagraph"/>
        <w:numPr>
          <w:ilvl w:val="0"/>
          <w:numId w:val="31"/>
        </w:numPr>
        <w:ind w:left="714" w:hanging="357"/>
        <w:rPr>
          <w:rFonts w:ascii="Riviera Nights Light" w:hAnsi="Riviera Nights Light"/>
        </w:rPr>
      </w:pPr>
      <w:r>
        <w:rPr>
          <w:rFonts w:ascii="Riviera Nights Light" w:hAnsi="Riviera Nights Light"/>
        </w:rPr>
        <w:t>Part of a series of carefully selected occasions for clients and guests</w:t>
      </w:r>
      <w:r w:rsidRPr="00E526F6">
        <w:rPr>
          <w:rFonts w:ascii="Riviera Nights Light" w:hAnsi="Riviera Nights Light"/>
        </w:rPr>
        <w:t xml:space="preserve"> </w:t>
      </w:r>
      <w:r w:rsidR="00F319BB" w:rsidRPr="00E526F6">
        <w:rPr>
          <w:rFonts w:ascii="Riviera Nights Light" w:hAnsi="Riviera Nights Light"/>
        </w:rPr>
        <w:t>throughout the summer</w:t>
      </w:r>
    </w:p>
    <w:p w14:paraId="10D4C472" w14:textId="77777777" w:rsidR="00C735B1" w:rsidRDefault="00C735B1" w:rsidP="005B5F20">
      <w:pPr>
        <w:rPr>
          <w:rFonts w:ascii="Riviera Nights Light" w:hAnsi="Riviera Nights Light"/>
          <w:i/>
          <w:iCs/>
        </w:rPr>
      </w:pPr>
    </w:p>
    <w:p w14:paraId="30B5E99D" w14:textId="0F9107CE" w:rsidR="006C5D3D" w:rsidRPr="00C735B1" w:rsidRDefault="00F319BB" w:rsidP="005B5F20">
      <w:pPr>
        <w:rPr>
          <w:rFonts w:ascii="Riviera Nights Light" w:hAnsi="Riviera Nights Light"/>
          <w:i/>
          <w:iCs/>
        </w:rPr>
      </w:pPr>
      <w:r w:rsidRPr="002E7552">
        <w:rPr>
          <w:rFonts w:ascii="Riviera Nights Light" w:hAnsi="Riviera Nights Light"/>
          <w:i/>
          <w:iCs/>
        </w:rPr>
        <w:t>“</w:t>
      </w:r>
      <w:r w:rsidR="00AC2CB9" w:rsidRPr="002E7552">
        <w:rPr>
          <w:rFonts w:ascii="Riviera Nights Light" w:hAnsi="Riviera Nights Light"/>
          <w:i/>
          <w:iCs/>
        </w:rPr>
        <w:t xml:space="preserve">At </w:t>
      </w:r>
      <w:r w:rsidRPr="002E7552">
        <w:rPr>
          <w:rFonts w:ascii="Riviera Nights Light" w:hAnsi="Riviera Nights Light"/>
          <w:i/>
          <w:iCs/>
        </w:rPr>
        <w:t>Rolls-Royc</w:t>
      </w:r>
      <w:r w:rsidR="00400842" w:rsidRPr="002E7552">
        <w:rPr>
          <w:rFonts w:ascii="Riviera Nights Light" w:hAnsi="Riviera Nights Light"/>
          <w:i/>
          <w:iCs/>
        </w:rPr>
        <w:t>e</w:t>
      </w:r>
      <w:r w:rsidR="00AC2CB9" w:rsidRPr="002E7552">
        <w:rPr>
          <w:rFonts w:ascii="Riviera Nights Light" w:hAnsi="Riviera Nights Light"/>
          <w:i/>
          <w:iCs/>
        </w:rPr>
        <w:t xml:space="preserve">, we strive to offer our clients </w:t>
      </w:r>
      <w:r w:rsidR="00FF106C" w:rsidRPr="002E7552">
        <w:rPr>
          <w:rFonts w:ascii="Riviera Nights Light" w:hAnsi="Riviera Nights Light"/>
          <w:i/>
          <w:iCs/>
        </w:rPr>
        <w:t>unique experiences and encounters, in</w:t>
      </w:r>
      <w:r w:rsidR="00B32092" w:rsidRPr="002E7552">
        <w:rPr>
          <w:rFonts w:ascii="Riviera Nights Light" w:hAnsi="Riviera Nights Light"/>
          <w:i/>
          <w:iCs/>
        </w:rPr>
        <w:t xml:space="preserve"> pinnacle enclaves</w:t>
      </w:r>
      <w:r w:rsidR="00B32092">
        <w:rPr>
          <w:rFonts w:ascii="Riviera Nights Light" w:hAnsi="Riviera Nights Light"/>
          <w:i/>
          <w:iCs/>
        </w:rPr>
        <w:t xml:space="preserve"> and</w:t>
      </w:r>
      <w:r w:rsidR="00FF106C">
        <w:rPr>
          <w:rFonts w:ascii="Riviera Nights Light" w:hAnsi="Riviera Nights Light"/>
          <w:i/>
          <w:iCs/>
        </w:rPr>
        <w:t xml:space="preserve"> settings that reflect their </w:t>
      </w:r>
      <w:r w:rsidR="00052C1E">
        <w:rPr>
          <w:rFonts w:ascii="Riviera Nights Light" w:hAnsi="Riviera Nights Light"/>
          <w:i/>
          <w:iCs/>
        </w:rPr>
        <w:t xml:space="preserve">tastes, lifestyles and interests. </w:t>
      </w:r>
      <w:r w:rsidR="00313DBB">
        <w:rPr>
          <w:rFonts w:ascii="Riviera Nights Light" w:hAnsi="Riviera Nights Light"/>
          <w:i/>
          <w:iCs/>
        </w:rPr>
        <w:t>As one of Britain</w:t>
      </w:r>
      <w:r w:rsidR="005B5F20">
        <w:rPr>
          <w:rFonts w:ascii="Riviera Nights Light" w:hAnsi="Riviera Nights Light"/>
          <w:i/>
          <w:iCs/>
        </w:rPr>
        <w:t>’</w:t>
      </w:r>
      <w:r w:rsidR="00313DBB">
        <w:rPr>
          <w:rFonts w:ascii="Riviera Nights Light" w:hAnsi="Riviera Nights Light"/>
          <w:i/>
          <w:iCs/>
        </w:rPr>
        <w:t>s most prestigious private members</w:t>
      </w:r>
      <w:r w:rsidR="005B5F20">
        <w:rPr>
          <w:rFonts w:ascii="Riviera Nights Light" w:hAnsi="Riviera Nights Light"/>
          <w:i/>
          <w:iCs/>
        </w:rPr>
        <w:t xml:space="preserve">’ </w:t>
      </w:r>
      <w:r w:rsidR="00313DBB">
        <w:rPr>
          <w:rFonts w:ascii="Riviera Nights Light" w:hAnsi="Riviera Nights Light"/>
          <w:i/>
          <w:iCs/>
        </w:rPr>
        <w:t>clubs</w:t>
      </w:r>
      <w:r w:rsidR="00AC7AD2">
        <w:rPr>
          <w:rFonts w:ascii="Riviera Nights Light" w:hAnsi="Riviera Nights Light"/>
          <w:i/>
          <w:iCs/>
        </w:rPr>
        <w:t xml:space="preserve">, </w:t>
      </w:r>
      <w:r w:rsidR="002919A4">
        <w:rPr>
          <w:rFonts w:ascii="Riviera Nights Light" w:hAnsi="Riviera Nights Light"/>
          <w:i/>
          <w:iCs/>
        </w:rPr>
        <w:t>T</w:t>
      </w:r>
      <w:r w:rsidR="00AC7AD2">
        <w:rPr>
          <w:rFonts w:ascii="Riviera Nights Light" w:hAnsi="Riviera Nights Light"/>
          <w:i/>
          <w:iCs/>
        </w:rPr>
        <w:t xml:space="preserve">he </w:t>
      </w:r>
      <w:proofErr w:type="spellStart"/>
      <w:r w:rsidRPr="00E526F6">
        <w:rPr>
          <w:rFonts w:ascii="Riviera Nights Light" w:hAnsi="Riviera Nights Light"/>
          <w:i/>
          <w:iCs/>
        </w:rPr>
        <w:t>Hurlingham</w:t>
      </w:r>
      <w:proofErr w:type="spellEnd"/>
      <w:r w:rsidRPr="00E526F6">
        <w:rPr>
          <w:rFonts w:ascii="Riviera Nights Light" w:hAnsi="Riviera Nights Light"/>
          <w:i/>
          <w:iCs/>
        </w:rPr>
        <w:t xml:space="preserve"> Club</w:t>
      </w:r>
      <w:r w:rsidR="00AC7AD2">
        <w:rPr>
          <w:rFonts w:ascii="Riviera Nights Light" w:hAnsi="Riviera Nights Light"/>
          <w:i/>
          <w:iCs/>
        </w:rPr>
        <w:t xml:space="preserve"> is a perfect fit; its </w:t>
      </w:r>
      <w:r w:rsidR="00F21993">
        <w:rPr>
          <w:rFonts w:ascii="Riviera Nights Light" w:hAnsi="Riviera Nights Light"/>
          <w:i/>
          <w:iCs/>
        </w:rPr>
        <w:t xml:space="preserve">unrivalled facilities, magnificent sporting occasions and </w:t>
      </w:r>
      <w:r w:rsidR="005B5F20">
        <w:rPr>
          <w:rFonts w:ascii="Riviera Nights Light" w:hAnsi="Riviera Nights Light"/>
          <w:i/>
          <w:iCs/>
        </w:rPr>
        <w:t>London location</w:t>
      </w:r>
      <w:r w:rsidR="004B6A0D">
        <w:rPr>
          <w:rFonts w:ascii="Riviera Nights Light" w:hAnsi="Riviera Nights Light"/>
          <w:i/>
          <w:iCs/>
        </w:rPr>
        <w:t>, which is home to many of our clients</w:t>
      </w:r>
      <w:r w:rsidR="00B11B4D">
        <w:rPr>
          <w:rFonts w:ascii="Riviera Nights Light" w:hAnsi="Riviera Nights Light"/>
          <w:i/>
          <w:iCs/>
        </w:rPr>
        <w:t xml:space="preserve">, </w:t>
      </w:r>
      <w:r w:rsidR="0034188D">
        <w:rPr>
          <w:rFonts w:ascii="Riviera Nights Light" w:hAnsi="Riviera Nights Light"/>
          <w:i/>
          <w:iCs/>
        </w:rPr>
        <w:t>only add to its appeal.</w:t>
      </w:r>
      <w:r w:rsidR="007F2573">
        <w:rPr>
          <w:rFonts w:ascii="Riviera Nights Light" w:hAnsi="Riviera Nights Light"/>
          <w:i/>
          <w:iCs/>
        </w:rPr>
        <w:t xml:space="preserve"> It</w:t>
      </w:r>
      <w:r w:rsidR="005B5F20">
        <w:rPr>
          <w:rFonts w:ascii="Riviera Nights Light" w:hAnsi="Riviera Nights Light"/>
          <w:i/>
          <w:iCs/>
        </w:rPr>
        <w:t>’</w:t>
      </w:r>
      <w:r w:rsidR="007F2573">
        <w:rPr>
          <w:rFonts w:ascii="Riviera Nights Light" w:hAnsi="Riviera Nights Light"/>
          <w:i/>
          <w:iCs/>
        </w:rPr>
        <w:t>s also a place</w:t>
      </w:r>
      <w:r w:rsidR="0034188D">
        <w:rPr>
          <w:rFonts w:ascii="Riviera Nights Light" w:hAnsi="Riviera Nights Light"/>
          <w:i/>
          <w:iCs/>
        </w:rPr>
        <w:t xml:space="preserve"> </w:t>
      </w:r>
      <w:r w:rsidR="007F2573">
        <w:rPr>
          <w:rFonts w:ascii="Riviera Nights Light" w:hAnsi="Riviera Nights Light"/>
          <w:i/>
          <w:iCs/>
        </w:rPr>
        <w:t xml:space="preserve">with real meaning for Rolls-Royce, indelibly associated with </w:t>
      </w:r>
      <w:r w:rsidR="005B5F20">
        <w:rPr>
          <w:rFonts w:ascii="Riviera Nights Light" w:hAnsi="Riviera Nights Light"/>
          <w:i/>
          <w:iCs/>
        </w:rPr>
        <w:t>the marque’s</w:t>
      </w:r>
      <w:r w:rsidR="007F2573">
        <w:rPr>
          <w:rFonts w:ascii="Riviera Nights Light" w:hAnsi="Riviera Nights Light"/>
          <w:i/>
          <w:iCs/>
        </w:rPr>
        <w:t xml:space="preserve"> co-founder, The Hon</w:t>
      </w:r>
      <w:r w:rsidR="005B5F20">
        <w:rPr>
          <w:rFonts w:ascii="Riviera Nights Light" w:hAnsi="Riviera Nights Light"/>
          <w:i/>
          <w:iCs/>
        </w:rPr>
        <w:t>.</w:t>
      </w:r>
      <w:r w:rsidR="007F2573">
        <w:rPr>
          <w:rFonts w:ascii="Riviera Nights Light" w:hAnsi="Riviera Nights Light"/>
          <w:i/>
          <w:iCs/>
        </w:rPr>
        <w:t xml:space="preserve"> Charles </w:t>
      </w:r>
      <w:r w:rsidR="005B5F20">
        <w:rPr>
          <w:rFonts w:ascii="Riviera Nights Light" w:hAnsi="Riviera Nights Light"/>
          <w:i/>
          <w:iCs/>
        </w:rPr>
        <w:t xml:space="preserve">Stewart </w:t>
      </w:r>
      <w:r w:rsidR="007F2573">
        <w:rPr>
          <w:rFonts w:ascii="Riviera Nights Light" w:hAnsi="Riviera Nights Light"/>
          <w:i/>
          <w:iCs/>
        </w:rPr>
        <w:t xml:space="preserve">Rolls and his </w:t>
      </w:r>
      <w:r w:rsidR="00483713">
        <w:rPr>
          <w:rFonts w:ascii="Riviera Nights Light" w:hAnsi="Riviera Nights Light"/>
          <w:i/>
          <w:iCs/>
        </w:rPr>
        <w:t>own remarkable sp</w:t>
      </w:r>
      <w:r w:rsidR="002B0A3B">
        <w:rPr>
          <w:rFonts w:ascii="Riviera Nights Light" w:hAnsi="Riviera Nights Light"/>
          <w:i/>
          <w:iCs/>
        </w:rPr>
        <w:t>o</w:t>
      </w:r>
      <w:r w:rsidR="00483713">
        <w:rPr>
          <w:rFonts w:ascii="Riviera Nights Light" w:hAnsi="Riviera Nights Light"/>
          <w:i/>
          <w:iCs/>
        </w:rPr>
        <w:t>rting exploits at the dawn of the 20</w:t>
      </w:r>
      <w:r w:rsidR="00483713" w:rsidRPr="00865D2F">
        <w:rPr>
          <w:rFonts w:ascii="Riviera Nights Light" w:hAnsi="Riviera Nights Light"/>
          <w:i/>
          <w:iCs/>
          <w:vertAlign w:val="superscript"/>
        </w:rPr>
        <w:t>th</w:t>
      </w:r>
      <w:r w:rsidR="002919A4">
        <w:rPr>
          <w:rFonts w:ascii="Riviera Nights Light" w:hAnsi="Riviera Nights Light"/>
          <w:i/>
          <w:iCs/>
        </w:rPr>
        <w:t xml:space="preserve"> </w:t>
      </w:r>
      <w:r w:rsidR="00483713">
        <w:rPr>
          <w:rFonts w:ascii="Riviera Nights Light" w:hAnsi="Riviera Nights Light"/>
          <w:i/>
          <w:iCs/>
        </w:rPr>
        <w:t xml:space="preserve">Century. </w:t>
      </w:r>
      <w:r w:rsidR="00BD2AF3">
        <w:rPr>
          <w:rFonts w:ascii="Riviera Nights Light" w:hAnsi="Riviera Nights Light"/>
          <w:i/>
          <w:iCs/>
        </w:rPr>
        <w:t>It is the perfect beginning to what promises to be another glorious Summer Season for Rolls-Royce and our clients.</w:t>
      </w:r>
      <w:r w:rsidR="00385C0C" w:rsidRPr="00E526F6">
        <w:rPr>
          <w:rFonts w:ascii="Riviera Nights Light" w:hAnsi="Riviera Nights Light"/>
          <w:i/>
          <w:iCs/>
        </w:rPr>
        <w:t>”</w:t>
      </w:r>
      <w:r w:rsidR="00C735B1">
        <w:rPr>
          <w:rFonts w:ascii="Riviera Nights Light" w:hAnsi="Riviera Nights Light"/>
          <w:i/>
          <w:iCs/>
        </w:rPr>
        <w:br/>
      </w:r>
      <w:r w:rsidR="006C5D3D" w:rsidRPr="00E526F6">
        <w:rPr>
          <w:rFonts w:ascii="Riviera Nights Light" w:hAnsi="Riviera Nights Light"/>
          <w:b/>
          <w:bCs/>
        </w:rPr>
        <w:t xml:space="preserve">Boris </w:t>
      </w:r>
      <w:proofErr w:type="spellStart"/>
      <w:r w:rsidR="006C5D3D" w:rsidRPr="00E526F6">
        <w:rPr>
          <w:rFonts w:ascii="Riviera Nights Light" w:hAnsi="Riviera Nights Light"/>
          <w:b/>
          <w:bCs/>
        </w:rPr>
        <w:t>Weletzky</w:t>
      </w:r>
      <w:proofErr w:type="spellEnd"/>
      <w:r w:rsidR="006C5D3D" w:rsidRPr="00E526F6">
        <w:rPr>
          <w:rFonts w:ascii="Riviera Nights Light" w:hAnsi="Riviera Nights Light"/>
          <w:b/>
          <w:bCs/>
        </w:rPr>
        <w:t>, Regional Director, United Kingdom, Europe and Central Asia, Rolls-Royce Motor Cars</w:t>
      </w:r>
    </w:p>
    <w:p w14:paraId="76384B53" w14:textId="77777777" w:rsidR="00C735B1" w:rsidRDefault="00C735B1" w:rsidP="00C735B1">
      <w:pPr>
        <w:rPr>
          <w:rFonts w:ascii="Riviera Nights Light" w:hAnsi="Riviera Nights Light"/>
          <w:b/>
          <w:bCs/>
          <w:i/>
          <w:iCs/>
        </w:rPr>
      </w:pPr>
    </w:p>
    <w:p w14:paraId="3404C425" w14:textId="6196392F" w:rsidR="00F331BA" w:rsidRDefault="00C735B1" w:rsidP="00C735B1">
      <w:pPr>
        <w:rPr>
          <w:rFonts w:ascii="Riviera Nights Light" w:hAnsi="Riviera Nights Light"/>
          <w:b/>
          <w:bCs/>
        </w:rPr>
      </w:pPr>
      <w:r w:rsidRPr="00C735B1">
        <w:rPr>
          <w:rFonts w:ascii="Riviera Nights Light" w:hAnsi="Riviera Nights Light"/>
          <w:i/>
          <w:iCs/>
        </w:rPr>
        <w:t xml:space="preserve">“Our return to The </w:t>
      </w:r>
      <w:proofErr w:type="spellStart"/>
      <w:r w:rsidRPr="00C735B1">
        <w:rPr>
          <w:rFonts w:ascii="Riviera Nights Light" w:hAnsi="Riviera Nights Light"/>
          <w:i/>
          <w:iCs/>
        </w:rPr>
        <w:t>Hurlingham</w:t>
      </w:r>
      <w:proofErr w:type="spellEnd"/>
      <w:r w:rsidRPr="00C735B1">
        <w:rPr>
          <w:rFonts w:ascii="Riviera Nights Light" w:hAnsi="Riviera Nights Light"/>
          <w:i/>
          <w:iCs/>
        </w:rPr>
        <w:t xml:space="preserve"> Club marks not only the opening of the Season, but a continuation of our long-standing commitment to creating occasions of quiet distinction for our clients. This setting, only a few miles from our London showroom, in Mayfair, is steeped in elegance and historical significance. It mirrors the qualities we value most: discretion, </w:t>
      </w:r>
      <w:r w:rsidRPr="00C735B1">
        <w:rPr>
          <w:rFonts w:ascii="Riviera Nights Light" w:hAnsi="Riviera Nights Light"/>
          <w:i/>
          <w:iCs/>
        </w:rPr>
        <w:lastRenderedPageBreak/>
        <w:t>excellence and heritage. Hosting guests here, amidst world-class tennis and timeless surroundings, is an opportunity to deepen relationships through moments that are both rare and personal. In every detail, this is Rolls-Royce – refined, relevant and enduringly British.”</w:t>
      </w:r>
      <w:r>
        <w:rPr>
          <w:rFonts w:ascii="Riviera Nights Light" w:hAnsi="Riviera Nights Light"/>
          <w:i/>
          <w:iCs/>
        </w:rPr>
        <w:br/>
      </w:r>
      <w:r w:rsidRPr="00C735B1">
        <w:rPr>
          <w:rFonts w:ascii="Riviera Nights Light" w:hAnsi="Riviera Nights Light"/>
          <w:b/>
          <w:bCs/>
        </w:rPr>
        <w:t>Claus Andersen, Brand Director, Rolls-Royce Motor Cars London</w:t>
      </w:r>
    </w:p>
    <w:p w14:paraId="2020E692" w14:textId="77777777" w:rsidR="00C735B1" w:rsidRDefault="00C735B1" w:rsidP="00C735B1">
      <w:pPr>
        <w:rPr>
          <w:rFonts w:ascii="Riviera Nights Light" w:hAnsi="Riviera Nights Light"/>
        </w:rPr>
      </w:pPr>
    </w:p>
    <w:p w14:paraId="53A9E916" w14:textId="4EEEA38A" w:rsidR="000A3E1C" w:rsidRDefault="008A78F2" w:rsidP="005B5F20">
      <w:pPr>
        <w:rPr>
          <w:rFonts w:ascii="Riviera Nights Light" w:hAnsi="Riviera Nights Light"/>
        </w:rPr>
      </w:pPr>
      <w:r w:rsidRPr="00E526F6">
        <w:rPr>
          <w:rFonts w:ascii="Riviera Nights Light" w:hAnsi="Riviera Nights Light"/>
        </w:rPr>
        <w:t xml:space="preserve">Rolls-Royce </w:t>
      </w:r>
      <w:r w:rsidRPr="003664DC">
        <w:rPr>
          <w:rFonts w:ascii="Riviera Nights Light" w:hAnsi="Riviera Nights Light"/>
          <w:color w:val="000000" w:themeColor="text1"/>
        </w:rPr>
        <w:t>Motor Cars London</w:t>
      </w:r>
      <w:r w:rsidR="005D154B" w:rsidRPr="003664DC">
        <w:rPr>
          <w:rFonts w:ascii="Riviera Nights Light" w:hAnsi="Riviera Nights Light"/>
          <w:color w:val="000000" w:themeColor="text1"/>
        </w:rPr>
        <w:t xml:space="preserve"> marks the opening of the Summer Season </w:t>
      </w:r>
      <w:r w:rsidR="000A3E1C" w:rsidRPr="003664DC">
        <w:rPr>
          <w:rFonts w:ascii="Riviera Nights Light" w:hAnsi="Riviera Nights Light"/>
          <w:color w:val="000000" w:themeColor="text1"/>
        </w:rPr>
        <w:t>with</w:t>
      </w:r>
      <w:r w:rsidR="00B32092" w:rsidRPr="003664DC">
        <w:rPr>
          <w:rFonts w:ascii="Riviera Nights Light" w:hAnsi="Riviera Nights Light"/>
          <w:color w:val="000000" w:themeColor="text1"/>
        </w:rPr>
        <w:t xml:space="preserve"> its return to</w:t>
      </w:r>
      <w:r w:rsidR="000A3E1C" w:rsidRPr="003664DC">
        <w:rPr>
          <w:rFonts w:ascii="Riviera Nights Light" w:hAnsi="Riviera Nights Light"/>
          <w:color w:val="000000" w:themeColor="text1"/>
        </w:rPr>
        <w:t xml:space="preserve"> the Giorgio Armani Tennis Classic </w:t>
      </w:r>
      <w:r w:rsidR="009715E3" w:rsidRPr="003664DC">
        <w:rPr>
          <w:rFonts w:ascii="Riviera Nights Light" w:hAnsi="Riviera Nights Light"/>
          <w:color w:val="000000" w:themeColor="text1"/>
        </w:rPr>
        <w:t xml:space="preserve">at </w:t>
      </w:r>
      <w:r w:rsidR="002919A4">
        <w:rPr>
          <w:rFonts w:ascii="Riviera Nights Light" w:hAnsi="Riviera Nights Light"/>
          <w:color w:val="000000" w:themeColor="text1"/>
        </w:rPr>
        <w:t>T</w:t>
      </w:r>
      <w:r w:rsidR="009715E3" w:rsidRPr="003664DC">
        <w:rPr>
          <w:rFonts w:ascii="Riviera Nights Light" w:hAnsi="Riviera Nights Light"/>
          <w:color w:val="000000" w:themeColor="text1"/>
        </w:rPr>
        <w:t xml:space="preserve">he </w:t>
      </w:r>
      <w:proofErr w:type="spellStart"/>
      <w:r w:rsidRPr="003664DC">
        <w:rPr>
          <w:rFonts w:ascii="Riviera Nights Light" w:hAnsi="Riviera Nights Light"/>
          <w:color w:val="000000" w:themeColor="text1"/>
        </w:rPr>
        <w:t>Hurlingham</w:t>
      </w:r>
      <w:proofErr w:type="spellEnd"/>
      <w:r w:rsidRPr="003664DC">
        <w:rPr>
          <w:rFonts w:ascii="Riviera Nights Light" w:hAnsi="Riviera Nights Light"/>
          <w:color w:val="000000" w:themeColor="text1"/>
        </w:rPr>
        <w:t xml:space="preserve"> </w:t>
      </w:r>
      <w:r w:rsidR="00796378" w:rsidRPr="003664DC">
        <w:rPr>
          <w:rFonts w:ascii="Riviera Nights Light" w:hAnsi="Riviera Nights Light"/>
          <w:color w:val="000000" w:themeColor="text1"/>
        </w:rPr>
        <w:t>Club</w:t>
      </w:r>
      <w:r w:rsidR="000A3E1C" w:rsidRPr="003664DC">
        <w:rPr>
          <w:rFonts w:ascii="Riviera Nights Light" w:hAnsi="Riviera Nights Light"/>
          <w:color w:val="000000" w:themeColor="text1"/>
        </w:rPr>
        <w:t xml:space="preserve"> </w:t>
      </w:r>
      <w:r w:rsidR="00D211F6" w:rsidRPr="003664DC">
        <w:rPr>
          <w:rFonts w:ascii="Riviera Nights Light" w:hAnsi="Riviera Nights Light"/>
          <w:color w:val="000000" w:themeColor="text1"/>
        </w:rPr>
        <w:t xml:space="preserve">in </w:t>
      </w:r>
      <w:r w:rsidR="002919A4">
        <w:rPr>
          <w:rFonts w:ascii="Riviera Nights Light" w:hAnsi="Riviera Nights Light"/>
          <w:color w:val="000000" w:themeColor="text1"/>
        </w:rPr>
        <w:t>W</w:t>
      </w:r>
      <w:r w:rsidR="00D211F6" w:rsidRPr="003664DC">
        <w:rPr>
          <w:rFonts w:ascii="Riviera Nights Light" w:hAnsi="Riviera Nights Light"/>
          <w:color w:val="000000" w:themeColor="text1"/>
        </w:rPr>
        <w:t xml:space="preserve">est London </w:t>
      </w:r>
      <w:r w:rsidR="002919A4">
        <w:rPr>
          <w:rFonts w:ascii="Riviera Nights Light" w:hAnsi="Riviera Nights Light"/>
          <w:color w:val="000000" w:themeColor="text1"/>
        </w:rPr>
        <w:t>this week</w:t>
      </w:r>
      <w:r w:rsidR="00C927FF" w:rsidRPr="003664DC">
        <w:rPr>
          <w:rFonts w:ascii="Riviera Nights Light" w:hAnsi="Riviera Nights Light"/>
          <w:color w:val="000000" w:themeColor="text1"/>
        </w:rPr>
        <w:t xml:space="preserve">. </w:t>
      </w:r>
      <w:r w:rsidR="002B03CB" w:rsidRPr="003664DC">
        <w:rPr>
          <w:rFonts w:ascii="Riviera Nights Light" w:hAnsi="Riviera Nights Light"/>
          <w:color w:val="000000" w:themeColor="text1"/>
        </w:rPr>
        <w:t xml:space="preserve">It is the first in a series of </w:t>
      </w:r>
      <w:r w:rsidR="00B32092" w:rsidRPr="003664DC">
        <w:rPr>
          <w:rFonts w:ascii="Riviera Nights Light" w:hAnsi="Riviera Nights Light"/>
          <w:color w:val="000000" w:themeColor="text1"/>
        </w:rPr>
        <w:t xml:space="preserve">high </w:t>
      </w:r>
      <w:r w:rsidR="00CF38E4" w:rsidRPr="003664DC">
        <w:rPr>
          <w:rFonts w:ascii="Riviera Nights Light" w:hAnsi="Riviera Nights Light"/>
          <w:color w:val="000000" w:themeColor="text1"/>
        </w:rPr>
        <w:t xml:space="preserve">society occasions in which Rolls-Royce will </w:t>
      </w:r>
      <w:r w:rsidR="002919A4">
        <w:rPr>
          <w:rFonts w:ascii="Riviera Nights Light" w:hAnsi="Riviera Nights Light"/>
          <w:color w:val="000000" w:themeColor="text1"/>
        </w:rPr>
        <w:t xml:space="preserve">serve </w:t>
      </w:r>
      <w:r w:rsidR="00CF38E4" w:rsidRPr="003664DC">
        <w:rPr>
          <w:rFonts w:ascii="Riviera Nights Light" w:hAnsi="Riviera Nights Light"/>
          <w:color w:val="000000" w:themeColor="text1"/>
        </w:rPr>
        <w:t xml:space="preserve">a </w:t>
      </w:r>
      <w:r w:rsidR="002919A4">
        <w:rPr>
          <w:rFonts w:ascii="Riviera Nights Light" w:hAnsi="Riviera Nights Light"/>
          <w:color w:val="000000" w:themeColor="text1"/>
        </w:rPr>
        <w:t>gentle</w:t>
      </w:r>
      <w:r w:rsidR="002919A4" w:rsidRPr="003664DC">
        <w:rPr>
          <w:rFonts w:ascii="Riviera Nights Light" w:hAnsi="Riviera Nights Light"/>
          <w:color w:val="000000" w:themeColor="text1"/>
        </w:rPr>
        <w:t xml:space="preserve"> </w:t>
      </w:r>
      <w:r w:rsidR="001A70B8" w:rsidRPr="003664DC">
        <w:rPr>
          <w:rFonts w:ascii="Riviera Nights Light" w:hAnsi="Riviera Nights Light"/>
          <w:color w:val="000000" w:themeColor="text1"/>
        </w:rPr>
        <w:t xml:space="preserve">presence across London and further </w:t>
      </w:r>
      <w:r w:rsidR="001A70B8" w:rsidRPr="003664DC">
        <w:rPr>
          <w:rFonts w:ascii="Riviera Nights Light" w:hAnsi="Riviera Nights Light"/>
        </w:rPr>
        <w:t>afield in Britain during the summer</w:t>
      </w:r>
      <w:r w:rsidR="001A70B8">
        <w:rPr>
          <w:rFonts w:ascii="Riviera Nights Light" w:hAnsi="Riviera Nights Light"/>
        </w:rPr>
        <w:t xml:space="preserve"> months.</w:t>
      </w:r>
    </w:p>
    <w:p w14:paraId="5A8FDBD5" w14:textId="226151C7" w:rsidR="00B32092" w:rsidRDefault="00370E53" w:rsidP="005B5F20">
      <w:pPr>
        <w:rPr>
          <w:rFonts w:ascii="Riviera Nights Light" w:hAnsi="Riviera Nights Light"/>
        </w:rPr>
      </w:pPr>
      <w:r w:rsidRPr="002E7552">
        <w:rPr>
          <w:rFonts w:ascii="Riviera Nights Light" w:hAnsi="Riviera Nights Light"/>
        </w:rPr>
        <w:t xml:space="preserve">First held in 1994, the </w:t>
      </w:r>
      <w:r w:rsidR="00705985" w:rsidRPr="002E7552">
        <w:rPr>
          <w:rFonts w:ascii="Riviera Nights Light" w:hAnsi="Riviera Nights Light"/>
        </w:rPr>
        <w:t>Giorgio</w:t>
      </w:r>
      <w:r w:rsidRPr="002E7552">
        <w:rPr>
          <w:rFonts w:ascii="Riviera Nights Light" w:hAnsi="Riviera Nights Light"/>
        </w:rPr>
        <w:t xml:space="preserve"> Armani </w:t>
      </w:r>
      <w:r w:rsidR="00705985" w:rsidRPr="002E7552">
        <w:rPr>
          <w:rFonts w:ascii="Riviera Nights Light" w:hAnsi="Riviera Nights Light"/>
        </w:rPr>
        <w:t xml:space="preserve">Tennis Classic is </w:t>
      </w:r>
      <w:r w:rsidR="0021589C" w:rsidRPr="002E7552">
        <w:rPr>
          <w:rFonts w:ascii="Riviera Nights Light" w:hAnsi="Riviera Nights Light"/>
        </w:rPr>
        <w:t xml:space="preserve">one of </w:t>
      </w:r>
      <w:r w:rsidR="00705985" w:rsidRPr="002E7552">
        <w:rPr>
          <w:rFonts w:ascii="Riviera Nights Light" w:hAnsi="Riviera Nights Light"/>
        </w:rPr>
        <w:t>the world</w:t>
      </w:r>
      <w:r w:rsidR="005B5F20" w:rsidRPr="002E7552">
        <w:rPr>
          <w:rFonts w:ascii="Riviera Nights Light" w:hAnsi="Riviera Nights Light"/>
        </w:rPr>
        <w:t>’</w:t>
      </w:r>
      <w:r w:rsidR="00705985" w:rsidRPr="002E7552">
        <w:rPr>
          <w:rFonts w:ascii="Riviera Nights Light" w:hAnsi="Riviera Nights Light"/>
        </w:rPr>
        <w:t xml:space="preserve">s most prestigious </w:t>
      </w:r>
      <w:r w:rsidRPr="002E7552">
        <w:rPr>
          <w:rFonts w:ascii="Riviera Nights Light" w:hAnsi="Riviera Nights Light"/>
        </w:rPr>
        <w:t>exhibition tournament</w:t>
      </w:r>
      <w:r w:rsidR="00705985" w:rsidRPr="002E7552">
        <w:rPr>
          <w:rFonts w:ascii="Riviera Nights Light" w:hAnsi="Riviera Nights Light"/>
        </w:rPr>
        <w:t>s</w:t>
      </w:r>
      <w:r w:rsidR="003B26FD" w:rsidRPr="002E7552">
        <w:rPr>
          <w:rFonts w:ascii="Riviera Nights Light" w:hAnsi="Riviera Nights Light"/>
        </w:rPr>
        <w:t xml:space="preserve">. Played on </w:t>
      </w:r>
      <w:r w:rsidR="004232B9">
        <w:rPr>
          <w:rFonts w:ascii="Riviera Nights Light" w:hAnsi="Riviera Nights Light"/>
        </w:rPr>
        <w:t>T</w:t>
      </w:r>
      <w:r w:rsidR="003B26FD" w:rsidRPr="002E7552">
        <w:rPr>
          <w:rFonts w:ascii="Riviera Nights Light" w:hAnsi="Riviera Nights Light"/>
        </w:rPr>
        <w:t xml:space="preserve">he </w:t>
      </w:r>
      <w:proofErr w:type="spellStart"/>
      <w:r w:rsidRPr="002E7552">
        <w:rPr>
          <w:rFonts w:ascii="Riviera Nights Light" w:hAnsi="Riviera Nights Light"/>
        </w:rPr>
        <w:t>Hurlingham</w:t>
      </w:r>
      <w:proofErr w:type="spellEnd"/>
      <w:r w:rsidRPr="002E7552">
        <w:rPr>
          <w:rFonts w:ascii="Riviera Nights Light" w:hAnsi="Riviera Nights Light"/>
        </w:rPr>
        <w:t xml:space="preserve"> Club</w:t>
      </w:r>
      <w:r w:rsidR="005B5F20" w:rsidRPr="002E7552">
        <w:rPr>
          <w:rFonts w:ascii="Riviera Nights Light" w:hAnsi="Riviera Nights Light"/>
        </w:rPr>
        <w:t>’</w:t>
      </w:r>
      <w:r w:rsidR="003B26FD" w:rsidRPr="002E7552">
        <w:rPr>
          <w:rFonts w:ascii="Riviera Nights Light" w:hAnsi="Riviera Nights Light"/>
        </w:rPr>
        <w:t xml:space="preserve">s </w:t>
      </w:r>
      <w:r w:rsidR="00357D3A" w:rsidRPr="002E7552">
        <w:rPr>
          <w:rFonts w:ascii="Riviera Nights Light" w:hAnsi="Riviera Nights Light"/>
        </w:rPr>
        <w:t xml:space="preserve">sublime </w:t>
      </w:r>
      <w:r w:rsidR="003B26FD" w:rsidRPr="002E7552">
        <w:rPr>
          <w:rFonts w:ascii="Riviera Nights Light" w:hAnsi="Riviera Nights Light"/>
        </w:rPr>
        <w:t xml:space="preserve">grass courts, it </w:t>
      </w:r>
      <w:r w:rsidR="00612017" w:rsidRPr="002E7552">
        <w:rPr>
          <w:rFonts w:ascii="Riviera Nights Light" w:hAnsi="Riviera Nights Light"/>
        </w:rPr>
        <w:t xml:space="preserve">has long been </w:t>
      </w:r>
      <w:r w:rsidR="0063605D" w:rsidRPr="002E7552">
        <w:rPr>
          <w:rFonts w:ascii="Riviera Nights Light" w:hAnsi="Riviera Nights Light"/>
        </w:rPr>
        <w:t xml:space="preserve">used by many </w:t>
      </w:r>
      <w:r w:rsidR="00B32092" w:rsidRPr="002E7552">
        <w:rPr>
          <w:rFonts w:ascii="Riviera Nights Light" w:hAnsi="Riviera Nights Light"/>
        </w:rPr>
        <w:t xml:space="preserve">ATP </w:t>
      </w:r>
      <w:r w:rsidR="0063605D" w:rsidRPr="002E7552">
        <w:rPr>
          <w:rFonts w:ascii="Riviera Nights Light" w:hAnsi="Riviera Nights Light"/>
        </w:rPr>
        <w:t xml:space="preserve">players </w:t>
      </w:r>
      <w:r w:rsidR="00B32092" w:rsidRPr="002E7552">
        <w:rPr>
          <w:rFonts w:ascii="Riviera Nights Light" w:hAnsi="Riviera Nights Light"/>
        </w:rPr>
        <w:t xml:space="preserve">to polish their skills ahead of the start of </w:t>
      </w:r>
      <w:r w:rsidR="00B35152">
        <w:rPr>
          <w:rFonts w:ascii="Riviera Nights Light" w:hAnsi="Riviera Nights Light"/>
        </w:rPr>
        <w:t>t</w:t>
      </w:r>
      <w:r w:rsidR="00B32092" w:rsidRPr="002E7552">
        <w:rPr>
          <w:rFonts w:ascii="Riviera Nights Light" w:hAnsi="Riviera Nights Light"/>
        </w:rPr>
        <w:t>he</w:t>
      </w:r>
      <w:r w:rsidR="00B35152">
        <w:rPr>
          <w:rFonts w:ascii="Riviera Nights Light" w:hAnsi="Riviera Nights Light"/>
        </w:rPr>
        <w:t xml:space="preserve"> </w:t>
      </w:r>
      <w:r w:rsidR="004232B9">
        <w:rPr>
          <w:rFonts w:ascii="Riviera Nights Light" w:hAnsi="Riviera Nights Light"/>
        </w:rPr>
        <w:t>Wimbledon C</w:t>
      </w:r>
      <w:r w:rsidR="00B35152">
        <w:rPr>
          <w:rFonts w:ascii="Riviera Nights Light" w:hAnsi="Riviera Nights Light"/>
        </w:rPr>
        <w:t>hampionships t</w:t>
      </w:r>
      <w:r w:rsidR="00B32092" w:rsidRPr="002E7552">
        <w:rPr>
          <w:rFonts w:ascii="Riviera Nights Light" w:hAnsi="Riviera Nights Light"/>
        </w:rPr>
        <w:t>he following week.</w:t>
      </w:r>
    </w:p>
    <w:p w14:paraId="68C6877D" w14:textId="270D5322" w:rsidR="00B14558" w:rsidRPr="002E7552" w:rsidRDefault="00B14558" w:rsidP="005B5F20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For the duration of the tournament, Rolls-Royce clients will delight in a carefully curated experience, </w:t>
      </w:r>
      <w:r w:rsidRPr="002E7552">
        <w:rPr>
          <w:rFonts w:ascii="Riviera Nights Light" w:hAnsi="Riviera Nights Light"/>
        </w:rPr>
        <w:t xml:space="preserve">set in </w:t>
      </w:r>
      <w:r>
        <w:rPr>
          <w:rFonts w:ascii="Riviera Nights Light" w:hAnsi="Riviera Nights Light"/>
        </w:rPr>
        <w:t>the</w:t>
      </w:r>
      <w:r w:rsidRPr="002E7552">
        <w:rPr>
          <w:rFonts w:ascii="Riviera Nights Light" w:hAnsi="Riviera Nights Light"/>
        </w:rPr>
        <w:t xml:space="preserve"> stunning </w:t>
      </w:r>
      <w:r>
        <w:rPr>
          <w:rFonts w:ascii="Riviera Nights Light" w:hAnsi="Riviera Nights Light"/>
        </w:rPr>
        <w:t xml:space="preserve">42-acre </w:t>
      </w:r>
      <w:r w:rsidRPr="002E7552">
        <w:rPr>
          <w:rFonts w:ascii="Riviera Nights Light" w:hAnsi="Riviera Nights Light"/>
        </w:rPr>
        <w:t>location on the River Thames in Fulham.</w:t>
      </w:r>
    </w:p>
    <w:p w14:paraId="1CF4CB63" w14:textId="4F1A4460" w:rsidR="005B5F20" w:rsidRDefault="00492183" w:rsidP="005B5F20">
      <w:pPr>
        <w:rPr>
          <w:b/>
          <w:bCs/>
        </w:rPr>
      </w:pPr>
      <w:r w:rsidRPr="00E526F6">
        <w:t xml:space="preserve">Since its foundation in 1869, </w:t>
      </w:r>
      <w:r w:rsidR="00B01FC8">
        <w:t xml:space="preserve">the </w:t>
      </w:r>
      <w:proofErr w:type="spellStart"/>
      <w:r w:rsidR="00B01FC8">
        <w:t>Hurlingham</w:t>
      </w:r>
      <w:proofErr w:type="spellEnd"/>
      <w:r w:rsidR="00B01FC8">
        <w:t xml:space="preserve"> Club </w:t>
      </w:r>
      <w:r w:rsidRPr="00E526F6">
        <w:t xml:space="preserve">has represented the apex of sporting and social </w:t>
      </w:r>
      <w:proofErr w:type="gramStart"/>
      <w:r w:rsidRPr="00E526F6">
        <w:t>life, and</w:t>
      </w:r>
      <w:proofErr w:type="gramEnd"/>
      <w:r w:rsidRPr="00E526F6">
        <w:t xml:space="preserve"> is indelibly linked with exclusive and glamorous summer pursuits. In 1873, it published the official rules of </w:t>
      </w:r>
      <w:proofErr w:type="gramStart"/>
      <w:r w:rsidRPr="00E526F6">
        <w:t>polo</w:t>
      </w:r>
      <w:r w:rsidR="00F22C63">
        <w:t>, and</w:t>
      </w:r>
      <w:proofErr w:type="gramEnd"/>
      <w:r w:rsidR="00F22C63">
        <w:t xml:space="preserve"> </w:t>
      </w:r>
      <w:r w:rsidRPr="00E526F6">
        <w:t xml:space="preserve">was the venue </w:t>
      </w:r>
      <w:r w:rsidR="00925CF2">
        <w:t xml:space="preserve">for </w:t>
      </w:r>
      <w:r w:rsidRPr="00E526F6">
        <w:t>‘the game of kings’</w:t>
      </w:r>
      <w:r w:rsidR="0087123F">
        <w:t xml:space="preserve"> </w:t>
      </w:r>
      <w:r w:rsidR="00925CF2">
        <w:t xml:space="preserve">at the </w:t>
      </w:r>
      <w:r w:rsidR="005B5F20">
        <w:t>1908 Summer Olympics</w:t>
      </w:r>
      <w:r w:rsidRPr="00E526F6">
        <w:t xml:space="preserve">. </w:t>
      </w:r>
      <w:r w:rsidR="005B5F20">
        <w:t>While</w:t>
      </w:r>
      <w:r w:rsidRPr="00E526F6">
        <w:t xml:space="preserve"> polo is no longer played </w:t>
      </w:r>
      <w:r w:rsidR="00397988">
        <w:t>there</w:t>
      </w:r>
      <w:r w:rsidRPr="00E526F6">
        <w:t xml:space="preserve">, </w:t>
      </w:r>
      <w:proofErr w:type="spellStart"/>
      <w:r w:rsidR="00397988" w:rsidRPr="002E7552">
        <w:t>Hurlingham</w:t>
      </w:r>
      <w:proofErr w:type="spellEnd"/>
      <w:r w:rsidR="00397988" w:rsidRPr="002E7552">
        <w:t xml:space="preserve"> </w:t>
      </w:r>
      <w:r w:rsidRPr="002E7552">
        <w:t xml:space="preserve">remains its spiritual home and gives its name to the British sport’s governing body. The </w:t>
      </w:r>
      <w:r w:rsidR="00B32092" w:rsidRPr="002E7552">
        <w:t>Cl</w:t>
      </w:r>
      <w:r w:rsidRPr="002E7552">
        <w:t>ub is</w:t>
      </w:r>
      <w:r w:rsidR="00177EDC" w:rsidRPr="002E7552">
        <w:t xml:space="preserve"> still, however, </w:t>
      </w:r>
      <w:r w:rsidRPr="002E7552">
        <w:t xml:space="preserve">the world centre for </w:t>
      </w:r>
      <w:r w:rsidR="00F22C63" w:rsidRPr="002E7552">
        <w:t xml:space="preserve">another </w:t>
      </w:r>
      <w:r w:rsidRPr="002E7552">
        <w:t>classic summer game, croquet, regularly hosting top</w:t>
      </w:r>
      <w:r w:rsidRPr="00E526F6">
        <w:t>-ranking international tournaments</w:t>
      </w:r>
      <w:r w:rsidR="004C059D">
        <w:t xml:space="preserve"> on its immaculate lawns</w:t>
      </w:r>
      <w:r w:rsidRPr="00E526F6">
        <w:t xml:space="preserve">. </w:t>
      </w:r>
    </w:p>
    <w:p w14:paraId="05B50CB8" w14:textId="77777777" w:rsidR="00B14558" w:rsidRDefault="00B14558" w:rsidP="005B5F20">
      <w:pPr>
        <w:rPr>
          <w:b/>
          <w:bCs/>
        </w:rPr>
      </w:pPr>
    </w:p>
    <w:p w14:paraId="7098CEFC" w14:textId="79D935E0" w:rsidR="00472EAE" w:rsidRPr="00472EAE" w:rsidRDefault="005B5F20" w:rsidP="005B5F20">
      <w:pPr>
        <w:rPr>
          <w:b/>
          <w:bCs/>
        </w:rPr>
      </w:pPr>
      <w:r>
        <w:rPr>
          <w:b/>
          <w:bCs/>
        </w:rPr>
        <w:t>THE ROLLS-ROYCE CONNECTION</w:t>
      </w:r>
    </w:p>
    <w:p w14:paraId="26896BDE" w14:textId="509C76AB" w:rsidR="00492183" w:rsidRPr="00E526F6" w:rsidRDefault="00492183" w:rsidP="005B5F20">
      <w:r w:rsidRPr="00E526F6">
        <w:t xml:space="preserve">The Club </w:t>
      </w:r>
      <w:r w:rsidR="00260F64" w:rsidRPr="00E526F6">
        <w:t xml:space="preserve">offers </w:t>
      </w:r>
      <w:r w:rsidRPr="00E526F6">
        <w:t xml:space="preserve">precisely the kind of </w:t>
      </w:r>
      <w:r w:rsidR="00260F64" w:rsidRPr="00E526F6">
        <w:t>en</w:t>
      </w:r>
      <w:r w:rsidR="00A43AF0" w:rsidRPr="00E526F6">
        <w:t>v</w:t>
      </w:r>
      <w:r w:rsidR="00260F64" w:rsidRPr="00E526F6">
        <w:t xml:space="preserve">ironment and ambiance in which </w:t>
      </w:r>
      <w:r w:rsidRPr="00E526F6">
        <w:t>the marque</w:t>
      </w:r>
      <w:r w:rsidR="005B5F20">
        <w:t>’</w:t>
      </w:r>
      <w:r w:rsidRPr="00E526F6">
        <w:t>s co-founder, The Hon</w:t>
      </w:r>
      <w:r w:rsidR="005B5F20">
        <w:t>.</w:t>
      </w:r>
      <w:r w:rsidRPr="00E526F6">
        <w:t xml:space="preserve"> Charles Stewart Rolls, would have felt entirely at home. Aristocratic, well-connected and wealthy, he was also daring and insatiably competitive. </w:t>
      </w:r>
      <w:r w:rsidR="00F30350">
        <w:t>H</w:t>
      </w:r>
      <w:r w:rsidRPr="00E526F6">
        <w:t>e raced bicycles</w:t>
      </w:r>
      <w:r w:rsidR="00F30350">
        <w:t xml:space="preserve"> a</w:t>
      </w:r>
      <w:r w:rsidR="00F30350" w:rsidRPr="00E526F6">
        <w:t xml:space="preserve">s a student at Cambridge, </w:t>
      </w:r>
      <w:r w:rsidR="004B4EB6">
        <w:t xml:space="preserve">then </w:t>
      </w:r>
      <w:r w:rsidRPr="00E526F6">
        <w:t xml:space="preserve">motor cars; and by </w:t>
      </w:r>
      <w:r w:rsidR="00762BDA">
        <w:t xml:space="preserve">the </w:t>
      </w:r>
      <w:r w:rsidR="00B20DAD">
        <w:t>time he turned 30</w:t>
      </w:r>
      <w:r w:rsidR="00762BDA">
        <w:t xml:space="preserve">, </w:t>
      </w:r>
      <w:r w:rsidRPr="00E526F6">
        <w:t xml:space="preserve">he had enthusiastically </w:t>
      </w:r>
      <w:r w:rsidRPr="00E526F6">
        <w:lastRenderedPageBreak/>
        <w:t>embraced the latest craze sweeping his social stratum</w:t>
      </w:r>
      <w:r w:rsidR="00DC5B4D">
        <w:t xml:space="preserve">, </w:t>
      </w:r>
      <w:r w:rsidRPr="00E526F6">
        <w:t>ballooning</w:t>
      </w:r>
      <w:r w:rsidR="00AC2CB9">
        <w:t xml:space="preserve">, </w:t>
      </w:r>
      <w:r w:rsidR="00DC5B4D">
        <w:t xml:space="preserve">for which </w:t>
      </w:r>
      <w:proofErr w:type="spellStart"/>
      <w:r w:rsidR="00DC5B4D">
        <w:t>Hurlingh</w:t>
      </w:r>
      <w:r w:rsidR="00353BCD">
        <w:t>am</w:t>
      </w:r>
      <w:proofErr w:type="spellEnd"/>
      <w:r w:rsidR="00DC5B4D">
        <w:t xml:space="preserve"> had </w:t>
      </w:r>
      <w:r w:rsidR="00353BCD">
        <w:t xml:space="preserve">quickly become </w:t>
      </w:r>
      <w:r w:rsidR="00DC5B4D">
        <w:t>the central hub in Britain.</w:t>
      </w:r>
    </w:p>
    <w:p w14:paraId="4A4A233E" w14:textId="77777777" w:rsidR="00DF0053" w:rsidRPr="00DF0053" w:rsidRDefault="00DF0053" w:rsidP="00DF0053">
      <w:pPr>
        <w:rPr>
          <w:color w:val="000000" w:themeColor="text1"/>
        </w:rPr>
      </w:pPr>
      <w:r w:rsidRPr="00DF0053">
        <w:rPr>
          <w:color w:val="000000" w:themeColor="text1"/>
        </w:rPr>
        <w:t xml:space="preserve">The attractions for an audacious, pioneering spirit like Rolls, who had successfully raced every available innovation since his youth, were obvious. Ballooning was new, adventurous, ripe for record-setting and, of course, potentially extremely dangerous. The most obvious hazards were in flight, when a shift in the wind could set the balloon on a collision course, with the hapless pilot essentially powerless to take evasive action. Rolls himself had close calls with a factory chimney near his family home in Monmouth, and a gasholder at Battersea, in 1906; and when flying from </w:t>
      </w:r>
      <w:proofErr w:type="spellStart"/>
      <w:r w:rsidRPr="00DF0053">
        <w:rPr>
          <w:color w:val="000000" w:themeColor="text1"/>
        </w:rPr>
        <w:t>Hurlingham</w:t>
      </w:r>
      <w:proofErr w:type="spellEnd"/>
      <w:r w:rsidRPr="00DF0053">
        <w:rPr>
          <w:color w:val="000000" w:themeColor="text1"/>
        </w:rPr>
        <w:t>, there was the ever-present possibility of becoming entangled with a tree on take-off.</w:t>
      </w:r>
    </w:p>
    <w:p w14:paraId="1936E2B5" w14:textId="77777777" w:rsidR="00DF0053" w:rsidRPr="00DF0053" w:rsidRDefault="00DF0053" w:rsidP="00DF0053">
      <w:pPr>
        <w:rPr>
          <w:color w:val="000000" w:themeColor="text1"/>
        </w:rPr>
      </w:pPr>
      <w:r w:rsidRPr="00DF0053">
        <w:rPr>
          <w:color w:val="000000" w:themeColor="text1"/>
        </w:rPr>
        <w:t>Other perils awaited the pilot on landing. One summer day, Rolls disrupted a cricket match by coming to earth on the pitch, and even though the outraged players were eventually pacified, the fragile balloon suffered grave damage from their spiked cricket boots.</w:t>
      </w:r>
    </w:p>
    <w:p w14:paraId="69A403C8" w14:textId="77777777" w:rsidR="00DF0053" w:rsidRPr="00DF0053" w:rsidRDefault="00DF0053" w:rsidP="00DF0053">
      <w:pPr>
        <w:rPr>
          <w:color w:val="000000" w:themeColor="text1"/>
        </w:rPr>
      </w:pPr>
      <w:r w:rsidRPr="00DF0053">
        <w:rPr>
          <w:color w:val="000000" w:themeColor="text1"/>
        </w:rPr>
        <w:t xml:space="preserve">To add further spice to the proceedings, these early balloons were filled not with inert hot air, but with coal gas – a roughly equal mix of hydrogen and carbon monoxide that was both extremely flammable and highly toxic. As the sport’s focal point, </w:t>
      </w:r>
      <w:proofErr w:type="spellStart"/>
      <w:r w:rsidRPr="00DF0053">
        <w:rPr>
          <w:color w:val="000000" w:themeColor="text1"/>
        </w:rPr>
        <w:t>Hurlingham</w:t>
      </w:r>
      <w:proofErr w:type="spellEnd"/>
      <w:r w:rsidRPr="00DF0053">
        <w:rPr>
          <w:color w:val="000000" w:themeColor="text1"/>
        </w:rPr>
        <w:t xml:space="preserve"> had its own dedicated supply via a pipeline installed by the Gas Light &amp; Coke Company in 1908.</w:t>
      </w:r>
    </w:p>
    <w:p w14:paraId="2630E4EC" w14:textId="3D038E8D" w:rsidR="00492183" w:rsidRPr="00E526F6" w:rsidRDefault="00492183" w:rsidP="005B5F20">
      <w:r w:rsidRPr="00E526F6">
        <w:t>On 2</w:t>
      </w:r>
      <w:r w:rsidR="003664DC">
        <w:t>4</w:t>
      </w:r>
      <w:r w:rsidRPr="00E526F6">
        <w:t xml:space="preserve"> June 1908, the Aero Club of the United Kingdom organised a pursuit race, known as a ‘hare and hounds</w:t>
      </w:r>
      <w:r w:rsidRPr="005B5F20">
        <w:t>’</w:t>
      </w:r>
      <w:r w:rsidRPr="00E526F6">
        <w:t xml:space="preserve"> </w:t>
      </w:r>
      <w:r w:rsidR="00D87FFC">
        <w:t xml:space="preserve">and </w:t>
      </w:r>
      <w:r w:rsidR="00D87FFC" w:rsidRPr="00E526F6">
        <w:t>still popular with balloonists today</w:t>
      </w:r>
      <w:r w:rsidR="00D87FFC">
        <w:t xml:space="preserve">, </w:t>
      </w:r>
      <w:r w:rsidRPr="00E526F6">
        <w:t xml:space="preserve">from </w:t>
      </w:r>
      <w:r w:rsidR="00B14558">
        <w:t>T</w:t>
      </w:r>
      <w:r w:rsidR="00B11B4D">
        <w:t xml:space="preserve">he </w:t>
      </w:r>
      <w:proofErr w:type="spellStart"/>
      <w:r w:rsidR="00B11B4D">
        <w:t>Hurlingham</w:t>
      </w:r>
      <w:proofErr w:type="spellEnd"/>
      <w:r w:rsidRPr="00E526F6">
        <w:t xml:space="preserve"> Club</w:t>
      </w:r>
      <w:r w:rsidR="00782F2A">
        <w:t xml:space="preserve"> grounds</w:t>
      </w:r>
      <w:r w:rsidRPr="00E526F6">
        <w:t xml:space="preserve">. </w:t>
      </w:r>
      <w:r w:rsidR="003B66B1">
        <w:t xml:space="preserve">As the </w:t>
      </w:r>
      <w:r w:rsidR="005B5F20">
        <w:t>‘</w:t>
      </w:r>
      <w:r w:rsidR="003B66B1">
        <w:t>hare</w:t>
      </w:r>
      <w:r w:rsidR="005B5F20">
        <w:t>’</w:t>
      </w:r>
      <w:r w:rsidR="003B66B1">
        <w:t xml:space="preserve">, Rolls set </w:t>
      </w:r>
      <w:r w:rsidRPr="00E526F6">
        <w:t xml:space="preserve">off first in his </w:t>
      </w:r>
      <w:r w:rsidR="00C46C40">
        <w:t xml:space="preserve">single-occupant </w:t>
      </w:r>
      <w:r w:rsidRPr="00E526F6">
        <w:t>balloon ‘The Imp’</w:t>
      </w:r>
      <w:r w:rsidR="003B66B1">
        <w:t xml:space="preserve"> and</w:t>
      </w:r>
      <w:r w:rsidRPr="00E526F6">
        <w:t xml:space="preserve"> flew to a predetermined spot where he landed and laid out a target on the ground. </w:t>
      </w:r>
      <w:r w:rsidR="00A4786C">
        <w:t>T</w:t>
      </w:r>
      <w:r w:rsidRPr="00E526F6">
        <w:t xml:space="preserve">he </w:t>
      </w:r>
      <w:r w:rsidR="00685697">
        <w:t xml:space="preserve">pack of </w:t>
      </w:r>
      <w:r w:rsidRPr="00E526F6">
        <w:t xml:space="preserve">11 </w:t>
      </w:r>
      <w:r w:rsidR="005B5F20">
        <w:t>‘</w:t>
      </w:r>
      <w:r w:rsidR="00D468AE">
        <w:t>hounds</w:t>
      </w:r>
      <w:r w:rsidR="005B5F20">
        <w:t>’</w:t>
      </w:r>
      <w:r w:rsidR="00D468AE">
        <w:t xml:space="preserve"> </w:t>
      </w:r>
      <w:r w:rsidR="009C7B78">
        <w:t xml:space="preserve">then followed, </w:t>
      </w:r>
      <w:r w:rsidR="00764E4A">
        <w:t xml:space="preserve">in balloons with evocative names including </w:t>
      </w:r>
      <w:r w:rsidR="005B5F20">
        <w:t>‘</w:t>
      </w:r>
      <w:r w:rsidR="003A3804">
        <w:t>Pegasus</w:t>
      </w:r>
      <w:r w:rsidR="005B5F20">
        <w:t>’,</w:t>
      </w:r>
      <w:r w:rsidR="003A3804">
        <w:t xml:space="preserve"> </w:t>
      </w:r>
      <w:r w:rsidR="005B5F20">
        <w:t>‘</w:t>
      </w:r>
      <w:r w:rsidR="00381335">
        <w:t>Valkyrie</w:t>
      </w:r>
      <w:r w:rsidR="005B5F20">
        <w:t>’</w:t>
      </w:r>
      <w:r w:rsidR="00381335">
        <w:t xml:space="preserve"> and </w:t>
      </w:r>
      <w:r w:rsidR="005B5F20">
        <w:t>‘</w:t>
      </w:r>
      <w:r w:rsidR="00381335">
        <w:t>Enchantress</w:t>
      </w:r>
      <w:r w:rsidR="005B5F20">
        <w:t>’</w:t>
      </w:r>
      <w:r w:rsidR="005645A3">
        <w:t xml:space="preserve"> (</w:t>
      </w:r>
      <w:r w:rsidR="00DF3FFE">
        <w:t xml:space="preserve">whoever named </w:t>
      </w:r>
      <w:r w:rsidR="00343CC4">
        <w:t xml:space="preserve">balloon number 10 </w:t>
      </w:r>
      <w:r w:rsidR="009655B6">
        <w:t>‘</w:t>
      </w:r>
      <w:r w:rsidR="005645A3">
        <w:t>Icarus</w:t>
      </w:r>
      <w:r w:rsidR="009655B6">
        <w:t>’</w:t>
      </w:r>
      <w:r w:rsidR="00DF3FFE">
        <w:t xml:space="preserve"> clearly had either a </w:t>
      </w:r>
      <w:r w:rsidR="00C92598">
        <w:t>poor</w:t>
      </w:r>
      <w:r w:rsidR="00DF3FFE">
        <w:t xml:space="preserve"> grasp </w:t>
      </w:r>
      <w:r w:rsidR="00C92598">
        <w:t xml:space="preserve">of mythology </w:t>
      </w:r>
      <w:r w:rsidR="00DF3FFE">
        <w:t xml:space="preserve">or a </w:t>
      </w:r>
      <w:r w:rsidR="00C92598">
        <w:t xml:space="preserve">particularly </w:t>
      </w:r>
      <w:r w:rsidR="00DF3FFE">
        <w:t>mordant sense of humour</w:t>
      </w:r>
      <w:r w:rsidR="005645A3">
        <w:t>)</w:t>
      </w:r>
      <w:r w:rsidR="009C7B78">
        <w:t xml:space="preserve">. Their task was </w:t>
      </w:r>
      <w:r w:rsidRPr="00E526F6">
        <w:t>to locate the target and attempt to drop a weighted bag onto it from the air</w:t>
      </w:r>
      <w:r w:rsidR="009C7B78">
        <w:t>: w</w:t>
      </w:r>
      <w:r w:rsidRPr="00E526F6">
        <w:t>hoever struck closest to the mark receiv</w:t>
      </w:r>
      <w:r w:rsidR="00255624">
        <w:t>ed a</w:t>
      </w:r>
      <w:r w:rsidRPr="00E526F6">
        <w:t xml:space="preserve"> special cup presented by Rolls himself. </w:t>
      </w:r>
      <w:r w:rsidR="00960183">
        <w:t xml:space="preserve">The pilots and their passengers </w:t>
      </w:r>
      <w:r w:rsidR="009655B6">
        <w:t>–</w:t>
      </w:r>
      <w:r w:rsidR="00E53538">
        <w:t xml:space="preserve"> almost all titled</w:t>
      </w:r>
      <w:r w:rsidR="00D032A2">
        <w:t xml:space="preserve"> and/or</w:t>
      </w:r>
      <w:r w:rsidR="00E53538">
        <w:t xml:space="preserve"> military</w:t>
      </w:r>
      <w:r w:rsidR="00D032A2">
        <w:t xml:space="preserve"> </w:t>
      </w:r>
      <w:r w:rsidR="004463B7">
        <w:t xml:space="preserve">officers </w:t>
      </w:r>
      <w:r w:rsidR="00EF1370">
        <w:t xml:space="preserve">and </w:t>
      </w:r>
      <w:r w:rsidR="00E53538">
        <w:t xml:space="preserve">professional </w:t>
      </w:r>
      <w:r w:rsidR="00D032A2">
        <w:t>peopl</w:t>
      </w:r>
      <w:r w:rsidR="00EF1370">
        <w:t xml:space="preserve">e, including </w:t>
      </w:r>
      <w:r w:rsidR="00E25D90">
        <w:t xml:space="preserve">a </w:t>
      </w:r>
      <w:r w:rsidR="009655B6">
        <w:t>D</w:t>
      </w:r>
      <w:r w:rsidR="006D116C">
        <w:t xml:space="preserve">octor, a </w:t>
      </w:r>
      <w:r w:rsidR="009655B6">
        <w:t>G</w:t>
      </w:r>
      <w:r w:rsidR="00E25D90">
        <w:t>eneral</w:t>
      </w:r>
      <w:r w:rsidR="00B2383D">
        <w:t xml:space="preserve"> and </w:t>
      </w:r>
      <w:r w:rsidR="00E25D90">
        <w:t xml:space="preserve">a </w:t>
      </w:r>
      <w:r w:rsidR="009655B6">
        <w:t>V</w:t>
      </w:r>
      <w:r w:rsidR="00E25D90">
        <w:t xml:space="preserve">iscountess </w:t>
      </w:r>
      <w:r w:rsidR="009655B6">
        <w:t xml:space="preserve">– </w:t>
      </w:r>
      <w:r w:rsidR="004463B7">
        <w:t xml:space="preserve">perfectly encapsulate </w:t>
      </w:r>
      <w:proofErr w:type="gramStart"/>
      <w:r w:rsidR="004463B7">
        <w:t>Rolls</w:t>
      </w:r>
      <w:r w:rsidR="009655B6">
        <w:t>’</w:t>
      </w:r>
      <w:proofErr w:type="gramEnd"/>
      <w:r w:rsidR="004463B7">
        <w:t xml:space="preserve"> </w:t>
      </w:r>
      <w:r w:rsidR="00F8088A">
        <w:t xml:space="preserve">elevated </w:t>
      </w:r>
      <w:r w:rsidR="004463B7">
        <w:t xml:space="preserve">social </w:t>
      </w:r>
      <w:r w:rsidR="00DB67C9">
        <w:t xml:space="preserve">milieu, and the </w:t>
      </w:r>
      <w:r w:rsidR="008E7A46">
        <w:t xml:space="preserve">personal </w:t>
      </w:r>
      <w:r w:rsidR="00646452">
        <w:t xml:space="preserve">connections </w:t>
      </w:r>
      <w:r w:rsidR="00F8088A">
        <w:t>on which he built Rolls-Royce</w:t>
      </w:r>
      <w:r w:rsidR="009655B6">
        <w:t>’</w:t>
      </w:r>
      <w:r w:rsidR="00F8088A">
        <w:t>s early success.</w:t>
      </w:r>
    </w:p>
    <w:p w14:paraId="3CCAFB3D" w14:textId="7128B578" w:rsidR="00492183" w:rsidRDefault="00BA326F" w:rsidP="005B5F20">
      <w:r>
        <w:lastRenderedPageBreak/>
        <w:t xml:space="preserve">Balloon racing continued from the Club in 1909; but by 1910, Rolls had moved on to </w:t>
      </w:r>
      <w:r w:rsidR="00E06DE6">
        <w:t>aeroplanes, becoming only the second person in Britain to obtain a pilot</w:t>
      </w:r>
      <w:r w:rsidR="009655B6">
        <w:t>’</w:t>
      </w:r>
      <w:r w:rsidR="00E06DE6">
        <w:t xml:space="preserve">s licence. </w:t>
      </w:r>
      <w:r w:rsidR="008A6473">
        <w:t xml:space="preserve">On 2 </w:t>
      </w:r>
      <w:r w:rsidR="00B00C13">
        <w:t>June</w:t>
      </w:r>
      <w:r w:rsidR="004D72D4">
        <w:t>,</w:t>
      </w:r>
      <w:r w:rsidR="008A6473">
        <w:t xml:space="preserve"> </w:t>
      </w:r>
      <w:r w:rsidR="00354725">
        <w:t xml:space="preserve">his </w:t>
      </w:r>
      <w:r w:rsidR="00C12A9E">
        <w:t xml:space="preserve">first-ever double crossing of the English </w:t>
      </w:r>
      <w:r w:rsidR="00B32DE4">
        <w:t>Channel</w:t>
      </w:r>
      <w:r w:rsidR="008A6473">
        <w:t>, flying non-stop</w:t>
      </w:r>
      <w:r w:rsidR="00AB612C">
        <w:t xml:space="preserve"> </w:t>
      </w:r>
      <w:r w:rsidR="00A02A1B">
        <w:t>from Dover to Calais and back again</w:t>
      </w:r>
      <w:r w:rsidR="00354725">
        <w:t xml:space="preserve">, made him a </w:t>
      </w:r>
      <w:r w:rsidR="00C61A9E">
        <w:t>national</w:t>
      </w:r>
      <w:r w:rsidR="00354725">
        <w:t xml:space="preserve"> hero</w:t>
      </w:r>
      <w:r w:rsidR="00A02A1B">
        <w:t>. H</w:t>
      </w:r>
      <w:r w:rsidR="00AB612C">
        <w:t xml:space="preserve">is Wright Flyer, designed by the legendary </w:t>
      </w:r>
      <w:r w:rsidR="007907EF">
        <w:t>Wilbur and Orville</w:t>
      </w:r>
      <w:r w:rsidR="00A02A1B">
        <w:t xml:space="preserve">, was </w:t>
      </w:r>
      <w:r w:rsidR="00AB612C">
        <w:t>built under licen</w:t>
      </w:r>
      <w:r w:rsidR="009655B6">
        <w:t>s</w:t>
      </w:r>
      <w:r w:rsidR="00AB612C">
        <w:t xml:space="preserve">e in </w:t>
      </w:r>
      <w:r w:rsidR="0056644B">
        <w:t xml:space="preserve">Britain </w:t>
      </w:r>
      <w:r w:rsidR="00AB612C">
        <w:t xml:space="preserve">by Short </w:t>
      </w:r>
      <w:r w:rsidR="007907EF">
        <w:t>Brothers</w:t>
      </w:r>
      <w:r w:rsidR="00B20DAD">
        <w:t>,</w:t>
      </w:r>
      <w:r w:rsidR="007907EF">
        <w:t xml:space="preserve"> who also </w:t>
      </w:r>
      <w:r w:rsidR="00B20DAD">
        <w:t xml:space="preserve">produced </w:t>
      </w:r>
      <w:r w:rsidR="009655B6">
        <w:t>‘</w:t>
      </w:r>
      <w:r w:rsidR="00B20DAD">
        <w:t>The Imp</w:t>
      </w:r>
      <w:r w:rsidR="009655B6">
        <w:t>’</w:t>
      </w:r>
      <w:r w:rsidR="00B20DAD">
        <w:t>.</w:t>
      </w:r>
    </w:p>
    <w:p w14:paraId="52153444" w14:textId="01DDC258" w:rsidR="00492183" w:rsidRPr="00E526F6" w:rsidRDefault="00C11687" w:rsidP="005B5F20">
      <w:r>
        <w:t xml:space="preserve">After the </w:t>
      </w:r>
      <w:r w:rsidR="006D04EB">
        <w:t>record-breaking</w:t>
      </w:r>
      <w:r w:rsidR="002766C5">
        <w:t xml:space="preserve"> 90-minute </w:t>
      </w:r>
      <w:r w:rsidR="00307674">
        <w:t xml:space="preserve">flight, the aircraft </w:t>
      </w:r>
      <w:r w:rsidR="00317CD8">
        <w:t xml:space="preserve">required a major overhaul, so </w:t>
      </w:r>
      <w:proofErr w:type="gramStart"/>
      <w:r w:rsidR="00317CD8">
        <w:t>Rolls</w:t>
      </w:r>
      <w:proofErr w:type="gramEnd"/>
      <w:r w:rsidR="00317CD8">
        <w:t xml:space="preserve"> </w:t>
      </w:r>
      <w:r w:rsidR="00BF03EC">
        <w:t xml:space="preserve">and his team took </w:t>
      </w:r>
      <w:r w:rsidR="00317CD8">
        <w:t xml:space="preserve">it </w:t>
      </w:r>
      <w:r w:rsidR="00BF03EC">
        <w:t xml:space="preserve">to </w:t>
      </w:r>
      <w:r w:rsidR="00A96614">
        <w:t xml:space="preserve">a </w:t>
      </w:r>
      <w:r w:rsidR="00BF03EC">
        <w:t xml:space="preserve">hangar </w:t>
      </w:r>
      <w:r w:rsidR="00A96614">
        <w:t xml:space="preserve">at </w:t>
      </w:r>
      <w:r w:rsidR="00AD317C">
        <w:t>Hounslow Heath</w:t>
      </w:r>
      <w:r w:rsidR="00A559F7">
        <w:t xml:space="preserve"> airfield</w:t>
      </w:r>
      <w:r w:rsidR="00BF03EC">
        <w:t xml:space="preserve">, </w:t>
      </w:r>
      <w:r w:rsidR="00A96614">
        <w:t xml:space="preserve">conveniently close to </w:t>
      </w:r>
      <w:proofErr w:type="spellStart"/>
      <w:r w:rsidR="00A96614">
        <w:t>Hurlingham</w:t>
      </w:r>
      <w:proofErr w:type="spellEnd"/>
      <w:r w:rsidR="00A96614">
        <w:t xml:space="preserve"> where </w:t>
      </w:r>
      <w:r w:rsidR="00DA62B6">
        <w:t xml:space="preserve">it </w:t>
      </w:r>
      <w:r w:rsidR="00A96614">
        <w:t>was to be put on public display.</w:t>
      </w:r>
      <w:r w:rsidR="007D6A2E">
        <w:t xml:space="preserve"> </w:t>
      </w:r>
      <w:r w:rsidR="00B825A9">
        <w:t>Sensibly, t</w:t>
      </w:r>
      <w:r w:rsidR="00571AB6">
        <w:t xml:space="preserve">he team made the trip </w:t>
      </w:r>
      <w:r w:rsidR="0098072D">
        <w:t xml:space="preserve">from Kent </w:t>
      </w:r>
      <w:r w:rsidR="00571AB6">
        <w:t>at night, h</w:t>
      </w:r>
      <w:r w:rsidR="00DD3CF4">
        <w:t xml:space="preserve">aving decided </w:t>
      </w:r>
      <w:r w:rsidR="00D56DE1">
        <w:t>that towing a</w:t>
      </w:r>
      <w:r w:rsidR="005F3B82">
        <w:t xml:space="preserve">n aeroplane </w:t>
      </w:r>
      <w:r w:rsidR="00D56DE1">
        <w:t xml:space="preserve">behind a </w:t>
      </w:r>
      <w:r w:rsidR="009655B6">
        <w:t xml:space="preserve">motor </w:t>
      </w:r>
      <w:r w:rsidR="00D56DE1">
        <w:t xml:space="preserve">car </w:t>
      </w:r>
      <w:r w:rsidR="00195686">
        <w:t xml:space="preserve">on the public highway </w:t>
      </w:r>
      <w:r w:rsidR="009D7F85">
        <w:t xml:space="preserve">was </w:t>
      </w:r>
      <w:r w:rsidR="009655B6">
        <w:t>‘</w:t>
      </w:r>
      <w:r w:rsidR="009D7F85">
        <w:t>probably illegal</w:t>
      </w:r>
      <w:r w:rsidR="009655B6">
        <w:t>’</w:t>
      </w:r>
      <w:r w:rsidR="00D542A2">
        <w:t xml:space="preserve">. </w:t>
      </w:r>
      <w:r w:rsidR="00D542A2" w:rsidRPr="009F5BD2">
        <w:t>Flying</w:t>
      </w:r>
      <w:r w:rsidR="00D542A2">
        <w:t xml:space="preserve"> </w:t>
      </w:r>
      <w:r w:rsidR="0024390E">
        <w:t xml:space="preserve">an aeroplane </w:t>
      </w:r>
      <w:r w:rsidR="00D542A2">
        <w:t xml:space="preserve">in </w:t>
      </w:r>
      <w:r w:rsidR="0024390E">
        <w:t xml:space="preserve">metropolitan </w:t>
      </w:r>
      <w:r w:rsidR="00D542A2">
        <w:t xml:space="preserve">London, on the other hand, </w:t>
      </w:r>
      <w:r w:rsidR="00571AB6">
        <w:t xml:space="preserve">was </w:t>
      </w:r>
      <w:proofErr w:type="gramStart"/>
      <w:r w:rsidR="00C61A9E">
        <w:t>definitely against</w:t>
      </w:r>
      <w:proofErr w:type="gramEnd"/>
      <w:r w:rsidR="00C61A9E">
        <w:t xml:space="preserve"> the law</w:t>
      </w:r>
      <w:r w:rsidR="00D536B5">
        <w:t xml:space="preserve">. Typically, </w:t>
      </w:r>
      <w:r w:rsidR="001A616E">
        <w:t xml:space="preserve">this did not stop Rolls </w:t>
      </w:r>
      <w:r w:rsidR="00155132">
        <w:t xml:space="preserve">attempting </w:t>
      </w:r>
      <w:r w:rsidR="00253A15">
        <w:t xml:space="preserve">a test-flight from </w:t>
      </w:r>
      <w:proofErr w:type="spellStart"/>
      <w:r w:rsidR="00253A15">
        <w:t>Hurlingham</w:t>
      </w:r>
      <w:proofErr w:type="spellEnd"/>
      <w:r w:rsidR="00DA62B6">
        <w:t>: a</w:t>
      </w:r>
      <w:r w:rsidR="004B6BC9">
        <w:t xml:space="preserve">fter narrowly </w:t>
      </w:r>
      <w:r w:rsidR="00CD6773">
        <w:t xml:space="preserve">avoiding </w:t>
      </w:r>
      <w:r w:rsidR="004B6BC9">
        <w:t xml:space="preserve">a tree, he was </w:t>
      </w:r>
      <w:r w:rsidR="00155132">
        <w:t xml:space="preserve">persuaded not to try </w:t>
      </w:r>
      <w:r w:rsidR="004B6BC9">
        <w:t>a second time.</w:t>
      </w:r>
    </w:p>
    <w:p w14:paraId="54728818" w14:textId="77777777" w:rsidR="00C735B1" w:rsidRDefault="006C12CF" w:rsidP="00C735B1">
      <w:r>
        <w:t xml:space="preserve">The </w:t>
      </w:r>
      <w:r w:rsidR="00E2542A">
        <w:t xml:space="preserve">extraordinary pace of development would continue in aviation. </w:t>
      </w:r>
      <w:r>
        <w:t xml:space="preserve">Just 61 years after </w:t>
      </w:r>
      <w:r w:rsidR="00B14558">
        <w:t>T</w:t>
      </w:r>
      <w:r>
        <w:t xml:space="preserve">he </w:t>
      </w:r>
      <w:proofErr w:type="spellStart"/>
      <w:r>
        <w:t>Hurlingham</w:t>
      </w:r>
      <w:proofErr w:type="spellEnd"/>
      <w:r>
        <w:t xml:space="preserve"> balloon races, </w:t>
      </w:r>
      <w:r w:rsidR="00E2542A">
        <w:t xml:space="preserve">Concorde </w:t>
      </w:r>
      <w:r w:rsidR="006E4B65">
        <w:t xml:space="preserve">crossed </w:t>
      </w:r>
      <w:r w:rsidR="00E2542A">
        <w:t xml:space="preserve">the Atlantic at twice the speed of sound </w:t>
      </w:r>
      <w:r w:rsidR="009655B6">
        <w:t>–</w:t>
      </w:r>
      <w:r w:rsidR="00E2542A">
        <w:t xml:space="preserve"> powered by</w:t>
      </w:r>
      <w:r w:rsidR="00F82536">
        <w:t xml:space="preserve"> </w:t>
      </w:r>
      <w:r w:rsidR="00E2542A">
        <w:t>engines bearing Rolls</w:t>
      </w:r>
      <w:r w:rsidR="009655B6">
        <w:t>’</w:t>
      </w:r>
      <w:r w:rsidR="00E2542A">
        <w:t xml:space="preserve"> name.</w:t>
      </w:r>
    </w:p>
    <w:p w14:paraId="38114975" w14:textId="77777777" w:rsidR="00C735B1" w:rsidRDefault="00C735B1" w:rsidP="00C735B1"/>
    <w:p w14:paraId="4ED1D368" w14:textId="48DBEC9E" w:rsidR="00C735B1" w:rsidRPr="00C735B1" w:rsidRDefault="00C735B1" w:rsidP="00C735B1">
      <w:r w:rsidRPr="00C735B1">
        <w:t>FROM THE LAWNS OF HURLINGHAM TO THE STREETS OF MAYFAIR</w:t>
      </w:r>
    </w:p>
    <w:p w14:paraId="6AF50701" w14:textId="77777777" w:rsidR="00C735B1" w:rsidRDefault="00C735B1" w:rsidP="00C735B1">
      <w:r w:rsidRPr="00C735B1">
        <w:t>As summer begins, Rolls-Royce Motor Cars London reaffirms its place at the heart of the</w:t>
      </w:r>
      <w:r w:rsidRPr="00C735B1">
        <w:t xml:space="preserve"> </w:t>
      </w:r>
      <w:r w:rsidRPr="00C735B1">
        <w:t xml:space="preserve">Summer Season – both through its presence at carefully chosen occasions such as The </w:t>
      </w:r>
      <w:proofErr w:type="spellStart"/>
      <w:r w:rsidRPr="00C735B1">
        <w:t>Hurlingham</w:t>
      </w:r>
      <w:proofErr w:type="spellEnd"/>
      <w:r w:rsidRPr="00C735B1">
        <w:t xml:space="preserve"> Club, and at its showroom on Berkeley Street in Mayfair.</w:t>
      </w:r>
    </w:p>
    <w:p w14:paraId="446A33DC" w14:textId="7853C3E6" w:rsidR="00C735B1" w:rsidRPr="00C735B1" w:rsidRDefault="00C735B1" w:rsidP="00C735B1">
      <w:r w:rsidRPr="00C735B1">
        <w:t>This part of London also holds particular significance for the marque: just a few streets away, on Hill Street, Charles Stewart Rolls was born in 1877. It was also in Mayfair that he established offices for his fledgling motor car business, C</w:t>
      </w:r>
      <w:r>
        <w:t>. S.</w:t>
      </w:r>
      <w:r w:rsidRPr="00C735B1">
        <w:t xml:space="preserve"> Rolls &amp; Co. – an enterprise that embodied the ideals and ambitions that would later give rise to Rolls-Royce, now regarded as the most revered name in the world of luxury.</w:t>
      </w:r>
    </w:p>
    <w:p w14:paraId="39544521" w14:textId="408F51C1" w:rsidR="00C735B1" w:rsidRPr="00C735B1" w:rsidRDefault="00C735B1" w:rsidP="00C735B1">
      <w:pPr>
        <w:ind w:left="720" w:hanging="720"/>
      </w:pPr>
    </w:p>
    <w:p w14:paraId="3E0CD8B2" w14:textId="337568C2" w:rsidR="00107DB2" w:rsidRPr="00E526F6" w:rsidRDefault="005B7DFB" w:rsidP="005B5F20">
      <w:pPr>
        <w:ind w:left="720" w:hanging="720"/>
      </w:pPr>
      <w:r w:rsidRPr="00E526F6">
        <w:t xml:space="preserve">- </w:t>
      </w:r>
      <w:r w:rsidR="00FF7F3F" w:rsidRPr="00E526F6">
        <w:t>ENDS</w:t>
      </w:r>
      <w:r w:rsidRPr="00E526F6">
        <w:t xml:space="preserve"> </w:t>
      </w:r>
      <w:r w:rsidR="005B5F20">
        <w:t>-</w:t>
      </w:r>
    </w:p>
    <w:p w14:paraId="4AA2AD00" w14:textId="77777777" w:rsidR="00701AAA" w:rsidRPr="00E526F6" w:rsidRDefault="00701AAA" w:rsidP="00FF7F3F">
      <w:pPr>
        <w:ind w:left="720" w:hanging="720"/>
      </w:pPr>
    </w:p>
    <w:p w14:paraId="7D226379" w14:textId="2CD441ED" w:rsidR="005E19F5" w:rsidRPr="002E7552" w:rsidRDefault="005E19F5" w:rsidP="00FF7F3F">
      <w:pPr>
        <w:ind w:left="720" w:hanging="720"/>
      </w:pPr>
      <w:r w:rsidRPr="002E7552">
        <w:t>TECHNICAL INFORMATION</w:t>
      </w:r>
    </w:p>
    <w:p w14:paraId="2C0FEBFF" w14:textId="77777777" w:rsidR="0004268F" w:rsidRPr="002E7552" w:rsidRDefault="0004268F" w:rsidP="0004268F">
      <w:r w:rsidRPr="002E7552">
        <w:t>Spectre: WLTP: Power consumption: 2.6-2.8 mi/kWh / 23.6-22.2 kWh/100km. Electric range 329 mi / 530 km. CO2 emissions 0 g/km.</w:t>
      </w:r>
    </w:p>
    <w:p w14:paraId="79DD5EB0" w14:textId="77777777" w:rsidR="0004268F" w:rsidRPr="00E526F6" w:rsidRDefault="0004268F" w:rsidP="0004268F">
      <w:r w:rsidRPr="002E7552">
        <w:t>Further technical information: </w:t>
      </w:r>
      <w:hyperlink r:id="rId8" w:history="1">
        <w:r w:rsidRPr="002E7552">
          <w:rPr>
            <w:rStyle w:val="Hyperlink"/>
            <w:b/>
            <w:bCs/>
          </w:rPr>
          <w:t>https://bit.ly/3XtQW7q</w:t>
        </w:r>
      </w:hyperlink>
    </w:p>
    <w:p w14:paraId="4E3AC03E" w14:textId="77777777" w:rsidR="005E19F5" w:rsidRPr="00E526F6" w:rsidRDefault="005E19F5" w:rsidP="00FF7F3F">
      <w:pPr>
        <w:ind w:left="720" w:hanging="720"/>
      </w:pPr>
    </w:p>
    <w:p w14:paraId="0804AB78" w14:textId="77777777" w:rsidR="00107DB2" w:rsidRPr="00E526F6" w:rsidRDefault="00107DB2" w:rsidP="00107DB2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E526F6">
        <w:t>FURTHER INFORMATION</w:t>
      </w:r>
    </w:p>
    <w:p w14:paraId="3632C7ED" w14:textId="77777777" w:rsidR="00107DB2" w:rsidRPr="00E526F6" w:rsidRDefault="00107DB2" w:rsidP="00107DB2">
      <w:r w:rsidRPr="00E526F6">
        <w:t xml:space="preserve">You can find all our press releases and press kits, as well as a wide selection of high resolution, downloadable photographs and video footage at our media website, </w:t>
      </w:r>
      <w:hyperlink r:id="rId9" w:history="1">
        <w:proofErr w:type="spellStart"/>
        <w:r w:rsidRPr="00E526F6">
          <w:rPr>
            <w:rStyle w:val="Hyperlink"/>
          </w:rPr>
          <w:t>PressClub</w:t>
        </w:r>
        <w:proofErr w:type="spellEnd"/>
      </w:hyperlink>
      <w:r w:rsidRPr="00E526F6">
        <w:t>.</w:t>
      </w:r>
    </w:p>
    <w:p w14:paraId="552CA4D1" w14:textId="77777777" w:rsidR="00107DB2" w:rsidRPr="00E526F6" w:rsidRDefault="00107DB2" w:rsidP="00107DB2">
      <w:r w:rsidRPr="00E526F6">
        <w:t xml:space="preserve">You can also follow the marque on social media: </w:t>
      </w:r>
      <w:hyperlink r:id="rId10" w:history="1">
        <w:r w:rsidRPr="00E526F6">
          <w:rPr>
            <w:rStyle w:val="Hyperlink"/>
          </w:rPr>
          <w:t>LinkedIn</w:t>
        </w:r>
      </w:hyperlink>
      <w:r w:rsidRPr="00E526F6">
        <w:t xml:space="preserve">; </w:t>
      </w:r>
      <w:hyperlink r:id="rId11" w:history="1">
        <w:r w:rsidRPr="00E526F6">
          <w:rPr>
            <w:rStyle w:val="Hyperlink"/>
          </w:rPr>
          <w:t>YouTube</w:t>
        </w:r>
      </w:hyperlink>
      <w:r w:rsidRPr="00E526F6">
        <w:t xml:space="preserve">; </w:t>
      </w:r>
      <w:hyperlink r:id="rId12" w:history="1">
        <w:r w:rsidRPr="00E526F6">
          <w:rPr>
            <w:rStyle w:val="Hyperlink"/>
          </w:rPr>
          <w:t>Instagram</w:t>
        </w:r>
      </w:hyperlink>
      <w:r w:rsidRPr="00E526F6">
        <w:t xml:space="preserve">; and </w:t>
      </w:r>
      <w:hyperlink r:id="rId13" w:history="1">
        <w:r w:rsidRPr="00E526F6">
          <w:rPr>
            <w:rStyle w:val="Hyperlink"/>
          </w:rPr>
          <w:t>Facebook</w:t>
        </w:r>
      </w:hyperlink>
      <w:r w:rsidRPr="00E526F6">
        <w:t>.</w:t>
      </w:r>
    </w:p>
    <w:p w14:paraId="2CBBB7F9" w14:textId="77777777" w:rsidR="00107DB2" w:rsidRPr="00E526F6" w:rsidRDefault="00107DB2" w:rsidP="00107DB2"/>
    <w:p w14:paraId="388DA153" w14:textId="77777777" w:rsidR="00107DB2" w:rsidRPr="00E526F6" w:rsidRDefault="00107DB2" w:rsidP="00107DB2">
      <w:r w:rsidRPr="00E526F6">
        <w:t>EDITORS’ NOTES</w:t>
      </w:r>
    </w:p>
    <w:p w14:paraId="2C72CD23" w14:textId="77777777" w:rsidR="00107DB2" w:rsidRPr="00E526F6" w:rsidRDefault="00107DB2" w:rsidP="00107DB2">
      <w:r w:rsidRPr="00E526F6">
        <w:t>Rolls-Royce Motor Cars is a true luxury house, creating the world’s most recognised, revered and desirable handcrafted Bespoke products for its international clientele.</w:t>
      </w:r>
    </w:p>
    <w:p w14:paraId="4B348557" w14:textId="77777777" w:rsidR="00107DB2" w:rsidRPr="00E526F6" w:rsidRDefault="00107DB2" w:rsidP="00107DB2">
      <w:r w:rsidRPr="00E526F6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4" w:history="1">
        <w:r w:rsidRPr="00E526F6">
          <w:rPr>
            <w:rStyle w:val="Hyperlink"/>
          </w:rPr>
          <w:t>independent study</w:t>
        </w:r>
      </w:hyperlink>
      <w:r w:rsidRPr="00E526F6">
        <w:rPr>
          <w:color w:val="FF6432" w:themeColor="accent5"/>
        </w:rPr>
        <w:t xml:space="preserve"> </w:t>
      </w:r>
      <w:r w:rsidRPr="00E526F6"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38EC3B57" w14:textId="77777777" w:rsidR="00107DB2" w:rsidRPr="00E526F6" w:rsidRDefault="00107DB2" w:rsidP="00107DB2">
      <w:r w:rsidRPr="00E526F6">
        <w:t xml:space="preserve">Rolls-Royce Motor Cars is a wholly owned subsidiary of the BMW Group and is </w:t>
      </w:r>
      <w:proofErr w:type="gramStart"/>
      <w:r w:rsidRPr="00E526F6">
        <w:t>a completely separate</w:t>
      </w:r>
      <w:proofErr w:type="gramEnd"/>
      <w:r w:rsidRPr="00E526F6">
        <w:t>, unrelated company from Rolls-Royce plc, the manufacturer of aircraft engines and propulsion systems.</w:t>
      </w:r>
      <w:bookmarkStart w:id="0" w:name="_Hlk137543139"/>
    </w:p>
    <w:bookmarkEnd w:id="0"/>
    <w:p w14:paraId="1BC444CF" w14:textId="77777777" w:rsidR="00DF0053" w:rsidRDefault="00DF0053">
      <w:pPr>
        <w:spacing w:line="259" w:lineRule="auto"/>
      </w:pPr>
      <w:r>
        <w:br w:type="page"/>
      </w:r>
    </w:p>
    <w:p w14:paraId="3D26247B" w14:textId="478D88C2" w:rsidR="00107DB2" w:rsidRPr="00E526F6" w:rsidRDefault="00107DB2" w:rsidP="00107DB2">
      <w:pPr>
        <w:spacing w:line="254" w:lineRule="auto"/>
        <w:rPr>
          <w:rFonts w:eastAsiaTheme="majorEastAsia" w:cstheme="majorBidi"/>
          <w:color w:val="000000" w:themeColor="text1"/>
          <w:szCs w:val="26"/>
        </w:rPr>
      </w:pPr>
      <w:r w:rsidRPr="00E526F6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107DB2" w:rsidRPr="00E526F6" w14:paraId="5E21CDAE" w14:textId="77777777">
        <w:tc>
          <w:tcPr>
            <w:tcW w:w="4536" w:type="dxa"/>
            <w:hideMark/>
          </w:tcPr>
          <w:p w14:paraId="7B5263B6" w14:textId="77777777" w:rsidR="00107DB2" w:rsidRPr="00E526F6" w:rsidRDefault="00107DB2">
            <w:r w:rsidRPr="00E526F6">
              <w:rPr>
                <w:rFonts w:ascii="Riviera Nights Bold" w:hAnsi="Riviera Nights Bold"/>
              </w:rPr>
              <w:t>Director of Global Communications</w:t>
            </w:r>
            <w:r w:rsidRPr="00E526F6">
              <w:t xml:space="preserve"> </w:t>
            </w:r>
            <w:r w:rsidRPr="00E526F6">
              <w:br/>
              <w:t xml:space="preserve">Emma Begley: +44 (0)1243 384060 </w:t>
            </w:r>
            <w:hyperlink r:id="rId15" w:history="1">
              <w:r w:rsidRPr="00E526F6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22C845F0" w14:textId="388C1BF1" w:rsidR="00107DB2" w:rsidRPr="00E526F6" w:rsidRDefault="00107DB2">
            <w:pPr>
              <w:rPr>
                <w:rStyle w:val="Hyperlink"/>
              </w:rPr>
            </w:pPr>
            <w:r w:rsidRPr="009655B6">
              <w:rPr>
                <w:rFonts w:ascii="Riviera Nights Bold" w:hAnsi="Riviera Nights Bold"/>
              </w:rPr>
              <w:t>Head of Corporate Relations</w:t>
            </w:r>
            <w:r w:rsidRPr="00E526F6">
              <w:rPr>
                <w:rFonts w:ascii="Riviera Nights Bold" w:hAnsi="Riviera Nights Bold"/>
              </w:rPr>
              <w:t xml:space="preserve"> </w:t>
            </w:r>
            <w:r w:rsidRPr="00E526F6">
              <w:rPr>
                <w:rFonts w:ascii="Riviera Nights Bold" w:hAnsi="Riviera Nights Bold"/>
                <w:b/>
                <w:bCs/>
              </w:rPr>
              <w:br/>
            </w:r>
            <w:r w:rsidRPr="00E526F6">
              <w:t xml:space="preserve">Andrew Ball: +44 (0)7815 244064 </w:t>
            </w:r>
            <w:hyperlink r:id="rId16" w:history="1">
              <w:r w:rsidRPr="00E526F6">
                <w:rPr>
                  <w:rStyle w:val="Hyperlink"/>
                </w:rPr>
                <w:t>Email</w:t>
              </w:r>
            </w:hyperlink>
          </w:p>
          <w:p w14:paraId="782FD596" w14:textId="77777777" w:rsidR="00107DB2" w:rsidRPr="00E526F6" w:rsidRDefault="00107DB2"/>
        </w:tc>
      </w:tr>
      <w:tr w:rsidR="00107DB2" w:rsidRPr="00E526F6" w14:paraId="0254314B" w14:textId="77777777">
        <w:tc>
          <w:tcPr>
            <w:tcW w:w="4536" w:type="dxa"/>
          </w:tcPr>
          <w:p w14:paraId="51DC8585" w14:textId="77777777" w:rsidR="00107DB2" w:rsidRPr="00E526F6" w:rsidRDefault="00107DB2">
            <w:pPr>
              <w:rPr>
                <w:rStyle w:val="Hyperlink"/>
              </w:rPr>
            </w:pPr>
            <w:r w:rsidRPr="00E526F6">
              <w:rPr>
                <w:rFonts w:ascii="Riviera Nights Bold" w:hAnsi="Riviera Nights Bold"/>
              </w:rPr>
              <w:t>Head of Global Luxury and Corporate Communications</w:t>
            </w:r>
            <w:r w:rsidRPr="00E526F6">
              <w:br/>
              <w:t xml:space="preserve">Marius </w:t>
            </w:r>
            <w:proofErr w:type="spellStart"/>
            <w:r w:rsidRPr="00E526F6">
              <w:t>Tegneby</w:t>
            </w:r>
            <w:proofErr w:type="spellEnd"/>
            <w:r w:rsidRPr="00E526F6">
              <w:t>: +</w:t>
            </w:r>
            <w:r w:rsidRPr="00E526F6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7" w:history="1">
              <w:r w:rsidRPr="00E526F6">
                <w:rPr>
                  <w:rStyle w:val="Hyperlink"/>
                </w:rPr>
                <w:t>Email</w:t>
              </w:r>
            </w:hyperlink>
          </w:p>
          <w:p w14:paraId="13FB1C15" w14:textId="77777777" w:rsidR="00107DB2" w:rsidRPr="00E526F6" w:rsidRDefault="00107DB2"/>
        </w:tc>
        <w:tc>
          <w:tcPr>
            <w:tcW w:w="4820" w:type="dxa"/>
          </w:tcPr>
          <w:p w14:paraId="23710029" w14:textId="77777777" w:rsidR="00107DB2" w:rsidRPr="00E526F6" w:rsidRDefault="00107DB2">
            <w:pPr>
              <w:ind w:right="-103"/>
              <w:rPr>
                <w:rStyle w:val="Hyperlink"/>
              </w:rPr>
            </w:pPr>
            <w:r w:rsidRPr="00E526F6">
              <w:rPr>
                <w:rFonts w:ascii="Riviera Nights Bold" w:hAnsi="Riviera Nights Bold"/>
              </w:rPr>
              <w:t>Sustainability and Corporate Communications Manager</w:t>
            </w:r>
            <w:r w:rsidRPr="00E526F6">
              <w:rPr>
                <w:rFonts w:ascii="Riviera Nights Bold" w:hAnsi="Riviera Nights Bold"/>
                <w:b/>
                <w:bCs/>
              </w:rPr>
              <w:br/>
            </w:r>
            <w:r w:rsidRPr="00E526F6">
              <w:t xml:space="preserve">Luke Strudwick: +44 (0)7815 245918 </w:t>
            </w:r>
            <w:hyperlink r:id="rId18" w:history="1">
              <w:r w:rsidRPr="00E526F6">
                <w:rPr>
                  <w:rStyle w:val="Hyperlink"/>
                </w:rPr>
                <w:t>Email</w:t>
              </w:r>
            </w:hyperlink>
          </w:p>
          <w:p w14:paraId="411FF704" w14:textId="77777777" w:rsidR="00107DB2" w:rsidRPr="00E526F6" w:rsidRDefault="00107DB2"/>
        </w:tc>
      </w:tr>
      <w:tr w:rsidR="00107DB2" w:rsidRPr="00E526F6" w14:paraId="67AF5521" w14:textId="77777777">
        <w:tc>
          <w:tcPr>
            <w:tcW w:w="4536" w:type="dxa"/>
            <w:hideMark/>
          </w:tcPr>
          <w:p w14:paraId="72F3BFBE" w14:textId="77777777" w:rsidR="00107DB2" w:rsidRPr="00E526F6" w:rsidRDefault="00107DB2">
            <w:pPr>
              <w:ind w:right="-103"/>
            </w:pPr>
            <w:r w:rsidRPr="00E526F6">
              <w:rPr>
                <w:rFonts w:ascii="Riviera Nights Bold" w:hAnsi="Riviera Nights Bold"/>
              </w:rPr>
              <w:t>Head of Global Product Communications</w:t>
            </w:r>
            <w:r w:rsidRPr="00E526F6">
              <w:rPr>
                <w:rFonts w:ascii="Riviera Nights Bold" w:hAnsi="Riviera Nights Bold"/>
                <w:b/>
                <w:bCs/>
              </w:rPr>
              <w:br/>
            </w:r>
            <w:r w:rsidRPr="00E526F6">
              <w:t>Georgina Cox: +44 (0)7815 370878</w:t>
            </w:r>
            <w:r w:rsidRPr="00E526F6">
              <w:rPr>
                <w:rFonts w:ascii="Riviera Nights Black" w:hAnsi="Riviera Nights Black"/>
                <w:b/>
                <w:bCs/>
              </w:rPr>
              <w:t> </w:t>
            </w:r>
            <w:hyperlink r:id="rId19" w:history="1">
              <w:r w:rsidRPr="00E526F6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  <w:hideMark/>
          </w:tcPr>
          <w:p w14:paraId="0C0FD065" w14:textId="77777777" w:rsidR="00107DB2" w:rsidRPr="00E526F6" w:rsidRDefault="00107DB2">
            <w:pPr>
              <w:rPr>
                <w:rFonts w:ascii="Riviera Nights Bold" w:hAnsi="Riviera Nights Bold"/>
              </w:rPr>
            </w:pPr>
            <w:r w:rsidRPr="00E526F6">
              <w:rPr>
                <w:rFonts w:ascii="Riviera Nights Bold" w:hAnsi="Riviera Nights Bold"/>
              </w:rPr>
              <w:t>Global Bespoke Communications</w:t>
            </w:r>
          </w:p>
          <w:p w14:paraId="55BA5A2D" w14:textId="77777777" w:rsidR="00107DB2" w:rsidRPr="00E526F6" w:rsidRDefault="00107DB2">
            <w:r w:rsidRPr="00E526F6">
              <w:t xml:space="preserve">Malika </w:t>
            </w:r>
            <w:proofErr w:type="spellStart"/>
            <w:r w:rsidRPr="00E526F6">
              <w:t>Abdullaeva</w:t>
            </w:r>
            <w:proofErr w:type="spellEnd"/>
            <w:r w:rsidRPr="00E526F6">
              <w:t>:</w:t>
            </w:r>
          </w:p>
          <w:p w14:paraId="692265FC" w14:textId="3A174CD9" w:rsidR="00107DB2" w:rsidRPr="00E526F6" w:rsidRDefault="00F331BA">
            <w:r w:rsidRPr="00077D32">
              <w:rPr>
                <w:lang w:val="en-US"/>
              </w:rPr>
              <w:t xml:space="preserve">+49 </w:t>
            </w:r>
            <w:r w:rsidRPr="00077D32">
              <w:t xml:space="preserve">151 6019 7646 </w:t>
            </w:r>
            <w:hyperlink r:id="rId20" w:history="1">
              <w:r w:rsidR="00107DB2" w:rsidRPr="00E526F6">
                <w:rPr>
                  <w:rStyle w:val="Hyperlink"/>
                </w:rPr>
                <w:t>Email</w:t>
              </w:r>
            </w:hyperlink>
          </w:p>
        </w:tc>
      </w:tr>
      <w:tr w:rsidR="00107DB2" w:rsidRPr="00E526F6" w14:paraId="3A444DC9" w14:textId="77777777">
        <w:tc>
          <w:tcPr>
            <w:tcW w:w="4536" w:type="dxa"/>
          </w:tcPr>
          <w:p w14:paraId="4C61B1FF" w14:textId="77777777" w:rsidR="00107DB2" w:rsidRPr="00E526F6" w:rsidRDefault="00107DB2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5AF669C3" w14:textId="77777777" w:rsidR="00107DB2" w:rsidRPr="00E526F6" w:rsidRDefault="00107DB2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107DB2" w:rsidRPr="00E526F6" w14:paraId="1E5CADD1" w14:textId="77777777">
        <w:tc>
          <w:tcPr>
            <w:tcW w:w="4536" w:type="dxa"/>
          </w:tcPr>
          <w:p w14:paraId="6968D9BB" w14:textId="77777777" w:rsidR="00107DB2" w:rsidRPr="00E526F6" w:rsidRDefault="00107DB2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7675C03C" w14:textId="77777777" w:rsidR="00107DB2" w:rsidRPr="00E526F6" w:rsidRDefault="00107DB2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6484F3AE" w14:textId="77777777" w:rsidR="00107DB2" w:rsidRPr="00E526F6" w:rsidRDefault="00107DB2" w:rsidP="00107DB2">
      <w:r w:rsidRPr="00E526F6"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107DB2" w:rsidRPr="00E526F6" w14:paraId="29183E96" w14:textId="77777777">
        <w:trPr>
          <w:trHeight w:val="993"/>
        </w:trPr>
        <w:tc>
          <w:tcPr>
            <w:tcW w:w="4617" w:type="dxa"/>
          </w:tcPr>
          <w:p w14:paraId="5B85425C" w14:textId="77777777" w:rsidR="00107DB2" w:rsidRPr="00E526F6" w:rsidRDefault="00107DB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E526F6">
              <w:rPr>
                <w:rFonts w:ascii="Riviera Nights Bold" w:hAnsi="Riviera Nights Bold"/>
              </w:rPr>
              <w:t>The Americas</w:t>
            </w:r>
            <w:r w:rsidRPr="00E526F6">
              <w:br/>
              <w:t xml:space="preserve">Gerry Spahn: +1 201 930 8308 </w:t>
            </w:r>
            <w:hyperlink r:id="rId21" w:history="1">
              <w:r w:rsidRPr="00E526F6">
                <w:rPr>
                  <w:rStyle w:val="Hyperlink"/>
                </w:rPr>
                <w:t>Email</w:t>
              </w:r>
            </w:hyperlink>
          </w:p>
          <w:p w14:paraId="224FAFB2" w14:textId="77777777" w:rsidR="00107DB2" w:rsidRPr="00E526F6" w:rsidRDefault="00107DB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66140532" w14:textId="77777777" w:rsidR="00107DB2" w:rsidRPr="00E526F6" w:rsidRDefault="00107DB2">
            <w:r w:rsidRPr="00E526F6">
              <w:rPr>
                <w:rFonts w:ascii="Riviera Nights Bold" w:hAnsi="Riviera Nights Bold"/>
              </w:rPr>
              <w:t>Asia Pacific (South) and India</w:t>
            </w:r>
            <w:r w:rsidRPr="00E526F6">
              <w:br/>
              <w:t xml:space="preserve">Juliana Tan: +65 9695 3840 </w:t>
            </w:r>
            <w:hyperlink r:id="rId22" w:history="1">
              <w:r w:rsidRPr="00E526F6">
                <w:rPr>
                  <w:rStyle w:val="Hyperlink"/>
                </w:rPr>
                <w:t>Email</w:t>
              </w:r>
            </w:hyperlink>
          </w:p>
        </w:tc>
      </w:tr>
      <w:tr w:rsidR="00107DB2" w:rsidRPr="00E526F6" w14:paraId="131F79CA" w14:textId="77777777">
        <w:trPr>
          <w:trHeight w:val="993"/>
        </w:trPr>
        <w:tc>
          <w:tcPr>
            <w:tcW w:w="4617" w:type="dxa"/>
          </w:tcPr>
          <w:p w14:paraId="2225B7CB" w14:textId="77777777" w:rsidR="00107DB2" w:rsidRPr="00E526F6" w:rsidRDefault="00107DB2">
            <w:pPr>
              <w:rPr>
                <w:rStyle w:val="Hyperlink"/>
              </w:rPr>
            </w:pPr>
            <w:r w:rsidRPr="00E526F6">
              <w:rPr>
                <w:rFonts w:ascii="Riviera Nights Bold" w:hAnsi="Riviera Nights Bold"/>
              </w:rPr>
              <w:t>Central/Eastern Europe and Central Asia</w:t>
            </w:r>
            <w:r w:rsidRPr="00E526F6">
              <w:br/>
              <w:t xml:space="preserve">Frank Tiemann: +49 160 9697 5807 </w:t>
            </w:r>
            <w:hyperlink r:id="rId23" w:history="1">
              <w:r w:rsidRPr="00E526F6">
                <w:rPr>
                  <w:rStyle w:val="Hyperlink"/>
                </w:rPr>
                <w:t>Email</w:t>
              </w:r>
            </w:hyperlink>
          </w:p>
          <w:p w14:paraId="1C089C2C" w14:textId="77777777" w:rsidR="00107DB2" w:rsidRPr="00E526F6" w:rsidRDefault="00107DB2"/>
        </w:tc>
        <w:tc>
          <w:tcPr>
            <w:tcW w:w="4858" w:type="dxa"/>
            <w:hideMark/>
          </w:tcPr>
          <w:p w14:paraId="115C0B05" w14:textId="77777777" w:rsidR="00107DB2" w:rsidRPr="00E526F6" w:rsidRDefault="00107DB2">
            <w:r w:rsidRPr="00E526F6">
              <w:rPr>
                <w:rFonts w:ascii="Riviera Nights Bold" w:hAnsi="Riviera Nights Bold"/>
              </w:rPr>
              <w:t>Central and Western Europe</w:t>
            </w:r>
            <w:r w:rsidRPr="00E526F6">
              <w:t xml:space="preserve"> </w:t>
            </w:r>
            <w:r w:rsidRPr="00E526F6">
              <w:br/>
              <w:t xml:space="preserve">Ruth Hilse: +49 89 382 60064 </w:t>
            </w:r>
            <w:hyperlink r:id="rId24" w:history="1">
              <w:r w:rsidRPr="00E526F6">
                <w:rPr>
                  <w:rStyle w:val="Hyperlink"/>
                </w:rPr>
                <w:t>Email</w:t>
              </w:r>
            </w:hyperlink>
          </w:p>
        </w:tc>
      </w:tr>
      <w:tr w:rsidR="00107DB2" w:rsidRPr="00E526F6" w14:paraId="4FD43104" w14:textId="77777777">
        <w:trPr>
          <w:trHeight w:val="993"/>
        </w:trPr>
        <w:tc>
          <w:tcPr>
            <w:tcW w:w="4617" w:type="dxa"/>
          </w:tcPr>
          <w:p w14:paraId="398FEBFC" w14:textId="77777777" w:rsidR="00107DB2" w:rsidRPr="00E526F6" w:rsidRDefault="00107DB2">
            <w:pPr>
              <w:rPr>
                <w:rFonts w:ascii="Riviera Nights Bold" w:hAnsi="Riviera Nights Bold"/>
              </w:rPr>
            </w:pPr>
            <w:r w:rsidRPr="00E526F6">
              <w:rPr>
                <w:rFonts w:ascii="Riviera Nights Bold" w:hAnsi="Riviera Nights Bold"/>
              </w:rPr>
              <w:t>China</w:t>
            </w:r>
          </w:p>
          <w:p w14:paraId="615D05D3" w14:textId="77777777" w:rsidR="00107DB2" w:rsidRPr="00E526F6" w:rsidRDefault="00107DB2">
            <w:pPr>
              <w:rPr>
                <w:rStyle w:val="Hyperlink"/>
                <w:b/>
                <w:bCs/>
              </w:rPr>
            </w:pPr>
            <w:r w:rsidRPr="00E526F6">
              <w:t xml:space="preserve">Ou Sun: +86 186 0059 0675 </w:t>
            </w:r>
            <w:hyperlink r:id="rId25" w:history="1">
              <w:r w:rsidRPr="00E526F6">
                <w:rPr>
                  <w:rStyle w:val="Hyperlink"/>
                </w:rPr>
                <w:t>Email</w:t>
              </w:r>
            </w:hyperlink>
          </w:p>
          <w:p w14:paraId="48B56357" w14:textId="77777777" w:rsidR="00107DB2" w:rsidRPr="00E526F6" w:rsidRDefault="00107DB2"/>
        </w:tc>
        <w:tc>
          <w:tcPr>
            <w:tcW w:w="4858" w:type="dxa"/>
            <w:hideMark/>
          </w:tcPr>
          <w:p w14:paraId="71B0EBD3" w14:textId="77777777" w:rsidR="00107DB2" w:rsidRPr="00E526F6" w:rsidRDefault="00107DB2">
            <w:pPr>
              <w:rPr>
                <w:rFonts w:ascii="Riviera Nights Bold" w:hAnsi="Riviera Nights Bold"/>
              </w:rPr>
            </w:pPr>
            <w:r w:rsidRPr="00E526F6">
              <w:rPr>
                <w:rFonts w:ascii="Riviera Nights Bold" w:hAnsi="Riviera Nights Bold"/>
              </w:rPr>
              <w:t xml:space="preserve">Japan and Korea </w:t>
            </w:r>
          </w:p>
          <w:p w14:paraId="2B53FB15" w14:textId="77777777" w:rsidR="00107DB2" w:rsidRPr="00E526F6" w:rsidRDefault="00107DB2">
            <w:r w:rsidRPr="00E526F6">
              <w:rPr>
                <w:rFonts w:ascii="Riviera Nights Light" w:hAnsi="Riviera Nights Light"/>
              </w:rPr>
              <w:t xml:space="preserve">Yuki Imamura: </w:t>
            </w:r>
            <w:r w:rsidRPr="00E526F6">
              <w:t xml:space="preserve">+81 90 5216 1957 </w:t>
            </w:r>
            <w:hyperlink r:id="rId26" w:history="1">
              <w:r w:rsidRPr="00E526F6">
                <w:rPr>
                  <w:rStyle w:val="Hyperlink"/>
                </w:rPr>
                <w:t>Email</w:t>
              </w:r>
            </w:hyperlink>
          </w:p>
        </w:tc>
      </w:tr>
      <w:tr w:rsidR="00107DB2" w:rsidRPr="00E526F6" w14:paraId="7A669736" w14:textId="77777777">
        <w:trPr>
          <w:trHeight w:val="1324"/>
        </w:trPr>
        <w:tc>
          <w:tcPr>
            <w:tcW w:w="4617" w:type="dxa"/>
          </w:tcPr>
          <w:p w14:paraId="1A693EDF" w14:textId="77777777" w:rsidR="00107DB2" w:rsidRPr="00E526F6" w:rsidRDefault="00107DB2">
            <w:r w:rsidRPr="00E526F6">
              <w:rPr>
                <w:rFonts w:ascii="Riviera Nights Bold" w:hAnsi="Riviera Nights Bold"/>
              </w:rPr>
              <w:t>Middle East and Africa</w:t>
            </w:r>
            <w:r w:rsidRPr="00E526F6">
              <w:br/>
              <w:t xml:space="preserve">Haya Shanata: +971 56 171 7883 </w:t>
            </w:r>
            <w:hyperlink r:id="rId27" w:history="1">
              <w:r w:rsidRPr="00E526F6">
                <w:rPr>
                  <w:rStyle w:val="Hyperlink"/>
                </w:rPr>
                <w:t>Email</w:t>
              </w:r>
            </w:hyperlink>
          </w:p>
          <w:p w14:paraId="529DB160" w14:textId="77777777" w:rsidR="00107DB2" w:rsidRPr="00E526F6" w:rsidRDefault="00107DB2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06AA8AD7" w14:textId="77777777" w:rsidR="00107DB2" w:rsidRPr="00E526F6" w:rsidRDefault="00107DB2">
            <w:pPr>
              <w:rPr>
                <w:rFonts w:ascii="Riviera Nights Bold" w:hAnsi="Riviera Nights Bold"/>
              </w:rPr>
            </w:pPr>
            <w:r w:rsidRPr="00E526F6">
              <w:rPr>
                <w:rFonts w:ascii="Riviera Nights Bold" w:hAnsi="Riviera Nights Bold"/>
              </w:rPr>
              <w:t>United Kingdom and Ireland</w:t>
            </w:r>
          </w:p>
          <w:p w14:paraId="579D2136" w14:textId="77777777" w:rsidR="00107DB2" w:rsidRPr="00E526F6" w:rsidRDefault="00107DB2">
            <w:r w:rsidRPr="00E526F6">
              <w:t xml:space="preserve">Isabel Matthews: +44 (0)7815 245127 </w:t>
            </w:r>
            <w:hyperlink r:id="rId28" w:history="1">
              <w:r w:rsidRPr="00E526F6">
                <w:rPr>
                  <w:rStyle w:val="Hyperlink"/>
                </w:rPr>
                <w:t>Email</w:t>
              </w:r>
            </w:hyperlink>
          </w:p>
          <w:p w14:paraId="420FFCEB" w14:textId="77777777" w:rsidR="00107DB2" w:rsidRPr="00E526F6" w:rsidRDefault="00107DB2">
            <w:pPr>
              <w:rPr>
                <w:rFonts w:ascii="Riviera Nights Bold" w:hAnsi="Riviera Nights Bold"/>
              </w:rPr>
            </w:pPr>
          </w:p>
        </w:tc>
      </w:tr>
    </w:tbl>
    <w:p w14:paraId="4CC3FCA2" w14:textId="77777777" w:rsidR="00107DB2" w:rsidRPr="00E526F6" w:rsidRDefault="00107DB2" w:rsidP="00107DB2">
      <w:pPr>
        <w:tabs>
          <w:tab w:val="left" w:pos="1040"/>
        </w:tabs>
      </w:pPr>
    </w:p>
    <w:p w14:paraId="0C2F2755" w14:textId="77777777" w:rsidR="00107DB2" w:rsidRPr="00E526F6" w:rsidRDefault="00107DB2" w:rsidP="00FF7F3F">
      <w:pPr>
        <w:ind w:left="720" w:hanging="720"/>
      </w:pPr>
    </w:p>
    <w:sectPr w:rsidR="00107DB2" w:rsidRPr="00E526F6" w:rsidSect="004E3B2C">
      <w:headerReference w:type="default" r:id="rId29"/>
      <w:footerReference w:type="even" r:id="rId30"/>
      <w:footerReference w:type="default" r:id="rId31"/>
      <w:footerReference w:type="first" r:id="rId32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6CAA7" w14:textId="77777777" w:rsidR="0099658C" w:rsidRDefault="0099658C" w:rsidP="001F6D78">
      <w:pPr>
        <w:spacing w:after="0" w:line="240" w:lineRule="auto"/>
      </w:pPr>
      <w:r>
        <w:separator/>
      </w:r>
    </w:p>
  </w:endnote>
  <w:endnote w:type="continuationSeparator" w:id="0">
    <w:p w14:paraId="67DA96AD" w14:textId="77777777" w:rsidR="0099658C" w:rsidRDefault="0099658C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mbria"/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E084" w14:textId="2AEDD451" w:rsidR="002F0773" w:rsidRDefault="002F077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F6F548" wp14:editId="299710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082501565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74CFC" w14:textId="53315449" w:rsidR="002F0773" w:rsidRPr="002F0773" w:rsidRDefault="002F0773" w:rsidP="002F0773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2F0773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6F5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ONFIDENTIAL" style="position:absolute;left:0;text-align:left;margin-left:0;margin-top:0;width:72.3pt;height:33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" filled="f" stroked="f">
              <v:textbox style="mso-fit-shape-to-text:t" inset="0,0,0,15pt">
                <w:txbxContent>
                  <w:p w14:paraId="7F574CFC" w14:textId="53315449" w:rsidR="002F0773" w:rsidRPr="002F0773" w:rsidRDefault="002F0773" w:rsidP="002F0773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2F0773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64AD48DD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1A80BBD4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7503" w14:textId="35E91B3F" w:rsidR="002F0773" w:rsidRDefault="002F077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C70ABD" wp14:editId="25572D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685877556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963AE" w14:textId="1ED1E3C1" w:rsidR="002F0773" w:rsidRPr="002F0773" w:rsidRDefault="002F0773" w:rsidP="002F0773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2F0773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70A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" style="position:absolute;left:0;text-align:left;margin-left:0;margin-top:0;width:72.3pt;height:33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30D963AE" w14:textId="1ED1E3C1" w:rsidR="002F0773" w:rsidRPr="002F0773" w:rsidRDefault="002F0773" w:rsidP="002F0773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2F0773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A48BA" w14:textId="77777777" w:rsidR="0099658C" w:rsidRDefault="0099658C" w:rsidP="001F6D78">
      <w:pPr>
        <w:spacing w:after="0" w:line="240" w:lineRule="auto"/>
      </w:pPr>
      <w:r>
        <w:separator/>
      </w:r>
    </w:p>
  </w:footnote>
  <w:footnote w:type="continuationSeparator" w:id="0">
    <w:p w14:paraId="405DE34D" w14:textId="77777777" w:rsidR="0099658C" w:rsidRDefault="0099658C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1555B"/>
    <w:multiLevelType w:val="hybridMultilevel"/>
    <w:tmpl w:val="AD564E68"/>
    <w:lvl w:ilvl="0" w:tplc="080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20" w:hanging="360"/>
      </w:pPr>
      <w:rPr>
        <w:rFonts w:ascii="Wingdings" w:hAnsi="Wingdings" w:hint="default"/>
      </w:rPr>
    </w:lvl>
  </w:abstractNum>
  <w:abstractNum w:abstractNumId="11" w15:restartNumberingAfterBreak="0">
    <w:nsid w:val="07DF2CC7"/>
    <w:multiLevelType w:val="hybridMultilevel"/>
    <w:tmpl w:val="1F2C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76623"/>
    <w:multiLevelType w:val="hybridMultilevel"/>
    <w:tmpl w:val="4DDA38C8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F26BB"/>
    <w:multiLevelType w:val="hybridMultilevel"/>
    <w:tmpl w:val="39B8AC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0F1776"/>
    <w:multiLevelType w:val="hybridMultilevel"/>
    <w:tmpl w:val="6A56BE6A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B0055"/>
    <w:multiLevelType w:val="hybridMultilevel"/>
    <w:tmpl w:val="DD2A561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E43D4"/>
    <w:multiLevelType w:val="hybridMultilevel"/>
    <w:tmpl w:val="D214BE72"/>
    <w:lvl w:ilvl="0" w:tplc="08090001">
      <w:start w:val="1"/>
      <w:numFmt w:val="bullet"/>
      <w:lvlText w:val=""/>
      <w:lvlJc w:val="left"/>
      <w:pPr>
        <w:ind w:left="-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7" w15:restartNumberingAfterBreak="0">
    <w:nsid w:val="347243C3"/>
    <w:multiLevelType w:val="hybridMultilevel"/>
    <w:tmpl w:val="A834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650CD"/>
    <w:multiLevelType w:val="hybridMultilevel"/>
    <w:tmpl w:val="358A4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C642A"/>
    <w:multiLevelType w:val="hybridMultilevel"/>
    <w:tmpl w:val="484CFD8E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73153"/>
    <w:multiLevelType w:val="hybridMultilevel"/>
    <w:tmpl w:val="B9047E7C"/>
    <w:lvl w:ilvl="0" w:tplc="03F41AA6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F67E8"/>
    <w:multiLevelType w:val="multilevel"/>
    <w:tmpl w:val="0464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F7303F"/>
    <w:multiLevelType w:val="hybridMultilevel"/>
    <w:tmpl w:val="3006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546F3"/>
    <w:multiLevelType w:val="hybridMultilevel"/>
    <w:tmpl w:val="1820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1573A"/>
    <w:multiLevelType w:val="hybridMultilevel"/>
    <w:tmpl w:val="3C0E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55224"/>
    <w:multiLevelType w:val="hybridMultilevel"/>
    <w:tmpl w:val="0782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162AE"/>
    <w:multiLevelType w:val="hybridMultilevel"/>
    <w:tmpl w:val="E9EA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65956"/>
    <w:multiLevelType w:val="hybridMultilevel"/>
    <w:tmpl w:val="07B27F88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F014C"/>
    <w:multiLevelType w:val="hybridMultilevel"/>
    <w:tmpl w:val="F160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5730D"/>
    <w:multiLevelType w:val="hybridMultilevel"/>
    <w:tmpl w:val="975AD784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4538">
    <w:abstractNumId w:val="15"/>
  </w:num>
  <w:num w:numId="2" w16cid:durableId="1175458514">
    <w:abstractNumId w:val="19"/>
  </w:num>
  <w:num w:numId="3" w16cid:durableId="104884331">
    <w:abstractNumId w:val="0"/>
  </w:num>
  <w:num w:numId="4" w16cid:durableId="193930861">
    <w:abstractNumId w:val="1"/>
  </w:num>
  <w:num w:numId="5" w16cid:durableId="1541748881">
    <w:abstractNumId w:val="2"/>
  </w:num>
  <w:num w:numId="6" w16cid:durableId="276259061">
    <w:abstractNumId w:val="3"/>
  </w:num>
  <w:num w:numId="7" w16cid:durableId="1533303258">
    <w:abstractNumId w:val="8"/>
  </w:num>
  <w:num w:numId="8" w16cid:durableId="700715346">
    <w:abstractNumId w:val="4"/>
  </w:num>
  <w:num w:numId="9" w16cid:durableId="140318376">
    <w:abstractNumId w:val="5"/>
  </w:num>
  <w:num w:numId="10" w16cid:durableId="302541689">
    <w:abstractNumId w:val="6"/>
  </w:num>
  <w:num w:numId="11" w16cid:durableId="993684837">
    <w:abstractNumId w:val="7"/>
  </w:num>
  <w:num w:numId="12" w16cid:durableId="1836722602">
    <w:abstractNumId w:val="9"/>
  </w:num>
  <w:num w:numId="13" w16cid:durableId="1674408468">
    <w:abstractNumId w:val="27"/>
  </w:num>
  <w:num w:numId="14" w16cid:durableId="1129590283">
    <w:abstractNumId w:val="25"/>
  </w:num>
  <w:num w:numId="15" w16cid:durableId="1670018588">
    <w:abstractNumId w:val="13"/>
  </w:num>
  <w:num w:numId="16" w16cid:durableId="532768556">
    <w:abstractNumId w:val="26"/>
  </w:num>
  <w:num w:numId="17" w16cid:durableId="1103263670">
    <w:abstractNumId w:val="23"/>
  </w:num>
  <w:num w:numId="18" w16cid:durableId="1462264383">
    <w:abstractNumId w:val="24"/>
  </w:num>
  <w:num w:numId="19" w16cid:durableId="1437556897">
    <w:abstractNumId w:val="11"/>
  </w:num>
  <w:num w:numId="20" w16cid:durableId="722169748">
    <w:abstractNumId w:val="18"/>
  </w:num>
  <w:num w:numId="21" w16cid:durableId="850947498">
    <w:abstractNumId w:val="29"/>
  </w:num>
  <w:num w:numId="22" w16cid:durableId="378827598">
    <w:abstractNumId w:val="30"/>
  </w:num>
  <w:num w:numId="23" w16cid:durableId="1474563523">
    <w:abstractNumId w:val="14"/>
  </w:num>
  <w:num w:numId="24" w16cid:durableId="1145008992">
    <w:abstractNumId w:val="28"/>
  </w:num>
  <w:num w:numId="25" w16cid:durableId="2078279500">
    <w:abstractNumId w:val="12"/>
  </w:num>
  <w:num w:numId="26" w16cid:durableId="548953118">
    <w:abstractNumId w:val="20"/>
  </w:num>
  <w:num w:numId="27" w16cid:durableId="1527979892">
    <w:abstractNumId w:val="16"/>
  </w:num>
  <w:num w:numId="28" w16cid:durableId="2129733091">
    <w:abstractNumId w:val="22"/>
  </w:num>
  <w:num w:numId="29" w16cid:durableId="88356043">
    <w:abstractNumId w:val="10"/>
  </w:num>
  <w:num w:numId="30" w16cid:durableId="1439250656">
    <w:abstractNumId w:val="17"/>
  </w:num>
  <w:num w:numId="31" w16cid:durableId="51851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F25"/>
    <w:rsid w:val="00003351"/>
    <w:rsid w:val="00004251"/>
    <w:rsid w:val="00004A0E"/>
    <w:rsid w:val="00007855"/>
    <w:rsid w:val="00012B02"/>
    <w:rsid w:val="00016B93"/>
    <w:rsid w:val="00016D7B"/>
    <w:rsid w:val="00016EA8"/>
    <w:rsid w:val="00017F1A"/>
    <w:rsid w:val="000206E8"/>
    <w:rsid w:val="00022304"/>
    <w:rsid w:val="00023795"/>
    <w:rsid w:val="0002420C"/>
    <w:rsid w:val="00025377"/>
    <w:rsid w:val="00025EED"/>
    <w:rsid w:val="00026089"/>
    <w:rsid w:val="0002639C"/>
    <w:rsid w:val="0002717C"/>
    <w:rsid w:val="000312C9"/>
    <w:rsid w:val="000351AC"/>
    <w:rsid w:val="0004268F"/>
    <w:rsid w:val="00045224"/>
    <w:rsid w:val="000454C6"/>
    <w:rsid w:val="000467B1"/>
    <w:rsid w:val="000470A2"/>
    <w:rsid w:val="00047F21"/>
    <w:rsid w:val="00052C1E"/>
    <w:rsid w:val="000549B4"/>
    <w:rsid w:val="00063275"/>
    <w:rsid w:val="000632A9"/>
    <w:rsid w:val="00064EC6"/>
    <w:rsid w:val="00066CA3"/>
    <w:rsid w:val="0007119F"/>
    <w:rsid w:val="00074CF3"/>
    <w:rsid w:val="0007562B"/>
    <w:rsid w:val="00075F47"/>
    <w:rsid w:val="00081226"/>
    <w:rsid w:val="000825C4"/>
    <w:rsid w:val="00082E43"/>
    <w:rsid w:val="00084084"/>
    <w:rsid w:val="0008762D"/>
    <w:rsid w:val="00092F2E"/>
    <w:rsid w:val="00093401"/>
    <w:rsid w:val="00094564"/>
    <w:rsid w:val="00096EEB"/>
    <w:rsid w:val="000A1689"/>
    <w:rsid w:val="000A3E1C"/>
    <w:rsid w:val="000A483A"/>
    <w:rsid w:val="000A52BC"/>
    <w:rsid w:val="000A5FC7"/>
    <w:rsid w:val="000A698C"/>
    <w:rsid w:val="000B0CE2"/>
    <w:rsid w:val="000B131F"/>
    <w:rsid w:val="000B1BC4"/>
    <w:rsid w:val="000B33A1"/>
    <w:rsid w:val="000C1DFB"/>
    <w:rsid w:val="000C3514"/>
    <w:rsid w:val="000C3922"/>
    <w:rsid w:val="000C3FEA"/>
    <w:rsid w:val="000C4920"/>
    <w:rsid w:val="000C4BA2"/>
    <w:rsid w:val="000C77CC"/>
    <w:rsid w:val="000D3E4F"/>
    <w:rsid w:val="000D76C7"/>
    <w:rsid w:val="000E5118"/>
    <w:rsid w:val="000E76D4"/>
    <w:rsid w:val="000F0554"/>
    <w:rsid w:val="000F1DBD"/>
    <w:rsid w:val="000F44D4"/>
    <w:rsid w:val="000F4894"/>
    <w:rsid w:val="000F491C"/>
    <w:rsid w:val="00102730"/>
    <w:rsid w:val="00102D15"/>
    <w:rsid w:val="00102EC7"/>
    <w:rsid w:val="00104194"/>
    <w:rsid w:val="00105006"/>
    <w:rsid w:val="001067E8"/>
    <w:rsid w:val="00107DB2"/>
    <w:rsid w:val="00110741"/>
    <w:rsid w:val="00110A81"/>
    <w:rsid w:val="00113DD3"/>
    <w:rsid w:val="001264FE"/>
    <w:rsid w:val="001271F3"/>
    <w:rsid w:val="0013143B"/>
    <w:rsid w:val="00132D80"/>
    <w:rsid w:val="00133918"/>
    <w:rsid w:val="0013511D"/>
    <w:rsid w:val="00137655"/>
    <w:rsid w:val="00137F38"/>
    <w:rsid w:val="00147D37"/>
    <w:rsid w:val="001531FB"/>
    <w:rsid w:val="00154A42"/>
    <w:rsid w:val="00155132"/>
    <w:rsid w:val="001563FD"/>
    <w:rsid w:val="001608CB"/>
    <w:rsid w:val="001609C0"/>
    <w:rsid w:val="0016194B"/>
    <w:rsid w:val="0016479A"/>
    <w:rsid w:val="00177EDC"/>
    <w:rsid w:val="00180D2D"/>
    <w:rsid w:val="00182EE7"/>
    <w:rsid w:val="00183AE5"/>
    <w:rsid w:val="00183C26"/>
    <w:rsid w:val="0018455C"/>
    <w:rsid w:val="00186284"/>
    <w:rsid w:val="00187A98"/>
    <w:rsid w:val="0019039D"/>
    <w:rsid w:val="00195686"/>
    <w:rsid w:val="00195961"/>
    <w:rsid w:val="001975D8"/>
    <w:rsid w:val="001A14A2"/>
    <w:rsid w:val="001A43F5"/>
    <w:rsid w:val="001A5FA7"/>
    <w:rsid w:val="001A6026"/>
    <w:rsid w:val="001A616E"/>
    <w:rsid w:val="001A70B8"/>
    <w:rsid w:val="001B0E8F"/>
    <w:rsid w:val="001B1675"/>
    <w:rsid w:val="001B5091"/>
    <w:rsid w:val="001B5485"/>
    <w:rsid w:val="001C0F05"/>
    <w:rsid w:val="001D3353"/>
    <w:rsid w:val="001D4B3B"/>
    <w:rsid w:val="001D7447"/>
    <w:rsid w:val="001D76D0"/>
    <w:rsid w:val="001E1D86"/>
    <w:rsid w:val="001E68E8"/>
    <w:rsid w:val="001F1656"/>
    <w:rsid w:val="001F27D4"/>
    <w:rsid w:val="001F39D1"/>
    <w:rsid w:val="001F4E8C"/>
    <w:rsid w:val="001F6D78"/>
    <w:rsid w:val="001F7185"/>
    <w:rsid w:val="002006EC"/>
    <w:rsid w:val="00204C33"/>
    <w:rsid w:val="00206215"/>
    <w:rsid w:val="00206ECF"/>
    <w:rsid w:val="0021191E"/>
    <w:rsid w:val="0021589C"/>
    <w:rsid w:val="00215A68"/>
    <w:rsid w:val="00217D91"/>
    <w:rsid w:val="00220BD3"/>
    <w:rsid w:val="00220F1B"/>
    <w:rsid w:val="00224027"/>
    <w:rsid w:val="00225EC4"/>
    <w:rsid w:val="00231502"/>
    <w:rsid w:val="0023201D"/>
    <w:rsid w:val="00232219"/>
    <w:rsid w:val="0023524C"/>
    <w:rsid w:val="0024390E"/>
    <w:rsid w:val="00245D20"/>
    <w:rsid w:val="0024688A"/>
    <w:rsid w:val="002468B0"/>
    <w:rsid w:val="00247B30"/>
    <w:rsid w:val="00250660"/>
    <w:rsid w:val="00252BBF"/>
    <w:rsid w:val="0025323F"/>
    <w:rsid w:val="002538D9"/>
    <w:rsid w:val="00253A15"/>
    <w:rsid w:val="00255624"/>
    <w:rsid w:val="00260F64"/>
    <w:rsid w:val="00262305"/>
    <w:rsid w:val="00263751"/>
    <w:rsid w:val="00265077"/>
    <w:rsid w:val="0026692B"/>
    <w:rsid w:val="00271433"/>
    <w:rsid w:val="00272CAC"/>
    <w:rsid w:val="00273B35"/>
    <w:rsid w:val="002766C5"/>
    <w:rsid w:val="00280502"/>
    <w:rsid w:val="0028482A"/>
    <w:rsid w:val="00284D09"/>
    <w:rsid w:val="00286ECD"/>
    <w:rsid w:val="002919A4"/>
    <w:rsid w:val="00292147"/>
    <w:rsid w:val="00292216"/>
    <w:rsid w:val="0029465E"/>
    <w:rsid w:val="002A001C"/>
    <w:rsid w:val="002A7D1B"/>
    <w:rsid w:val="002B03CB"/>
    <w:rsid w:val="002B0A3B"/>
    <w:rsid w:val="002B198C"/>
    <w:rsid w:val="002B7736"/>
    <w:rsid w:val="002C0950"/>
    <w:rsid w:val="002C426D"/>
    <w:rsid w:val="002D0771"/>
    <w:rsid w:val="002D131B"/>
    <w:rsid w:val="002D282B"/>
    <w:rsid w:val="002D402D"/>
    <w:rsid w:val="002D780F"/>
    <w:rsid w:val="002E0338"/>
    <w:rsid w:val="002E03DC"/>
    <w:rsid w:val="002E1C2E"/>
    <w:rsid w:val="002E3F9C"/>
    <w:rsid w:val="002E6546"/>
    <w:rsid w:val="002E6A97"/>
    <w:rsid w:val="002E7552"/>
    <w:rsid w:val="002F0773"/>
    <w:rsid w:val="002F2AB4"/>
    <w:rsid w:val="002F2F0A"/>
    <w:rsid w:val="002F475F"/>
    <w:rsid w:val="002F5D97"/>
    <w:rsid w:val="0030391F"/>
    <w:rsid w:val="00307674"/>
    <w:rsid w:val="003109E1"/>
    <w:rsid w:val="00310DA5"/>
    <w:rsid w:val="003133B2"/>
    <w:rsid w:val="00313DBB"/>
    <w:rsid w:val="00316BF8"/>
    <w:rsid w:val="00317CD8"/>
    <w:rsid w:val="00322501"/>
    <w:rsid w:val="00322A72"/>
    <w:rsid w:val="00323318"/>
    <w:rsid w:val="00326BC8"/>
    <w:rsid w:val="00333EA7"/>
    <w:rsid w:val="00334BD1"/>
    <w:rsid w:val="00340F55"/>
    <w:rsid w:val="0034188D"/>
    <w:rsid w:val="00341E3A"/>
    <w:rsid w:val="003439B0"/>
    <w:rsid w:val="00343CC4"/>
    <w:rsid w:val="003507DC"/>
    <w:rsid w:val="00353BCD"/>
    <w:rsid w:val="003540BC"/>
    <w:rsid w:val="00354725"/>
    <w:rsid w:val="00356FCD"/>
    <w:rsid w:val="00357D3A"/>
    <w:rsid w:val="003633DE"/>
    <w:rsid w:val="003664DC"/>
    <w:rsid w:val="003678B7"/>
    <w:rsid w:val="00370E53"/>
    <w:rsid w:val="0037767B"/>
    <w:rsid w:val="00377ADB"/>
    <w:rsid w:val="00381335"/>
    <w:rsid w:val="00385C0C"/>
    <w:rsid w:val="00397275"/>
    <w:rsid w:val="0039766D"/>
    <w:rsid w:val="00397988"/>
    <w:rsid w:val="003A0039"/>
    <w:rsid w:val="003A1AF5"/>
    <w:rsid w:val="003A35F8"/>
    <w:rsid w:val="003A3804"/>
    <w:rsid w:val="003A45F6"/>
    <w:rsid w:val="003A756C"/>
    <w:rsid w:val="003B26FD"/>
    <w:rsid w:val="003B66B1"/>
    <w:rsid w:val="003B69D0"/>
    <w:rsid w:val="003C4353"/>
    <w:rsid w:val="003D6F7F"/>
    <w:rsid w:val="003E00FD"/>
    <w:rsid w:val="003E0791"/>
    <w:rsid w:val="003E31CD"/>
    <w:rsid w:val="003E4C55"/>
    <w:rsid w:val="003E4D28"/>
    <w:rsid w:val="003E6D1B"/>
    <w:rsid w:val="003E7D04"/>
    <w:rsid w:val="003F42A1"/>
    <w:rsid w:val="003F49FA"/>
    <w:rsid w:val="003F60D9"/>
    <w:rsid w:val="00400842"/>
    <w:rsid w:val="00400A11"/>
    <w:rsid w:val="00400EF1"/>
    <w:rsid w:val="00403E4A"/>
    <w:rsid w:val="00405217"/>
    <w:rsid w:val="00406E84"/>
    <w:rsid w:val="004122F4"/>
    <w:rsid w:val="004137CF"/>
    <w:rsid w:val="0041569E"/>
    <w:rsid w:val="00415740"/>
    <w:rsid w:val="0042101A"/>
    <w:rsid w:val="00421414"/>
    <w:rsid w:val="00423284"/>
    <w:rsid w:val="004232B9"/>
    <w:rsid w:val="00426579"/>
    <w:rsid w:val="004316A0"/>
    <w:rsid w:val="00432E01"/>
    <w:rsid w:val="00436A1F"/>
    <w:rsid w:val="00437480"/>
    <w:rsid w:val="00441835"/>
    <w:rsid w:val="004418AA"/>
    <w:rsid w:val="004442EA"/>
    <w:rsid w:val="004444EF"/>
    <w:rsid w:val="004445E6"/>
    <w:rsid w:val="004463B7"/>
    <w:rsid w:val="00450253"/>
    <w:rsid w:val="0045452D"/>
    <w:rsid w:val="00462BD0"/>
    <w:rsid w:val="00466717"/>
    <w:rsid w:val="00466F11"/>
    <w:rsid w:val="004719F7"/>
    <w:rsid w:val="0047223A"/>
    <w:rsid w:val="00472EAE"/>
    <w:rsid w:val="00474C14"/>
    <w:rsid w:val="00474DF4"/>
    <w:rsid w:val="004769E3"/>
    <w:rsid w:val="004802C1"/>
    <w:rsid w:val="00483713"/>
    <w:rsid w:val="00484391"/>
    <w:rsid w:val="00485364"/>
    <w:rsid w:val="00487749"/>
    <w:rsid w:val="00490FAD"/>
    <w:rsid w:val="004920EF"/>
    <w:rsid w:val="00492183"/>
    <w:rsid w:val="00495A4C"/>
    <w:rsid w:val="00497549"/>
    <w:rsid w:val="004A0908"/>
    <w:rsid w:val="004A1037"/>
    <w:rsid w:val="004A1431"/>
    <w:rsid w:val="004A27A9"/>
    <w:rsid w:val="004A2813"/>
    <w:rsid w:val="004A2BAA"/>
    <w:rsid w:val="004A32EE"/>
    <w:rsid w:val="004A3CD3"/>
    <w:rsid w:val="004B4EB6"/>
    <w:rsid w:val="004B6A0D"/>
    <w:rsid w:val="004B6BC9"/>
    <w:rsid w:val="004B761C"/>
    <w:rsid w:val="004C059D"/>
    <w:rsid w:val="004C1F09"/>
    <w:rsid w:val="004C65E7"/>
    <w:rsid w:val="004D0F89"/>
    <w:rsid w:val="004D2CFC"/>
    <w:rsid w:val="004D620F"/>
    <w:rsid w:val="004D62A6"/>
    <w:rsid w:val="004D72D4"/>
    <w:rsid w:val="004E1ABF"/>
    <w:rsid w:val="004E1D9D"/>
    <w:rsid w:val="004E2476"/>
    <w:rsid w:val="004E269D"/>
    <w:rsid w:val="004E3B2C"/>
    <w:rsid w:val="004E6EE4"/>
    <w:rsid w:val="004F304C"/>
    <w:rsid w:val="004F79D5"/>
    <w:rsid w:val="0051285C"/>
    <w:rsid w:val="00512EAB"/>
    <w:rsid w:val="00513564"/>
    <w:rsid w:val="005139A7"/>
    <w:rsid w:val="00516DF4"/>
    <w:rsid w:val="0051764C"/>
    <w:rsid w:val="00520098"/>
    <w:rsid w:val="00523BE1"/>
    <w:rsid w:val="00524A7B"/>
    <w:rsid w:val="00524EBD"/>
    <w:rsid w:val="0052536A"/>
    <w:rsid w:val="0052740D"/>
    <w:rsid w:val="0052784F"/>
    <w:rsid w:val="00530382"/>
    <w:rsid w:val="0053071D"/>
    <w:rsid w:val="00536191"/>
    <w:rsid w:val="005422CF"/>
    <w:rsid w:val="00542D92"/>
    <w:rsid w:val="00543614"/>
    <w:rsid w:val="00543641"/>
    <w:rsid w:val="00543C1F"/>
    <w:rsid w:val="00547931"/>
    <w:rsid w:val="00552676"/>
    <w:rsid w:val="0055390A"/>
    <w:rsid w:val="005645A3"/>
    <w:rsid w:val="0056644B"/>
    <w:rsid w:val="00571AB6"/>
    <w:rsid w:val="005810D2"/>
    <w:rsid w:val="00586A3D"/>
    <w:rsid w:val="00587746"/>
    <w:rsid w:val="00590716"/>
    <w:rsid w:val="0059289B"/>
    <w:rsid w:val="00594B32"/>
    <w:rsid w:val="00597BDB"/>
    <w:rsid w:val="005A0BCD"/>
    <w:rsid w:val="005A4C99"/>
    <w:rsid w:val="005A6D48"/>
    <w:rsid w:val="005B5F20"/>
    <w:rsid w:val="005B7DFB"/>
    <w:rsid w:val="005B7FAB"/>
    <w:rsid w:val="005C02CD"/>
    <w:rsid w:val="005C26D6"/>
    <w:rsid w:val="005C380F"/>
    <w:rsid w:val="005C694A"/>
    <w:rsid w:val="005D154B"/>
    <w:rsid w:val="005D2666"/>
    <w:rsid w:val="005D4C61"/>
    <w:rsid w:val="005E0A7C"/>
    <w:rsid w:val="005E1446"/>
    <w:rsid w:val="005E19F5"/>
    <w:rsid w:val="005E2E9B"/>
    <w:rsid w:val="005E44F2"/>
    <w:rsid w:val="005E5394"/>
    <w:rsid w:val="005F3B82"/>
    <w:rsid w:val="005F643D"/>
    <w:rsid w:val="005F788C"/>
    <w:rsid w:val="00600DD5"/>
    <w:rsid w:val="00604651"/>
    <w:rsid w:val="00612017"/>
    <w:rsid w:val="00613AFC"/>
    <w:rsid w:val="0061782E"/>
    <w:rsid w:val="00620D6C"/>
    <w:rsid w:val="00622245"/>
    <w:rsid w:val="00626CEA"/>
    <w:rsid w:val="0063199C"/>
    <w:rsid w:val="0063605D"/>
    <w:rsid w:val="006366AD"/>
    <w:rsid w:val="00646452"/>
    <w:rsid w:val="0064743C"/>
    <w:rsid w:val="00650B94"/>
    <w:rsid w:val="00653F20"/>
    <w:rsid w:val="00654874"/>
    <w:rsid w:val="00654A4F"/>
    <w:rsid w:val="00655CC5"/>
    <w:rsid w:val="0066261D"/>
    <w:rsid w:val="006642B2"/>
    <w:rsid w:val="0066561E"/>
    <w:rsid w:val="00665DA3"/>
    <w:rsid w:val="00666881"/>
    <w:rsid w:val="006714D8"/>
    <w:rsid w:val="00681949"/>
    <w:rsid w:val="006836B5"/>
    <w:rsid w:val="00684B14"/>
    <w:rsid w:val="00685697"/>
    <w:rsid w:val="00685C53"/>
    <w:rsid w:val="006877D4"/>
    <w:rsid w:val="00691F06"/>
    <w:rsid w:val="00694D02"/>
    <w:rsid w:val="00696495"/>
    <w:rsid w:val="00697271"/>
    <w:rsid w:val="006A0A26"/>
    <w:rsid w:val="006B016B"/>
    <w:rsid w:val="006B1619"/>
    <w:rsid w:val="006B3BC5"/>
    <w:rsid w:val="006B739F"/>
    <w:rsid w:val="006C12CF"/>
    <w:rsid w:val="006C4A2F"/>
    <w:rsid w:val="006C5D3D"/>
    <w:rsid w:val="006C784E"/>
    <w:rsid w:val="006D04EB"/>
    <w:rsid w:val="006D04F4"/>
    <w:rsid w:val="006D116C"/>
    <w:rsid w:val="006D2927"/>
    <w:rsid w:val="006D4464"/>
    <w:rsid w:val="006D68B0"/>
    <w:rsid w:val="006D6D4F"/>
    <w:rsid w:val="006D6F5A"/>
    <w:rsid w:val="006E41EB"/>
    <w:rsid w:val="006E4B65"/>
    <w:rsid w:val="006E5344"/>
    <w:rsid w:val="006E5EC7"/>
    <w:rsid w:val="00701AAA"/>
    <w:rsid w:val="00705985"/>
    <w:rsid w:val="0070644E"/>
    <w:rsid w:val="007071AF"/>
    <w:rsid w:val="0071269A"/>
    <w:rsid w:val="00712E32"/>
    <w:rsid w:val="00713F70"/>
    <w:rsid w:val="007153E3"/>
    <w:rsid w:val="00716CBF"/>
    <w:rsid w:val="00722028"/>
    <w:rsid w:val="00722F4E"/>
    <w:rsid w:val="007306CF"/>
    <w:rsid w:val="00730E7F"/>
    <w:rsid w:val="00732C6F"/>
    <w:rsid w:val="00736DE3"/>
    <w:rsid w:val="00736EEC"/>
    <w:rsid w:val="007407D0"/>
    <w:rsid w:val="00746819"/>
    <w:rsid w:val="00746AA4"/>
    <w:rsid w:val="00747617"/>
    <w:rsid w:val="0075147B"/>
    <w:rsid w:val="007538CF"/>
    <w:rsid w:val="00762BDA"/>
    <w:rsid w:val="00764E4A"/>
    <w:rsid w:val="0076500E"/>
    <w:rsid w:val="007701CC"/>
    <w:rsid w:val="0077305E"/>
    <w:rsid w:val="00777026"/>
    <w:rsid w:val="0077757B"/>
    <w:rsid w:val="007811AF"/>
    <w:rsid w:val="0078141A"/>
    <w:rsid w:val="007816AA"/>
    <w:rsid w:val="00782F2A"/>
    <w:rsid w:val="007837B8"/>
    <w:rsid w:val="0078452F"/>
    <w:rsid w:val="0078490A"/>
    <w:rsid w:val="007907EF"/>
    <w:rsid w:val="0079210C"/>
    <w:rsid w:val="00795400"/>
    <w:rsid w:val="00796378"/>
    <w:rsid w:val="00796D8D"/>
    <w:rsid w:val="007A29B7"/>
    <w:rsid w:val="007B08A9"/>
    <w:rsid w:val="007B133D"/>
    <w:rsid w:val="007B1966"/>
    <w:rsid w:val="007B261A"/>
    <w:rsid w:val="007B268E"/>
    <w:rsid w:val="007B2E8C"/>
    <w:rsid w:val="007B6998"/>
    <w:rsid w:val="007D122B"/>
    <w:rsid w:val="007D3CC6"/>
    <w:rsid w:val="007D40A8"/>
    <w:rsid w:val="007D4140"/>
    <w:rsid w:val="007D6A2E"/>
    <w:rsid w:val="007D6E48"/>
    <w:rsid w:val="007D7F22"/>
    <w:rsid w:val="007E16A3"/>
    <w:rsid w:val="007E66D9"/>
    <w:rsid w:val="007F1000"/>
    <w:rsid w:val="007F12FC"/>
    <w:rsid w:val="007F21F2"/>
    <w:rsid w:val="007F2573"/>
    <w:rsid w:val="007F637D"/>
    <w:rsid w:val="007F6EA8"/>
    <w:rsid w:val="007F749B"/>
    <w:rsid w:val="00800D43"/>
    <w:rsid w:val="00802026"/>
    <w:rsid w:val="0080376E"/>
    <w:rsid w:val="00812DDF"/>
    <w:rsid w:val="0081422D"/>
    <w:rsid w:val="00820A50"/>
    <w:rsid w:val="008233CE"/>
    <w:rsid w:val="00836926"/>
    <w:rsid w:val="0084404F"/>
    <w:rsid w:val="00845175"/>
    <w:rsid w:val="00846E94"/>
    <w:rsid w:val="0084750A"/>
    <w:rsid w:val="00850F95"/>
    <w:rsid w:val="00854045"/>
    <w:rsid w:val="008617E8"/>
    <w:rsid w:val="00865A0A"/>
    <w:rsid w:val="00865D2F"/>
    <w:rsid w:val="00870939"/>
    <w:rsid w:val="0087123F"/>
    <w:rsid w:val="008722EC"/>
    <w:rsid w:val="008732F1"/>
    <w:rsid w:val="008760D5"/>
    <w:rsid w:val="008764AC"/>
    <w:rsid w:val="008807A9"/>
    <w:rsid w:val="008853F4"/>
    <w:rsid w:val="00885D06"/>
    <w:rsid w:val="00886987"/>
    <w:rsid w:val="008901B4"/>
    <w:rsid w:val="008909DA"/>
    <w:rsid w:val="00890BB2"/>
    <w:rsid w:val="00891FB6"/>
    <w:rsid w:val="00896CE2"/>
    <w:rsid w:val="0089737E"/>
    <w:rsid w:val="008976F2"/>
    <w:rsid w:val="008A1062"/>
    <w:rsid w:val="008A2A5B"/>
    <w:rsid w:val="008A4AA9"/>
    <w:rsid w:val="008A6473"/>
    <w:rsid w:val="008A78F2"/>
    <w:rsid w:val="008C01C0"/>
    <w:rsid w:val="008C3D2B"/>
    <w:rsid w:val="008D206D"/>
    <w:rsid w:val="008D2462"/>
    <w:rsid w:val="008D2A1B"/>
    <w:rsid w:val="008D4B05"/>
    <w:rsid w:val="008D5EB2"/>
    <w:rsid w:val="008D64FA"/>
    <w:rsid w:val="008E156E"/>
    <w:rsid w:val="008E4EFA"/>
    <w:rsid w:val="008E5A44"/>
    <w:rsid w:val="008E7A46"/>
    <w:rsid w:val="008F0656"/>
    <w:rsid w:val="008F23EB"/>
    <w:rsid w:val="00903119"/>
    <w:rsid w:val="00903568"/>
    <w:rsid w:val="009121BF"/>
    <w:rsid w:val="00912893"/>
    <w:rsid w:val="00913BFA"/>
    <w:rsid w:val="00913C72"/>
    <w:rsid w:val="009142DB"/>
    <w:rsid w:val="009173B2"/>
    <w:rsid w:val="00921639"/>
    <w:rsid w:val="00923317"/>
    <w:rsid w:val="00925CF2"/>
    <w:rsid w:val="00934309"/>
    <w:rsid w:val="009354AB"/>
    <w:rsid w:val="00940E8D"/>
    <w:rsid w:val="0094147B"/>
    <w:rsid w:val="00943FAC"/>
    <w:rsid w:val="009440CC"/>
    <w:rsid w:val="00944CCB"/>
    <w:rsid w:val="0095757C"/>
    <w:rsid w:val="00960183"/>
    <w:rsid w:val="00961E80"/>
    <w:rsid w:val="00963725"/>
    <w:rsid w:val="009655B6"/>
    <w:rsid w:val="009715E3"/>
    <w:rsid w:val="00976925"/>
    <w:rsid w:val="0097694B"/>
    <w:rsid w:val="00977851"/>
    <w:rsid w:val="0098072D"/>
    <w:rsid w:val="0098344C"/>
    <w:rsid w:val="00986D25"/>
    <w:rsid w:val="00990E36"/>
    <w:rsid w:val="00992394"/>
    <w:rsid w:val="0099658C"/>
    <w:rsid w:val="009A10F2"/>
    <w:rsid w:val="009A1776"/>
    <w:rsid w:val="009A206F"/>
    <w:rsid w:val="009A39CB"/>
    <w:rsid w:val="009A3C5C"/>
    <w:rsid w:val="009A55DC"/>
    <w:rsid w:val="009B34DF"/>
    <w:rsid w:val="009B5477"/>
    <w:rsid w:val="009B5CC1"/>
    <w:rsid w:val="009B60D7"/>
    <w:rsid w:val="009C319A"/>
    <w:rsid w:val="009C35B0"/>
    <w:rsid w:val="009C39E5"/>
    <w:rsid w:val="009C7B78"/>
    <w:rsid w:val="009D0807"/>
    <w:rsid w:val="009D13D8"/>
    <w:rsid w:val="009D242B"/>
    <w:rsid w:val="009D7F85"/>
    <w:rsid w:val="009E02A0"/>
    <w:rsid w:val="009E20D9"/>
    <w:rsid w:val="009F334B"/>
    <w:rsid w:val="009F5BD2"/>
    <w:rsid w:val="009F7DD1"/>
    <w:rsid w:val="00A0105B"/>
    <w:rsid w:val="00A02A1B"/>
    <w:rsid w:val="00A06E6D"/>
    <w:rsid w:val="00A07EB7"/>
    <w:rsid w:val="00A2204A"/>
    <w:rsid w:val="00A23C32"/>
    <w:rsid w:val="00A43AF0"/>
    <w:rsid w:val="00A44E0F"/>
    <w:rsid w:val="00A4786C"/>
    <w:rsid w:val="00A47898"/>
    <w:rsid w:val="00A51AF5"/>
    <w:rsid w:val="00A52679"/>
    <w:rsid w:val="00A548F8"/>
    <w:rsid w:val="00A559F7"/>
    <w:rsid w:val="00A55BE3"/>
    <w:rsid w:val="00A60EA5"/>
    <w:rsid w:val="00A7397F"/>
    <w:rsid w:val="00A73A3A"/>
    <w:rsid w:val="00A820C5"/>
    <w:rsid w:val="00A83938"/>
    <w:rsid w:val="00A8573D"/>
    <w:rsid w:val="00A91665"/>
    <w:rsid w:val="00A92BC9"/>
    <w:rsid w:val="00A9605A"/>
    <w:rsid w:val="00A96614"/>
    <w:rsid w:val="00AA36BE"/>
    <w:rsid w:val="00AB038E"/>
    <w:rsid w:val="00AB080A"/>
    <w:rsid w:val="00AB2967"/>
    <w:rsid w:val="00AB2B59"/>
    <w:rsid w:val="00AB46AD"/>
    <w:rsid w:val="00AB4C6E"/>
    <w:rsid w:val="00AB612C"/>
    <w:rsid w:val="00AC081A"/>
    <w:rsid w:val="00AC1396"/>
    <w:rsid w:val="00AC195A"/>
    <w:rsid w:val="00AC25A2"/>
    <w:rsid w:val="00AC2B8A"/>
    <w:rsid w:val="00AC2CB9"/>
    <w:rsid w:val="00AC4ED0"/>
    <w:rsid w:val="00AC4FC4"/>
    <w:rsid w:val="00AC5663"/>
    <w:rsid w:val="00AC5A09"/>
    <w:rsid w:val="00AC691C"/>
    <w:rsid w:val="00AC718D"/>
    <w:rsid w:val="00AC7AD2"/>
    <w:rsid w:val="00AD317C"/>
    <w:rsid w:val="00AD68C8"/>
    <w:rsid w:val="00AE013A"/>
    <w:rsid w:val="00AE0E92"/>
    <w:rsid w:val="00AE11A3"/>
    <w:rsid w:val="00AE4905"/>
    <w:rsid w:val="00AE7092"/>
    <w:rsid w:val="00AF1654"/>
    <w:rsid w:val="00AF48A7"/>
    <w:rsid w:val="00AF7F73"/>
    <w:rsid w:val="00B00C13"/>
    <w:rsid w:val="00B01FC8"/>
    <w:rsid w:val="00B111A4"/>
    <w:rsid w:val="00B11B4D"/>
    <w:rsid w:val="00B14558"/>
    <w:rsid w:val="00B15FCB"/>
    <w:rsid w:val="00B20DAD"/>
    <w:rsid w:val="00B2383D"/>
    <w:rsid w:val="00B2599C"/>
    <w:rsid w:val="00B2614F"/>
    <w:rsid w:val="00B30E95"/>
    <w:rsid w:val="00B31BAD"/>
    <w:rsid w:val="00B32092"/>
    <w:rsid w:val="00B32DE4"/>
    <w:rsid w:val="00B336CA"/>
    <w:rsid w:val="00B34E72"/>
    <w:rsid w:val="00B35152"/>
    <w:rsid w:val="00B36CC5"/>
    <w:rsid w:val="00B36D58"/>
    <w:rsid w:val="00B37444"/>
    <w:rsid w:val="00B4138A"/>
    <w:rsid w:val="00B436D2"/>
    <w:rsid w:val="00B476FE"/>
    <w:rsid w:val="00B52169"/>
    <w:rsid w:val="00B5364E"/>
    <w:rsid w:val="00B6248A"/>
    <w:rsid w:val="00B62A7E"/>
    <w:rsid w:val="00B65FD4"/>
    <w:rsid w:val="00B705E1"/>
    <w:rsid w:val="00B70D9B"/>
    <w:rsid w:val="00B74B55"/>
    <w:rsid w:val="00B76C07"/>
    <w:rsid w:val="00B8007D"/>
    <w:rsid w:val="00B825A9"/>
    <w:rsid w:val="00B8797C"/>
    <w:rsid w:val="00B87F98"/>
    <w:rsid w:val="00B90351"/>
    <w:rsid w:val="00B91160"/>
    <w:rsid w:val="00B97439"/>
    <w:rsid w:val="00BA009C"/>
    <w:rsid w:val="00BA326F"/>
    <w:rsid w:val="00BA4C0E"/>
    <w:rsid w:val="00BA743E"/>
    <w:rsid w:val="00BB072A"/>
    <w:rsid w:val="00BB1D7A"/>
    <w:rsid w:val="00BB47E4"/>
    <w:rsid w:val="00BB4B0B"/>
    <w:rsid w:val="00BB6F96"/>
    <w:rsid w:val="00BC6F52"/>
    <w:rsid w:val="00BD2AF3"/>
    <w:rsid w:val="00BD3E0E"/>
    <w:rsid w:val="00BD42E0"/>
    <w:rsid w:val="00BE3B8F"/>
    <w:rsid w:val="00BF03EC"/>
    <w:rsid w:val="00BF2EC5"/>
    <w:rsid w:val="00BF67D2"/>
    <w:rsid w:val="00C00918"/>
    <w:rsid w:val="00C0100D"/>
    <w:rsid w:val="00C03EEB"/>
    <w:rsid w:val="00C052C0"/>
    <w:rsid w:val="00C06377"/>
    <w:rsid w:val="00C11687"/>
    <w:rsid w:val="00C12A9E"/>
    <w:rsid w:val="00C15F9E"/>
    <w:rsid w:val="00C20571"/>
    <w:rsid w:val="00C23855"/>
    <w:rsid w:val="00C23EF5"/>
    <w:rsid w:val="00C25ABB"/>
    <w:rsid w:val="00C3046C"/>
    <w:rsid w:val="00C32AC0"/>
    <w:rsid w:val="00C34A5A"/>
    <w:rsid w:val="00C4050E"/>
    <w:rsid w:val="00C4332E"/>
    <w:rsid w:val="00C44879"/>
    <w:rsid w:val="00C4619C"/>
    <w:rsid w:val="00C46C40"/>
    <w:rsid w:val="00C47C41"/>
    <w:rsid w:val="00C508BF"/>
    <w:rsid w:val="00C55399"/>
    <w:rsid w:val="00C61504"/>
    <w:rsid w:val="00C61A9E"/>
    <w:rsid w:val="00C6693A"/>
    <w:rsid w:val="00C67B17"/>
    <w:rsid w:val="00C735B1"/>
    <w:rsid w:val="00C743E4"/>
    <w:rsid w:val="00C74580"/>
    <w:rsid w:val="00C76212"/>
    <w:rsid w:val="00C8205C"/>
    <w:rsid w:val="00C83695"/>
    <w:rsid w:val="00C83849"/>
    <w:rsid w:val="00C92598"/>
    <w:rsid w:val="00C927FF"/>
    <w:rsid w:val="00C93CB3"/>
    <w:rsid w:val="00C95A3C"/>
    <w:rsid w:val="00CA0764"/>
    <w:rsid w:val="00CA214F"/>
    <w:rsid w:val="00CA2FD9"/>
    <w:rsid w:val="00CA419C"/>
    <w:rsid w:val="00CA710C"/>
    <w:rsid w:val="00CB2280"/>
    <w:rsid w:val="00CB332B"/>
    <w:rsid w:val="00CB7E63"/>
    <w:rsid w:val="00CC14E3"/>
    <w:rsid w:val="00CC39AF"/>
    <w:rsid w:val="00CC7B5A"/>
    <w:rsid w:val="00CD472B"/>
    <w:rsid w:val="00CD5EFB"/>
    <w:rsid w:val="00CD6773"/>
    <w:rsid w:val="00CD686C"/>
    <w:rsid w:val="00CE2365"/>
    <w:rsid w:val="00CF38E4"/>
    <w:rsid w:val="00CF6B81"/>
    <w:rsid w:val="00CF75C8"/>
    <w:rsid w:val="00D002E0"/>
    <w:rsid w:val="00D02E04"/>
    <w:rsid w:val="00D032A2"/>
    <w:rsid w:val="00D03BAD"/>
    <w:rsid w:val="00D10608"/>
    <w:rsid w:val="00D119EF"/>
    <w:rsid w:val="00D141A6"/>
    <w:rsid w:val="00D211F6"/>
    <w:rsid w:val="00D27B48"/>
    <w:rsid w:val="00D34E89"/>
    <w:rsid w:val="00D35FA3"/>
    <w:rsid w:val="00D36BE7"/>
    <w:rsid w:val="00D377EA"/>
    <w:rsid w:val="00D401FF"/>
    <w:rsid w:val="00D410BD"/>
    <w:rsid w:val="00D42C1D"/>
    <w:rsid w:val="00D452B0"/>
    <w:rsid w:val="00D468AE"/>
    <w:rsid w:val="00D508AE"/>
    <w:rsid w:val="00D50E19"/>
    <w:rsid w:val="00D51078"/>
    <w:rsid w:val="00D525E8"/>
    <w:rsid w:val="00D536B5"/>
    <w:rsid w:val="00D542A2"/>
    <w:rsid w:val="00D55467"/>
    <w:rsid w:val="00D557B6"/>
    <w:rsid w:val="00D56DE1"/>
    <w:rsid w:val="00D61C0B"/>
    <w:rsid w:val="00D648DE"/>
    <w:rsid w:val="00D650DE"/>
    <w:rsid w:val="00D65F11"/>
    <w:rsid w:val="00D66E5D"/>
    <w:rsid w:val="00D670FC"/>
    <w:rsid w:val="00D710D0"/>
    <w:rsid w:val="00D74583"/>
    <w:rsid w:val="00D77108"/>
    <w:rsid w:val="00D774DB"/>
    <w:rsid w:val="00D77DAF"/>
    <w:rsid w:val="00D85B68"/>
    <w:rsid w:val="00D87FFC"/>
    <w:rsid w:val="00D921ED"/>
    <w:rsid w:val="00D92747"/>
    <w:rsid w:val="00D95454"/>
    <w:rsid w:val="00D976AF"/>
    <w:rsid w:val="00DA2E53"/>
    <w:rsid w:val="00DA62B6"/>
    <w:rsid w:val="00DA7B97"/>
    <w:rsid w:val="00DA7C46"/>
    <w:rsid w:val="00DB0231"/>
    <w:rsid w:val="00DB2B0A"/>
    <w:rsid w:val="00DB67C9"/>
    <w:rsid w:val="00DC1EA7"/>
    <w:rsid w:val="00DC2AC7"/>
    <w:rsid w:val="00DC5B4D"/>
    <w:rsid w:val="00DD3B80"/>
    <w:rsid w:val="00DD3CF4"/>
    <w:rsid w:val="00DD64C0"/>
    <w:rsid w:val="00DD685B"/>
    <w:rsid w:val="00DE33B8"/>
    <w:rsid w:val="00DE448C"/>
    <w:rsid w:val="00DE4E7E"/>
    <w:rsid w:val="00DF0053"/>
    <w:rsid w:val="00DF3FFE"/>
    <w:rsid w:val="00DF5ED6"/>
    <w:rsid w:val="00DF6824"/>
    <w:rsid w:val="00E03DFB"/>
    <w:rsid w:val="00E04618"/>
    <w:rsid w:val="00E06DE6"/>
    <w:rsid w:val="00E12186"/>
    <w:rsid w:val="00E126CE"/>
    <w:rsid w:val="00E13EAF"/>
    <w:rsid w:val="00E164BC"/>
    <w:rsid w:val="00E17693"/>
    <w:rsid w:val="00E23A6D"/>
    <w:rsid w:val="00E2542A"/>
    <w:rsid w:val="00E25D90"/>
    <w:rsid w:val="00E300F8"/>
    <w:rsid w:val="00E368A6"/>
    <w:rsid w:val="00E40E85"/>
    <w:rsid w:val="00E442B5"/>
    <w:rsid w:val="00E4687F"/>
    <w:rsid w:val="00E51FE3"/>
    <w:rsid w:val="00E526F6"/>
    <w:rsid w:val="00E53538"/>
    <w:rsid w:val="00E555D2"/>
    <w:rsid w:val="00E56BA0"/>
    <w:rsid w:val="00E57974"/>
    <w:rsid w:val="00E604C2"/>
    <w:rsid w:val="00E63703"/>
    <w:rsid w:val="00E66930"/>
    <w:rsid w:val="00E70178"/>
    <w:rsid w:val="00E709FD"/>
    <w:rsid w:val="00E71B0B"/>
    <w:rsid w:val="00E73F99"/>
    <w:rsid w:val="00E876E1"/>
    <w:rsid w:val="00E93570"/>
    <w:rsid w:val="00E96A4A"/>
    <w:rsid w:val="00EA1DB5"/>
    <w:rsid w:val="00EA1DC6"/>
    <w:rsid w:val="00EA25FD"/>
    <w:rsid w:val="00EA37F3"/>
    <w:rsid w:val="00EA621F"/>
    <w:rsid w:val="00EB18EC"/>
    <w:rsid w:val="00EB495F"/>
    <w:rsid w:val="00EB4A5E"/>
    <w:rsid w:val="00EB648E"/>
    <w:rsid w:val="00EB6F00"/>
    <w:rsid w:val="00EB7360"/>
    <w:rsid w:val="00EC01AD"/>
    <w:rsid w:val="00EC0666"/>
    <w:rsid w:val="00EC7CCC"/>
    <w:rsid w:val="00ED08DB"/>
    <w:rsid w:val="00ED1514"/>
    <w:rsid w:val="00ED5F2A"/>
    <w:rsid w:val="00ED796D"/>
    <w:rsid w:val="00EE6A8D"/>
    <w:rsid w:val="00EE7D87"/>
    <w:rsid w:val="00EF1370"/>
    <w:rsid w:val="00EF1461"/>
    <w:rsid w:val="00EF408A"/>
    <w:rsid w:val="00EF49C5"/>
    <w:rsid w:val="00EF644C"/>
    <w:rsid w:val="00EF6BCC"/>
    <w:rsid w:val="00F0034E"/>
    <w:rsid w:val="00F0051F"/>
    <w:rsid w:val="00F03E31"/>
    <w:rsid w:val="00F049C3"/>
    <w:rsid w:val="00F11F17"/>
    <w:rsid w:val="00F14824"/>
    <w:rsid w:val="00F1660F"/>
    <w:rsid w:val="00F21993"/>
    <w:rsid w:val="00F21F3A"/>
    <w:rsid w:val="00F22C63"/>
    <w:rsid w:val="00F23DB6"/>
    <w:rsid w:val="00F30350"/>
    <w:rsid w:val="00F319BB"/>
    <w:rsid w:val="00F331BA"/>
    <w:rsid w:val="00F34BD3"/>
    <w:rsid w:val="00F363CF"/>
    <w:rsid w:val="00F37825"/>
    <w:rsid w:val="00F4343F"/>
    <w:rsid w:val="00F457AC"/>
    <w:rsid w:val="00F46B32"/>
    <w:rsid w:val="00F5290E"/>
    <w:rsid w:val="00F53912"/>
    <w:rsid w:val="00F57059"/>
    <w:rsid w:val="00F57FDB"/>
    <w:rsid w:val="00F6141B"/>
    <w:rsid w:val="00F64333"/>
    <w:rsid w:val="00F643F8"/>
    <w:rsid w:val="00F6794D"/>
    <w:rsid w:val="00F702FD"/>
    <w:rsid w:val="00F70C06"/>
    <w:rsid w:val="00F727D6"/>
    <w:rsid w:val="00F762C0"/>
    <w:rsid w:val="00F7749A"/>
    <w:rsid w:val="00F77DF2"/>
    <w:rsid w:val="00F8088A"/>
    <w:rsid w:val="00F82536"/>
    <w:rsid w:val="00F847D2"/>
    <w:rsid w:val="00F93799"/>
    <w:rsid w:val="00F96FCF"/>
    <w:rsid w:val="00FA00A6"/>
    <w:rsid w:val="00FA555A"/>
    <w:rsid w:val="00FA592B"/>
    <w:rsid w:val="00FA6B36"/>
    <w:rsid w:val="00FA7DA5"/>
    <w:rsid w:val="00FB5C38"/>
    <w:rsid w:val="00FC1DD1"/>
    <w:rsid w:val="00FC2690"/>
    <w:rsid w:val="00FD03D4"/>
    <w:rsid w:val="00FD327C"/>
    <w:rsid w:val="00FD6130"/>
    <w:rsid w:val="00FD7591"/>
    <w:rsid w:val="00FE294C"/>
    <w:rsid w:val="00FE2F39"/>
    <w:rsid w:val="00FE4E7B"/>
    <w:rsid w:val="00FF085A"/>
    <w:rsid w:val="00FF106C"/>
    <w:rsid w:val="00FF2EE1"/>
    <w:rsid w:val="00FF3243"/>
    <w:rsid w:val="00FF34A2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A4B2D702-EC32-4903-9E88-7FAF50F1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Strong">
    <w:name w:val="Strong"/>
    <w:basedOn w:val="DefaultParagraphFont"/>
    <w:uiPriority w:val="22"/>
    <w:qFormat/>
    <w:rsid w:val="00B90351"/>
    <w:rPr>
      <w:b/>
      <w:bCs/>
    </w:rPr>
  </w:style>
  <w:style w:type="paragraph" w:styleId="Revision">
    <w:name w:val="Revision"/>
    <w:hidden/>
    <w:uiPriority w:val="99"/>
    <w:semiHidden/>
    <w:rsid w:val="00685C53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9B6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6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0D7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6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0D7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243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179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luke.w.strudwick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gerry.spahn@rolls-roycemotorcarsna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Marius.Tegneby@rolls-roycemotorcars.com" TargetMode="External"/><Relationship Id="rId25" Type="http://schemas.openxmlformats.org/officeDocument/2006/relationships/hyperlink" Target="mailto:Ou.Sun@rolls-roycemotorcars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Malika.Abdullaeva@partner.rolls-roycemotorcars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ruth.hilse@rolls-roycemotorcars.com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emma.begley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yperlink" Target="mailto:isabel.matthews@rolls-roycemotorcars.com" TargetMode="Externa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Georgina.Cox@rolls-roycemotorcars.co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2" Type="http://schemas.openxmlformats.org/officeDocument/2006/relationships/hyperlink" Target="mailto:Juliana.Tan@rolls-roycemotorcars.com" TargetMode="External"/><Relationship Id="rId27" Type="http://schemas.openxmlformats.org/officeDocument/2006/relationships/hyperlink" Target="mailto:haya.shanata@rolls-roycemotorcars.com" TargetMode="External"/><Relationship Id="rId30" Type="http://schemas.openxmlformats.org/officeDocument/2006/relationships/footer" Target="footer1.xml"/><Relationship Id="rId8" Type="http://schemas.openxmlformats.org/officeDocument/2006/relationships/hyperlink" Target="https://bit.ly/3XtQW7q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333C-ABFA-49E8-8D61-671E1F94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5</TotalTime>
  <Pages>6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4</cp:revision>
  <cp:lastPrinted>2025-05-22T08:35:00Z</cp:lastPrinted>
  <dcterms:created xsi:type="dcterms:W3CDTF">2025-06-26T13:55:00Z</dcterms:created>
  <dcterms:modified xsi:type="dcterms:W3CDTF">2025-06-27T08:10:00Z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647c7334,4085a9bd,4ee7a95c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2025-05-01T14:36:38Z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921b5598-ee99-42ff-89d3-89dc65e02c78</vt:lpwstr>
  </property>
  <property fmtid="{D5CDD505-2E9C-101B-9397-08002B2CF9AE}" pid="11" name="MSIP_Label_e6935750-240b-48e4-a615-66942a738439_ContentBits">
    <vt:lpwstr>2</vt:lpwstr>
  </property>
</Properties>
</file>