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59142F9D" w:rsidR="00EB7360" w:rsidRPr="00815FEE" w:rsidRDefault="00EB7360" w:rsidP="00026089">
      <w:pPr>
        <w:pStyle w:val="Title"/>
        <w:rPr>
          <w14:ligatures w14:val="none"/>
        </w:rPr>
      </w:pPr>
      <w:r w:rsidRPr="00815FEE">
        <w:t>ROLLS-</w:t>
      </w:r>
      <w:proofErr w:type="gramStart"/>
      <w:r w:rsidRPr="00815FEE">
        <w:t>ROYCE</w:t>
      </w:r>
      <w:r w:rsidR="00666991">
        <w:t xml:space="preserve"> </w:t>
      </w:r>
      <w:r w:rsidRPr="00815FEE">
        <w:t xml:space="preserve"> |</w:t>
      </w:r>
      <w:proofErr w:type="gramEnd"/>
      <w:r w:rsidRPr="00815FEE">
        <w:t xml:space="preserve">  MEDIA INFORMATION</w:t>
      </w:r>
      <w:r w:rsidRPr="00815FEE">
        <w:rPr>
          <w14:ligatures w14:val="none"/>
        </w:rPr>
        <w:t xml:space="preserve"> </w:t>
      </w:r>
    </w:p>
    <w:p w14:paraId="7ED028C0" w14:textId="4AE39CE8" w:rsidR="00C16874" w:rsidRPr="00D14319" w:rsidRDefault="00104A41" w:rsidP="00D14319">
      <w:pPr>
        <w:spacing w:line="276" w:lineRule="auto"/>
        <w:jc w:val="center"/>
        <w:rPr>
          <w:rFonts w:eastAsia="MS Mincho"/>
          <w:sz w:val="32"/>
          <w:szCs w:val="32"/>
        </w:rPr>
      </w:pPr>
      <w:bookmarkStart w:id="0" w:name="_Hlk113369546"/>
      <w:bookmarkStart w:id="1" w:name="_Hlk81849140"/>
      <w:r w:rsidRPr="00D14319">
        <w:rPr>
          <w:rFonts w:eastAsia="MS Mincho"/>
          <w:sz w:val="32"/>
          <w:szCs w:val="32"/>
        </w:rPr>
        <w:t>FINAL STRUCTURAL BEAM SIGNED BY ROLLS-ROYCE DIRECTORS AS LANDMARK £300 MILLION EXTENSION REACHES KEY MILESTONE</w:t>
      </w:r>
      <w:bookmarkEnd w:id="0"/>
    </w:p>
    <w:p w14:paraId="7D5B61EB" w14:textId="77777777" w:rsidR="00104A41" w:rsidRPr="00104A41" w:rsidRDefault="00104A41" w:rsidP="00104A41">
      <w:pPr>
        <w:jc w:val="center"/>
        <w:rPr>
          <w:sz w:val="32"/>
          <w:szCs w:val="32"/>
        </w:rPr>
      </w:pPr>
    </w:p>
    <w:p w14:paraId="2D6C8C13" w14:textId="717F339B" w:rsidR="001F6D78" w:rsidRPr="00E101B0" w:rsidRDefault="00D14319" w:rsidP="00604651">
      <w:pPr>
        <w:spacing w:after="227"/>
        <w:rPr>
          <w:color w:val="FF0000"/>
        </w:rPr>
      </w:pPr>
      <w:r>
        <w:t>Monday 30</w:t>
      </w:r>
      <w:r w:rsidR="00E846E5" w:rsidRPr="00E101B0">
        <w:t xml:space="preserve"> June </w:t>
      </w:r>
      <w:r w:rsidR="00104A41" w:rsidRPr="00E101B0">
        <w:t>20</w:t>
      </w:r>
      <w:r w:rsidR="00E846E5" w:rsidRPr="00E101B0">
        <w:t>25,</w:t>
      </w:r>
      <w:r w:rsidR="001F6D78" w:rsidRPr="00E101B0">
        <w:t xml:space="preserve"> </w:t>
      </w:r>
      <w:r w:rsidR="00503593" w:rsidRPr="00E101B0">
        <w:t>Goodwood, West Sussex</w:t>
      </w:r>
      <w:r w:rsidR="00C16874" w:rsidRPr="00E101B0">
        <w:t xml:space="preserve"> </w:t>
      </w:r>
      <w:r w:rsidR="00430F55" w:rsidRPr="00E101B0">
        <w:tab/>
      </w:r>
      <w:r w:rsidR="00430F55" w:rsidRPr="00E101B0">
        <w:tab/>
      </w:r>
      <w:r w:rsidR="003300AC" w:rsidRPr="00E101B0">
        <w:tab/>
      </w:r>
      <w:r w:rsidR="003300AC" w:rsidRPr="00E101B0">
        <w:tab/>
      </w:r>
      <w:r w:rsidR="003300AC" w:rsidRPr="00E101B0">
        <w:tab/>
      </w:r>
      <w:r w:rsidR="003300AC" w:rsidRPr="00E101B0">
        <w:tab/>
      </w:r>
    </w:p>
    <w:bookmarkEnd w:id="1"/>
    <w:p w14:paraId="669F3434" w14:textId="7635DE48" w:rsidR="00104A41" w:rsidRPr="00E101B0" w:rsidRDefault="00104A41" w:rsidP="00104A41">
      <w:pPr>
        <w:pStyle w:val="Bullets"/>
        <w:numPr>
          <w:ilvl w:val="0"/>
          <w:numId w:val="1"/>
        </w:numPr>
        <w:spacing w:after="165"/>
        <w:ind w:left="681"/>
      </w:pPr>
      <w:r w:rsidRPr="00E101B0">
        <w:t>Ceremony echoes Sir Henry Royce’s tradition of personally signing off new designs</w:t>
      </w:r>
    </w:p>
    <w:p w14:paraId="07725592" w14:textId="0B9D6845" w:rsidR="00104A41" w:rsidRPr="00E101B0" w:rsidRDefault="00104A41" w:rsidP="00104A41">
      <w:pPr>
        <w:pStyle w:val="Bullets"/>
        <w:numPr>
          <w:ilvl w:val="0"/>
          <w:numId w:val="1"/>
        </w:numPr>
        <w:spacing w:after="165"/>
        <w:ind w:left="681"/>
      </w:pPr>
      <w:r w:rsidRPr="00E101B0">
        <w:t>Final steel beam of 40,000m² extension signed by Rolls-Royce Board of Directors</w:t>
      </w:r>
    </w:p>
    <w:p w14:paraId="435C6F93" w14:textId="77777777" w:rsidR="00104A41" w:rsidRPr="00E101B0" w:rsidRDefault="00104A41" w:rsidP="00104A41">
      <w:pPr>
        <w:pStyle w:val="Bullets"/>
        <w:numPr>
          <w:ilvl w:val="0"/>
          <w:numId w:val="1"/>
        </w:numPr>
        <w:spacing w:after="165"/>
        <w:ind w:left="681"/>
      </w:pPr>
      <w:r w:rsidRPr="00E101B0">
        <w:t>Marks rapid progress – just four months after the CEO signed the first structural column</w:t>
      </w:r>
    </w:p>
    <w:p w14:paraId="03B9ADF6" w14:textId="0913F9CC" w:rsidR="00AE74F2" w:rsidRPr="00E101B0" w:rsidRDefault="00541A74" w:rsidP="00104A41">
      <w:pPr>
        <w:pStyle w:val="Bullets"/>
        <w:numPr>
          <w:ilvl w:val="0"/>
          <w:numId w:val="1"/>
        </w:numPr>
        <w:spacing w:after="165"/>
        <w:ind w:left="681"/>
      </w:pPr>
      <w:r w:rsidRPr="00E101B0">
        <w:t>Landmark e</w:t>
      </w:r>
      <w:r w:rsidR="00B42C7F" w:rsidRPr="00E101B0">
        <w:t xml:space="preserve">xtension </w:t>
      </w:r>
      <w:r w:rsidR="00C01C2E" w:rsidRPr="00E101B0">
        <w:t xml:space="preserve">is the largest single investment </w:t>
      </w:r>
      <w:r w:rsidR="00CE5E75" w:rsidRPr="00E101B0">
        <w:t xml:space="preserve">in </w:t>
      </w:r>
      <w:r w:rsidR="00D14319">
        <w:t>t</w:t>
      </w:r>
      <w:r w:rsidR="00B42C7F" w:rsidRPr="00E101B0">
        <w:t xml:space="preserve">he Home of Rolls-Royce </w:t>
      </w:r>
      <w:r w:rsidR="00C01C2E" w:rsidRPr="00E101B0">
        <w:t xml:space="preserve">since </w:t>
      </w:r>
      <w:r w:rsidR="00104A41" w:rsidRPr="00E101B0">
        <w:t xml:space="preserve">it </w:t>
      </w:r>
      <w:r w:rsidR="00D14319">
        <w:t>opened</w:t>
      </w:r>
      <w:r w:rsidR="00104A41" w:rsidRPr="00E101B0">
        <w:t xml:space="preserve"> in </w:t>
      </w:r>
      <w:r w:rsidR="00C01C2E" w:rsidRPr="00E101B0">
        <w:t>2003</w:t>
      </w:r>
    </w:p>
    <w:p w14:paraId="02963CF5" w14:textId="77777777" w:rsidR="00104A41" w:rsidRPr="00E101B0" w:rsidRDefault="00104A41" w:rsidP="00C9681E">
      <w:pPr>
        <w:spacing w:after="227" w:line="360" w:lineRule="auto"/>
        <w:rPr>
          <w:i/>
          <w:iCs/>
        </w:rPr>
      </w:pPr>
    </w:p>
    <w:p w14:paraId="1D9E4A54" w14:textId="5E62B94F" w:rsidR="00681960" w:rsidRPr="00D14319" w:rsidRDefault="00681960" w:rsidP="00431C41">
      <w:pPr>
        <w:pStyle w:val="Bullets"/>
        <w:spacing w:after="165"/>
        <w:rPr>
          <w:i/>
          <w:iCs/>
        </w:rPr>
      </w:pPr>
      <w:r w:rsidRPr="00681960">
        <w:rPr>
          <w:i/>
          <w:iCs/>
        </w:rPr>
        <w:t xml:space="preserve">“Just four months ago, I signalled the start of above-ground construction on our £300 million extension </w:t>
      </w:r>
      <w:r w:rsidRPr="00D14319">
        <w:rPr>
          <w:i/>
          <w:iCs/>
        </w:rPr>
        <w:t xml:space="preserve">project by signing the first steel column to be installed. My fellow Board Directors and I have now signed the last beam to be </w:t>
      </w:r>
      <w:r w:rsidR="00B119AF" w:rsidRPr="00D14319">
        <w:rPr>
          <w:i/>
          <w:iCs/>
        </w:rPr>
        <w:t>lifted</w:t>
      </w:r>
      <w:r w:rsidRPr="00D14319">
        <w:rPr>
          <w:i/>
          <w:iCs/>
        </w:rPr>
        <w:t xml:space="preserve"> into place, completing the internal framework of our new main building. The project is running at great pace, with the external structural work due to be finished in the autumn. This rapid progress reflects the extension</w:t>
      </w:r>
      <w:r w:rsidR="00431C41" w:rsidRPr="00D14319">
        <w:rPr>
          <w:i/>
          <w:iCs/>
        </w:rPr>
        <w:t>’</w:t>
      </w:r>
      <w:r w:rsidRPr="00D14319">
        <w:rPr>
          <w:i/>
          <w:iCs/>
        </w:rPr>
        <w:t xml:space="preserve">s fundamental importance to our business, providing the additional space and upgraded equipment we need to continue expanding our Bespoke and </w:t>
      </w:r>
      <w:proofErr w:type="spellStart"/>
      <w:r w:rsidRPr="00D14319">
        <w:rPr>
          <w:i/>
          <w:iCs/>
        </w:rPr>
        <w:t>Coachbuild</w:t>
      </w:r>
      <w:proofErr w:type="spellEnd"/>
      <w:r w:rsidRPr="00D14319">
        <w:rPr>
          <w:i/>
          <w:iCs/>
        </w:rPr>
        <w:t xml:space="preserve"> operations, in line with global client demand.”</w:t>
      </w:r>
    </w:p>
    <w:p w14:paraId="5C963D86" w14:textId="77777777" w:rsidR="00681960" w:rsidRPr="00D14319" w:rsidRDefault="00681960" w:rsidP="00431C41">
      <w:pPr>
        <w:pStyle w:val="Bullets"/>
        <w:spacing w:after="165"/>
        <w:rPr>
          <w:i/>
          <w:iCs/>
        </w:rPr>
      </w:pPr>
      <w:r w:rsidRPr="00D14319">
        <w:rPr>
          <w:b/>
          <w:bCs/>
          <w:i/>
          <w:iCs/>
        </w:rPr>
        <w:t>Chris Brownridge, Chief Executive, Rolls-Royce Motor Cars</w:t>
      </w:r>
    </w:p>
    <w:p w14:paraId="2CAEB497" w14:textId="77777777" w:rsidR="00681960" w:rsidRPr="00D14319" w:rsidRDefault="00681960" w:rsidP="00431C41">
      <w:r w:rsidRPr="00D14319">
        <w:br w:type="page"/>
      </w:r>
    </w:p>
    <w:p w14:paraId="02BDACE0" w14:textId="2656C282" w:rsidR="00A07CFF" w:rsidRPr="00D14319" w:rsidRDefault="00A07CFF" w:rsidP="00541A74">
      <w:pPr>
        <w:pStyle w:val="Bullets"/>
        <w:spacing w:after="165"/>
      </w:pPr>
      <w:r w:rsidRPr="00D14319">
        <w:lastRenderedPageBreak/>
        <w:t xml:space="preserve">Rolls-Royce has marked a major milestone in the development of its new extension at </w:t>
      </w:r>
      <w:r w:rsidR="00D14319" w:rsidRPr="00D14319">
        <w:t>t</w:t>
      </w:r>
      <w:r w:rsidRPr="00D14319">
        <w:t xml:space="preserve">he Home of Rolls-Royce, Goodwood. In a formal ceremony, members of the company’s Board of Directors signed the final steel beam to be installed in the building’s internal structure, before it was </w:t>
      </w:r>
      <w:r w:rsidR="00A2667B" w:rsidRPr="00D14319">
        <w:t>lifted</w:t>
      </w:r>
      <w:r w:rsidRPr="00D14319">
        <w:t xml:space="preserve"> into place at the structure’s highest point.</w:t>
      </w:r>
    </w:p>
    <w:p w14:paraId="62E4177B" w14:textId="1CE57609" w:rsidR="00A07CFF" w:rsidRPr="00D14319" w:rsidRDefault="00C3205A" w:rsidP="00541A74">
      <w:pPr>
        <w:pStyle w:val="Bullets"/>
        <w:spacing w:after="165"/>
      </w:pPr>
      <w:r w:rsidRPr="00D14319">
        <w:t xml:space="preserve">The signing ceremony comes just four months after </w:t>
      </w:r>
      <w:r w:rsidR="00681960" w:rsidRPr="00D14319">
        <w:t xml:space="preserve">Chief Executive, </w:t>
      </w:r>
      <w:r w:rsidRPr="00D14319">
        <w:t xml:space="preserve">Chris Brownridge, </w:t>
      </w:r>
      <w:r w:rsidR="00A07CFF" w:rsidRPr="00D14319">
        <w:t xml:space="preserve">signed the first of </w:t>
      </w:r>
      <w:r w:rsidRPr="00D14319">
        <w:t>4</w:t>
      </w:r>
      <w:r w:rsidR="00F57292" w:rsidRPr="00D14319">
        <w:t xml:space="preserve">37 </w:t>
      </w:r>
      <w:r w:rsidR="00EC4C84" w:rsidRPr="00D14319">
        <w:t xml:space="preserve">steel </w:t>
      </w:r>
      <w:r w:rsidR="00A2667B" w:rsidRPr="00D14319">
        <w:t>columns</w:t>
      </w:r>
      <w:r w:rsidR="00F57292" w:rsidRPr="00D14319">
        <w:t>,</w:t>
      </w:r>
      <w:r w:rsidR="001214EE" w:rsidRPr="00D14319">
        <w:t xml:space="preserve"> </w:t>
      </w:r>
      <w:r w:rsidR="00A07CFF" w:rsidRPr="00D14319">
        <w:t>each standing up to 13 metres high</w:t>
      </w:r>
      <w:r w:rsidR="00A03630" w:rsidRPr="00D14319">
        <w:t>,</w:t>
      </w:r>
      <w:r w:rsidR="00A07CFF" w:rsidRPr="00D14319">
        <w:t xml:space="preserve"> marking the beginning of the building</w:t>
      </w:r>
      <w:r w:rsidR="006142E8" w:rsidRPr="00D14319">
        <w:t>’</w:t>
      </w:r>
      <w:r w:rsidR="00A07CFF" w:rsidRPr="00D14319">
        <w:t xml:space="preserve">s structure. </w:t>
      </w:r>
      <w:r w:rsidR="00A03630" w:rsidRPr="00D14319">
        <w:t xml:space="preserve">The new 40,000m² building </w:t>
      </w:r>
      <w:r w:rsidR="00A07CFF" w:rsidRPr="00D14319">
        <w:t xml:space="preserve">will support the marque’s expanding Bespoke and </w:t>
      </w:r>
      <w:proofErr w:type="spellStart"/>
      <w:r w:rsidR="00A07CFF" w:rsidRPr="00D14319">
        <w:t>Coachbuild</w:t>
      </w:r>
      <w:proofErr w:type="spellEnd"/>
      <w:r w:rsidR="00A07CFF" w:rsidRPr="00D14319">
        <w:t xml:space="preserve"> capabilities</w:t>
      </w:r>
      <w:r w:rsidR="00A03630" w:rsidRPr="00D14319">
        <w:t xml:space="preserve"> </w:t>
      </w:r>
      <w:r w:rsidR="00A07CFF" w:rsidRPr="00D14319">
        <w:t>and house a new Exterior Surface Centre.</w:t>
      </w:r>
    </w:p>
    <w:p w14:paraId="6920F287" w14:textId="690D310C" w:rsidR="007472A1" w:rsidRPr="00D14319" w:rsidRDefault="00A07CFF" w:rsidP="00541A74">
      <w:pPr>
        <w:pStyle w:val="Bullets"/>
        <w:spacing w:after="165"/>
      </w:pPr>
      <w:r w:rsidRPr="00D14319">
        <w:t xml:space="preserve">With the full steel framework now in place, attention </w:t>
      </w:r>
      <w:r w:rsidR="00681960" w:rsidRPr="00D14319">
        <w:t xml:space="preserve">now </w:t>
      </w:r>
      <w:r w:rsidRPr="00D14319">
        <w:t>turns to the next phase of the project, which includes cladding the structure and integrating it with the existing facility via a 30</w:t>
      </w:r>
      <w:r w:rsidR="006142E8" w:rsidRPr="00D14319">
        <w:t xml:space="preserve"> metre</w:t>
      </w:r>
      <w:r w:rsidRPr="00D14319">
        <w:t>, 20-tonne steel bridge, delivered and installed as a single assembly earlier this year.</w:t>
      </w:r>
    </w:p>
    <w:p w14:paraId="1AD05250" w14:textId="772E4D5F" w:rsidR="007472A1" w:rsidRPr="00D14319" w:rsidRDefault="007472A1" w:rsidP="00541A74">
      <w:pPr>
        <w:pStyle w:val="Bullets"/>
        <w:spacing w:after="165"/>
      </w:pPr>
      <w:r w:rsidRPr="00D14319">
        <w:t xml:space="preserve">The ceremonial signing evokes an earlier Rolls-Royce tradition, in which supervisors would initial completed body panels or mechanical components with a chinagraph pencil before passing them to the next stage in assembly. This practice itself echoed Sir Henry Royce’s own insistence on personally inspecting and approving every new component – often requiring near-daily, 400-mile round trips between the company’s original factory in Derby and </w:t>
      </w:r>
      <w:r w:rsidR="00681960" w:rsidRPr="00D14319">
        <w:t>Sir Henry’s</w:t>
      </w:r>
      <w:r w:rsidRPr="00D14319">
        <w:t xml:space="preserve"> home</w:t>
      </w:r>
      <w:r w:rsidR="00431C41" w:rsidRPr="00D14319">
        <w:t>,</w:t>
      </w:r>
      <w:r w:rsidRPr="00D14319">
        <w:t xml:space="preserve"> </w:t>
      </w:r>
      <w:r w:rsidR="00681960" w:rsidRPr="00D14319">
        <w:t>‘</w:t>
      </w:r>
      <w:proofErr w:type="spellStart"/>
      <w:r w:rsidR="00681960" w:rsidRPr="00D14319">
        <w:t>Elmstead</w:t>
      </w:r>
      <w:proofErr w:type="spellEnd"/>
      <w:r w:rsidR="00681960" w:rsidRPr="00D14319">
        <w:t>’</w:t>
      </w:r>
      <w:r w:rsidR="00431C41" w:rsidRPr="00D14319">
        <w:t>,</w:t>
      </w:r>
      <w:r w:rsidR="00681960" w:rsidRPr="00D14319">
        <w:t xml:space="preserve"> </w:t>
      </w:r>
      <w:r w:rsidRPr="00D14319">
        <w:t xml:space="preserve">in West Wittering. Just a few miles from the marque’s present-day home at Goodwood, </w:t>
      </w:r>
      <w:proofErr w:type="spellStart"/>
      <w:r w:rsidR="008334F7" w:rsidRPr="00D14319">
        <w:t>Elmstead</w:t>
      </w:r>
      <w:proofErr w:type="spellEnd"/>
      <w:r w:rsidRPr="00D14319">
        <w:t xml:space="preserve"> served as both a retreat and a workspace for Royce, who would test, refine and sign off designs there – a legacy that </w:t>
      </w:r>
      <w:proofErr w:type="gramStart"/>
      <w:r w:rsidRPr="00D14319">
        <w:t>continues</w:t>
      </w:r>
      <w:r w:rsidR="00681960" w:rsidRPr="00D14319">
        <w:t xml:space="preserve"> </w:t>
      </w:r>
      <w:r w:rsidRPr="00D14319">
        <w:t>on</w:t>
      </w:r>
      <w:proofErr w:type="gramEnd"/>
      <w:r w:rsidRPr="00D14319">
        <w:t xml:space="preserve"> the very same Sussex roads still used today by the marque’s test and development team.</w:t>
      </w:r>
    </w:p>
    <w:p w14:paraId="62FD2147" w14:textId="05A59D6E" w:rsidR="00F02755" w:rsidRPr="00D14319" w:rsidRDefault="00681960" w:rsidP="00541A74">
      <w:pPr>
        <w:pStyle w:val="Bullets"/>
        <w:spacing w:after="165"/>
      </w:pPr>
      <w:r w:rsidRPr="00D14319">
        <w:t>Costing</w:t>
      </w:r>
      <w:r w:rsidR="007472A1" w:rsidRPr="00D14319">
        <w:t xml:space="preserve"> over £300 million, </w:t>
      </w:r>
      <w:r w:rsidR="00F02755" w:rsidRPr="00D14319">
        <w:t xml:space="preserve">the </w:t>
      </w:r>
      <w:r w:rsidR="007472A1" w:rsidRPr="00D14319">
        <w:t xml:space="preserve">landmark new extension </w:t>
      </w:r>
      <w:r w:rsidR="00F02755" w:rsidRPr="00D14319">
        <w:t>repres</w:t>
      </w:r>
      <w:r w:rsidR="007819F1" w:rsidRPr="00D14319">
        <w:t>e</w:t>
      </w:r>
      <w:r w:rsidR="00F02755" w:rsidRPr="00D14319">
        <w:t xml:space="preserve">nts the </w:t>
      </w:r>
      <w:r w:rsidR="007819F1" w:rsidRPr="00D14319">
        <w:t xml:space="preserve">largest </w:t>
      </w:r>
      <w:r w:rsidR="00F02755" w:rsidRPr="00D14319">
        <w:t xml:space="preserve">single investment in the Home of </w:t>
      </w:r>
      <w:r w:rsidR="007819F1" w:rsidRPr="00D14319">
        <w:t xml:space="preserve">Rolls-Royce </w:t>
      </w:r>
      <w:r w:rsidR="009E2ED0" w:rsidRPr="00D14319">
        <w:t xml:space="preserve">Motor Cars </w:t>
      </w:r>
      <w:r w:rsidR="00F02755" w:rsidRPr="00D14319">
        <w:t xml:space="preserve">since it </w:t>
      </w:r>
      <w:r w:rsidR="007472A1" w:rsidRPr="00D14319">
        <w:t>launched</w:t>
      </w:r>
      <w:r w:rsidR="007819F1" w:rsidRPr="00D14319">
        <w:t xml:space="preserve"> </w:t>
      </w:r>
      <w:r w:rsidR="00F02755" w:rsidRPr="00D14319">
        <w:t xml:space="preserve">in 2003. </w:t>
      </w:r>
      <w:r w:rsidR="00541A74" w:rsidRPr="00D14319">
        <w:t>Once completed, it will further strengthen the company’s economic contribution to the United Kingdom, which currently exceeds £500 million annually.</w:t>
      </w:r>
    </w:p>
    <w:p w14:paraId="5F71C09D" w14:textId="77777777" w:rsidR="00541A74" w:rsidRPr="00D14319" w:rsidRDefault="00541A74" w:rsidP="00594505">
      <w:pPr>
        <w:pStyle w:val="Bullets"/>
      </w:pPr>
    </w:p>
    <w:p w14:paraId="099518E3" w14:textId="33F7A15A" w:rsidR="001852BF" w:rsidRPr="00E101B0" w:rsidRDefault="00541A74" w:rsidP="00875DC9">
      <w:pPr>
        <w:pStyle w:val="Bullets"/>
      </w:pPr>
      <w:r w:rsidRPr="00D14319">
        <w:t>-</w:t>
      </w:r>
      <w:r w:rsidR="00FE6179" w:rsidRPr="00D14319">
        <w:t xml:space="preserve"> </w:t>
      </w:r>
      <w:r w:rsidR="00FC6008" w:rsidRPr="00D14319">
        <w:t>ENDS</w:t>
      </w:r>
      <w:r w:rsidR="00FE6179" w:rsidRPr="00D14319">
        <w:t xml:space="preserve"> </w:t>
      </w:r>
      <w:r w:rsidR="00431C41" w:rsidRPr="00D14319">
        <w:t>-</w:t>
      </w:r>
    </w:p>
    <w:p w14:paraId="2A718497" w14:textId="77777777" w:rsidR="00CE5E75" w:rsidRPr="00E101B0" w:rsidRDefault="00CE5E75" w:rsidP="00875DC9">
      <w:pPr>
        <w:pStyle w:val="Bullets"/>
      </w:pPr>
    </w:p>
    <w:p w14:paraId="15D40142" w14:textId="77777777" w:rsidR="00CE5E75" w:rsidRPr="00E101B0" w:rsidRDefault="00CE5E75" w:rsidP="00CE5E75">
      <w:pPr>
        <w:spacing w:line="256" w:lineRule="auto"/>
        <w:rPr>
          <w:rFonts w:eastAsiaTheme="majorEastAsia" w:cstheme="majorBidi"/>
          <w:color w:val="000000" w:themeColor="text1"/>
          <w:szCs w:val="26"/>
        </w:rPr>
      </w:pPr>
      <w:r w:rsidRPr="00E101B0">
        <w:lastRenderedPageBreak/>
        <w:t>FURTHER INFORMATION</w:t>
      </w:r>
    </w:p>
    <w:p w14:paraId="0140F488" w14:textId="77777777" w:rsidR="00CE5E75" w:rsidRPr="00E101B0" w:rsidRDefault="00CE5E75" w:rsidP="00CE5E75">
      <w:r w:rsidRPr="00E101B0">
        <w:t xml:space="preserve">You can find all our press releases and press kits, as well as a wide selection of high resolution, downloadable photographs and video footage at our media website, </w:t>
      </w:r>
      <w:hyperlink r:id="rId8" w:history="1">
        <w:r w:rsidRPr="00E101B0">
          <w:rPr>
            <w:rStyle w:val="Hyperlink"/>
          </w:rPr>
          <w:t>PressClub</w:t>
        </w:r>
      </w:hyperlink>
      <w:r w:rsidRPr="00E101B0">
        <w:t>.</w:t>
      </w:r>
    </w:p>
    <w:p w14:paraId="33F1B7AF" w14:textId="77777777" w:rsidR="00CE5E75" w:rsidRPr="00E101B0" w:rsidRDefault="00CE5E75" w:rsidP="00CE5E75">
      <w:r w:rsidRPr="00E101B0">
        <w:t xml:space="preserve">You can also follow the marque on social media: </w:t>
      </w:r>
      <w:hyperlink r:id="rId9" w:history="1">
        <w:r w:rsidRPr="00E101B0">
          <w:rPr>
            <w:rStyle w:val="Hyperlink"/>
          </w:rPr>
          <w:t>LinkedIn</w:t>
        </w:r>
      </w:hyperlink>
      <w:r w:rsidRPr="00E101B0">
        <w:t xml:space="preserve">; </w:t>
      </w:r>
      <w:hyperlink r:id="rId10" w:history="1">
        <w:r w:rsidRPr="00E101B0">
          <w:rPr>
            <w:rStyle w:val="Hyperlink"/>
          </w:rPr>
          <w:t>YouTube</w:t>
        </w:r>
      </w:hyperlink>
      <w:r w:rsidRPr="00E101B0">
        <w:t xml:space="preserve">; </w:t>
      </w:r>
      <w:hyperlink r:id="rId11" w:history="1">
        <w:r w:rsidRPr="00E101B0">
          <w:rPr>
            <w:rStyle w:val="Hyperlink"/>
          </w:rPr>
          <w:t>Instagram</w:t>
        </w:r>
      </w:hyperlink>
      <w:r w:rsidRPr="00E101B0">
        <w:t xml:space="preserve">; and </w:t>
      </w:r>
      <w:hyperlink r:id="rId12" w:history="1">
        <w:r w:rsidRPr="00E101B0">
          <w:rPr>
            <w:rStyle w:val="Hyperlink"/>
          </w:rPr>
          <w:t>Facebook</w:t>
        </w:r>
      </w:hyperlink>
      <w:r w:rsidRPr="00E101B0">
        <w:t>.</w:t>
      </w:r>
    </w:p>
    <w:p w14:paraId="5B2089D8" w14:textId="77777777" w:rsidR="00CE5E75" w:rsidRPr="00E101B0" w:rsidRDefault="00CE5E75" w:rsidP="00CE5E75"/>
    <w:p w14:paraId="0A54FD93" w14:textId="77777777" w:rsidR="00CE5E75" w:rsidRPr="00E101B0" w:rsidRDefault="00CE5E75" w:rsidP="00CE5E75">
      <w:r w:rsidRPr="00E101B0">
        <w:t>EDITORS’ NOTES</w:t>
      </w:r>
    </w:p>
    <w:p w14:paraId="7990A0F4" w14:textId="77777777" w:rsidR="00CE5E75" w:rsidRPr="00E101B0" w:rsidRDefault="00CE5E75" w:rsidP="00CE5E75">
      <w:r w:rsidRPr="00E101B0">
        <w:t>Rolls-Royce Motor Cars is a true luxury house, creating the world’s most recognised, revered and desirable handcrafted Bespoke products for its international clientele.</w:t>
      </w:r>
    </w:p>
    <w:p w14:paraId="3C7BA574" w14:textId="77777777" w:rsidR="00CE5E75" w:rsidRPr="00E101B0" w:rsidRDefault="00CE5E75" w:rsidP="00CE5E75">
      <w:r w:rsidRPr="00E101B0">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E101B0">
          <w:rPr>
            <w:rStyle w:val="Hyperlink"/>
          </w:rPr>
          <w:t>independent study</w:t>
        </w:r>
      </w:hyperlink>
      <w:r w:rsidRPr="00E101B0">
        <w:rPr>
          <w:color w:val="FF6432" w:themeColor="accent5"/>
        </w:rPr>
        <w:t xml:space="preserve"> </w:t>
      </w:r>
      <w:r w:rsidRPr="00E101B0">
        <w:t xml:space="preserve">by the London School of Economics &amp; Political Science confirms that since the company first launched at Goodwood in 2003, it has contributed more than £4 billion to the UK economy and adds more than £500 million in economic value every year. </w:t>
      </w:r>
    </w:p>
    <w:p w14:paraId="6E8733DF" w14:textId="77777777" w:rsidR="00CE5E75" w:rsidRPr="00E101B0" w:rsidRDefault="00CE5E75" w:rsidP="00CE5E75">
      <w:r w:rsidRPr="00E101B0">
        <w:t xml:space="preserve">Rolls-Royce Motor Cars is a wholly owned subsidiary of the BMW Group and is </w:t>
      </w:r>
      <w:proofErr w:type="gramStart"/>
      <w:r w:rsidRPr="00E101B0">
        <w:t>a completely separate</w:t>
      </w:r>
      <w:proofErr w:type="gramEnd"/>
      <w:r w:rsidRPr="00E101B0">
        <w:t>, unrelated company from Rolls-Royce plc, the manufacturer of aircraft engines and propulsion systems.</w:t>
      </w:r>
      <w:bookmarkStart w:id="2" w:name="_Hlk137543139"/>
    </w:p>
    <w:p w14:paraId="53DDDEF5" w14:textId="77777777" w:rsidR="00CE5E75" w:rsidRPr="00E101B0" w:rsidRDefault="00CE5E75" w:rsidP="00CE5E75">
      <w:pPr>
        <w:spacing w:line="256" w:lineRule="auto"/>
      </w:pPr>
    </w:p>
    <w:bookmarkEnd w:id="2"/>
    <w:p w14:paraId="01BF3AE5" w14:textId="77777777" w:rsidR="00CE5E75" w:rsidRPr="00E101B0" w:rsidRDefault="00CE5E75" w:rsidP="00CE5E75">
      <w:pPr>
        <w:spacing w:line="256" w:lineRule="auto"/>
        <w:rPr>
          <w:rFonts w:eastAsiaTheme="majorEastAsia" w:cstheme="majorBidi"/>
          <w:color w:val="000000" w:themeColor="text1"/>
          <w:szCs w:val="26"/>
        </w:rPr>
      </w:pPr>
      <w:r w:rsidRPr="00E101B0">
        <w:rPr>
          <w:rFonts w:eastAsiaTheme="majorEastAsia" w:cstheme="majorBidi"/>
          <w:color w:val="000000" w:themeColor="text1"/>
          <w:szCs w:val="26"/>
        </w:rPr>
        <w:br w:type="page"/>
      </w:r>
    </w:p>
    <w:p w14:paraId="20430729" w14:textId="77777777" w:rsidR="00CE5E75" w:rsidRPr="00E101B0" w:rsidRDefault="00CE5E75" w:rsidP="00CE5E75">
      <w:pPr>
        <w:spacing w:line="254" w:lineRule="auto"/>
        <w:rPr>
          <w:rFonts w:eastAsiaTheme="majorEastAsia" w:cstheme="majorBidi"/>
          <w:color w:val="000000" w:themeColor="text1"/>
          <w:szCs w:val="26"/>
        </w:rPr>
      </w:pPr>
      <w:r w:rsidRPr="00E101B0">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CE5E75" w:rsidRPr="00E101B0" w14:paraId="0A7B745C" w14:textId="77777777" w:rsidTr="006D53BF">
        <w:tc>
          <w:tcPr>
            <w:tcW w:w="4536" w:type="dxa"/>
            <w:hideMark/>
          </w:tcPr>
          <w:p w14:paraId="46766A91" w14:textId="77777777" w:rsidR="00CE5E75" w:rsidRPr="00E101B0" w:rsidRDefault="00CE5E75" w:rsidP="006D53BF">
            <w:r w:rsidRPr="00E101B0">
              <w:rPr>
                <w:rFonts w:ascii="Riviera Nights Bold" w:hAnsi="Riviera Nights Bold"/>
              </w:rPr>
              <w:t>Director of Global Communications</w:t>
            </w:r>
            <w:r w:rsidRPr="00E101B0">
              <w:t xml:space="preserve"> </w:t>
            </w:r>
            <w:r w:rsidRPr="00E101B0">
              <w:br/>
              <w:t xml:space="preserve">Emma Begley: +44 (0)1243 384060 </w:t>
            </w:r>
            <w:hyperlink r:id="rId14" w:history="1">
              <w:r w:rsidRPr="00E101B0">
                <w:rPr>
                  <w:rStyle w:val="Hyperlink"/>
                </w:rPr>
                <w:t>Email</w:t>
              </w:r>
            </w:hyperlink>
          </w:p>
        </w:tc>
        <w:tc>
          <w:tcPr>
            <w:tcW w:w="4820" w:type="dxa"/>
          </w:tcPr>
          <w:p w14:paraId="47E30FC5" w14:textId="24E39ADF" w:rsidR="00CE5E75" w:rsidRPr="003B61BB" w:rsidRDefault="00CE5E75" w:rsidP="006D53BF">
            <w:pPr>
              <w:rPr>
                <w:rStyle w:val="Hyperlink"/>
              </w:rPr>
            </w:pPr>
            <w:r w:rsidRPr="003B61BB">
              <w:rPr>
                <w:rFonts w:ascii="Riviera Nights Bold" w:hAnsi="Riviera Nights Bold"/>
              </w:rPr>
              <w:t xml:space="preserve">Head of Corporate Relations </w:t>
            </w:r>
            <w:r w:rsidRPr="003B61BB">
              <w:rPr>
                <w:rFonts w:ascii="Riviera Nights Bold" w:hAnsi="Riviera Nights Bold"/>
                <w:b/>
                <w:bCs/>
              </w:rPr>
              <w:br/>
            </w:r>
            <w:r w:rsidRPr="003B61BB">
              <w:t xml:space="preserve">Andrew Ball: +44 (0)7815 244064 </w:t>
            </w:r>
            <w:hyperlink r:id="rId15" w:history="1">
              <w:r w:rsidRPr="003B61BB">
                <w:rPr>
                  <w:rStyle w:val="Hyperlink"/>
                </w:rPr>
                <w:t>Email</w:t>
              </w:r>
            </w:hyperlink>
          </w:p>
          <w:p w14:paraId="6CE0E343" w14:textId="77777777" w:rsidR="00CE5E75" w:rsidRPr="003B61BB" w:rsidRDefault="00CE5E75" w:rsidP="006D53BF"/>
        </w:tc>
      </w:tr>
      <w:tr w:rsidR="00CE5E75" w:rsidRPr="00E101B0" w14:paraId="5CA1CE86" w14:textId="77777777" w:rsidTr="006D53BF">
        <w:tc>
          <w:tcPr>
            <w:tcW w:w="4536" w:type="dxa"/>
          </w:tcPr>
          <w:p w14:paraId="3D2B9A01" w14:textId="77777777" w:rsidR="00CE5E75" w:rsidRPr="00E101B0" w:rsidRDefault="00CE5E75" w:rsidP="006D53BF">
            <w:pPr>
              <w:rPr>
                <w:rStyle w:val="Hyperlink"/>
              </w:rPr>
            </w:pPr>
            <w:r w:rsidRPr="00E101B0">
              <w:rPr>
                <w:rFonts w:ascii="Riviera Nights Bold" w:hAnsi="Riviera Nights Bold"/>
              </w:rPr>
              <w:t>Head of Global Luxury and Corporate Communications</w:t>
            </w:r>
            <w:r w:rsidRPr="00E101B0">
              <w:br/>
              <w:t>Marius Tegneby: +</w:t>
            </w:r>
            <w:r w:rsidRPr="00E101B0">
              <w:rPr>
                <w:rFonts w:ascii="Riviera Nights Light" w:hAnsi="Riviera Nights Light"/>
                <w:color w:val="281432"/>
                <w:lang w:eastAsia="en-GB"/>
              </w:rPr>
              <w:t xml:space="preserve">44 (0)7815 246106 </w:t>
            </w:r>
            <w:hyperlink r:id="rId16" w:history="1">
              <w:r w:rsidRPr="00E101B0">
                <w:rPr>
                  <w:rStyle w:val="Hyperlink"/>
                </w:rPr>
                <w:t>Email</w:t>
              </w:r>
            </w:hyperlink>
          </w:p>
          <w:p w14:paraId="4CBFF520" w14:textId="77777777" w:rsidR="00CE5E75" w:rsidRPr="00E101B0" w:rsidRDefault="00CE5E75" w:rsidP="006D53BF"/>
        </w:tc>
        <w:tc>
          <w:tcPr>
            <w:tcW w:w="4820" w:type="dxa"/>
          </w:tcPr>
          <w:p w14:paraId="7B2BA184" w14:textId="77777777" w:rsidR="00CE5E75" w:rsidRPr="003B61BB" w:rsidRDefault="00CE5E75" w:rsidP="006D53BF">
            <w:pPr>
              <w:ind w:right="-103"/>
              <w:rPr>
                <w:rStyle w:val="Hyperlink"/>
              </w:rPr>
            </w:pPr>
            <w:r w:rsidRPr="003B61BB">
              <w:rPr>
                <w:rFonts w:ascii="Riviera Nights Bold" w:hAnsi="Riviera Nights Bold"/>
              </w:rPr>
              <w:t>Sustainability and Corporate Communications Manager</w:t>
            </w:r>
            <w:r w:rsidRPr="003B61BB">
              <w:rPr>
                <w:rFonts w:ascii="Riviera Nights Bold" w:hAnsi="Riviera Nights Bold"/>
                <w:b/>
                <w:bCs/>
              </w:rPr>
              <w:br/>
            </w:r>
            <w:r w:rsidRPr="003B61BB">
              <w:t xml:space="preserve">Luke Strudwick: +44 (0)7815 245918 </w:t>
            </w:r>
            <w:hyperlink r:id="rId17" w:history="1">
              <w:r w:rsidRPr="003B61BB">
                <w:rPr>
                  <w:rStyle w:val="Hyperlink"/>
                </w:rPr>
                <w:t>Email</w:t>
              </w:r>
            </w:hyperlink>
          </w:p>
          <w:p w14:paraId="53E03D70" w14:textId="77777777" w:rsidR="00CE5E75" w:rsidRPr="003B61BB" w:rsidRDefault="00CE5E75" w:rsidP="006D53BF"/>
        </w:tc>
      </w:tr>
      <w:tr w:rsidR="00CE5E75" w:rsidRPr="00E101B0" w14:paraId="5D58F93E" w14:textId="77777777" w:rsidTr="006D53BF">
        <w:tc>
          <w:tcPr>
            <w:tcW w:w="4536" w:type="dxa"/>
            <w:hideMark/>
          </w:tcPr>
          <w:p w14:paraId="467CC68B" w14:textId="77777777" w:rsidR="00CE5E75" w:rsidRPr="00E101B0" w:rsidRDefault="00CE5E75" w:rsidP="006D53BF">
            <w:pPr>
              <w:ind w:right="-103"/>
            </w:pPr>
            <w:r w:rsidRPr="00E101B0">
              <w:rPr>
                <w:rFonts w:ascii="Riviera Nights Bold" w:hAnsi="Riviera Nights Bold"/>
              </w:rPr>
              <w:t>Head of Global Product Communications</w:t>
            </w:r>
            <w:r w:rsidRPr="00E101B0">
              <w:rPr>
                <w:rFonts w:ascii="Riviera Nights Bold" w:hAnsi="Riviera Nights Bold"/>
                <w:b/>
                <w:bCs/>
              </w:rPr>
              <w:br/>
            </w:r>
            <w:r w:rsidRPr="00E101B0">
              <w:t>Georgina Cox: +44 (0)7815 370878</w:t>
            </w:r>
            <w:r w:rsidRPr="00E101B0">
              <w:rPr>
                <w:rFonts w:ascii="Riviera Nights Black" w:hAnsi="Riviera Nights Black"/>
                <w:b/>
                <w:bCs/>
              </w:rPr>
              <w:t> </w:t>
            </w:r>
            <w:hyperlink r:id="rId18" w:history="1">
              <w:r w:rsidRPr="00E101B0">
                <w:rPr>
                  <w:rStyle w:val="Hyperlink"/>
                </w:rPr>
                <w:t>Email</w:t>
              </w:r>
            </w:hyperlink>
          </w:p>
        </w:tc>
        <w:tc>
          <w:tcPr>
            <w:tcW w:w="4820" w:type="dxa"/>
            <w:hideMark/>
          </w:tcPr>
          <w:p w14:paraId="3BD9907F" w14:textId="77777777" w:rsidR="00CE5E75" w:rsidRPr="003B61BB" w:rsidRDefault="00CE5E75" w:rsidP="006D53BF">
            <w:pPr>
              <w:rPr>
                <w:rFonts w:ascii="Riviera Nights Bold" w:hAnsi="Riviera Nights Bold"/>
              </w:rPr>
            </w:pPr>
            <w:r w:rsidRPr="003B61BB">
              <w:rPr>
                <w:rFonts w:ascii="Riviera Nights Bold" w:hAnsi="Riviera Nights Bold"/>
              </w:rPr>
              <w:t>Global Bespoke Communications</w:t>
            </w:r>
          </w:p>
          <w:p w14:paraId="24893559" w14:textId="77777777" w:rsidR="00CE5E75" w:rsidRPr="003B61BB" w:rsidRDefault="00CE5E75" w:rsidP="006D53BF">
            <w:r w:rsidRPr="003B61BB">
              <w:t>Malika Abdullaeva:</w:t>
            </w:r>
          </w:p>
          <w:p w14:paraId="3ED06FAC" w14:textId="28AB372B" w:rsidR="00CE5E75" w:rsidRPr="003B61BB" w:rsidRDefault="00A2667B" w:rsidP="006D53BF">
            <w:r w:rsidRPr="003B61BB">
              <w:rPr>
                <w:lang w:val="en-US"/>
              </w:rPr>
              <w:t xml:space="preserve">+49 </w:t>
            </w:r>
            <w:r w:rsidRPr="003B61BB">
              <w:t xml:space="preserve">151 6019 7646 </w:t>
            </w:r>
            <w:hyperlink r:id="rId19" w:history="1">
              <w:r w:rsidR="00CE5E75" w:rsidRPr="003B61BB">
                <w:rPr>
                  <w:rStyle w:val="Hyperlink"/>
                  <w:lang w:val="fr-FR"/>
                </w:rPr>
                <w:t>Email</w:t>
              </w:r>
            </w:hyperlink>
          </w:p>
        </w:tc>
      </w:tr>
      <w:tr w:rsidR="00CE5E75" w:rsidRPr="00E101B0" w14:paraId="1CF8943E" w14:textId="77777777" w:rsidTr="006D53BF">
        <w:tc>
          <w:tcPr>
            <w:tcW w:w="4536" w:type="dxa"/>
          </w:tcPr>
          <w:p w14:paraId="395E9E9C" w14:textId="77777777" w:rsidR="00CE5E75" w:rsidRPr="00E101B0" w:rsidRDefault="00CE5E75" w:rsidP="006D53BF">
            <w:pPr>
              <w:rPr>
                <w:rFonts w:ascii="Riviera Nights Bold" w:hAnsi="Riviera Nights Bold"/>
              </w:rPr>
            </w:pPr>
          </w:p>
        </w:tc>
        <w:tc>
          <w:tcPr>
            <w:tcW w:w="4820" w:type="dxa"/>
          </w:tcPr>
          <w:p w14:paraId="7DF78D67" w14:textId="77777777" w:rsidR="00CE5E75" w:rsidRPr="00E101B0" w:rsidRDefault="00CE5E75" w:rsidP="006D53BF">
            <w:pPr>
              <w:ind w:right="-103"/>
              <w:rPr>
                <w:rFonts w:ascii="Riviera Nights Bold" w:hAnsi="Riviera Nights Bold"/>
              </w:rPr>
            </w:pPr>
          </w:p>
        </w:tc>
      </w:tr>
      <w:tr w:rsidR="00CE5E75" w:rsidRPr="00E101B0" w14:paraId="0702F173" w14:textId="77777777" w:rsidTr="006D53BF">
        <w:tc>
          <w:tcPr>
            <w:tcW w:w="4536" w:type="dxa"/>
          </w:tcPr>
          <w:p w14:paraId="075BD0B0" w14:textId="77777777" w:rsidR="00CE5E75" w:rsidRPr="00E101B0" w:rsidRDefault="00CE5E75" w:rsidP="006D53BF">
            <w:pPr>
              <w:rPr>
                <w:rFonts w:ascii="Riviera Nights Bold" w:hAnsi="Riviera Nights Bold"/>
                <w:b/>
                <w:bCs/>
              </w:rPr>
            </w:pPr>
          </w:p>
        </w:tc>
        <w:tc>
          <w:tcPr>
            <w:tcW w:w="4820" w:type="dxa"/>
          </w:tcPr>
          <w:p w14:paraId="6861B252" w14:textId="77777777" w:rsidR="00CE5E75" w:rsidRPr="00E101B0" w:rsidRDefault="00CE5E75" w:rsidP="006D53BF">
            <w:pPr>
              <w:rPr>
                <w:rFonts w:ascii="Riviera Nights Bold" w:hAnsi="Riviera Nights Bold"/>
                <w:b/>
                <w:bCs/>
              </w:rPr>
            </w:pPr>
          </w:p>
        </w:tc>
      </w:tr>
    </w:tbl>
    <w:p w14:paraId="16F56D58" w14:textId="77777777" w:rsidR="00CE5E75" w:rsidRPr="00E101B0" w:rsidRDefault="00CE5E75" w:rsidP="00CE5E75">
      <w:r w:rsidRPr="00E101B0">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CE5E75" w:rsidRPr="00E101B0" w14:paraId="3D557C56" w14:textId="77777777" w:rsidTr="006D53BF">
        <w:trPr>
          <w:trHeight w:val="993"/>
        </w:trPr>
        <w:tc>
          <w:tcPr>
            <w:tcW w:w="4617" w:type="dxa"/>
          </w:tcPr>
          <w:p w14:paraId="60709505" w14:textId="77777777" w:rsidR="00CE5E75" w:rsidRPr="00E101B0" w:rsidRDefault="00CE5E75" w:rsidP="006D53BF">
            <w:pPr>
              <w:rPr>
                <w:rFonts w:ascii="Riviera Nights Bold" w:hAnsi="Riviera Nights Bold"/>
                <w:color w:val="FF6432" w:themeColor="accent5"/>
                <w:u w:val="single"/>
              </w:rPr>
            </w:pPr>
            <w:r w:rsidRPr="00E101B0">
              <w:rPr>
                <w:rFonts w:ascii="Riviera Nights Bold" w:hAnsi="Riviera Nights Bold"/>
              </w:rPr>
              <w:t>The Americas</w:t>
            </w:r>
            <w:r w:rsidRPr="00E101B0">
              <w:br/>
              <w:t xml:space="preserve">Gerry Spahn: +1 201 930 8308 </w:t>
            </w:r>
            <w:hyperlink r:id="rId20" w:history="1">
              <w:r w:rsidRPr="00E101B0">
                <w:rPr>
                  <w:rStyle w:val="Hyperlink"/>
                </w:rPr>
                <w:t>Email</w:t>
              </w:r>
            </w:hyperlink>
          </w:p>
          <w:p w14:paraId="5A11C8AA" w14:textId="77777777" w:rsidR="00CE5E75" w:rsidRPr="00E101B0" w:rsidRDefault="00CE5E75" w:rsidP="006D53BF">
            <w:pPr>
              <w:rPr>
                <w:rFonts w:ascii="Riviera Nights Bold" w:hAnsi="Riviera Nights Bold"/>
                <w:color w:val="FF6432" w:themeColor="accent5"/>
                <w:u w:val="single"/>
              </w:rPr>
            </w:pPr>
          </w:p>
        </w:tc>
        <w:tc>
          <w:tcPr>
            <w:tcW w:w="4858" w:type="dxa"/>
            <w:hideMark/>
          </w:tcPr>
          <w:p w14:paraId="774C1884" w14:textId="77777777" w:rsidR="00CE5E75" w:rsidRPr="00E101B0" w:rsidRDefault="00CE5E75" w:rsidP="006D53BF">
            <w:r w:rsidRPr="00E101B0">
              <w:rPr>
                <w:rFonts w:ascii="Riviera Nights Bold" w:hAnsi="Riviera Nights Bold"/>
              </w:rPr>
              <w:t>Asia Pacific (South) and India</w:t>
            </w:r>
            <w:r w:rsidRPr="00E101B0">
              <w:br/>
              <w:t xml:space="preserve">Juliana Tan: +65 9695 3840 </w:t>
            </w:r>
            <w:hyperlink r:id="rId21" w:history="1">
              <w:r w:rsidRPr="00E101B0">
                <w:rPr>
                  <w:rStyle w:val="Hyperlink"/>
                </w:rPr>
                <w:t>Email</w:t>
              </w:r>
            </w:hyperlink>
          </w:p>
        </w:tc>
      </w:tr>
      <w:tr w:rsidR="00CE5E75" w:rsidRPr="00E101B0" w14:paraId="20A71F8A" w14:textId="77777777" w:rsidTr="006D53BF">
        <w:trPr>
          <w:trHeight w:val="993"/>
        </w:trPr>
        <w:tc>
          <w:tcPr>
            <w:tcW w:w="4617" w:type="dxa"/>
          </w:tcPr>
          <w:p w14:paraId="138FB6CD" w14:textId="77777777" w:rsidR="00CE5E75" w:rsidRPr="00E101B0" w:rsidRDefault="00CE5E75" w:rsidP="006D53BF">
            <w:pPr>
              <w:rPr>
                <w:rStyle w:val="Hyperlink"/>
              </w:rPr>
            </w:pPr>
            <w:r w:rsidRPr="00E101B0">
              <w:rPr>
                <w:rFonts w:ascii="Riviera Nights Bold" w:hAnsi="Riviera Nights Bold"/>
              </w:rPr>
              <w:t>Central/Eastern Europe and Central Asia</w:t>
            </w:r>
            <w:r w:rsidRPr="00E101B0">
              <w:br/>
              <w:t xml:space="preserve">Frank Tiemann: +49 160 9697 5807 </w:t>
            </w:r>
            <w:hyperlink r:id="rId22" w:history="1">
              <w:r w:rsidRPr="00E101B0">
                <w:rPr>
                  <w:rStyle w:val="Hyperlink"/>
                </w:rPr>
                <w:t>Email</w:t>
              </w:r>
            </w:hyperlink>
          </w:p>
          <w:p w14:paraId="0B649BDC" w14:textId="77777777" w:rsidR="00CE5E75" w:rsidRPr="00E101B0" w:rsidRDefault="00CE5E75" w:rsidP="006D53BF"/>
        </w:tc>
        <w:tc>
          <w:tcPr>
            <w:tcW w:w="4858" w:type="dxa"/>
            <w:hideMark/>
          </w:tcPr>
          <w:p w14:paraId="2DBC020B" w14:textId="77777777" w:rsidR="00CE5E75" w:rsidRPr="00E101B0" w:rsidRDefault="00CE5E75" w:rsidP="006D53BF">
            <w:r w:rsidRPr="00E101B0">
              <w:rPr>
                <w:rFonts w:ascii="Riviera Nights Bold" w:hAnsi="Riviera Nights Bold"/>
              </w:rPr>
              <w:t>Central and Western Europe</w:t>
            </w:r>
            <w:r w:rsidRPr="00E101B0">
              <w:t xml:space="preserve"> </w:t>
            </w:r>
            <w:r w:rsidRPr="00E101B0">
              <w:br/>
              <w:t xml:space="preserve">Ruth Hilse: +49 89 382 60064 </w:t>
            </w:r>
            <w:hyperlink r:id="rId23" w:history="1">
              <w:r w:rsidRPr="00E101B0">
                <w:rPr>
                  <w:rStyle w:val="Hyperlink"/>
                </w:rPr>
                <w:t>Email</w:t>
              </w:r>
            </w:hyperlink>
          </w:p>
        </w:tc>
      </w:tr>
      <w:tr w:rsidR="00CE5E75" w:rsidRPr="00E101B0" w14:paraId="0DE017EF" w14:textId="77777777" w:rsidTr="006D53BF">
        <w:trPr>
          <w:trHeight w:val="993"/>
        </w:trPr>
        <w:tc>
          <w:tcPr>
            <w:tcW w:w="4617" w:type="dxa"/>
          </w:tcPr>
          <w:p w14:paraId="4671A5CF" w14:textId="77777777" w:rsidR="00CE5E75" w:rsidRPr="00E101B0" w:rsidRDefault="00CE5E75" w:rsidP="006D53BF">
            <w:pPr>
              <w:rPr>
                <w:rFonts w:ascii="Riviera Nights Bold" w:hAnsi="Riviera Nights Bold"/>
              </w:rPr>
            </w:pPr>
            <w:r w:rsidRPr="00E101B0">
              <w:rPr>
                <w:rFonts w:ascii="Riviera Nights Bold" w:hAnsi="Riviera Nights Bold"/>
              </w:rPr>
              <w:t>China</w:t>
            </w:r>
          </w:p>
          <w:p w14:paraId="10F2C447" w14:textId="77777777" w:rsidR="00CE5E75" w:rsidRPr="00E101B0" w:rsidRDefault="00CE5E75" w:rsidP="006D53BF">
            <w:pPr>
              <w:rPr>
                <w:rStyle w:val="Hyperlink"/>
                <w:b/>
                <w:bCs/>
              </w:rPr>
            </w:pPr>
            <w:r w:rsidRPr="00E101B0">
              <w:t xml:space="preserve">Ou Sun: +86 186 0059 0675 </w:t>
            </w:r>
            <w:hyperlink r:id="rId24" w:history="1">
              <w:r w:rsidRPr="00E101B0">
                <w:rPr>
                  <w:rStyle w:val="Hyperlink"/>
                </w:rPr>
                <w:t>Email</w:t>
              </w:r>
            </w:hyperlink>
          </w:p>
          <w:p w14:paraId="4C60959C" w14:textId="77777777" w:rsidR="00CE5E75" w:rsidRPr="00E101B0" w:rsidRDefault="00CE5E75" w:rsidP="006D53BF"/>
        </w:tc>
        <w:tc>
          <w:tcPr>
            <w:tcW w:w="4858" w:type="dxa"/>
            <w:hideMark/>
          </w:tcPr>
          <w:p w14:paraId="305855E4" w14:textId="77777777" w:rsidR="00CE5E75" w:rsidRPr="00E101B0" w:rsidRDefault="00CE5E75" w:rsidP="006D53BF">
            <w:pPr>
              <w:rPr>
                <w:rFonts w:ascii="Riviera Nights Bold" w:hAnsi="Riviera Nights Bold"/>
              </w:rPr>
            </w:pPr>
            <w:r w:rsidRPr="00E101B0">
              <w:rPr>
                <w:rFonts w:ascii="Riviera Nights Bold" w:hAnsi="Riviera Nights Bold"/>
              </w:rPr>
              <w:t xml:space="preserve">Japan and Korea </w:t>
            </w:r>
          </w:p>
          <w:p w14:paraId="47E3EBF6" w14:textId="77777777" w:rsidR="00CE5E75" w:rsidRPr="00E101B0" w:rsidRDefault="00CE5E75" w:rsidP="006D53BF">
            <w:r w:rsidRPr="00E101B0">
              <w:rPr>
                <w:rFonts w:ascii="Riviera Nights Light" w:hAnsi="Riviera Nights Light"/>
              </w:rPr>
              <w:t xml:space="preserve">Yuki Imamura: </w:t>
            </w:r>
            <w:r w:rsidRPr="00E101B0">
              <w:t xml:space="preserve">+81 90 5216 1957 </w:t>
            </w:r>
            <w:hyperlink r:id="rId25" w:history="1">
              <w:r w:rsidRPr="00E101B0">
                <w:rPr>
                  <w:rStyle w:val="Hyperlink"/>
                </w:rPr>
                <w:t>Email</w:t>
              </w:r>
            </w:hyperlink>
          </w:p>
        </w:tc>
      </w:tr>
      <w:tr w:rsidR="00CE5E75" w14:paraId="6D2686F9" w14:textId="77777777" w:rsidTr="006D53BF">
        <w:trPr>
          <w:trHeight w:val="1324"/>
        </w:trPr>
        <w:tc>
          <w:tcPr>
            <w:tcW w:w="4617" w:type="dxa"/>
          </w:tcPr>
          <w:p w14:paraId="6902DDF3" w14:textId="77777777" w:rsidR="00CE5E75" w:rsidRPr="00E101B0" w:rsidRDefault="00CE5E75" w:rsidP="006D53BF">
            <w:r w:rsidRPr="00E101B0">
              <w:rPr>
                <w:rFonts w:ascii="Riviera Nights Bold" w:hAnsi="Riviera Nights Bold"/>
              </w:rPr>
              <w:t>Middle East and Africa</w:t>
            </w:r>
            <w:r w:rsidRPr="00E101B0">
              <w:br/>
              <w:t xml:space="preserve">Haya Shanata: +971 56 171 7883 </w:t>
            </w:r>
            <w:hyperlink r:id="rId26" w:history="1">
              <w:r w:rsidRPr="00E101B0">
                <w:rPr>
                  <w:rStyle w:val="Hyperlink"/>
                </w:rPr>
                <w:t>Email</w:t>
              </w:r>
            </w:hyperlink>
          </w:p>
          <w:p w14:paraId="2E09A0F9" w14:textId="77777777" w:rsidR="00CE5E75" w:rsidRPr="00E101B0" w:rsidRDefault="00CE5E75" w:rsidP="006D53BF">
            <w:pPr>
              <w:rPr>
                <w:rFonts w:ascii="Riviera Nights Bold" w:hAnsi="Riviera Nights Bold"/>
              </w:rPr>
            </w:pPr>
          </w:p>
        </w:tc>
        <w:tc>
          <w:tcPr>
            <w:tcW w:w="4858" w:type="dxa"/>
          </w:tcPr>
          <w:p w14:paraId="4271474D" w14:textId="77777777" w:rsidR="00CE5E75" w:rsidRPr="00E101B0" w:rsidRDefault="00CE5E75" w:rsidP="006D53BF">
            <w:pPr>
              <w:rPr>
                <w:rFonts w:ascii="Riviera Nights Bold" w:hAnsi="Riviera Nights Bold"/>
              </w:rPr>
            </w:pPr>
            <w:r w:rsidRPr="00E101B0">
              <w:rPr>
                <w:rFonts w:ascii="Riviera Nights Bold" w:hAnsi="Riviera Nights Bold"/>
              </w:rPr>
              <w:t>United Kingdom and Ireland</w:t>
            </w:r>
          </w:p>
          <w:p w14:paraId="0EC91C75" w14:textId="77777777" w:rsidR="00CE5E75" w:rsidRDefault="00CE5E75" w:rsidP="006D53BF">
            <w:r w:rsidRPr="00E101B0">
              <w:t xml:space="preserve">Isabel Matthews: +44 (0)7815 245127 </w:t>
            </w:r>
            <w:hyperlink r:id="rId27" w:history="1">
              <w:r w:rsidRPr="00E101B0">
                <w:rPr>
                  <w:rStyle w:val="Hyperlink"/>
                </w:rPr>
                <w:t>Email</w:t>
              </w:r>
            </w:hyperlink>
          </w:p>
          <w:p w14:paraId="545572EB" w14:textId="77777777" w:rsidR="00CE5E75" w:rsidRDefault="00CE5E75" w:rsidP="006D53BF">
            <w:pPr>
              <w:rPr>
                <w:rFonts w:ascii="Riviera Nights Bold" w:hAnsi="Riviera Nights Bold"/>
              </w:rPr>
            </w:pPr>
          </w:p>
        </w:tc>
      </w:tr>
    </w:tbl>
    <w:p w14:paraId="0BCEC123" w14:textId="77777777" w:rsidR="00CE5E75" w:rsidRDefault="00CE5E75" w:rsidP="00875DC9">
      <w:pPr>
        <w:pStyle w:val="Bullets"/>
      </w:pPr>
    </w:p>
    <w:p w14:paraId="2A88BCA5" w14:textId="6F108093" w:rsidR="0033324E" w:rsidRDefault="0033324E" w:rsidP="00501CFD">
      <w:pPr>
        <w:pStyle w:val="Bullets"/>
        <w:spacing w:line="240" w:lineRule="auto"/>
      </w:pPr>
    </w:p>
    <w:p w14:paraId="69E5B1B9" w14:textId="2B188BF1" w:rsidR="00501CFD" w:rsidRDefault="00501CFD" w:rsidP="00501CFD">
      <w:pPr>
        <w:pStyle w:val="Bullets"/>
        <w:spacing w:line="240" w:lineRule="auto"/>
      </w:pPr>
    </w:p>
    <w:sectPr w:rsidR="00501CFD" w:rsidSect="00026089">
      <w:headerReference w:type="even" r:id="rId28"/>
      <w:headerReference w:type="default" r:id="rId29"/>
      <w:footerReference w:type="even" r:id="rId30"/>
      <w:footerReference w:type="default" r:id="rId31"/>
      <w:headerReference w:type="first" r:id="rId32"/>
      <w:footerReference w:type="first" r:id="rId33"/>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902B5" w14:textId="77777777" w:rsidR="00735804" w:rsidRDefault="00735804" w:rsidP="001F6D78">
      <w:pPr>
        <w:spacing w:after="0" w:line="240" w:lineRule="auto"/>
      </w:pPr>
      <w:r>
        <w:separator/>
      </w:r>
    </w:p>
  </w:endnote>
  <w:endnote w:type="continuationSeparator" w:id="0">
    <w:p w14:paraId="6CC65846" w14:textId="77777777" w:rsidR="00735804" w:rsidRDefault="0073580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viera Nights Black">
    <w:panose1 w:val="020B0604020202020204"/>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CB7A" w14:textId="42B9D7FA" w:rsidR="003300AC" w:rsidRDefault="003300AC">
    <w:pPr>
      <w:pStyle w:val="Footer"/>
    </w:pPr>
    <w:r>
      <w:rPr>
        <w:noProof/>
        <w14:ligatures w14:val="none"/>
      </w:rPr>
      <mc:AlternateContent>
        <mc:Choice Requires="wps">
          <w:drawing>
            <wp:anchor distT="0" distB="0" distL="0" distR="0" simplePos="0" relativeHeight="251668480" behindDoc="0" locked="0" layoutInCell="1" allowOverlap="1" wp14:anchorId="6E9F6F54" wp14:editId="2ED07A2D">
              <wp:simplePos x="635" y="635"/>
              <wp:positionH relativeFrom="page">
                <wp:align>center</wp:align>
              </wp:positionH>
              <wp:positionV relativeFrom="page">
                <wp:align>bottom</wp:align>
              </wp:positionV>
              <wp:extent cx="918210" cy="419100"/>
              <wp:effectExtent l="0" t="0" r="15240" b="0"/>
              <wp:wrapNone/>
              <wp:docPr id="886249945"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554F97C8" w14:textId="697EB583" w:rsidR="003300AC" w:rsidRPr="003300AC" w:rsidRDefault="003300AC" w:rsidP="003300AC">
                          <w:pPr>
                            <w:spacing w:after="0"/>
                            <w:rPr>
                              <w:rFonts w:ascii="BMW Group Condensed" w:eastAsia="BMW Group Condensed" w:hAnsi="BMW Group Condensed" w:cs="BMW Group Condensed"/>
                              <w:noProof/>
                              <w:color w:val="C00000"/>
                              <w:sz w:val="24"/>
                              <w:szCs w:val="24"/>
                            </w:rPr>
                          </w:pPr>
                          <w:r w:rsidRPr="003300AC">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9F6F54"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" filled="f" stroked="f">
              <v:textbox style="mso-fit-shape-to-text:t" inset="0,0,0,15pt">
                <w:txbxContent>
                  <w:p w14:paraId="554F97C8" w14:textId="697EB583" w:rsidR="003300AC" w:rsidRPr="003300AC" w:rsidRDefault="003300AC" w:rsidP="003300AC">
                    <w:pPr>
                      <w:spacing w:after="0"/>
                      <w:rPr>
                        <w:rFonts w:ascii="BMW Group Condensed" w:eastAsia="BMW Group Condensed" w:hAnsi="BMW Group Condensed" w:cs="BMW Group Condensed"/>
                        <w:noProof/>
                        <w:color w:val="C00000"/>
                        <w:sz w:val="24"/>
                        <w:szCs w:val="24"/>
                      </w:rPr>
                    </w:pPr>
                    <w:r w:rsidRPr="003300AC">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8EDB" w14:textId="77777777" w:rsidR="00104A41" w:rsidRDefault="00104A41" w:rsidP="00BC6F52">
    <w:pPr>
      <w:pStyle w:val="BasicParagraph"/>
      <w:suppressAutoHyphens/>
      <w:spacing w:after="40"/>
      <w:jc w:val="center"/>
      <w:rPr>
        <w:rFonts w:ascii="Riviera Nights Light" w:hAnsi="Riviera Nights Light" w:cs="Riviera Nights Light"/>
        <w:kern w:val="13"/>
        <w:sz w:val="13"/>
        <w:szCs w:val="13"/>
        <w14:ligatures w14:val="standard"/>
      </w:rPr>
    </w:pPr>
  </w:p>
  <w:p w14:paraId="06AE1136" w14:textId="7E7EBBB8"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26F72370"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132D" w14:textId="5F7EDBCC" w:rsidR="003300AC" w:rsidRDefault="003300AC">
    <w:pPr>
      <w:pStyle w:val="Footer"/>
    </w:pPr>
    <w:r>
      <w:rPr>
        <w:noProof/>
        <w14:ligatures w14:val="none"/>
      </w:rPr>
      <mc:AlternateContent>
        <mc:Choice Requires="wps">
          <w:drawing>
            <wp:anchor distT="0" distB="0" distL="0" distR="0" simplePos="0" relativeHeight="251667456" behindDoc="0" locked="0" layoutInCell="1" allowOverlap="1" wp14:anchorId="20C2FFE5" wp14:editId="7C6B4092">
              <wp:simplePos x="635" y="635"/>
              <wp:positionH relativeFrom="page">
                <wp:align>center</wp:align>
              </wp:positionH>
              <wp:positionV relativeFrom="page">
                <wp:align>bottom</wp:align>
              </wp:positionV>
              <wp:extent cx="918210" cy="419100"/>
              <wp:effectExtent l="0" t="0" r="15240" b="0"/>
              <wp:wrapNone/>
              <wp:docPr id="1133549766"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61FFA7CD" w14:textId="27D55A50" w:rsidR="003300AC" w:rsidRPr="003300AC" w:rsidRDefault="003300AC" w:rsidP="003300AC">
                          <w:pPr>
                            <w:spacing w:after="0"/>
                            <w:rPr>
                              <w:rFonts w:ascii="BMW Group Condensed" w:eastAsia="BMW Group Condensed" w:hAnsi="BMW Group Condensed" w:cs="BMW Group Condensed"/>
                              <w:noProof/>
                              <w:color w:val="C00000"/>
                              <w:sz w:val="24"/>
                              <w:szCs w:val="24"/>
                            </w:rPr>
                          </w:pPr>
                          <w:r w:rsidRPr="003300AC">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2FFE5"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" filled="f" stroked="f">
              <v:textbox style="mso-fit-shape-to-text:t" inset="0,0,0,15pt">
                <w:txbxContent>
                  <w:p w14:paraId="61FFA7CD" w14:textId="27D55A50" w:rsidR="003300AC" w:rsidRPr="003300AC" w:rsidRDefault="003300AC" w:rsidP="003300AC">
                    <w:pPr>
                      <w:spacing w:after="0"/>
                      <w:rPr>
                        <w:rFonts w:ascii="BMW Group Condensed" w:eastAsia="BMW Group Condensed" w:hAnsi="BMW Group Condensed" w:cs="BMW Group Condensed"/>
                        <w:noProof/>
                        <w:color w:val="C00000"/>
                        <w:sz w:val="24"/>
                        <w:szCs w:val="24"/>
                      </w:rPr>
                    </w:pPr>
                    <w:r w:rsidRPr="003300AC">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1F614" w14:textId="77777777" w:rsidR="00735804" w:rsidRDefault="00735804" w:rsidP="001F6D78">
      <w:pPr>
        <w:spacing w:after="0" w:line="240" w:lineRule="auto"/>
      </w:pPr>
      <w:r>
        <w:separator/>
      </w:r>
    </w:p>
  </w:footnote>
  <w:footnote w:type="continuationSeparator" w:id="0">
    <w:p w14:paraId="2B47C6E5" w14:textId="77777777" w:rsidR="00735804" w:rsidRDefault="0073580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37C2" w14:textId="5DDBDAC7" w:rsidR="003300AC" w:rsidRDefault="00330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5664FF2D"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92AB" w14:textId="52F6B71E" w:rsidR="003300AC" w:rsidRDefault="00330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FF169D20"/>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C96B5C"/>
    <w:multiLevelType w:val="hybridMultilevel"/>
    <w:tmpl w:val="BA527E8E"/>
    <w:lvl w:ilvl="0" w:tplc="457E5A7C">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436545">
    <w:abstractNumId w:val="12"/>
  </w:num>
  <w:num w:numId="2" w16cid:durableId="2034065353">
    <w:abstractNumId w:val="17"/>
  </w:num>
  <w:num w:numId="3" w16cid:durableId="1647929422">
    <w:abstractNumId w:val="0"/>
  </w:num>
  <w:num w:numId="4" w16cid:durableId="1524320692">
    <w:abstractNumId w:val="1"/>
  </w:num>
  <w:num w:numId="5" w16cid:durableId="360329245">
    <w:abstractNumId w:val="2"/>
  </w:num>
  <w:num w:numId="6" w16cid:durableId="1892036318">
    <w:abstractNumId w:val="3"/>
  </w:num>
  <w:num w:numId="7" w16cid:durableId="948584683">
    <w:abstractNumId w:val="8"/>
  </w:num>
  <w:num w:numId="8" w16cid:durableId="1158035490">
    <w:abstractNumId w:val="4"/>
  </w:num>
  <w:num w:numId="9" w16cid:durableId="732200313">
    <w:abstractNumId w:val="5"/>
  </w:num>
  <w:num w:numId="10" w16cid:durableId="1173881286">
    <w:abstractNumId w:val="6"/>
  </w:num>
  <w:num w:numId="11" w16cid:durableId="269120149">
    <w:abstractNumId w:val="7"/>
  </w:num>
  <w:num w:numId="12" w16cid:durableId="685444132">
    <w:abstractNumId w:val="9"/>
  </w:num>
  <w:num w:numId="13" w16cid:durableId="1667896381">
    <w:abstractNumId w:val="19"/>
  </w:num>
  <w:num w:numId="14" w16cid:durableId="1435053806">
    <w:abstractNumId w:val="10"/>
  </w:num>
  <w:num w:numId="15" w16cid:durableId="1339772850">
    <w:abstractNumId w:val="20"/>
  </w:num>
  <w:num w:numId="16" w16cid:durableId="1029575106">
    <w:abstractNumId w:val="13"/>
  </w:num>
  <w:num w:numId="17" w16cid:durableId="1088846668">
    <w:abstractNumId w:val="15"/>
  </w:num>
  <w:num w:numId="18" w16cid:durableId="1973097114">
    <w:abstractNumId w:val="14"/>
  </w:num>
  <w:num w:numId="19" w16cid:durableId="1082070844">
    <w:abstractNumId w:val="11"/>
  </w:num>
  <w:num w:numId="20" w16cid:durableId="1911887611">
    <w:abstractNumId w:val="16"/>
  </w:num>
  <w:num w:numId="21" w16cid:durableId="262298670">
    <w:abstractNumId w:val="12"/>
  </w:num>
  <w:num w:numId="22" w16cid:durableId="774906396">
    <w:abstractNumId w:val="12"/>
  </w:num>
  <w:num w:numId="23" w16cid:durableId="1091320319">
    <w:abstractNumId w:val="18"/>
  </w:num>
  <w:num w:numId="24" w16cid:durableId="1450854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450"/>
    <w:rsid w:val="00004BEC"/>
    <w:rsid w:val="0000725C"/>
    <w:rsid w:val="00010542"/>
    <w:rsid w:val="00025377"/>
    <w:rsid w:val="00026089"/>
    <w:rsid w:val="0002612E"/>
    <w:rsid w:val="000325E9"/>
    <w:rsid w:val="000351AC"/>
    <w:rsid w:val="0003684D"/>
    <w:rsid w:val="00037568"/>
    <w:rsid w:val="00046674"/>
    <w:rsid w:val="000467B1"/>
    <w:rsid w:val="000478FC"/>
    <w:rsid w:val="00052877"/>
    <w:rsid w:val="00053ECD"/>
    <w:rsid w:val="00054FD1"/>
    <w:rsid w:val="00060AB5"/>
    <w:rsid w:val="00064D23"/>
    <w:rsid w:val="00064EC6"/>
    <w:rsid w:val="000651CD"/>
    <w:rsid w:val="00067DA0"/>
    <w:rsid w:val="00071523"/>
    <w:rsid w:val="00072C75"/>
    <w:rsid w:val="00073325"/>
    <w:rsid w:val="00074C27"/>
    <w:rsid w:val="000926DA"/>
    <w:rsid w:val="00092B0F"/>
    <w:rsid w:val="0009321B"/>
    <w:rsid w:val="00093D19"/>
    <w:rsid w:val="000943F5"/>
    <w:rsid w:val="000967A4"/>
    <w:rsid w:val="00096F04"/>
    <w:rsid w:val="00097B9D"/>
    <w:rsid w:val="000A4B91"/>
    <w:rsid w:val="000A6ADB"/>
    <w:rsid w:val="000A6C3F"/>
    <w:rsid w:val="000B44F4"/>
    <w:rsid w:val="000B69E1"/>
    <w:rsid w:val="000B7D93"/>
    <w:rsid w:val="000C4BA2"/>
    <w:rsid w:val="000C5289"/>
    <w:rsid w:val="000C63AE"/>
    <w:rsid w:val="000C795E"/>
    <w:rsid w:val="000D08D9"/>
    <w:rsid w:val="000D0C4D"/>
    <w:rsid w:val="000E2BBD"/>
    <w:rsid w:val="000E76D4"/>
    <w:rsid w:val="000F45FA"/>
    <w:rsid w:val="000F54F1"/>
    <w:rsid w:val="00100B09"/>
    <w:rsid w:val="00104A41"/>
    <w:rsid w:val="00110741"/>
    <w:rsid w:val="001125F4"/>
    <w:rsid w:val="001136B5"/>
    <w:rsid w:val="00113A10"/>
    <w:rsid w:val="00113DD3"/>
    <w:rsid w:val="001170ED"/>
    <w:rsid w:val="0011755E"/>
    <w:rsid w:val="001175E0"/>
    <w:rsid w:val="00120ACA"/>
    <w:rsid w:val="00121406"/>
    <w:rsid w:val="001214EE"/>
    <w:rsid w:val="00123338"/>
    <w:rsid w:val="0012593A"/>
    <w:rsid w:val="001271F3"/>
    <w:rsid w:val="0013452A"/>
    <w:rsid w:val="0013511D"/>
    <w:rsid w:val="00137E8F"/>
    <w:rsid w:val="00142D23"/>
    <w:rsid w:val="00144EF1"/>
    <w:rsid w:val="001524CF"/>
    <w:rsid w:val="00153FF7"/>
    <w:rsid w:val="0015568E"/>
    <w:rsid w:val="0015757E"/>
    <w:rsid w:val="001632C2"/>
    <w:rsid w:val="0016447C"/>
    <w:rsid w:val="001703F4"/>
    <w:rsid w:val="0017306A"/>
    <w:rsid w:val="00175CCD"/>
    <w:rsid w:val="00176947"/>
    <w:rsid w:val="00177CD7"/>
    <w:rsid w:val="001852BF"/>
    <w:rsid w:val="00186D7E"/>
    <w:rsid w:val="00187A98"/>
    <w:rsid w:val="00194253"/>
    <w:rsid w:val="0019514D"/>
    <w:rsid w:val="00195FCE"/>
    <w:rsid w:val="001977E8"/>
    <w:rsid w:val="00197DD8"/>
    <w:rsid w:val="001A34EB"/>
    <w:rsid w:val="001A3665"/>
    <w:rsid w:val="001A4824"/>
    <w:rsid w:val="001B1675"/>
    <w:rsid w:val="001B24CC"/>
    <w:rsid w:val="001B5AC0"/>
    <w:rsid w:val="001B7410"/>
    <w:rsid w:val="001C3D36"/>
    <w:rsid w:val="001C438F"/>
    <w:rsid w:val="001C6DF4"/>
    <w:rsid w:val="001C72A1"/>
    <w:rsid w:val="001D1079"/>
    <w:rsid w:val="001D30EA"/>
    <w:rsid w:val="001D3353"/>
    <w:rsid w:val="001D5A11"/>
    <w:rsid w:val="001D679B"/>
    <w:rsid w:val="001D6F4E"/>
    <w:rsid w:val="001D7447"/>
    <w:rsid w:val="001E37B0"/>
    <w:rsid w:val="001E4F9D"/>
    <w:rsid w:val="001E7E78"/>
    <w:rsid w:val="001F1656"/>
    <w:rsid w:val="001F27D4"/>
    <w:rsid w:val="001F3BB7"/>
    <w:rsid w:val="001F3CBA"/>
    <w:rsid w:val="001F48D2"/>
    <w:rsid w:val="001F5193"/>
    <w:rsid w:val="001F6D78"/>
    <w:rsid w:val="00200D7E"/>
    <w:rsid w:val="00206ECF"/>
    <w:rsid w:val="00211583"/>
    <w:rsid w:val="00214520"/>
    <w:rsid w:val="002145CD"/>
    <w:rsid w:val="00215DED"/>
    <w:rsid w:val="00220F1B"/>
    <w:rsid w:val="00221B9C"/>
    <w:rsid w:val="0022219B"/>
    <w:rsid w:val="002274B0"/>
    <w:rsid w:val="002312EF"/>
    <w:rsid w:val="002362D5"/>
    <w:rsid w:val="002400C6"/>
    <w:rsid w:val="00241B68"/>
    <w:rsid w:val="002448FA"/>
    <w:rsid w:val="00245D20"/>
    <w:rsid w:val="00250986"/>
    <w:rsid w:val="00255BD3"/>
    <w:rsid w:val="00257C39"/>
    <w:rsid w:val="002638F7"/>
    <w:rsid w:val="00263FC5"/>
    <w:rsid w:val="00265077"/>
    <w:rsid w:val="00267E38"/>
    <w:rsid w:val="002714F7"/>
    <w:rsid w:val="00273687"/>
    <w:rsid w:val="00273B35"/>
    <w:rsid w:val="002758F5"/>
    <w:rsid w:val="0027606E"/>
    <w:rsid w:val="00280E4F"/>
    <w:rsid w:val="0028116A"/>
    <w:rsid w:val="00281578"/>
    <w:rsid w:val="0028313D"/>
    <w:rsid w:val="0028482A"/>
    <w:rsid w:val="00285D2D"/>
    <w:rsid w:val="00291E7E"/>
    <w:rsid w:val="00294FD3"/>
    <w:rsid w:val="002A05F3"/>
    <w:rsid w:val="002A1800"/>
    <w:rsid w:val="002A209A"/>
    <w:rsid w:val="002A44A3"/>
    <w:rsid w:val="002A7D1B"/>
    <w:rsid w:val="002B046C"/>
    <w:rsid w:val="002B3D0E"/>
    <w:rsid w:val="002B7491"/>
    <w:rsid w:val="002B7736"/>
    <w:rsid w:val="002C28FB"/>
    <w:rsid w:val="002C5B39"/>
    <w:rsid w:val="002C7383"/>
    <w:rsid w:val="002D01BC"/>
    <w:rsid w:val="002D1BBA"/>
    <w:rsid w:val="002D282B"/>
    <w:rsid w:val="002D30B4"/>
    <w:rsid w:val="002D6E96"/>
    <w:rsid w:val="002E290C"/>
    <w:rsid w:val="002E3C36"/>
    <w:rsid w:val="002E3F9C"/>
    <w:rsid w:val="002E7AB6"/>
    <w:rsid w:val="002F0D90"/>
    <w:rsid w:val="002F7098"/>
    <w:rsid w:val="00301443"/>
    <w:rsid w:val="0030391F"/>
    <w:rsid w:val="00310DA5"/>
    <w:rsid w:val="0031378F"/>
    <w:rsid w:val="00314ED6"/>
    <w:rsid w:val="003152B7"/>
    <w:rsid w:val="003152BC"/>
    <w:rsid w:val="0032091B"/>
    <w:rsid w:val="003242E9"/>
    <w:rsid w:val="003255BA"/>
    <w:rsid w:val="003300AC"/>
    <w:rsid w:val="0033205C"/>
    <w:rsid w:val="00332885"/>
    <w:rsid w:val="0033324E"/>
    <w:rsid w:val="00333B09"/>
    <w:rsid w:val="00334A6D"/>
    <w:rsid w:val="00337C65"/>
    <w:rsid w:val="003404DB"/>
    <w:rsid w:val="003429E4"/>
    <w:rsid w:val="003439B0"/>
    <w:rsid w:val="003470FE"/>
    <w:rsid w:val="00351B1F"/>
    <w:rsid w:val="00352728"/>
    <w:rsid w:val="00355B74"/>
    <w:rsid w:val="00355C4E"/>
    <w:rsid w:val="00355C96"/>
    <w:rsid w:val="00356F4C"/>
    <w:rsid w:val="00357489"/>
    <w:rsid w:val="003648D0"/>
    <w:rsid w:val="0037049C"/>
    <w:rsid w:val="00370B81"/>
    <w:rsid w:val="0037497F"/>
    <w:rsid w:val="00377ADB"/>
    <w:rsid w:val="00381BD2"/>
    <w:rsid w:val="00382334"/>
    <w:rsid w:val="00383162"/>
    <w:rsid w:val="00383ADB"/>
    <w:rsid w:val="00385EAC"/>
    <w:rsid w:val="003872C7"/>
    <w:rsid w:val="00387C1A"/>
    <w:rsid w:val="00387E0F"/>
    <w:rsid w:val="00393EBA"/>
    <w:rsid w:val="003A45F6"/>
    <w:rsid w:val="003A4D4E"/>
    <w:rsid w:val="003B0968"/>
    <w:rsid w:val="003B61BB"/>
    <w:rsid w:val="003C0DA0"/>
    <w:rsid w:val="003D1031"/>
    <w:rsid w:val="003D1A5B"/>
    <w:rsid w:val="003D4696"/>
    <w:rsid w:val="003D7BD4"/>
    <w:rsid w:val="003E476D"/>
    <w:rsid w:val="003F2E84"/>
    <w:rsid w:val="003F38E6"/>
    <w:rsid w:val="003F4A05"/>
    <w:rsid w:val="003F60D9"/>
    <w:rsid w:val="00400A11"/>
    <w:rsid w:val="00406E84"/>
    <w:rsid w:val="00407064"/>
    <w:rsid w:val="00412D90"/>
    <w:rsid w:val="0042014D"/>
    <w:rsid w:val="004229F8"/>
    <w:rsid w:val="004277F2"/>
    <w:rsid w:val="00430F55"/>
    <w:rsid w:val="00431C41"/>
    <w:rsid w:val="00434BC7"/>
    <w:rsid w:val="00435C18"/>
    <w:rsid w:val="00436A1F"/>
    <w:rsid w:val="00437691"/>
    <w:rsid w:val="00441835"/>
    <w:rsid w:val="004521C7"/>
    <w:rsid w:val="00454E09"/>
    <w:rsid w:val="00460782"/>
    <w:rsid w:val="00462131"/>
    <w:rsid w:val="00467E25"/>
    <w:rsid w:val="00474468"/>
    <w:rsid w:val="004759B2"/>
    <w:rsid w:val="00480876"/>
    <w:rsid w:val="00484391"/>
    <w:rsid w:val="00485732"/>
    <w:rsid w:val="0048679B"/>
    <w:rsid w:val="004920EF"/>
    <w:rsid w:val="004940BF"/>
    <w:rsid w:val="00494BF3"/>
    <w:rsid w:val="00495BA3"/>
    <w:rsid w:val="004A005C"/>
    <w:rsid w:val="004A006D"/>
    <w:rsid w:val="004A0908"/>
    <w:rsid w:val="004A1431"/>
    <w:rsid w:val="004A3C50"/>
    <w:rsid w:val="004A495D"/>
    <w:rsid w:val="004A5D05"/>
    <w:rsid w:val="004A77D0"/>
    <w:rsid w:val="004B0E8F"/>
    <w:rsid w:val="004B2E3C"/>
    <w:rsid w:val="004B7EB7"/>
    <w:rsid w:val="004C10AF"/>
    <w:rsid w:val="004C2CAE"/>
    <w:rsid w:val="004C4BAB"/>
    <w:rsid w:val="004C4BC8"/>
    <w:rsid w:val="004C67CE"/>
    <w:rsid w:val="004D0CEC"/>
    <w:rsid w:val="004D1720"/>
    <w:rsid w:val="004D2269"/>
    <w:rsid w:val="004D504A"/>
    <w:rsid w:val="004D6090"/>
    <w:rsid w:val="004D65C7"/>
    <w:rsid w:val="004E2476"/>
    <w:rsid w:val="004E6635"/>
    <w:rsid w:val="004E6EE4"/>
    <w:rsid w:val="004E7E1D"/>
    <w:rsid w:val="004F2657"/>
    <w:rsid w:val="004F3B65"/>
    <w:rsid w:val="004F50CC"/>
    <w:rsid w:val="004F5E8F"/>
    <w:rsid w:val="004F79D5"/>
    <w:rsid w:val="00501CB9"/>
    <w:rsid w:val="00501CFD"/>
    <w:rsid w:val="00502F6D"/>
    <w:rsid w:val="00503593"/>
    <w:rsid w:val="005051D4"/>
    <w:rsid w:val="00516C1A"/>
    <w:rsid w:val="00516DF4"/>
    <w:rsid w:val="00520732"/>
    <w:rsid w:val="00527D62"/>
    <w:rsid w:val="00534CC8"/>
    <w:rsid w:val="00537D6F"/>
    <w:rsid w:val="005417FD"/>
    <w:rsid w:val="00541A74"/>
    <w:rsid w:val="00543614"/>
    <w:rsid w:val="00543641"/>
    <w:rsid w:val="00544B7A"/>
    <w:rsid w:val="00547339"/>
    <w:rsid w:val="00554FEF"/>
    <w:rsid w:val="00557026"/>
    <w:rsid w:val="005577FD"/>
    <w:rsid w:val="005629B1"/>
    <w:rsid w:val="005647EF"/>
    <w:rsid w:val="005671D2"/>
    <w:rsid w:val="00583A0C"/>
    <w:rsid w:val="00584B83"/>
    <w:rsid w:val="00586586"/>
    <w:rsid w:val="00590CAB"/>
    <w:rsid w:val="00594505"/>
    <w:rsid w:val="00594911"/>
    <w:rsid w:val="00596BE4"/>
    <w:rsid w:val="00597200"/>
    <w:rsid w:val="005A316B"/>
    <w:rsid w:val="005A6D48"/>
    <w:rsid w:val="005A6F20"/>
    <w:rsid w:val="005B7FAB"/>
    <w:rsid w:val="005C0BDD"/>
    <w:rsid w:val="005C13CD"/>
    <w:rsid w:val="005C26D6"/>
    <w:rsid w:val="005C4808"/>
    <w:rsid w:val="005D253B"/>
    <w:rsid w:val="005D3C8E"/>
    <w:rsid w:val="005D70D5"/>
    <w:rsid w:val="005E4A0A"/>
    <w:rsid w:val="005E653E"/>
    <w:rsid w:val="005F093E"/>
    <w:rsid w:val="005F1DD9"/>
    <w:rsid w:val="005F4E20"/>
    <w:rsid w:val="005F5274"/>
    <w:rsid w:val="006019F0"/>
    <w:rsid w:val="00602E61"/>
    <w:rsid w:val="00603134"/>
    <w:rsid w:val="00603202"/>
    <w:rsid w:val="00604651"/>
    <w:rsid w:val="00605CE2"/>
    <w:rsid w:val="006142E8"/>
    <w:rsid w:val="006143B9"/>
    <w:rsid w:val="00614D9B"/>
    <w:rsid w:val="006153CF"/>
    <w:rsid w:val="00615708"/>
    <w:rsid w:val="006175BC"/>
    <w:rsid w:val="00620FB1"/>
    <w:rsid w:val="006251F8"/>
    <w:rsid w:val="006254C3"/>
    <w:rsid w:val="00627FF0"/>
    <w:rsid w:val="00634D9F"/>
    <w:rsid w:val="0064069C"/>
    <w:rsid w:val="006425FE"/>
    <w:rsid w:val="00642ACD"/>
    <w:rsid w:val="006452E7"/>
    <w:rsid w:val="00645827"/>
    <w:rsid w:val="00653A4F"/>
    <w:rsid w:val="00657EDE"/>
    <w:rsid w:val="0066261D"/>
    <w:rsid w:val="00663480"/>
    <w:rsid w:val="00663839"/>
    <w:rsid w:val="00666991"/>
    <w:rsid w:val="00666FD5"/>
    <w:rsid w:val="006673DE"/>
    <w:rsid w:val="006750B1"/>
    <w:rsid w:val="00681960"/>
    <w:rsid w:val="00687CA1"/>
    <w:rsid w:val="006A0056"/>
    <w:rsid w:val="006A4B93"/>
    <w:rsid w:val="006B1D7E"/>
    <w:rsid w:val="006B3698"/>
    <w:rsid w:val="006B5EC3"/>
    <w:rsid w:val="006B69DB"/>
    <w:rsid w:val="006B6A3A"/>
    <w:rsid w:val="006C01FC"/>
    <w:rsid w:val="006D0FDE"/>
    <w:rsid w:val="006D1E6E"/>
    <w:rsid w:val="006D6F5A"/>
    <w:rsid w:val="006E23FC"/>
    <w:rsid w:val="006E3D8F"/>
    <w:rsid w:val="006E75E5"/>
    <w:rsid w:val="006F275A"/>
    <w:rsid w:val="006F29CA"/>
    <w:rsid w:val="006F61BA"/>
    <w:rsid w:val="006F7E6E"/>
    <w:rsid w:val="00710DD5"/>
    <w:rsid w:val="00711299"/>
    <w:rsid w:val="00713232"/>
    <w:rsid w:val="00732C6F"/>
    <w:rsid w:val="0073445E"/>
    <w:rsid w:val="00735804"/>
    <w:rsid w:val="007426E6"/>
    <w:rsid w:val="0074367C"/>
    <w:rsid w:val="007466EB"/>
    <w:rsid w:val="00746AA4"/>
    <w:rsid w:val="00746D61"/>
    <w:rsid w:val="007472A1"/>
    <w:rsid w:val="007503C9"/>
    <w:rsid w:val="007521DF"/>
    <w:rsid w:val="007533BA"/>
    <w:rsid w:val="007546B6"/>
    <w:rsid w:val="007565A3"/>
    <w:rsid w:val="00763D79"/>
    <w:rsid w:val="007729A1"/>
    <w:rsid w:val="00773CB8"/>
    <w:rsid w:val="00775AD7"/>
    <w:rsid w:val="0077757B"/>
    <w:rsid w:val="007816AA"/>
    <w:rsid w:val="007819F1"/>
    <w:rsid w:val="00787728"/>
    <w:rsid w:val="00795F7F"/>
    <w:rsid w:val="007A53A6"/>
    <w:rsid w:val="007A7570"/>
    <w:rsid w:val="007B1C87"/>
    <w:rsid w:val="007B246D"/>
    <w:rsid w:val="007B268E"/>
    <w:rsid w:val="007B2E8C"/>
    <w:rsid w:val="007B3F34"/>
    <w:rsid w:val="007B5C9B"/>
    <w:rsid w:val="007C03F4"/>
    <w:rsid w:val="007C0C81"/>
    <w:rsid w:val="007D1622"/>
    <w:rsid w:val="007D42AF"/>
    <w:rsid w:val="007D47E3"/>
    <w:rsid w:val="007D698C"/>
    <w:rsid w:val="007D786B"/>
    <w:rsid w:val="007D7F22"/>
    <w:rsid w:val="007E5BC5"/>
    <w:rsid w:val="007E621B"/>
    <w:rsid w:val="007E66D9"/>
    <w:rsid w:val="007E7C65"/>
    <w:rsid w:val="007F12FC"/>
    <w:rsid w:val="007F13F5"/>
    <w:rsid w:val="007F297C"/>
    <w:rsid w:val="007F390F"/>
    <w:rsid w:val="007F4E52"/>
    <w:rsid w:val="00800F04"/>
    <w:rsid w:val="0080376E"/>
    <w:rsid w:val="0080456E"/>
    <w:rsid w:val="00804BC0"/>
    <w:rsid w:val="00806203"/>
    <w:rsid w:val="00807130"/>
    <w:rsid w:val="00807C60"/>
    <w:rsid w:val="00814443"/>
    <w:rsid w:val="00815FEE"/>
    <w:rsid w:val="008169E7"/>
    <w:rsid w:val="00817ED7"/>
    <w:rsid w:val="0082127F"/>
    <w:rsid w:val="008233CE"/>
    <w:rsid w:val="00824360"/>
    <w:rsid w:val="00825B12"/>
    <w:rsid w:val="00826F3C"/>
    <w:rsid w:val="00832D72"/>
    <w:rsid w:val="008334F7"/>
    <w:rsid w:val="00836926"/>
    <w:rsid w:val="00841A2D"/>
    <w:rsid w:val="00841C89"/>
    <w:rsid w:val="00857F78"/>
    <w:rsid w:val="00860D0F"/>
    <w:rsid w:val="008618D0"/>
    <w:rsid w:val="008627C7"/>
    <w:rsid w:val="00871682"/>
    <w:rsid w:val="00871A8F"/>
    <w:rsid w:val="0087587B"/>
    <w:rsid w:val="00875DC9"/>
    <w:rsid w:val="00877BED"/>
    <w:rsid w:val="0088127A"/>
    <w:rsid w:val="0088265C"/>
    <w:rsid w:val="00884906"/>
    <w:rsid w:val="00887CE5"/>
    <w:rsid w:val="00895818"/>
    <w:rsid w:val="008959EE"/>
    <w:rsid w:val="008976F2"/>
    <w:rsid w:val="008A3B4D"/>
    <w:rsid w:val="008A3B67"/>
    <w:rsid w:val="008A4AA9"/>
    <w:rsid w:val="008A6EB1"/>
    <w:rsid w:val="008A7387"/>
    <w:rsid w:val="008A77D2"/>
    <w:rsid w:val="008A7928"/>
    <w:rsid w:val="008A793E"/>
    <w:rsid w:val="008B1ABC"/>
    <w:rsid w:val="008B1ECC"/>
    <w:rsid w:val="008B3EDC"/>
    <w:rsid w:val="008C1204"/>
    <w:rsid w:val="008C180F"/>
    <w:rsid w:val="008C1DAA"/>
    <w:rsid w:val="008C23C0"/>
    <w:rsid w:val="008C493A"/>
    <w:rsid w:val="008D00CB"/>
    <w:rsid w:val="008D249C"/>
    <w:rsid w:val="008D64FA"/>
    <w:rsid w:val="008E156E"/>
    <w:rsid w:val="008E22EC"/>
    <w:rsid w:val="008E608E"/>
    <w:rsid w:val="008E6B3C"/>
    <w:rsid w:val="008E6FA2"/>
    <w:rsid w:val="008E743D"/>
    <w:rsid w:val="008F6D43"/>
    <w:rsid w:val="00903AE1"/>
    <w:rsid w:val="0090705C"/>
    <w:rsid w:val="009104F7"/>
    <w:rsid w:val="00911107"/>
    <w:rsid w:val="009135DC"/>
    <w:rsid w:val="00922464"/>
    <w:rsid w:val="009237AF"/>
    <w:rsid w:val="00923E5C"/>
    <w:rsid w:val="00924B26"/>
    <w:rsid w:val="00926481"/>
    <w:rsid w:val="009267A4"/>
    <w:rsid w:val="0092735A"/>
    <w:rsid w:val="00927F0A"/>
    <w:rsid w:val="00934309"/>
    <w:rsid w:val="0093512A"/>
    <w:rsid w:val="009354AB"/>
    <w:rsid w:val="0094419D"/>
    <w:rsid w:val="00946DDC"/>
    <w:rsid w:val="009473D6"/>
    <w:rsid w:val="009570D4"/>
    <w:rsid w:val="0095757C"/>
    <w:rsid w:val="00960151"/>
    <w:rsid w:val="009613F8"/>
    <w:rsid w:val="00961E80"/>
    <w:rsid w:val="00974AC5"/>
    <w:rsid w:val="00976BCF"/>
    <w:rsid w:val="00977851"/>
    <w:rsid w:val="00977E7D"/>
    <w:rsid w:val="0098121B"/>
    <w:rsid w:val="00982174"/>
    <w:rsid w:val="00985DBA"/>
    <w:rsid w:val="00985FEC"/>
    <w:rsid w:val="0098653D"/>
    <w:rsid w:val="009912C4"/>
    <w:rsid w:val="009939EB"/>
    <w:rsid w:val="00994195"/>
    <w:rsid w:val="0099453E"/>
    <w:rsid w:val="009971C1"/>
    <w:rsid w:val="009A0FAA"/>
    <w:rsid w:val="009A5078"/>
    <w:rsid w:val="009A56F2"/>
    <w:rsid w:val="009A5874"/>
    <w:rsid w:val="009B5CC1"/>
    <w:rsid w:val="009C061B"/>
    <w:rsid w:val="009C0725"/>
    <w:rsid w:val="009C195C"/>
    <w:rsid w:val="009C2CEB"/>
    <w:rsid w:val="009C543D"/>
    <w:rsid w:val="009D662C"/>
    <w:rsid w:val="009D6E0A"/>
    <w:rsid w:val="009E2ED0"/>
    <w:rsid w:val="009E6832"/>
    <w:rsid w:val="009F0B80"/>
    <w:rsid w:val="009F1D48"/>
    <w:rsid w:val="009F6646"/>
    <w:rsid w:val="00A003D2"/>
    <w:rsid w:val="00A00CBD"/>
    <w:rsid w:val="00A03630"/>
    <w:rsid w:val="00A05BBF"/>
    <w:rsid w:val="00A07117"/>
    <w:rsid w:val="00A074C4"/>
    <w:rsid w:val="00A07CFF"/>
    <w:rsid w:val="00A10999"/>
    <w:rsid w:val="00A139B7"/>
    <w:rsid w:val="00A16605"/>
    <w:rsid w:val="00A1711D"/>
    <w:rsid w:val="00A2080C"/>
    <w:rsid w:val="00A20B9E"/>
    <w:rsid w:val="00A22075"/>
    <w:rsid w:val="00A229CC"/>
    <w:rsid w:val="00A25F19"/>
    <w:rsid w:val="00A2667B"/>
    <w:rsid w:val="00A2784B"/>
    <w:rsid w:val="00A31A1A"/>
    <w:rsid w:val="00A325F6"/>
    <w:rsid w:val="00A3518E"/>
    <w:rsid w:val="00A359B6"/>
    <w:rsid w:val="00A40B57"/>
    <w:rsid w:val="00A42B78"/>
    <w:rsid w:val="00A43262"/>
    <w:rsid w:val="00A51AF5"/>
    <w:rsid w:val="00A5216B"/>
    <w:rsid w:val="00A52611"/>
    <w:rsid w:val="00A5642B"/>
    <w:rsid w:val="00A5680D"/>
    <w:rsid w:val="00A569FA"/>
    <w:rsid w:val="00A60234"/>
    <w:rsid w:val="00A62180"/>
    <w:rsid w:val="00A6412E"/>
    <w:rsid w:val="00A7282B"/>
    <w:rsid w:val="00A72A27"/>
    <w:rsid w:val="00A73A3A"/>
    <w:rsid w:val="00A805C5"/>
    <w:rsid w:val="00A834B8"/>
    <w:rsid w:val="00A85845"/>
    <w:rsid w:val="00A85E85"/>
    <w:rsid w:val="00A867B4"/>
    <w:rsid w:val="00A9135C"/>
    <w:rsid w:val="00A92BC9"/>
    <w:rsid w:val="00A92D17"/>
    <w:rsid w:val="00AA1754"/>
    <w:rsid w:val="00AA393B"/>
    <w:rsid w:val="00AA6B6E"/>
    <w:rsid w:val="00AB2256"/>
    <w:rsid w:val="00AB3020"/>
    <w:rsid w:val="00AB52E2"/>
    <w:rsid w:val="00AC165B"/>
    <w:rsid w:val="00AC1D28"/>
    <w:rsid w:val="00AC2845"/>
    <w:rsid w:val="00AC5663"/>
    <w:rsid w:val="00AC5A09"/>
    <w:rsid w:val="00AD1F21"/>
    <w:rsid w:val="00AD37CD"/>
    <w:rsid w:val="00AD3896"/>
    <w:rsid w:val="00AD46F0"/>
    <w:rsid w:val="00AD68B5"/>
    <w:rsid w:val="00AD68C8"/>
    <w:rsid w:val="00AE0E1D"/>
    <w:rsid w:val="00AE2231"/>
    <w:rsid w:val="00AE4905"/>
    <w:rsid w:val="00AE5CE5"/>
    <w:rsid w:val="00AE7092"/>
    <w:rsid w:val="00AE74F2"/>
    <w:rsid w:val="00AF1FA1"/>
    <w:rsid w:val="00AF6424"/>
    <w:rsid w:val="00AF6B01"/>
    <w:rsid w:val="00AF6E1B"/>
    <w:rsid w:val="00B01409"/>
    <w:rsid w:val="00B02FEE"/>
    <w:rsid w:val="00B03308"/>
    <w:rsid w:val="00B048EB"/>
    <w:rsid w:val="00B10E81"/>
    <w:rsid w:val="00B119AF"/>
    <w:rsid w:val="00B15FCB"/>
    <w:rsid w:val="00B20675"/>
    <w:rsid w:val="00B21363"/>
    <w:rsid w:val="00B23634"/>
    <w:rsid w:val="00B24639"/>
    <w:rsid w:val="00B26222"/>
    <w:rsid w:val="00B31590"/>
    <w:rsid w:val="00B34E72"/>
    <w:rsid w:val="00B4095A"/>
    <w:rsid w:val="00B40D07"/>
    <w:rsid w:val="00B413FE"/>
    <w:rsid w:val="00B41AC1"/>
    <w:rsid w:val="00B42C7F"/>
    <w:rsid w:val="00B4567E"/>
    <w:rsid w:val="00B46ED4"/>
    <w:rsid w:val="00B50125"/>
    <w:rsid w:val="00B5046D"/>
    <w:rsid w:val="00B5153B"/>
    <w:rsid w:val="00B56188"/>
    <w:rsid w:val="00B616C9"/>
    <w:rsid w:val="00B63102"/>
    <w:rsid w:val="00B63B80"/>
    <w:rsid w:val="00B65E3A"/>
    <w:rsid w:val="00B7748E"/>
    <w:rsid w:val="00B77D23"/>
    <w:rsid w:val="00B8008A"/>
    <w:rsid w:val="00B90D04"/>
    <w:rsid w:val="00B91974"/>
    <w:rsid w:val="00B944FE"/>
    <w:rsid w:val="00B95DC8"/>
    <w:rsid w:val="00BA07F3"/>
    <w:rsid w:val="00BA4E91"/>
    <w:rsid w:val="00BA588F"/>
    <w:rsid w:val="00BA5AFA"/>
    <w:rsid w:val="00BA64DB"/>
    <w:rsid w:val="00BA766F"/>
    <w:rsid w:val="00BA7A55"/>
    <w:rsid w:val="00BB2E5C"/>
    <w:rsid w:val="00BB37E2"/>
    <w:rsid w:val="00BB4D87"/>
    <w:rsid w:val="00BB5692"/>
    <w:rsid w:val="00BB7AA7"/>
    <w:rsid w:val="00BC14C9"/>
    <w:rsid w:val="00BC3F0B"/>
    <w:rsid w:val="00BC5D52"/>
    <w:rsid w:val="00BC6F52"/>
    <w:rsid w:val="00BD1D68"/>
    <w:rsid w:val="00BD4241"/>
    <w:rsid w:val="00BD42E0"/>
    <w:rsid w:val="00BE034F"/>
    <w:rsid w:val="00BE3B84"/>
    <w:rsid w:val="00BE5FB1"/>
    <w:rsid w:val="00BF4F6A"/>
    <w:rsid w:val="00BF4FAE"/>
    <w:rsid w:val="00C01C2E"/>
    <w:rsid w:val="00C10156"/>
    <w:rsid w:val="00C127DE"/>
    <w:rsid w:val="00C13146"/>
    <w:rsid w:val="00C13D99"/>
    <w:rsid w:val="00C156E8"/>
    <w:rsid w:val="00C16874"/>
    <w:rsid w:val="00C20EC2"/>
    <w:rsid w:val="00C22827"/>
    <w:rsid w:val="00C228F7"/>
    <w:rsid w:val="00C233C9"/>
    <w:rsid w:val="00C25A63"/>
    <w:rsid w:val="00C3205A"/>
    <w:rsid w:val="00C321B7"/>
    <w:rsid w:val="00C34A5A"/>
    <w:rsid w:val="00C424EB"/>
    <w:rsid w:val="00C43019"/>
    <w:rsid w:val="00C508BF"/>
    <w:rsid w:val="00C52083"/>
    <w:rsid w:val="00C5334B"/>
    <w:rsid w:val="00C56382"/>
    <w:rsid w:val="00C563B2"/>
    <w:rsid w:val="00C61B12"/>
    <w:rsid w:val="00C63244"/>
    <w:rsid w:val="00C7097F"/>
    <w:rsid w:val="00C709A6"/>
    <w:rsid w:val="00C711ED"/>
    <w:rsid w:val="00C72CA0"/>
    <w:rsid w:val="00C74363"/>
    <w:rsid w:val="00C74524"/>
    <w:rsid w:val="00C76166"/>
    <w:rsid w:val="00C91DA8"/>
    <w:rsid w:val="00C95A3C"/>
    <w:rsid w:val="00C9681E"/>
    <w:rsid w:val="00CA37BD"/>
    <w:rsid w:val="00CA546F"/>
    <w:rsid w:val="00CA57BD"/>
    <w:rsid w:val="00CB0F5A"/>
    <w:rsid w:val="00CB2280"/>
    <w:rsid w:val="00CB67C9"/>
    <w:rsid w:val="00CC014D"/>
    <w:rsid w:val="00CC68CB"/>
    <w:rsid w:val="00CD0020"/>
    <w:rsid w:val="00CD2EB7"/>
    <w:rsid w:val="00CE2ECB"/>
    <w:rsid w:val="00CE5E75"/>
    <w:rsid w:val="00CE6012"/>
    <w:rsid w:val="00CF4CEE"/>
    <w:rsid w:val="00D002E0"/>
    <w:rsid w:val="00D01A60"/>
    <w:rsid w:val="00D02D2D"/>
    <w:rsid w:val="00D02E04"/>
    <w:rsid w:val="00D10608"/>
    <w:rsid w:val="00D14319"/>
    <w:rsid w:val="00D1662B"/>
    <w:rsid w:val="00D16E99"/>
    <w:rsid w:val="00D20F9F"/>
    <w:rsid w:val="00D234CC"/>
    <w:rsid w:val="00D26562"/>
    <w:rsid w:val="00D266E7"/>
    <w:rsid w:val="00D323A8"/>
    <w:rsid w:val="00D32559"/>
    <w:rsid w:val="00D35FA3"/>
    <w:rsid w:val="00D377EA"/>
    <w:rsid w:val="00D37DFA"/>
    <w:rsid w:val="00D41753"/>
    <w:rsid w:val="00D50FF5"/>
    <w:rsid w:val="00D51B7B"/>
    <w:rsid w:val="00D51EB1"/>
    <w:rsid w:val="00D53869"/>
    <w:rsid w:val="00D56D3B"/>
    <w:rsid w:val="00D57E17"/>
    <w:rsid w:val="00D6009D"/>
    <w:rsid w:val="00D6035B"/>
    <w:rsid w:val="00D61C0B"/>
    <w:rsid w:val="00D62BB4"/>
    <w:rsid w:val="00D62BED"/>
    <w:rsid w:val="00D6322B"/>
    <w:rsid w:val="00D63B55"/>
    <w:rsid w:val="00D650DE"/>
    <w:rsid w:val="00D65F11"/>
    <w:rsid w:val="00D70445"/>
    <w:rsid w:val="00D73B7D"/>
    <w:rsid w:val="00D73F9A"/>
    <w:rsid w:val="00D756C4"/>
    <w:rsid w:val="00D7591B"/>
    <w:rsid w:val="00D76148"/>
    <w:rsid w:val="00D77E0D"/>
    <w:rsid w:val="00D81AA5"/>
    <w:rsid w:val="00D83363"/>
    <w:rsid w:val="00D86FD2"/>
    <w:rsid w:val="00D8759F"/>
    <w:rsid w:val="00D925E1"/>
    <w:rsid w:val="00D93855"/>
    <w:rsid w:val="00D96FE3"/>
    <w:rsid w:val="00DA01CB"/>
    <w:rsid w:val="00DA3786"/>
    <w:rsid w:val="00DB0231"/>
    <w:rsid w:val="00DB1D80"/>
    <w:rsid w:val="00DB5778"/>
    <w:rsid w:val="00DC208A"/>
    <w:rsid w:val="00DD0D89"/>
    <w:rsid w:val="00DD5E74"/>
    <w:rsid w:val="00DD64C0"/>
    <w:rsid w:val="00DD7243"/>
    <w:rsid w:val="00DE16D8"/>
    <w:rsid w:val="00DE4E7E"/>
    <w:rsid w:val="00DF0E49"/>
    <w:rsid w:val="00E00E60"/>
    <w:rsid w:val="00E01EFE"/>
    <w:rsid w:val="00E02554"/>
    <w:rsid w:val="00E101B0"/>
    <w:rsid w:val="00E11033"/>
    <w:rsid w:val="00E1127D"/>
    <w:rsid w:val="00E1365B"/>
    <w:rsid w:val="00E13AEC"/>
    <w:rsid w:val="00E216A7"/>
    <w:rsid w:val="00E26038"/>
    <w:rsid w:val="00E30342"/>
    <w:rsid w:val="00E3402F"/>
    <w:rsid w:val="00E3548A"/>
    <w:rsid w:val="00E3553F"/>
    <w:rsid w:val="00E40F14"/>
    <w:rsid w:val="00E42C7A"/>
    <w:rsid w:val="00E44D8D"/>
    <w:rsid w:val="00E47009"/>
    <w:rsid w:val="00E50207"/>
    <w:rsid w:val="00E51C4C"/>
    <w:rsid w:val="00E56C4D"/>
    <w:rsid w:val="00E604C2"/>
    <w:rsid w:val="00E607AA"/>
    <w:rsid w:val="00E62E0B"/>
    <w:rsid w:val="00E63287"/>
    <w:rsid w:val="00E639F7"/>
    <w:rsid w:val="00E6570E"/>
    <w:rsid w:val="00E66030"/>
    <w:rsid w:val="00E7008E"/>
    <w:rsid w:val="00E70178"/>
    <w:rsid w:val="00E71B0B"/>
    <w:rsid w:val="00E72FBD"/>
    <w:rsid w:val="00E73BCC"/>
    <w:rsid w:val="00E7513F"/>
    <w:rsid w:val="00E77CBC"/>
    <w:rsid w:val="00E846E5"/>
    <w:rsid w:val="00E90826"/>
    <w:rsid w:val="00E92FF9"/>
    <w:rsid w:val="00E93E74"/>
    <w:rsid w:val="00E97559"/>
    <w:rsid w:val="00EA03B5"/>
    <w:rsid w:val="00EA22E2"/>
    <w:rsid w:val="00EA25FD"/>
    <w:rsid w:val="00EB265D"/>
    <w:rsid w:val="00EB43CC"/>
    <w:rsid w:val="00EB50E7"/>
    <w:rsid w:val="00EB7360"/>
    <w:rsid w:val="00EC1161"/>
    <w:rsid w:val="00EC37BF"/>
    <w:rsid w:val="00EC4C84"/>
    <w:rsid w:val="00EC5D9A"/>
    <w:rsid w:val="00ED3E7B"/>
    <w:rsid w:val="00ED5742"/>
    <w:rsid w:val="00ED616D"/>
    <w:rsid w:val="00ED74A4"/>
    <w:rsid w:val="00ED7AB6"/>
    <w:rsid w:val="00EE0718"/>
    <w:rsid w:val="00EE18F8"/>
    <w:rsid w:val="00EE6130"/>
    <w:rsid w:val="00EE7BCF"/>
    <w:rsid w:val="00EE7D87"/>
    <w:rsid w:val="00EF353C"/>
    <w:rsid w:val="00EF644C"/>
    <w:rsid w:val="00EF7185"/>
    <w:rsid w:val="00F02755"/>
    <w:rsid w:val="00F03484"/>
    <w:rsid w:val="00F03E31"/>
    <w:rsid w:val="00F04CF4"/>
    <w:rsid w:val="00F05244"/>
    <w:rsid w:val="00F05822"/>
    <w:rsid w:val="00F05FDF"/>
    <w:rsid w:val="00F072FB"/>
    <w:rsid w:val="00F14432"/>
    <w:rsid w:val="00F1660F"/>
    <w:rsid w:val="00F21040"/>
    <w:rsid w:val="00F21D44"/>
    <w:rsid w:val="00F21F3A"/>
    <w:rsid w:val="00F2401B"/>
    <w:rsid w:val="00F255E9"/>
    <w:rsid w:val="00F269D5"/>
    <w:rsid w:val="00F3374D"/>
    <w:rsid w:val="00F34612"/>
    <w:rsid w:val="00F35A1C"/>
    <w:rsid w:val="00F37825"/>
    <w:rsid w:val="00F44E70"/>
    <w:rsid w:val="00F46401"/>
    <w:rsid w:val="00F52987"/>
    <w:rsid w:val="00F540D7"/>
    <w:rsid w:val="00F56E34"/>
    <w:rsid w:val="00F57292"/>
    <w:rsid w:val="00F635FC"/>
    <w:rsid w:val="00F636B4"/>
    <w:rsid w:val="00F6377B"/>
    <w:rsid w:val="00F652CA"/>
    <w:rsid w:val="00F703E8"/>
    <w:rsid w:val="00F70C06"/>
    <w:rsid w:val="00F71F12"/>
    <w:rsid w:val="00F7695C"/>
    <w:rsid w:val="00F83B65"/>
    <w:rsid w:val="00F87B51"/>
    <w:rsid w:val="00F905EF"/>
    <w:rsid w:val="00F9094D"/>
    <w:rsid w:val="00F9544E"/>
    <w:rsid w:val="00FA0D5E"/>
    <w:rsid w:val="00FA4F04"/>
    <w:rsid w:val="00FA5AC3"/>
    <w:rsid w:val="00FB1CF9"/>
    <w:rsid w:val="00FB53F1"/>
    <w:rsid w:val="00FC0A30"/>
    <w:rsid w:val="00FC29BB"/>
    <w:rsid w:val="00FC6008"/>
    <w:rsid w:val="00FE0045"/>
    <w:rsid w:val="00FE03BE"/>
    <w:rsid w:val="00FE0BE8"/>
    <w:rsid w:val="00FE263E"/>
    <w:rsid w:val="00FE28C3"/>
    <w:rsid w:val="00FE2C21"/>
    <w:rsid w:val="00FE6179"/>
    <w:rsid w:val="00FE7499"/>
    <w:rsid w:val="00FE7974"/>
    <w:rsid w:val="00FF2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3D7BD4"/>
    <w:rPr>
      <w:color w:val="605E5C"/>
      <w:shd w:val="clear" w:color="auto" w:fill="E1DFDD"/>
    </w:rPr>
  </w:style>
  <w:style w:type="paragraph" w:styleId="NormalWeb">
    <w:name w:val="Normal (Web)"/>
    <w:basedOn w:val="Normal"/>
    <w:uiPriority w:val="99"/>
    <w:semiHidden/>
    <w:unhideWhenUsed/>
    <w:rsid w:val="00A07C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56327633">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4929933">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868614180">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1285099">
      <w:bodyDiv w:val="1"/>
      <w:marLeft w:val="0"/>
      <w:marRight w:val="0"/>
      <w:marTop w:val="0"/>
      <w:marBottom w:val="0"/>
      <w:divBdr>
        <w:top w:val="none" w:sz="0" w:space="0" w:color="auto"/>
        <w:left w:val="none" w:sz="0" w:space="0" w:color="auto"/>
        <w:bottom w:val="none" w:sz="0" w:space="0" w:color="auto"/>
        <w:right w:val="none" w:sz="0" w:space="0" w:color="auto"/>
      </w:divBdr>
    </w:div>
    <w:div w:id="142803840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1879969942">
      <w:bodyDiv w:val="1"/>
      <w:marLeft w:val="0"/>
      <w:marRight w:val="0"/>
      <w:marTop w:val="0"/>
      <w:marBottom w:val="0"/>
      <w:divBdr>
        <w:top w:val="none" w:sz="0" w:space="0" w:color="auto"/>
        <w:left w:val="none" w:sz="0" w:space="0" w:color="auto"/>
        <w:bottom w:val="none" w:sz="0" w:space="0" w:color="auto"/>
        <w:right w:val="none" w:sz="0" w:space="0" w:color="auto"/>
      </w:divBdr>
    </w:div>
    <w:div w:id="1956016423">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arius.Tegneby@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Lucy Carver</cp:lastModifiedBy>
  <cp:revision>5</cp:revision>
  <cp:lastPrinted>2025-02-13T10:41:00Z</cp:lastPrinted>
  <dcterms:created xsi:type="dcterms:W3CDTF">2025-06-30T10:04:00Z</dcterms:created>
  <dcterms:modified xsi:type="dcterms:W3CDTF">2025-07-02T13:59:00Z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439098c6,34d319d9,636639c0</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2025-02-06T20:26:32Z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e472907f-dea1-4909-8cb5-9882ce165b6d</vt:lpwstr>
  </property>
  <property fmtid="{D5CDD505-2E9C-101B-9397-08002B2CF9AE}" pid="11" name="MSIP_Label_e6935750-240b-48e4-a615-66942a738439_ContentBits">
    <vt:lpwstr>2</vt:lpwstr>
  </property>
</Properties>
</file>