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59142F9D" w:rsidR="00EB7360" w:rsidRPr="006465B1" w:rsidRDefault="00EB7360" w:rsidP="00026089">
      <w:pPr>
        <w:pStyle w:val="Title"/>
        <w:rPr>
          <w14:ligatures w14:val="none"/>
        </w:rPr>
      </w:pPr>
      <w:r w:rsidRPr="00815FEE">
        <w:t>ROLLS-</w:t>
      </w:r>
      <w:r w:rsidRPr="006465B1">
        <w:t>ROYCE</w:t>
      </w:r>
      <w:r w:rsidR="00666991" w:rsidRPr="006465B1">
        <w:t xml:space="preserve"> </w:t>
      </w:r>
      <w:r w:rsidRPr="006465B1">
        <w:t xml:space="preserve"> |  MEDIA INFORMATION</w:t>
      </w:r>
      <w:r w:rsidRPr="006465B1">
        <w:rPr>
          <w14:ligatures w14:val="none"/>
        </w:rPr>
        <w:t xml:space="preserve"> </w:t>
      </w:r>
    </w:p>
    <w:p w14:paraId="0BC8CA40" w14:textId="77777777" w:rsidR="00430F55" w:rsidRPr="006465B1" w:rsidRDefault="00430F55" w:rsidP="00430F55">
      <w:pPr>
        <w:spacing w:after="227"/>
        <w:rPr>
          <w:caps/>
          <w:sz w:val="32"/>
          <w:szCs w:val="32"/>
        </w:rPr>
      </w:pPr>
      <w:bookmarkStart w:id="1" w:name="_Hlk81849140"/>
    </w:p>
    <w:p w14:paraId="3AAD6367" w14:textId="01404136" w:rsidR="00CC68CB" w:rsidRPr="006465B1" w:rsidRDefault="002504DA" w:rsidP="009E21B5">
      <w:pPr>
        <w:jc w:val="center"/>
        <w:rPr>
          <w:caps/>
          <w:sz w:val="32"/>
          <w:szCs w:val="32"/>
        </w:rPr>
      </w:pPr>
      <w:bookmarkStart w:id="2" w:name="_Hlk113369546"/>
      <w:r w:rsidRPr="006465B1">
        <w:rPr>
          <w:caps/>
          <w:sz w:val="32"/>
          <w:szCs w:val="32"/>
        </w:rPr>
        <w:t>CHINESE MURAL ART</w:t>
      </w:r>
      <w:r w:rsidR="00425EDA" w:rsidRPr="006465B1">
        <w:rPr>
          <w:caps/>
          <w:sz w:val="32"/>
          <w:szCs w:val="32"/>
        </w:rPr>
        <w:t>:</w:t>
      </w:r>
    </w:p>
    <w:p w14:paraId="6332A801" w14:textId="44E6944E" w:rsidR="008B204F" w:rsidRPr="006465B1" w:rsidRDefault="008B204F" w:rsidP="009E21B5">
      <w:pPr>
        <w:jc w:val="center"/>
        <w:rPr>
          <w:caps/>
          <w:sz w:val="32"/>
          <w:szCs w:val="32"/>
        </w:rPr>
      </w:pPr>
      <w:r w:rsidRPr="006465B1">
        <w:rPr>
          <w:caps/>
          <w:sz w:val="32"/>
          <w:szCs w:val="32"/>
        </w:rPr>
        <w:t xml:space="preserve">A </w:t>
      </w:r>
      <w:r w:rsidR="00FF0305" w:rsidRPr="006465B1">
        <w:rPr>
          <w:caps/>
          <w:sz w:val="32"/>
          <w:szCs w:val="32"/>
        </w:rPr>
        <w:t>CULTURAL TRIBUTE</w:t>
      </w:r>
      <w:r w:rsidRPr="006465B1">
        <w:rPr>
          <w:caps/>
          <w:sz w:val="32"/>
          <w:szCs w:val="32"/>
        </w:rPr>
        <w:t xml:space="preserve"> </w:t>
      </w:r>
      <w:r w:rsidR="0044397E" w:rsidRPr="006465B1">
        <w:rPr>
          <w:caps/>
          <w:sz w:val="32"/>
          <w:szCs w:val="32"/>
        </w:rPr>
        <w:t>BY ROLLS-ROYCE</w:t>
      </w:r>
    </w:p>
    <w:bookmarkEnd w:id="2"/>
    <w:p w14:paraId="7ED028C0" w14:textId="548886A5" w:rsidR="00C16874" w:rsidRPr="006465B1" w:rsidRDefault="00C16874" w:rsidP="00503593">
      <w:pPr>
        <w:spacing w:after="227"/>
        <w:rPr>
          <w:caps/>
          <w:sz w:val="32"/>
          <w:szCs w:val="32"/>
        </w:rPr>
      </w:pPr>
    </w:p>
    <w:p w14:paraId="2D6C8C13" w14:textId="52BC5C43" w:rsidR="001F6D78" w:rsidRPr="006465B1" w:rsidRDefault="00724D0A" w:rsidP="00604651">
      <w:pPr>
        <w:spacing w:after="227"/>
      </w:pPr>
      <w:r w:rsidRPr="006465B1">
        <w:t>Thursday 24 July</w:t>
      </w:r>
      <w:r w:rsidR="001F6D78" w:rsidRPr="006465B1">
        <w:t xml:space="preserve">, </w:t>
      </w:r>
      <w:r w:rsidR="00503593" w:rsidRPr="006465B1">
        <w:t>Goodwood, West Sussex</w:t>
      </w:r>
      <w:r w:rsidR="00C16874" w:rsidRPr="006465B1">
        <w:t xml:space="preserve"> </w:t>
      </w:r>
      <w:r w:rsidR="00430F55" w:rsidRPr="006465B1">
        <w:tab/>
      </w:r>
      <w:r w:rsidR="00205A47" w:rsidRPr="006465B1">
        <w:tab/>
      </w:r>
      <w:r w:rsidR="00205A47" w:rsidRPr="006465B1">
        <w:tab/>
      </w:r>
      <w:r w:rsidR="00E91A9C" w:rsidRPr="006465B1">
        <w:rPr>
          <w:rFonts w:ascii="Riviera Nights Bold" w:hAnsi="Riviera Nights Bold"/>
          <w:caps/>
          <w:color w:val="FF6432" w:themeColor="accent5"/>
          <w:sz w:val="24"/>
          <w:szCs w:val="24"/>
        </w:rPr>
        <w:t>(E</w:t>
      </w:r>
      <w:r w:rsidR="00C16874" w:rsidRPr="006465B1">
        <w:rPr>
          <w:rFonts w:ascii="Riviera Nights Bold" w:hAnsi="Riviera Nights Bold"/>
          <w:caps/>
          <w:color w:val="FF6432" w:themeColor="accent5"/>
          <w:sz w:val="24"/>
          <w:szCs w:val="24"/>
        </w:rPr>
        <w:t>mbargo</w:t>
      </w:r>
      <w:r w:rsidR="00E91A9C" w:rsidRPr="006465B1">
        <w:rPr>
          <w:rFonts w:ascii="Riviera Nights Bold" w:hAnsi="Riviera Nights Bold"/>
          <w:caps/>
          <w:color w:val="FF6432" w:themeColor="accent5"/>
          <w:sz w:val="24"/>
          <w:szCs w:val="24"/>
        </w:rPr>
        <w:t xml:space="preserve"> to</w:t>
      </w:r>
      <w:r w:rsidR="00C16874" w:rsidRPr="006465B1">
        <w:rPr>
          <w:rFonts w:ascii="Riviera Nights Bold" w:hAnsi="Riviera Nights Bold"/>
          <w:caps/>
          <w:color w:val="FF6432" w:themeColor="accent5"/>
          <w:sz w:val="24"/>
          <w:szCs w:val="24"/>
        </w:rPr>
        <w:t xml:space="preserve"> </w:t>
      </w:r>
      <w:r w:rsidR="00430F55" w:rsidRPr="006465B1">
        <w:rPr>
          <w:rFonts w:ascii="Riviera Nights Bold" w:hAnsi="Riviera Nights Bold"/>
          <w:caps/>
          <w:color w:val="FF6432" w:themeColor="accent5"/>
          <w:sz w:val="24"/>
          <w:szCs w:val="24"/>
        </w:rPr>
        <w:t>1</w:t>
      </w:r>
      <w:r w:rsidRPr="006465B1">
        <w:rPr>
          <w:rFonts w:ascii="Riviera Nights Bold" w:hAnsi="Riviera Nights Bold"/>
          <w:caps/>
          <w:color w:val="FF6432" w:themeColor="accent5"/>
          <w:sz w:val="24"/>
          <w:szCs w:val="24"/>
        </w:rPr>
        <w:t>0</w:t>
      </w:r>
      <w:r w:rsidR="00430F55" w:rsidRPr="006465B1">
        <w:rPr>
          <w:rFonts w:ascii="Riviera Nights Bold" w:hAnsi="Riviera Nights Bold"/>
          <w:caps/>
          <w:color w:val="FF6432" w:themeColor="accent5"/>
          <w:sz w:val="24"/>
          <w:szCs w:val="24"/>
        </w:rPr>
        <w:t>.00 BST</w:t>
      </w:r>
      <w:r w:rsidR="00E91A9C" w:rsidRPr="006465B1">
        <w:rPr>
          <w:rFonts w:ascii="Riviera Nights Bold" w:hAnsi="Riviera Nights Bold"/>
          <w:caps/>
          <w:color w:val="FF6432" w:themeColor="accent5"/>
          <w:sz w:val="24"/>
          <w:szCs w:val="24"/>
        </w:rPr>
        <w:t>)</w:t>
      </w:r>
    </w:p>
    <w:bookmarkEnd w:id="1"/>
    <w:p w14:paraId="2C795637" w14:textId="7BBC61D8" w:rsidR="00503593" w:rsidRPr="006465B1" w:rsidRDefault="00503593" w:rsidP="009E21B5">
      <w:pPr>
        <w:numPr>
          <w:ilvl w:val="0"/>
          <w:numId w:val="31"/>
        </w:numPr>
        <w:ind w:left="714" w:hanging="357"/>
        <w:rPr>
          <w:rFonts w:ascii="Riviera Nights Light" w:hAnsi="Riviera Nights Light"/>
        </w:rPr>
      </w:pPr>
      <w:r w:rsidRPr="006465B1">
        <w:rPr>
          <w:rFonts w:ascii="Riviera Nights Light" w:hAnsi="Riviera Nights Light"/>
        </w:rPr>
        <w:t xml:space="preserve">Rolls-Royce </w:t>
      </w:r>
      <w:r w:rsidR="009704FB" w:rsidRPr="006465B1">
        <w:rPr>
          <w:rFonts w:ascii="Riviera Nights Light" w:hAnsi="Riviera Nights Light"/>
        </w:rPr>
        <w:t>presents</w:t>
      </w:r>
      <w:r w:rsidR="00355EC8" w:rsidRPr="006465B1">
        <w:rPr>
          <w:rFonts w:ascii="Riviera Nights Light" w:hAnsi="Riviera Nights Light"/>
        </w:rPr>
        <w:t xml:space="preserve"> three</w:t>
      </w:r>
      <w:r w:rsidR="009704FB" w:rsidRPr="006465B1">
        <w:rPr>
          <w:rFonts w:ascii="Riviera Nights Light" w:hAnsi="Riviera Nights Light"/>
        </w:rPr>
        <w:t xml:space="preserve"> </w:t>
      </w:r>
      <w:r w:rsidR="00724D0A" w:rsidRPr="006465B1">
        <w:rPr>
          <w:rFonts w:ascii="Riviera Nights Light" w:hAnsi="Riviera Nights Light"/>
        </w:rPr>
        <w:t xml:space="preserve">Chinese Mural Art </w:t>
      </w:r>
      <w:r w:rsidR="00A07765" w:rsidRPr="006465B1">
        <w:rPr>
          <w:rFonts w:ascii="Riviera Nights Light" w:hAnsi="Riviera Nights Light"/>
        </w:rPr>
        <w:t xml:space="preserve">Bespoke </w:t>
      </w:r>
      <w:r w:rsidR="00724D0A" w:rsidRPr="006465B1">
        <w:rPr>
          <w:rFonts w:ascii="Riviera Nights Light" w:hAnsi="Riviera Nights Light"/>
        </w:rPr>
        <w:t>commissions</w:t>
      </w:r>
    </w:p>
    <w:p w14:paraId="5FABBBA8" w14:textId="4FFD298E" w:rsidR="00913CBF" w:rsidRPr="006465B1" w:rsidRDefault="00913CBF" w:rsidP="009E21B5">
      <w:pPr>
        <w:numPr>
          <w:ilvl w:val="0"/>
          <w:numId w:val="31"/>
        </w:numPr>
        <w:ind w:left="714" w:hanging="357"/>
        <w:rPr>
          <w:rFonts w:ascii="Riviera Nights Light" w:hAnsi="Riviera Nights Light"/>
        </w:rPr>
      </w:pPr>
      <w:r w:rsidRPr="006465B1">
        <w:rPr>
          <w:rFonts w:ascii="Riviera Nights Light" w:hAnsi="Riviera Nights Light"/>
        </w:rPr>
        <w:t>Unique details take cues from Dunhuang cave paintings dating back over 1,000 years</w:t>
      </w:r>
    </w:p>
    <w:p w14:paraId="436FBE21" w14:textId="57C1CD53" w:rsidR="00816905" w:rsidRPr="006465B1" w:rsidRDefault="00564D52" w:rsidP="009E21B5">
      <w:pPr>
        <w:numPr>
          <w:ilvl w:val="0"/>
          <w:numId w:val="31"/>
        </w:numPr>
        <w:ind w:left="714" w:hanging="357"/>
        <w:rPr>
          <w:rFonts w:ascii="Riviera Nights Light" w:hAnsi="Riviera Nights Light"/>
        </w:rPr>
      </w:pPr>
      <w:r w:rsidRPr="006465B1">
        <w:rPr>
          <w:rFonts w:ascii="Riviera Nights Light" w:hAnsi="Riviera Nights Light"/>
        </w:rPr>
        <w:t>Trio</w:t>
      </w:r>
      <w:r w:rsidR="00100232" w:rsidRPr="006465B1">
        <w:rPr>
          <w:rFonts w:ascii="Riviera Nights Light" w:hAnsi="Riviera Nights Light"/>
        </w:rPr>
        <w:t xml:space="preserve"> comprises </w:t>
      </w:r>
      <w:r w:rsidR="00136D81" w:rsidRPr="006465B1">
        <w:rPr>
          <w:rFonts w:ascii="Riviera Nights Light" w:hAnsi="Riviera Nights Light"/>
        </w:rPr>
        <w:t xml:space="preserve">Phantom </w:t>
      </w:r>
      <w:r w:rsidR="00100232" w:rsidRPr="006465B1">
        <w:rPr>
          <w:rFonts w:ascii="Riviera Nights Light" w:hAnsi="Riviera Nights Light"/>
        </w:rPr>
        <w:t xml:space="preserve">Extended, </w:t>
      </w:r>
      <w:r w:rsidR="002634B6" w:rsidRPr="006465B1">
        <w:rPr>
          <w:rFonts w:ascii="Riviera Nights Light" w:hAnsi="Riviera Nights Light"/>
        </w:rPr>
        <w:t xml:space="preserve">Black Badge Cullinan, and </w:t>
      </w:r>
      <w:r w:rsidR="00100232" w:rsidRPr="006465B1">
        <w:rPr>
          <w:rFonts w:ascii="Riviera Nights Light" w:hAnsi="Riviera Nights Light"/>
        </w:rPr>
        <w:t>Black Badge Spectre</w:t>
      </w:r>
    </w:p>
    <w:p w14:paraId="58AAAD6D" w14:textId="43A611B8" w:rsidR="00A16179" w:rsidRPr="006465B1" w:rsidRDefault="00A16179" w:rsidP="009E21B5">
      <w:pPr>
        <w:numPr>
          <w:ilvl w:val="0"/>
          <w:numId w:val="31"/>
        </w:numPr>
        <w:ind w:left="714" w:hanging="357"/>
        <w:rPr>
          <w:rFonts w:ascii="Riviera Nights Light" w:hAnsi="Riviera Nights Light"/>
        </w:rPr>
      </w:pPr>
      <w:r w:rsidRPr="006465B1">
        <w:rPr>
          <w:rFonts w:ascii="Riviera Nights Light" w:hAnsi="Riviera Nights Light"/>
        </w:rPr>
        <w:t xml:space="preserve">Phantom Extended features hand-painted </w:t>
      </w:r>
      <w:r w:rsidR="00913CBF" w:rsidRPr="006465B1">
        <w:rPr>
          <w:rFonts w:ascii="Riviera Nights Light" w:hAnsi="Riviera Nights Light"/>
        </w:rPr>
        <w:t xml:space="preserve">Gallery </w:t>
      </w:r>
      <w:r w:rsidRPr="006465B1">
        <w:rPr>
          <w:rFonts w:ascii="Riviera Nights Light" w:hAnsi="Riviera Nights Light"/>
        </w:rPr>
        <w:t>artwork, inspired by the mural art</w:t>
      </w:r>
    </w:p>
    <w:p w14:paraId="27876300" w14:textId="163EB60A" w:rsidR="008568A2" w:rsidRPr="006465B1" w:rsidRDefault="00DD2F38" w:rsidP="009E21B5">
      <w:pPr>
        <w:numPr>
          <w:ilvl w:val="0"/>
          <w:numId w:val="31"/>
        </w:numPr>
        <w:ind w:left="714" w:hanging="357"/>
        <w:rPr>
          <w:i/>
          <w:iCs/>
        </w:rPr>
      </w:pPr>
      <w:r w:rsidRPr="006465B1">
        <w:t xml:space="preserve">Available </w:t>
      </w:r>
      <w:r w:rsidR="008568A2" w:rsidRPr="006465B1">
        <w:t>through Rolls-Royce Private Office Shanghai</w:t>
      </w:r>
    </w:p>
    <w:p w14:paraId="1B8413DE" w14:textId="77777777" w:rsidR="00E14EE4" w:rsidRPr="006465B1" w:rsidRDefault="00E14EE4" w:rsidP="00E14EE4">
      <w:pPr>
        <w:spacing w:after="227" w:line="360" w:lineRule="auto"/>
        <w:rPr>
          <w:i/>
          <w:iCs/>
        </w:rPr>
      </w:pPr>
    </w:p>
    <w:p w14:paraId="1EA97B17" w14:textId="7C64E674" w:rsidR="009E21B5" w:rsidRDefault="00BE250B" w:rsidP="009E21B5">
      <w:pPr>
        <w:rPr>
          <w:i/>
          <w:iCs/>
          <w:lang w:val="en-US"/>
        </w:rPr>
      </w:pPr>
      <w:r>
        <w:rPr>
          <w:i/>
          <w:iCs/>
          <w:lang w:val="en-US"/>
        </w:rPr>
        <w:t>“</w:t>
      </w:r>
      <w:r w:rsidR="00E14EE4" w:rsidRPr="006465B1">
        <w:rPr>
          <w:i/>
          <w:iCs/>
          <w:lang w:val="en-US"/>
        </w:rPr>
        <w:t>The mural art of the Dunhuang Mogao Caves is one of the most powerful symbols of our cultural heritage here in China. These artworks, created across dynasties, reflect the abstract ideals that have shaped our country</w:t>
      </w:r>
      <w:r w:rsidR="009E21B5">
        <w:rPr>
          <w:i/>
          <w:iCs/>
          <w:lang w:val="en-US"/>
        </w:rPr>
        <w:t>’</w:t>
      </w:r>
      <w:r w:rsidR="00E14EE4" w:rsidRPr="006465B1">
        <w:rPr>
          <w:i/>
          <w:iCs/>
          <w:lang w:val="en-US"/>
        </w:rPr>
        <w:t xml:space="preserve">s civilisation. Inspired by their colours, forms and symbolism, we reimagined these themes through hand-painted elements and carefully curated Bespoke features </w:t>
      </w:r>
      <w:r w:rsidR="009E21B5">
        <w:rPr>
          <w:i/>
          <w:iCs/>
          <w:lang w:val="en-US"/>
        </w:rPr>
        <w:t>–</w:t>
      </w:r>
      <w:r w:rsidR="00E14EE4" w:rsidRPr="006465B1">
        <w:rPr>
          <w:i/>
          <w:iCs/>
          <w:lang w:val="en-US"/>
        </w:rPr>
        <w:t xml:space="preserve"> a meaningful tribute that reflects Rolls-Royce’s creative dialogue with China in a youthful and contemporary manner.”</w:t>
      </w:r>
    </w:p>
    <w:p w14:paraId="6735A939" w14:textId="704B953F" w:rsidR="00DD2F38" w:rsidRPr="009E21B5" w:rsidRDefault="00DD2F38" w:rsidP="009E21B5">
      <w:pPr>
        <w:rPr>
          <w:i/>
          <w:iCs/>
          <w:lang w:val="en-US"/>
        </w:rPr>
      </w:pPr>
      <w:r w:rsidRPr="006465B1">
        <w:rPr>
          <w:b/>
          <w:bCs/>
        </w:rPr>
        <w:t>Shuai</w:t>
      </w:r>
      <w:r w:rsidRPr="006465B1" w:rsidDel="00CC7E70">
        <w:rPr>
          <w:b/>
          <w:bCs/>
        </w:rPr>
        <w:t xml:space="preserve"> </w:t>
      </w:r>
      <w:r w:rsidRPr="006465B1">
        <w:rPr>
          <w:b/>
          <w:bCs/>
        </w:rPr>
        <w:t>Feng, Bespoke Designer, Private Office Shanghai</w:t>
      </w:r>
    </w:p>
    <w:p w14:paraId="3C9F772C" w14:textId="661DFA61" w:rsidR="009E21B5" w:rsidRDefault="009E21B5">
      <w:pPr>
        <w:spacing w:line="259" w:lineRule="auto"/>
        <w:rPr>
          <w:rFonts w:eastAsiaTheme="minorEastAsia"/>
        </w:rPr>
      </w:pPr>
    </w:p>
    <w:p w14:paraId="5B31A207" w14:textId="77777777" w:rsidR="009E21B5" w:rsidRDefault="009E21B5">
      <w:pPr>
        <w:spacing w:line="259" w:lineRule="auto"/>
        <w:rPr>
          <w:rFonts w:eastAsiaTheme="minorEastAsia"/>
        </w:rPr>
      </w:pPr>
      <w:r>
        <w:rPr>
          <w:rFonts w:eastAsiaTheme="minorEastAsia"/>
        </w:rPr>
        <w:br w:type="page"/>
      </w:r>
    </w:p>
    <w:p w14:paraId="65AE3746" w14:textId="271B3E4C" w:rsidR="00B30EB0" w:rsidRPr="006465B1" w:rsidRDefault="006F526B" w:rsidP="009E21B5">
      <w:pPr>
        <w:pStyle w:val="Bullets"/>
        <w:spacing w:after="165"/>
        <w:rPr>
          <w:rFonts w:eastAsiaTheme="minorEastAsia"/>
        </w:rPr>
      </w:pPr>
      <w:r w:rsidRPr="006465B1">
        <w:rPr>
          <w:rFonts w:eastAsiaTheme="minorEastAsia"/>
        </w:rPr>
        <w:lastRenderedPageBreak/>
        <w:t>Rolls-Royce presents three Bespoke motor cars inspired by the ancient mural paintings of Dunhuang, China</w:t>
      </w:r>
      <w:r w:rsidR="004339CD" w:rsidRPr="006465B1">
        <w:rPr>
          <w:rFonts w:eastAsiaTheme="minorEastAsia"/>
        </w:rPr>
        <w:t>. This extraordinary expression of cross-cultural artistry was c</w:t>
      </w:r>
      <w:r w:rsidRPr="006465B1">
        <w:rPr>
          <w:rFonts w:eastAsiaTheme="minorEastAsia"/>
        </w:rPr>
        <w:t>ommissioned through Private Office Shanghai</w:t>
      </w:r>
      <w:r w:rsidR="00477B23" w:rsidRPr="006465B1">
        <w:rPr>
          <w:rFonts w:eastAsiaTheme="minorEastAsia"/>
        </w:rPr>
        <w:t xml:space="preserve">, an invitation-only space in which </w:t>
      </w:r>
      <w:r w:rsidR="00F64E1B" w:rsidRPr="006465B1">
        <w:rPr>
          <w:rFonts w:eastAsiaTheme="minorEastAsia"/>
        </w:rPr>
        <w:t>the marque welcomes</w:t>
      </w:r>
      <w:r w:rsidR="00477B23" w:rsidRPr="006465B1">
        <w:rPr>
          <w:rFonts w:eastAsiaTheme="minorEastAsia"/>
        </w:rPr>
        <w:t xml:space="preserve"> clients seeking </w:t>
      </w:r>
      <w:r w:rsidR="00F64E1B" w:rsidRPr="006465B1">
        <w:rPr>
          <w:rFonts w:eastAsiaTheme="minorEastAsia"/>
        </w:rPr>
        <w:t xml:space="preserve">to commission </w:t>
      </w:r>
      <w:r w:rsidR="00477B23" w:rsidRPr="006465B1">
        <w:rPr>
          <w:rFonts w:eastAsiaTheme="minorEastAsia"/>
        </w:rPr>
        <w:t xml:space="preserve">highly complex </w:t>
      </w:r>
      <w:r w:rsidR="00F64E1B" w:rsidRPr="006465B1">
        <w:rPr>
          <w:rFonts w:eastAsiaTheme="minorEastAsia"/>
        </w:rPr>
        <w:t xml:space="preserve">and deeply personal </w:t>
      </w:r>
      <w:r w:rsidR="00477B23" w:rsidRPr="006465B1">
        <w:rPr>
          <w:rFonts w:eastAsiaTheme="minorEastAsia"/>
        </w:rPr>
        <w:t xml:space="preserve">motor cars. </w:t>
      </w:r>
      <w:r w:rsidR="00E97692" w:rsidRPr="006465B1">
        <w:rPr>
          <w:rFonts w:eastAsiaTheme="minorEastAsia"/>
        </w:rPr>
        <w:t>The</w:t>
      </w:r>
      <w:r w:rsidR="006C731C" w:rsidRPr="006465B1">
        <w:rPr>
          <w:rFonts w:eastAsiaTheme="minorEastAsia"/>
        </w:rPr>
        <w:t xml:space="preserve"> </w:t>
      </w:r>
      <w:r w:rsidR="00564D52" w:rsidRPr="006465B1">
        <w:rPr>
          <w:rFonts w:eastAsiaTheme="minorEastAsia"/>
        </w:rPr>
        <w:t>trio</w:t>
      </w:r>
      <w:r w:rsidR="00A132E9" w:rsidRPr="006465B1">
        <w:rPr>
          <w:rFonts w:eastAsiaTheme="minorEastAsia"/>
        </w:rPr>
        <w:t xml:space="preserve"> </w:t>
      </w:r>
      <w:r w:rsidR="00B743FE" w:rsidRPr="006465B1">
        <w:rPr>
          <w:rFonts w:eastAsiaTheme="minorEastAsia"/>
        </w:rPr>
        <w:t>include</w:t>
      </w:r>
      <w:r w:rsidR="00C440D3" w:rsidRPr="006465B1">
        <w:rPr>
          <w:rFonts w:eastAsiaTheme="minorEastAsia"/>
        </w:rPr>
        <w:t>s</w:t>
      </w:r>
      <w:r w:rsidR="00B743FE" w:rsidRPr="006465B1">
        <w:rPr>
          <w:rFonts w:eastAsiaTheme="minorEastAsia"/>
        </w:rPr>
        <w:t xml:space="preserve"> </w:t>
      </w:r>
      <w:r w:rsidRPr="006465B1">
        <w:rPr>
          <w:rFonts w:eastAsiaTheme="minorEastAsia"/>
        </w:rPr>
        <w:t>Phantom Extended, Black Badge Cullinan</w:t>
      </w:r>
      <w:r w:rsidR="003E39B2" w:rsidRPr="006465B1">
        <w:rPr>
          <w:rFonts w:eastAsiaTheme="minorEastAsia"/>
        </w:rPr>
        <w:t>, and Black Badge Spectre</w:t>
      </w:r>
      <w:r w:rsidR="0008191E" w:rsidRPr="006465B1">
        <w:rPr>
          <w:rFonts w:eastAsiaTheme="minorEastAsia"/>
        </w:rPr>
        <w:t>.</w:t>
      </w:r>
    </w:p>
    <w:p w14:paraId="1EADD30F" w14:textId="540EDCB6" w:rsidR="00B743FE" w:rsidRPr="006465B1" w:rsidRDefault="00B743FE" w:rsidP="009E21B5">
      <w:pPr>
        <w:pStyle w:val="Bullets"/>
        <w:spacing w:after="165"/>
      </w:pPr>
      <w:r w:rsidRPr="006465B1">
        <w:rPr>
          <w:rFonts w:eastAsiaTheme="minorEastAsia"/>
        </w:rPr>
        <w:t>All three motor cars feature new Bespoke exterior colours reserved exclusively for Private Office Shanghai</w:t>
      </w:r>
      <w:r w:rsidR="009A1CBB" w:rsidRPr="006465B1">
        <w:rPr>
          <w:rFonts w:eastAsiaTheme="minorEastAsia"/>
        </w:rPr>
        <w:t xml:space="preserve"> clients</w:t>
      </w:r>
      <w:r w:rsidR="00156EF1" w:rsidRPr="006465B1">
        <w:rPr>
          <w:rFonts w:eastAsiaTheme="minorEastAsia"/>
        </w:rPr>
        <w:t xml:space="preserve">, </w:t>
      </w:r>
      <w:r w:rsidR="00B51E91" w:rsidRPr="006465B1">
        <w:rPr>
          <w:rFonts w:eastAsiaTheme="minorEastAsia"/>
        </w:rPr>
        <w:t xml:space="preserve">each </w:t>
      </w:r>
      <w:r w:rsidR="00156EF1" w:rsidRPr="006465B1">
        <w:rPr>
          <w:rFonts w:eastAsiaTheme="minorEastAsia"/>
        </w:rPr>
        <w:t xml:space="preserve">inspired by </w:t>
      </w:r>
      <w:r w:rsidR="002B640F" w:rsidRPr="006465B1">
        <w:rPr>
          <w:rFonts w:eastAsiaTheme="minorEastAsia"/>
        </w:rPr>
        <w:t xml:space="preserve">local </w:t>
      </w:r>
      <w:r w:rsidR="00156EF1" w:rsidRPr="006465B1">
        <w:rPr>
          <w:rFonts w:eastAsiaTheme="minorEastAsia"/>
        </w:rPr>
        <w:t>landscapes</w:t>
      </w:r>
      <w:r w:rsidR="002B640F" w:rsidRPr="006465B1">
        <w:rPr>
          <w:rFonts w:eastAsiaTheme="minorEastAsia"/>
        </w:rPr>
        <w:t xml:space="preserve">, art and </w:t>
      </w:r>
      <w:r w:rsidR="00156EF1" w:rsidRPr="006465B1">
        <w:rPr>
          <w:rFonts w:eastAsiaTheme="minorEastAsia"/>
        </w:rPr>
        <w:t>cultural themes</w:t>
      </w:r>
      <w:r w:rsidR="00B51E91" w:rsidRPr="006465B1">
        <w:rPr>
          <w:rFonts w:eastAsiaTheme="minorEastAsia"/>
        </w:rPr>
        <w:t>. These commissions also share a recurring design motif named Silken Spirit: c</w:t>
      </w:r>
      <w:r w:rsidRPr="006465B1">
        <w:rPr>
          <w:rFonts w:eastAsiaTheme="minorEastAsia"/>
        </w:rPr>
        <w:t>onceived by Private Office Shanghai Bespoke Designer, Shuai Feng, the artwork is inspired by the Spirit of Ecstasy and the flowing forms of imperial silk. The most detailed expression of the collection appears in the hand-painted Gallery artwork in Phantom Extended.</w:t>
      </w:r>
    </w:p>
    <w:p w14:paraId="371053A4" w14:textId="77777777" w:rsidR="009E21B5" w:rsidRDefault="009E21B5" w:rsidP="009E21B5">
      <w:pPr>
        <w:pStyle w:val="Bullets"/>
        <w:spacing w:after="165"/>
        <w:rPr>
          <w:rFonts w:eastAsiaTheme="minorEastAsia"/>
          <w:b/>
          <w:bCs/>
        </w:rPr>
      </w:pPr>
    </w:p>
    <w:p w14:paraId="121AA024" w14:textId="20D8C528" w:rsidR="00981683" w:rsidRPr="006465B1" w:rsidRDefault="004D23BD" w:rsidP="009E21B5">
      <w:pPr>
        <w:pStyle w:val="Bullets"/>
        <w:spacing w:after="165"/>
        <w:rPr>
          <w:rFonts w:eastAsiaTheme="minorEastAsia"/>
          <w:b/>
          <w:bCs/>
        </w:rPr>
      </w:pPr>
      <w:r w:rsidRPr="006465B1">
        <w:rPr>
          <w:rFonts w:eastAsiaTheme="minorEastAsia"/>
          <w:b/>
          <w:bCs/>
        </w:rPr>
        <w:t>HONOURING A</w:t>
      </w:r>
      <w:r w:rsidR="00026CB3" w:rsidRPr="006465B1">
        <w:rPr>
          <w:rFonts w:eastAsiaTheme="minorEastAsia"/>
          <w:b/>
          <w:bCs/>
        </w:rPr>
        <w:t xml:space="preserve"> MARVEL</w:t>
      </w:r>
      <w:r w:rsidR="00F7227F" w:rsidRPr="006465B1">
        <w:rPr>
          <w:rFonts w:eastAsiaTheme="minorEastAsia"/>
          <w:b/>
          <w:bCs/>
        </w:rPr>
        <w:t xml:space="preserve"> </w:t>
      </w:r>
    </w:p>
    <w:p w14:paraId="4395AA0A" w14:textId="59362249" w:rsidR="00AE2152" w:rsidRPr="006465B1" w:rsidRDefault="00AE2152" w:rsidP="009E21B5">
      <w:pPr>
        <w:pStyle w:val="Bullets"/>
        <w:spacing w:after="165"/>
      </w:pPr>
      <w:r w:rsidRPr="006465B1">
        <w:t xml:space="preserve">Over a thousand years ago, artists and </w:t>
      </w:r>
      <w:r w:rsidR="007961E1" w:rsidRPr="006465B1">
        <w:t xml:space="preserve">craftspeople </w:t>
      </w:r>
      <w:r w:rsidRPr="006465B1">
        <w:t xml:space="preserve">carved and painted </w:t>
      </w:r>
      <w:r w:rsidR="00F64E1B" w:rsidRPr="006465B1">
        <w:t xml:space="preserve">the walls of </w:t>
      </w:r>
      <w:r w:rsidRPr="006465B1">
        <w:t xml:space="preserve">a network of sacred caves in the mountains near Dunhuang, on the edge of the Gobi Desert. </w:t>
      </w:r>
      <w:r w:rsidR="00DD2F38" w:rsidRPr="006465B1">
        <w:t>T</w:t>
      </w:r>
      <w:r w:rsidR="0069709F" w:rsidRPr="006465B1">
        <w:t>hese sanctu</w:t>
      </w:r>
      <w:r w:rsidR="008E3995" w:rsidRPr="006465B1">
        <w:t>ar</w:t>
      </w:r>
      <w:r w:rsidR="0069709F" w:rsidRPr="006465B1">
        <w:t xml:space="preserve">ies house </w:t>
      </w:r>
      <w:r w:rsidRPr="006465B1">
        <w:t xml:space="preserve">one of the world’s greatest collections of </w:t>
      </w:r>
      <w:r w:rsidR="00C66138" w:rsidRPr="006465B1">
        <w:t xml:space="preserve">mural </w:t>
      </w:r>
      <w:r w:rsidRPr="006465B1">
        <w:t>art</w:t>
      </w:r>
      <w:r w:rsidR="00F64E1B" w:rsidRPr="006465B1">
        <w:t xml:space="preserve">, </w:t>
      </w:r>
      <w:r w:rsidR="0069709F" w:rsidRPr="006465B1">
        <w:t>shaped by their unique position at the cultural crossroads of the ancient Silk Road</w:t>
      </w:r>
      <w:r w:rsidR="001E2305" w:rsidRPr="006465B1">
        <w:t>.</w:t>
      </w:r>
      <w:r w:rsidRPr="006465B1">
        <w:t xml:space="preserve"> </w:t>
      </w:r>
      <w:r w:rsidR="00DE5FC0" w:rsidRPr="006465B1">
        <w:t>T</w:t>
      </w:r>
      <w:r w:rsidRPr="006465B1">
        <w:t xml:space="preserve">oday, they are honoured </w:t>
      </w:r>
      <w:r w:rsidR="00DE5FC0" w:rsidRPr="006465B1">
        <w:t>in a modern tribute from the Rolls-Royce Bespoke Collective.</w:t>
      </w:r>
    </w:p>
    <w:p w14:paraId="4ED6C88E" w14:textId="77777777" w:rsidR="009E21B5" w:rsidRDefault="009E21B5" w:rsidP="009E21B5">
      <w:pPr>
        <w:pStyle w:val="Bullets"/>
        <w:spacing w:after="165"/>
        <w:rPr>
          <w:b/>
          <w:bCs/>
        </w:rPr>
      </w:pPr>
    </w:p>
    <w:p w14:paraId="7D2B91EE" w14:textId="2BB160AE" w:rsidR="00AF4D8C" w:rsidRPr="006465B1" w:rsidRDefault="00724D0A" w:rsidP="009E21B5">
      <w:pPr>
        <w:pStyle w:val="Bullets"/>
        <w:spacing w:after="165"/>
        <w:rPr>
          <w:b/>
          <w:bCs/>
        </w:rPr>
      </w:pPr>
      <w:r w:rsidRPr="006465B1">
        <w:rPr>
          <w:b/>
          <w:bCs/>
        </w:rPr>
        <w:t>PHANTOM EXTENDED</w:t>
      </w:r>
    </w:p>
    <w:p w14:paraId="3ECF0B65" w14:textId="3EF7CA33" w:rsidR="00513B11" w:rsidRPr="006465B1" w:rsidRDefault="00440D4E" w:rsidP="009E21B5">
      <w:pPr>
        <w:pStyle w:val="Bullets"/>
        <w:spacing w:after="165"/>
      </w:pPr>
      <w:r w:rsidRPr="006465B1">
        <w:t>Phantom Extended is presented in a two-tone finish</w:t>
      </w:r>
      <w:r w:rsidR="00356A4D" w:rsidRPr="006465B1">
        <w:t>. T</w:t>
      </w:r>
      <w:r w:rsidR="005D1833" w:rsidRPr="006465B1">
        <w:t xml:space="preserve">he main body </w:t>
      </w:r>
      <w:r w:rsidR="004950EE" w:rsidRPr="006465B1">
        <w:t xml:space="preserve">is </w:t>
      </w:r>
      <w:r w:rsidR="009A1CBB" w:rsidRPr="006465B1">
        <w:t xml:space="preserve">finished </w:t>
      </w:r>
      <w:r w:rsidR="005D1833" w:rsidRPr="006465B1">
        <w:t xml:space="preserve">in </w:t>
      </w:r>
      <w:r w:rsidR="00A6387F" w:rsidRPr="006465B1">
        <w:t>Ningye Purple</w:t>
      </w:r>
      <w:r w:rsidR="00356A4D" w:rsidRPr="006465B1">
        <w:t xml:space="preserve">, </w:t>
      </w:r>
      <w:r w:rsidR="004950EE" w:rsidRPr="006465B1">
        <w:t>a</w:t>
      </w:r>
      <w:r w:rsidR="004C5B9B" w:rsidRPr="006465B1">
        <w:t xml:space="preserve"> </w:t>
      </w:r>
      <w:r w:rsidR="004950EE" w:rsidRPr="006465B1">
        <w:t>colour inspired by the deep violet skies above</w:t>
      </w:r>
      <w:r w:rsidR="009A1CBB" w:rsidRPr="006465B1">
        <w:t xml:space="preserve"> the</w:t>
      </w:r>
      <w:r w:rsidR="004950EE" w:rsidRPr="006465B1">
        <w:t xml:space="preserve"> remote stretches of the Great Wall of China, and named after a poetic description of the hue from a</w:t>
      </w:r>
      <w:r w:rsidR="00A92B38" w:rsidRPr="006465B1">
        <w:t>n 800 AD</w:t>
      </w:r>
      <w:r w:rsidR="004950EE" w:rsidRPr="006465B1">
        <w:t xml:space="preserve"> Tang </w:t>
      </w:r>
      <w:r w:rsidR="00A92B38" w:rsidRPr="006465B1">
        <w:t>D</w:t>
      </w:r>
      <w:r w:rsidR="004950EE" w:rsidRPr="006465B1">
        <w:t xml:space="preserve">ynasty </w:t>
      </w:r>
      <w:r w:rsidR="00B743FE" w:rsidRPr="006465B1">
        <w:t>verse</w:t>
      </w:r>
      <w:r w:rsidR="00B743FE" w:rsidRPr="006465B1" w:rsidDel="00A92B38">
        <w:t>.</w:t>
      </w:r>
      <w:r w:rsidR="00356A4D" w:rsidRPr="006465B1">
        <w:t xml:space="preserve"> The upper body is</w:t>
      </w:r>
      <w:r w:rsidR="00B743FE" w:rsidRPr="006465B1">
        <w:t xml:space="preserve"> </w:t>
      </w:r>
      <w:r w:rsidR="00A87F29" w:rsidRPr="006465B1">
        <w:t xml:space="preserve">rendered </w:t>
      </w:r>
      <w:r w:rsidR="00B743FE" w:rsidRPr="006465B1">
        <w:t xml:space="preserve">in </w:t>
      </w:r>
      <w:r w:rsidRPr="006465B1">
        <w:t>contrast</w:t>
      </w:r>
      <w:r w:rsidR="005D1833" w:rsidRPr="006465B1">
        <w:t>ing</w:t>
      </w:r>
      <w:r w:rsidRPr="006465B1">
        <w:t xml:space="preserve"> English White</w:t>
      </w:r>
      <w:r w:rsidR="005D1833" w:rsidRPr="006465B1">
        <w:t xml:space="preserve">. </w:t>
      </w:r>
      <w:r w:rsidR="002D3185" w:rsidRPr="006465B1">
        <w:t>A</w:t>
      </w:r>
      <w:r w:rsidR="00742ED7" w:rsidRPr="006465B1">
        <w:t xml:space="preserve"> Silken Spirit motif</w:t>
      </w:r>
      <w:r w:rsidR="00585DAF" w:rsidRPr="006465B1">
        <w:t xml:space="preserve"> is hand-painted on the C-pillar </w:t>
      </w:r>
      <w:r w:rsidR="000B03F5" w:rsidRPr="006465B1">
        <w:t xml:space="preserve">in </w:t>
      </w:r>
      <w:r w:rsidR="00620B46" w:rsidRPr="006465B1">
        <w:t>Ningye Purple and</w:t>
      </w:r>
      <w:r w:rsidR="00585DAF" w:rsidRPr="006465B1">
        <w:t xml:space="preserve"> </w:t>
      </w:r>
      <w:r w:rsidR="00B743FE" w:rsidRPr="006465B1">
        <w:t xml:space="preserve">completes </w:t>
      </w:r>
      <w:r w:rsidR="00585DAF" w:rsidRPr="006465B1">
        <w:t>the</w:t>
      </w:r>
      <w:r w:rsidR="00E32E71" w:rsidRPr="006465B1">
        <w:t xml:space="preserve"> Gra</w:t>
      </w:r>
      <w:r w:rsidR="005162F4" w:rsidRPr="006465B1">
        <w:t>c</w:t>
      </w:r>
      <w:r w:rsidR="00E32E71" w:rsidRPr="006465B1">
        <w:t>e White</w:t>
      </w:r>
      <w:r w:rsidR="00585DAF" w:rsidRPr="006465B1">
        <w:t xml:space="preserve"> </w:t>
      </w:r>
      <w:r w:rsidR="00B743FE" w:rsidRPr="006465B1">
        <w:t>c</w:t>
      </w:r>
      <w:r w:rsidR="00585DAF" w:rsidRPr="006465B1">
        <w:t>oachline</w:t>
      </w:r>
      <w:r w:rsidR="00733186" w:rsidRPr="006465B1">
        <w:t>.</w:t>
      </w:r>
    </w:p>
    <w:p w14:paraId="30FFC6FF" w14:textId="4314C997" w:rsidR="00A87F29" w:rsidRPr="006465B1" w:rsidRDefault="00127BEE" w:rsidP="009E21B5">
      <w:pPr>
        <w:pStyle w:val="Bullets"/>
        <w:spacing w:after="165"/>
      </w:pPr>
      <w:r w:rsidRPr="006465B1">
        <w:t>Th</w:t>
      </w:r>
      <w:r w:rsidR="002D3185" w:rsidRPr="006465B1">
        <w:t>e</w:t>
      </w:r>
      <w:r w:rsidRPr="006465B1">
        <w:t xml:space="preserve"> motif continues into the cabin, where it is depicted in a Bespoke Starlight Headliner with 1,344 hand-placed fibre-optic ‘stars’ and 192 </w:t>
      </w:r>
      <w:r w:rsidR="009A1CBB" w:rsidRPr="006465B1">
        <w:t>‘</w:t>
      </w:r>
      <w:r w:rsidRPr="006465B1">
        <w:t>shooting stars</w:t>
      </w:r>
      <w:r w:rsidR="009A1CBB" w:rsidRPr="006465B1">
        <w:t>’</w:t>
      </w:r>
      <w:r w:rsidRPr="006465B1">
        <w:t xml:space="preserve">. The centrepiece of the interior is a </w:t>
      </w:r>
      <w:r w:rsidR="00F64E1B" w:rsidRPr="006465B1">
        <w:t xml:space="preserve">hand-painted </w:t>
      </w:r>
      <w:r w:rsidRPr="006465B1">
        <w:t xml:space="preserve">Bespoke Gallery artwork. </w:t>
      </w:r>
      <w:r w:rsidR="00D12243" w:rsidRPr="006465B1">
        <w:t xml:space="preserve">The </w:t>
      </w:r>
      <w:r w:rsidR="00AE4B0F" w:rsidRPr="006465B1">
        <w:t>composition</w:t>
      </w:r>
      <w:r w:rsidR="00D12243" w:rsidRPr="006465B1">
        <w:t xml:space="preserve"> </w:t>
      </w:r>
      <w:r w:rsidR="0091141D" w:rsidRPr="006465B1">
        <w:t>presents</w:t>
      </w:r>
      <w:r w:rsidR="00D12243" w:rsidRPr="006465B1">
        <w:t xml:space="preserve"> a landscape painting on </w:t>
      </w:r>
      <w:r w:rsidR="00D12243" w:rsidRPr="006465B1">
        <w:lastRenderedPageBreak/>
        <w:t>black leather, completed with the Silken Spirit motif embroidered in white and black thread, evoking the movement of flying apsaras</w:t>
      </w:r>
      <w:r w:rsidR="00A87F29" w:rsidRPr="006465B1">
        <w:t xml:space="preserve"> – </w:t>
      </w:r>
      <w:r w:rsidR="00DE5FC0" w:rsidRPr="006465B1">
        <w:t>celestial being</w:t>
      </w:r>
      <w:r w:rsidR="004A1BCC" w:rsidRPr="006465B1">
        <w:t xml:space="preserve">s in Buddhist culture, </w:t>
      </w:r>
      <w:r w:rsidR="00626A34" w:rsidRPr="006465B1">
        <w:t xml:space="preserve">which </w:t>
      </w:r>
      <w:r w:rsidR="004A1BCC" w:rsidRPr="006465B1">
        <w:t>are prominently</w:t>
      </w:r>
      <w:r w:rsidR="00626A34" w:rsidRPr="006465B1">
        <w:t xml:space="preserve"> </w:t>
      </w:r>
      <w:r w:rsidR="004A1BCC" w:rsidRPr="006465B1">
        <w:t>portrayed</w:t>
      </w:r>
      <w:r w:rsidR="00626A34" w:rsidRPr="006465B1">
        <w:t xml:space="preserve"> in the mural art</w:t>
      </w:r>
      <w:r w:rsidR="00D12243" w:rsidRPr="006465B1">
        <w:t>.</w:t>
      </w:r>
    </w:p>
    <w:p w14:paraId="2FECD56C" w14:textId="773984FC" w:rsidR="00073FDC" w:rsidRPr="006465B1" w:rsidRDefault="00B743FE" w:rsidP="009E21B5">
      <w:pPr>
        <w:rPr>
          <w:i/>
          <w:iCs/>
        </w:rPr>
      </w:pPr>
      <w:r w:rsidRPr="006465B1">
        <w:rPr>
          <w:i/>
          <w:iCs/>
        </w:rPr>
        <w:t>“</w:t>
      </w:r>
      <w:r w:rsidR="00A87F29" w:rsidRPr="006465B1">
        <w:rPr>
          <w:i/>
          <w:iCs/>
        </w:rPr>
        <w:t>To bring this sense of depth and rhythm to the Gallery, I adapted a Chinese technique known as reduction block printing</w:t>
      </w:r>
      <w:r w:rsidR="00C40781" w:rsidRPr="006465B1">
        <w:rPr>
          <w:i/>
          <w:iCs/>
        </w:rPr>
        <w:t xml:space="preserve">, </w:t>
      </w:r>
      <w:r w:rsidR="00F31CEB" w:rsidRPr="006465B1">
        <w:rPr>
          <w:i/>
          <w:iCs/>
        </w:rPr>
        <w:t>where</w:t>
      </w:r>
      <w:r w:rsidR="00C40781" w:rsidRPr="006465B1">
        <w:rPr>
          <w:i/>
          <w:iCs/>
        </w:rPr>
        <w:t xml:space="preserve"> </w:t>
      </w:r>
      <w:r w:rsidR="00C40781" w:rsidRPr="006465B1">
        <w:rPr>
          <w:i/>
          <w:iCs/>
          <w:lang w:val="en-US"/>
        </w:rPr>
        <w:t xml:space="preserve">the artwork is </w:t>
      </w:r>
      <w:r w:rsidR="00F31CEB" w:rsidRPr="006465B1">
        <w:rPr>
          <w:i/>
          <w:iCs/>
          <w:lang w:val="en-US"/>
        </w:rPr>
        <w:t>gradually</w:t>
      </w:r>
      <w:r w:rsidR="00C40781" w:rsidRPr="006465B1">
        <w:rPr>
          <w:i/>
          <w:iCs/>
          <w:lang w:val="en-US"/>
        </w:rPr>
        <w:t xml:space="preserve"> </w:t>
      </w:r>
      <w:r w:rsidR="00F31CEB" w:rsidRPr="006465B1">
        <w:rPr>
          <w:i/>
          <w:iCs/>
          <w:lang w:val="en-US"/>
        </w:rPr>
        <w:t>pressed on</w:t>
      </w:r>
      <w:r w:rsidR="00C40781" w:rsidRPr="006465B1">
        <w:rPr>
          <w:i/>
          <w:iCs/>
          <w:lang w:val="en-US"/>
        </w:rPr>
        <w:t xml:space="preserve">to </w:t>
      </w:r>
      <w:r w:rsidR="00F31CEB" w:rsidRPr="006465B1">
        <w:rPr>
          <w:i/>
          <w:iCs/>
          <w:lang w:val="en-US"/>
        </w:rPr>
        <w:t xml:space="preserve">a </w:t>
      </w:r>
      <w:r w:rsidR="00C40781" w:rsidRPr="006465B1">
        <w:rPr>
          <w:i/>
          <w:iCs/>
          <w:lang w:val="en-US"/>
        </w:rPr>
        <w:t>canvas using the same block of wood</w:t>
      </w:r>
      <w:r w:rsidR="00F31CEB" w:rsidRPr="006465B1">
        <w:rPr>
          <w:i/>
          <w:iCs/>
          <w:lang w:val="en-US"/>
        </w:rPr>
        <w:t>, re-crafted between paint layers.</w:t>
      </w:r>
      <w:r w:rsidR="00C40781" w:rsidRPr="006465B1">
        <w:rPr>
          <w:i/>
          <w:iCs/>
          <w:lang w:val="en-US"/>
        </w:rPr>
        <w:t xml:space="preserve"> Once </w:t>
      </w:r>
      <w:r w:rsidR="00F31CEB" w:rsidRPr="006465B1">
        <w:rPr>
          <w:i/>
          <w:iCs/>
          <w:lang w:val="en-US"/>
        </w:rPr>
        <w:t>each layer</w:t>
      </w:r>
      <w:r w:rsidR="00C40781" w:rsidRPr="006465B1">
        <w:rPr>
          <w:i/>
          <w:iCs/>
          <w:lang w:val="en-US"/>
        </w:rPr>
        <w:t xml:space="preserve"> is applied, the block is carefully re-carved to add </w:t>
      </w:r>
      <w:r w:rsidR="00F31CEB" w:rsidRPr="006465B1">
        <w:rPr>
          <w:i/>
          <w:iCs/>
          <w:lang w:val="en-US"/>
        </w:rPr>
        <w:t xml:space="preserve">depth and detail with the subsequent colour. </w:t>
      </w:r>
      <w:r w:rsidR="00073FDC" w:rsidRPr="006465B1">
        <w:rPr>
          <w:i/>
          <w:iCs/>
        </w:rPr>
        <w:t xml:space="preserve">Reinterpreting this method by hand, </w:t>
      </w:r>
      <w:r w:rsidRPr="006465B1">
        <w:rPr>
          <w:i/>
          <w:iCs/>
        </w:rPr>
        <w:t xml:space="preserve">I </w:t>
      </w:r>
      <w:r w:rsidR="00073FDC" w:rsidRPr="006465B1">
        <w:rPr>
          <w:i/>
          <w:iCs/>
        </w:rPr>
        <w:t xml:space="preserve">used a fine sable brush in place of carved wood, painting </w:t>
      </w:r>
      <w:r w:rsidR="00C40781" w:rsidRPr="006465B1">
        <w:rPr>
          <w:i/>
          <w:iCs/>
        </w:rPr>
        <w:t xml:space="preserve">every single </w:t>
      </w:r>
      <w:r w:rsidR="00073FDC" w:rsidRPr="006465B1">
        <w:rPr>
          <w:i/>
          <w:iCs/>
        </w:rPr>
        <w:t>colour individually</w:t>
      </w:r>
      <w:r w:rsidR="00C40781" w:rsidRPr="006465B1">
        <w:rPr>
          <w:i/>
          <w:iCs/>
        </w:rPr>
        <w:t xml:space="preserve"> and consecutively, </w:t>
      </w:r>
      <w:r w:rsidR="00073FDC" w:rsidRPr="006465B1">
        <w:rPr>
          <w:i/>
          <w:iCs/>
        </w:rPr>
        <w:t xml:space="preserve">allowing the image to emerge across the surface. Tiny areas of unpainted leather are deliberately left exposed, </w:t>
      </w:r>
      <w:r w:rsidR="00A87F29" w:rsidRPr="006465B1">
        <w:rPr>
          <w:i/>
          <w:iCs/>
        </w:rPr>
        <w:t>creating the illusion of carved block printing.</w:t>
      </w:r>
      <w:r w:rsidR="00C440D3" w:rsidRPr="006465B1">
        <w:rPr>
          <w:i/>
          <w:iCs/>
        </w:rPr>
        <w:t>”</w:t>
      </w:r>
    </w:p>
    <w:p w14:paraId="2BF5AEC3" w14:textId="52AC07C5" w:rsidR="00B743FE" w:rsidRPr="006465B1" w:rsidRDefault="00B743FE" w:rsidP="009E21B5">
      <w:pPr>
        <w:pStyle w:val="Bullets"/>
        <w:spacing w:after="165"/>
        <w:rPr>
          <w:b/>
          <w:bCs/>
          <w:i/>
          <w:iCs/>
        </w:rPr>
      </w:pPr>
      <w:r w:rsidRPr="006465B1">
        <w:rPr>
          <w:b/>
          <w:bCs/>
        </w:rPr>
        <w:t>Chloe Dowsett</w:t>
      </w:r>
      <w:r w:rsidR="00B230CA" w:rsidRPr="006465B1">
        <w:rPr>
          <w:b/>
          <w:bCs/>
        </w:rPr>
        <w:t>, Bespoke Artist, Rolls-Royce Motor Cars</w:t>
      </w:r>
    </w:p>
    <w:p w14:paraId="6F1E5D24" w14:textId="7B573BCE" w:rsidR="00981683" w:rsidRPr="006465B1" w:rsidRDefault="00CE76AC" w:rsidP="009E21B5">
      <w:pPr>
        <w:pStyle w:val="Bullets"/>
        <w:spacing w:after="165"/>
      </w:pPr>
      <w:r w:rsidRPr="006465B1">
        <w:t xml:space="preserve">The </w:t>
      </w:r>
      <w:r w:rsidR="00FC5FAA" w:rsidRPr="006465B1">
        <w:t xml:space="preserve">seating </w:t>
      </w:r>
      <w:r w:rsidRPr="006465B1">
        <w:t xml:space="preserve">is finished in </w:t>
      </w:r>
      <w:r w:rsidR="00440D4E" w:rsidRPr="006465B1">
        <w:t xml:space="preserve">Black </w:t>
      </w:r>
      <w:r w:rsidRPr="006465B1">
        <w:t xml:space="preserve">and </w:t>
      </w:r>
      <w:r w:rsidR="00440D4E" w:rsidRPr="006465B1">
        <w:t>Cashmere</w:t>
      </w:r>
      <w:r w:rsidRPr="006465B1">
        <w:t xml:space="preserve"> Grey</w:t>
      </w:r>
      <w:r w:rsidR="00440D4E" w:rsidRPr="006465B1">
        <w:t xml:space="preserve"> leather</w:t>
      </w:r>
      <w:r w:rsidRPr="006465B1">
        <w:t>s</w:t>
      </w:r>
      <w:r w:rsidR="00585DAF" w:rsidRPr="006465B1">
        <w:t xml:space="preserve"> – a colourway that is </w:t>
      </w:r>
      <w:r w:rsidR="00F64E1B" w:rsidRPr="006465B1">
        <w:t xml:space="preserve">reversed </w:t>
      </w:r>
      <w:r w:rsidR="00585DAF" w:rsidRPr="006465B1">
        <w:t xml:space="preserve">for the front seats, creating two unique ambiences within </w:t>
      </w:r>
      <w:r w:rsidR="00414ECD" w:rsidRPr="006465B1">
        <w:t>the motor car</w:t>
      </w:r>
      <w:r w:rsidR="00585DAF" w:rsidRPr="006465B1">
        <w:t xml:space="preserve">. </w:t>
      </w:r>
      <w:r w:rsidR="00FC5FAA" w:rsidRPr="006465B1">
        <w:t xml:space="preserve">The front and rear doors also feature expansive Canadel wood panelling in Piano Black and Cashmere Grey respectively. The rear door panels </w:t>
      </w:r>
      <w:r w:rsidR="006C5D4B" w:rsidRPr="006465B1">
        <w:t>incorporate</w:t>
      </w:r>
      <w:r w:rsidR="00FC5FAA" w:rsidRPr="006465B1">
        <w:t xml:space="preserve"> the </w:t>
      </w:r>
      <w:r w:rsidR="0023567F" w:rsidRPr="006465B1">
        <w:t xml:space="preserve">Silken Spirit </w:t>
      </w:r>
      <w:r w:rsidR="00FC5FAA" w:rsidRPr="006465B1">
        <w:t>motif inla</w:t>
      </w:r>
      <w:r w:rsidR="00026CB3" w:rsidRPr="006465B1">
        <w:t>i</w:t>
      </w:r>
      <w:r w:rsidR="00FC5FAA" w:rsidRPr="006465B1">
        <w:t xml:space="preserve">d in </w:t>
      </w:r>
      <w:r w:rsidR="00D12243" w:rsidRPr="006465B1">
        <w:t>stainless steel</w:t>
      </w:r>
      <w:r w:rsidR="00FC5FAA" w:rsidRPr="006465B1">
        <w:t xml:space="preserve">, and </w:t>
      </w:r>
      <w:r w:rsidR="006C5D4B" w:rsidRPr="006465B1">
        <w:t>the symbol</w:t>
      </w:r>
      <w:r w:rsidR="00FC5FAA" w:rsidRPr="006465B1">
        <w:t xml:space="preserve"> also appears on the rear </w:t>
      </w:r>
      <w:r w:rsidR="00B230CA" w:rsidRPr="006465B1">
        <w:t>w</w:t>
      </w:r>
      <w:r w:rsidR="00FC5FAA" w:rsidRPr="006465B1">
        <w:t>aterf</w:t>
      </w:r>
      <w:r w:rsidR="00026CB3" w:rsidRPr="006465B1">
        <w:t>a</w:t>
      </w:r>
      <w:r w:rsidR="00FC5FAA" w:rsidRPr="006465B1">
        <w:t>ll section between the two rear seats.</w:t>
      </w:r>
    </w:p>
    <w:p w14:paraId="68DAC480" w14:textId="77777777" w:rsidR="009E21B5" w:rsidRDefault="009E21B5" w:rsidP="009E21B5">
      <w:pPr>
        <w:pStyle w:val="Bullets"/>
        <w:spacing w:after="165"/>
        <w:rPr>
          <w:b/>
          <w:bCs/>
        </w:rPr>
      </w:pPr>
    </w:p>
    <w:p w14:paraId="4197FAB2" w14:textId="5A7F833E" w:rsidR="00C57CD6" w:rsidRPr="006465B1" w:rsidRDefault="00D826C6" w:rsidP="009E21B5">
      <w:pPr>
        <w:pStyle w:val="Bullets"/>
        <w:spacing w:after="165"/>
      </w:pPr>
      <w:r w:rsidRPr="006465B1">
        <w:rPr>
          <w:b/>
          <w:bCs/>
        </w:rPr>
        <w:t xml:space="preserve">BLACK BADGE CULLINAN </w:t>
      </w:r>
    </w:p>
    <w:p w14:paraId="32B8D0EB" w14:textId="5C9E58AD" w:rsidR="006406AF" w:rsidRPr="006465B1" w:rsidRDefault="009D1220" w:rsidP="009E21B5">
      <w:pPr>
        <w:pStyle w:val="Bullets"/>
        <w:spacing w:after="165"/>
      </w:pPr>
      <w:r w:rsidRPr="006465B1">
        <w:t>Black Badge</w:t>
      </w:r>
      <w:r w:rsidR="00D55DE9" w:rsidRPr="006465B1">
        <w:t xml:space="preserve"> </w:t>
      </w:r>
      <w:r w:rsidR="0013113A" w:rsidRPr="006465B1">
        <w:t xml:space="preserve">Cullinan </w:t>
      </w:r>
      <w:r w:rsidR="00D55DE9" w:rsidRPr="006465B1">
        <w:t>Series II</w:t>
      </w:r>
      <w:r w:rsidR="005C283B" w:rsidRPr="006465B1">
        <w:t xml:space="preserve"> is presented in </w:t>
      </w:r>
      <w:r w:rsidR="00DE5666" w:rsidRPr="006465B1">
        <w:t>Danqian Pink</w:t>
      </w:r>
      <w:r w:rsidR="00EB3D7F" w:rsidRPr="006465B1">
        <w:t xml:space="preserve">, </w:t>
      </w:r>
      <w:r w:rsidR="006319C9" w:rsidRPr="006465B1">
        <w:t xml:space="preserve">a </w:t>
      </w:r>
      <w:r w:rsidR="00415588" w:rsidRPr="006465B1">
        <w:t xml:space="preserve">hue </w:t>
      </w:r>
      <w:r w:rsidR="003473B6" w:rsidRPr="006465B1">
        <w:t xml:space="preserve">which </w:t>
      </w:r>
      <w:r w:rsidR="00EB3D7F" w:rsidRPr="006465B1">
        <w:t xml:space="preserve">extends to the centres </w:t>
      </w:r>
      <w:r w:rsidR="00F53195" w:rsidRPr="006465B1">
        <w:t>of</w:t>
      </w:r>
      <w:r w:rsidR="00EB3D7F" w:rsidRPr="006465B1">
        <w:t xml:space="preserve"> the 23-inch Black Badge forged wheels. </w:t>
      </w:r>
      <w:r w:rsidR="00DE77A3" w:rsidRPr="006465B1">
        <w:t>Silken Spirit motifs on t</w:t>
      </w:r>
      <w:r w:rsidR="00DC31F1" w:rsidRPr="006465B1">
        <w:t xml:space="preserve">he twin Coachline and C-pillar </w:t>
      </w:r>
      <w:r w:rsidR="006406AF" w:rsidRPr="006465B1">
        <w:t xml:space="preserve">are </w:t>
      </w:r>
      <w:r w:rsidR="00187384" w:rsidRPr="006465B1">
        <w:t xml:space="preserve">presented </w:t>
      </w:r>
      <w:r w:rsidR="006406AF" w:rsidRPr="006465B1">
        <w:t>in Black.</w:t>
      </w:r>
    </w:p>
    <w:p w14:paraId="73EB76A2" w14:textId="41BCD504" w:rsidR="00EB3D7F" w:rsidRPr="006465B1" w:rsidRDefault="00D55DE9" w:rsidP="009E21B5">
      <w:pPr>
        <w:pStyle w:val="Bullets"/>
        <w:spacing w:after="165"/>
      </w:pPr>
      <w:r w:rsidRPr="006465B1">
        <w:t xml:space="preserve">The </w:t>
      </w:r>
      <w:r w:rsidR="00E77D85" w:rsidRPr="006465B1">
        <w:t>front seats are</w:t>
      </w:r>
      <w:r w:rsidRPr="006465B1">
        <w:t xml:space="preserve"> finished </w:t>
      </w:r>
      <w:r w:rsidR="00EE123F" w:rsidRPr="006465B1">
        <w:t xml:space="preserve">in </w:t>
      </w:r>
      <w:r w:rsidRPr="006465B1">
        <w:t>B</w:t>
      </w:r>
      <w:r w:rsidR="00620907" w:rsidRPr="006465B1">
        <w:t xml:space="preserve">lushing </w:t>
      </w:r>
      <w:r w:rsidRPr="006465B1">
        <w:t>P</w:t>
      </w:r>
      <w:r w:rsidR="00620907" w:rsidRPr="006465B1">
        <w:t>ink leather</w:t>
      </w:r>
      <w:r w:rsidR="00EB3D7F" w:rsidRPr="006465B1">
        <w:t xml:space="preserve"> with Placed Perforation, which extends onto the </w:t>
      </w:r>
      <w:r w:rsidR="00E77D85" w:rsidRPr="006465B1">
        <w:t xml:space="preserve">front </w:t>
      </w:r>
      <w:r w:rsidR="00EE123F" w:rsidRPr="006465B1">
        <w:t>doors</w:t>
      </w:r>
      <w:r w:rsidR="00EB3D7F" w:rsidRPr="006465B1">
        <w:t xml:space="preserve">. </w:t>
      </w:r>
      <w:r w:rsidR="00C57BC6" w:rsidRPr="006465B1">
        <w:t xml:space="preserve">The pattern is designed to evoke the shifting cloud formations above the Home of Rolls-Royce at Goodwood and </w:t>
      </w:r>
      <w:r w:rsidR="00EB3D7F" w:rsidRPr="006465B1">
        <w:t>comprises 107,000 0.8- and 1.2-millimetre perforations</w:t>
      </w:r>
      <w:r w:rsidR="00800AC0" w:rsidRPr="006465B1">
        <w:t>.</w:t>
      </w:r>
    </w:p>
    <w:p w14:paraId="4D43B298" w14:textId="0444D113" w:rsidR="00E77D85" w:rsidRPr="006465B1" w:rsidRDefault="00E77D85" w:rsidP="009E21B5">
      <w:pPr>
        <w:pStyle w:val="Bullets"/>
        <w:spacing w:after="165"/>
      </w:pPr>
      <w:r w:rsidRPr="006465B1">
        <w:t xml:space="preserve">In the rear, Navy leather with Blushing Pink piping and stitching is used to create a </w:t>
      </w:r>
      <w:r w:rsidR="00EB1E6B" w:rsidRPr="006465B1">
        <w:t xml:space="preserve">deeper, more immersive </w:t>
      </w:r>
      <w:r w:rsidR="00195C91" w:rsidRPr="006465B1">
        <w:t>environment</w:t>
      </w:r>
      <w:r w:rsidRPr="006465B1">
        <w:t xml:space="preserve">. </w:t>
      </w:r>
      <w:r w:rsidR="008B027D" w:rsidRPr="006465B1">
        <w:t>The Silken Spirit graphic is inlaid in stainless steel on t</w:t>
      </w:r>
      <w:r w:rsidR="00DC7C20" w:rsidRPr="006465B1">
        <w:t xml:space="preserve">he </w:t>
      </w:r>
      <w:r w:rsidRPr="006465B1">
        <w:t xml:space="preserve">Technical Fibre </w:t>
      </w:r>
      <w:r w:rsidR="008B027D" w:rsidRPr="006465B1">
        <w:t xml:space="preserve">front fascia and the </w:t>
      </w:r>
      <w:r w:rsidR="00EE123F" w:rsidRPr="006465B1">
        <w:t>w</w:t>
      </w:r>
      <w:r w:rsidR="00DC7C20" w:rsidRPr="006465B1">
        <w:t>aterfall between the rear seats</w:t>
      </w:r>
      <w:r w:rsidR="008B027D" w:rsidRPr="006465B1">
        <w:t>.</w:t>
      </w:r>
    </w:p>
    <w:p w14:paraId="2E181007" w14:textId="1D571B75" w:rsidR="0086352D" w:rsidRPr="006465B1" w:rsidRDefault="00E77D85" w:rsidP="009E21B5">
      <w:pPr>
        <w:pStyle w:val="Bullets"/>
        <w:spacing w:after="165"/>
      </w:pPr>
      <w:r w:rsidRPr="006465B1">
        <w:lastRenderedPageBreak/>
        <w:t xml:space="preserve">A </w:t>
      </w:r>
      <w:r w:rsidR="00D7076C" w:rsidRPr="006465B1">
        <w:t>Bespoke</w:t>
      </w:r>
      <w:r w:rsidRPr="006465B1">
        <w:t xml:space="preserve"> Starlight Headliner </w:t>
      </w:r>
      <w:r w:rsidR="001933F6" w:rsidRPr="006465B1">
        <w:t xml:space="preserve">harmonises </w:t>
      </w:r>
      <w:r w:rsidRPr="006465B1">
        <w:t>the front and rear colour themes</w:t>
      </w:r>
      <w:r w:rsidR="00EA19E4" w:rsidRPr="006465B1">
        <w:t xml:space="preserve">. The Silken Spirit motif is </w:t>
      </w:r>
      <w:r w:rsidR="004A1BCC" w:rsidRPr="006465B1">
        <w:t>rendered</w:t>
      </w:r>
      <w:r w:rsidR="00EA19E4" w:rsidRPr="006465B1">
        <w:t xml:space="preserve"> as an abstract</w:t>
      </w:r>
      <w:r w:rsidR="00920C7A" w:rsidRPr="006465B1">
        <w:t xml:space="preserve"> illum</w:t>
      </w:r>
      <w:r w:rsidR="00A95565" w:rsidRPr="006465B1">
        <w:t>in</w:t>
      </w:r>
      <w:r w:rsidR="00920C7A" w:rsidRPr="006465B1">
        <w:t>ated</w:t>
      </w:r>
      <w:r w:rsidR="00EA19E4" w:rsidRPr="006465B1">
        <w:t xml:space="preserve"> graphic, which </w:t>
      </w:r>
      <w:r w:rsidR="00D7260C" w:rsidRPr="006465B1">
        <w:t>glow</w:t>
      </w:r>
      <w:r w:rsidR="00EA19E4" w:rsidRPr="006465B1">
        <w:t>s</w:t>
      </w:r>
      <w:r w:rsidR="00D7260C" w:rsidRPr="006465B1">
        <w:t xml:space="preserve"> with a soft Blushing Pink light</w:t>
      </w:r>
      <w:r w:rsidR="000665BA" w:rsidRPr="006465B1">
        <w:t>,</w:t>
      </w:r>
      <w:r w:rsidR="00EA19E4" w:rsidRPr="006465B1">
        <w:t xml:space="preserve"> </w:t>
      </w:r>
      <w:r w:rsidR="00EE123F" w:rsidRPr="006465B1">
        <w:t xml:space="preserve">complete with </w:t>
      </w:r>
      <w:r w:rsidR="00EA19E4" w:rsidRPr="006465B1">
        <w:t xml:space="preserve">white </w:t>
      </w:r>
      <w:r w:rsidR="00EE123F" w:rsidRPr="006465B1">
        <w:t xml:space="preserve">shooting </w:t>
      </w:r>
      <w:r w:rsidR="00733186" w:rsidRPr="006465B1">
        <w:t>‘</w:t>
      </w:r>
      <w:r w:rsidR="00EA19E4" w:rsidRPr="006465B1">
        <w:t>stars</w:t>
      </w:r>
      <w:r w:rsidR="00733186" w:rsidRPr="006465B1">
        <w:t>’</w:t>
      </w:r>
      <w:r w:rsidR="00D7260C" w:rsidRPr="006465B1">
        <w:t>.</w:t>
      </w:r>
    </w:p>
    <w:p w14:paraId="34A933E1" w14:textId="77777777" w:rsidR="00E91A9C" w:rsidRPr="006465B1" w:rsidRDefault="00E91A9C" w:rsidP="009E21B5">
      <w:pPr>
        <w:pStyle w:val="Bullets"/>
        <w:spacing w:after="165"/>
        <w:rPr>
          <w:b/>
          <w:bCs/>
        </w:rPr>
      </w:pPr>
    </w:p>
    <w:p w14:paraId="2AF151E4" w14:textId="5A381355" w:rsidR="00536BC1" w:rsidRPr="006465B1" w:rsidRDefault="00536BC1" w:rsidP="009E21B5">
      <w:pPr>
        <w:pStyle w:val="Bullets"/>
        <w:spacing w:after="165"/>
        <w:rPr>
          <w:b/>
          <w:bCs/>
          <w:caps/>
        </w:rPr>
      </w:pPr>
      <w:r w:rsidRPr="006465B1">
        <w:rPr>
          <w:b/>
          <w:bCs/>
        </w:rPr>
        <w:t>BLACK BADGE SPECTRE</w:t>
      </w:r>
    </w:p>
    <w:p w14:paraId="06DF56FF" w14:textId="38597237" w:rsidR="00536BC1" w:rsidRPr="006465B1" w:rsidRDefault="00536BC1" w:rsidP="009E21B5">
      <w:pPr>
        <w:pStyle w:val="Bullets"/>
        <w:spacing w:after="165"/>
      </w:pPr>
      <w:r w:rsidRPr="006465B1">
        <w:t xml:space="preserve">This bold expression of Black Badge Spectre is presented in a dramatic Aero two-tone. The body is finished in Qingshan Blue </w:t>
      </w:r>
      <w:r w:rsidR="009E21B5">
        <w:t>–</w:t>
      </w:r>
      <w:r w:rsidRPr="006465B1">
        <w:t xml:space="preserve"> inspired by the mountain blues and verdant tones depicted in the Dunhuang murals </w:t>
      </w:r>
      <w:r w:rsidR="009E21B5">
        <w:t>–</w:t>
      </w:r>
      <w:r w:rsidRPr="006465B1">
        <w:t xml:space="preserve"> and the upper portion, together with Silken Spirit motifs on the C-pillar and Coachline, is presented in contrasting Diamond Black. The exterior is further dramatised by an Illuminated Grille, presented in </w:t>
      </w:r>
      <w:r w:rsidRPr="006465B1">
        <w:rPr>
          <w:lang w:val="en-US"/>
        </w:rPr>
        <w:t>Turchese.</w:t>
      </w:r>
    </w:p>
    <w:p w14:paraId="41192CD5" w14:textId="67CBA00F" w:rsidR="00536BC1" w:rsidRPr="006465B1" w:rsidRDefault="00536BC1" w:rsidP="009E21B5">
      <w:pPr>
        <w:pStyle w:val="Bullets"/>
        <w:spacing w:after="165"/>
      </w:pPr>
      <w:r w:rsidRPr="006465B1">
        <w:t>The front seats are</w:t>
      </w:r>
      <w:r w:rsidR="001E2305" w:rsidRPr="006465B1">
        <w:t xml:space="preserve"> completed</w:t>
      </w:r>
      <w:r w:rsidRPr="006465B1">
        <w:t xml:space="preserve"> in Turchese and Black leathers, and the rear seats are presented in Black with contrast white stitching and piping. This unique ‘split’ extends to the leather centre console and lambswool carpets, which are Turchese and Black respectively.</w:t>
      </w:r>
    </w:p>
    <w:p w14:paraId="35D4AC34" w14:textId="28F84996" w:rsidR="00536BC1" w:rsidRPr="006465B1" w:rsidRDefault="00536BC1" w:rsidP="009E21B5">
      <w:pPr>
        <w:pStyle w:val="Bullets"/>
        <w:spacing w:after="165"/>
      </w:pPr>
      <w:r w:rsidRPr="006465B1">
        <w:t xml:space="preserve">The Silken Spirit motif appears on Turchese Illuminated Treadplates. Further illuminations include Starlight Doors and a Bespoke Starlight Headliner with 1,344 </w:t>
      </w:r>
      <w:r w:rsidR="00733186" w:rsidRPr="006465B1">
        <w:t>‘</w:t>
      </w:r>
      <w:r w:rsidRPr="006465B1">
        <w:t>stars</w:t>
      </w:r>
      <w:r w:rsidR="00733186" w:rsidRPr="006465B1">
        <w:t>’</w:t>
      </w:r>
      <w:r w:rsidRPr="006465B1">
        <w:t xml:space="preserve"> and 192 </w:t>
      </w:r>
      <w:r w:rsidR="00733186" w:rsidRPr="006465B1">
        <w:t>‘</w:t>
      </w:r>
      <w:r w:rsidRPr="006465B1">
        <w:t>shooting stars</w:t>
      </w:r>
      <w:r w:rsidR="00733186" w:rsidRPr="006465B1">
        <w:t>’</w:t>
      </w:r>
      <w:r w:rsidR="00DE3D58" w:rsidRPr="006465B1">
        <w:t>, each individually hand-placed</w:t>
      </w:r>
      <w:r w:rsidRPr="006465B1">
        <w:t>.</w:t>
      </w:r>
    </w:p>
    <w:p w14:paraId="4A7FF127" w14:textId="77777777" w:rsidR="00416DA4" w:rsidRDefault="00416DA4" w:rsidP="009E21B5">
      <w:pPr>
        <w:pStyle w:val="Bullets"/>
        <w:spacing w:after="165"/>
        <w:rPr>
          <w:b/>
          <w:bCs/>
        </w:rPr>
      </w:pPr>
    </w:p>
    <w:p w14:paraId="726A5179" w14:textId="7D83F5F7" w:rsidR="00327F0F" w:rsidRPr="006465B1" w:rsidRDefault="00327F0F" w:rsidP="009E21B5">
      <w:pPr>
        <w:pStyle w:val="Bullets"/>
        <w:spacing w:after="165"/>
        <w:rPr>
          <w:b/>
          <w:bCs/>
        </w:rPr>
      </w:pPr>
      <w:r w:rsidRPr="006465B1">
        <w:rPr>
          <w:b/>
          <w:bCs/>
        </w:rPr>
        <w:t>LASTING LEGACY</w:t>
      </w:r>
    </w:p>
    <w:p w14:paraId="0DFF177A" w14:textId="0A4D2E90" w:rsidR="00B51E91" w:rsidRPr="006465B1" w:rsidRDefault="006F526B" w:rsidP="009E21B5">
      <w:pPr>
        <w:pStyle w:val="Bullets"/>
        <w:spacing w:after="165"/>
      </w:pPr>
      <w:r w:rsidRPr="006465B1">
        <w:t>The Chinese Mural Arts</w:t>
      </w:r>
      <w:r w:rsidR="005E1CCB" w:rsidRPr="006465B1">
        <w:t xml:space="preserve"> Bespoke</w:t>
      </w:r>
      <w:r w:rsidRPr="006465B1">
        <w:t xml:space="preserve"> </w:t>
      </w:r>
      <w:r w:rsidR="005E1CCB" w:rsidRPr="006465B1">
        <w:t>Commission</w:t>
      </w:r>
      <w:r w:rsidR="00EE123F" w:rsidRPr="006465B1">
        <w:t>s represent</w:t>
      </w:r>
      <w:r w:rsidR="000D5C72" w:rsidRPr="006465B1">
        <w:t xml:space="preserve"> </w:t>
      </w:r>
      <w:r w:rsidRPr="006465B1">
        <w:t xml:space="preserve">a cultural dialogue between past and present, East and West, tradition and innovation. Through this </w:t>
      </w:r>
      <w:r w:rsidR="009A1CBB" w:rsidRPr="006465B1">
        <w:t>trio</w:t>
      </w:r>
      <w:r w:rsidRPr="006465B1">
        <w:t xml:space="preserve">, Rolls-Royce honours the relevance of ancient artistic legacies and the </w:t>
      </w:r>
      <w:r w:rsidR="009A1CBB" w:rsidRPr="006465B1">
        <w:t xml:space="preserve">resonance </w:t>
      </w:r>
      <w:r w:rsidRPr="006465B1">
        <w:t>of heritage as a source of</w:t>
      </w:r>
      <w:r w:rsidR="00AE2152" w:rsidRPr="006465B1">
        <w:t xml:space="preserve"> inspiration for contemporary expressions of luxury</w:t>
      </w:r>
      <w:r w:rsidR="00B51E91" w:rsidRPr="006465B1">
        <w:t xml:space="preserve">. In doing so, they demonstrate the power of Bespoke in translating nuanced stories through design and craftsmanship, inviting future commissions that explore other cultural narratives with </w:t>
      </w:r>
      <w:r w:rsidR="009A1CBB" w:rsidRPr="006465B1">
        <w:t>equal</w:t>
      </w:r>
      <w:r w:rsidR="00B51E91" w:rsidRPr="006465B1">
        <w:t xml:space="preserve"> depth, care and imagination.</w:t>
      </w:r>
    </w:p>
    <w:p w14:paraId="78B38C42" w14:textId="77777777" w:rsidR="00416DA4" w:rsidRDefault="00416DA4" w:rsidP="009E21B5"/>
    <w:p w14:paraId="606B523D" w14:textId="295338B7" w:rsidR="00EE123F" w:rsidRPr="006465B1" w:rsidRDefault="00FE6179" w:rsidP="009E21B5">
      <w:r w:rsidRPr="006465B1">
        <w:t xml:space="preserve">- </w:t>
      </w:r>
      <w:r w:rsidR="00FC6008" w:rsidRPr="006465B1">
        <w:t>ENDS</w:t>
      </w:r>
      <w:r w:rsidRPr="006465B1">
        <w:t xml:space="preserve"> </w:t>
      </w:r>
      <w:r w:rsidR="009E21B5">
        <w:t>-</w:t>
      </w:r>
    </w:p>
    <w:p w14:paraId="2D265536" w14:textId="2892E88A" w:rsidR="00E91A9C" w:rsidRPr="006465B1" w:rsidRDefault="009A1CBB" w:rsidP="009A1CBB">
      <w:pPr>
        <w:tabs>
          <w:tab w:val="left" w:pos="1010"/>
        </w:tabs>
        <w:rPr>
          <w:lang w:val="en-US"/>
        </w:rPr>
      </w:pPr>
      <w:r w:rsidRPr="006465B1">
        <w:rPr>
          <w:lang w:val="en-US"/>
        </w:rPr>
        <w:lastRenderedPageBreak/>
        <w:tab/>
      </w:r>
    </w:p>
    <w:p w14:paraId="58AE5944" w14:textId="77777777" w:rsidR="009A1CBB" w:rsidRPr="006465B1" w:rsidRDefault="009A1CBB" w:rsidP="009A1CBB">
      <w:pPr>
        <w:tabs>
          <w:tab w:val="left" w:pos="1010"/>
        </w:tabs>
        <w:rPr>
          <w:lang w:val="en-US"/>
        </w:rPr>
      </w:pPr>
    </w:p>
    <w:p w14:paraId="5B2F4C29" w14:textId="77777777" w:rsidR="009A1CBB" w:rsidRPr="006465B1" w:rsidRDefault="009A1CBB" w:rsidP="009A1CBB">
      <w:pPr>
        <w:rPr>
          <w:lang w:val="en-US"/>
        </w:rPr>
      </w:pPr>
      <w:r w:rsidRPr="006465B1">
        <w:rPr>
          <w:lang w:val="en-US"/>
        </w:rPr>
        <w:t>TECHNICAL INFORMATION</w:t>
      </w:r>
    </w:p>
    <w:p w14:paraId="40899A82" w14:textId="43C7379B" w:rsidR="009A1CBB" w:rsidRPr="006465B1" w:rsidRDefault="009A1CBB" w:rsidP="009A1CBB">
      <w:pPr>
        <w:numPr>
          <w:ilvl w:val="0"/>
          <w:numId w:val="30"/>
        </w:numPr>
      </w:pPr>
      <w:r w:rsidRPr="006465B1">
        <w:t xml:space="preserve">Phantom Extended: </w:t>
      </w:r>
      <w:r w:rsidR="00416DA4" w:rsidRPr="00416DA4">
        <w:t>WLTP combined: CO2 emissions: 373-362 g/km; Fuel consumption: 17.2-17.7 mpg / 16.4-16.0 l/100km.</w:t>
      </w:r>
    </w:p>
    <w:p w14:paraId="79F9505A" w14:textId="3FCBAA4E" w:rsidR="009A1CBB" w:rsidRPr="006465B1" w:rsidRDefault="009A1CBB" w:rsidP="009A1CBB">
      <w:pPr>
        <w:numPr>
          <w:ilvl w:val="0"/>
          <w:numId w:val="30"/>
        </w:numPr>
      </w:pPr>
      <w:r w:rsidRPr="006465B1">
        <w:t xml:space="preserve">Black Badge Spectre: </w:t>
      </w:r>
      <w:r w:rsidR="00416DA4" w:rsidRPr="00416DA4">
        <w:t>WLTP: Power consumption: 2.6-2.8 mi/kWh / 23.8-22.2 kWh/100km. Electric range 306-329 mi / 493-530 km. CO2 emissions 0 g/km.</w:t>
      </w:r>
    </w:p>
    <w:p w14:paraId="6C8C98CF" w14:textId="391644FD" w:rsidR="009A1CBB" w:rsidRPr="006465B1" w:rsidRDefault="009A1CBB" w:rsidP="009A1CBB">
      <w:pPr>
        <w:numPr>
          <w:ilvl w:val="0"/>
          <w:numId w:val="30"/>
        </w:numPr>
      </w:pPr>
      <w:r w:rsidRPr="006465B1">
        <w:t xml:space="preserve">Black Badge Cullinan: </w:t>
      </w:r>
      <w:r w:rsidR="00416DA4" w:rsidRPr="00416DA4">
        <w:t>WLTP combined CO2 emissions: 385-371 g/km; Fuel consumption: 16.7-17.3 mpg / 16.9-16.3 l/100km.</w:t>
      </w:r>
    </w:p>
    <w:p w14:paraId="68CF30D0" w14:textId="77777777" w:rsidR="009A1CBB" w:rsidRPr="006465B1" w:rsidRDefault="009A1CBB" w:rsidP="009A1CBB">
      <w:r w:rsidRPr="006465B1">
        <w:t>Further information: </w:t>
      </w:r>
      <w:hyperlink r:id="rId8" w:history="1">
        <w:r w:rsidRPr="00A36C1F">
          <w:rPr>
            <w:rStyle w:val="Hyperlink"/>
            <w:b/>
            <w:bCs/>
          </w:rPr>
          <w:t>https://bit.ly/3XtQW7q</w:t>
        </w:r>
      </w:hyperlink>
    </w:p>
    <w:p w14:paraId="777D3B34" w14:textId="77777777" w:rsidR="00536A91" w:rsidRPr="006465B1" w:rsidRDefault="00536A91" w:rsidP="00536A91">
      <w:pPr>
        <w:pStyle w:val="Bullets"/>
        <w:ind w:left="227"/>
      </w:pPr>
    </w:p>
    <w:p w14:paraId="1A5531EE" w14:textId="77777777" w:rsidR="00536A91" w:rsidRPr="006465B1" w:rsidRDefault="00536A91" w:rsidP="00536A91">
      <w:pPr>
        <w:pStyle w:val="Bullets"/>
        <w:ind w:left="227" w:hanging="227"/>
        <w:rPr>
          <w:caps/>
        </w:rPr>
      </w:pPr>
      <w:r w:rsidRPr="006465B1">
        <w:t>FURTHER INFORMATION</w:t>
      </w:r>
    </w:p>
    <w:p w14:paraId="51692AA3" w14:textId="77777777" w:rsidR="00536A91" w:rsidRPr="006465B1" w:rsidRDefault="00536A91" w:rsidP="00536A91">
      <w:bookmarkStart w:id="3" w:name="_Hlk176770922"/>
      <w:r w:rsidRPr="006465B1">
        <w:t xml:space="preserve">You can find all our press releases and press kits, as well as a wide selection of high resolution, downloadable photographs and video footage at our media website, </w:t>
      </w:r>
      <w:hyperlink r:id="rId9" w:history="1">
        <w:r w:rsidRPr="006465B1">
          <w:rPr>
            <w:rStyle w:val="Hyperlink"/>
          </w:rPr>
          <w:t>PressClub</w:t>
        </w:r>
      </w:hyperlink>
      <w:r w:rsidRPr="006465B1">
        <w:t>.</w:t>
      </w:r>
    </w:p>
    <w:p w14:paraId="4A958B60" w14:textId="77777777" w:rsidR="00536A91" w:rsidRPr="006465B1" w:rsidRDefault="00536A91" w:rsidP="00536A91">
      <w:r w:rsidRPr="006465B1">
        <w:t xml:space="preserve">You can also follow the marque on social media: </w:t>
      </w:r>
      <w:hyperlink r:id="rId10" w:history="1">
        <w:r w:rsidRPr="006465B1">
          <w:rPr>
            <w:rStyle w:val="Hyperlink"/>
          </w:rPr>
          <w:t>LinkedIn</w:t>
        </w:r>
      </w:hyperlink>
      <w:r w:rsidRPr="006465B1">
        <w:t xml:space="preserve">; </w:t>
      </w:r>
      <w:hyperlink r:id="rId11" w:history="1">
        <w:r w:rsidRPr="006465B1">
          <w:rPr>
            <w:rStyle w:val="Hyperlink"/>
          </w:rPr>
          <w:t>YouTube</w:t>
        </w:r>
      </w:hyperlink>
      <w:r w:rsidRPr="006465B1">
        <w:t xml:space="preserve">; </w:t>
      </w:r>
      <w:hyperlink r:id="rId12" w:history="1">
        <w:r w:rsidRPr="006465B1">
          <w:rPr>
            <w:rStyle w:val="Hyperlink"/>
          </w:rPr>
          <w:t>Instagram</w:t>
        </w:r>
      </w:hyperlink>
      <w:r w:rsidRPr="006465B1">
        <w:t xml:space="preserve">; and </w:t>
      </w:r>
      <w:hyperlink r:id="rId13" w:history="1">
        <w:r w:rsidRPr="006465B1">
          <w:rPr>
            <w:rStyle w:val="Hyperlink"/>
          </w:rPr>
          <w:t>Facebook</w:t>
        </w:r>
      </w:hyperlink>
      <w:r w:rsidRPr="006465B1">
        <w:t>.</w:t>
      </w:r>
    </w:p>
    <w:p w14:paraId="6610CBBF" w14:textId="77777777" w:rsidR="00536A91" w:rsidRPr="006465B1" w:rsidRDefault="00536A91" w:rsidP="00536A91">
      <w:pPr>
        <w:spacing w:line="256" w:lineRule="auto"/>
      </w:pPr>
      <w:bookmarkStart w:id="4" w:name="_Hlk176770944"/>
      <w:bookmarkEnd w:id="3"/>
    </w:p>
    <w:p w14:paraId="2D65517A" w14:textId="77777777" w:rsidR="00536A91" w:rsidRPr="006465B1" w:rsidRDefault="00536A91" w:rsidP="00536A91">
      <w:r w:rsidRPr="006465B1">
        <w:t>EDITORS’ NOTES</w:t>
      </w:r>
    </w:p>
    <w:p w14:paraId="22F38F29" w14:textId="77777777" w:rsidR="00536A91" w:rsidRPr="006465B1" w:rsidRDefault="00536A91" w:rsidP="00536A91">
      <w:r w:rsidRPr="006465B1">
        <w:t>Rolls-Royce Motor Cars is a true luxury house, creating the world’s most recognised, revered and desirable handcrafted Bespoke products for its international clientele.</w:t>
      </w:r>
    </w:p>
    <w:p w14:paraId="74C7E990" w14:textId="77777777" w:rsidR="00536A91" w:rsidRPr="006465B1" w:rsidRDefault="00536A91" w:rsidP="00536A91">
      <w:r w:rsidRPr="006465B1">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4" w:history="1">
        <w:r w:rsidRPr="006465B1">
          <w:rPr>
            <w:rStyle w:val="Hyperlink"/>
          </w:rPr>
          <w:t>independent study</w:t>
        </w:r>
      </w:hyperlink>
      <w:r w:rsidRPr="006465B1">
        <w:rPr>
          <w:color w:val="FF6432" w:themeColor="accent5"/>
        </w:rPr>
        <w:t xml:space="preserve"> </w:t>
      </w:r>
      <w:r w:rsidRPr="006465B1">
        <w:t xml:space="preserve">by the London School of Economics &amp; Political Science confirms that since the company first launched at Goodwood in 2003, it has </w:t>
      </w:r>
      <w:r w:rsidRPr="006465B1">
        <w:lastRenderedPageBreak/>
        <w:t>contributed more than £4 billion to the UK economy and adds more than £500 million in economic value every year.</w:t>
      </w:r>
    </w:p>
    <w:p w14:paraId="34583911" w14:textId="77777777" w:rsidR="00536A91" w:rsidRPr="006465B1" w:rsidRDefault="00536A91" w:rsidP="00536A91">
      <w:r w:rsidRPr="006465B1">
        <w:t>Rolls-Royce Motor Cars is a wholly owned subsidiary of the BMW Group and is a completely separate, unrelated company from Rolls-Royce plc, the manufacturer of aircraft engines and propulsion systems.</w:t>
      </w:r>
    </w:p>
    <w:bookmarkEnd w:id="4"/>
    <w:p w14:paraId="0D8FFD85" w14:textId="77777777" w:rsidR="009A1CBB" w:rsidRPr="006465B1" w:rsidRDefault="009A1CBB">
      <w:pPr>
        <w:spacing w:line="259" w:lineRule="auto"/>
        <w:rPr>
          <w:rFonts w:eastAsiaTheme="majorEastAsia" w:cstheme="majorBidi"/>
          <w:color w:val="000000" w:themeColor="text1"/>
          <w:szCs w:val="26"/>
        </w:rPr>
      </w:pPr>
      <w:r w:rsidRPr="006465B1">
        <w:rPr>
          <w:rFonts w:eastAsiaTheme="majorEastAsia" w:cstheme="majorBidi"/>
          <w:color w:val="000000" w:themeColor="text1"/>
          <w:szCs w:val="26"/>
        </w:rPr>
        <w:br w:type="page"/>
      </w:r>
    </w:p>
    <w:p w14:paraId="79688E0A" w14:textId="664F5C2C" w:rsidR="00536A91" w:rsidRPr="006465B1" w:rsidRDefault="00536A91" w:rsidP="009A1CBB">
      <w:pPr>
        <w:spacing w:line="259" w:lineRule="auto"/>
        <w:rPr>
          <w:rFonts w:eastAsiaTheme="majorEastAsia" w:cstheme="majorBidi"/>
          <w:color w:val="000000" w:themeColor="text1"/>
          <w:szCs w:val="26"/>
        </w:rPr>
      </w:pPr>
      <w:r w:rsidRPr="006465B1">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536A91" w:rsidRPr="006465B1" w14:paraId="5CF01201" w14:textId="77777777" w:rsidTr="004F629A">
        <w:tc>
          <w:tcPr>
            <w:tcW w:w="4536" w:type="dxa"/>
            <w:hideMark/>
          </w:tcPr>
          <w:p w14:paraId="3B1E03DA" w14:textId="77777777" w:rsidR="00536A91" w:rsidRPr="006465B1" w:rsidRDefault="00536A91" w:rsidP="004F629A">
            <w:r w:rsidRPr="006465B1">
              <w:rPr>
                <w:rFonts w:ascii="Riviera Nights Bold" w:hAnsi="Riviera Nights Bold"/>
              </w:rPr>
              <w:t>Director of Global Communications</w:t>
            </w:r>
            <w:r w:rsidRPr="006465B1">
              <w:t xml:space="preserve"> </w:t>
            </w:r>
            <w:r w:rsidRPr="006465B1">
              <w:br/>
              <w:t xml:space="preserve">Emma Begley: +44 (0)1243 384060 </w:t>
            </w:r>
            <w:hyperlink r:id="rId15" w:history="1">
              <w:r w:rsidRPr="006465B1">
                <w:rPr>
                  <w:rStyle w:val="Hyperlink"/>
                </w:rPr>
                <w:t>Email</w:t>
              </w:r>
            </w:hyperlink>
          </w:p>
        </w:tc>
        <w:tc>
          <w:tcPr>
            <w:tcW w:w="4820" w:type="dxa"/>
          </w:tcPr>
          <w:p w14:paraId="0986A388" w14:textId="77777777" w:rsidR="00536A91" w:rsidRPr="006465B1" w:rsidRDefault="00536A91" w:rsidP="004F629A">
            <w:pPr>
              <w:rPr>
                <w:rStyle w:val="Hyperlink"/>
              </w:rPr>
            </w:pPr>
            <w:r w:rsidRPr="006465B1">
              <w:rPr>
                <w:rFonts w:ascii="Riviera Nights Bold" w:hAnsi="Riviera Nights Bold"/>
              </w:rPr>
              <w:t>Head of Corporate Relations</w:t>
            </w:r>
            <w:r w:rsidRPr="006465B1">
              <w:rPr>
                <w:rFonts w:ascii="Riviera Nights Bold" w:hAnsi="Riviera Nights Bold"/>
                <w:b/>
                <w:bCs/>
              </w:rPr>
              <w:br/>
            </w:r>
            <w:r w:rsidRPr="006465B1">
              <w:t xml:space="preserve">Andrew Ball: +44 (0)7815 244064 </w:t>
            </w:r>
            <w:hyperlink r:id="rId16" w:history="1">
              <w:r w:rsidRPr="006465B1">
                <w:rPr>
                  <w:rStyle w:val="Hyperlink"/>
                </w:rPr>
                <w:t>Email</w:t>
              </w:r>
            </w:hyperlink>
          </w:p>
          <w:p w14:paraId="0D3C4A03" w14:textId="77777777" w:rsidR="00536A91" w:rsidRPr="006465B1" w:rsidRDefault="00536A91" w:rsidP="004F629A"/>
        </w:tc>
      </w:tr>
      <w:tr w:rsidR="00536A91" w:rsidRPr="006465B1" w14:paraId="757A5B98" w14:textId="77777777" w:rsidTr="004F629A">
        <w:tc>
          <w:tcPr>
            <w:tcW w:w="4536" w:type="dxa"/>
          </w:tcPr>
          <w:p w14:paraId="00EFA40F" w14:textId="77777777" w:rsidR="00536A91" w:rsidRPr="006465B1" w:rsidRDefault="00536A91" w:rsidP="004F629A">
            <w:pPr>
              <w:rPr>
                <w:rStyle w:val="Hyperlink"/>
              </w:rPr>
            </w:pPr>
            <w:r w:rsidRPr="006465B1">
              <w:rPr>
                <w:rFonts w:ascii="Riviera Nights Bold" w:hAnsi="Riviera Nights Bold"/>
              </w:rPr>
              <w:t>Head of Global Luxury and Corporate Communications</w:t>
            </w:r>
            <w:r w:rsidRPr="006465B1">
              <w:br/>
              <w:t>Marius Tegneby: +</w:t>
            </w:r>
            <w:r w:rsidRPr="006465B1">
              <w:rPr>
                <w:rFonts w:ascii="Riviera Nights Light" w:hAnsi="Riviera Nights Light"/>
                <w:color w:val="281432"/>
                <w:lang w:eastAsia="en-GB"/>
              </w:rPr>
              <w:t xml:space="preserve">44 (0)7815 246106 </w:t>
            </w:r>
            <w:hyperlink r:id="rId17" w:history="1">
              <w:r w:rsidRPr="006465B1">
                <w:rPr>
                  <w:rStyle w:val="Hyperlink"/>
                </w:rPr>
                <w:t>Email</w:t>
              </w:r>
            </w:hyperlink>
          </w:p>
          <w:p w14:paraId="047571F3" w14:textId="77777777" w:rsidR="00536A91" w:rsidRPr="006465B1" w:rsidRDefault="00536A91" w:rsidP="004F629A"/>
        </w:tc>
        <w:tc>
          <w:tcPr>
            <w:tcW w:w="4820" w:type="dxa"/>
          </w:tcPr>
          <w:p w14:paraId="28A127FC" w14:textId="77777777" w:rsidR="00536A91" w:rsidRPr="006465B1" w:rsidRDefault="00536A91" w:rsidP="004F629A">
            <w:pPr>
              <w:ind w:right="-103"/>
              <w:rPr>
                <w:rStyle w:val="Hyperlink"/>
              </w:rPr>
            </w:pPr>
            <w:r w:rsidRPr="006465B1">
              <w:rPr>
                <w:rFonts w:ascii="Riviera Nights Bold" w:hAnsi="Riviera Nights Bold"/>
              </w:rPr>
              <w:t>Sustainability and Corporate Communications Manager</w:t>
            </w:r>
            <w:r w:rsidRPr="006465B1">
              <w:rPr>
                <w:rFonts w:ascii="Riviera Nights Bold" w:hAnsi="Riviera Nights Bold"/>
                <w:b/>
                <w:bCs/>
              </w:rPr>
              <w:br/>
            </w:r>
            <w:r w:rsidRPr="006465B1">
              <w:t xml:space="preserve">Luke Strudwick: +44 (0)7815 245918 </w:t>
            </w:r>
            <w:hyperlink r:id="rId18" w:history="1">
              <w:r w:rsidRPr="006465B1">
                <w:rPr>
                  <w:rStyle w:val="Hyperlink"/>
                </w:rPr>
                <w:t>Email</w:t>
              </w:r>
            </w:hyperlink>
          </w:p>
          <w:p w14:paraId="4987B011" w14:textId="77777777" w:rsidR="00536A91" w:rsidRPr="006465B1" w:rsidRDefault="00536A91" w:rsidP="004F629A"/>
        </w:tc>
      </w:tr>
      <w:tr w:rsidR="00536A91" w:rsidRPr="006465B1" w14:paraId="74D19DD9" w14:textId="77777777" w:rsidTr="004F629A">
        <w:tc>
          <w:tcPr>
            <w:tcW w:w="4536" w:type="dxa"/>
            <w:hideMark/>
          </w:tcPr>
          <w:p w14:paraId="7218CF73" w14:textId="77777777" w:rsidR="00536A91" w:rsidRPr="006465B1" w:rsidRDefault="00536A91" w:rsidP="004F629A">
            <w:pPr>
              <w:ind w:right="-103"/>
            </w:pPr>
            <w:r w:rsidRPr="006465B1">
              <w:rPr>
                <w:rFonts w:ascii="Riviera Nights Bold" w:hAnsi="Riviera Nights Bold"/>
              </w:rPr>
              <w:t>Head of Global Product Communications</w:t>
            </w:r>
            <w:r w:rsidRPr="006465B1">
              <w:rPr>
                <w:rFonts w:ascii="Riviera Nights Bold" w:hAnsi="Riviera Nights Bold"/>
                <w:b/>
                <w:bCs/>
              </w:rPr>
              <w:br/>
            </w:r>
            <w:r w:rsidRPr="006465B1">
              <w:t>Georgina Cox: +44 (0)7815 370878</w:t>
            </w:r>
            <w:r w:rsidRPr="006465B1">
              <w:rPr>
                <w:rFonts w:ascii="Riviera Nights Black" w:hAnsi="Riviera Nights Black"/>
                <w:b/>
                <w:bCs/>
              </w:rPr>
              <w:t> </w:t>
            </w:r>
            <w:hyperlink r:id="rId19" w:history="1">
              <w:r w:rsidRPr="006465B1">
                <w:rPr>
                  <w:rStyle w:val="Hyperlink"/>
                </w:rPr>
                <w:t>Email</w:t>
              </w:r>
            </w:hyperlink>
          </w:p>
        </w:tc>
        <w:tc>
          <w:tcPr>
            <w:tcW w:w="4820" w:type="dxa"/>
            <w:hideMark/>
          </w:tcPr>
          <w:p w14:paraId="3CDB6B15" w14:textId="77777777" w:rsidR="00536A91" w:rsidRPr="006465B1" w:rsidRDefault="00536A91" w:rsidP="004F629A">
            <w:pPr>
              <w:rPr>
                <w:rFonts w:ascii="Riviera Nights Bold" w:hAnsi="Riviera Nights Bold"/>
              </w:rPr>
            </w:pPr>
            <w:r w:rsidRPr="006465B1">
              <w:rPr>
                <w:rFonts w:ascii="Riviera Nights Bold" w:hAnsi="Riviera Nights Bold"/>
              </w:rPr>
              <w:t>Global Bespoke Communications</w:t>
            </w:r>
          </w:p>
          <w:p w14:paraId="48A7EBA8" w14:textId="77777777" w:rsidR="00536A91" w:rsidRPr="006465B1" w:rsidRDefault="00536A91" w:rsidP="004F629A">
            <w:r w:rsidRPr="006465B1">
              <w:t>Malika Abdullaeva:</w:t>
            </w:r>
          </w:p>
          <w:p w14:paraId="6D085C80" w14:textId="77777777" w:rsidR="00536A91" w:rsidRPr="006465B1" w:rsidRDefault="00536A91" w:rsidP="004F629A">
            <w:r w:rsidRPr="006465B1">
              <w:rPr>
                <w:lang w:val="en-US"/>
              </w:rPr>
              <w:t xml:space="preserve">+49 </w:t>
            </w:r>
            <w:r w:rsidRPr="006465B1">
              <w:t xml:space="preserve">151 6019 7646 </w:t>
            </w:r>
            <w:hyperlink r:id="rId20" w:history="1">
              <w:r w:rsidRPr="006465B1">
                <w:rPr>
                  <w:rStyle w:val="Hyperlink"/>
                  <w:lang w:val="fr-FR"/>
                </w:rPr>
                <w:t>Email</w:t>
              </w:r>
            </w:hyperlink>
          </w:p>
        </w:tc>
      </w:tr>
      <w:tr w:rsidR="00536A91" w:rsidRPr="006465B1" w14:paraId="4A4C5365" w14:textId="77777777" w:rsidTr="004F629A">
        <w:tc>
          <w:tcPr>
            <w:tcW w:w="4536" w:type="dxa"/>
          </w:tcPr>
          <w:p w14:paraId="28A177B5" w14:textId="77777777" w:rsidR="00536A91" w:rsidRPr="006465B1" w:rsidRDefault="00536A91" w:rsidP="004F629A">
            <w:pPr>
              <w:rPr>
                <w:rFonts w:ascii="Riviera Nights Bold" w:hAnsi="Riviera Nights Bold"/>
              </w:rPr>
            </w:pPr>
          </w:p>
        </w:tc>
        <w:tc>
          <w:tcPr>
            <w:tcW w:w="4820" w:type="dxa"/>
          </w:tcPr>
          <w:p w14:paraId="557A278E" w14:textId="77777777" w:rsidR="00536A91" w:rsidRPr="006465B1" w:rsidRDefault="00536A91" w:rsidP="004F629A">
            <w:pPr>
              <w:ind w:right="-103"/>
              <w:rPr>
                <w:rFonts w:ascii="Riviera Nights Bold" w:hAnsi="Riviera Nights Bold"/>
              </w:rPr>
            </w:pPr>
          </w:p>
        </w:tc>
      </w:tr>
      <w:tr w:rsidR="00536A91" w:rsidRPr="006465B1" w14:paraId="31F004BD" w14:textId="77777777" w:rsidTr="004F629A">
        <w:tc>
          <w:tcPr>
            <w:tcW w:w="4536" w:type="dxa"/>
          </w:tcPr>
          <w:p w14:paraId="6D28173D" w14:textId="77777777" w:rsidR="00536A91" w:rsidRPr="006465B1" w:rsidRDefault="00536A91" w:rsidP="004F629A">
            <w:pPr>
              <w:rPr>
                <w:rFonts w:ascii="Riviera Nights Bold" w:hAnsi="Riviera Nights Bold"/>
                <w:b/>
                <w:bCs/>
              </w:rPr>
            </w:pPr>
          </w:p>
        </w:tc>
        <w:tc>
          <w:tcPr>
            <w:tcW w:w="4820" w:type="dxa"/>
          </w:tcPr>
          <w:p w14:paraId="36107F4A" w14:textId="77777777" w:rsidR="00536A91" w:rsidRPr="006465B1" w:rsidRDefault="00536A91" w:rsidP="004F629A">
            <w:pPr>
              <w:rPr>
                <w:rFonts w:ascii="Riviera Nights Bold" w:hAnsi="Riviera Nights Bold"/>
                <w:b/>
                <w:bCs/>
              </w:rPr>
            </w:pPr>
          </w:p>
        </w:tc>
      </w:tr>
    </w:tbl>
    <w:p w14:paraId="5FF28BBE" w14:textId="77777777" w:rsidR="00536A91" w:rsidRPr="006465B1" w:rsidRDefault="00536A91" w:rsidP="00536A91">
      <w:r w:rsidRPr="006465B1">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536A91" w:rsidRPr="006465B1" w14:paraId="37F3CDFD" w14:textId="77777777" w:rsidTr="004F629A">
        <w:trPr>
          <w:trHeight w:val="993"/>
        </w:trPr>
        <w:tc>
          <w:tcPr>
            <w:tcW w:w="4617" w:type="dxa"/>
          </w:tcPr>
          <w:p w14:paraId="76E7E3FE" w14:textId="77777777" w:rsidR="00536A91" w:rsidRPr="006465B1" w:rsidRDefault="00536A91" w:rsidP="004F629A">
            <w:pPr>
              <w:rPr>
                <w:rFonts w:ascii="Riviera Nights Bold" w:hAnsi="Riviera Nights Bold"/>
                <w:color w:val="FF6432" w:themeColor="accent5"/>
                <w:u w:val="single"/>
              </w:rPr>
            </w:pPr>
            <w:r w:rsidRPr="006465B1">
              <w:rPr>
                <w:rFonts w:ascii="Riviera Nights Bold" w:hAnsi="Riviera Nights Bold"/>
              </w:rPr>
              <w:t>The Americas</w:t>
            </w:r>
            <w:r w:rsidRPr="006465B1">
              <w:br/>
              <w:t xml:space="preserve">Gerry Spahn: +1 201 930 8308 </w:t>
            </w:r>
            <w:hyperlink r:id="rId21" w:history="1">
              <w:r w:rsidRPr="006465B1">
                <w:rPr>
                  <w:rStyle w:val="Hyperlink"/>
                </w:rPr>
                <w:t>Email</w:t>
              </w:r>
            </w:hyperlink>
          </w:p>
          <w:p w14:paraId="39227DA9" w14:textId="77777777" w:rsidR="00536A91" w:rsidRPr="006465B1" w:rsidRDefault="00536A91" w:rsidP="004F629A">
            <w:pPr>
              <w:rPr>
                <w:rFonts w:ascii="Riviera Nights Bold" w:hAnsi="Riviera Nights Bold"/>
                <w:color w:val="FF6432" w:themeColor="accent5"/>
                <w:u w:val="single"/>
              </w:rPr>
            </w:pPr>
          </w:p>
        </w:tc>
        <w:tc>
          <w:tcPr>
            <w:tcW w:w="4858" w:type="dxa"/>
            <w:hideMark/>
          </w:tcPr>
          <w:p w14:paraId="7B3B95EE" w14:textId="77777777" w:rsidR="00536A91" w:rsidRPr="006465B1" w:rsidRDefault="00536A91" w:rsidP="004F629A">
            <w:r w:rsidRPr="006465B1">
              <w:rPr>
                <w:rFonts w:ascii="Riviera Nights Bold" w:hAnsi="Riviera Nights Bold"/>
              </w:rPr>
              <w:t>Asia Pacific (South) and India</w:t>
            </w:r>
            <w:r w:rsidRPr="006465B1">
              <w:br/>
              <w:t xml:space="preserve">Juliana Tan: +65 9695 3840 </w:t>
            </w:r>
            <w:hyperlink r:id="rId22" w:history="1">
              <w:r w:rsidRPr="006465B1">
                <w:rPr>
                  <w:rStyle w:val="Hyperlink"/>
                </w:rPr>
                <w:t>Email</w:t>
              </w:r>
            </w:hyperlink>
          </w:p>
        </w:tc>
      </w:tr>
      <w:tr w:rsidR="00536A91" w:rsidRPr="006465B1" w14:paraId="73A1AF54" w14:textId="77777777" w:rsidTr="004F629A">
        <w:trPr>
          <w:trHeight w:val="993"/>
        </w:trPr>
        <w:tc>
          <w:tcPr>
            <w:tcW w:w="4617" w:type="dxa"/>
          </w:tcPr>
          <w:p w14:paraId="1F322693" w14:textId="77777777" w:rsidR="00536A91" w:rsidRPr="006465B1" w:rsidRDefault="00536A91" w:rsidP="004F629A">
            <w:pPr>
              <w:rPr>
                <w:rStyle w:val="Hyperlink"/>
              </w:rPr>
            </w:pPr>
            <w:r w:rsidRPr="006465B1">
              <w:rPr>
                <w:rFonts w:ascii="Riviera Nights Bold" w:hAnsi="Riviera Nights Bold"/>
              </w:rPr>
              <w:t>Central/Eastern Europe and Central Asia</w:t>
            </w:r>
            <w:r w:rsidRPr="006465B1">
              <w:br/>
              <w:t xml:space="preserve">Frank Tiemann: +49 160 9697 5807 </w:t>
            </w:r>
            <w:hyperlink r:id="rId23" w:history="1">
              <w:r w:rsidRPr="006465B1">
                <w:rPr>
                  <w:rStyle w:val="Hyperlink"/>
                </w:rPr>
                <w:t>Email</w:t>
              </w:r>
            </w:hyperlink>
          </w:p>
          <w:p w14:paraId="61FE89B3" w14:textId="77777777" w:rsidR="00536A91" w:rsidRPr="006465B1" w:rsidRDefault="00536A91" w:rsidP="004F629A"/>
        </w:tc>
        <w:tc>
          <w:tcPr>
            <w:tcW w:w="4858" w:type="dxa"/>
            <w:hideMark/>
          </w:tcPr>
          <w:p w14:paraId="7CF58FFC" w14:textId="77777777" w:rsidR="00536A91" w:rsidRPr="006465B1" w:rsidRDefault="00536A91" w:rsidP="004F629A">
            <w:r w:rsidRPr="006465B1">
              <w:rPr>
                <w:rFonts w:ascii="Riviera Nights Bold" w:hAnsi="Riviera Nights Bold"/>
              </w:rPr>
              <w:t>Central and Western Europe</w:t>
            </w:r>
            <w:r w:rsidRPr="006465B1">
              <w:t xml:space="preserve"> </w:t>
            </w:r>
            <w:r w:rsidRPr="006465B1">
              <w:br/>
              <w:t xml:space="preserve">Ruth Hilse: +49 89 382 60064 </w:t>
            </w:r>
            <w:hyperlink r:id="rId24" w:history="1">
              <w:r w:rsidRPr="006465B1">
                <w:rPr>
                  <w:rStyle w:val="Hyperlink"/>
                </w:rPr>
                <w:t>Email</w:t>
              </w:r>
            </w:hyperlink>
          </w:p>
        </w:tc>
      </w:tr>
      <w:tr w:rsidR="00536A91" w:rsidRPr="006465B1" w14:paraId="17013CDC" w14:textId="77777777" w:rsidTr="004F629A">
        <w:trPr>
          <w:trHeight w:val="993"/>
        </w:trPr>
        <w:tc>
          <w:tcPr>
            <w:tcW w:w="4617" w:type="dxa"/>
          </w:tcPr>
          <w:p w14:paraId="1CD0223A" w14:textId="77777777" w:rsidR="00536A91" w:rsidRPr="006465B1" w:rsidRDefault="00536A91" w:rsidP="004F629A">
            <w:pPr>
              <w:rPr>
                <w:rFonts w:ascii="Riviera Nights Bold" w:hAnsi="Riviera Nights Bold"/>
              </w:rPr>
            </w:pPr>
            <w:r w:rsidRPr="006465B1">
              <w:rPr>
                <w:rFonts w:ascii="Riviera Nights Bold" w:hAnsi="Riviera Nights Bold"/>
              </w:rPr>
              <w:t>China</w:t>
            </w:r>
          </w:p>
          <w:p w14:paraId="77BDD685" w14:textId="77777777" w:rsidR="00536A91" w:rsidRPr="006465B1" w:rsidRDefault="00536A91" w:rsidP="004F629A">
            <w:pPr>
              <w:rPr>
                <w:rStyle w:val="Hyperlink"/>
                <w:b/>
                <w:bCs/>
              </w:rPr>
            </w:pPr>
            <w:r w:rsidRPr="006465B1">
              <w:t xml:space="preserve">Ou Sun: +86 186 0059 0675 </w:t>
            </w:r>
            <w:hyperlink r:id="rId25" w:history="1">
              <w:r w:rsidRPr="006465B1">
                <w:rPr>
                  <w:rStyle w:val="Hyperlink"/>
                </w:rPr>
                <w:t>Email</w:t>
              </w:r>
            </w:hyperlink>
          </w:p>
          <w:p w14:paraId="48DBA926" w14:textId="77777777" w:rsidR="00536A91" w:rsidRPr="006465B1" w:rsidRDefault="00536A91" w:rsidP="004F629A"/>
        </w:tc>
        <w:tc>
          <w:tcPr>
            <w:tcW w:w="4858" w:type="dxa"/>
            <w:hideMark/>
          </w:tcPr>
          <w:p w14:paraId="2DF4E1F6" w14:textId="77777777" w:rsidR="00536A91" w:rsidRPr="006465B1" w:rsidRDefault="00536A91" w:rsidP="004F629A">
            <w:pPr>
              <w:rPr>
                <w:rFonts w:ascii="Riviera Nights Bold" w:hAnsi="Riviera Nights Bold"/>
              </w:rPr>
            </w:pPr>
            <w:r w:rsidRPr="006465B1">
              <w:rPr>
                <w:rFonts w:ascii="Riviera Nights Bold" w:hAnsi="Riviera Nights Bold"/>
              </w:rPr>
              <w:t xml:space="preserve">Japan and Korea </w:t>
            </w:r>
          </w:p>
          <w:p w14:paraId="268D54F7" w14:textId="77777777" w:rsidR="00536A91" w:rsidRPr="006465B1" w:rsidRDefault="00536A91" w:rsidP="004F629A">
            <w:r w:rsidRPr="006465B1">
              <w:rPr>
                <w:rFonts w:ascii="Riviera Nights Light" w:hAnsi="Riviera Nights Light"/>
              </w:rPr>
              <w:t xml:space="preserve">Yuki Imamura: </w:t>
            </w:r>
            <w:r w:rsidRPr="006465B1">
              <w:t xml:space="preserve">+81 90 5216 1957 </w:t>
            </w:r>
            <w:hyperlink r:id="rId26" w:history="1">
              <w:r w:rsidRPr="006465B1">
                <w:rPr>
                  <w:rStyle w:val="Hyperlink"/>
                </w:rPr>
                <w:t>Email</w:t>
              </w:r>
            </w:hyperlink>
          </w:p>
        </w:tc>
      </w:tr>
      <w:tr w:rsidR="00536A91" w14:paraId="59EB37C0" w14:textId="77777777" w:rsidTr="004F629A">
        <w:trPr>
          <w:trHeight w:val="1324"/>
        </w:trPr>
        <w:tc>
          <w:tcPr>
            <w:tcW w:w="4617" w:type="dxa"/>
          </w:tcPr>
          <w:p w14:paraId="25886F15" w14:textId="77777777" w:rsidR="00536A91" w:rsidRPr="006465B1" w:rsidRDefault="00536A91" w:rsidP="004F629A">
            <w:r w:rsidRPr="006465B1">
              <w:rPr>
                <w:rFonts w:ascii="Riviera Nights Bold" w:hAnsi="Riviera Nights Bold"/>
              </w:rPr>
              <w:t>Middle East and Africa</w:t>
            </w:r>
            <w:r w:rsidRPr="006465B1">
              <w:br/>
              <w:t xml:space="preserve">Haya Shanata: +971 56 171 7883 </w:t>
            </w:r>
            <w:hyperlink r:id="rId27" w:history="1">
              <w:r w:rsidRPr="006465B1">
                <w:rPr>
                  <w:rStyle w:val="Hyperlink"/>
                </w:rPr>
                <w:t>Email</w:t>
              </w:r>
            </w:hyperlink>
          </w:p>
          <w:p w14:paraId="7E1A4414" w14:textId="77777777" w:rsidR="00536A91" w:rsidRPr="006465B1" w:rsidRDefault="00536A91" w:rsidP="004F629A">
            <w:pPr>
              <w:rPr>
                <w:rFonts w:ascii="Riviera Nights Bold" w:hAnsi="Riviera Nights Bold"/>
              </w:rPr>
            </w:pPr>
          </w:p>
        </w:tc>
        <w:tc>
          <w:tcPr>
            <w:tcW w:w="4858" w:type="dxa"/>
          </w:tcPr>
          <w:p w14:paraId="50B2B018" w14:textId="77777777" w:rsidR="00536A91" w:rsidRPr="006465B1" w:rsidRDefault="00536A91" w:rsidP="004F629A">
            <w:pPr>
              <w:rPr>
                <w:rFonts w:ascii="Riviera Nights Bold" w:hAnsi="Riviera Nights Bold"/>
              </w:rPr>
            </w:pPr>
            <w:r w:rsidRPr="006465B1">
              <w:rPr>
                <w:rFonts w:ascii="Riviera Nights Bold" w:hAnsi="Riviera Nights Bold"/>
              </w:rPr>
              <w:t>United Kingdom and Ireland</w:t>
            </w:r>
          </w:p>
          <w:p w14:paraId="721A7A3B" w14:textId="77777777" w:rsidR="00536A91" w:rsidRDefault="00536A91" w:rsidP="004F629A">
            <w:r w:rsidRPr="006465B1">
              <w:t xml:space="preserve">Isabel Matthews: +44 (0)7815 245127 </w:t>
            </w:r>
            <w:hyperlink r:id="rId28" w:history="1">
              <w:r w:rsidRPr="006465B1">
                <w:rPr>
                  <w:rStyle w:val="Hyperlink"/>
                </w:rPr>
                <w:t>Email</w:t>
              </w:r>
            </w:hyperlink>
          </w:p>
          <w:p w14:paraId="7CD030C0" w14:textId="77777777" w:rsidR="00536A91" w:rsidRDefault="00536A91" w:rsidP="004F629A">
            <w:pPr>
              <w:rPr>
                <w:rFonts w:ascii="Riviera Nights Bold" w:hAnsi="Riviera Nights Bold"/>
              </w:rPr>
            </w:pPr>
          </w:p>
        </w:tc>
      </w:tr>
    </w:tbl>
    <w:p w14:paraId="2FC6A049" w14:textId="77777777" w:rsidR="00536A91" w:rsidRPr="00486BA4" w:rsidRDefault="00536A91" w:rsidP="00536A91">
      <w:pPr>
        <w:spacing w:line="254" w:lineRule="auto"/>
      </w:pPr>
    </w:p>
    <w:p w14:paraId="1B2ABFED" w14:textId="77777777" w:rsidR="00211583" w:rsidRDefault="00211583" w:rsidP="00536A91">
      <w:pPr>
        <w:pStyle w:val="Bullets"/>
        <w:ind w:left="227" w:hanging="227"/>
      </w:pPr>
    </w:p>
    <w:sectPr w:rsidR="00211583" w:rsidSect="00026089">
      <w:headerReference w:type="default" r:id="rId29"/>
      <w:footerReference w:type="default" r:id="rId30"/>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CE17F" w14:textId="77777777" w:rsidR="004C44AE" w:rsidRDefault="004C44AE" w:rsidP="001F6D78">
      <w:pPr>
        <w:spacing w:after="0" w:line="240" w:lineRule="auto"/>
      </w:pPr>
      <w:r>
        <w:separator/>
      </w:r>
    </w:p>
  </w:endnote>
  <w:endnote w:type="continuationSeparator" w:id="0">
    <w:p w14:paraId="6AF53334" w14:textId="77777777" w:rsidR="004C44AE" w:rsidRDefault="004C44AE"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Riviera Nights">
    <w:panose1 w:val="020B0504000000000000"/>
    <w:charset w:val="4D"/>
    <w:family w:val="swiss"/>
    <w:notTrueType/>
    <w:pitch w:val="variable"/>
    <w:sig w:usb0="00000007" w:usb1="00000001" w:usb2="00000000" w:usb3="00000000" w:csb0="00000093" w:csb1="00000000"/>
  </w:font>
  <w:font w:name="Riviera Nights Bold">
    <w:panose1 w:val="020B0804000000000000"/>
    <w:charset w:val="4D"/>
    <w:family w:val="swiss"/>
    <w:notTrueType/>
    <w:pitch w:val="variable"/>
    <w:sig w:usb0="00000007" w:usb1="00000001" w:usb2="00000000" w:usb3="00000000" w:csb0="00000093" w:csb1="00000000"/>
  </w:font>
  <w:font w:name="Minion Pro">
    <w:altName w:val="Cambria"/>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A90B" w14:textId="77777777" w:rsidR="00E91A9C" w:rsidRPr="008562FD" w:rsidRDefault="00E91A9C" w:rsidP="00E91A9C">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7DA1129D" w14:textId="77777777" w:rsidR="00E91A9C" w:rsidRDefault="00E91A9C" w:rsidP="00E91A9C">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Pr>
        <w:noProof/>
      </w:rPr>
      <w:drawing>
        <wp:anchor distT="0" distB="0" distL="114300" distR="114300" simplePos="0" relativeHeight="251661312" behindDoc="1" locked="1" layoutInCell="1" allowOverlap="1" wp14:anchorId="2754088C" wp14:editId="6BC891DF">
          <wp:simplePos x="0" y="0"/>
          <wp:positionH relativeFrom="margin">
            <wp:posOffset>2012315</wp:posOffset>
          </wp:positionH>
          <wp:positionV relativeFrom="page">
            <wp:posOffset>9084945</wp:posOffset>
          </wp:positionV>
          <wp:extent cx="1767840" cy="43878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AE1136" w14:textId="28A5D0E5" w:rsidR="00E91A9C" w:rsidRPr="00E91A9C" w:rsidRDefault="00E91A9C" w:rsidP="00E91A9C">
    <w:pPr>
      <w:pStyle w:val="BasicParagraph"/>
      <w:suppressAutoHyphens/>
      <w:spacing w:after="40"/>
      <w:jc w:val="center"/>
      <w:rPr>
        <w:lang w:val="en-GB"/>
      </w:rPr>
    </w:pPr>
  </w:p>
  <w:p w14:paraId="5ED6FB03" w14:textId="61343E90" w:rsidR="001F6D78" w:rsidRDefault="001F6D78" w:rsidP="00BC6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335D9" w14:textId="77777777" w:rsidR="004C44AE" w:rsidRDefault="004C44AE" w:rsidP="001F6D78">
      <w:pPr>
        <w:spacing w:after="0" w:line="240" w:lineRule="auto"/>
      </w:pPr>
      <w:bookmarkStart w:id="0" w:name="_Hlk203500896"/>
      <w:bookmarkEnd w:id="0"/>
      <w:r>
        <w:separator/>
      </w:r>
    </w:p>
  </w:footnote>
  <w:footnote w:type="continuationSeparator" w:id="0">
    <w:p w14:paraId="374CD232" w14:textId="77777777" w:rsidR="004C44AE" w:rsidRDefault="004C44AE"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111D8"/>
    <w:multiLevelType w:val="hybridMultilevel"/>
    <w:tmpl w:val="32F2CC32"/>
    <w:lvl w:ilvl="0" w:tplc="08090001">
      <w:start w:val="1"/>
      <w:numFmt w:val="bullet"/>
      <w:lvlText w:val=""/>
      <w:lvlJc w:val="left"/>
      <w:pPr>
        <w:ind w:left="720" w:hanging="360"/>
      </w:pPr>
      <w:rPr>
        <w:rFonts w:ascii="Symbol" w:hAnsi="Symbol" w:hint="default"/>
      </w:rPr>
    </w:lvl>
    <w:lvl w:ilvl="1" w:tplc="247ABC94">
      <w:numFmt w:val="bullet"/>
      <w:lvlText w:val="•"/>
      <w:lvlJc w:val="left"/>
      <w:pPr>
        <w:ind w:left="1800" w:hanging="720"/>
      </w:pPr>
      <w:rPr>
        <w:rFonts w:ascii="Riviera Nights Light" w:eastAsiaTheme="minorHAnsi" w:hAnsi="Riviera Nights Light"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9B7DC7"/>
    <w:multiLevelType w:val="hybridMultilevel"/>
    <w:tmpl w:val="307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91424B"/>
    <w:multiLevelType w:val="hybridMultilevel"/>
    <w:tmpl w:val="02805836"/>
    <w:lvl w:ilvl="0" w:tplc="03F41AA6">
      <w:start w:val="1"/>
      <w:numFmt w:val="bullet"/>
      <w:lvlText w:val="•"/>
      <w:lvlJc w:val="left"/>
      <w:pPr>
        <w:ind w:left="720" w:hanging="360"/>
      </w:pPr>
      <w:rPr>
        <w:rFonts w:ascii="Roboto" w:hAnsi="Robo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D4B0055"/>
    <w:multiLevelType w:val="hybridMultilevel"/>
    <w:tmpl w:val="EF60CEB0"/>
    <w:lvl w:ilvl="0" w:tplc="03F41AA6">
      <w:start w:val="1"/>
      <w:numFmt w:val="bullet"/>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3E1FA2"/>
    <w:multiLevelType w:val="hybridMultilevel"/>
    <w:tmpl w:val="7BB695B2"/>
    <w:lvl w:ilvl="0" w:tplc="04520A58">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E97A04"/>
    <w:multiLevelType w:val="hybridMultilevel"/>
    <w:tmpl w:val="5240FC20"/>
    <w:lvl w:ilvl="0" w:tplc="2F6472B6">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A54211"/>
    <w:multiLevelType w:val="hybridMultilevel"/>
    <w:tmpl w:val="81E6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B40E4"/>
    <w:multiLevelType w:val="hybridMultilevel"/>
    <w:tmpl w:val="37AC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701945"/>
    <w:multiLevelType w:val="hybridMultilevel"/>
    <w:tmpl w:val="34D09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8678CC"/>
    <w:multiLevelType w:val="hybridMultilevel"/>
    <w:tmpl w:val="124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0F0E8B"/>
    <w:multiLevelType w:val="hybridMultilevel"/>
    <w:tmpl w:val="27CE5DBC"/>
    <w:lvl w:ilvl="0" w:tplc="04520A58">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C96B5C"/>
    <w:multiLevelType w:val="hybridMultilevel"/>
    <w:tmpl w:val="BA527E8E"/>
    <w:lvl w:ilvl="0" w:tplc="457E5A7C">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2A31C2"/>
    <w:multiLevelType w:val="hybridMultilevel"/>
    <w:tmpl w:val="5B1EFE54"/>
    <w:lvl w:ilvl="0" w:tplc="03F41AA6">
      <w:start w:val="1"/>
      <w:numFmt w:val="bullet"/>
      <w:lvlText w:val="•"/>
      <w:lvlJc w:val="left"/>
      <w:pPr>
        <w:ind w:left="720" w:hanging="360"/>
      </w:pPr>
      <w:rPr>
        <w:rFonts w:ascii="Roboto" w:hAnsi="Roboto"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36436545">
    <w:abstractNumId w:val="14"/>
  </w:num>
  <w:num w:numId="2" w16cid:durableId="2034065353">
    <w:abstractNumId w:val="22"/>
  </w:num>
  <w:num w:numId="3" w16cid:durableId="1647929422">
    <w:abstractNumId w:val="0"/>
  </w:num>
  <w:num w:numId="4" w16cid:durableId="1524320692">
    <w:abstractNumId w:val="1"/>
  </w:num>
  <w:num w:numId="5" w16cid:durableId="360329245">
    <w:abstractNumId w:val="2"/>
  </w:num>
  <w:num w:numId="6" w16cid:durableId="1892036318">
    <w:abstractNumId w:val="3"/>
  </w:num>
  <w:num w:numId="7" w16cid:durableId="948584683">
    <w:abstractNumId w:val="8"/>
  </w:num>
  <w:num w:numId="8" w16cid:durableId="1158035490">
    <w:abstractNumId w:val="4"/>
  </w:num>
  <w:num w:numId="9" w16cid:durableId="732200313">
    <w:abstractNumId w:val="5"/>
  </w:num>
  <w:num w:numId="10" w16cid:durableId="1173881286">
    <w:abstractNumId w:val="6"/>
  </w:num>
  <w:num w:numId="11" w16cid:durableId="269120149">
    <w:abstractNumId w:val="7"/>
  </w:num>
  <w:num w:numId="12" w16cid:durableId="685444132">
    <w:abstractNumId w:val="9"/>
  </w:num>
  <w:num w:numId="13" w16cid:durableId="1667896381">
    <w:abstractNumId w:val="25"/>
  </w:num>
  <w:num w:numId="14" w16cid:durableId="1435053806">
    <w:abstractNumId w:val="11"/>
  </w:num>
  <w:num w:numId="15" w16cid:durableId="1339772850">
    <w:abstractNumId w:val="26"/>
  </w:num>
  <w:num w:numId="16" w16cid:durableId="1029575106">
    <w:abstractNumId w:val="17"/>
  </w:num>
  <w:num w:numId="17" w16cid:durableId="1088846668">
    <w:abstractNumId w:val="19"/>
  </w:num>
  <w:num w:numId="18" w16cid:durableId="1973097114">
    <w:abstractNumId w:val="18"/>
  </w:num>
  <w:num w:numId="19" w16cid:durableId="1082070844">
    <w:abstractNumId w:val="12"/>
  </w:num>
  <w:num w:numId="20" w16cid:durableId="1911887611">
    <w:abstractNumId w:val="21"/>
  </w:num>
  <w:num w:numId="21" w16cid:durableId="262298670">
    <w:abstractNumId w:val="14"/>
  </w:num>
  <w:num w:numId="22" w16cid:durableId="774906396">
    <w:abstractNumId w:val="14"/>
  </w:num>
  <w:num w:numId="23" w16cid:durableId="1091320319">
    <w:abstractNumId w:val="24"/>
  </w:num>
  <w:num w:numId="24" w16cid:durableId="1450854404">
    <w:abstractNumId w:val="14"/>
  </w:num>
  <w:num w:numId="25" w16cid:durableId="916088418">
    <w:abstractNumId w:val="10"/>
  </w:num>
  <w:num w:numId="26" w16cid:durableId="1706716060">
    <w:abstractNumId w:val="16"/>
  </w:num>
  <w:num w:numId="27" w16cid:durableId="1199582369">
    <w:abstractNumId w:val="20"/>
  </w:num>
  <w:num w:numId="28" w16cid:durableId="429860552">
    <w:abstractNumId w:val="23"/>
  </w:num>
  <w:num w:numId="29" w16cid:durableId="1527518473">
    <w:abstractNumId w:val="15"/>
  </w:num>
  <w:num w:numId="30" w16cid:durableId="1449928650">
    <w:abstractNumId w:val="27"/>
  </w:num>
  <w:num w:numId="31" w16cid:durableId="24644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removePersonalInformation/>
  <w:removeDateAndTime/>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4BEC"/>
    <w:rsid w:val="00006CDE"/>
    <w:rsid w:val="0000725C"/>
    <w:rsid w:val="0001386F"/>
    <w:rsid w:val="00020BBA"/>
    <w:rsid w:val="000218F4"/>
    <w:rsid w:val="00025377"/>
    <w:rsid w:val="00026089"/>
    <w:rsid w:val="0002612E"/>
    <w:rsid w:val="00026CB3"/>
    <w:rsid w:val="00030F60"/>
    <w:rsid w:val="000351AC"/>
    <w:rsid w:val="000461F1"/>
    <w:rsid w:val="000467B1"/>
    <w:rsid w:val="000478FC"/>
    <w:rsid w:val="000531EC"/>
    <w:rsid w:val="00053ECD"/>
    <w:rsid w:val="00053F4C"/>
    <w:rsid w:val="00054417"/>
    <w:rsid w:val="00054FD1"/>
    <w:rsid w:val="00060AB5"/>
    <w:rsid w:val="00061BD4"/>
    <w:rsid w:val="00064EC6"/>
    <w:rsid w:val="000665BA"/>
    <w:rsid w:val="0006783C"/>
    <w:rsid w:val="00067DA0"/>
    <w:rsid w:val="00072C75"/>
    <w:rsid w:val="00073FDC"/>
    <w:rsid w:val="000740E4"/>
    <w:rsid w:val="00074C27"/>
    <w:rsid w:val="0007636A"/>
    <w:rsid w:val="000803B0"/>
    <w:rsid w:val="0008191E"/>
    <w:rsid w:val="000823A4"/>
    <w:rsid w:val="00090D21"/>
    <w:rsid w:val="00092B0F"/>
    <w:rsid w:val="0009321B"/>
    <w:rsid w:val="00093D19"/>
    <w:rsid w:val="0009419E"/>
    <w:rsid w:val="000943F5"/>
    <w:rsid w:val="000967A4"/>
    <w:rsid w:val="00097B9D"/>
    <w:rsid w:val="000A4B91"/>
    <w:rsid w:val="000A6C3F"/>
    <w:rsid w:val="000B03F5"/>
    <w:rsid w:val="000B0CC6"/>
    <w:rsid w:val="000B11B0"/>
    <w:rsid w:val="000B44F4"/>
    <w:rsid w:val="000B4DB3"/>
    <w:rsid w:val="000B5655"/>
    <w:rsid w:val="000B7D93"/>
    <w:rsid w:val="000C4BA2"/>
    <w:rsid w:val="000C55FB"/>
    <w:rsid w:val="000C63AE"/>
    <w:rsid w:val="000C795E"/>
    <w:rsid w:val="000D08D9"/>
    <w:rsid w:val="000D1E08"/>
    <w:rsid w:val="000D23A1"/>
    <w:rsid w:val="000D5C72"/>
    <w:rsid w:val="000E5604"/>
    <w:rsid w:val="000E76D4"/>
    <w:rsid w:val="000F0B5D"/>
    <w:rsid w:val="000F0F88"/>
    <w:rsid w:val="000F4592"/>
    <w:rsid w:val="000F45FA"/>
    <w:rsid w:val="000F54F1"/>
    <w:rsid w:val="00100232"/>
    <w:rsid w:val="00104062"/>
    <w:rsid w:val="001077CD"/>
    <w:rsid w:val="00110741"/>
    <w:rsid w:val="001136B5"/>
    <w:rsid w:val="00113A10"/>
    <w:rsid w:val="00113DD3"/>
    <w:rsid w:val="001170ED"/>
    <w:rsid w:val="00120ACA"/>
    <w:rsid w:val="001255F7"/>
    <w:rsid w:val="0012593A"/>
    <w:rsid w:val="001271F3"/>
    <w:rsid w:val="00127BEE"/>
    <w:rsid w:val="0013113A"/>
    <w:rsid w:val="0013137B"/>
    <w:rsid w:val="0013511D"/>
    <w:rsid w:val="00136D81"/>
    <w:rsid w:val="001379BB"/>
    <w:rsid w:val="00140283"/>
    <w:rsid w:val="00142BBE"/>
    <w:rsid w:val="00144CE5"/>
    <w:rsid w:val="001474FE"/>
    <w:rsid w:val="001524CF"/>
    <w:rsid w:val="00153FF7"/>
    <w:rsid w:val="0015568E"/>
    <w:rsid w:val="00156953"/>
    <w:rsid w:val="00156EF1"/>
    <w:rsid w:val="0015708C"/>
    <w:rsid w:val="0015757E"/>
    <w:rsid w:val="001629A2"/>
    <w:rsid w:val="0016542E"/>
    <w:rsid w:val="001703F4"/>
    <w:rsid w:val="00175CCD"/>
    <w:rsid w:val="00176947"/>
    <w:rsid w:val="00177B04"/>
    <w:rsid w:val="001855D3"/>
    <w:rsid w:val="00186D7E"/>
    <w:rsid w:val="00187384"/>
    <w:rsid w:val="00187A98"/>
    <w:rsid w:val="00190FA3"/>
    <w:rsid w:val="00192C01"/>
    <w:rsid w:val="001933F6"/>
    <w:rsid w:val="00194253"/>
    <w:rsid w:val="0019514D"/>
    <w:rsid w:val="00195C91"/>
    <w:rsid w:val="001A07EA"/>
    <w:rsid w:val="001A3431"/>
    <w:rsid w:val="001A3665"/>
    <w:rsid w:val="001A4824"/>
    <w:rsid w:val="001B1675"/>
    <w:rsid w:val="001B5399"/>
    <w:rsid w:val="001C4479"/>
    <w:rsid w:val="001C6DF4"/>
    <w:rsid w:val="001C7BAA"/>
    <w:rsid w:val="001D02C8"/>
    <w:rsid w:val="001D13F9"/>
    <w:rsid w:val="001D30EA"/>
    <w:rsid w:val="001D3353"/>
    <w:rsid w:val="001D5A11"/>
    <w:rsid w:val="001D679B"/>
    <w:rsid w:val="001D6F4E"/>
    <w:rsid w:val="001D7447"/>
    <w:rsid w:val="001E2305"/>
    <w:rsid w:val="001E37B0"/>
    <w:rsid w:val="001E4F9D"/>
    <w:rsid w:val="001F1656"/>
    <w:rsid w:val="001F27D4"/>
    <w:rsid w:val="001F2822"/>
    <w:rsid w:val="001F2F37"/>
    <w:rsid w:val="001F5193"/>
    <w:rsid w:val="001F55A9"/>
    <w:rsid w:val="001F6D78"/>
    <w:rsid w:val="002042EE"/>
    <w:rsid w:val="00205A47"/>
    <w:rsid w:val="00206ECF"/>
    <w:rsid w:val="00207C79"/>
    <w:rsid w:val="00211583"/>
    <w:rsid w:val="00214E1C"/>
    <w:rsid w:val="00220F1B"/>
    <w:rsid w:val="0022219B"/>
    <w:rsid w:val="00223938"/>
    <w:rsid w:val="002246D7"/>
    <w:rsid w:val="0022574E"/>
    <w:rsid w:val="00226976"/>
    <w:rsid w:val="002312EF"/>
    <w:rsid w:val="0023426A"/>
    <w:rsid w:val="002350D5"/>
    <w:rsid w:val="0023567F"/>
    <w:rsid w:val="00235D23"/>
    <w:rsid w:val="002400C6"/>
    <w:rsid w:val="00245D20"/>
    <w:rsid w:val="002504DA"/>
    <w:rsid w:val="002508A4"/>
    <w:rsid w:val="002548FC"/>
    <w:rsid w:val="00255BD3"/>
    <w:rsid w:val="002579C8"/>
    <w:rsid w:val="00262789"/>
    <w:rsid w:val="002634B6"/>
    <w:rsid w:val="002636B0"/>
    <w:rsid w:val="002638F7"/>
    <w:rsid w:val="00263FC5"/>
    <w:rsid w:val="00264CB6"/>
    <w:rsid w:val="00265077"/>
    <w:rsid w:val="00267E38"/>
    <w:rsid w:val="002714F7"/>
    <w:rsid w:val="00273B35"/>
    <w:rsid w:val="00280E4F"/>
    <w:rsid w:val="0028116A"/>
    <w:rsid w:val="00281578"/>
    <w:rsid w:val="0028319D"/>
    <w:rsid w:val="00283597"/>
    <w:rsid w:val="0028482A"/>
    <w:rsid w:val="00285D2D"/>
    <w:rsid w:val="00291E7E"/>
    <w:rsid w:val="00294FD3"/>
    <w:rsid w:val="002A3DA2"/>
    <w:rsid w:val="002A44A3"/>
    <w:rsid w:val="002A45BC"/>
    <w:rsid w:val="002A7D1B"/>
    <w:rsid w:val="002B046C"/>
    <w:rsid w:val="002B3D0E"/>
    <w:rsid w:val="002B5BFA"/>
    <w:rsid w:val="002B640F"/>
    <w:rsid w:val="002B6D98"/>
    <w:rsid w:val="002B76C7"/>
    <w:rsid w:val="002B7736"/>
    <w:rsid w:val="002C28FB"/>
    <w:rsid w:val="002C3EDD"/>
    <w:rsid w:val="002C5B39"/>
    <w:rsid w:val="002C7383"/>
    <w:rsid w:val="002D01BC"/>
    <w:rsid w:val="002D1BBA"/>
    <w:rsid w:val="002D26D1"/>
    <w:rsid w:val="002D282B"/>
    <w:rsid w:val="002D30B4"/>
    <w:rsid w:val="002D3185"/>
    <w:rsid w:val="002D361F"/>
    <w:rsid w:val="002D4EE0"/>
    <w:rsid w:val="002D6EE4"/>
    <w:rsid w:val="002E3C36"/>
    <w:rsid w:val="002E3F9C"/>
    <w:rsid w:val="002E5F1F"/>
    <w:rsid w:val="002F2A99"/>
    <w:rsid w:val="002F30C9"/>
    <w:rsid w:val="002F3556"/>
    <w:rsid w:val="002F6FBA"/>
    <w:rsid w:val="002F7098"/>
    <w:rsid w:val="00300139"/>
    <w:rsid w:val="00302D07"/>
    <w:rsid w:val="0030391F"/>
    <w:rsid w:val="00306EDF"/>
    <w:rsid w:val="00310DA5"/>
    <w:rsid w:val="0031378F"/>
    <w:rsid w:val="00313BEA"/>
    <w:rsid w:val="00314ED6"/>
    <w:rsid w:val="00315145"/>
    <w:rsid w:val="003152BC"/>
    <w:rsid w:val="0032091B"/>
    <w:rsid w:val="003244D8"/>
    <w:rsid w:val="003255BA"/>
    <w:rsid w:val="0032785E"/>
    <w:rsid w:val="00327F0F"/>
    <w:rsid w:val="00332885"/>
    <w:rsid w:val="00333B09"/>
    <w:rsid w:val="00334A6D"/>
    <w:rsid w:val="00336AA0"/>
    <w:rsid w:val="00337C65"/>
    <w:rsid w:val="003404DB"/>
    <w:rsid w:val="00341D06"/>
    <w:rsid w:val="003429E4"/>
    <w:rsid w:val="003439B0"/>
    <w:rsid w:val="003454D5"/>
    <w:rsid w:val="003470FE"/>
    <w:rsid w:val="003473B6"/>
    <w:rsid w:val="00352321"/>
    <w:rsid w:val="0035545B"/>
    <w:rsid w:val="00355B74"/>
    <w:rsid w:val="00355C4E"/>
    <w:rsid w:val="00355C96"/>
    <w:rsid w:val="00355EC8"/>
    <w:rsid w:val="00356A4D"/>
    <w:rsid w:val="00356F4C"/>
    <w:rsid w:val="00357489"/>
    <w:rsid w:val="003577D2"/>
    <w:rsid w:val="00363388"/>
    <w:rsid w:val="003648D0"/>
    <w:rsid w:val="00367CEB"/>
    <w:rsid w:val="0037049C"/>
    <w:rsid w:val="00377ADB"/>
    <w:rsid w:val="00382C3A"/>
    <w:rsid w:val="00383162"/>
    <w:rsid w:val="00383ADB"/>
    <w:rsid w:val="00391C1C"/>
    <w:rsid w:val="003921B7"/>
    <w:rsid w:val="00393EBA"/>
    <w:rsid w:val="003A3E4A"/>
    <w:rsid w:val="003A45F6"/>
    <w:rsid w:val="003A4D4E"/>
    <w:rsid w:val="003B06D7"/>
    <w:rsid w:val="003B666F"/>
    <w:rsid w:val="003C275E"/>
    <w:rsid w:val="003C398E"/>
    <w:rsid w:val="003C6DBD"/>
    <w:rsid w:val="003D35E8"/>
    <w:rsid w:val="003D7BD4"/>
    <w:rsid w:val="003E1A04"/>
    <w:rsid w:val="003E2472"/>
    <w:rsid w:val="003E39B2"/>
    <w:rsid w:val="003F4A05"/>
    <w:rsid w:val="003F60D9"/>
    <w:rsid w:val="003F6ABA"/>
    <w:rsid w:val="00400A11"/>
    <w:rsid w:val="0040110F"/>
    <w:rsid w:val="004043BB"/>
    <w:rsid w:val="00406E84"/>
    <w:rsid w:val="00407064"/>
    <w:rsid w:val="00407EEA"/>
    <w:rsid w:val="00412D90"/>
    <w:rsid w:val="00413FF8"/>
    <w:rsid w:val="00414ECD"/>
    <w:rsid w:val="00415588"/>
    <w:rsid w:val="00416DA4"/>
    <w:rsid w:val="004229F8"/>
    <w:rsid w:val="004237F9"/>
    <w:rsid w:val="00425941"/>
    <w:rsid w:val="00425EDA"/>
    <w:rsid w:val="004277F2"/>
    <w:rsid w:val="00430F55"/>
    <w:rsid w:val="00432ACB"/>
    <w:rsid w:val="004339CD"/>
    <w:rsid w:val="00434BC7"/>
    <w:rsid w:val="00435945"/>
    <w:rsid w:val="00436A1F"/>
    <w:rsid w:val="00437691"/>
    <w:rsid w:val="004405DA"/>
    <w:rsid w:val="00440D4E"/>
    <w:rsid w:val="00441835"/>
    <w:rsid w:val="0044397E"/>
    <w:rsid w:val="00443C0C"/>
    <w:rsid w:val="00450970"/>
    <w:rsid w:val="004521C7"/>
    <w:rsid w:val="00460782"/>
    <w:rsid w:val="00467E25"/>
    <w:rsid w:val="004759B2"/>
    <w:rsid w:val="00477B23"/>
    <w:rsid w:val="00480876"/>
    <w:rsid w:val="00481B2D"/>
    <w:rsid w:val="00484391"/>
    <w:rsid w:val="004920EF"/>
    <w:rsid w:val="00493DF2"/>
    <w:rsid w:val="004950EE"/>
    <w:rsid w:val="00495420"/>
    <w:rsid w:val="004A0908"/>
    <w:rsid w:val="004A1431"/>
    <w:rsid w:val="004A1BCC"/>
    <w:rsid w:val="004A3C50"/>
    <w:rsid w:val="004A57FA"/>
    <w:rsid w:val="004A5D05"/>
    <w:rsid w:val="004A74E2"/>
    <w:rsid w:val="004A77D0"/>
    <w:rsid w:val="004B0DE9"/>
    <w:rsid w:val="004B0E8F"/>
    <w:rsid w:val="004B11D4"/>
    <w:rsid w:val="004B7EB7"/>
    <w:rsid w:val="004C0B72"/>
    <w:rsid w:val="004C24B8"/>
    <w:rsid w:val="004C44AE"/>
    <w:rsid w:val="004C4BAB"/>
    <w:rsid w:val="004C4BC8"/>
    <w:rsid w:val="004C5B9B"/>
    <w:rsid w:val="004C65BC"/>
    <w:rsid w:val="004C67CE"/>
    <w:rsid w:val="004C6D38"/>
    <w:rsid w:val="004C7DFF"/>
    <w:rsid w:val="004D0CEC"/>
    <w:rsid w:val="004D1720"/>
    <w:rsid w:val="004D2269"/>
    <w:rsid w:val="004D23BD"/>
    <w:rsid w:val="004D2BED"/>
    <w:rsid w:val="004D65C7"/>
    <w:rsid w:val="004D7B1B"/>
    <w:rsid w:val="004D7D05"/>
    <w:rsid w:val="004E0694"/>
    <w:rsid w:val="004E2476"/>
    <w:rsid w:val="004E6EE4"/>
    <w:rsid w:val="004E7E1D"/>
    <w:rsid w:val="004F3C20"/>
    <w:rsid w:val="004F50CC"/>
    <w:rsid w:val="004F575A"/>
    <w:rsid w:val="004F5E8F"/>
    <w:rsid w:val="004F79D5"/>
    <w:rsid w:val="00501CB9"/>
    <w:rsid w:val="00502F6D"/>
    <w:rsid w:val="00503593"/>
    <w:rsid w:val="005047C7"/>
    <w:rsid w:val="005051D4"/>
    <w:rsid w:val="00513B11"/>
    <w:rsid w:val="005154D5"/>
    <w:rsid w:val="00515C6A"/>
    <w:rsid w:val="0051624E"/>
    <w:rsid w:val="005162F4"/>
    <w:rsid w:val="00516C1A"/>
    <w:rsid w:val="00516DF4"/>
    <w:rsid w:val="00520732"/>
    <w:rsid w:val="005227C8"/>
    <w:rsid w:val="00522EEE"/>
    <w:rsid w:val="005319D8"/>
    <w:rsid w:val="00534CC8"/>
    <w:rsid w:val="00536A91"/>
    <w:rsid w:val="00536BC1"/>
    <w:rsid w:val="00543614"/>
    <w:rsid w:val="00543641"/>
    <w:rsid w:val="00544B7A"/>
    <w:rsid w:val="00547339"/>
    <w:rsid w:val="0055409D"/>
    <w:rsid w:val="00554FEF"/>
    <w:rsid w:val="005577FD"/>
    <w:rsid w:val="00563227"/>
    <w:rsid w:val="005647EF"/>
    <w:rsid w:val="00564D52"/>
    <w:rsid w:val="00570EC2"/>
    <w:rsid w:val="00571AA0"/>
    <w:rsid w:val="005774FC"/>
    <w:rsid w:val="005803BF"/>
    <w:rsid w:val="005808B2"/>
    <w:rsid w:val="00583A0C"/>
    <w:rsid w:val="00584B83"/>
    <w:rsid w:val="00585DAF"/>
    <w:rsid w:val="00586586"/>
    <w:rsid w:val="00590CAB"/>
    <w:rsid w:val="0059313A"/>
    <w:rsid w:val="00594277"/>
    <w:rsid w:val="00597D6E"/>
    <w:rsid w:val="005A316B"/>
    <w:rsid w:val="005A6A3E"/>
    <w:rsid w:val="005A6D48"/>
    <w:rsid w:val="005A6F20"/>
    <w:rsid w:val="005B0E54"/>
    <w:rsid w:val="005B1975"/>
    <w:rsid w:val="005B1A58"/>
    <w:rsid w:val="005B7FAB"/>
    <w:rsid w:val="005C0BDD"/>
    <w:rsid w:val="005C13CD"/>
    <w:rsid w:val="005C26D6"/>
    <w:rsid w:val="005C283B"/>
    <w:rsid w:val="005C4E12"/>
    <w:rsid w:val="005D0D61"/>
    <w:rsid w:val="005D1833"/>
    <w:rsid w:val="005D3C8E"/>
    <w:rsid w:val="005D3E12"/>
    <w:rsid w:val="005D6495"/>
    <w:rsid w:val="005E1CCB"/>
    <w:rsid w:val="005E253D"/>
    <w:rsid w:val="005E25C4"/>
    <w:rsid w:val="005E4A0A"/>
    <w:rsid w:val="005E7582"/>
    <w:rsid w:val="005F1DD9"/>
    <w:rsid w:val="005F5274"/>
    <w:rsid w:val="005F5358"/>
    <w:rsid w:val="00600CC1"/>
    <w:rsid w:val="00603134"/>
    <w:rsid w:val="00604651"/>
    <w:rsid w:val="00605CE2"/>
    <w:rsid w:val="006065FE"/>
    <w:rsid w:val="006143B9"/>
    <w:rsid w:val="00614D9B"/>
    <w:rsid w:val="0061779C"/>
    <w:rsid w:val="0061784C"/>
    <w:rsid w:val="00620907"/>
    <w:rsid w:val="00620B46"/>
    <w:rsid w:val="00620F68"/>
    <w:rsid w:val="006251F8"/>
    <w:rsid w:val="006254C3"/>
    <w:rsid w:val="00625AE2"/>
    <w:rsid w:val="00626A34"/>
    <w:rsid w:val="00627FF0"/>
    <w:rsid w:val="006319C9"/>
    <w:rsid w:val="006406AF"/>
    <w:rsid w:val="0064094B"/>
    <w:rsid w:val="00644242"/>
    <w:rsid w:val="006452E7"/>
    <w:rsid w:val="006465B1"/>
    <w:rsid w:val="00651E35"/>
    <w:rsid w:val="00653A4F"/>
    <w:rsid w:val="00657EDE"/>
    <w:rsid w:val="0066261D"/>
    <w:rsid w:val="00663480"/>
    <w:rsid w:val="00663839"/>
    <w:rsid w:val="00666991"/>
    <w:rsid w:val="006673DE"/>
    <w:rsid w:val="0067031F"/>
    <w:rsid w:val="00670D5C"/>
    <w:rsid w:val="00675579"/>
    <w:rsid w:val="00684778"/>
    <w:rsid w:val="00687CA1"/>
    <w:rsid w:val="006916D0"/>
    <w:rsid w:val="00691707"/>
    <w:rsid w:val="0069709F"/>
    <w:rsid w:val="006A487F"/>
    <w:rsid w:val="006B3698"/>
    <w:rsid w:val="006B43CF"/>
    <w:rsid w:val="006B463D"/>
    <w:rsid w:val="006B5840"/>
    <w:rsid w:val="006B5EC3"/>
    <w:rsid w:val="006B6A3A"/>
    <w:rsid w:val="006C01FC"/>
    <w:rsid w:val="006C1B20"/>
    <w:rsid w:val="006C238F"/>
    <w:rsid w:val="006C49E1"/>
    <w:rsid w:val="006C5D4B"/>
    <w:rsid w:val="006C6D45"/>
    <w:rsid w:val="006C731C"/>
    <w:rsid w:val="006D1E6E"/>
    <w:rsid w:val="006D39D3"/>
    <w:rsid w:val="006D6F5A"/>
    <w:rsid w:val="006D7ED3"/>
    <w:rsid w:val="006E23FC"/>
    <w:rsid w:val="006E3D8F"/>
    <w:rsid w:val="006E5861"/>
    <w:rsid w:val="006E5E7C"/>
    <w:rsid w:val="006E75E5"/>
    <w:rsid w:val="006F29CA"/>
    <w:rsid w:val="006F526B"/>
    <w:rsid w:val="006F61BA"/>
    <w:rsid w:val="006F7C8A"/>
    <w:rsid w:val="006F7E6E"/>
    <w:rsid w:val="007002B3"/>
    <w:rsid w:val="007004A2"/>
    <w:rsid w:val="00704398"/>
    <w:rsid w:val="00711299"/>
    <w:rsid w:val="00713232"/>
    <w:rsid w:val="00715134"/>
    <w:rsid w:val="00716B74"/>
    <w:rsid w:val="00723E24"/>
    <w:rsid w:val="00724D0A"/>
    <w:rsid w:val="00727F8E"/>
    <w:rsid w:val="00730E95"/>
    <w:rsid w:val="00730F96"/>
    <w:rsid w:val="00732C6F"/>
    <w:rsid w:val="00733186"/>
    <w:rsid w:val="0073445E"/>
    <w:rsid w:val="0074066D"/>
    <w:rsid w:val="00740C40"/>
    <w:rsid w:val="007426E6"/>
    <w:rsid w:val="00742ED7"/>
    <w:rsid w:val="007465A4"/>
    <w:rsid w:val="00746AA4"/>
    <w:rsid w:val="007503C9"/>
    <w:rsid w:val="007530A6"/>
    <w:rsid w:val="007533BA"/>
    <w:rsid w:val="007546B6"/>
    <w:rsid w:val="007565A3"/>
    <w:rsid w:val="0076622E"/>
    <w:rsid w:val="00771808"/>
    <w:rsid w:val="00772A7C"/>
    <w:rsid w:val="007736C6"/>
    <w:rsid w:val="00773CB8"/>
    <w:rsid w:val="00775AD7"/>
    <w:rsid w:val="0077757B"/>
    <w:rsid w:val="007776BB"/>
    <w:rsid w:val="007816AA"/>
    <w:rsid w:val="00783419"/>
    <w:rsid w:val="007860ED"/>
    <w:rsid w:val="007862A0"/>
    <w:rsid w:val="007875F8"/>
    <w:rsid w:val="00795F7F"/>
    <w:rsid w:val="007961E1"/>
    <w:rsid w:val="007972CC"/>
    <w:rsid w:val="007A4328"/>
    <w:rsid w:val="007A48D6"/>
    <w:rsid w:val="007A53A6"/>
    <w:rsid w:val="007B15D0"/>
    <w:rsid w:val="007B246D"/>
    <w:rsid w:val="007B25AB"/>
    <w:rsid w:val="007B268E"/>
    <w:rsid w:val="007B2E8C"/>
    <w:rsid w:val="007B606A"/>
    <w:rsid w:val="007B76D0"/>
    <w:rsid w:val="007C03F4"/>
    <w:rsid w:val="007C0C81"/>
    <w:rsid w:val="007C6276"/>
    <w:rsid w:val="007D42AF"/>
    <w:rsid w:val="007D4BF7"/>
    <w:rsid w:val="007D698C"/>
    <w:rsid w:val="007D786B"/>
    <w:rsid w:val="007D7F22"/>
    <w:rsid w:val="007E1661"/>
    <w:rsid w:val="007E2DF4"/>
    <w:rsid w:val="007E3DE4"/>
    <w:rsid w:val="007E621B"/>
    <w:rsid w:val="007E66D9"/>
    <w:rsid w:val="007F12FC"/>
    <w:rsid w:val="007F165A"/>
    <w:rsid w:val="007F32D8"/>
    <w:rsid w:val="007F390F"/>
    <w:rsid w:val="007F3C85"/>
    <w:rsid w:val="007F427A"/>
    <w:rsid w:val="007F4972"/>
    <w:rsid w:val="00800AC0"/>
    <w:rsid w:val="00800C14"/>
    <w:rsid w:val="0080376E"/>
    <w:rsid w:val="0080456E"/>
    <w:rsid w:val="008062B5"/>
    <w:rsid w:val="0080722C"/>
    <w:rsid w:val="008078E2"/>
    <w:rsid w:val="00807C60"/>
    <w:rsid w:val="00811313"/>
    <w:rsid w:val="00814443"/>
    <w:rsid w:val="0081476E"/>
    <w:rsid w:val="00815FEE"/>
    <w:rsid w:val="00816905"/>
    <w:rsid w:val="0081759D"/>
    <w:rsid w:val="00817D21"/>
    <w:rsid w:val="0082127F"/>
    <w:rsid w:val="008233CE"/>
    <w:rsid w:val="00835270"/>
    <w:rsid w:val="00836926"/>
    <w:rsid w:val="00837CAC"/>
    <w:rsid w:val="0084104B"/>
    <w:rsid w:val="00841A2D"/>
    <w:rsid w:val="00841D14"/>
    <w:rsid w:val="00844E19"/>
    <w:rsid w:val="00851BE2"/>
    <w:rsid w:val="008568A2"/>
    <w:rsid w:val="00860D0F"/>
    <w:rsid w:val="008618D0"/>
    <w:rsid w:val="0086352D"/>
    <w:rsid w:val="00863D26"/>
    <w:rsid w:val="00863F76"/>
    <w:rsid w:val="0086716C"/>
    <w:rsid w:val="008702BC"/>
    <w:rsid w:val="00871682"/>
    <w:rsid w:val="00871A8F"/>
    <w:rsid w:val="00873267"/>
    <w:rsid w:val="00875333"/>
    <w:rsid w:val="0088127A"/>
    <w:rsid w:val="00881608"/>
    <w:rsid w:val="0088579D"/>
    <w:rsid w:val="00887CE5"/>
    <w:rsid w:val="00887F4A"/>
    <w:rsid w:val="008976F2"/>
    <w:rsid w:val="008A3B4D"/>
    <w:rsid w:val="008A3C8E"/>
    <w:rsid w:val="008A4AA9"/>
    <w:rsid w:val="008A7928"/>
    <w:rsid w:val="008A793E"/>
    <w:rsid w:val="008B027D"/>
    <w:rsid w:val="008B1ABC"/>
    <w:rsid w:val="008B204F"/>
    <w:rsid w:val="008B3EDC"/>
    <w:rsid w:val="008B4AA3"/>
    <w:rsid w:val="008C1737"/>
    <w:rsid w:val="008C23C0"/>
    <w:rsid w:val="008D00CB"/>
    <w:rsid w:val="008D2D30"/>
    <w:rsid w:val="008D30A0"/>
    <w:rsid w:val="008D64FA"/>
    <w:rsid w:val="008E1172"/>
    <w:rsid w:val="008E156E"/>
    <w:rsid w:val="008E1EAA"/>
    <w:rsid w:val="008E24D9"/>
    <w:rsid w:val="008E343B"/>
    <w:rsid w:val="008E3995"/>
    <w:rsid w:val="008E608E"/>
    <w:rsid w:val="008E665A"/>
    <w:rsid w:val="008E6FDE"/>
    <w:rsid w:val="008F6D43"/>
    <w:rsid w:val="00903AE1"/>
    <w:rsid w:val="0090705C"/>
    <w:rsid w:val="00907185"/>
    <w:rsid w:val="00907FED"/>
    <w:rsid w:val="009104F7"/>
    <w:rsid w:val="0091084E"/>
    <w:rsid w:val="00911107"/>
    <w:rsid w:val="0091141D"/>
    <w:rsid w:val="009135DC"/>
    <w:rsid w:val="00913CBF"/>
    <w:rsid w:val="00920C7A"/>
    <w:rsid w:val="009237AF"/>
    <w:rsid w:val="00923E5C"/>
    <w:rsid w:val="009242C0"/>
    <w:rsid w:val="00926481"/>
    <w:rsid w:val="009267A4"/>
    <w:rsid w:val="00934309"/>
    <w:rsid w:val="0093512A"/>
    <w:rsid w:val="009354AB"/>
    <w:rsid w:val="00940805"/>
    <w:rsid w:val="0094100C"/>
    <w:rsid w:val="00941032"/>
    <w:rsid w:val="0094419D"/>
    <w:rsid w:val="0094474B"/>
    <w:rsid w:val="00946DDC"/>
    <w:rsid w:val="009473D6"/>
    <w:rsid w:val="00947685"/>
    <w:rsid w:val="0095573D"/>
    <w:rsid w:val="009570D4"/>
    <w:rsid w:val="0095757C"/>
    <w:rsid w:val="00960353"/>
    <w:rsid w:val="00961E80"/>
    <w:rsid w:val="0096561C"/>
    <w:rsid w:val="009704FB"/>
    <w:rsid w:val="00971CBA"/>
    <w:rsid w:val="00977851"/>
    <w:rsid w:val="0098121B"/>
    <w:rsid w:val="00981683"/>
    <w:rsid w:val="00982B11"/>
    <w:rsid w:val="00985FEC"/>
    <w:rsid w:val="00990C92"/>
    <w:rsid w:val="009912C4"/>
    <w:rsid w:val="00992D59"/>
    <w:rsid w:val="009938D5"/>
    <w:rsid w:val="009939EB"/>
    <w:rsid w:val="00994195"/>
    <w:rsid w:val="009971C1"/>
    <w:rsid w:val="009A0FAA"/>
    <w:rsid w:val="009A1CBB"/>
    <w:rsid w:val="009A2A55"/>
    <w:rsid w:val="009A5078"/>
    <w:rsid w:val="009A5874"/>
    <w:rsid w:val="009B5CC1"/>
    <w:rsid w:val="009C061B"/>
    <w:rsid w:val="009C0BDF"/>
    <w:rsid w:val="009C1067"/>
    <w:rsid w:val="009C11FD"/>
    <w:rsid w:val="009C234F"/>
    <w:rsid w:val="009C2CEB"/>
    <w:rsid w:val="009C57B3"/>
    <w:rsid w:val="009D0CB6"/>
    <w:rsid w:val="009D1220"/>
    <w:rsid w:val="009D662C"/>
    <w:rsid w:val="009E21B5"/>
    <w:rsid w:val="009E2434"/>
    <w:rsid w:val="009F1BBA"/>
    <w:rsid w:val="009F6646"/>
    <w:rsid w:val="00A00CBD"/>
    <w:rsid w:val="00A02407"/>
    <w:rsid w:val="00A05BBF"/>
    <w:rsid w:val="00A074C4"/>
    <w:rsid w:val="00A07765"/>
    <w:rsid w:val="00A132E9"/>
    <w:rsid w:val="00A15477"/>
    <w:rsid w:val="00A16179"/>
    <w:rsid w:val="00A16578"/>
    <w:rsid w:val="00A20BB8"/>
    <w:rsid w:val="00A20EAF"/>
    <w:rsid w:val="00A229CC"/>
    <w:rsid w:val="00A25F19"/>
    <w:rsid w:val="00A2784B"/>
    <w:rsid w:val="00A31A1A"/>
    <w:rsid w:val="00A359B6"/>
    <w:rsid w:val="00A36958"/>
    <w:rsid w:val="00A36C1F"/>
    <w:rsid w:val="00A40B57"/>
    <w:rsid w:val="00A42B78"/>
    <w:rsid w:val="00A43262"/>
    <w:rsid w:val="00A43A6A"/>
    <w:rsid w:val="00A44A74"/>
    <w:rsid w:val="00A45096"/>
    <w:rsid w:val="00A46CE2"/>
    <w:rsid w:val="00A51AF5"/>
    <w:rsid w:val="00A5216B"/>
    <w:rsid w:val="00A52611"/>
    <w:rsid w:val="00A5642B"/>
    <w:rsid w:val="00A5680D"/>
    <w:rsid w:val="00A62180"/>
    <w:rsid w:val="00A6387F"/>
    <w:rsid w:val="00A71D91"/>
    <w:rsid w:val="00A7282B"/>
    <w:rsid w:val="00A73A3A"/>
    <w:rsid w:val="00A75E94"/>
    <w:rsid w:val="00A76C46"/>
    <w:rsid w:val="00A85845"/>
    <w:rsid w:val="00A85B8C"/>
    <w:rsid w:val="00A87F29"/>
    <w:rsid w:val="00A90C6F"/>
    <w:rsid w:val="00A92B38"/>
    <w:rsid w:val="00A92BC9"/>
    <w:rsid w:val="00A93427"/>
    <w:rsid w:val="00A934ED"/>
    <w:rsid w:val="00A95565"/>
    <w:rsid w:val="00AA1754"/>
    <w:rsid w:val="00AA1BE4"/>
    <w:rsid w:val="00AA3C39"/>
    <w:rsid w:val="00AA51A3"/>
    <w:rsid w:val="00AA6B6E"/>
    <w:rsid w:val="00AA6F07"/>
    <w:rsid w:val="00AA7AF0"/>
    <w:rsid w:val="00AB22A2"/>
    <w:rsid w:val="00AB3EC6"/>
    <w:rsid w:val="00AB49D0"/>
    <w:rsid w:val="00AB61AD"/>
    <w:rsid w:val="00AC01CF"/>
    <w:rsid w:val="00AC1D28"/>
    <w:rsid w:val="00AC2845"/>
    <w:rsid w:val="00AC5663"/>
    <w:rsid w:val="00AC5A09"/>
    <w:rsid w:val="00AD2BCE"/>
    <w:rsid w:val="00AD3896"/>
    <w:rsid w:val="00AD68C8"/>
    <w:rsid w:val="00AE0D37"/>
    <w:rsid w:val="00AE0E1D"/>
    <w:rsid w:val="00AE2152"/>
    <w:rsid w:val="00AE4905"/>
    <w:rsid w:val="00AE4B0F"/>
    <w:rsid w:val="00AE7092"/>
    <w:rsid w:val="00AE74F2"/>
    <w:rsid w:val="00AF0104"/>
    <w:rsid w:val="00AF1FA1"/>
    <w:rsid w:val="00AF4D8C"/>
    <w:rsid w:val="00AF6424"/>
    <w:rsid w:val="00AF6B01"/>
    <w:rsid w:val="00AF6E1B"/>
    <w:rsid w:val="00AF7838"/>
    <w:rsid w:val="00B05E47"/>
    <w:rsid w:val="00B13851"/>
    <w:rsid w:val="00B15FCB"/>
    <w:rsid w:val="00B20675"/>
    <w:rsid w:val="00B21363"/>
    <w:rsid w:val="00B230CA"/>
    <w:rsid w:val="00B24639"/>
    <w:rsid w:val="00B26222"/>
    <w:rsid w:val="00B30EB0"/>
    <w:rsid w:val="00B31CDB"/>
    <w:rsid w:val="00B34E72"/>
    <w:rsid w:val="00B46ED4"/>
    <w:rsid w:val="00B51439"/>
    <w:rsid w:val="00B5153B"/>
    <w:rsid w:val="00B51A44"/>
    <w:rsid w:val="00B51E91"/>
    <w:rsid w:val="00B53C85"/>
    <w:rsid w:val="00B61390"/>
    <w:rsid w:val="00B63102"/>
    <w:rsid w:val="00B63B80"/>
    <w:rsid w:val="00B65505"/>
    <w:rsid w:val="00B709EF"/>
    <w:rsid w:val="00B743FE"/>
    <w:rsid w:val="00B74674"/>
    <w:rsid w:val="00B76778"/>
    <w:rsid w:val="00B83861"/>
    <w:rsid w:val="00B84201"/>
    <w:rsid w:val="00B875FA"/>
    <w:rsid w:val="00B9072F"/>
    <w:rsid w:val="00B95DC8"/>
    <w:rsid w:val="00B97EC3"/>
    <w:rsid w:val="00BA157C"/>
    <w:rsid w:val="00BA158D"/>
    <w:rsid w:val="00BA588F"/>
    <w:rsid w:val="00BA5AFA"/>
    <w:rsid w:val="00BA64DB"/>
    <w:rsid w:val="00BA766F"/>
    <w:rsid w:val="00BA7A55"/>
    <w:rsid w:val="00BB1257"/>
    <w:rsid w:val="00BB35B6"/>
    <w:rsid w:val="00BB5692"/>
    <w:rsid w:val="00BB7AA7"/>
    <w:rsid w:val="00BC1077"/>
    <w:rsid w:val="00BC3F0B"/>
    <w:rsid w:val="00BC49D5"/>
    <w:rsid w:val="00BC55CD"/>
    <w:rsid w:val="00BC5D52"/>
    <w:rsid w:val="00BC6F52"/>
    <w:rsid w:val="00BD265F"/>
    <w:rsid w:val="00BD33F0"/>
    <w:rsid w:val="00BD3B27"/>
    <w:rsid w:val="00BD42E0"/>
    <w:rsid w:val="00BD622A"/>
    <w:rsid w:val="00BE1033"/>
    <w:rsid w:val="00BE250B"/>
    <w:rsid w:val="00BE3B84"/>
    <w:rsid w:val="00BE5D75"/>
    <w:rsid w:val="00BE78F5"/>
    <w:rsid w:val="00BF4FAE"/>
    <w:rsid w:val="00C01FD1"/>
    <w:rsid w:val="00C05A6C"/>
    <w:rsid w:val="00C10156"/>
    <w:rsid w:val="00C10AAC"/>
    <w:rsid w:val="00C1398D"/>
    <w:rsid w:val="00C13D99"/>
    <w:rsid w:val="00C16874"/>
    <w:rsid w:val="00C20EC2"/>
    <w:rsid w:val="00C22827"/>
    <w:rsid w:val="00C233C9"/>
    <w:rsid w:val="00C24686"/>
    <w:rsid w:val="00C25A63"/>
    <w:rsid w:val="00C34A5A"/>
    <w:rsid w:val="00C34DC5"/>
    <w:rsid w:val="00C363A5"/>
    <w:rsid w:val="00C364F2"/>
    <w:rsid w:val="00C3764B"/>
    <w:rsid w:val="00C37F34"/>
    <w:rsid w:val="00C40781"/>
    <w:rsid w:val="00C424EB"/>
    <w:rsid w:val="00C42739"/>
    <w:rsid w:val="00C435F4"/>
    <w:rsid w:val="00C440D3"/>
    <w:rsid w:val="00C4414C"/>
    <w:rsid w:val="00C44E36"/>
    <w:rsid w:val="00C508BF"/>
    <w:rsid w:val="00C52083"/>
    <w:rsid w:val="00C52512"/>
    <w:rsid w:val="00C5334B"/>
    <w:rsid w:val="00C54B0B"/>
    <w:rsid w:val="00C55DC1"/>
    <w:rsid w:val="00C55EA3"/>
    <w:rsid w:val="00C57BC6"/>
    <w:rsid w:val="00C57CD6"/>
    <w:rsid w:val="00C61B12"/>
    <w:rsid w:val="00C63244"/>
    <w:rsid w:val="00C66138"/>
    <w:rsid w:val="00C75290"/>
    <w:rsid w:val="00C75FCF"/>
    <w:rsid w:val="00C76166"/>
    <w:rsid w:val="00C77414"/>
    <w:rsid w:val="00C91DA8"/>
    <w:rsid w:val="00C95835"/>
    <w:rsid w:val="00C95A3C"/>
    <w:rsid w:val="00C9681E"/>
    <w:rsid w:val="00C97136"/>
    <w:rsid w:val="00CA0453"/>
    <w:rsid w:val="00CA159F"/>
    <w:rsid w:val="00CA546F"/>
    <w:rsid w:val="00CA57BD"/>
    <w:rsid w:val="00CB09C2"/>
    <w:rsid w:val="00CB0F5A"/>
    <w:rsid w:val="00CB1535"/>
    <w:rsid w:val="00CB1D2F"/>
    <w:rsid w:val="00CB2280"/>
    <w:rsid w:val="00CC0B0F"/>
    <w:rsid w:val="00CC185D"/>
    <w:rsid w:val="00CC390C"/>
    <w:rsid w:val="00CC3DFF"/>
    <w:rsid w:val="00CC426D"/>
    <w:rsid w:val="00CC52EE"/>
    <w:rsid w:val="00CC5E83"/>
    <w:rsid w:val="00CC6258"/>
    <w:rsid w:val="00CC68CB"/>
    <w:rsid w:val="00CD0020"/>
    <w:rsid w:val="00CD0DD0"/>
    <w:rsid w:val="00CD2EB7"/>
    <w:rsid w:val="00CD5E98"/>
    <w:rsid w:val="00CD70FD"/>
    <w:rsid w:val="00CE1B18"/>
    <w:rsid w:val="00CE2ECB"/>
    <w:rsid w:val="00CE76AC"/>
    <w:rsid w:val="00CE7902"/>
    <w:rsid w:val="00CF1A1F"/>
    <w:rsid w:val="00CF493B"/>
    <w:rsid w:val="00CF4CEE"/>
    <w:rsid w:val="00CF6E11"/>
    <w:rsid w:val="00D002E0"/>
    <w:rsid w:val="00D0149F"/>
    <w:rsid w:val="00D01A60"/>
    <w:rsid w:val="00D02E04"/>
    <w:rsid w:val="00D04252"/>
    <w:rsid w:val="00D10608"/>
    <w:rsid w:val="00D12243"/>
    <w:rsid w:val="00D15EBA"/>
    <w:rsid w:val="00D16E99"/>
    <w:rsid w:val="00D204F2"/>
    <w:rsid w:val="00D20F9F"/>
    <w:rsid w:val="00D26478"/>
    <w:rsid w:val="00D2649B"/>
    <w:rsid w:val="00D26562"/>
    <w:rsid w:val="00D266E7"/>
    <w:rsid w:val="00D269E3"/>
    <w:rsid w:val="00D3201C"/>
    <w:rsid w:val="00D32559"/>
    <w:rsid w:val="00D33148"/>
    <w:rsid w:val="00D35FA3"/>
    <w:rsid w:val="00D377EA"/>
    <w:rsid w:val="00D418C2"/>
    <w:rsid w:val="00D51B7B"/>
    <w:rsid w:val="00D51C7A"/>
    <w:rsid w:val="00D51EB1"/>
    <w:rsid w:val="00D53869"/>
    <w:rsid w:val="00D55DE9"/>
    <w:rsid w:val="00D56091"/>
    <w:rsid w:val="00D56D3B"/>
    <w:rsid w:val="00D56F21"/>
    <w:rsid w:val="00D57E17"/>
    <w:rsid w:val="00D6035B"/>
    <w:rsid w:val="00D61325"/>
    <w:rsid w:val="00D61C0B"/>
    <w:rsid w:val="00D62BB4"/>
    <w:rsid w:val="00D6322B"/>
    <w:rsid w:val="00D6438D"/>
    <w:rsid w:val="00D650DE"/>
    <w:rsid w:val="00D66802"/>
    <w:rsid w:val="00D70445"/>
    <w:rsid w:val="00D7076C"/>
    <w:rsid w:val="00D7260C"/>
    <w:rsid w:val="00D73B7D"/>
    <w:rsid w:val="00D73F9A"/>
    <w:rsid w:val="00D756C4"/>
    <w:rsid w:val="00D76148"/>
    <w:rsid w:val="00D77E0D"/>
    <w:rsid w:val="00D81AA5"/>
    <w:rsid w:val="00D826C6"/>
    <w:rsid w:val="00D86FD2"/>
    <w:rsid w:val="00D8759F"/>
    <w:rsid w:val="00D925E1"/>
    <w:rsid w:val="00D97835"/>
    <w:rsid w:val="00DA01CB"/>
    <w:rsid w:val="00DA16B6"/>
    <w:rsid w:val="00DA3074"/>
    <w:rsid w:val="00DA6B12"/>
    <w:rsid w:val="00DB015B"/>
    <w:rsid w:val="00DB0231"/>
    <w:rsid w:val="00DB185D"/>
    <w:rsid w:val="00DB1D92"/>
    <w:rsid w:val="00DB5778"/>
    <w:rsid w:val="00DC31F1"/>
    <w:rsid w:val="00DC7C20"/>
    <w:rsid w:val="00DD0D89"/>
    <w:rsid w:val="00DD1B4B"/>
    <w:rsid w:val="00DD2BED"/>
    <w:rsid w:val="00DD2F38"/>
    <w:rsid w:val="00DD5B36"/>
    <w:rsid w:val="00DD64C0"/>
    <w:rsid w:val="00DD64D6"/>
    <w:rsid w:val="00DD7243"/>
    <w:rsid w:val="00DE11AE"/>
    <w:rsid w:val="00DE16D8"/>
    <w:rsid w:val="00DE1C5E"/>
    <w:rsid w:val="00DE3D58"/>
    <w:rsid w:val="00DE4E7E"/>
    <w:rsid w:val="00DE5666"/>
    <w:rsid w:val="00DE5FC0"/>
    <w:rsid w:val="00DE61B7"/>
    <w:rsid w:val="00DE6ED7"/>
    <w:rsid w:val="00DE77A3"/>
    <w:rsid w:val="00DF0E49"/>
    <w:rsid w:val="00E01EFE"/>
    <w:rsid w:val="00E02554"/>
    <w:rsid w:val="00E04EE0"/>
    <w:rsid w:val="00E058B2"/>
    <w:rsid w:val="00E103A1"/>
    <w:rsid w:val="00E1127D"/>
    <w:rsid w:val="00E1365B"/>
    <w:rsid w:val="00E14EE4"/>
    <w:rsid w:val="00E15854"/>
    <w:rsid w:val="00E216A7"/>
    <w:rsid w:val="00E24A3F"/>
    <w:rsid w:val="00E32E71"/>
    <w:rsid w:val="00E32F23"/>
    <w:rsid w:val="00E34231"/>
    <w:rsid w:val="00E3548A"/>
    <w:rsid w:val="00E3553F"/>
    <w:rsid w:val="00E40F14"/>
    <w:rsid w:val="00E42C7A"/>
    <w:rsid w:val="00E44D8D"/>
    <w:rsid w:val="00E50207"/>
    <w:rsid w:val="00E5071E"/>
    <w:rsid w:val="00E51C4C"/>
    <w:rsid w:val="00E54606"/>
    <w:rsid w:val="00E604C2"/>
    <w:rsid w:val="00E607AA"/>
    <w:rsid w:val="00E62088"/>
    <w:rsid w:val="00E62E0B"/>
    <w:rsid w:val="00E63287"/>
    <w:rsid w:val="00E639F7"/>
    <w:rsid w:val="00E64095"/>
    <w:rsid w:val="00E668F4"/>
    <w:rsid w:val="00E674EE"/>
    <w:rsid w:val="00E67519"/>
    <w:rsid w:val="00E7008E"/>
    <w:rsid w:val="00E70178"/>
    <w:rsid w:val="00E71B0B"/>
    <w:rsid w:val="00E72FBD"/>
    <w:rsid w:val="00E760F2"/>
    <w:rsid w:val="00E77CBC"/>
    <w:rsid w:val="00E77D85"/>
    <w:rsid w:val="00E808CF"/>
    <w:rsid w:val="00E874C7"/>
    <w:rsid w:val="00E87749"/>
    <w:rsid w:val="00E90826"/>
    <w:rsid w:val="00E91A9C"/>
    <w:rsid w:val="00E92D7E"/>
    <w:rsid w:val="00E93879"/>
    <w:rsid w:val="00E93E74"/>
    <w:rsid w:val="00E97559"/>
    <w:rsid w:val="00E97692"/>
    <w:rsid w:val="00EA03B5"/>
    <w:rsid w:val="00EA19E4"/>
    <w:rsid w:val="00EA22E2"/>
    <w:rsid w:val="00EA25FD"/>
    <w:rsid w:val="00EA5B87"/>
    <w:rsid w:val="00EB02A6"/>
    <w:rsid w:val="00EB1E6B"/>
    <w:rsid w:val="00EB3D7F"/>
    <w:rsid w:val="00EB50E7"/>
    <w:rsid w:val="00EB5C4E"/>
    <w:rsid w:val="00EB7360"/>
    <w:rsid w:val="00EB7B07"/>
    <w:rsid w:val="00EC2318"/>
    <w:rsid w:val="00EC36AF"/>
    <w:rsid w:val="00EC5D9A"/>
    <w:rsid w:val="00EC624F"/>
    <w:rsid w:val="00ED2667"/>
    <w:rsid w:val="00ED5289"/>
    <w:rsid w:val="00ED5742"/>
    <w:rsid w:val="00ED616D"/>
    <w:rsid w:val="00EE0718"/>
    <w:rsid w:val="00EE0919"/>
    <w:rsid w:val="00EE123F"/>
    <w:rsid w:val="00EE18F8"/>
    <w:rsid w:val="00EE23C4"/>
    <w:rsid w:val="00EE4100"/>
    <w:rsid w:val="00EE45F6"/>
    <w:rsid w:val="00EE7BCF"/>
    <w:rsid w:val="00EE7D87"/>
    <w:rsid w:val="00EE7EC8"/>
    <w:rsid w:val="00EF353C"/>
    <w:rsid w:val="00EF3DE9"/>
    <w:rsid w:val="00EF42AB"/>
    <w:rsid w:val="00EF53D7"/>
    <w:rsid w:val="00EF644C"/>
    <w:rsid w:val="00F011D2"/>
    <w:rsid w:val="00F01C5C"/>
    <w:rsid w:val="00F02736"/>
    <w:rsid w:val="00F0398A"/>
    <w:rsid w:val="00F03E31"/>
    <w:rsid w:val="00F04CF4"/>
    <w:rsid w:val="00F05822"/>
    <w:rsid w:val="00F05FDF"/>
    <w:rsid w:val="00F14025"/>
    <w:rsid w:val="00F14432"/>
    <w:rsid w:val="00F148C5"/>
    <w:rsid w:val="00F1660F"/>
    <w:rsid w:val="00F21D44"/>
    <w:rsid w:val="00F21F3A"/>
    <w:rsid w:val="00F2401B"/>
    <w:rsid w:val="00F255E9"/>
    <w:rsid w:val="00F269D5"/>
    <w:rsid w:val="00F31CEB"/>
    <w:rsid w:val="00F3374D"/>
    <w:rsid w:val="00F34612"/>
    <w:rsid w:val="00F35A1C"/>
    <w:rsid w:val="00F37825"/>
    <w:rsid w:val="00F43520"/>
    <w:rsid w:val="00F43865"/>
    <w:rsid w:val="00F44E70"/>
    <w:rsid w:val="00F46401"/>
    <w:rsid w:val="00F51B34"/>
    <w:rsid w:val="00F52987"/>
    <w:rsid w:val="00F53195"/>
    <w:rsid w:val="00F540D7"/>
    <w:rsid w:val="00F56FDB"/>
    <w:rsid w:val="00F636B4"/>
    <w:rsid w:val="00F6377B"/>
    <w:rsid w:val="00F64047"/>
    <w:rsid w:val="00F64E1B"/>
    <w:rsid w:val="00F652CA"/>
    <w:rsid w:val="00F703E8"/>
    <w:rsid w:val="00F70C06"/>
    <w:rsid w:val="00F7227F"/>
    <w:rsid w:val="00F72CCF"/>
    <w:rsid w:val="00F74BD1"/>
    <w:rsid w:val="00F7635F"/>
    <w:rsid w:val="00F77D07"/>
    <w:rsid w:val="00F83B65"/>
    <w:rsid w:val="00F86B28"/>
    <w:rsid w:val="00F87B51"/>
    <w:rsid w:val="00F96081"/>
    <w:rsid w:val="00F9673E"/>
    <w:rsid w:val="00FA0D5E"/>
    <w:rsid w:val="00FA3626"/>
    <w:rsid w:val="00FA44A5"/>
    <w:rsid w:val="00FA4F04"/>
    <w:rsid w:val="00FA5AC3"/>
    <w:rsid w:val="00FA747B"/>
    <w:rsid w:val="00FB53F1"/>
    <w:rsid w:val="00FC0A30"/>
    <w:rsid w:val="00FC0A84"/>
    <w:rsid w:val="00FC29BB"/>
    <w:rsid w:val="00FC5FAA"/>
    <w:rsid w:val="00FC6008"/>
    <w:rsid w:val="00FD789E"/>
    <w:rsid w:val="00FE0045"/>
    <w:rsid w:val="00FE03BE"/>
    <w:rsid w:val="00FE263E"/>
    <w:rsid w:val="00FE28C3"/>
    <w:rsid w:val="00FE3B8D"/>
    <w:rsid w:val="00FE6179"/>
    <w:rsid w:val="00FE7974"/>
    <w:rsid w:val="00FE7B87"/>
    <w:rsid w:val="00FF0305"/>
    <w:rsid w:val="00FF0936"/>
    <w:rsid w:val="00FF2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4">
    <w:name w:val="heading 4"/>
    <w:basedOn w:val="Normal"/>
    <w:next w:val="Normal"/>
    <w:link w:val="Heading4Char"/>
    <w:uiPriority w:val="9"/>
    <w:semiHidden/>
    <w:qFormat/>
    <w:rsid w:val="00EE123F"/>
    <w:pPr>
      <w:keepNext/>
      <w:keepLines/>
      <w:spacing w:before="40" w:after="0"/>
      <w:outlineLvl w:val="3"/>
    </w:pPr>
    <w:rPr>
      <w:rFonts w:asciiTheme="majorHAnsi" w:eastAsiaTheme="majorEastAsia" w:hAnsiTheme="majorHAnsi" w:cstheme="majorBidi"/>
      <w:i/>
      <w:iCs/>
      <w:color w:val="1D0F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spacing w:after="227"/>
      <w:ind w:left="0"/>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3D7BD4"/>
    <w:rPr>
      <w:color w:val="605E5C"/>
      <w:shd w:val="clear" w:color="auto" w:fill="E1DFDD"/>
    </w:rPr>
  </w:style>
  <w:style w:type="character" w:customStyle="1" w:styleId="Heading4Char">
    <w:name w:val="Heading 4 Char"/>
    <w:basedOn w:val="DefaultParagraphFont"/>
    <w:link w:val="Heading4"/>
    <w:uiPriority w:val="9"/>
    <w:semiHidden/>
    <w:rsid w:val="00EE123F"/>
    <w:rPr>
      <w:rFonts w:asciiTheme="majorHAnsi" w:eastAsiaTheme="majorEastAsia" w:hAnsiTheme="majorHAnsi" w:cstheme="majorBidi"/>
      <w:i/>
      <w:iCs/>
      <w:color w:val="1D0F25" w:themeColor="accent1" w:themeShade="BF"/>
      <w:kern w:val="22"/>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137768717">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396634640">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470754623">
      <w:bodyDiv w:val="1"/>
      <w:marLeft w:val="0"/>
      <w:marRight w:val="0"/>
      <w:marTop w:val="0"/>
      <w:marBottom w:val="0"/>
      <w:divBdr>
        <w:top w:val="none" w:sz="0" w:space="0" w:color="auto"/>
        <w:left w:val="none" w:sz="0" w:space="0" w:color="auto"/>
        <w:bottom w:val="none" w:sz="0" w:space="0" w:color="auto"/>
        <w:right w:val="none" w:sz="0" w:space="0" w:color="auto"/>
      </w:divBdr>
    </w:div>
    <w:div w:id="5077199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538128156">
      <w:bodyDiv w:val="1"/>
      <w:marLeft w:val="0"/>
      <w:marRight w:val="0"/>
      <w:marTop w:val="0"/>
      <w:marBottom w:val="0"/>
      <w:divBdr>
        <w:top w:val="none" w:sz="0" w:space="0" w:color="auto"/>
        <w:left w:val="none" w:sz="0" w:space="0" w:color="auto"/>
        <w:bottom w:val="none" w:sz="0" w:space="0" w:color="auto"/>
        <w:right w:val="none" w:sz="0" w:space="0" w:color="auto"/>
      </w:divBdr>
    </w:div>
    <w:div w:id="54618316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62921002">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201360036">
      <w:bodyDiv w:val="1"/>
      <w:marLeft w:val="0"/>
      <w:marRight w:val="0"/>
      <w:marTop w:val="0"/>
      <w:marBottom w:val="0"/>
      <w:divBdr>
        <w:top w:val="none" w:sz="0" w:space="0" w:color="auto"/>
        <w:left w:val="none" w:sz="0" w:space="0" w:color="auto"/>
        <w:bottom w:val="none" w:sz="0" w:space="0" w:color="auto"/>
        <w:right w:val="none" w:sz="0" w:space="0" w:color="auto"/>
      </w:divBdr>
      <w:divsChild>
        <w:div w:id="503670990">
          <w:marLeft w:val="0"/>
          <w:marRight w:val="0"/>
          <w:marTop w:val="0"/>
          <w:marBottom w:val="0"/>
          <w:divBdr>
            <w:top w:val="none" w:sz="0" w:space="0" w:color="auto"/>
            <w:left w:val="none" w:sz="0" w:space="0" w:color="auto"/>
            <w:bottom w:val="none" w:sz="0" w:space="0" w:color="auto"/>
            <w:right w:val="none" w:sz="0" w:space="0" w:color="auto"/>
          </w:divBdr>
        </w:div>
      </w:divsChild>
    </w:div>
    <w:div w:id="1315135484">
      <w:bodyDiv w:val="1"/>
      <w:marLeft w:val="0"/>
      <w:marRight w:val="0"/>
      <w:marTop w:val="0"/>
      <w:marBottom w:val="0"/>
      <w:divBdr>
        <w:top w:val="none" w:sz="0" w:space="0" w:color="auto"/>
        <w:left w:val="none" w:sz="0" w:space="0" w:color="auto"/>
        <w:bottom w:val="none" w:sz="0" w:space="0" w:color="auto"/>
        <w:right w:val="none" w:sz="0" w:space="0" w:color="auto"/>
      </w:divBdr>
    </w:div>
    <w:div w:id="1326012343">
      <w:bodyDiv w:val="1"/>
      <w:marLeft w:val="0"/>
      <w:marRight w:val="0"/>
      <w:marTop w:val="0"/>
      <w:marBottom w:val="0"/>
      <w:divBdr>
        <w:top w:val="none" w:sz="0" w:space="0" w:color="auto"/>
        <w:left w:val="none" w:sz="0" w:space="0" w:color="auto"/>
        <w:bottom w:val="none" w:sz="0" w:space="0" w:color="auto"/>
        <w:right w:val="none" w:sz="0" w:space="0" w:color="auto"/>
      </w:divBdr>
    </w:div>
    <w:div w:id="1556622193">
      <w:bodyDiv w:val="1"/>
      <w:marLeft w:val="0"/>
      <w:marRight w:val="0"/>
      <w:marTop w:val="0"/>
      <w:marBottom w:val="0"/>
      <w:divBdr>
        <w:top w:val="none" w:sz="0" w:space="0" w:color="auto"/>
        <w:left w:val="none" w:sz="0" w:space="0" w:color="auto"/>
        <w:bottom w:val="none" w:sz="0" w:space="0" w:color="auto"/>
        <w:right w:val="none" w:sz="0" w:space="0" w:color="auto"/>
      </w:divBdr>
      <w:divsChild>
        <w:div w:id="706292348">
          <w:marLeft w:val="0"/>
          <w:marRight w:val="0"/>
          <w:marTop w:val="0"/>
          <w:marBottom w:val="0"/>
          <w:divBdr>
            <w:top w:val="none" w:sz="0" w:space="0" w:color="auto"/>
            <w:left w:val="none" w:sz="0" w:space="0" w:color="auto"/>
            <w:bottom w:val="none" w:sz="0" w:space="0" w:color="auto"/>
            <w:right w:val="none" w:sz="0" w:space="0" w:color="auto"/>
          </w:divBdr>
        </w:div>
      </w:divsChild>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1934239598">
      <w:bodyDiv w:val="1"/>
      <w:marLeft w:val="0"/>
      <w:marRight w:val="0"/>
      <w:marTop w:val="0"/>
      <w:marBottom w:val="0"/>
      <w:divBdr>
        <w:top w:val="none" w:sz="0" w:space="0" w:color="auto"/>
        <w:left w:val="none" w:sz="0" w:space="0" w:color="auto"/>
        <w:bottom w:val="none" w:sz="0" w:space="0" w:color="auto"/>
        <w:right w:val="none" w:sz="0" w:space="0" w:color="auto"/>
      </w:divBdr>
    </w:div>
    <w:div w:id="1939023549">
      <w:bodyDiv w:val="1"/>
      <w:marLeft w:val="0"/>
      <w:marRight w:val="0"/>
      <w:marTop w:val="0"/>
      <w:marBottom w:val="0"/>
      <w:divBdr>
        <w:top w:val="none" w:sz="0" w:space="0" w:color="auto"/>
        <w:left w:val="none" w:sz="0" w:space="0" w:color="auto"/>
        <w:bottom w:val="none" w:sz="0" w:space="0" w:color="auto"/>
        <w:right w:val="none" w:sz="0" w:space="0" w:color="auto"/>
      </w:divBdr>
    </w:div>
    <w:div w:id="2061325246">
      <w:bodyDiv w:val="1"/>
      <w:marLeft w:val="0"/>
      <w:marRight w:val="0"/>
      <w:marTop w:val="0"/>
      <w:marBottom w:val="0"/>
      <w:divBdr>
        <w:top w:val="none" w:sz="0" w:space="0" w:color="auto"/>
        <w:left w:val="none" w:sz="0" w:space="0" w:color="auto"/>
        <w:bottom w:val="none" w:sz="0" w:space="0" w:color="auto"/>
        <w:right w:val="none" w:sz="0" w:space="0" w:color="auto"/>
      </w:divBdr>
    </w:div>
    <w:div w:id="207573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XtQW7q"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luke.w.strudwick@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tyles" Target="styles.xml"/><Relationship Id="rId21" Type="http://schemas.openxmlformats.org/officeDocument/2006/relationships/hyperlink" Target="mailto:gerry.spahn@rolls-roycemotorcarsna.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Marius.Tegneby@rolls-roycemotorcars.com" TargetMode="External"/><Relationship Id="rId25" Type="http://schemas.openxmlformats.org/officeDocument/2006/relationships/hyperlink" Target="mailto:Ou.Sun@rolls-roycemotorcars.com" TargetMode="Externa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Malika.Abdullaeva@partner.rolls-roycemotorcars.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RollsRoyceMotorCars" TargetMode="External"/><Relationship Id="rId24" Type="http://schemas.openxmlformats.org/officeDocument/2006/relationships/hyperlink" Target="mailto:ruth.hilse@rolls-roycemotorcars.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mma.begley@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hyperlink" Target="mailto:isabel.matthews@rolls-roycemotorcars.com" TargetMode="External"/><Relationship Id="rId10" Type="http://schemas.openxmlformats.org/officeDocument/2006/relationships/hyperlink" Target="https://www.linkedin.com/company/rolls-royce-motor-cars/" TargetMode="External"/><Relationship Id="rId19" Type="http://schemas.openxmlformats.org/officeDocument/2006/relationships/hyperlink" Target="mailto:Georgina.Cox@rolls-roycemotorcars.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ss.rolls-roycemotorcars.com/rolls-royce-motor-cars-pressclub" TargetMode="External"/><Relationship Id="rId14" Type="http://schemas.openxmlformats.org/officeDocument/2006/relationships/hyperlink" Target="https://www.press.rolls-roycemotorcars.com/rolls-royce-motor-cars-pressclub/article/detail/T0414618EN/%C2%A34bn-for-uk-plc%E2%80%99:-rolls-royce-motor-cars-%E2%80%93-the-great-british-success-story" TargetMode="External"/><Relationship Id="rId22" Type="http://schemas.openxmlformats.org/officeDocument/2006/relationships/hyperlink" Target="mailto:Juliana.Tan@rolls-roycemotorcars.com" TargetMode="External"/><Relationship Id="rId27" Type="http://schemas.openxmlformats.org/officeDocument/2006/relationships/hyperlink" Target="mailto:haya.shanata@rolls-roycemotorcars.com"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7</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2022-09-29T10:12:00Z</cp:lastPrinted>
  <dcterms:created xsi:type="dcterms:W3CDTF">2025-07-24T06:18:00Z</dcterms:created>
  <dcterms:modified xsi:type="dcterms:W3CDTF">2025-07-24T08:51:00Z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601314-b878-4900-a263-6d04f23371fa_Enabled">
    <vt:lpwstr>true</vt:lpwstr>
  </property>
  <property fmtid="{D5CDD505-2E9C-101B-9397-08002B2CF9AE}" pid="3" name="MSIP_Label_c2601314-b878-4900-a263-6d04f23371fa_SetDate">
    <vt:lpwstr>2025-07-06T12:40:13Z</vt:lpwstr>
  </property>
  <property fmtid="{D5CDD505-2E9C-101B-9397-08002B2CF9AE}" pid="4" name="MSIP_Label_c2601314-b878-4900-a263-6d04f23371fa_Method">
    <vt:lpwstr>Privileged</vt:lpwstr>
  </property>
  <property fmtid="{D5CDD505-2E9C-101B-9397-08002B2CF9AE}" pid="5" name="MSIP_Label_c2601314-b878-4900-a263-6d04f23371fa_Name">
    <vt:lpwstr>c2601314-b878-4900-a263-6d04f23371fa</vt:lpwstr>
  </property>
  <property fmtid="{D5CDD505-2E9C-101B-9397-08002B2CF9AE}" pid="6" name="MSIP_Label_c2601314-b878-4900-a263-6d04f23371fa_SiteId">
    <vt:lpwstr>ce849bab-cc1c-465b-b62e-18f07c9ac198</vt:lpwstr>
  </property>
  <property fmtid="{D5CDD505-2E9C-101B-9397-08002B2CF9AE}" pid="7" name="MSIP_Label_c2601314-b878-4900-a263-6d04f23371fa_ActionId">
    <vt:lpwstr>ab762552-a167-4476-8f15-9912abdbcb33</vt:lpwstr>
  </property>
  <property fmtid="{D5CDD505-2E9C-101B-9397-08002B2CF9AE}" pid="8" name="MSIP_Label_c2601314-b878-4900-a263-6d04f23371fa_ContentBits">
    <vt:lpwstr>0</vt:lpwstr>
  </property>
</Properties>
</file>