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7145" w14:textId="42981B9E" w:rsidR="00EB7360" w:rsidRPr="00961E80" w:rsidRDefault="00EB7360" w:rsidP="003A0EC5">
      <w:pPr>
        <w:pStyle w:val="Title"/>
        <w:ind w:left="360"/>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61EECF66" w14:textId="15215C2E" w:rsidR="00DD094A" w:rsidRPr="00F5695F" w:rsidRDefault="001A7D42" w:rsidP="00F5695F">
      <w:pPr>
        <w:jc w:val="center"/>
        <w:rPr>
          <w:rFonts w:eastAsiaTheme="minorEastAsia"/>
          <w:sz w:val="32"/>
          <w:szCs w:val="32"/>
        </w:rPr>
      </w:pPr>
      <w:r w:rsidRPr="00F5695F">
        <w:rPr>
          <w:rFonts w:eastAsiaTheme="minorEastAsia"/>
          <w:sz w:val="32"/>
          <w:szCs w:val="32"/>
        </w:rPr>
        <w:t xml:space="preserve">PHANTOM AT 100: </w:t>
      </w:r>
    </w:p>
    <w:p w14:paraId="5CAD9FD4" w14:textId="077F4758" w:rsidR="003F0656" w:rsidRPr="00F5695F" w:rsidRDefault="008F60C8" w:rsidP="00F5695F">
      <w:pPr>
        <w:jc w:val="center"/>
        <w:rPr>
          <w:rFonts w:eastAsiaTheme="minorEastAsia"/>
          <w:sz w:val="32"/>
          <w:szCs w:val="32"/>
        </w:rPr>
      </w:pPr>
      <w:r w:rsidRPr="00F5695F">
        <w:rPr>
          <w:rFonts w:eastAsiaTheme="minorEastAsia"/>
          <w:sz w:val="32"/>
          <w:szCs w:val="32"/>
        </w:rPr>
        <w:t xml:space="preserve">A SILENT WITNESS TO A </w:t>
      </w:r>
      <w:r w:rsidR="001A7D42" w:rsidRPr="00F5695F">
        <w:rPr>
          <w:rFonts w:eastAsiaTheme="minorEastAsia"/>
          <w:sz w:val="32"/>
          <w:szCs w:val="32"/>
        </w:rPr>
        <w:t>CENTURY OF ART</w:t>
      </w:r>
    </w:p>
    <w:p w14:paraId="49DCB10B" w14:textId="77777777" w:rsidR="00D46B72" w:rsidRPr="00BC6847" w:rsidRDefault="00D46B72" w:rsidP="00BC6847">
      <w:pPr>
        <w:spacing w:after="227"/>
      </w:pPr>
    </w:p>
    <w:p w14:paraId="2D6C8C13" w14:textId="44C929AC" w:rsidR="001F6D78" w:rsidRPr="00BC6847" w:rsidRDefault="00A57E9A" w:rsidP="00594F85">
      <w:pPr>
        <w:rPr>
          <w:color w:val="FF6432" w:themeColor="accent5"/>
        </w:rPr>
      </w:pPr>
      <w:r w:rsidRPr="00BA26EA">
        <w:t>Wednesday 6 August 2025</w:t>
      </w:r>
      <w:r w:rsidR="007C70AA" w:rsidRPr="00BA26EA">
        <w:t>,</w:t>
      </w:r>
      <w:r w:rsidR="001F6D78" w:rsidRPr="00BA26EA">
        <w:t xml:space="preserve"> Goodwood</w:t>
      </w:r>
      <w:r w:rsidR="007C70AA" w:rsidRPr="00BA26EA">
        <w:t>,</w:t>
      </w:r>
      <w:r w:rsidR="001F6D78" w:rsidRPr="00BA26EA">
        <w:t xml:space="preserve"> West Sussex</w:t>
      </w:r>
      <w:r w:rsidR="00AB4049" w:rsidRPr="00BA26EA">
        <w:t xml:space="preserve">    </w:t>
      </w:r>
      <w:r w:rsidR="00BE47BF" w:rsidRPr="00BA26EA">
        <w:tab/>
      </w:r>
      <w:r w:rsidR="00594F85">
        <w:rPr>
          <w:rFonts w:ascii="Riviera Nights Bold" w:hAnsi="Riviera Nights Bold"/>
          <w:color w:val="FF6432" w:themeColor="accent5"/>
        </w:rPr>
        <w:t>(E</w:t>
      </w:r>
      <w:r w:rsidR="00B41C78" w:rsidRPr="00BA26EA">
        <w:rPr>
          <w:rFonts w:ascii="Riviera Nights Bold" w:hAnsi="Riviera Nights Bold"/>
          <w:color w:val="FF6432" w:themeColor="accent5"/>
        </w:rPr>
        <w:t xml:space="preserve">MBARGO UNTIL </w:t>
      </w:r>
      <w:r w:rsidR="00BE47BF" w:rsidRPr="00BA26EA">
        <w:rPr>
          <w:rFonts w:ascii="Riviera Nights Bold" w:hAnsi="Riviera Nights Bold"/>
          <w:color w:val="FF6432" w:themeColor="accent5"/>
        </w:rPr>
        <w:t>1</w:t>
      </w:r>
      <w:r w:rsidRPr="00BA26EA">
        <w:rPr>
          <w:rFonts w:ascii="Riviera Nights Bold" w:hAnsi="Riviera Nights Bold"/>
          <w:color w:val="FF6432" w:themeColor="accent5"/>
        </w:rPr>
        <w:t>3</w:t>
      </w:r>
      <w:r w:rsidR="00BE47BF" w:rsidRPr="00BA26EA">
        <w:rPr>
          <w:rFonts w:ascii="Riviera Nights Bold" w:hAnsi="Riviera Nights Bold"/>
          <w:color w:val="FF6432" w:themeColor="accent5"/>
        </w:rPr>
        <w:t>:00 BST</w:t>
      </w:r>
      <w:r w:rsidR="00594F85">
        <w:rPr>
          <w:rFonts w:ascii="Riviera Nights Bold" w:hAnsi="Riviera Nights Bold"/>
          <w:color w:val="FF6432" w:themeColor="accent5"/>
        </w:rPr>
        <w:t>)</w:t>
      </w:r>
    </w:p>
    <w:p w14:paraId="10ED55EF" w14:textId="105F5E09" w:rsidR="00DD094A" w:rsidRPr="00BA26EA" w:rsidRDefault="00276023" w:rsidP="00B41C78">
      <w:pPr>
        <w:pStyle w:val="Bullets"/>
        <w:spacing w:after="165"/>
        <w:ind w:left="714" w:hanging="357"/>
        <w:rPr>
          <w:i/>
          <w:iCs/>
        </w:rPr>
      </w:pPr>
      <w:r w:rsidRPr="00276023">
        <w:t>Rolls-Royce celebrates Phantom</w:t>
      </w:r>
      <w:r w:rsidR="007C70AA">
        <w:t>’</w:t>
      </w:r>
      <w:r w:rsidRPr="00276023">
        <w:t xml:space="preserve">s century-long </w:t>
      </w:r>
      <w:r w:rsidR="00DD094A">
        <w:t>presence in</w:t>
      </w:r>
      <w:r w:rsidRPr="00276023">
        <w:t xml:space="preserve"> the art world</w:t>
      </w:r>
    </w:p>
    <w:p w14:paraId="1F2A5FEB" w14:textId="2D441433" w:rsidR="003343D0" w:rsidRPr="00B41C78" w:rsidRDefault="003343D0" w:rsidP="00B41C78">
      <w:pPr>
        <w:pStyle w:val="Bullets"/>
        <w:spacing w:after="165"/>
        <w:ind w:left="714" w:hanging="357"/>
        <w:rPr>
          <w:i/>
          <w:iCs/>
        </w:rPr>
      </w:pPr>
      <w:r w:rsidRPr="003343D0">
        <w:t>How Phantom was connected to leading artists, and how it became art itself</w:t>
      </w:r>
    </w:p>
    <w:p w14:paraId="26A221F9" w14:textId="27C7B555" w:rsidR="00276023" w:rsidRDefault="00276023" w:rsidP="00276023">
      <w:pPr>
        <w:pStyle w:val="Bullets"/>
        <w:spacing w:after="165"/>
        <w:ind w:left="714" w:hanging="357"/>
        <w:rPr>
          <w:i/>
          <w:iCs/>
        </w:rPr>
      </w:pPr>
      <w:r>
        <w:t>Art for every Phantom: Charles Sykes and the Spirit of Ecstasy mascot</w:t>
      </w:r>
    </w:p>
    <w:p w14:paraId="1A02F728" w14:textId="430B6D62" w:rsidR="002425F4" w:rsidRPr="00BC6847" w:rsidRDefault="002425F4" w:rsidP="00BA26EA">
      <w:pPr>
        <w:pStyle w:val="Bullets"/>
        <w:numPr>
          <w:ilvl w:val="0"/>
          <w:numId w:val="0"/>
        </w:numPr>
        <w:spacing w:after="165"/>
      </w:pPr>
    </w:p>
    <w:p w14:paraId="0576841C" w14:textId="1CA9248D" w:rsidR="002425F4" w:rsidRDefault="007C70AA" w:rsidP="00594F85">
      <w:pPr>
        <w:rPr>
          <w:i/>
          <w:iCs/>
        </w:rPr>
      </w:pPr>
      <w:r>
        <w:rPr>
          <w:i/>
          <w:iCs/>
        </w:rPr>
        <w:t>“</w:t>
      </w:r>
      <w:r w:rsidR="002425F4" w:rsidRPr="002425F4">
        <w:rPr>
          <w:i/>
          <w:iCs/>
        </w:rPr>
        <w:t>For 100 years</w:t>
      </w:r>
      <w:r>
        <w:rPr>
          <w:i/>
          <w:iCs/>
        </w:rPr>
        <w:t>,</w:t>
      </w:r>
      <w:r w:rsidR="002425F4" w:rsidRPr="002425F4">
        <w:rPr>
          <w:i/>
          <w:iCs/>
        </w:rPr>
        <w:t xml:space="preserve"> </w:t>
      </w:r>
      <w:r w:rsidR="001A6A54">
        <w:rPr>
          <w:i/>
          <w:iCs/>
        </w:rPr>
        <w:t xml:space="preserve">the </w:t>
      </w:r>
      <w:r w:rsidR="00695659">
        <w:rPr>
          <w:i/>
          <w:iCs/>
        </w:rPr>
        <w:t xml:space="preserve">Rolls-Royce </w:t>
      </w:r>
      <w:r w:rsidR="002425F4" w:rsidRPr="002425F4">
        <w:rPr>
          <w:i/>
          <w:iCs/>
        </w:rPr>
        <w:t>Phantom</w:t>
      </w:r>
      <w:r w:rsidR="001A6A54">
        <w:rPr>
          <w:i/>
          <w:iCs/>
        </w:rPr>
        <w:t xml:space="preserve"> has moved in the same circles as the world’s leading </w:t>
      </w:r>
      <w:r w:rsidR="00C67812">
        <w:rPr>
          <w:i/>
          <w:iCs/>
        </w:rPr>
        <w:t>artists</w:t>
      </w:r>
      <w:r w:rsidR="001A6A54">
        <w:rPr>
          <w:i/>
          <w:iCs/>
        </w:rPr>
        <w:t xml:space="preserve">. </w:t>
      </w:r>
      <w:r w:rsidR="001A6A54" w:rsidRPr="001A6A54">
        <w:rPr>
          <w:i/>
          <w:iCs/>
        </w:rPr>
        <w:t xml:space="preserve">As a symbol of self-expression, </w:t>
      </w:r>
      <w:r w:rsidR="001A6A54">
        <w:rPr>
          <w:i/>
          <w:iCs/>
        </w:rPr>
        <w:t>Phantom</w:t>
      </w:r>
      <w:r w:rsidR="001A6A54" w:rsidRPr="001A6A54">
        <w:rPr>
          <w:i/>
          <w:iCs/>
        </w:rPr>
        <w:t xml:space="preserve"> has often featured </w:t>
      </w:r>
      <w:r w:rsidR="00C67812">
        <w:rPr>
          <w:i/>
          <w:iCs/>
        </w:rPr>
        <w:t>in</w:t>
      </w:r>
      <w:r w:rsidR="001A6A54" w:rsidRPr="001A6A54">
        <w:rPr>
          <w:i/>
          <w:iCs/>
        </w:rPr>
        <w:t xml:space="preserve"> </w:t>
      </w:r>
      <w:r w:rsidR="00D263F6">
        <w:rPr>
          <w:i/>
          <w:iCs/>
        </w:rPr>
        <w:t xml:space="preserve">incidents </w:t>
      </w:r>
      <w:r w:rsidR="001A6A54" w:rsidRPr="001A6A54">
        <w:rPr>
          <w:i/>
          <w:iCs/>
        </w:rPr>
        <w:t>of creative significance</w:t>
      </w:r>
      <w:r w:rsidR="00B64633">
        <w:rPr>
          <w:i/>
          <w:iCs/>
        </w:rPr>
        <w:t xml:space="preserve"> – many of them </w:t>
      </w:r>
      <w:r w:rsidR="00C67812">
        <w:rPr>
          <w:i/>
          <w:iCs/>
        </w:rPr>
        <w:t xml:space="preserve">defining moments </w:t>
      </w:r>
      <w:r w:rsidR="0077514E">
        <w:rPr>
          <w:i/>
          <w:iCs/>
        </w:rPr>
        <w:t>of the last decade</w:t>
      </w:r>
      <w:r w:rsidR="002425F4" w:rsidRPr="002425F4">
        <w:rPr>
          <w:i/>
          <w:iCs/>
        </w:rPr>
        <w:t>. As we mark Phantom</w:t>
      </w:r>
      <w:r>
        <w:rPr>
          <w:i/>
          <w:iCs/>
        </w:rPr>
        <w:t>’</w:t>
      </w:r>
      <w:r w:rsidR="002425F4" w:rsidRPr="002425F4">
        <w:rPr>
          <w:i/>
          <w:iCs/>
        </w:rPr>
        <w:t>s centenary</w:t>
      </w:r>
      <w:r>
        <w:rPr>
          <w:i/>
          <w:iCs/>
        </w:rPr>
        <w:t>,</w:t>
      </w:r>
      <w:r w:rsidR="002425F4" w:rsidRPr="002425F4">
        <w:rPr>
          <w:i/>
          <w:iCs/>
        </w:rPr>
        <w:t xml:space="preserve"> it is the perfect </w:t>
      </w:r>
      <w:r w:rsidR="00D263F6">
        <w:rPr>
          <w:i/>
          <w:iCs/>
        </w:rPr>
        <w:t>time</w:t>
      </w:r>
      <w:r w:rsidR="00D263F6" w:rsidRPr="002425F4">
        <w:rPr>
          <w:i/>
          <w:iCs/>
        </w:rPr>
        <w:t xml:space="preserve"> </w:t>
      </w:r>
      <w:r w:rsidR="002425F4" w:rsidRPr="002425F4">
        <w:rPr>
          <w:i/>
          <w:iCs/>
        </w:rPr>
        <w:t xml:space="preserve">to reflect on </w:t>
      </w:r>
      <w:r w:rsidR="00C67812">
        <w:rPr>
          <w:i/>
          <w:iCs/>
        </w:rPr>
        <w:t>this motor car’s</w:t>
      </w:r>
      <w:r w:rsidR="006708B1">
        <w:rPr>
          <w:i/>
          <w:iCs/>
        </w:rPr>
        <w:t xml:space="preserve"> </w:t>
      </w:r>
      <w:r w:rsidR="00D263F6">
        <w:rPr>
          <w:i/>
          <w:iCs/>
        </w:rPr>
        <w:t xml:space="preserve">endlessly intriguing </w:t>
      </w:r>
      <w:r w:rsidR="006708B1">
        <w:rPr>
          <w:i/>
          <w:iCs/>
        </w:rPr>
        <w:t xml:space="preserve">legacy and the </w:t>
      </w:r>
      <w:r w:rsidR="00BC25B2">
        <w:rPr>
          <w:i/>
          <w:iCs/>
        </w:rPr>
        <w:t>artistic</w:t>
      </w:r>
      <w:r w:rsidR="006708B1">
        <w:rPr>
          <w:i/>
          <w:iCs/>
        </w:rPr>
        <w:t xml:space="preserve"> personalities who</w:t>
      </w:r>
      <w:r w:rsidR="00BC25B2">
        <w:rPr>
          <w:i/>
          <w:iCs/>
        </w:rPr>
        <w:t xml:space="preserve"> played a role in</w:t>
      </w:r>
      <w:r w:rsidR="006708B1">
        <w:rPr>
          <w:i/>
          <w:iCs/>
        </w:rPr>
        <w:t xml:space="preserve"> shap</w:t>
      </w:r>
      <w:r w:rsidR="00BC25B2">
        <w:rPr>
          <w:i/>
          <w:iCs/>
        </w:rPr>
        <w:t xml:space="preserve">ing </w:t>
      </w:r>
      <w:r w:rsidR="006708B1">
        <w:rPr>
          <w:i/>
          <w:iCs/>
        </w:rPr>
        <w:t xml:space="preserve">its </w:t>
      </w:r>
      <w:r w:rsidR="005864F7">
        <w:rPr>
          <w:i/>
          <w:iCs/>
        </w:rPr>
        <w:t>story</w:t>
      </w:r>
      <w:r w:rsidR="006708B1">
        <w:rPr>
          <w:i/>
          <w:iCs/>
        </w:rPr>
        <w:t>.</w:t>
      </w:r>
      <w:r>
        <w:rPr>
          <w:i/>
          <w:iCs/>
        </w:rPr>
        <w:t>”</w:t>
      </w:r>
    </w:p>
    <w:p w14:paraId="658C3897" w14:textId="740FC6AE" w:rsidR="00E456CB" w:rsidRPr="00594F85" w:rsidRDefault="009A417E" w:rsidP="00594F85">
      <w:pPr>
        <w:pStyle w:val="Bullets"/>
        <w:numPr>
          <w:ilvl w:val="0"/>
          <w:numId w:val="0"/>
        </w:numPr>
        <w:spacing w:after="165"/>
        <w:ind w:left="227" w:hanging="227"/>
        <w:rPr>
          <w:rFonts w:ascii="Riviera Nights Light" w:hAnsi="Riviera Nights Light"/>
          <w:b/>
          <w:bCs/>
        </w:rPr>
      </w:pPr>
      <w:r w:rsidRPr="00594F85">
        <w:rPr>
          <w:rFonts w:ascii="Riviera Nights Light" w:hAnsi="Riviera Nights Light"/>
          <w:b/>
          <w:bCs/>
        </w:rPr>
        <w:t>Chris Brownridge</w:t>
      </w:r>
      <w:r w:rsidR="007C70AA" w:rsidRPr="00594F85">
        <w:rPr>
          <w:rFonts w:ascii="Riviera Nights Light" w:hAnsi="Riviera Nights Light"/>
          <w:b/>
          <w:bCs/>
        </w:rPr>
        <w:t>,</w:t>
      </w:r>
      <w:r w:rsidRPr="00594F85">
        <w:rPr>
          <w:rFonts w:ascii="Riviera Nights Light" w:hAnsi="Riviera Nights Light"/>
          <w:b/>
          <w:bCs/>
        </w:rPr>
        <w:t xml:space="preserve"> Chief Executive</w:t>
      </w:r>
      <w:r w:rsidR="007C70AA" w:rsidRPr="00594F85">
        <w:rPr>
          <w:rFonts w:ascii="Riviera Nights Light" w:hAnsi="Riviera Nights Light"/>
          <w:b/>
          <w:bCs/>
        </w:rPr>
        <w:t>,</w:t>
      </w:r>
      <w:r w:rsidRPr="00594F85">
        <w:rPr>
          <w:rFonts w:ascii="Riviera Nights Light" w:hAnsi="Riviera Nights Light"/>
          <w:b/>
          <w:bCs/>
        </w:rPr>
        <w:t xml:space="preserve"> </w:t>
      </w:r>
      <w:r w:rsidR="0024308C" w:rsidRPr="00594F85">
        <w:rPr>
          <w:rFonts w:ascii="Riviera Nights Light" w:hAnsi="Riviera Nights Light"/>
          <w:b/>
          <w:bCs/>
        </w:rPr>
        <w:t>Rolls-Royce Motor Cars</w:t>
      </w:r>
    </w:p>
    <w:p w14:paraId="1F1A04D8" w14:textId="77777777" w:rsidR="00B41C78" w:rsidRDefault="00B41C78" w:rsidP="00594F85"/>
    <w:p w14:paraId="707EA52D" w14:textId="4FDA96B7" w:rsidR="00C70CFC" w:rsidRDefault="00C70CFC" w:rsidP="00594F85">
      <w:r w:rsidRPr="00C70CFC">
        <w:t xml:space="preserve">Rolls-Royce has been associated with the greatest names in contemporary art since its foundation. Masters including </w:t>
      </w:r>
      <w:r w:rsidR="005B1D67">
        <w:t xml:space="preserve">Salvador </w:t>
      </w:r>
      <w:r w:rsidR="005B1D67" w:rsidRPr="005B1D67">
        <w:t>Dalí</w:t>
      </w:r>
      <w:r w:rsidR="005B1D67">
        <w:t xml:space="preserve">, Andy Warhol, </w:t>
      </w:r>
      <w:r w:rsidRPr="00C70CFC">
        <w:t>Henri Matisse</w:t>
      </w:r>
      <w:r w:rsidR="007C70AA">
        <w:t>,</w:t>
      </w:r>
      <w:r w:rsidRPr="00C70CFC">
        <w:t xml:space="preserve"> Pablo Picasso</w:t>
      </w:r>
      <w:r w:rsidR="007C70AA">
        <w:t>,</w:t>
      </w:r>
      <w:r w:rsidRPr="00C70CFC">
        <w:t xml:space="preserve"> Christian </w:t>
      </w:r>
      <w:r w:rsidR="007C70AA">
        <w:t>‘</w:t>
      </w:r>
      <w:r w:rsidRPr="00C70CFC">
        <w:t>Bébé</w:t>
      </w:r>
      <w:r w:rsidR="007C70AA">
        <w:t>’</w:t>
      </w:r>
      <w:r w:rsidRPr="00C70CFC">
        <w:t xml:space="preserve"> Bérard and Cecil Beaton all travelled by Rolls-Royce. Dame Laura Knight</w:t>
      </w:r>
      <w:r w:rsidR="007C70AA">
        <w:t>,</w:t>
      </w:r>
      <w:r w:rsidRPr="00C70CFC">
        <w:t xml:space="preserve"> the first woman elected to full membership of the Royal Academy</w:t>
      </w:r>
      <w:r w:rsidR="00171A4F">
        <w:t xml:space="preserve"> of Arts</w:t>
      </w:r>
      <w:r w:rsidR="007C70AA">
        <w:t>,</w:t>
      </w:r>
      <w:r w:rsidRPr="00C70CFC">
        <w:t xml:space="preserve"> even used a Rolls-Royce as a mobile studio</w:t>
      </w:r>
      <w:r w:rsidR="007C70AA">
        <w:t>,</w:t>
      </w:r>
      <w:r w:rsidRPr="00C70CFC">
        <w:t xml:space="preserve"> painting from its interior at racecourses such as Epsom and Ascot. The world</w:t>
      </w:r>
      <w:r w:rsidR="007C70AA">
        <w:t>’</w:t>
      </w:r>
      <w:r w:rsidRPr="00C70CFC">
        <w:t>s most notable collectors</w:t>
      </w:r>
      <w:r w:rsidR="007C70AA">
        <w:t>,</w:t>
      </w:r>
      <w:r w:rsidRPr="00C70CFC">
        <w:t xml:space="preserve"> too</w:t>
      </w:r>
      <w:r w:rsidR="007C70AA">
        <w:t>,</w:t>
      </w:r>
      <w:r w:rsidRPr="00C70CFC">
        <w:t xml:space="preserve"> were drawn to the </w:t>
      </w:r>
      <w:r>
        <w:t>brand</w:t>
      </w:r>
      <w:r w:rsidR="007C70AA">
        <w:t>,</w:t>
      </w:r>
      <w:r w:rsidR="002C4125">
        <w:t xml:space="preserve"> </w:t>
      </w:r>
      <w:r w:rsidRPr="00C70CFC">
        <w:t>among them Jacquelyn de Rothschild</w:t>
      </w:r>
      <w:r w:rsidR="007C70AA">
        <w:t>,</w:t>
      </w:r>
      <w:r w:rsidRPr="00C70CFC">
        <w:t xml:space="preserve"> Peggy Guggenheim and Nelson Rockefeller.</w:t>
      </w:r>
    </w:p>
    <w:p w14:paraId="288578BF" w14:textId="04126DB2" w:rsidR="00DC220B" w:rsidRDefault="0077455C" w:rsidP="00594F85">
      <w:r w:rsidRPr="0077455C">
        <w:t>However</w:t>
      </w:r>
      <w:r w:rsidR="007C70AA">
        <w:t>,</w:t>
      </w:r>
      <w:r w:rsidRPr="0077455C">
        <w:t xml:space="preserve"> it is </w:t>
      </w:r>
      <w:r w:rsidR="00BC25B2" w:rsidRPr="0077455C">
        <w:t>Phantom</w:t>
      </w:r>
      <w:r w:rsidR="00BC25B2">
        <w:t>,</w:t>
      </w:r>
      <w:r w:rsidR="00BC25B2" w:rsidRPr="0077455C">
        <w:t xml:space="preserve"> </w:t>
      </w:r>
      <w:r w:rsidRPr="0077455C">
        <w:t>the marque</w:t>
      </w:r>
      <w:r w:rsidR="007C70AA">
        <w:t>’</w:t>
      </w:r>
      <w:r w:rsidRPr="0077455C">
        <w:t>s pinnacle product</w:t>
      </w:r>
      <w:r w:rsidR="00F021FA">
        <w:t xml:space="preserve"> which celebrates its centenary in 2025</w:t>
      </w:r>
      <w:r w:rsidR="00BC25B2">
        <w:t>,</w:t>
      </w:r>
      <w:r w:rsidR="0020094C" w:rsidRPr="0077455C">
        <w:t xml:space="preserve"> </w:t>
      </w:r>
      <w:r w:rsidRPr="0077455C">
        <w:t xml:space="preserve">that is </w:t>
      </w:r>
      <w:r w:rsidR="000F2E1A">
        <w:t>most closely</w:t>
      </w:r>
      <w:r w:rsidRPr="0077455C">
        <w:t xml:space="preserve"> linked to the art world. Over eight generations and 100 years</w:t>
      </w:r>
      <w:r w:rsidR="007C70AA">
        <w:t>,</w:t>
      </w:r>
      <w:r w:rsidRPr="0077455C">
        <w:t xml:space="preserve"> this motor </w:t>
      </w:r>
      <w:r w:rsidRPr="0077455C">
        <w:lastRenderedPageBreak/>
        <w:t>car has been owned by some of the most famous creat</w:t>
      </w:r>
      <w:r w:rsidR="00D42B78">
        <w:t>ives</w:t>
      </w:r>
      <w:r w:rsidRPr="0077455C">
        <w:t xml:space="preserve"> in modern history. </w:t>
      </w:r>
      <w:r w:rsidR="00DA3B1C">
        <w:t xml:space="preserve">Phantom itself </w:t>
      </w:r>
      <w:r w:rsidR="00333CAE" w:rsidRPr="00333CAE">
        <w:t xml:space="preserve">has </w:t>
      </w:r>
      <w:r w:rsidR="00D42B78">
        <w:t>been exhibited</w:t>
      </w:r>
      <w:r w:rsidR="00333CAE" w:rsidRPr="00333CAE">
        <w:t xml:space="preserve"> in</w:t>
      </w:r>
      <w:r w:rsidR="00240702">
        <w:t xml:space="preserve"> </w:t>
      </w:r>
      <w:r w:rsidR="00333CAE" w:rsidRPr="00333CAE">
        <w:t>galleries around the world as an artwork in its own right – from institutional collections</w:t>
      </w:r>
      <w:r w:rsidR="007C70AA">
        <w:t>,</w:t>
      </w:r>
      <w:r w:rsidR="00333CAE" w:rsidRPr="00333CAE">
        <w:t xml:space="preserve"> such as London</w:t>
      </w:r>
      <w:r w:rsidR="007C70AA">
        <w:t>’</w:t>
      </w:r>
      <w:r w:rsidR="00333CAE" w:rsidRPr="00333CAE">
        <w:t>s Saatchi Gallery and the Smithsonian Design Museum in New York</w:t>
      </w:r>
      <w:r w:rsidR="007C70AA">
        <w:t>,</w:t>
      </w:r>
      <w:r w:rsidR="00333CAE" w:rsidRPr="00333CAE">
        <w:t xml:space="preserve"> to</w:t>
      </w:r>
      <w:r w:rsidR="002E51E4">
        <w:t xml:space="preserve"> countless</w:t>
      </w:r>
      <w:r w:rsidR="00333CAE" w:rsidRPr="00333CAE">
        <w:t xml:space="preserve"> independent galleries and exhibition spaces.</w:t>
      </w:r>
    </w:p>
    <w:p w14:paraId="6CEECDA2" w14:textId="48750D1D" w:rsidR="00962C3F" w:rsidRDefault="00605870" w:rsidP="00594F85">
      <w:r>
        <w:t>T</w:t>
      </w:r>
      <w:r w:rsidR="0077455C" w:rsidRPr="0077455C">
        <w:t>his enduring connection between Phantom and the art world</w:t>
      </w:r>
      <w:r w:rsidR="00695659">
        <w:t xml:space="preserve"> reflects a long tradition of creative exchange. Over the years, Phantom has attracted </w:t>
      </w:r>
      <w:r w:rsidR="00BA48F5">
        <w:t xml:space="preserve">the most </w:t>
      </w:r>
      <w:r w:rsidR="00695659" w:rsidRPr="00695659">
        <w:t>vivid artistic imaginations</w:t>
      </w:r>
      <w:r w:rsidR="00BA48F5">
        <w:t xml:space="preserve">, giving rise to encounters </w:t>
      </w:r>
      <w:r w:rsidR="006E159F">
        <w:t>that are as unexpected as they are</w:t>
      </w:r>
      <w:r w:rsidR="006E159F" w:rsidRPr="006E159F">
        <w:t xml:space="preserve"> unforgettable.</w:t>
      </w:r>
    </w:p>
    <w:p w14:paraId="756403A1" w14:textId="77777777" w:rsidR="00B41C78" w:rsidRDefault="00B41C78" w:rsidP="00594F85">
      <w:pPr>
        <w:tabs>
          <w:tab w:val="left" w:pos="1040"/>
        </w:tabs>
      </w:pPr>
    </w:p>
    <w:p w14:paraId="7C06AB6D" w14:textId="01A36B9C" w:rsidR="00081D61" w:rsidRPr="00B41C78" w:rsidRDefault="00063279" w:rsidP="00594F85">
      <w:pPr>
        <w:tabs>
          <w:tab w:val="left" w:pos="1040"/>
        </w:tabs>
        <w:rPr>
          <w:rFonts w:ascii="Calibri" w:hAnsi="Calibri"/>
          <w:b/>
          <w:bCs/>
          <w:lang w:val="en-US"/>
        </w:rPr>
      </w:pPr>
      <w:r w:rsidRPr="00B41C78">
        <w:rPr>
          <w:b/>
          <w:bCs/>
        </w:rPr>
        <w:t>SALVADOR DALÍ</w:t>
      </w:r>
      <w:r w:rsidR="007C70AA" w:rsidRPr="00B41C78">
        <w:rPr>
          <w:b/>
          <w:bCs/>
        </w:rPr>
        <w:t>,</w:t>
      </w:r>
      <w:r w:rsidR="002E51E4" w:rsidRPr="00B41C78">
        <w:rPr>
          <w:b/>
          <w:bCs/>
        </w:rPr>
        <w:t xml:space="preserve"> </w:t>
      </w:r>
      <w:r w:rsidRPr="00B41C78">
        <w:rPr>
          <w:b/>
          <w:bCs/>
        </w:rPr>
        <w:t>THE CAULIFLOWER</w:t>
      </w:r>
      <w:r w:rsidR="007C70AA" w:rsidRPr="00B41C78">
        <w:rPr>
          <w:b/>
          <w:bCs/>
        </w:rPr>
        <w:t>,</w:t>
      </w:r>
      <w:r w:rsidR="002E51E4" w:rsidRPr="00B41C78">
        <w:rPr>
          <w:b/>
          <w:bCs/>
        </w:rPr>
        <w:t xml:space="preserve"> AND THE FROZEN PHANTOM</w:t>
      </w:r>
    </w:p>
    <w:p w14:paraId="07323458" w14:textId="7E9A1B4E" w:rsidR="003B1249" w:rsidRDefault="0063002D" w:rsidP="00594F85">
      <w:pPr>
        <w:tabs>
          <w:tab w:val="left" w:pos="1040"/>
        </w:tabs>
      </w:pPr>
      <w:r>
        <w:t xml:space="preserve">Anyone </w:t>
      </w:r>
      <w:r w:rsidR="002C1A69">
        <w:t xml:space="preserve">rejoicing in the </w:t>
      </w:r>
      <w:r w:rsidR="0009229E">
        <w:t xml:space="preserve">title </w:t>
      </w:r>
      <w:r w:rsidR="00CD7200" w:rsidRPr="00CD7200">
        <w:t xml:space="preserve">Salvador Domingo Felipe Jacinto Dalí </w:t>
      </w:r>
      <w:proofErr w:type="spellStart"/>
      <w:r w:rsidR="00CD7200" w:rsidRPr="00CD7200">
        <w:t>i</w:t>
      </w:r>
      <w:proofErr w:type="spellEnd"/>
      <w:r w:rsidR="00CD7200" w:rsidRPr="00CD7200">
        <w:t xml:space="preserve"> Domènech</w:t>
      </w:r>
      <w:r w:rsidR="007C70AA">
        <w:t>,</w:t>
      </w:r>
      <w:r w:rsidR="00CD7200" w:rsidRPr="00CD7200">
        <w:t xml:space="preserve"> Marquess of Dalí of </w:t>
      </w:r>
      <w:proofErr w:type="spellStart"/>
      <w:r w:rsidR="00CD7200" w:rsidRPr="00CD7200">
        <w:t>Púbol</w:t>
      </w:r>
      <w:proofErr w:type="spellEnd"/>
      <w:r w:rsidR="007C70AA">
        <w:t>,</w:t>
      </w:r>
      <w:r w:rsidR="00CD7200">
        <w:t xml:space="preserve"> is </w:t>
      </w:r>
      <w:r w:rsidR="00044562">
        <w:t xml:space="preserve">always </w:t>
      </w:r>
      <w:r w:rsidR="00E529AD">
        <w:t xml:space="preserve">likely </w:t>
      </w:r>
      <w:r w:rsidR="00044562">
        <w:t xml:space="preserve">to attract attention. </w:t>
      </w:r>
      <w:r w:rsidR="0009229E">
        <w:t xml:space="preserve">But the Spanish artist better known by his abbreviated </w:t>
      </w:r>
      <w:r w:rsidR="00E529AD">
        <w:t>name</w:t>
      </w:r>
      <w:r w:rsidR="007C70AA">
        <w:t>,</w:t>
      </w:r>
      <w:r w:rsidR="00E529AD">
        <w:t xml:space="preserve"> Salvador Dalí</w:t>
      </w:r>
      <w:r w:rsidR="007C70AA">
        <w:t>,</w:t>
      </w:r>
      <w:r w:rsidR="00E529AD">
        <w:t xml:space="preserve"> </w:t>
      </w:r>
      <w:r w:rsidR="004B5BFC">
        <w:t xml:space="preserve">nevertheless </w:t>
      </w:r>
      <w:r w:rsidR="00E529AD">
        <w:t xml:space="preserve">went out of his way to </w:t>
      </w:r>
      <w:r w:rsidR="00B545D0">
        <w:t xml:space="preserve">occupy </w:t>
      </w:r>
      <w:r w:rsidR="004B5BFC">
        <w:t xml:space="preserve">the limelight. </w:t>
      </w:r>
      <w:r w:rsidR="003B4C74">
        <w:t xml:space="preserve">Having shocked the </w:t>
      </w:r>
      <w:r w:rsidR="009E5159">
        <w:t>art world</w:t>
      </w:r>
      <w:r w:rsidR="003B4C74">
        <w:t xml:space="preserve"> wit</w:t>
      </w:r>
      <w:r w:rsidR="00030787">
        <w:t>h</w:t>
      </w:r>
      <w:r w:rsidR="003B4C74">
        <w:t xml:space="preserve"> his </w:t>
      </w:r>
      <w:r w:rsidR="008A5AE6">
        <w:t>s</w:t>
      </w:r>
      <w:r w:rsidR="00342C42">
        <w:t xml:space="preserve">urrealist </w:t>
      </w:r>
      <w:r w:rsidR="009B1C0E">
        <w:t xml:space="preserve">images of nightmarish </w:t>
      </w:r>
      <w:r w:rsidR="00342C42">
        <w:t>landscapes</w:t>
      </w:r>
      <w:r w:rsidR="007C70AA">
        <w:t>,</w:t>
      </w:r>
      <w:r w:rsidR="00342C42">
        <w:t xml:space="preserve"> </w:t>
      </w:r>
      <w:r w:rsidR="009D5731">
        <w:t xml:space="preserve">chimeric </w:t>
      </w:r>
      <w:r w:rsidR="00342C42">
        <w:t>animals</w:t>
      </w:r>
      <w:r w:rsidR="007C70AA">
        <w:t>,</w:t>
      </w:r>
      <w:r w:rsidR="00342C42">
        <w:t xml:space="preserve"> </w:t>
      </w:r>
      <w:r w:rsidR="009D5731">
        <w:t xml:space="preserve">suggestive </w:t>
      </w:r>
      <w:r w:rsidR="00342C42">
        <w:t xml:space="preserve">food and </w:t>
      </w:r>
      <w:r w:rsidR="009E5159">
        <w:t>melting clocks</w:t>
      </w:r>
      <w:r w:rsidR="007C70AA">
        <w:t>,</w:t>
      </w:r>
      <w:r w:rsidR="00FF5D9F">
        <w:t xml:space="preserve"> </w:t>
      </w:r>
      <w:r w:rsidR="000B7572">
        <w:t xml:space="preserve">he </w:t>
      </w:r>
      <w:r w:rsidR="00D90651">
        <w:t xml:space="preserve">was </w:t>
      </w:r>
      <w:r w:rsidR="0082633B">
        <w:t xml:space="preserve">eager to </w:t>
      </w:r>
      <w:r w:rsidR="00D2571C">
        <w:t xml:space="preserve">bring his unique brand of </w:t>
      </w:r>
      <w:r w:rsidR="00C05759">
        <w:t xml:space="preserve">excess and eccentricity </w:t>
      </w:r>
      <w:r w:rsidR="00D2571C">
        <w:t>to a wider audience.</w:t>
      </w:r>
    </w:p>
    <w:p w14:paraId="3D9ED57B" w14:textId="0FD5F855" w:rsidR="009E5159" w:rsidRDefault="0040636E" w:rsidP="00594F85">
      <w:pPr>
        <w:tabs>
          <w:tab w:val="left" w:pos="1040"/>
        </w:tabs>
      </w:pPr>
      <w:r>
        <w:t xml:space="preserve">In </w:t>
      </w:r>
      <w:r w:rsidR="00C432BF">
        <w:t xml:space="preserve">the winter of </w:t>
      </w:r>
      <w:r>
        <w:t>1955</w:t>
      </w:r>
      <w:r w:rsidR="007C70AA">
        <w:t>,</w:t>
      </w:r>
      <w:r>
        <w:t xml:space="preserve"> he was </w:t>
      </w:r>
      <w:r w:rsidR="00E81559">
        <w:t xml:space="preserve">asked </w:t>
      </w:r>
      <w:r>
        <w:t xml:space="preserve">to </w:t>
      </w:r>
      <w:r w:rsidR="00E81559">
        <w:t xml:space="preserve">give </w:t>
      </w:r>
      <w:r>
        <w:t xml:space="preserve">a lecture </w:t>
      </w:r>
      <w:r w:rsidR="00255460">
        <w:t xml:space="preserve">at </w:t>
      </w:r>
      <w:r w:rsidR="00255460" w:rsidRPr="00255460">
        <w:t>Paris-Sorbonne University</w:t>
      </w:r>
      <w:r>
        <w:t xml:space="preserve">. </w:t>
      </w:r>
      <w:r w:rsidR="00E81559">
        <w:t>Seeing a</w:t>
      </w:r>
      <w:r w:rsidR="003E3DAC">
        <w:t xml:space="preserve"> golden</w:t>
      </w:r>
      <w:r w:rsidR="00E81559">
        <w:t xml:space="preserve"> opportunity to </w:t>
      </w:r>
      <w:r w:rsidR="00745B42">
        <w:t>create a moment in modern art</w:t>
      </w:r>
      <w:r w:rsidR="007C70AA">
        <w:t>,</w:t>
      </w:r>
      <w:r w:rsidR="00745B42">
        <w:t xml:space="preserve"> Dalí</w:t>
      </w:r>
      <w:r>
        <w:t xml:space="preserve"> </w:t>
      </w:r>
      <w:r w:rsidR="00745B42">
        <w:t>borrowed a friend</w:t>
      </w:r>
      <w:r w:rsidR="007C70AA">
        <w:t>’</w:t>
      </w:r>
      <w:r w:rsidR="00745B42">
        <w:t xml:space="preserve">s </w:t>
      </w:r>
      <w:r w:rsidR="001E6DBE">
        <w:t xml:space="preserve">black and yellow </w:t>
      </w:r>
      <w:r w:rsidR="00745B42">
        <w:t>Phantom and fill</w:t>
      </w:r>
      <w:r w:rsidR="005B3826">
        <w:t>ed</w:t>
      </w:r>
      <w:r w:rsidR="00745B42">
        <w:t xml:space="preserve"> it with 500kg </w:t>
      </w:r>
      <w:r w:rsidR="008F4FF2">
        <w:t>(1</w:t>
      </w:r>
      <w:r w:rsidR="007C70AA">
        <w:t>,</w:t>
      </w:r>
      <w:r w:rsidR="008F4FF2">
        <w:t xml:space="preserve">100lb) of </w:t>
      </w:r>
      <w:r w:rsidR="009E5159">
        <w:t>cauliflower</w:t>
      </w:r>
      <w:r w:rsidR="00507DF3">
        <w:t>s</w:t>
      </w:r>
      <w:r w:rsidR="009E5159">
        <w:t>.</w:t>
      </w:r>
    </w:p>
    <w:p w14:paraId="0AFC9BF1" w14:textId="4FB8A21E" w:rsidR="00351918" w:rsidRDefault="00423EE2" w:rsidP="00594F85">
      <w:pPr>
        <w:tabs>
          <w:tab w:val="left" w:pos="1040"/>
        </w:tabs>
      </w:pPr>
      <w:r>
        <w:t xml:space="preserve">After a </w:t>
      </w:r>
      <w:r w:rsidR="00CD7358">
        <w:t xml:space="preserve">wild ride through the streets of Paris in his brassica-laden </w:t>
      </w:r>
      <w:r w:rsidR="00BA48F5">
        <w:t>motor car</w:t>
      </w:r>
      <w:r w:rsidR="007C70AA">
        <w:t>,</w:t>
      </w:r>
      <w:r w:rsidR="00F2455C">
        <w:t xml:space="preserve"> </w:t>
      </w:r>
      <w:r w:rsidR="009E5159">
        <w:t xml:space="preserve">Dalí </w:t>
      </w:r>
      <w:r w:rsidR="00F2455C">
        <w:t xml:space="preserve">pulled up outside the </w:t>
      </w:r>
      <w:r w:rsidR="006D75EE">
        <w:t xml:space="preserve">university </w:t>
      </w:r>
      <w:r w:rsidR="00F2455C">
        <w:t>and flung open the Phantom</w:t>
      </w:r>
      <w:r w:rsidR="007C70AA">
        <w:t>’</w:t>
      </w:r>
      <w:r w:rsidR="00F2455C">
        <w:t>s doors</w:t>
      </w:r>
      <w:r w:rsidR="007C70AA">
        <w:t>,</w:t>
      </w:r>
      <w:r w:rsidR="00AF045F">
        <w:t xml:space="preserve"> sending the cauliflowers cascading to the </w:t>
      </w:r>
      <w:r w:rsidR="0026061F">
        <w:t xml:space="preserve">cold December </w:t>
      </w:r>
      <w:r w:rsidR="00AF045F">
        <w:t xml:space="preserve">ground. </w:t>
      </w:r>
      <w:r w:rsidR="000651F4" w:rsidRPr="00BA26EA">
        <w:t xml:space="preserve">How many </w:t>
      </w:r>
      <w:r w:rsidR="00B731B6" w:rsidRPr="00BA26EA">
        <w:t>of the 2</w:t>
      </w:r>
      <w:r w:rsidR="007C70AA" w:rsidRPr="00BA26EA">
        <w:t>,</w:t>
      </w:r>
      <w:r w:rsidR="00B731B6" w:rsidRPr="00BA26EA">
        <w:t xml:space="preserve">000-strong audience </w:t>
      </w:r>
      <w:r w:rsidR="000651F4" w:rsidRPr="00BA26EA">
        <w:t xml:space="preserve">now remember his exposition on </w:t>
      </w:r>
      <w:r w:rsidR="007C70AA" w:rsidRPr="00BA26EA">
        <w:rPr>
          <w:i/>
          <w:iCs/>
        </w:rPr>
        <w:t>‘</w:t>
      </w:r>
      <w:r w:rsidR="009E5159" w:rsidRPr="00BA26EA">
        <w:rPr>
          <w:i/>
          <w:iCs/>
        </w:rPr>
        <w:t>Phenomenological Aspects of the Paranoiac Critical Method</w:t>
      </w:r>
      <w:r w:rsidR="007C70AA" w:rsidRPr="00BA26EA">
        <w:rPr>
          <w:i/>
          <w:iCs/>
        </w:rPr>
        <w:t>’</w:t>
      </w:r>
      <w:r w:rsidR="000651F4" w:rsidRPr="00BA26EA">
        <w:t xml:space="preserve"> is debatable</w:t>
      </w:r>
      <w:r w:rsidR="007C70AA" w:rsidRPr="00BA26EA">
        <w:t>,</w:t>
      </w:r>
      <w:r w:rsidR="000651F4" w:rsidRPr="00BA26EA">
        <w:t xml:space="preserve"> but </w:t>
      </w:r>
      <w:r w:rsidR="00537FF4">
        <w:t xml:space="preserve">his </w:t>
      </w:r>
      <w:r w:rsidR="00851720">
        <w:t>arrival</w:t>
      </w:r>
      <w:r w:rsidR="00F968C0">
        <w:t xml:space="preserve"> </w:t>
      </w:r>
      <w:r w:rsidR="00BC25B2">
        <w:t xml:space="preserve">before the lecture </w:t>
      </w:r>
      <w:r w:rsidR="00A0574B">
        <w:t>became legendary.</w:t>
      </w:r>
    </w:p>
    <w:p w14:paraId="27612B2B" w14:textId="6E2C15EC" w:rsidR="009E5159" w:rsidRPr="003C2A2F" w:rsidRDefault="001E6DBE" w:rsidP="00594F85">
      <w:pPr>
        <w:tabs>
          <w:tab w:val="left" w:pos="1040"/>
        </w:tabs>
      </w:pPr>
      <w:bookmarkStart w:id="0" w:name="_Hlk202376427"/>
      <w:r w:rsidRPr="003C2A2F">
        <w:t>To honour this</w:t>
      </w:r>
      <w:r w:rsidR="00C53BEF" w:rsidRPr="003C2A2F">
        <w:t xml:space="preserve"> </w:t>
      </w:r>
      <w:r w:rsidR="00F47F85" w:rsidRPr="003C2A2F">
        <w:t>defiant</w:t>
      </w:r>
      <w:r w:rsidR="00720A06" w:rsidRPr="003C2A2F">
        <w:t>ly surreal</w:t>
      </w:r>
      <w:r w:rsidR="00F47F85" w:rsidRPr="003C2A2F">
        <w:t xml:space="preserve"> </w:t>
      </w:r>
      <w:r w:rsidR="00C53BEF" w:rsidRPr="003C2A2F">
        <w:t>performance</w:t>
      </w:r>
      <w:r w:rsidRPr="003C2A2F">
        <w:t xml:space="preserve">, Rolls-Royce </w:t>
      </w:r>
      <w:r w:rsidR="006E159F" w:rsidRPr="003C2A2F">
        <w:t xml:space="preserve">has </w:t>
      </w:r>
      <w:r w:rsidRPr="003C2A2F">
        <w:t>commissioned a contemporary artist to create a</w:t>
      </w:r>
      <w:r w:rsidR="00A57E9A" w:rsidRPr="003C2A2F">
        <w:t>n</w:t>
      </w:r>
      <w:r w:rsidRPr="003C2A2F">
        <w:t xml:space="preserve"> </w:t>
      </w:r>
      <w:r w:rsidR="00A57E9A" w:rsidRPr="003C2A2F">
        <w:t>original</w:t>
      </w:r>
      <w:r w:rsidRPr="003C2A2F">
        <w:t xml:space="preserve"> artwork inspired by </w:t>
      </w:r>
      <w:r w:rsidR="00605870" w:rsidRPr="007C2AB1">
        <w:t>this</w:t>
      </w:r>
      <w:r w:rsidR="00605870" w:rsidRPr="003C2A2F">
        <w:t xml:space="preserve"> </w:t>
      </w:r>
      <w:r w:rsidR="00351918" w:rsidRPr="003C2A2F">
        <w:t xml:space="preserve">gloriously </w:t>
      </w:r>
      <w:r w:rsidR="00A57E9A" w:rsidRPr="003C2A2F">
        <w:t>eccentric</w:t>
      </w:r>
      <w:r w:rsidR="007C2AB1">
        <w:t>,</w:t>
      </w:r>
      <w:r w:rsidR="00C53BEF" w:rsidRPr="003C2A2F">
        <w:t xml:space="preserve"> cauliflower-filled </w:t>
      </w:r>
      <w:r w:rsidRPr="003C2A2F">
        <w:t>Phantom</w:t>
      </w:r>
      <w:r w:rsidR="00720A06" w:rsidRPr="003C2A2F">
        <w:t xml:space="preserve"> </w:t>
      </w:r>
      <w:r w:rsidR="007C146F" w:rsidRPr="003C2A2F">
        <w:t>moment</w:t>
      </w:r>
      <w:r w:rsidRPr="003C2A2F">
        <w:t>.</w:t>
      </w:r>
    </w:p>
    <w:bookmarkEnd w:id="0"/>
    <w:p w14:paraId="5849D757" w14:textId="546A9073" w:rsidR="0058687A" w:rsidRDefault="002A745E" w:rsidP="00594F85">
      <w:pPr>
        <w:tabs>
          <w:tab w:val="left" w:pos="1040"/>
        </w:tabs>
      </w:pPr>
      <w:r w:rsidRPr="002A745E">
        <w:t xml:space="preserve">This </w:t>
      </w:r>
      <w:r>
        <w:t xml:space="preserve">memorable </w:t>
      </w:r>
      <w:r w:rsidRPr="002A745E">
        <w:t xml:space="preserve">moment </w:t>
      </w:r>
      <w:r>
        <w:t>was</w:t>
      </w:r>
      <w:r w:rsidRPr="002A745E">
        <w:t xml:space="preserve"> not the only time Dalí immortalise</w:t>
      </w:r>
      <w:r>
        <w:t>d</w:t>
      </w:r>
      <w:r w:rsidRPr="002A745E">
        <w:t xml:space="preserve"> Phantom. </w:t>
      </w:r>
      <w:r>
        <w:t xml:space="preserve">An artwork he produced for a 1934 illustrated book titled </w:t>
      </w:r>
      <w:r w:rsidRPr="00EC1D95">
        <w:rPr>
          <w:i/>
          <w:iCs/>
        </w:rPr>
        <w:t xml:space="preserve">Les Chants de </w:t>
      </w:r>
      <w:proofErr w:type="spellStart"/>
      <w:r w:rsidRPr="00EC1D95">
        <w:rPr>
          <w:i/>
          <w:iCs/>
        </w:rPr>
        <w:t>Maldoror</w:t>
      </w:r>
      <w:proofErr w:type="spellEnd"/>
      <w:r>
        <w:t xml:space="preserve"> (The Songs of </w:t>
      </w:r>
      <w:proofErr w:type="spellStart"/>
      <w:r>
        <w:t>Maldoror</w:t>
      </w:r>
      <w:proofErr w:type="spellEnd"/>
      <w:r>
        <w:t xml:space="preserve">) </w:t>
      </w:r>
      <w:r w:rsidR="007B56FB">
        <w:lastRenderedPageBreak/>
        <w:t>incorporated a</w:t>
      </w:r>
      <w:r w:rsidR="0095578C">
        <w:t xml:space="preserve"> surreal interpretation of </w:t>
      </w:r>
      <w:r>
        <w:t>Phantom.</w:t>
      </w:r>
      <w:r w:rsidR="00792EF9" w:rsidRPr="00792EF9">
        <w:t xml:space="preserve"> In this </w:t>
      </w:r>
      <w:r w:rsidR="002C4125">
        <w:t>piece</w:t>
      </w:r>
      <w:r w:rsidR="007C70AA">
        <w:t>,</w:t>
      </w:r>
      <w:r w:rsidR="00792EF9" w:rsidRPr="00792EF9">
        <w:t xml:space="preserve"> Dalí depicts </w:t>
      </w:r>
      <w:r>
        <w:t>the motor car</w:t>
      </w:r>
      <w:r w:rsidR="00792EF9" w:rsidRPr="00792EF9">
        <w:t xml:space="preserve"> stranded in a bleak</w:t>
      </w:r>
      <w:r w:rsidR="007C70AA">
        <w:t>,</w:t>
      </w:r>
      <w:r w:rsidR="00792EF9" w:rsidRPr="00792EF9">
        <w:t xml:space="preserve"> icy landscape</w:t>
      </w:r>
      <w:r w:rsidR="007C70AA">
        <w:t>,</w:t>
      </w:r>
      <w:r w:rsidR="0095578C">
        <w:t xml:space="preserve"> </w:t>
      </w:r>
      <w:r w:rsidR="003D2458">
        <w:t>seemingly</w:t>
      </w:r>
      <w:r w:rsidR="00792EF9" w:rsidRPr="00792EF9">
        <w:t xml:space="preserve"> frozen in desolation. The image is </w:t>
      </w:r>
      <w:r w:rsidR="0095578C">
        <w:t xml:space="preserve">both </w:t>
      </w:r>
      <w:r w:rsidR="00792EF9" w:rsidRPr="00792EF9">
        <w:t>elegant and eerie</w:t>
      </w:r>
      <w:r w:rsidR="007C70AA">
        <w:t>,</w:t>
      </w:r>
      <w:r w:rsidR="00792EF9" w:rsidRPr="00792EF9">
        <w:t xml:space="preserve"> epitomi</w:t>
      </w:r>
      <w:r w:rsidR="0095578C">
        <w:t>s</w:t>
      </w:r>
      <w:r w:rsidR="00792EF9" w:rsidRPr="00792EF9">
        <w:t>ing Dalí</w:t>
      </w:r>
      <w:r w:rsidR="007C70AA">
        <w:t>’</w:t>
      </w:r>
      <w:r w:rsidR="00792EF9" w:rsidRPr="00792EF9">
        <w:t>s knack for juxtaposing opulence with the absurd.</w:t>
      </w:r>
    </w:p>
    <w:p w14:paraId="37AE8F32" w14:textId="77777777" w:rsidR="00B41C78" w:rsidRPr="00792EF9" w:rsidRDefault="00B41C78" w:rsidP="00594F85">
      <w:pPr>
        <w:tabs>
          <w:tab w:val="left" w:pos="1040"/>
        </w:tabs>
      </w:pPr>
    </w:p>
    <w:p w14:paraId="23959F61" w14:textId="02EDAD9A" w:rsidR="00DA10CD" w:rsidRPr="00B41C78" w:rsidRDefault="0095578C" w:rsidP="00594F85">
      <w:pPr>
        <w:tabs>
          <w:tab w:val="left" w:pos="1040"/>
        </w:tabs>
        <w:rPr>
          <w:b/>
          <w:bCs/>
        </w:rPr>
      </w:pPr>
      <w:r w:rsidRPr="00B41C78">
        <w:rPr>
          <w:b/>
          <w:bCs/>
        </w:rPr>
        <w:t>ANDY WARHOL AND MORE THAN 15 MINUTES OF FAME</w:t>
      </w:r>
    </w:p>
    <w:p w14:paraId="3371170E" w14:textId="44D18F9F" w:rsidR="00E949F3" w:rsidRDefault="005B2D07" w:rsidP="00594F85">
      <w:pPr>
        <w:tabs>
          <w:tab w:val="left" w:pos="1040"/>
        </w:tabs>
      </w:pPr>
      <w:r>
        <w:t xml:space="preserve">Dalí </w:t>
      </w:r>
      <w:r w:rsidR="00FF38F5">
        <w:t xml:space="preserve">spent </w:t>
      </w:r>
      <w:r w:rsidR="008230C5">
        <w:t xml:space="preserve">every autumn and winter </w:t>
      </w:r>
      <w:r w:rsidR="00FF38F5">
        <w:t>in New York City</w:t>
      </w:r>
      <w:r w:rsidR="007C70AA">
        <w:t>,</w:t>
      </w:r>
      <w:r w:rsidR="00FF38F5">
        <w:t xml:space="preserve"> </w:t>
      </w:r>
      <w:r w:rsidR="000A76C2">
        <w:t>where he based himself in a suite at the St Regis Hotel</w:t>
      </w:r>
      <w:r w:rsidR="00E949F3">
        <w:t xml:space="preserve"> </w:t>
      </w:r>
      <w:r w:rsidR="00E949F3" w:rsidRPr="00E949F3">
        <w:t>in Manhattan</w:t>
      </w:r>
      <w:r w:rsidR="000A76C2">
        <w:t xml:space="preserve">. </w:t>
      </w:r>
      <w:r w:rsidR="00166485">
        <w:t>It was here</w:t>
      </w:r>
      <w:r w:rsidR="007C70AA">
        <w:t>,</w:t>
      </w:r>
      <w:r w:rsidR="00166485">
        <w:t xml:space="preserve"> in </w:t>
      </w:r>
      <w:r w:rsidR="00E949F3">
        <w:t>1965</w:t>
      </w:r>
      <w:r w:rsidR="007C70AA">
        <w:t>,</w:t>
      </w:r>
      <w:r w:rsidR="00166485" w:rsidRPr="00166485">
        <w:t xml:space="preserve"> </w:t>
      </w:r>
      <w:r w:rsidR="00166485">
        <w:t xml:space="preserve">that </w:t>
      </w:r>
      <w:r w:rsidR="0058596D">
        <w:t xml:space="preserve">he </w:t>
      </w:r>
      <w:r w:rsidR="00166485">
        <w:t>first met a young visual artist named Andy Warhol.</w:t>
      </w:r>
      <w:r w:rsidR="008A22C5">
        <w:t xml:space="preserve"> This </w:t>
      </w:r>
      <w:r w:rsidR="00C85208">
        <w:t xml:space="preserve">seminal moment in art </w:t>
      </w:r>
      <w:r w:rsidR="008A22C5">
        <w:t xml:space="preserve">was captured by </w:t>
      </w:r>
      <w:r w:rsidR="00C85208">
        <w:t xml:space="preserve">British photographer </w:t>
      </w:r>
      <w:r w:rsidR="00166485">
        <w:t>David McCabe</w:t>
      </w:r>
      <w:r w:rsidR="007C70AA">
        <w:t>,</w:t>
      </w:r>
      <w:r w:rsidR="00166485">
        <w:t xml:space="preserve"> who </w:t>
      </w:r>
      <w:r w:rsidR="00C85208">
        <w:t xml:space="preserve">later recalled: </w:t>
      </w:r>
      <w:r w:rsidR="007C70AA">
        <w:t>“</w:t>
      </w:r>
      <w:r w:rsidR="00166485">
        <w:t>Dalí turned the whole event into theatr</w:t>
      </w:r>
      <w:r w:rsidR="00C85208">
        <w:t>e</w:t>
      </w:r>
      <w:r w:rsidR="00166485">
        <w:t>. Andy was petrified</w:t>
      </w:r>
      <w:r w:rsidR="00F125E5">
        <w:t>”</w:t>
      </w:r>
      <w:r w:rsidR="00166485">
        <w:t>.</w:t>
      </w:r>
    </w:p>
    <w:p w14:paraId="1C657297" w14:textId="17345C1A" w:rsidR="007932ED" w:rsidRDefault="00333CAE" w:rsidP="00594F85">
      <w:pPr>
        <w:tabs>
          <w:tab w:val="left" w:pos="1040"/>
        </w:tabs>
      </w:pPr>
      <w:r>
        <w:t xml:space="preserve">Seen by many as </w:t>
      </w:r>
      <w:r w:rsidR="008E79E7" w:rsidRPr="008E79E7">
        <w:t>Dal</w:t>
      </w:r>
      <w:r w:rsidR="00E54208">
        <w:t>í</w:t>
      </w:r>
      <w:r w:rsidR="007C70AA">
        <w:t>’</w:t>
      </w:r>
      <w:r w:rsidR="008E79E7" w:rsidRPr="008E79E7">
        <w:t>s natural successor</w:t>
      </w:r>
      <w:r w:rsidR="007C70AA">
        <w:t>,</w:t>
      </w:r>
      <w:r>
        <w:t xml:space="preserve"> Warhol </w:t>
      </w:r>
      <w:r w:rsidR="0058596D" w:rsidRPr="008E79E7">
        <w:t>became one</w:t>
      </w:r>
      <w:r w:rsidR="0058596D">
        <w:t xml:space="preserve"> of the most influential artists of the 2</w:t>
      </w:r>
      <w:r w:rsidR="00722C96">
        <w:t>0</w:t>
      </w:r>
      <w:r w:rsidR="00722C96" w:rsidRPr="00061F98">
        <w:rPr>
          <w:vertAlign w:val="superscript"/>
        </w:rPr>
        <w:t>th</w:t>
      </w:r>
      <w:r w:rsidR="00061F98">
        <w:t xml:space="preserve"> </w:t>
      </w:r>
      <w:r w:rsidR="00722C96">
        <w:t>c</w:t>
      </w:r>
      <w:r w:rsidR="0058596D">
        <w:t>entury.</w:t>
      </w:r>
      <w:r w:rsidR="008E79E7">
        <w:t xml:space="preserve"> Unlike his mentor</w:t>
      </w:r>
      <w:r w:rsidR="007C70AA">
        <w:t>,</w:t>
      </w:r>
      <w:r w:rsidR="008E79E7">
        <w:t xml:space="preserve"> however</w:t>
      </w:r>
      <w:r w:rsidR="007C70AA">
        <w:t>,</w:t>
      </w:r>
      <w:r w:rsidR="008E79E7">
        <w:t xml:space="preserve"> he actually owned a Phantom</w:t>
      </w:r>
      <w:r w:rsidR="00324597">
        <w:t>;</w:t>
      </w:r>
      <w:r w:rsidR="00B33140">
        <w:t xml:space="preserve"> a </w:t>
      </w:r>
      <w:r w:rsidR="00E64013" w:rsidRPr="00113DE3">
        <w:t xml:space="preserve">1937 </w:t>
      </w:r>
      <w:r w:rsidR="00B33140">
        <w:t xml:space="preserve">model that had been converted into a </w:t>
      </w:r>
      <w:r w:rsidR="00E64013" w:rsidRPr="00113DE3">
        <w:t xml:space="preserve">shooting brake </w:t>
      </w:r>
      <w:r w:rsidR="00B33140">
        <w:t xml:space="preserve">in around </w:t>
      </w:r>
      <w:r w:rsidR="00E55A9E" w:rsidRPr="00113DE3">
        <w:t>1947</w:t>
      </w:r>
      <w:r w:rsidR="00E64013" w:rsidRPr="00113DE3">
        <w:t xml:space="preserve">. </w:t>
      </w:r>
      <w:r w:rsidR="007059A1">
        <w:t>In 1972</w:t>
      </w:r>
      <w:r w:rsidR="007C70AA">
        <w:t>,</w:t>
      </w:r>
      <w:r w:rsidR="007059A1">
        <w:t xml:space="preserve"> </w:t>
      </w:r>
      <w:r w:rsidR="002B32CE" w:rsidRPr="002B32CE">
        <w:t>Warhol and his Swiss agent</w:t>
      </w:r>
      <w:r w:rsidR="007C70AA">
        <w:t>,</w:t>
      </w:r>
      <w:r w:rsidR="002B32CE" w:rsidRPr="002B32CE">
        <w:t xml:space="preserve"> Bruno Bischofberger</w:t>
      </w:r>
      <w:r w:rsidR="007C70AA">
        <w:t>,</w:t>
      </w:r>
      <w:r w:rsidR="002B32CE" w:rsidRPr="002B32CE">
        <w:t xml:space="preserve"> happened to pass an antique shop in Zurich where it was on sale. Warhol bought it on the spot and shipped it to New York</w:t>
      </w:r>
      <w:r w:rsidR="00CF2F25">
        <w:t xml:space="preserve">. </w:t>
      </w:r>
      <w:r w:rsidR="00E15189">
        <w:t>He</w:t>
      </w:r>
      <w:r w:rsidR="00CF2F25">
        <w:t xml:space="preserve"> owned the car </w:t>
      </w:r>
      <w:r w:rsidR="0095198A">
        <w:t xml:space="preserve">until </w:t>
      </w:r>
      <w:r w:rsidR="00E64013" w:rsidRPr="00113DE3">
        <w:t>1978</w:t>
      </w:r>
      <w:r w:rsidR="007C70AA">
        <w:t>,</w:t>
      </w:r>
      <w:r w:rsidR="0095198A">
        <w:t xml:space="preserve"> when he sold it to his </w:t>
      </w:r>
      <w:r w:rsidR="00E64013" w:rsidRPr="00113DE3">
        <w:t>friend and manager</w:t>
      </w:r>
      <w:r w:rsidR="007C70AA">
        <w:t>,</w:t>
      </w:r>
      <w:r w:rsidR="00E64013" w:rsidRPr="00113DE3">
        <w:t xml:space="preserve"> Fred Hughes.</w:t>
      </w:r>
    </w:p>
    <w:p w14:paraId="0B5E4361" w14:textId="61C0E182" w:rsidR="00DD7156" w:rsidRDefault="00C53BEF" w:rsidP="00594F85">
      <w:r>
        <w:t xml:space="preserve">In tribute to </w:t>
      </w:r>
      <w:r w:rsidR="003C2A2F">
        <w:t>Pop Art’s</w:t>
      </w:r>
      <w:r w:rsidR="003C2A2F" w:rsidRPr="00C53BEF">
        <w:t xml:space="preserve"> </w:t>
      </w:r>
      <w:r w:rsidRPr="00C53BEF">
        <w:t xml:space="preserve">lasting impact, </w:t>
      </w:r>
      <w:r w:rsidR="00BC25B2">
        <w:t>Rolls-Royce</w:t>
      </w:r>
      <w:r w:rsidRPr="00C53BEF">
        <w:t xml:space="preserve"> </w:t>
      </w:r>
      <w:r w:rsidR="00061F98">
        <w:t xml:space="preserve">has </w:t>
      </w:r>
      <w:r w:rsidRPr="00C53BEF">
        <w:t xml:space="preserve">commissioned a contemporary artist to reimagine Phantom in the style that </w:t>
      </w:r>
      <w:r w:rsidR="000F4A9A">
        <w:t>propelled</w:t>
      </w:r>
      <w:r w:rsidRPr="00C53BEF">
        <w:t xml:space="preserve"> </w:t>
      </w:r>
      <w:r w:rsidR="003C2A2F">
        <w:t>this bold style</w:t>
      </w:r>
      <w:r w:rsidRPr="00C53BEF">
        <w:t xml:space="preserve"> </w:t>
      </w:r>
      <w:r>
        <w:t>from</w:t>
      </w:r>
      <w:r w:rsidRPr="00C53BEF">
        <w:t xml:space="preserve"> Studio 54 into the cultural mainstream.</w:t>
      </w:r>
    </w:p>
    <w:p w14:paraId="3E16E310" w14:textId="77777777" w:rsidR="00B41C78" w:rsidRDefault="00B41C78" w:rsidP="00594F85"/>
    <w:p w14:paraId="44AFC727" w14:textId="4EBE207E" w:rsidR="00F47F85" w:rsidRPr="00B41C78" w:rsidRDefault="00061F98" w:rsidP="00594F85">
      <w:pPr>
        <w:rPr>
          <w:b/>
          <w:bCs/>
        </w:rPr>
      </w:pPr>
      <w:r w:rsidRPr="00B41C78">
        <w:rPr>
          <w:b/>
          <w:bCs/>
        </w:rPr>
        <w:t>AN ARTWORK FOR EVERY PHANTOM</w:t>
      </w:r>
      <w:r>
        <w:rPr>
          <w:b/>
          <w:bCs/>
        </w:rPr>
        <w:t>:</w:t>
      </w:r>
      <w:r w:rsidRPr="00B41C78">
        <w:rPr>
          <w:b/>
          <w:bCs/>
        </w:rPr>
        <w:t xml:space="preserve"> </w:t>
      </w:r>
      <w:r w:rsidR="00F47F85" w:rsidRPr="00B41C78">
        <w:rPr>
          <w:b/>
          <w:bCs/>
        </w:rPr>
        <w:t>CHARLES SYKES</w:t>
      </w:r>
      <w:r>
        <w:rPr>
          <w:b/>
          <w:bCs/>
        </w:rPr>
        <w:t xml:space="preserve"> AND </w:t>
      </w:r>
      <w:r w:rsidR="00F47F85" w:rsidRPr="00B41C78">
        <w:rPr>
          <w:b/>
          <w:bCs/>
        </w:rPr>
        <w:t>THE SPIRIT OF ECSTASY</w:t>
      </w:r>
    </w:p>
    <w:p w14:paraId="697593E5" w14:textId="224C7640" w:rsidR="00F47F85" w:rsidRDefault="00F47F85" w:rsidP="00594F85">
      <w:r w:rsidRPr="006E5897">
        <w:t xml:space="preserve">This tradition of artistic collaboration </w:t>
      </w:r>
      <w:r>
        <w:t xml:space="preserve">and connection with the world’s most famous and provocative creatives </w:t>
      </w:r>
      <w:r w:rsidRPr="006E5897">
        <w:t xml:space="preserve">dates back to </w:t>
      </w:r>
      <w:r>
        <w:t xml:space="preserve">Rolls-Royce’s </w:t>
      </w:r>
      <w:r w:rsidRPr="006E5897">
        <w:t>earliest days</w:t>
      </w:r>
      <w:r>
        <w:t>,</w:t>
      </w:r>
      <w:r w:rsidRPr="006E5897">
        <w:t xml:space="preserve"> </w:t>
      </w:r>
      <w:r>
        <w:t xml:space="preserve">when a fine artist would sculpt the brand’s </w:t>
      </w:r>
      <w:r w:rsidRPr="006E5897">
        <w:t>most enduring symbol.</w:t>
      </w:r>
    </w:p>
    <w:p w14:paraId="26780CAB" w14:textId="6EF173D0" w:rsidR="00F47F85" w:rsidRDefault="00F47F85" w:rsidP="00594F85">
      <w:r>
        <w:t xml:space="preserve">Since 1911, Rolls-Royce motor cars have been graced with the most famous and evocative mascot in the world: the Spirit of Ecstasy. This </w:t>
      </w:r>
      <w:r w:rsidR="00CA7EBD">
        <w:t>defining feature</w:t>
      </w:r>
      <w:r>
        <w:t xml:space="preserve"> of the brand’s iconography was </w:t>
      </w:r>
      <w:r w:rsidR="00D263F6">
        <w:t xml:space="preserve">originally </w:t>
      </w:r>
      <w:r>
        <w:t>created by talented and prolific artist Charles Robinson Sykes.</w:t>
      </w:r>
    </w:p>
    <w:p w14:paraId="668ACC5E" w14:textId="46FCFEF1" w:rsidR="00F47F85" w:rsidRDefault="00F47F85" w:rsidP="00594F85">
      <w:r>
        <w:lastRenderedPageBreak/>
        <w:t xml:space="preserve">Following a scholarship at the Royal College of Art in London, in 1902 he was hired by </w:t>
      </w:r>
      <w:r w:rsidRPr="00567DDA">
        <w:t>The Hon</w:t>
      </w:r>
      <w:r>
        <w:t>.</w:t>
      </w:r>
      <w:r w:rsidRPr="00567DDA">
        <w:t xml:space="preserve"> John Douglas-Scott-Montagu</w:t>
      </w:r>
      <w:r>
        <w:t xml:space="preserve">, 2nd Baron Montagu of Beaulieu, to provide the illustrated elements of his magazine, </w:t>
      </w:r>
      <w:r w:rsidRPr="00754AF6">
        <w:rPr>
          <w:i/>
          <w:iCs/>
        </w:rPr>
        <w:t>T</w:t>
      </w:r>
      <w:r w:rsidRPr="000B1C66">
        <w:rPr>
          <w:i/>
          <w:iCs/>
        </w:rPr>
        <w:t>he Car Illustrated</w:t>
      </w:r>
      <w:r>
        <w:t>. Later, Montagu asked Sykes to create a series of paintings depicting his Rolls-Royce Silver Ghosts. These images caught the attention of Claude ‘CJ’ Johnson, the marque’s first commercial managing director, who commissioned six Sykes oils showing Rolls-Royces arriving at locations including the opera, the golf links, and the salmon stream, for the company’s 1910</w:t>
      </w:r>
      <w:r w:rsidR="00F125E5">
        <w:t>-</w:t>
      </w:r>
      <w:r>
        <w:t>11 catalogue.</w:t>
      </w:r>
    </w:p>
    <w:p w14:paraId="75CF2097" w14:textId="6972D5D2" w:rsidR="00F47F85" w:rsidRDefault="00F47F85" w:rsidP="00594F85">
      <w:r>
        <w:t>Soon afterwards</w:t>
      </w:r>
      <w:r w:rsidR="00CA7EBD">
        <w:t xml:space="preserve"> – and despite Sir Henry Royce’s antipathy to the concept </w:t>
      </w:r>
      <w:r w:rsidR="00920073">
        <w:t>–</w:t>
      </w:r>
      <w:r w:rsidR="00CA7EBD">
        <w:t xml:space="preserve"> </w:t>
      </w:r>
      <w:r>
        <w:t>CJ had decided Rolls-Royce needed an official mascot</w:t>
      </w:r>
      <w:r w:rsidR="00CA7EBD">
        <w:t>. He</w:t>
      </w:r>
      <w:r>
        <w:t xml:space="preserve"> commissioned Sykes to create a sculpture inspired by the imposing Greek statue </w:t>
      </w:r>
      <w:r w:rsidRPr="00063279">
        <w:rPr>
          <w:i/>
          <w:iCs/>
        </w:rPr>
        <w:t>The Winged Victory of Samothrace</w:t>
      </w:r>
      <w:r>
        <w:t xml:space="preserve">, which he had admired at the Louvre in Paris. Sykes captured its impact, but </w:t>
      </w:r>
      <w:r w:rsidR="002045EA">
        <w:t xml:space="preserve">created </w:t>
      </w:r>
      <w:r>
        <w:t xml:space="preserve">a more </w:t>
      </w:r>
      <w:r w:rsidR="00A57E9A">
        <w:t>ethereal</w:t>
      </w:r>
      <w:r>
        <w:t xml:space="preserve"> figure that better express</w:t>
      </w:r>
      <w:r w:rsidR="002045EA">
        <w:t>ed</w:t>
      </w:r>
      <w:r>
        <w:t xml:space="preserve"> his experience of travelling in a Rolls-Royce.</w:t>
      </w:r>
      <w:r w:rsidR="00D263F6">
        <w:t xml:space="preserve"> </w:t>
      </w:r>
      <w:r w:rsidR="00920073">
        <w:t>Indeed,</w:t>
      </w:r>
      <w:r w:rsidR="00D263F6">
        <w:t xml:space="preserve"> his daughter Jo recalled that </w:t>
      </w:r>
      <w:r w:rsidR="00D263F6" w:rsidRPr="00D263F6">
        <w:t xml:space="preserve">he was </w:t>
      </w:r>
      <w:r w:rsidR="00F125E5">
        <w:t>“</w:t>
      </w:r>
      <w:r w:rsidR="00D263F6" w:rsidRPr="00D263F6">
        <w:t>very impressed with the smoothness and speed of the car and imagined that even so delicate a thing as a fairy could ride on the bonnet without losing her balance</w:t>
      </w:r>
      <w:r w:rsidR="00F125E5">
        <w:t>”</w:t>
      </w:r>
      <w:r w:rsidR="00D263F6" w:rsidRPr="00D263F6">
        <w:t>.</w:t>
      </w:r>
    </w:p>
    <w:p w14:paraId="26223705" w14:textId="2FF2FEE7" w:rsidR="00F47F85" w:rsidRDefault="00CA7EBD" w:rsidP="00594F85">
      <w:r>
        <w:t xml:space="preserve">Whatever Sykes’ primary inspiration had been, </w:t>
      </w:r>
      <w:r w:rsidR="00F47F85">
        <w:t xml:space="preserve">CJ was delighted with the new mascot and appointed Sykes as sole supplier in 1911. From then on, Sykes personally supervised his production team, with his daughter Jo succeeding him in 1928. Until Rolls-Royce took production in-house in 1948, every Phantom owner </w:t>
      </w:r>
      <w:r w:rsidR="00F47F85" w:rsidRPr="009019DB">
        <w:t>may</w:t>
      </w:r>
      <w:r w:rsidR="00F47F85">
        <w:t xml:space="preserve"> therefore</w:t>
      </w:r>
      <w:r w:rsidR="00F47F85" w:rsidRPr="009019DB">
        <w:t xml:space="preserve"> have unknowingly owned a Sykes original</w:t>
      </w:r>
      <w:r w:rsidR="00F47F85">
        <w:t>.</w:t>
      </w:r>
    </w:p>
    <w:p w14:paraId="52F8101F" w14:textId="7EFBC255" w:rsidR="00C53BEF" w:rsidRDefault="00F47F85" w:rsidP="00594F85">
      <w:r>
        <w:t>Though now best remembered for his work with Rolls-Royce, Sykes enjoyed a successful career as an artist. His work remains highly regarded and is held in several institutional collections, including the British Museum and the V&amp;A in London.</w:t>
      </w:r>
    </w:p>
    <w:p w14:paraId="357957C3" w14:textId="77777777" w:rsidR="00B41C78" w:rsidRPr="00B41C78" w:rsidRDefault="00B41C78" w:rsidP="00594F85">
      <w:pPr>
        <w:rPr>
          <w:b/>
          <w:bCs/>
        </w:rPr>
      </w:pPr>
    </w:p>
    <w:p w14:paraId="2877B1B3" w14:textId="77777777" w:rsidR="00884D29" w:rsidRDefault="00884D29" w:rsidP="00594F85">
      <w:pPr>
        <w:rPr>
          <w:b/>
          <w:bCs/>
        </w:rPr>
      </w:pPr>
      <w:r>
        <w:rPr>
          <w:b/>
          <w:bCs/>
        </w:rPr>
        <w:br w:type="page"/>
      </w:r>
    </w:p>
    <w:p w14:paraId="6D5D5FFD" w14:textId="6D8528B6" w:rsidR="006A2A6D" w:rsidRPr="00B41C78" w:rsidRDefault="00137234" w:rsidP="00594F85">
      <w:pPr>
        <w:tabs>
          <w:tab w:val="left" w:pos="1040"/>
        </w:tabs>
        <w:rPr>
          <w:b/>
          <w:bCs/>
        </w:rPr>
      </w:pPr>
      <w:r w:rsidRPr="00B41C78">
        <w:rPr>
          <w:b/>
          <w:bCs/>
        </w:rPr>
        <w:lastRenderedPageBreak/>
        <w:t>PHANTOM</w:t>
      </w:r>
      <w:r w:rsidR="00695659" w:rsidRPr="00B41C78">
        <w:rPr>
          <w:b/>
          <w:bCs/>
        </w:rPr>
        <w:t>: A CANVAS AND A CATALYST</w:t>
      </w:r>
    </w:p>
    <w:p w14:paraId="2F7DB3FD" w14:textId="06351AB0" w:rsidR="00DD7156" w:rsidRPr="006A2A6D" w:rsidRDefault="00DD7156" w:rsidP="00594F85">
      <w:pPr>
        <w:tabs>
          <w:tab w:val="left" w:pos="1040"/>
        </w:tabs>
      </w:pPr>
      <w:r w:rsidRPr="00DD7156">
        <w:t xml:space="preserve">As Phantom enters its second century, its </w:t>
      </w:r>
      <w:r>
        <w:t>artistic</w:t>
      </w:r>
      <w:r w:rsidRPr="00DD7156">
        <w:t xml:space="preserve"> legacy feels more </w:t>
      </w:r>
      <w:r>
        <w:t>relevant</w:t>
      </w:r>
      <w:r w:rsidRPr="00DD7156">
        <w:t xml:space="preserve"> than ever. For </w:t>
      </w:r>
      <w:r>
        <w:t>creatives</w:t>
      </w:r>
      <w:r w:rsidRPr="00DD7156">
        <w:t xml:space="preserve"> and collectors, it remains both </w:t>
      </w:r>
      <w:r>
        <w:t xml:space="preserve">a </w:t>
      </w:r>
      <w:r w:rsidRPr="00DD7156">
        <w:t xml:space="preserve">canvas and </w:t>
      </w:r>
      <w:r>
        <w:t xml:space="preserve">a </w:t>
      </w:r>
      <w:r w:rsidRPr="00DD7156">
        <w:t>catalyst</w:t>
      </w:r>
      <w:r>
        <w:t xml:space="preserve"> that</w:t>
      </w:r>
      <w:r w:rsidRPr="00DD7156">
        <w:t xml:space="preserve"> offer</w:t>
      </w:r>
      <w:r>
        <w:t>s</w:t>
      </w:r>
      <w:r w:rsidRPr="00DD7156">
        <w:t xml:space="preserve"> </w:t>
      </w:r>
      <w:r>
        <w:t xml:space="preserve">visionary thinkers </w:t>
      </w:r>
      <w:r w:rsidRPr="00DD7156">
        <w:t xml:space="preserve">something </w:t>
      </w:r>
      <w:r w:rsidR="00E558EC">
        <w:t>rare</w:t>
      </w:r>
      <w:r w:rsidRPr="00DD7156">
        <w:t xml:space="preserve">: a form of expression that is personal, </w:t>
      </w:r>
      <w:r w:rsidR="001D48B4" w:rsidRPr="00DD7156">
        <w:t>timeless</w:t>
      </w:r>
      <w:r w:rsidR="001D48B4">
        <w:t>,</w:t>
      </w:r>
      <w:r w:rsidR="001D48B4" w:rsidRPr="00DD7156">
        <w:t xml:space="preserve"> </w:t>
      </w:r>
      <w:r w:rsidRPr="00DD7156">
        <w:t xml:space="preserve">and </w:t>
      </w:r>
      <w:r w:rsidR="006A5B55">
        <w:t>charged</w:t>
      </w:r>
      <w:r>
        <w:t xml:space="preserve"> with </w:t>
      </w:r>
      <w:r w:rsidR="006A5B55">
        <w:t>purpose</w:t>
      </w:r>
      <w:r w:rsidRPr="00DD7156">
        <w:t>.</w:t>
      </w:r>
    </w:p>
    <w:p w14:paraId="004E4AA0" w14:textId="77777777" w:rsidR="00594F85" w:rsidRDefault="00594F85" w:rsidP="00594F85">
      <w:pPr>
        <w:tabs>
          <w:tab w:val="left" w:pos="1040"/>
        </w:tabs>
      </w:pPr>
    </w:p>
    <w:p w14:paraId="4CCB7F89" w14:textId="3EC4005A" w:rsidR="00722C96" w:rsidRDefault="00325C56" w:rsidP="00594F85">
      <w:pPr>
        <w:tabs>
          <w:tab w:val="left" w:pos="1040"/>
        </w:tabs>
      </w:pPr>
      <w:r w:rsidRPr="00D50ED9">
        <w:t xml:space="preserve">- </w:t>
      </w:r>
      <w:r w:rsidR="002C3C9E">
        <w:t>ENDS</w:t>
      </w:r>
      <w:r w:rsidR="00441534">
        <w:t xml:space="preserve"> </w:t>
      </w:r>
      <w:r w:rsidR="00722C96">
        <w:t>-</w:t>
      </w:r>
    </w:p>
    <w:p w14:paraId="0B2B1520" w14:textId="77777777" w:rsidR="00F5695F" w:rsidRDefault="00F5695F" w:rsidP="00F5695F">
      <w:pPr>
        <w:pStyle w:val="Bullets"/>
        <w:numPr>
          <w:ilvl w:val="0"/>
          <w:numId w:val="0"/>
        </w:numPr>
        <w:ind w:left="227" w:hanging="227"/>
        <w:rPr>
          <w:caps/>
        </w:rPr>
      </w:pPr>
      <w:r>
        <w:t>FURTHER INFORMATION</w:t>
      </w:r>
    </w:p>
    <w:p w14:paraId="0ED62739" w14:textId="77777777" w:rsidR="00F5695F" w:rsidRDefault="00F5695F" w:rsidP="00F5695F">
      <w:bookmarkStart w:id="1" w:name="_Hlk176770922"/>
      <w:r>
        <w:t xml:space="preserve">You can find all our press releases and press kits, as well as a wide selection of high resolution, downloadable photographs and video footage at our media website, </w:t>
      </w:r>
      <w:hyperlink r:id="rId11" w:history="1">
        <w:proofErr w:type="spellStart"/>
        <w:r>
          <w:rPr>
            <w:rStyle w:val="Hyperlink"/>
          </w:rPr>
          <w:t>PressClub</w:t>
        </w:r>
        <w:proofErr w:type="spellEnd"/>
      </w:hyperlink>
      <w:r>
        <w:t>.</w:t>
      </w:r>
    </w:p>
    <w:p w14:paraId="48AB6AD5" w14:textId="77777777" w:rsidR="00F5695F" w:rsidRDefault="00F5695F" w:rsidP="00F5695F">
      <w:r>
        <w:t xml:space="preserve">You can also follow the marque on social media: </w:t>
      </w:r>
      <w:hyperlink r:id="rId12" w:history="1">
        <w:r>
          <w:rPr>
            <w:rStyle w:val="Hyperlink"/>
          </w:rPr>
          <w:t>LinkedIn</w:t>
        </w:r>
      </w:hyperlink>
      <w:r>
        <w:t xml:space="preserve">; </w:t>
      </w:r>
      <w:hyperlink r:id="rId13" w:history="1">
        <w:r>
          <w:rPr>
            <w:rStyle w:val="Hyperlink"/>
          </w:rPr>
          <w:t>YouTube</w:t>
        </w:r>
      </w:hyperlink>
      <w:r>
        <w:t xml:space="preserve">; </w:t>
      </w:r>
      <w:hyperlink r:id="rId14" w:history="1">
        <w:r>
          <w:rPr>
            <w:rStyle w:val="Hyperlink"/>
          </w:rPr>
          <w:t>Instagram</w:t>
        </w:r>
      </w:hyperlink>
      <w:r>
        <w:t xml:space="preserve">; and </w:t>
      </w:r>
      <w:hyperlink r:id="rId15" w:history="1">
        <w:r>
          <w:rPr>
            <w:rStyle w:val="Hyperlink"/>
          </w:rPr>
          <w:t>Facebook</w:t>
        </w:r>
      </w:hyperlink>
      <w:r>
        <w:t>.</w:t>
      </w:r>
    </w:p>
    <w:p w14:paraId="732E3EE6" w14:textId="77777777" w:rsidR="00F5695F" w:rsidRDefault="00F5695F" w:rsidP="00F5695F">
      <w:pPr>
        <w:spacing w:line="256" w:lineRule="auto"/>
      </w:pPr>
      <w:bookmarkStart w:id="2" w:name="_Hlk176770944"/>
      <w:bookmarkEnd w:id="1"/>
    </w:p>
    <w:p w14:paraId="502FEF5F" w14:textId="77777777" w:rsidR="00F5695F" w:rsidRDefault="00F5695F" w:rsidP="00F5695F">
      <w:r>
        <w:t>EDITORS’ NOTES</w:t>
      </w:r>
    </w:p>
    <w:p w14:paraId="59FEE60D" w14:textId="77777777" w:rsidR="00F5695F" w:rsidRDefault="00F5695F" w:rsidP="00F5695F">
      <w:r>
        <w:t>Rolls-Royce Motor Cars is a true luxury house, creating the world’s most recognised, revered and desirable handcrafted Bespoke products for its international clientele.</w:t>
      </w:r>
    </w:p>
    <w:p w14:paraId="22CC790F" w14:textId="77777777" w:rsidR="00F5695F" w:rsidRDefault="00F5695F" w:rsidP="00F5695F">
      <w:r>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6" w:history="1">
        <w:r>
          <w:rPr>
            <w:rStyle w:val="Hyperlink"/>
          </w:rPr>
          <w:t>independent study</w:t>
        </w:r>
      </w:hyperlink>
      <w:r>
        <w:rPr>
          <w:color w:val="FF6432" w:themeColor="accent5"/>
        </w:rPr>
        <w:t xml:space="preserve"> </w:t>
      </w:r>
      <w:r>
        <w:t>by the London School of Economics &amp; Political Science confirms that since the company first launched at Goodwood in 2003, it has contributed more than £4 billion to the UK economy and adds more than £500 million in economic value every year.</w:t>
      </w:r>
    </w:p>
    <w:p w14:paraId="3A865170" w14:textId="56918C01" w:rsidR="00F5695F" w:rsidRDefault="00F5695F" w:rsidP="00594F85">
      <w:pPr>
        <w:rPr>
          <w:rFonts w:eastAsiaTheme="majorEastAsia" w:cstheme="majorBidi"/>
          <w:color w:val="000000" w:themeColor="text1"/>
          <w:szCs w:val="26"/>
        </w:rPr>
      </w:pPr>
      <w:r>
        <w:t>Rolls-Royce Motor Cars is a wholly owned subsidiary of the BMW Group and is a completely separate, unrelated company from Rolls-Royce plc, the manufacturer of aircraft engines and propulsion systems.</w:t>
      </w:r>
      <w:bookmarkEnd w:id="2"/>
    </w:p>
    <w:p w14:paraId="4DEF02F0" w14:textId="77777777" w:rsidR="00F5695F" w:rsidRDefault="00F5695F" w:rsidP="00F5695F">
      <w:pPr>
        <w:spacing w:line="259" w:lineRule="auto"/>
        <w:rPr>
          <w:rFonts w:eastAsiaTheme="majorEastAsia" w:cstheme="majorBidi"/>
          <w:color w:val="000000" w:themeColor="text1"/>
          <w:szCs w:val="26"/>
        </w:rPr>
      </w:pPr>
      <w:r>
        <w:rPr>
          <w:rFonts w:eastAsiaTheme="majorEastAsia" w:cstheme="majorBidi"/>
          <w:color w:val="000000" w:themeColor="text1"/>
          <w:szCs w:val="26"/>
        </w:rPr>
        <w:br w:type="page"/>
      </w:r>
    </w:p>
    <w:p w14:paraId="65509571" w14:textId="77777777" w:rsidR="00F5695F" w:rsidRDefault="00F5695F" w:rsidP="00F5695F">
      <w:pPr>
        <w:spacing w:line="254" w:lineRule="auto"/>
        <w:rPr>
          <w:rFonts w:eastAsiaTheme="majorEastAsia" w:cstheme="majorBidi"/>
          <w:color w:val="000000" w:themeColor="text1"/>
          <w:szCs w:val="26"/>
        </w:rPr>
      </w:pPr>
      <w:r>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F5695F" w14:paraId="64BA90B3" w14:textId="77777777" w:rsidTr="00614DCB">
        <w:tc>
          <w:tcPr>
            <w:tcW w:w="4536" w:type="dxa"/>
            <w:hideMark/>
          </w:tcPr>
          <w:p w14:paraId="5F81EB3D" w14:textId="77777777" w:rsidR="00F5695F" w:rsidRDefault="00F5695F" w:rsidP="00614DCB">
            <w:r>
              <w:rPr>
                <w:rFonts w:ascii="Riviera Nights Bold" w:hAnsi="Riviera Nights Bold"/>
              </w:rPr>
              <w:t>Director of Global Communications</w:t>
            </w:r>
            <w:r>
              <w:t xml:space="preserve"> </w:t>
            </w:r>
            <w:r>
              <w:br/>
              <w:t xml:space="preserve">Emma Begley: +44 (0)1243 384060 </w:t>
            </w:r>
            <w:hyperlink r:id="rId17" w:history="1">
              <w:r>
                <w:rPr>
                  <w:rStyle w:val="Hyperlink"/>
                </w:rPr>
                <w:t>Email</w:t>
              </w:r>
            </w:hyperlink>
          </w:p>
        </w:tc>
        <w:tc>
          <w:tcPr>
            <w:tcW w:w="4820" w:type="dxa"/>
          </w:tcPr>
          <w:p w14:paraId="162A5F2D" w14:textId="77777777" w:rsidR="00F5695F" w:rsidRDefault="00F5695F" w:rsidP="00614DCB">
            <w:pPr>
              <w:rPr>
                <w:rStyle w:val="Hyperlink"/>
              </w:rPr>
            </w:pPr>
            <w:r>
              <w:rPr>
                <w:rFonts w:ascii="Riviera Nights Bold" w:hAnsi="Riviera Nights Bold"/>
              </w:rPr>
              <w:t>Head of Corporate Relations</w:t>
            </w:r>
            <w:r>
              <w:rPr>
                <w:rFonts w:ascii="Riviera Nights Bold" w:hAnsi="Riviera Nights Bold"/>
                <w:b/>
                <w:bCs/>
              </w:rPr>
              <w:br/>
            </w:r>
            <w:r>
              <w:t xml:space="preserve">Andrew Ball: +44 (0)7815 244064 </w:t>
            </w:r>
            <w:hyperlink r:id="rId18" w:history="1">
              <w:r>
                <w:rPr>
                  <w:rStyle w:val="Hyperlink"/>
                </w:rPr>
                <w:t>Email</w:t>
              </w:r>
            </w:hyperlink>
          </w:p>
          <w:p w14:paraId="7291F6EB" w14:textId="77777777" w:rsidR="00F5695F" w:rsidRDefault="00F5695F" w:rsidP="00614DCB"/>
        </w:tc>
      </w:tr>
      <w:tr w:rsidR="00F5695F" w14:paraId="4C2513EA" w14:textId="77777777" w:rsidTr="00614DCB">
        <w:tc>
          <w:tcPr>
            <w:tcW w:w="4536" w:type="dxa"/>
          </w:tcPr>
          <w:p w14:paraId="644E22A1" w14:textId="77777777" w:rsidR="00F5695F" w:rsidRDefault="00F5695F" w:rsidP="00614DCB">
            <w:pPr>
              <w:rPr>
                <w:rStyle w:val="Hyperlink"/>
              </w:rPr>
            </w:pPr>
            <w:r>
              <w:rPr>
                <w:rFonts w:ascii="Riviera Nights Bold" w:hAnsi="Riviera Nights Bold"/>
              </w:rPr>
              <w:t>Head of Global Luxury and Corporate Communications</w:t>
            </w:r>
            <w:r>
              <w:br/>
              <w:t>Marius Tegneby: +</w:t>
            </w:r>
            <w:r>
              <w:rPr>
                <w:rFonts w:ascii="Riviera Nights Light" w:hAnsi="Riviera Nights Light"/>
                <w:color w:val="281432"/>
                <w:lang w:eastAsia="en-GB"/>
              </w:rPr>
              <w:t xml:space="preserve">44 (0)7815 246106 </w:t>
            </w:r>
            <w:hyperlink r:id="rId19" w:history="1">
              <w:r>
                <w:rPr>
                  <w:rStyle w:val="Hyperlink"/>
                </w:rPr>
                <w:t>Email</w:t>
              </w:r>
            </w:hyperlink>
          </w:p>
          <w:p w14:paraId="24936124" w14:textId="77777777" w:rsidR="00F5695F" w:rsidRDefault="00F5695F" w:rsidP="00614DCB"/>
        </w:tc>
        <w:tc>
          <w:tcPr>
            <w:tcW w:w="4820" w:type="dxa"/>
          </w:tcPr>
          <w:p w14:paraId="45027613" w14:textId="77777777" w:rsidR="00F5695F" w:rsidRDefault="00F5695F" w:rsidP="00614DCB">
            <w:pPr>
              <w:ind w:right="-103"/>
              <w:rPr>
                <w:rStyle w:val="Hyperlink"/>
              </w:rPr>
            </w:pPr>
            <w:r>
              <w:rPr>
                <w:rFonts w:ascii="Riviera Nights Bold" w:hAnsi="Riviera Nights Bold"/>
              </w:rPr>
              <w:t>Sustainability and Corporate Communications Manager</w:t>
            </w:r>
            <w:r>
              <w:rPr>
                <w:rFonts w:ascii="Riviera Nights Bold" w:hAnsi="Riviera Nights Bold"/>
                <w:b/>
                <w:bCs/>
              </w:rPr>
              <w:br/>
            </w:r>
            <w:r>
              <w:t xml:space="preserve">Luke Strudwick: +44 (0)7815 245918 </w:t>
            </w:r>
            <w:hyperlink r:id="rId20" w:history="1">
              <w:r>
                <w:rPr>
                  <w:rStyle w:val="Hyperlink"/>
                </w:rPr>
                <w:t>Email</w:t>
              </w:r>
            </w:hyperlink>
          </w:p>
          <w:p w14:paraId="0A788222" w14:textId="77777777" w:rsidR="00F5695F" w:rsidRDefault="00F5695F" w:rsidP="00614DCB"/>
        </w:tc>
      </w:tr>
      <w:tr w:rsidR="00F5695F" w14:paraId="011B2CAF" w14:textId="77777777" w:rsidTr="00614DCB">
        <w:tc>
          <w:tcPr>
            <w:tcW w:w="4536" w:type="dxa"/>
            <w:hideMark/>
          </w:tcPr>
          <w:p w14:paraId="4579CF60" w14:textId="77777777" w:rsidR="00F5695F" w:rsidRDefault="00F5695F" w:rsidP="00614DCB">
            <w:pPr>
              <w:ind w:right="-103"/>
            </w:pPr>
            <w:r>
              <w:rPr>
                <w:rFonts w:ascii="Riviera Nights Bold" w:hAnsi="Riviera Nights Bold"/>
              </w:rPr>
              <w:t>Head of Global Product Communications</w:t>
            </w:r>
            <w:r>
              <w:rPr>
                <w:rFonts w:ascii="Riviera Nights Bold" w:hAnsi="Riviera Nights Bold"/>
                <w:b/>
                <w:bCs/>
              </w:rPr>
              <w:br/>
            </w:r>
            <w:r>
              <w:t>Georgina Cox: +44 (0)7815 370878</w:t>
            </w:r>
            <w:r>
              <w:rPr>
                <w:rFonts w:ascii="Riviera Nights Black" w:hAnsi="Riviera Nights Black"/>
                <w:b/>
                <w:bCs/>
              </w:rPr>
              <w:t> </w:t>
            </w:r>
            <w:hyperlink r:id="rId21" w:history="1">
              <w:r>
                <w:rPr>
                  <w:rStyle w:val="Hyperlink"/>
                </w:rPr>
                <w:t>Email</w:t>
              </w:r>
            </w:hyperlink>
          </w:p>
        </w:tc>
        <w:tc>
          <w:tcPr>
            <w:tcW w:w="4820" w:type="dxa"/>
            <w:hideMark/>
          </w:tcPr>
          <w:p w14:paraId="6D1567C5" w14:textId="77777777" w:rsidR="00F5695F" w:rsidRDefault="00F5695F" w:rsidP="00614DCB">
            <w:pPr>
              <w:rPr>
                <w:rFonts w:ascii="Riviera Nights Bold" w:hAnsi="Riviera Nights Bold"/>
              </w:rPr>
            </w:pPr>
            <w:r>
              <w:rPr>
                <w:rFonts w:ascii="Riviera Nights Bold" w:hAnsi="Riviera Nights Bold"/>
              </w:rPr>
              <w:t>Global Bespoke Communications</w:t>
            </w:r>
          </w:p>
          <w:p w14:paraId="693ADEDC" w14:textId="77777777" w:rsidR="00F5695F" w:rsidRDefault="00F5695F" w:rsidP="00614DCB">
            <w:r>
              <w:t>Malika Abdullaeva:</w:t>
            </w:r>
          </w:p>
          <w:p w14:paraId="12848626" w14:textId="77777777" w:rsidR="00F5695F" w:rsidRDefault="00F5695F" w:rsidP="00614DCB">
            <w:r w:rsidRPr="00077D32">
              <w:rPr>
                <w:lang w:val="en-US"/>
              </w:rPr>
              <w:t xml:space="preserve">+49 </w:t>
            </w:r>
            <w:r w:rsidRPr="00077D32">
              <w:t xml:space="preserve">151 6019 7646 </w:t>
            </w:r>
            <w:hyperlink r:id="rId22" w:history="1">
              <w:r>
                <w:rPr>
                  <w:rStyle w:val="Hyperlink"/>
                  <w:lang w:val="fr-FR"/>
                </w:rPr>
                <w:t>Email</w:t>
              </w:r>
            </w:hyperlink>
          </w:p>
        </w:tc>
      </w:tr>
      <w:tr w:rsidR="00F5695F" w14:paraId="252B1C3F" w14:textId="77777777" w:rsidTr="00614DCB">
        <w:tc>
          <w:tcPr>
            <w:tcW w:w="4536" w:type="dxa"/>
          </w:tcPr>
          <w:p w14:paraId="0A8DF6FD" w14:textId="77777777" w:rsidR="00F5695F" w:rsidRDefault="00F5695F" w:rsidP="00614DCB">
            <w:pPr>
              <w:rPr>
                <w:rFonts w:ascii="Riviera Nights Bold" w:hAnsi="Riviera Nights Bold"/>
              </w:rPr>
            </w:pPr>
          </w:p>
        </w:tc>
        <w:tc>
          <w:tcPr>
            <w:tcW w:w="4820" w:type="dxa"/>
          </w:tcPr>
          <w:p w14:paraId="03491158" w14:textId="77777777" w:rsidR="00F5695F" w:rsidRDefault="00F5695F" w:rsidP="00614DCB">
            <w:pPr>
              <w:ind w:right="-103"/>
              <w:rPr>
                <w:rFonts w:ascii="Riviera Nights Bold" w:hAnsi="Riviera Nights Bold"/>
              </w:rPr>
            </w:pPr>
          </w:p>
        </w:tc>
      </w:tr>
      <w:tr w:rsidR="00F5695F" w14:paraId="65B96E0F" w14:textId="77777777" w:rsidTr="00614DCB">
        <w:tc>
          <w:tcPr>
            <w:tcW w:w="4536" w:type="dxa"/>
          </w:tcPr>
          <w:p w14:paraId="01E772B9" w14:textId="77777777" w:rsidR="00F5695F" w:rsidRDefault="00F5695F" w:rsidP="00614DCB">
            <w:pPr>
              <w:rPr>
                <w:rFonts w:ascii="Riviera Nights Bold" w:hAnsi="Riviera Nights Bold"/>
                <w:b/>
                <w:bCs/>
              </w:rPr>
            </w:pPr>
          </w:p>
        </w:tc>
        <w:tc>
          <w:tcPr>
            <w:tcW w:w="4820" w:type="dxa"/>
          </w:tcPr>
          <w:p w14:paraId="2728DD2A" w14:textId="77777777" w:rsidR="00F5695F" w:rsidRDefault="00F5695F" w:rsidP="00614DCB">
            <w:pPr>
              <w:rPr>
                <w:rFonts w:ascii="Riviera Nights Bold" w:hAnsi="Riviera Nights Bold"/>
                <w:b/>
                <w:bCs/>
              </w:rPr>
            </w:pPr>
          </w:p>
        </w:tc>
      </w:tr>
    </w:tbl>
    <w:p w14:paraId="15C02DD3" w14:textId="77777777" w:rsidR="00F5695F" w:rsidRDefault="00F5695F" w:rsidP="00F5695F">
      <w:r>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F5695F" w14:paraId="75348B13" w14:textId="77777777" w:rsidTr="00614DCB">
        <w:trPr>
          <w:trHeight w:val="993"/>
        </w:trPr>
        <w:tc>
          <w:tcPr>
            <w:tcW w:w="4617" w:type="dxa"/>
          </w:tcPr>
          <w:p w14:paraId="08AAB6E5" w14:textId="77777777" w:rsidR="00F5695F" w:rsidRDefault="00F5695F" w:rsidP="00614DCB">
            <w:pPr>
              <w:rPr>
                <w:rFonts w:ascii="Riviera Nights Bold" w:hAnsi="Riviera Nights Bold"/>
                <w:color w:val="FF6432" w:themeColor="accent5"/>
                <w:u w:val="single"/>
              </w:rPr>
            </w:pPr>
            <w:r>
              <w:rPr>
                <w:rFonts w:ascii="Riviera Nights Bold" w:hAnsi="Riviera Nights Bold"/>
              </w:rPr>
              <w:t>The Americas</w:t>
            </w:r>
            <w:r>
              <w:br/>
              <w:t xml:space="preserve">Gerry Spahn: +1 201 930 8308 </w:t>
            </w:r>
            <w:hyperlink r:id="rId23" w:history="1">
              <w:r>
                <w:rPr>
                  <w:rStyle w:val="Hyperlink"/>
                </w:rPr>
                <w:t>Email</w:t>
              </w:r>
            </w:hyperlink>
          </w:p>
          <w:p w14:paraId="18372E5C" w14:textId="77777777" w:rsidR="00F5695F" w:rsidRDefault="00F5695F" w:rsidP="00614DCB">
            <w:pPr>
              <w:rPr>
                <w:rFonts w:ascii="Riviera Nights Bold" w:hAnsi="Riviera Nights Bold"/>
                <w:color w:val="FF6432" w:themeColor="accent5"/>
                <w:u w:val="single"/>
              </w:rPr>
            </w:pPr>
          </w:p>
        </w:tc>
        <w:tc>
          <w:tcPr>
            <w:tcW w:w="4858" w:type="dxa"/>
            <w:hideMark/>
          </w:tcPr>
          <w:p w14:paraId="17FA379F" w14:textId="77777777" w:rsidR="00F5695F" w:rsidRDefault="00F5695F" w:rsidP="00614DCB">
            <w:r>
              <w:rPr>
                <w:rFonts w:ascii="Riviera Nights Bold" w:hAnsi="Riviera Nights Bold"/>
              </w:rPr>
              <w:t>Asia Pacific (South) and India</w:t>
            </w:r>
            <w:r>
              <w:br/>
              <w:t xml:space="preserve">Juliana Tan: +65 9695 3840 </w:t>
            </w:r>
            <w:hyperlink r:id="rId24" w:history="1">
              <w:r>
                <w:rPr>
                  <w:rStyle w:val="Hyperlink"/>
                </w:rPr>
                <w:t>Email</w:t>
              </w:r>
            </w:hyperlink>
          </w:p>
        </w:tc>
      </w:tr>
      <w:tr w:rsidR="00F5695F" w14:paraId="1CDF52EA" w14:textId="77777777" w:rsidTr="00614DCB">
        <w:trPr>
          <w:trHeight w:val="993"/>
        </w:trPr>
        <w:tc>
          <w:tcPr>
            <w:tcW w:w="4617" w:type="dxa"/>
          </w:tcPr>
          <w:p w14:paraId="7BC86091" w14:textId="77777777" w:rsidR="00F5695F" w:rsidRDefault="00F5695F" w:rsidP="00614DCB">
            <w:pPr>
              <w:rPr>
                <w:rStyle w:val="Hyperlink"/>
              </w:rPr>
            </w:pPr>
            <w:r>
              <w:rPr>
                <w:rFonts w:ascii="Riviera Nights Bold" w:hAnsi="Riviera Nights Bold"/>
              </w:rPr>
              <w:t>Central/Eastern Europe and Central Asia</w:t>
            </w:r>
            <w:r>
              <w:br/>
              <w:t xml:space="preserve">Frank Tiemann: +49 160 9697 5807 </w:t>
            </w:r>
            <w:hyperlink r:id="rId25" w:history="1">
              <w:r>
                <w:rPr>
                  <w:rStyle w:val="Hyperlink"/>
                </w:rPr>
                <w:t>Email</w:t>
              </w:r>
            </w:hyperlink>
          </w:p>
          <w:p w14:paraId="512DA6DE" w14:textId="77777777" w:rsidR="00F5695F" w:rsidRDefault="00F5695F" w:rsidP="00614DCB"/>
        </w:tc>
        <w:tc>
          <w:tcPr>
            <w:tcW w:w="4858" w:type="dxa"/>
            <w:hideMark/>
          </w:tcPr>
          <w:p w14:paraId="5F6766CB" w14:textId="77777777" w:rsidR="00F5695F" w:rsidRDefault="00F5695F" w:rsidP="00614DCB">
            <w:r>
              <w:rPr>
                <w:rFonts w:ascii="Riviera Nights Bold" w:hAnsi="Riviera Nights Bold"/>
              </w:rPr>
              <w:t>Central and Western Europe</w:t>
            </w:r>
            <w:r>
              <w:t xml:space="preserve"> </w:t>
            </w:r>
            <w:r>
              <w:br/>
              <w:t xml:space="preserve">Ruth Hilse: +49 89 382 60064 </w:t>
            </w:r>
            <w:hyperlink r:id="rId26" w:history="1">
              <w:r>
                <w:rPr>
                  <w:rStyle w:val="Hyperlink"/>
                </w:rPr>
                <w:t>Email</w:t>
              </w:r>
            </w:hyperlink>
          </w:p>
        </w:tc>
      </w:tr>
      <w:tr w:rsidR="00F5695F" w14:paraId="12BF5082" w14:textId="77777777" w:rsidTr="00614DCB">
        <w:trPr>
          <w:trHeight w:val="993"/>
        </w:trPr>
        <w:tc>
          <w:tcPr>
            <w:tcW w:w="4617" w:type="dxa"/>
          </w:tcPr>
          <w:p w14:paraId="3E7C9454" w14:textId="77777777" w:rsidR="00F5695F" w:rsidRDefault="00F5695F" w:rsidP="00614DCB">
            <w:pPr>
              <w:rPr>
                <w:rFonts w:ascii="Riviera Nights Bold" w:hAnsi="Riviera Nights Bold"/>
              </w:rPr>
            </w:pPr>
            <w:r>
              <w:rPr>
                <w:rFonts w:ascii="Riviera Nights Bold" w:hAnsi="Riviera Nights Bold"/>
              </w:rPr>
              <w:t>China</w:t>
            </w:r>
          </w:p>
          <w:p w14:paraId="4C5332A2" w14:textId="77777777" w:rsidR="00F5695F" w:rsidRDefault="00F5695F" w:rsidP="00614DCB">
            <w:pPr>
              <w:rPr>
                <w:rStyle w:val="Hyperlink"/>
                <w:b/>
                <w:bCs/>
              </w:rPr>
            </w:pPr>
            <w:r>
              <w:t xml:space="preserve">Ou Sun: +86 186 0059 0675 </w:t>
            </w:r>
            <w:hyperlink r:id="rId27" w:history="1">
              <w:r>
                <w:rPr>
                  <w:rStyle w:val="Hyperlink"/>
                </w:rPr>
                <w:t>Email</w:t>
              </w:r>
            </w:hyperlink>
          </w:p>
          <w:p w14:paraId="2ECA3BB5" w14:textId="77777777" w:rsidR="00F5695F" w:rsidRDefault="00F5695F" w:rsidP="00614DCB"/>
        </w:tc>
        <w:tc>
          <w:tcPr>
            <w:tcW w:w="4858" w:type="dxa"/>
            <w:hideMark/>
          </w:tcPr>
          <w:p w14:paraId="1F6153D7" w14:textId="77777777" w:rsidR="00F5695F" w:rsidRDefault="00F5695F" w:rsidP="00614DCB">
            <w:pPr>
              <w:rPr>
                <w:rFonts w:ascii="Riviera Nights Bold" w:hAnsi="Riviera Nights Bold"/>
              </w:rPr>
            </w:pPr>
            <w:r>
              <w:rPr>
                <w:rFonts w:ascii="Riviera Nights Bold" w:hAnsi="Riviera Nights Bold"/>
              </w:rPr>
              <w:t xml:space="preserve">Japan and Korea </w:t>
            </w:r>
          </w:p>
          <w:p w14:paraId="73DA24B6" w14:textId="77777777" w:rsidR="00F5695F" w:rsidRDefault="00F5695F" w:rsidP="00614DCB">
            <w:r>
              <w:rPr>
                <w:rFonts w:ascii="Riviera Nights Light" w:hAnsi="Riviera Nights Light"/>
              </w:rPr>
              <w:t xml:space="preserve">Yuki Imamura: </w:t>
            </w:r>
            <w:r>
              <w:t xml:space="preserve">+81 90 5216 1957 </w:t>
            </w:r>
            <w:hyperlink r:id="rId28" w:history="1">
              <w:r>
                <w:rPr>
                  <w:rStyle w:val="Hyperlink"/>
                </w:rPr>
                <w:t>Email</w:t>
              </w:r>
            </w:hyperlink>
          </w:p>
        </w:tc>
      </w:tr>
      <w:tr w:rsidR="00F5695F" w14:paraId="42E12605" w14:textId="77777777" w:rsidTr="00614DCB">
        <w:trPr>
          <w:trHeight w:val="1324"/>
        </w:trPr>
        <w:tc>
          <w:tcPr>
            <w:tcW w:w="4617" w:type="dxa"/>
          </w:tcPr>
          <w:p w14:paraId="50803E67" w14:textId="77777777" w:rsidR="00F5695F" w:rsidRDefault="00F5695F" w:rsidP="00614DCB">
            <w:r>
              <w:rPr>
                <w:rFonts w:ascii="Riviera Nights Bold" w:hAnsi="Riviera Nights Bold"/>
              </w:rPr>
              <w:t>Middle East and Africa</w:t>
            </w:r>
            <w:r>
              <w:br/>
              <w:t xml:space="preserve">Haya Shanata: +971 56 171 7883 </w:t>
            </w:r>
            <w:hyperlink r:id="rId29" w:history="1">
              <w:r>
                <w:rPr>
                  <w:rStyle w:val="Hyperlink"/>
                </w:rPr>
                <w:t>Email</w:t>
              </w:r>
            </w:hyperlink>
          </w:p>
          <w:p w14:paraId="62E6D194" w14:textId="77777777" w:rsidR="00F5695F" w:rsidRDefault="00F5695F" w:rsidP="00614DCB">
            <w:pPr>
              <w:rPr>
                <w:rFonts w:ascii="Riviera Nights Bold" w:hAnsi="Riviera Nights Bold"/>
              </w:rPr>
            </w:pPr>
          </w:p>
        </w:tc>
        <w:tc>
          <w:tcPr>
            <w:tcW w:w="4858" w:type="dxa"/>
          </w:tcPr>
          <w:p w14:paraId="4C0304A4" w14:textId="77777777" w:rsidR="00F5695F" w:rsidRDefault="00F5695F" w:rsidP="00614DCB">
            <w:pPr>
              <w:rPr>
                <w:rFonts w:ascii="Riviera Nights Bold" w:hAnsi="Riviera Nights Bold"/>
              </w:rPr>
            </w:pPr>
            <w:r>
              <w:rPr>
                <w:rFonts w:ascii="Riviera Nights Bold" w:hAnsi="Riviera Nights Bold"/>
              </w:rPr>
              <w:t>United Kingdom and Ireland</w:t>
            </w:r>
          </w:p>
          <w:p w14:paraId="2AD5D44E" w14:textId="77777777" w:rsidR="00F5695F" w:rsidRDefault="00F5695F" w:rsidP="00614DCB">
            <w:r>
              <w:t xml:space="preserve">Isabel Matthews: +44 (0)7815 245127 </w:t>
            </w:r>
            <w:hyperlink r:id="rId30" w:history="1">
              <w:r>
                <w:rPr>
                  <w:rStyle w:val="Hyperlink"/>
                </w:rPr>
                <w:t>Email</w:t>
              </w:r>
            </w:hyperlink>
          </w:p>
          <w:p w14:paraId="683E8E2C" w14:textId="77777777" w:rsidR="00F5695F" w:rsidRDefault="00F5695F" w:rsidP="00614DCB">
            <w:pPr>
              <w:rPr>
                <w:rFonts w:ascii="Riviera Nights Bold" w:hAnsi="Riviera Nights Bold"/>
              </w:rPr>
            </w:pPr>
          </w:p>
        </w:tc>
      </w:tr>
    </w:tbl>
    <w:p w14:paraId="527C6734" w14:textId="77777777" w:rsidR="00F5695F" w:rsidRPr="00486BA4" w:rsidRDefault="00F5695F" w:rsidP="00F5695F">
      <w:pPr>
        <w:spacing w:line="254" w:lineRule="auto"/>
      </w:pPr>
    </w:p>
    <w:p w14:paraId="2BECAFAE" w14:textId="77777777" w:rsidR="00722C96" w:rsidRDefault="00722C96" w:rsidP="00F5695F">
      <w:pPr>
        <w:pStyle w:val="Bullets"/>
        <w:numPr>
          <w:ilvl w:val="0"/>
          <w:numId w:val="0"/>
        </w:numPr>
        <w:ind w:left="227" w:hanging="227"/>
      </w:pPr>
    </w:p>
    <w:sectPr w:rsidR="00722C96" w:rsidSect="00FF36CE">
      <w:headerReference w:type="default" r:id="rId31"/>
      <w:footerReference w:type="even" r:id="rId32"/>
      <w:footerReference w:type="default" r:id="rId33"/>
      <w:footerReference w:type="first" r:id="rId34"/>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F1344" w14:textId="77777777" w:rsidR="00505CB6" w:rsidRDefault="00505CB6" w:rsidP="001F6D78">
      <w:pPr>
        <w:spacing w:after="0" w:line="240" w:lineRule="auto"/>
      </w:pPr>
      <w:r>
        <w:separator/>
      </w:r>
    </w:p>
  </w:endnote>
  <w:endnote w:type="continuationSeparator" w:id="0">
    <w:p w14:paraId="7C419276" w14:textId="77777777" w:rsidR="00505CB6" w:rsidRDefault="00505CB6" w:rsidP="001F6D78">
      <w:pPr>
        <w:spacing w:after="0" w:line="240" w:lineRule="auto"/>
      </w:pPr>
      <w:r>
        <w:continuationSeparator/>
      </w:r>
    </w:p>
  </w:endnote>
  <w:endnote w:type="continuationNotice" w:id="1">
    <w:p w14:paraId="695DBA51" w14:textId="77777777" w:rsidR="00505CB6" w:rsidRDefault="00505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iviera Nights Bold">
    <w:panose1 w:val="020B0804000000000000"/>
    <w:charset w:val="4D"/>
    <w:family w:val="swiss"/>
    <w:notTrueType/>
    <w:pitch w:val="variable"/>
    <w:sig w:usb0="00000007" w:usb1="00000001" w:usb2="00000000" w:usb3="00000000" w:csb0="00000093" w:csb1="00000000"/>
  </w:font>
  <w:font w:name="Minion Pro">
    <w:altName w:val="Cambria"/>
    <w:panose1 w:val="020B0604020202020204"/>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E369F" w14:textId="62DCEF6E" w:rsidR="00441534" w:rsidRDefault="00441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6187C99F"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w:t>
    </w:r>
    <w:r w:rsidR="007C70AA">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w:t>
    </w:r>
    <w:proofErr w:type="spellStart"/>
    <w:r w:rsidRPr="008562FD">
      <w:rPr>
        <w:rFonts w:ascii="Riviera Nights Light" w:hAnsi="Riviera Nights Light" w:cs="Riviera Nights Light"/>
        <w:kern w:val="13"/>
        <w:sz w:val="13"/>
        <w:szCs w:val="13"/>
        <w14:ligatures w14:val="standard"/>
      </w:rPr>
      <w:t>Westhampnett</w:t>
    </w:r>
    <w:proofErr w:type="spellEnd"/>
    <w:r w:rsidR="007C70AA">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Chichester</w:t>
    </w:r>
    <w:r w:rsidR="007C70AA">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w:t>
    </w:r>
    <w:proofErr w:type="spellStart"/>
    <w:r w:rsidRPr="008562FD">
      <w:rPr>
        <w:rFonts w:ascii="Riviera Nights Light" w:hAnsi="Riviera Nights Light" w:cs="Riviera Nights Light"/>
        <w:kern w:val="13"/>
        <w:sz w:val="13"/>
        <w:szCs w:val="13"/>
        <w14:ligatures w14:val="standard"/>
      </w:rPr>
      <w:t>PO18</w:t>
    </w:r>
    <w:proofErr w:type="spellEnd"/>
    <w:r w:rsidRPr="008562FD">
      <w:rPr>
        <w:rFonts w:ascii="Riviera Nights Light" w:hAnsi="Riviera Nights Light" w:cs="Riviera Nights Light"/>
        <w:kern w:val="13"/>
        <w:sz w:val="13"/>
        <w:szCs w:val="13"/>
        <w14:ligatures w14:val="standard"/>
      </w:rPr>
      <w:t xml:space="preserve"> </w:t>
    </w:r>
    <w:proofErr w:type="spellStart"/>
    <w:r w:rsidRPr="008562FD">
      <w:rPr>
        <w:rFonts w:ascii="Riviera Nights Light" w:hAnsi="Riviera Nights Light" w:cs="Riviera Nights Light"/>
        <w:kern w:val="13"/>
        <w:sz w:val="13"/>
        <w:szCs w:val="13"/>
        <w14:ligatures w14:val="standard"/>
      </w:rPr>
      <w:t>0SH</w:t>
    </w:r>
    <w:proofErr w:type="spellEnd"/>
    <w:r w:rsidR="007C70AA">
      <w:rPr>
        <w:rFonts w:ascii="Riviera Nights Light" w:hAnsi="Riviera Nights Light" w:cs="Riviera Nights Light"/>
        <w:kern w:val="13"/>
        <w:sz w:val="13"/>
        <w:szCs w:val="13"/>
        <w14:ligatures w14:val="standard"/>
      </w:rPr>
      <w:t>,</w:t>
    </w:r>
    <w:r w:rsidRPr="008562FD">
      <w:rPr>
        <w:rFonts w:ascii="Riviera Nights Light" w:hAnsi="Riviera Nights Light" w:cs="Riviera Nights Light"/>
        <w:kern w:val="13"/>
        <w:sz w:val="13"/>
        <w:szCs w:val="13"/>
        <w14:ligatures w14:val="standard"/>
      </w:rPr>
      <w:t xml:space="preserve"> UK    +44 (0)1243 384000    enquiries@rolls-roycemotorcars.com    www.rolls-roycemotorcars.com</w:t>
    </w:r>
  </w:p>
  <w:p w14:paraId="5ED6FB03" w14:textId="4D8E1A8A"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w:t>
    </w:r>
    <w:r w:rsidR="007C70AA">
      <w:t>,</w:t>
    </w:r>
    <w:r>
      <w:t xml:space="preserve"> Summit Avenue</w:t>
    </w:r>
    <w:r w:rsidR="007C70AA">
      <w:t>,</w:t>
    </w:r>
    <w:r>
      <w:t xml:space="preserve"> Farnborough</w:t>
    </w:r>
    <w:r w:rsidR="007C70AA">
      <w:t>,</w:t>
    </w:r>
    <w:r>
      <w:t xml:space="preserve"> Hampshire</w:t>
    </w:r>
    <w:r w:rsidR="007C70AA">
      <w:t>,</w:t>
    </w:r>
    <w:r>
      <w:t xml:space="preserv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8454" w14:textId="58D8475F" w:rsidR="00441534" w:rsidRDefault="0044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A13ED" w14:textId="77777777" w:rsidR="00505CB6" w:rsidRDefault="00505CB6" w:rsidP="001F6D78">
      <w:pPr>
        <w:spacing w:after="0" w:line="240" w:lineRule="auto"/>
      </w:pPr>
      <w:r>
        <w:separator/>
      </w:r>
    </w:p>
  </w:footnote>
  <w:footnote w:type="continuationSeparator" w:id="0">
    <w:p w14:paraId="18A7208F" w14:textId="77777777" w:rsidR="00505CB6" w:rsidRDefault="00505CB6" w:rsidP="001F6D78">
      <w:pPr>
        <w:spacing w:after="0" w:line="240" w:lineRule="auto"/>
      </w:pPr>
      <w:r>
        <w:continuationSeparator/>
      </w:r>
    </w:p>
  </w:footnote>
  <w:footnote w:type="continuationNotice" w:id="1">
    <w:p w14:paraId="269D149F" w14:textId="77777777" w:rsidR="00505CB6" w:rsidRDefault="00505C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19764D92"/>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E3C18"/>
    <w:multiLevelType w:val="multilevel"/>
    <w:tmpl w:val="29D6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B7345F"/>
    <w:multiLevelType w:val="hybridMultilevel"/>
    <w:tmpl w:val="CDFA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4"/>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3"/>
  </w:num>
  <w:num w:numId="14" w16cid:durableId="205071106">
    <w:abstractNumId w:val="10"/>
  </w:num>
  <w:num w:numId="15" w16cid:durableId="330527625">
    <w:abstractNumId w:val="11"/>
  </w:num>
  <w:num w:numId="16" w16cid:durableId="182020337">
    <w:abstractNumId w:val="10"/>
  </w:num>
  <w:num w:numId="17" w16cid:durableId="1307199308">
    <w:abstractNumId w:val="10"/>
  </w:num>
  <w:num w:numId="18" w16cid:durableId="348262709">
    <w:abstractNumId w:val="15"/>
  </w:num>
  <w:num w:numId="19" w16cid:durableId="1719163058">
    <w:abstractNumId w:val="10"/>
  </w:num>
  <w:num w:numId="20" w16cid:durableId="2037076828">
    <w:abstractNumId w:val="10"/>
  </w:num>
  <w:num w:numId="21" w16cid:durableId="4442037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4"/>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C14"/>
    <w:rsid w:val="00000C1C"/>
    <w:rsid w:val="00000D8E"/>
    <w:rsid w:val="00001298"/>
    <w:rsid w:val="0000168C"/>
    <w:rsid w:val="00001825"/>
    <w:rsid w:val="00001D56"/>
    <w:rsid w:val="00001F93"/>
    <w:rsid w:val="000021D3"/>
    <w:rsid w:val="000023BC"/>
    <w:rsid w:val="0000263C"/>
    <w:rsid w:val="00002B21"/>
    <w:rsid w:val="0000395C"/>
    <w:rsid w:val="00003A83"/>
    <w:rsid w:val="00003AB0"/>
    <w:rsid w:val="00004856"/>
    <w:rsid w:val="00004B23"/>
    <w:rsid w:val="00004FB9"/>
    <w:rsid w:val="000056F2"/>
    <w:rsid w:val="00005735"/>
    <w:rsid w:val="0000707A"/>
    <w:rsid w:val="00007348"/>
    <w:rsid w:val="000078C8"/>
    <w:rsid w:val="00007907"/>
    <w:rsid w:val="00007E34"/>
    <w:rsid w:val="00010112"/>
    <w:rsid w:val="00010799"/>
    <w:rsid w:val="00010917"/>
    <w:rsid w:val="000117C5"/>
    <w:rsid w:val="00011829"/>
    <w:rsid w:val="00012493"/>
    <w:rsid w:val="00013291"/>
    <w:rsid w:val="00014344"/>
    <w:rsid w:val="000146A7"/>
    <w:rsid w:val="0001480F"/>
    <w:rsid w:val="00014B5B"/>
    <w:rsid w:val="00014B77"/>
    <w:rsid w:val="00014D1C"/>
    <w:rsid w:val="00015761"/>
    <w:rsid w:val="000176D6"/>
    <w:rsid w:val="000176E7"/>
    <w:rsid w:val="00017ECD"/>
    <w:rsid w:val="000209C0"/>
    <w:rsid w:val="000211ED"/>
    <w:rsid w:val="000224D6"/>
    <w:rsid w:val="000224FF"/>
    <w:rsid w:val="00022633"/>
    <w:rsid w:val="000226A5"/>
    <w:rsid w:val="00022DA2"/>
    <w:rsid w:val="00022E67"/>
    <w:rsid w:val="000232EF"/>
    <w:rsid w:val="00023647"/>
    <w:rsid w:val="000246C1"/>
    <w:rsid w:val="0002491B"/>
    <w:rsid w:val="00024C6E"/>
    <w:rsid w:val="00025377"/>
    <w:rsid w:val="0002539F"/>
    <w:rsid w:val="00025453"/>
    <w:rsid w:val="00026089"/>
    <w:rsid w:val="0002693C"/>
    <w:rsid w:val="00026BB4"/>
    <w:rsid w:val="000271B5"/>
    <w:rsid w:val="00027259"/>
    <w:rsid w:val="00030213"/>
    <w:rsid w:val="00030787"/>
    <w:rsid w:val="000308D6"/>
    <w:rsid w:val="000319C0"/>
    <w:rsid w:val="0003225E"/>
    <w:rsid w:val="000322D1"/>
    <w:rsid w:val="000330E9"/>
    <w:rsid w:val="0003382C"/>
    <w:rsid w:val="00034E68"/>
    <w:rsid w:val="000351AC"/>
    <w:rsid w:val="00035BF0"/>
    <w:rsid w:val="00036ACE"/>
    <w:rsid w:val="0003739C"/>
    <w:rsid w:val="000376E8"/>
    <w:rsid w:val="00037C30"/>
    <w:rsid w:val="00037D3A"/>
    <w:rsid w:val="00037F5A"/>
    <w:rsid w:val="00040673"/>
    <w:rsid w:val="000423E3"/>
    <w:rsid w:val="00044266"/>
    <w:rsid w:val="00044562"/>
    <w:rsid w:val="000449A2"/>
    <w:rsid w:val="00045612"/>
    <w:rsid w:val="00045652"/>
    <w:rsid w:val="00045973"/>
    <w:rsid w:val="00045BE0"/>
    <w:rsid w:val="000467B1"/>
    <w:rsid w:val="00046E8C"/>
    <w:rsid w:val="00046E97"/>
    <w:rsid w:val="000471EF"/>
    <w:rsid w:val="00050641"/>
    <w:rsid w:val="00050691"/>
    <w:rsid w:val="000512B2"/>
    <w:rsid w:val="000529DB"/>
    <w:rsid w:val="00052ED3"/>
    <w:rsid w:val="0005304A"/>
    <w:rsid w:val="0005329D"/>
    <w:rsid w:val="00053656"/>
    <w:rsid w:val="00053EA2"/>
    <w:rsid w:val="00054146"/>
    <w:rsid w:val="000554C3"/>
    <w:rsid w:val="00055709"/>
    <w:rsid w:val="0005631E"/>
    <w:rsid w:val="000567E4"/>
    <w:rsid w:val="00057166"/>
    <w:rsid w:val="00057431"/>
    <w:rsid w:val="00057678"/>
    <w:rsid w:val="00057ED5"/>
    <w:rsid w:val="00060DC9"/>
    <w:rsid w:val="00061F98"/>
    <w:rsid w:val="00062F4B"/>
    <w:rsid w:val="00063279"/>
    <w:rsid w:val="00063796"/>
    <w:rsid w:val="00064EC6"/>
    <w:rsid w:val="000650A5"/>
    <w:rsid w:val="000651F4"/>
    <w:rsid w:val="000655D7"/>
    <w:rsid w:val="00065CC5"/>
    <w:rsid w:val="00065D08"/>
    <w:rsid w:val="00066532"/>
    <w:rsid w:val="00066943"/>
    <w:rsid w:val="00066F3A"/>
    <w:rsid w:val="0006746C"/>
    <w:rsid w:val="000674AD"/>
    <w:rsid w:val="00070739"/>
    <w:rsid w:val="00070ED8"/>
    <w:rsid w:val="000710B5"/>
    <w:rsid w:val="000721F2"/>
    <w:rsid w:val="00073516"/>
    <w:rsid w:val="00073AEF"/>
    <w:rsid w:val="00073E9B"/>
    <w:rsid w:val="000749FA"/>
    <w:rsid w:val="00074E68"/>
    <w:rsid w:val="00075B12"/>
    <w:rsid w:val="000773FC"/>
    <w:rsid w:val="0007755D"/>
    <w:rsid w:val="00077F35"/>
    <w:rsid w:val="00080403"/>
    <w:rsid w:val="000804EA"/>
    <w:rsid w:val="00080A53"/>
    <w:rsid w:val="00080D4C"/>
    <w:rsid w:val="000811E1"/>
    <w:rsid w:val="00081D61"/>
    <w:rsid w:val="00081DBC"/>
    <w:rsid w:val="000822E6"/>
    <w:rsid w:val="00082DD2"/>
    <w:rsid w:val="000838D1"/>
    <w:rsid w:val="00083F19"/>
    <w:rsid w:val="0008635E"/>
    <w:rsid w:val="00086AEB"/>
    <w:rsid w:val="00086B10"/>
    <w:rsid w:val="00086D88"/>
    <w:rsid w:val="00086E7B"/>
    <w:rsid w:val="00087FDA"/>
    <w:rsid w:val="000907CE"/>
    <w:rsid w:val="00090B7A"/>
    <w:rsid w:val="00090E33"/>
    <w:rsid w:val="00090E63"/>
    <w:rsid w:val="000911D7"/>
    <w:rsid w:val="00091334"/>
    <w:rsid w:val="000920AA"/>
    <w:rsid w:val="0009229E"/>
    <w:rsid w:val="000927D1"/>
    <w:rsid w:val="00092A24"/>
    <w:rsid w:val="00093792"/>
    <w:rsid w:val="000939B7"/>
    <w:rsid w:val="0009425B"/>
    <w:rsid w:val="000971A0"/>
    <w:rsid w:val="0009738C"/>
    <w:rsid w:val="00097571"/>
    <w:rsid w:val="000977DD"/>
    <w:rsid w:val="000979A2"/>
    <w:rsid w:val="00097D2E"/>
    <w:rsid w:val="000A02F8"/>
    <w:rsid w:val="000A064D"/>
    <w:rsid w:val="000A09B2"/>
    <w:rsid w:val="000A1F02"/>
    <w:rsid w:val="000A2412"/>
    <w:rsid w:val="000A3405"/>
    <w:rsid w:val="000A34E4"/>
    <w:rsid w:val="000A3652"/>
    <w:rsid w:val="000A3D03"/>
    <w:rsid w:val="000A480C"/>
    <w:rsid w:val="000A4B5F"/>
    <w:rsid w:val="000A52DA"/>
    <w:rsid w:val="000A5517"/>
    <w:rsid w:val="000A5579"/>
    <w:rsid w:val="000A55CD"/>
    <w:rsid w:val="000A5901"/>
    <w:rsid w:val="000A59D2"/>
    <w:rsid w:val="000A643C"/>
    <w:rsid w:val="000A767B"/>
    <w:rsid w:val="000A76C2"/>
    <w:rsid w:val="000A7708"/>
    <w:rsid w:val="000B0A69"/>
    <w:rsid w:val="000B0CC6"/>
    <w:rsid w:val="000B0D31"/>
    <w:rsid w:val="000B0E2C"/>
    <w:rsid w:val="000B11A8"/>
    <w:rsid w:val="000B1C66"/>
    <w:rsid w:val="000B1EB1"/>
    <w:rsid w:val="000B20C9"/>
    <w:rsid w:val="000B318E"/>
    <w:rsid w:val="000B334B"/>
    <w:rsid w:val="000B3718"/>
    <w:rsid w:val="000B4560"/>
    <w:rsid w:val="000B478E"/>
    <w:rsid w:val="000B52D7"/>
    <w:rsid w:val="000B56DA"/>
    <w:rsid w:val="000B572E"/>
    <w:rsid w:val="000B5ADE"/>
    <w:rsid w:val="000B6064"/>
    <w:rsid w:val="000B695C"/>
    <w:rsid w:val="000B6F2B"/>
    <w:rsid w:val="000B7292"/>
    <w:rsid w:val="000B7572"/>
    <w:rsid w:val="000C03C9"/>
    <w:rsid w:val="000C1261"/>
    <w:rsid w:val="000C298A"/>
    <w:rsid w:val="000C3509"/>
    <w:rsid w:val="000C3514"/>
    <w:rsid w:val="000C3A49"/>
    <w:rsid w:val="000C48F1"/>
    <w:rsid w:val="000C4BA2"/>
    <w:rsid w:val="000C5107"/>
    <w:rsid w:val="000C513F"/>
    <w:rsid w:val="000C560E"/>
    <w:rsid w:val="000C57D7"/>
    <w:rsid w:val="000C58F4"/>
    <w:rsid w:val="000C6640"/>
    <w:rsid w:val="000C74EF"/>
    <w:rsid w:val="000C7DB7"/>
    <w:rsid w:val="000D0535"/>
    <w:rsid w:val="000D068F"/>
    <w:rsid w:val="000D09E5"/>
    <w:rsid w:val="000D0E36"/>
    <w:rsid w:val="000D1B49"/>
    <w:rsid w:val="000D200A"/>
    <w:rsid w:val="000D22A2"/>
    <w:rsid w:val="000D3744"/>
    <w:rsid w:val="000D3AD7"/>
    <w:rsid w:val="000D50D1"/>
    <w:rsid w:val="000D518B"/>
    <w:rsid w:val="000D528E"/>
    <w:rsid w:val="000D6C78"/>
    <w:rsid w:val="000D6CCA"/>
    <w:rsid w:val="000D6DA6"/>
    <w:rsid w:val="000D7334"/>
    <w:rsid w:val="000D7354"/>
    <w:rsid w:val="000D754A"/>
    <w:rsid w:val="000D79FB"/>
    <w:rsid w:val="000E0B30"/>
    <w:rsid w:val="000E0E04"/>
    <w:rsid w:val="000E1493"/>
    <w:rsid w:val="000E1B55"/>
    <w:rsid w:val="000E334C"/>
    <w:rsid w:val="000E4527"/>
    <w:rsid w:val="000E45F1"/>
    <w:rsid w:val="000E4D7E"/>
    <w:rsid w:val="000E4E32"/>
    <w:rsid w:val="000E4E94"/>
    <w:rsid w:val="000E4EA0"/>
    <w:rsid w:val="000E5D01"/>
    <w:rsid w:val="000E6014"/>
    <w:rsid w:val="000E6864"/>
    <w:rsid w:val="000E6FEF"/>
    <w:rsid w:val="000E7105"/>
    <w:rsid w:val="000E76D4"/>
    <w:rsid w:val="000F009E"/>
    <w:rsid w:val="000F0398"/>
    <w:rsid w:val="000F09DE"/>
    <w:rsid w:val="000F1A9A"/>
    <w:rsid w:val="000F1E24"/>
    <w:rsid w:val="000F203C"/>
    <w:rsid w:val="000F2275"/>
    <w:rsid w:val="000F2E1A"/>
    <w:rsid w:val="000F34E2"/>
    <w:rsid w:val="000F4A9A"/>
    <w:rsid w:val="000F513C"/>
    <w:rsid w:val="000F5292"/>
    <w:rsid w:val="000F5BA3"/>
    <w:rsid w:val="000F5E4B"/>
    <w:rsid w:val="000F5F09"/>
    <w:rsid w:val="000F63CE"/>
    <w:rsid w:val="000F7702"/>
    <w:rsid w:val="001005A5"/>
    <w:rsid w:val="00100AA1"/>
    <w:rsid w:val="00101265"/>
    <w:rsid w:val="00101FD6"/>
    <w:rsid w:val="00101FD9"/>
    <w:rsid w:val="0010318A"/>
    <w:rsid w:val="001035CF"/>
    <w:rsid w:val="001053B8"/>
    <w:rsid w:val="00105A3F"/>
    <w:rsid w:val="001063C1"/>
    <w:rsid w:val="00106A56"/>
    <w:rsid w:val="001076CF"/>
    <w:rsid w:val="001102B3"/>
    <w:rsid w:val="00110553"/>
    <w:rsid w:val="00110741"/>
    <w:rsid w:val="0011163B"/>
    <w:rsid w:val="00111B04"/>
    <w:rsid w:val="001125A8"/>
    <w:rsid w:val="00112B1A"/>
    <w:rsid w:val="00113385"/>
    <w:rsid w:val="00113D72"/>
    <w:rsid w:val="00113DD3"/>
    <w:rsid w:val="00113DE3"/>
    <w:rsid w:val="00113FCC"/>
    <w:rsid w:val="00114510"/>
    <w:rsid w:val="00115963"/>
    <w:rsid w:val="001168EE"/>
    <w:rsid w:val="00116A02"/>
    <w:rsid w:val="00116AB3"/>
    <w:rsid w:val="00117334"/>
    <w:rsid w:val="00117614"/>
    <w:rsid w:val="00120A41"/>
    <w:rsid w:val="00121C0E"/>
    <w:rsid w:val="00121ECD"/>
    <w:rsid w:val="00121F16"/>
    <w:rsid w:val="00122027"/>
    <w:rsid w:val="0012348C"/>
    <w:rsid w:val="00124184"/>
    <w:rsid w:val="0012508A"/>
    <w:rsid w:val="00125988"/>
    <w:rsid w:val="00126088"/>
    <w:rsid w:val="00126281"/>
    <w:rsid w:val="00126388"/>
    <w:rsid w:val="00126A59"/>
    <w:rsid w:val="00127160"/>
    <w:rsid w:val="001271F3"/>
    <w:rsid w:val="00127C71"/>
    <w:rsid w:val="00130021"/>
    <w:rsid w:val="001300FF"/>
    <w:rsid w:val="00131649"/>
    <w:rsid w:val="0013237A"/>
    <w:rsid w:val="001324B5"/>
    <w:rsid w:val="00132E6A"/>
    <w:rsid w:val="00132EC0"/>
    <w:rsid w:val="00133193"/>
    <w:rsid w:val="00133578"/>
    <w:rsid w:val="00133D57"/>
    <w:rsid w:val="00133DAD"/>
    <w:rsid w:val="0013494D"/>
    <w:rsid w:val="00134CE2"/>
    <w:rsid w:val="00134D9E"/>
    <w:rsid w:val="0013511D"/>
    <w:rsid w:val="001351A4"/>
    <w:rsid w:val="00135B15"/>
    <w:rsid w:val="00137234"/>
    <w:rsid w:val="0014099A"/>
    <w:rsid w:val="001417FD"/>
    <w:rsid w:val="00142102"/>
    <w:rsid w:val="00142969"/>
    <w:rsid w:val="00142F4A"/>
    <w:rsid w:val="00142F5A"/>
    <w:rsid w:val="001431D5"/>
    <w:rsid w:val="001432E4"/>
    <w:rsid w:val="00143AC2"/>
    <w:rsid w:val="00143F60"/>
    <w:rsid w:val="00145270"/>
    <w:rsid w:val="0014566D"/>
    <w:rsid w:val="00145731"/>
    <w:rsid w:val="001462FC"/>
    <w:rsid w:val="00146A32"/>
    <w:rsid w:val="00147B50"/>
    <w:rsid w:val="00150141"/>
    <w:rsid w:val="0015285B"/>
    <w:rsid w:val="0015314E"/>
    <w:rsid w:val="00153B57"/>
    <w:rsid w:val="001543CC"/>
    <w:rsid w:val="001548B3"/>
    <w:rsid w:val="00154A42"/>
    <w:rsid w:val="00154C85"/>
    <w:rsid w:val="00155CB9"/>
    <w:rsid w:val="00160BAC"/>
    <w:rsid w:val="00160CF5"/>
    <w:rsid w:val="00162324"/>
    <w:rsid w:val="0016302F"/>
    <w:rsid w:val="00164401"/>
    <w:rsid w:val="0016455B"/>
    <w:rsid w:val="001652EA"/>
    <w:rsid w:val="00166485"/>
    <w:rsid w:val="001667F3"/>
    <w:rsid w:val="001675E1"/>
    <w:rsid w:val="001675EE"/>
    <w:rsid w:val="001676ED"/>
    <w:rsid w:val="00167CE2"/>
    <w:rsid w:val="00167EF8"/>
    <w:rsid w:val="00171358"/>
    <w:rsid w:val="00171A4F"/>
    <w:rsid w:val="00171CBF"/>
    <w:rsid w:val="001721FC"/>
    <w:rsid w:val="001737B0"/>
    <w:rsid w:val="00173CFF"/>
    <w:rsid w:val="00173DC2"/>
    <w:rsid w:val="001744E3"/>
    <w:rsid w:val="001749C5"/>
    <w:rsid w:val="001757E8"/>
    <w:rsid w:val="001758B5"/>
    <w:rsid w:val="00175BD5"/>
    <w:rsid w:val="00176331"/>
    <w:rsid w:val="0017697C"/>
    <w:rsid w:val="0017733C"/>
    <w:rsid w:val="00177E57"/>
    <w:rsid w:val="00177E9A"/>
    <w:rsid w:val="00180847"/>
    <w:rsid w:val="001834C2"/>
    <w:rsid w:val="00183E6F"/>
    <w:rsid w:val="00185677"/>
    <w:rsid w:val="00185ACD"/>
    <w:rsid w:val="00185B55"/>
    <w:rsid w:val="00185E43"/>
    <w:rsid w:val="00187350"/>
    <w:rsid w:val="00187511"/>
    <w:rsid w:val="001875B2"/>
    <w:rsid w:val="00187912"/>
    <w:rsid w:val="00187A98"/>
    <w:rsid w:val="00190041"/>
    <w:rsid w:val="00190297"/>
    <w:rsid w:val="0019096A"/>
    <w:rsid w:val="00190A18"/>
    <w:rsid w:val="00190C2F"/>
    <w:rsid w:val="00190E8B"/>
    <w:rsid w:val="00191DC4"/>
    <w:rsid w:val="00191E36"/>
    <w:rsid w:val="0019295F"/>
    <w:rsid w:val="00192F6F"/>
    <w:rsid w:val="00194329"/>
    <w:rsid w:val="00194395"/>
    <w:rsid w:val="00194A7B"/>
    <w:rsid w:val="00194DB7"/>
    <w:rsid w:val="0019500A"/>
    <w:rsid w:val="00196741"/>
    <w:rsid w:val="00196D53"/>
    <w:rsid w:val="00197110"/>
    <w:rsid w:val="00197B35"/>
    <w:rsid w:val="001A14A2"/>
    <w:rsid w:val="001A1C74"/>
    <w:rsid w:val="001A2264"/>
    <w:rsid w:val="001A2427"/>
    <w:rsid w:val="001A43DA"/>
    <w:rsid w:val="001A44F0"/>
    <w:rsid w:val="001A4A48"/>
    <w:rsid w:val="001A4A9D"/>
    <w:rsid w:val="001A5472"/>
    <w:rsid w:val="001A5496"/>
    <w:rsid w:val="001A5B1B"/>
    <w:rsid w:val="001A6A54"/>
    <w:rsid w:val="001A7360"/>
    <w:rsid w:val="001A7D42"/>
    <w:rsid w:val="001B107B"/>
    <w:rsid w:val="001B1675"/>
    <w:rsid w:val="001B236F"/>
    <w:rsid w:val="001B2389"/>
    <w:rsid w:val="001B240D"/>
    <w:rsid w:val="001B2B2A"/>
    <w:rsid w:val="001B3367"/>
    <w:rsid w:val="001B37AC"/>
    <w:rsid w:val="001B3E21"/>
    <w:rsid w:val="001B5C90"/>
    <w:rsid w:val="001B68CA"/>
    <w:rsid w:val="001B7339"/>
    <w:rsid w:val="001C0F39"/>
    <w:rsid w:val="001C1096"/>
    <w:rsid w:val="001C148A"/>
    <w:rsid w:val="001C1628"/>
    <w:rsid w:val="001C1755"/>
    <w:rsid w:val="001C27A2"/>
    <w:rsid w:val="001C2887"/>
    <w:rsid w:val="001C2A33"/>
    <w:rsid w:val="001C4089"/>
    <w:rsid w:val="001C4649"/>
    <w:rsid w:val="001C51E9"/>
    <w:rsid w:val="001C588B"/>
    <w:rsid w:val="001C6334"/>
    <w:rsid w:val="001C641F"/>
    <w:rsid w:val="001C6925"/>
    <w:rsid w:val="001C6B86"/>
    <w:rsid w:val="001C76AF"/>
    <w:rsid w:val="001D050C"/>
    <w:rsid w:val="001D0CFF"/>
    <w:rsid w:val="001D10A2"/>
    <w:rsid w:val="001D12C1"/>
    <w:rsid w:val="001D198C"/>
    <w:rsid w:val="001D19AB"/>
    <w:rsid w:val="001D1DA2"/>
    <w:rsid w:val="001D3353"/>
    <w:rsid w:val="001D3FD0"/>
    <w:rsid w:val="001D47B8"/>
    <w:rsid w:val="001D47E8"/>
    <w:rsid w:val="001D48B4"/>
    <w:rsid w:val="001D4ED1"/>
    <w:rsid w:val="001D507B"/>
    <w:rsid w:val="001D5F0A"/>
    <w:rsid w:val="001D618E"/>
    <w:rsid w:val="001D685A"/>
    <w:rsid w:val="001D6E10"/>
    <w:rsid w:val="001D73E4"/>
    <w:rsid w:val="001D7447"/>
    <w:rsid w:val="001D7C87"/>
    <w:rsid w:val="001D7E78"/>
    <w:rsid w:val="001E0031"/>
    <w:rsid w:val="001E0354"/>
    <w:rsid w:val="001E080E"/>
    <w:rsid w:val="001E08BC"/>
    <w:rsid w:val="001E1B44"/>
    <w:rsid w:val="001E2566"/>
    <w:rsid w:val="001E33BA"/>
    <w:rsid w:val="001E3C6B"/>
    <w:rsid w:val="001E4A08"/>
    <w:rsid w:val="001E5526"/>
    <w:rsid w:val="001E668C"/>
    <w:rsid w:val="001E6DBE"/>
    <w:rsid w:val="001E73D9"/>
    <w:rsid w:val="001E77FE"/>
    <w:rsid w:val="001E7A95"/>
    <w:rsid w:val="001E7D2F"/>
    <w:rsid w:val="001F04E0"/>
    <w:rsid w:val="001F0685"/>
    <w:rsid w:val="001F0A97"/>
    <w:rsid w:val="001F11BB"/>
    <w:rsid w:val="001F1656"/>
    <w:rsid w:val="001F27D4"/>
    <w:rsid w:val="001F2E57"/>
    <w:rsid w:val="001F3476"/>
    <w:rsid w:val="001F3BDE"/>
    <w:rsid w:val="001F3CBA"/>
    <w:rsid w:val="001F3F8C"/>
    <w:rsid w:val="001F4D1B"/>
    <w:rsid w:val="001F538E"/>
    <w:rsid w:val="001F618C"/>
    <w:rsid w:val="001F656E"/>
    <w:rsid w:val="001F65F7"/>
    <w:rsid w:val="001F6822"/>
    <w:rsid w:val="001F68B8"/>
    <w:rsid w:val="001F6C01"/>
    <w:rsid w:val="001F6D78"/>
    <w:rsid w:val="001F7471"/>
    <w:rsid w:val="0020094C"/>
    <w:rsid w:val="0020108F"/>
    <w:rsid w:val="0020111F"/>
    <w:rsid w:val="00201FBB"/>
    <w:rsid w:val="002029A9"/>
    <w:rsid w:val="0020322F"/>
    <w:rsid w:val="0020343F"/>
    <w:rsid w:val="0020386C"/>
    <w:rsid w:val="00203AE9"/>
    <w:rsid w:val="00203D5D"/>
    <w:rsid w:val="0020418F"/>
    <w:rsid w:val="002042FD"/>
    <w:rsid w:val="002045EA"/>
    <w:rsid w:val="00204DFB"/>
    <w:rsid w:val="00204EB5"/>
    <w:rsid w:val="002050C1"/>
    <w:rsid w:val="0020526B"/>
    <w:rsid w:val="002056E7"/>
    <w:rsid w:val="00205CF5"/>
    <w:rsid w:val="00205DE1"/>
    <w:rsid w:val="00206D0B"/>
    <w:rsid w:val="00206DDC"/>
    <w:rsid w:val="00206ECF"/>
    <w:rsid w:val="00207127"/>
    <w:rsid w:val="00207204"/>
    <w:rsid w:val="00207571"/>
    <w:rsid w:val="00207A83"/>
    <w:rsid w:val="00210185"/>
    <w:rsid w:val="00211912"/>
    <w:rsid w:val="00211F39"/>
    <w:rsid w:val="002123D6"/>
    <w:rsid w:val="00212416"/>
    <w:rsid w:val="00212635"/>
    <w:rsid w:val="00212A99"/>
    <w:rsid w:val="0021488B"/>
    <w:rsid w:val="00214C57"/>
    <w:rsid w:val="00214F0C"/>
    <w:rsid w:val="00215EF8"/>
    <w:rsid w:val="002163CE"/>
    <w:rsid w:val="00216FB4"/>
    <w:rsid w:val="002176B5"/>
    <w:rsid w:val="002179A6"/>
    <w:rsid w:val="00217EE4"/>
    <w:rsid w:val="00220F1B"/>
    <w:rsid w:val="002222A0"/>
    <w:rsid w:val="00222612"/>
    <w:rsid w:val="002234EB"/>
    <w:rsid w:val="00223E18"/>
    <w:rsid w:val="002246AC"/>
    <w:rsid w:val="00224B12"/>
    <w:rsid w:val="00224D94"/>
    <w:rsid w:val="0022503E"/>
    <w:rsid w:val="002252E9"/>
    <w:rsid w:val="00225E47"/>
    <w:rsid w:val="0022633D"/>
    <w:rsid w:val="00226A98"/>
    <w:rsid w:val="002311D5"/>
    <w:rsid w:val="00231228"/>
    <w:rsid w:val="00233C8A"/>
    <w:rsid w:val="002350B8"/>
    <w:rsid w:val="002351B9"/>
    <w:rsid w:val="00236981"/>
    <w:rsid w:val="00237072"/>
    <w:rsid w:val="00237385"/>
    <w:rsid w:val="002406DA"/>
    <w:rsid w:val="00240702"/>
    <w:rsid w:val="00240FCD"/>
    <w:rsid w:val="002421BA"/>
    <w:rsid w:val="002425F4"/>
    <w:rsid w:val="00242F76"/>
    <w:rsid w:val="0024303E"/>
    <w:rsid w:val="0024308C"/>
    <w:rsid w:val="002434BE"/>
    <w:rsid w:val="00243F1A"/>
    <w:rsid w:val="00243F35"/>
    <w:rsid w:val="00243FE0"/>
    <w:rsid w:val="00244439"/>
    <w:rsid w:val="002456AA"/>
    <w:rsid w:val="00245D20"/>
    <w:rsid w:val="00245E2D"/>
    <w:rsid w:val="00246849"/>
    <w:rsid w:val="00247BFA"/>
    <w:rsid w:val="00247DB1"/>
    <w:rsid w:val="00250C96"/>
    <w:rsid w:val="002511E2"/>
    <w:rsid w:val="00252511"/>
    <w:rsid w:val="00252DE4"/>
    <w:rsid w:val="00255460"/>
    <w:rsid w:val="0025626F"/>
    <w:rsid w:val="00256FB8"/>
    <w:rsid w:val="002575AB"/>
    <w:rsid w:val="00257729"/>
    <w:rsid w:val="0026061F"/>
    <w:rsid w:val="002607B3"/>
    <w:rsid w:val="002611D7"/>
    <w:rsid w:val="002615D4"/>
    <w:rsid w:val="00262612"/>
    <w:rsid w:val="0026313C"/>
    <w:rsid w:val="0026324F"/>
    <w:rsid w:val="00264EA0"/>
    <w:rsid w:val="00265077"/>
    <w:rsid w:val="002654A6"/>
    <w:rsid w:val="00265B67"/>
    <w:rsid w:val="00267901"/>
    <w:rsid w:val="00267AA9"/>
    <w:rsid w:val="00267DF5"/>
    <w:rsid w:val="002707B2"/>
    <w:rsid w:val="002715E6"/>
    <w:rsid w:val="00272B4B"/>
    <w:rsid w:val="00272F06"/>
    <w:rsid w:val="00273333"/>
    <w:rsid w:val="00273B35"/>
    <w:rsid w:val="0027408A"/>
    <w:rsid w:val="002743BF"/>
    <w:rsid w:val="002747B1"/>
    <w:rsid w:val="00274A56"/>
    <w:rsid w:val="0027517B"/>
    <w:rsid w:val="00275705"/>
    <w:rsid w:val="00276023"/>
    <w:rsid w:val="002762EF"/>
    <w:rsid w:val="00277477"/>
    <w:rsid w:val="00277D0A"/>
    <w:rsid w:val="00280297"/>
    <w:rsid w:val="00280378"/>
    <w:rsid w:val="00281716"/>
    <w:rsid w:val="00281A65"/>
    <w:rsid w:val="002824AE"/>
    <w:rsid w:val="00282FE6"/>
    <w:rsid w:val="00283959"/>
    <w:rsid w:val="00283A3D"/>
    <w:rsid w:val="002845AE"/>
    <w:rsid w:val="002845DF"/>
    <w:rsid w:val="0028482A"/>
    <w:rsid w:val="002862B5"/>
    <w:rsid w:val="002868A5"/>
    <w:rsid w:val="00287386"/>
    <w:rsid w:val="00287D9D"/>
    <w:rsid w:val="00290A12"/>
    <w:rsid w:val="002918C2"/>
    <w:rsid w:val="00291A7E"/>
    <w:rsid w:val="00291AF6"/>
    <w:rsid w:val="0029311B"/>
    <w:rsid w:val="00293FAF"/>
    <w:rsid w:val="0029502D"/>
    <w:rsid w:val="00295316"/>
    <w:rsid w:val="00295340"/>
    <w:rsid w:val="002953C5"/>
    <w:rsid w:val="00295643"/>
    <w:rsid w:val="002956E2"/>
    <w:rsid w:val="00295D11"/>
    <w:rsid w:val="00295F63"/>
    <w:rsid w:val="00296019"/>
    <w:rsid w:val="002964F9"/>
    <w:rsid w:val="00296EAE"/>
    <w:rsid w:val="002973DB"/>
    <w:rsid w:val="002A15DD"/>
    <w:rsid w:val="002A2454"/>
    <w:rsid w:val="002A29A5"/>
    <w:rsid w:val="002A2B3C"/>
    <w:rsid w:val="002A31E1"/>
    <w:rsid w:val="002A3901"/>
    <w:rsid w:val="002A551F"/>
    <w:rsid w:val="002A571E"/>
    <w:rsid w:val="002A645E"/>
    <w:rsid w:val="002A667B"/>
    <w:rsid w:val="002A6C50"/>
    <w:rsid w:val="002A6F0D"/>
    <w:rsid w:val="002A745E"/>
    <w:rsid w:val="002A7873"/>
    <w:rsid w:val="002A7C97"/>
    <w:rsid w:val="002A7D1B"/>
    <w:rsid w:val="002B0297"/>
    <w:rsid w:val="002B1126"/>
    <w:rsid w:val="002B2E07"/>
    <w:rsid w:val="002B324A"/>
    <w:rsid w:val="002B3294"/>
    <w:rsid w:val="002B32CE"/>
    <w:rsid w:val="002B40D6"/>
    <w:rsid w:val="002B43F1"/>
    <w:rsid w:val="002B448B"/>
    <w:rsid w:val="002B45C6"/>
    <w:rsid w:val="002B467D"/>
    <w:rsid w:val="002B468E"/>
    <w:rsid w:val="002B46C8"/>
    <w:rsid w:val="002B4FD2"/>
    <w:rsid w:val="002B5211"/>
    <w:rsid w:val="002B67B6"/>
    <w:rsid w:val="002B69EE"/>
    <w:rsid w:val="002B7187"/>
    <w:rsid w:val="002B7294"/>
    <w:rsid w:val="002B76DD"/>
    <w:rsid w:val="002B7736"/>
    <w:rsid w:val="002B7811"/>
    <w:rsid w:val="002C0EC3"/>
    <w:rsid w:val="002C12E0"/>
    <w:rsid w:val="002C1A69"/>
    <w:rsid w:val="002C1A86"/>
    <w:rsid w:val="002C2EDA"/>
    <w:rsid w:val="002C3C9E"/>
    <w:rsid w:val="002C4125"/>
    <w:rsid w:val="002C4957"/>
    <w:rsid w:val="002C6112"/>
    <w:rsid w:val="002C6618"/>
    <w:rsid w:val="002C6B3B"/>
    <w:rsid w:val="002C7C5C"/>
    <w:rsid w:val="002C7FC9"/>
    <w:rsid w:val="002D002E"/>
    <w:rsid w:val="002D0AB4"/>
    <w:rsid w:val="002D14B4"/>
    <w:rsid w:val="002D188C"/>
    <w:rsid w:val="002D1B9E"/>
    <w:rsid w:val="002D282B"/>
    <w:rsid w:val="002D2D73"/>
    <w:rsid w:val="002D2E8C"/>
    <w:rsid w:val="002D3CF9"/>
    <w:rsid w:val="002D40A8"/>
    <w:rsid w:val="002D5162"/>
    <w:rsid w:val="002D65A3"/>
    <w:rsid w:val="002D6ADF"/>
    <w:rsid w:val="002D7176"/>
    <w:rsid w:val="002D7701"/>
    <w:rsid w:val="002D779B"/>
    <w:rsid w:val="002D7B6B"/>
    <w:rsid w:val="002D7E16"/>
    <w:rsid w:val="002E02A5"/>
    <w:rsid w:val="002E03F7"/>
    <w:rsid w:val="002E04D2"/>
    <w:rsid w:val="002E0922"/>
    <w:rsid w:val="002E09BE"/>
    <w:rsid w:val="002E0E72"/>
    <w:rsid w:val="002E0F8C"/>
    <w:rsid w:val="002E0FAD"/>
    <w:rsid w:val="002E1E35"/>
    <w:rsid w:val="002E24A0"/>
    <w:rsid w:val="002E34EC"/>
    <w:rsid w:val="002E35BA"/>
    <w:rsid w:val="002E3F3E"/>
    <w:rsid w:val="002E3F9C"/>
    <w:rsid w:val="002E4EF8"/>
    <w:rsid w:val="002E51E4"/>
    <w:rsid w:val="002E56A7"/>
    <w:rsid w:val="002E5824"/>
    <w:rsid w:val="002E5E1D"/>
    <w:rsid w:val="002E61BF"/>
    <w:rsid w:val="002E6D1B"/>
    <w:rsid w:val="002E7043"/>
    <w:rsid w:val="002E789E"/>
    <w:rsid w:val="002F0451"/>
    <w:rsid w:val="002F1872"/>
    <w:rsid w:val="002F1DB8"/>
    <w:rsid w:val="002F2439"/>
    <w:rsid w:val="002F2B2B"/>
    <w:rsid w:val="002F3C1B"/>
    <w:rsid w:val="002F3C5E"/>
    <w:rsid w:val="002F3F66"/>
    <w:rsid w:val="002F410A"/>
    <w:rsid w:val="002F457D"/>
    <w:rsid w:val="002F666A"/>
    <w:rsid w:val="002F6E4E"/>
    <w:rsid w:val="002F6FFC"/>
    <w:rsid w:val="002F7486"/>
    <w:rsid w:val="002F75A0"/>
    <w:rsid w:val="002F7681"/>
    <w:rsid w:val="002F7A70"/>
    <w:rsid w:val="002F7C29"/>
    <w:rsid w:val="00302813"/>
    <w:rsid w:val="003035BD"/>
    <w:rsid w:val="0030391F"/>
    <w:rsid w:val="00304A69"/>
    <w:rsid w:val="003055DC"/>
    <w:rsid w:val="00305938"/>
    <w:rsid w:val="003059C5"/>
    <w:rsid w:val="00305A10"/>
    <w:rsid w:val="00305DCF"/>
    <w:rsid w:val="00306C41"/>
    <w:rsid w:val="00306E03"/>
    <w:rsid w:val="00307DB3"/>
    <w:rsid w:val="00310499"/>
    <w:rsid w:val="00310DA5"/>
    <w:rsid w:val="00310E83"/>
    <w:rsid w:val="003123C7"/>
    <w:rsid w:val="00312D5B"/>
    <w:rsid w:val="00314048"/>
    <w:rsid w:val="0031428E"/>
    <w:rsid w:val="003149CF"/>
    <w:rsid w:val="003149FF"/>
    <w:rsid w:val="003156CB"/>
    <w:rsid w:val="00315C49"/>
    <w:rsid w:val="00315D82"/>
    <w:rsid w:val="00316359"/>
    <w:rsid w:val="00317017"/>
    <w:rsid w:val="00317183"/>
    <w:rsid w:val="003171C0"/>
    <w:rsid w:val="003174FC"/>
    <w:rsid w:val="003177EB"/>
    <w:rsid w:val="003179F8"/>
    <w:rsid w:val="00317BE6"/>
    <w:rsid w:val="0032019F"/>
    <w:rsid w:val="00320496"/>
    <w:rsid w:val="00322BC1"/>
    <w:rsid w:val="00322BF3"/>
    <w:rsid w:val="00323212"/>
    <w:rsid w:val="00323583"/>
    <w:rsid w:val="00323CA3"/>
    <w:rsid w:val="00323D1A"/>
    <w:rsid w:val="00323D34"/>
    <w:rsid w:val="0032443E"/>
    <w:rsid w:val="00324597"/>
    <w:rsid w:val="00324F20"/>
    <w:rsid w:val="00325C56"/>
    <w:rsid w:val="00325E0B"/>
    <w:rsid w:val="003275D1"/>
    <w:rsid w:val="00327A8A"/>
    <w:rsid w:val="00327FC4"/>
    <w:rsid w:val="00330542"/>
    <w:rsid w:val="00330647"/>
    <w:rsid w:val="00331135"/>
    <w:rsid w:val="00331738"/>
    <w:rsid w:val="00331AF7"/>
    <w:rsid w:val="003334D8"/>
    <w:rsid w:val="00333670"/>
    <w:rsid w:val="00333CAE"/>
    <w:rsid w:val="00333DAE"/>
    <w:rsid w:val="00333DC1"/>
    <w:rsid w:val="003343D0"/>
    <w:rsid w:val="0033495B"/>
    <w:rsid w:val="003354A5"/>
    <w:rsid w:val="00335B0A"/>
    <w:rsid w:val="0033628E"/>
    <w:rsid w:val="0033637C"/>
    <w:rsid w:val="00336716"/>
    <w:rsid w:val="00336C0B"/>
    <w:rsid w:val="00336F44"/>
    <w:rsid w:val="00337E5D"/>
    <w:rsid w:val="0034082F"/>
    <w:rsid w:val="00340C42"/>
    <w:rsid w:val="003419DC"/>
    <w:rsid w:val="00341F9B"/>
    <w:rsid w:val="00342251"/>
    <w:rsid w:val="00342C42"/>
    <w:rsid w:val="00342F69"/>
    <w:rsid w:val="0034304F"/>
    <w:rsid w:val="00343437"/>
    <w:rsid w:val="003439B0"/>
    <w:rsid w:val="00343F3F"/>
    <w:rsid w:val="00344C2B"/>
    <w:rsid w:val="00344C5F"/>
    <w:rsid w:val="00344F1C"/>
    <w:rsid w:val="0034515A"/>
    <w:rsid w:val="0034525F"/>
    <w:rsid w:val="00345BCB"/>
    <w:rsid w:val="00347693"/>
    <w:rsid w:val="00350D7C"/>
    <w:rsid w:val="00351596"/>
    <w:rsid w:val="00351918"/>
    <w:rsid w:val="00351C55"/>
    <w:rsid w:val="00351F62"/>
    <w:rsid w:val="0035210C"/>
    <w:rsid w:val="0035228F"/>
    <w:rsid w:val="003534AB"/>
    <w:rsid w:val="0035368B"/>
    <w:rsid w:val="00353E65"/>
    <w:rsid w:val="00354CEC"/>
    <w:rsid w:val="00355E11"/>
    <w:rsid w:val="003563DF"/>
    <w:rsid w:val="00356487"/>
    <w:rsid w:val="00356846"/>
    <w:rsid w:val="00356B80"/>
    <w:rsid w:val="003604C8"/>
    <w:rsid w:val="00360B86"/>
    <w:rsid w:val="00361538"/>
    <w:rsid w:val="003615C3"/>
    <w:rsid w:val="00361777"/>
    <w:rsid w:val="0036198A"/>
    <w:rsid w:val="00361AC7"/>
    <w:rsid w:val="00361F87"/>
    <w:rsid w:val="0036351E"/>
    <w:rsid w:val="003637B1"/>
    <w:rsid w:val="00363C64"/>
    <w:rsid w:val="00364584"/>
    <w:rsid w:val="00364FB7"/>
    <w:rsid w:val="00365383"/>
    <w:rsid w:val="003653F2"/>
    <w:rsid w:val="00365ABB"/>
    <w:rsid w:val="003663EC"/>
    <w:rsid w:val="00366EE4"/>
    <w:rsid w:val="00367470"/>
    <w:rsid w:val="003702FD"/>
    <w:rsid w:val="00370A30"/>
    <w:rsid w:val="00371B99"/>
    <w:rsid w:val="003727B5"/>
    <w:rsid w:val="0037289C"/>
    <w:rsid w:val="00372B66"/>
    <w:rsid w:val="00372D6E"/>
    <w:rsid w:val="003738BC"/>
    <w:rsid w:val="00373D18"/>
    <w:rsid w:val="00373D9A"/>
    <w:rsid w:val="0037507E"/>
    <w:rsid w:val="00375482"/>
    <w:rsid w:val="00376275"/>
    <w:rsid w:val="0037658A"/>
    <w:rsid w:val="00376791"/>
    <w:rsid w:val="003768E4"/>
    <w:rsid w:val="00376A64"/>
    <w:rsid w:val="0037715F"/>
    <w:rsid w:val="00377ADB"/>
    <w:rsid w:val="00377C42"/>
    <w:rsid w:val="00377EF5"/>
    <w:rsid w:val="00380309"/>
    <w:rsid w:val="0038087E"/>
    <w:rsid w:val="00381438"/>
    <w:rsid w:val="00381468"/>
    <w:rsid w:val="0038149C"/>
    <w:rsid w:val="00382BD7"/>
    <w:rsid w:val="003840CA"/>
    <w:rsid w:val="003848ED"/>
    <w:rsid w:val="00384C21"/>
    <w:rsid w:val="003852C9"/>
    <w:rsid w:val="003864AA"/>
    <w:rsid w:val="003864BA"/>
    <w:rsid w:val="0038660C"/>
    <w:rsid w:val="003866E0"/>
    <w:rsid w:val="00386E91"/>
    <w:rsid w:val="003871F2"/>
    <w:rsid w:val="00390273"/>
    <w:rsid w:val="0039058E"/>
    <w:rsid w:val="0039110A"/>
    <w:rsid w:val="0039147D"/>
    <w:rsid w:val="003914A9"/>
    <w:rsid w:val="00391870"/>
    <w:rsid w:val="00391A45"/>
    <w:rsid w:val="0039333F"/>
    <w:rsid w:val="00393CE8"/>
    <w:rsid w:val="003948C3"/>
    <w:rsid w:val="00395226"/>
    <w:rsid w:val="00395254"/>
    <w:rsid w:val="003955B5"/>
    <w:rsid w:val="00396A7E"/>
    <w:rsid w:val="00396ECC"/>
    <w:rsid w:val="00397294"/>
    <w:rsid w:val="0039743A"/>
    <w:rsid w:val="00397668"/>
    <w:rsid w:val="003A0AEC"/>
    <w:rsid w:val="003A0EC5"/>
    <w:rsid w:val="003A0F0A"/>
    <w:rsid w:val="003A0F66"/>
    <w:rsid w:val="003A109A"/>
    <w:rsid w:val="003A1DC9"/>
    <w:rsid w:val="003A253C"/>
    <w:rsid w:val="003A27E1"/>
    <w:rsid w:val="003A34B1"/>
    <w:rsid w:val="003A3A50"/>
    <w:rsid w:val="003A3F56"/>
    <w:rsid w:val="003A438E"/>
    <w:rsid w:val="003A45F6"/>
    <w:rsid w:val="003A4C7F"/>
    <w:rsid w:val="003A532F"/>
    <w:rsid w:val="003A65C7"/>
    <w:rsid w:val="003A681E"/>
    <w:rsid w:val="003A688D"/>
    <w:rsid w:val="003A6915"/>
    <w:rsid w:val="003A6EE8"/>
    <w:rsid w:val="003A746A"/>
    <w:rsid w:val="003A7565"/>
    <w:rsid w:val="003A7AB2"/>
    <w:rsid w:val="003A7F44"/>
    <w:rsid w:val="003B00D0"/>
    <w:rsid w:val="003B036F"/>
    <w:rsid w:val="003B0EBC"/>
    <w:rsid w:val="003B1249"/>
    <w:rsid w:val="003B1C2C"/>
    <w:rsid w:val="003B1CCB"/>
    <w:rsid w:val="003B3C34"/>
    <w:rsid w:val="003B3EAB"/>
    <w:rsid w:val="003B4C74"/>
    <w:rsid w:val="003B5395"/>
    <w:rsid w:val="003B75C3"/>
    <w:rsid w:val="003B75ED"/>
    <w:rsid w:val="003B7958"/>
    <w:rsid w:val="003C146B"/>
    <w:rsid w:val="003C251F"/>
    <w:rsid w:val="003C28FE"/>
    <w:rsid w:val="003C2A2F"/>
    <w:rsid w:val="003C2A54"/>
    <w:rsid w:val="003C325E"/>
    <w:rsid w:val="003C3C1F"/>
    <w:rsid w:val="003C4082"/>
    <w:rsid w:val="003C5A4B"/>
    <w:rsid w:val="003C5D84"/>
    <w:rsid w:val="003C5E51"/>
    <w:rsid w:val="003C6457"/>
    <w:rsid w:val="003C65F3"/>
    <w:rsid w:val="003C7E9C"/>
    <w:rsid w:val="003D0C6B"/>
    <w:rsid w:val="003D182E"/>
    <w:rsid w:val="003D1FBB"/>
    <w:rsid w:val="003D2458"/>
    <w:rsid w:val="003D2465"/>
    <w:rsid w:val="003D2724"/>
    <w:rsid w:val="003D2CEB"/>
    <w:rsid w:val="003D31B5"/>
    <w:rsid w:val="003D4198"/>
    <w:rsid w:val="003D44BD"/>
    <w:rsid w:val="003D4AB9"/>
    <w:rsid w:val="003D4C79"/>
    <w:rsid w:val="003D4E0B"/>
    <w:rsid w:val="003D571E"/>
    <w:rsid w:val="003D5BC4"/>
    <w:rsid w:val="003D5F1E"/>
    <w:rsid w:val="003D66C5"/>
    <w:rsid w:val="003D693F"/>
    <w:rsid w:val="003D70CF"/>
    <w:rsid w:val="003E060E"/>
    <w:rsid w:val="003E14A7"/>
    <w:rsid w:val="003E1888"/>
    <w:rsid w:val="003E2957"/>
    <w:rsid w:val="003E2DCA"/>
    <w:rsid w:val="003E3DAC"/>
    <w:rsid w:val="003E40E8"/>
    <w:rsid w:val="003E4F5B"/>
    <w:rsid w:val="003E52A7"/>
    <w:rsid w:val="003E5CF1"/>
    <w:rsid w:val="003E652F"/>
    <w:rsid w:val="003E7A4B"/>
    <w:rsid w:val="003F0656"/>
    <w:rsid w:val="003F0CC6"/>
    <w:rsid w:val="003F1649"/>
    <w:rsid w:val="003F1931"/>
    <w:rsid w:val="003F1A9D"/>
    <w:rsid w:val="003F1B74"/>
    <w:rsid w:val="003F231B"/>
    <w:rsid w:val="003F2973"/>
    <w:rsid w:val="003F2F8D"/>
    <w:rsid w:val="003F309C"/>
    <w:rsid w:val="003F33D0"/>
    <w:rsid w:val="003F43E1"/>
    <w:rsid w:val="003F46C9"/>
    <w:rsid w:val="003F5167"/>
    <w:rsid w:val="003F53BC"/>
    <w:rsid w:val="003F58D8"/>
    <w:rsid w:val="003F608E"/>
    <w:rsid w:val="003F60D9"/>
    <w:rsid w:val="003F6833"/>
    <w:rsid w:val="003F71E3"/>
    <w:rsid w:val="003F778B"/>
    <w:rsid w:val="003F7B69"/>
    <w:rsid w:val="003F7D25"/>
    <w:rsid w:val="0040096E"/>
    <w:rsid w:val="00400A11"/>
    <w:rsid w:val="00401156"/>
    <w:rsid w:val="00402E6F"/>
    <w:rsid w:val="00403BEF"/>
    <w:rsid w:val="00403FD6"/>
    <w:rsid w:val="00404770"/>
    <w:rsid w:val="00404C30"/>
    <w:rsid w:val="00405DCF"/>
    <w:rsid w:val="0040636E"/>
    <w:rsid w:val="0040667F"/>
    <w:rsid w:val="00406E84"/>
    <w:rsid w:val="00407469"/>
    <w:rsid w:val="00407846"/>
    <w:rsid w:val="00407982"/>
    <w:rsid w:val="00407A8F"/>
    <w:rsid w:val="00407D0C"/>
    <w:rsid w:val="00410344"/>
    <w:rsid w:val="00411256"/>
    <w:rsid w:val="00411D25"/>
    <w:rsid w:val="004141FC"/>
    <w:rsid w:val="00414641"/>
    <w:rsid w:val="00414CA5"/>
    <w:rsid w:val="00414F20"/>
    <w:rsid w:val="00414FA5"/>
    <w:rsid w:val="004152A6"/>
    <w:rsid w:val="004165AE"/>
    <w:rsid w:val="004165D3"/>
    <w:rsid w:val="0041681E"/>
    <w:rsid w:val="00417944"/>
    <w:rsid w:val="00417CF4"/>
    <w:rsid w:val="00420550"/>
    <w:rsid w:val="00420C72"/>
    <w:rsid w:val="004211F4"/>
    <w:rsid w:val="00421D0A"/>
    <w:rsid w:val="00421F3D"/>
    <w:rsid w:val="00422146"/>
    <w:rsid w:val="00422192"/>
    <w:rsid w:val="00422904"/>
    <w:rsid w:val="00422D8B"/>
    <w:rsid w:val="00423041"/>
    <w:rsid w:val="0042352E"/>
    <w:rsid w:val="0042361F"/>
    <w:rsid w:val="00423EE2"/>
    <w:rsid w:val="00424D2A"/>
    <w:rsid w:val="00425CAA"/>
    <w:rsid w:val="0042626E"/>
    <w:rsid w:val="00426CF1"/>
    <w:rsid w:val="004276F8"/>
    <w:rsid w:val="004279EE"/>
    <w:rsid w:val="00430469"/>
    <w:rsid w:val="004305D5"/>
    <w:rsid w:val="0043103D"/>
    <w:rsid w:val="00432272"/>
    <w:rsid w:val="00432ACF"/>
    <w:rsid w:val="004341DC"/>
    <w:rsid w:val="004348D8"/>
    <w:rsid w:val="00435362"/>
    <w:rsid w:val="00435D52"/>
    <w:rsid w:val="00435E0F"/>
    <w:rsid w:val="004364A5"/>
    <w:rsid w:val="00436A1F"/>
    <w:rsid w:val="00436C37"/>
    <w:rsid w:val="00436CD8"/>
    <w:rsid w:val="00436F76"/>
    <w:rsid w:val="00437221"/>
    <w:rsid w:val="00437DBD"/>
    <w:rsid w:val="004404B0"/>
    <w:rsid w:val="00441534"/>
    <w:rsid w:val="00441835"/>
    <w:rsid w:val="00441D14"/>
    <w:rsid w:val="00441F27"/>
    <w:rsid w:val="00442241"/>
    <w:rsid w:val="004429FA"/>
    <w:rsid w:val="00442FE7"/>
    <w:rsid w:val="0044331D"/>
    <w:rsid w:val="0044359A"/>
    <w:rsid w:val="00443D5A"/>
    <w:rsid w:val="00443E92"/>
    <w:rsid w:val="004446FD"/>
    <w:rsid w:val="00444A4A"/>
    <w:rsid w:val="004452F5"/>
    <w:rsid w:val="00445428"/>
    <w:rsid w:val="004458E2"/>
    <w:rsid w:val="004468D9"/>
    <w:rsid w:val="0045017D"/>
    <w:rsid w:val="00450734"/>
    <w:rsid w:val="00450EF8"/>
    <w:rsid w:val="004511DD"/>
    <w:rsid w:val="00451270"/>
    <w:rsid w:val="0045135D"/>
    <w:rsid w:val="0045246E"/>
    <w:rsid w:val="0045434C"/>
    <w:rsid w:val="00454B49"/>
    <w:rsid w:val="00455515"/>
    <w:rsid w:val="0045554A"/>
    <w:rsid w:val="00455C8F"/>
    <w:rsid w:val="00457A99"/>
    <w:rsid w:val="00457C06"/>
    <w:rsid w:val="00462030"/>
    <w:rsid w:val="004621F2"/>
    <w:rsid w:val="0046251A"/>
    <w:rsid w:val="004627B0"/>
    <w:rsid w:val="00463AF1"/>
    <w:rsid w:val="00463C82"/>
    <w:rsid w:val="00464654"/>
    <w:rsid w:val="004648ED"/>
    <w:rsid w:val="0046525D"/>
    <w:rsid w:val="004658EE"/>
    <w:rsid w:val="00465C5A"/>
    <w:rsid w:val="00465DDF"/>
    <w:rsid w:val="0046603D"/>
    <w:rsid w:val="0046669D"/>
    <w:rsid w:val="0046674F"/>
    <w:rsid w:val="00467A21"/>
    <w:rsid w:val="00467FE9"/>
    <w:rsid w:val="00470AB3"/>
    <w:rsid w:val="004716C0"/>
    <w:rsid w:val="004719F5"/>
    <w:rsid w:val="00471DA1"/>
    <w:rsid w:val="00472660"/>
    <w:rsid w:val="00472FA1"/>
    <w:rsid w:val="00472FC7"/>
    <w:rsid w:val="004734B7"/>
    <w:rsid w:val="00473982"/>
    <w:rsid w:val="00473B2E"/>
    <w:rsid w:val="00473B9F"/>
    <w:rsid w:val="00474EEE"/>
    <w:rsid w:val="0047550D"/>
    <w:rsid w:val="00475736"/>
    <w:rsid w:val="004765FA"/>
    <w:rsid w:val="004769A9"/>
    <w:rsid w:val="00476D5E"/>
    <w:rsid w:val="0047731E"/>
    <w:rsid w:val="004802B1"/>
    <w:rsid w:val="0048039E"/>
    <w:rsid w:val="00480983"/>
    <w:rsid w:val="0048269D"/>
    <w:rsid w:val="0048271C"/>
    <w:rsid w:val="00482952"/>
    <w:rsid w:val="004834B2"/>
    <w:rsid w:val="00484391"/>
    <w:rsid w:val="00484CD2"/>
    <w:rsid w:val="004856D1"/>
    <w:rsid w:val="00486634"/>
    <w:rsid w:val="0048726E"/>
    <w:rsid w:val="00487656"/>
    <w:rsid w:val="00487F80"/>
    <w:rsid w:val="0049080D"/>
    <w:rsid w:val="0049082C"/>
    <w:rsid w:val="00491B78"/>
    <w:rsid w:val="004920EF"/>
    <w:rsid w:val="00492250"/>
    <w:rsid w:val="00492826"/>
    <w:rsid w:val="004930BB"/>
    <w:rsid w:val="00493269"/>
    <w:rsid w:val="00493CFA"/>
    <w:rsid w:val="00493E3C"/>
    <w:rsid w:val="00493ECE"/>
    <w:rsid w:val="00494A49"/>
    <w:rsid w:val="00494B3E"/>
    <w:rsid w:val="0049544C"/>
    <w:rsid w:val="00496269"/>
    <w:rsid w:val="0049709F"/>
    <w:rsid w:val="00497665"/>
    <w:rsid w:val="00497B79"/>
    <w:rsid w:val="00497F35"/>
    <w:rsid w:val="004A000B"/>
    <w:rsid w:val="004A07BF"/>
    <w:rsid w:val="004A0908"/>
    <w:rsid w:val="004A0A2C"/>
    <w:rsid w:val="004A10F2"/>
    <w:rsid w:val="004A1431"/>
    <w:rsid w:val="004A16AA"/>
    <w:rsid w:val="004A2492"/>
    <w:rsid w:val="004A3783"/>
    <w:rsid w:val="004A3B98"/>
    <w:rsid w:val="004A5285"/>
    <w:rsid w:val="004A5700"/>
    <w:rsid w:val="004A5742"/>
    <w:rsid w:val="004A5D2D"/>
    <w:rsid w:val="004A6E57"/>
    <w:rsid w:val="004B178A"/>
    <w:rsid w:val="004B1EFA"/>
    <w:rsid w:val="004B245E"/>
    <w:rsid w:val="004B2AAB"/>
    <w:rsid w:val="004B3E28"/>
    <w:rsid w:val="004B41AA"/>
    <w:rsid w:val="004B4843"/>
    <w:rsid w:val="004B49AF"/>
    <w:rsid w:val="004B5BFC"/>
    <w:rsid w:val="004B6324"/>
    <w:rsid w:val="004B6814"/>
    <w:rsid w:val="004B7459"/>
    <w:rsid w:val="004C0D97"/>
    <w:rsid w:val="004C13CD"/>
    <w:rsid w:val="004C27FC"/>
    <w:rsid w:val="004C2BB6"/>
    <w:rsid w:val="004C2F5F"/>
    <w:rsid w:val="004C4F10"/>
    <w:rsid w:val="004C6066"/>
    <w:rsid w:val="004C688E"/>
    <w:rsid w:val="004C7A64"/>
    <w:rsid w:val="004C7E06"/>
    <w:rsid w:val="004D0301"/>
    <w:rsid w:val="004D0ABD"/>
    <w:rsid w:val="004D0AF9"/>
    <w:rsid w:val="004D0BA1"/>
    <w:rsid w:val="004D11A3"/>
    <w:rsid w:val="004D20F6"/>
    <w:rsid w:val="004D2A1F"/>
    <w:rsid w:val="004D2E96"/>
    <w:rsid w:val="004D331A"/>
    <w:rsid w:val="004D4ACE"/>
    <w:rsid w:val="004D6612"/>
    <w:rsid w:val="004D70E7"/>
    <w:rsid w:val="004D7803"/>
    <w:rsid w:val="004D7DCD"/>
    <w:rsid w:val="004D7EEE"/>
    <w:rsid w:val="004E09A7"/>
    <w:rsid w:val="004E0FA6"/>
    <w:rsid w:val="004E10C7"/>
    <w:rsid w:val="004E13AB"/>
    <w:rsid w:val="004E16E2"/>
    <w:rsid w:val="004E2476"/>
    <w:rsid w:val="004E2FB9"/>
    <w:rsid w:val="004E3472"/>
    <w:rsid w:val="004E350C"/>
    <w:rsid w:val="004E356E"/>
    <w:rsid w:val="004E36A0"/>
    <w:rsid w:val="004E36FC"/>
    <w:rsid w:val="004E48A6"/>
    <w:rsid w:val="004E51D2"/>
    <w:rsid w:val="004E539D"/>
    <w:rsid w:val="004E56A2"/>
    <w:rsid w:val="004E5F2E"/>
    <w:rsid w:val="004E6059"/>
    <w:rsid w:val="004E6B05"/>
    <w:rsid w:val="004E6EE4"/>
    <w:rsid w:val="004E7588"/>
    <w:rsid w:val="004E7E65"/>
    <w:rsid w:val="004E7E81"/>
    <w:rsid w:val="004F01DB"/>
    <w:rsid w:val="004F0C8F"/>
    <w:rsid w:val="004F1102"/>
    <w:rsid w:val="004F2DC1"/>
    <w:rsid w:val="004F3A07"/>
    <w:rsid w:val="004F3B5D"/>
    <w:rsid w:val="004F3D08"/>
    <w:rsid w:val="004F3EC9"/>
    <w:rsid w:val="004F3ECB"/>
    <w:rsid w:val="004F4439"/>
    <w:rsid w:val="004F4972"/>
    <w:rsid w:val="004F572D"/>
    <w:rsid w:val="004F59CA"/>
    <w:rsid w:val="004F62DE"/>
    <w:rsid w:val="004F6A09"/>
    <w:rsid w:val="004F6ECC"/>
    <w:rsid w:val="004F7124"/>
    <w:rsid w:val="004F78A7"/>
    <w:rsid w:val="004F79D5"/>
    <w:rsid w:val="004F7C28"/>
    <w:rsid w:val="004F7FB3"/>
    <w:rsid w:val="005004E3"/>
    <w:rsid w:val="005004E5"/>
    <w:rsid w:val="005005D1"/>
    <w:rsid w:val="005006E2"/>
    <w:rsid w:val="0050084A"/>
    <w:rsid w:val="005016EA"/>
    <w:rsid w:val="00501A84"/>
    <w:rsid w:val="00502465"/>
    <w:rsid w:val="00502619"/>
    <w:rsid w:val="005030CA"/>
    <w:rsid w:val="00505054"/>
    <w:rsid w:val="0050505A"/>
    <w:rsid w:val="00505357"/>
    <w:rsid w:val="0050592F"/>
    <w:rsid w:val="00505B75"/>
    <w:rsid w:val="00505CB6"/>
    <w:rsid w:val="00506A6C"/>
    <w:rsid w:val="00506D86"/>
    <w:rsid w:val="00507136"/>
    <w:rsid w:val="00507DF3"/>
    <w:rsid w:val="00507F5C"/>
    <w:rsid w:val="00510665"/>
    <w:rsid w:val="00510743"/>
    <w:rsid w:val="00512BAA"/>
    <w:rsid w:val="00513320"/>
    <w:rsid w:val="00515828"/>
    <w:rsid w:val="005159E5"/>
    <w:rsid w:val="00515D2E"/>
    <w:rsid w:val="0051679E"/>
    <w:rsid w:val="0051695F"/>
    <w:rsid w:val="00516DF4"/>
    <w:rsid w:val="005177BD"/>
    <w:rsid w:val="00517B6C"/>
    <w:rsid w:val="00517E2C"/>
    <w:rsid w:val="00520679"/>
    <w:rsid w:val="00520D56"/>
    <w:rsid w:val="00520E56"/>
    <w:rsid w:val="00520F4C"/>
    <w:rsid w:val="005218AF"/>
    <w:rsid w:val="005219BC"/>
    <w:rsid w:val="005229EB"/>
    <w:rsid w:val="00522EA9"/>
    <w:rsid w:val="0052315C"/>
    <w:rsid w:val="00524792"/>
    <w:rsid w:val="00524FED"/>
    <w:rsid w:val="0052544D"/>
    <w:rsid w:val="00525F81"/>
    <w:rsid w:val="005261C4"/>
    <w:rsid w:val="005266E1"/>
    <w:rsid w:val="0052721F"/>
    <w:rsid w:val="00530E38"/>
    <w:rsid w:val="00532883"/>
    <w:rsid w:val="0053291C"/>
    <w:rsid w:val="00532F60"/>
    <w:rsid w:val="00533298"/>
    <w:rsid w:val="0053331C"/>
    <w:rsid w:val="0053340A"/>
    <w:rsid w:val="00534580"/>
    <w:rsid w:val="00534B0B"/>
    <w:rsid w:val="00534F0A"/>
    <w:rsid w:val="00535C9E"/>
    <w:rsid w:val="005367FC"/>
    <w:rsid w:val="00536E4D"/>
    <w:rsid w:val="00536EE0"/>
    <w:rsid w:val="00537306"/>
    <w:rsid w:val="00537FF4"/>
    <w:rsid w:val="005401E1"/>
    <w:rsid w:val="0054284F"/>
    <w:rsid w:val="00543614"/>
    <w:rsid w:val="00543641"/>
    <w:rsid w:val="00543AC6"/>
    <w:rsid w:val="005441D0"/>
    <w:rsid w:val="0054466F"/>
    <w:rsid w:val="00544890"/>
    <w:rsid w:val="00544CFA"/>
    <w:rsid w:val="005450DF"/>
    <w:rsid w:val="0054586D"/>
    <w:rsid w:val="00545D75"/>
    <w:rsid w:val="00546559"/>
    <w:rsid w:val="005475A1"/>
    <w:rsid w:val="0054775A"/>
    <w:rsid w:val="0054782E"/>
    <w:rsid w:val="00547A54"/>
    <w:rsid w:val="00550255"/>
    <w:rsid w:val="00550CF9"/>
    <w:rsid w:val="00550E48"/>
    <w:rsid w:val="0055167A"/>
    <w:rsid w:val="00551705"/>
    <w:rsid w:val="0055267A"/>
    <w:rsid w:val="00552C1C"/>
    <w:rsid w:val="005532BD"/>
    <w:rsid w:val="00553FE0"/>
    <w:rsid w:val="00554847"/>
    <w:rsid w:val="0055512A"/>
    <w:rsid w:val="00556200"/>
    <w:rsid w:val="0055658E"/>
    <w:rsid w:val="00557F37"/>
    <w:rsid w:val="0056096B"/>
    <w:rsid w:val="00560D53"/>
    <w:rsid w:val="00561D18"/>
    <w:rsid w:val="00562840"/>
    <w:rsid w:val="00562B41"/>
    <w:rsid w:val="00563294"/>
    <w:rsid w:val="005659CC"/>
    <w:rsid w:val="00565A38"/>
    <w:rsid w:val="00565CE9"/>
    <w:rsid w:val="00566001"/>
    <w:rsid w:val="0056627B"/>
    <w:rsid w:val="005670D7"/>
    <w:rsid w:val="00567DDA"/>
    <w:rsid w:val="0057060C"/>
    <w:rsid w:val="0057079B"/>
    <w:rsid w:val="00571207"/>
    <w:rsid w:val="00571790"/>
    <w:rsid w:val="005717A9"/>
    <w:rsid w:val="005725CB"/>
    <w:rsid w:val="0057293D"/>
    <w:rsid w:val="00572A00"/>
    <w:rsid w:val="0057324D"/>
    <w:rsid w:val="005735AD"/>
    <w:rsid w:val="00573AD4"/>
    <w:rsid w:val="005763EE"/>
    <w:rsid w:val="00576920"/>
    <w:rsid w:val="00576CDE"/>
    <w:rsid w:val="0057775B"/>
    <w:rsid w:val="005778A1"/>
    <w:rsid w:val="005804B8"/>
    <w:rsid w:val="005805EF"/>
    <w:rsid w:val="00580621"/>
    <w:rsid w:val="0058075D"/>
    <w:rsid w:val="0058120D"/>
    <w:rsid w:val="00581CD8"/>
    <w:rsid w:val="0058238E"/>
    <w:rsid w:val="00583131"/>
    <w:rsid w:val="00583586"/>
    <w:rsid w:val="005838A6"/>
    <w:rsid w:val="00584B1B"/>
    <w:rsid w:val="005854BD"/>
    <w:rsid w:val="0058596D"/>
    <w:rsid w:val="00585974"/>
    <w:rsid w:val="00585996"/>
    <w:rsid w:val="00585A6D"/>
    <w:rsid w:val="0058637E"/>
    <w:rsid w:val="005864F7"/>
    <w:rsid w:val="0058687A"/>
    <w:rsid w:val="00586D52"/>
    <w:rsid w:val="00587237"/>
    <w:rsid w:val="00587524"/>
    <w:rsid w:val="0058781F"/>
    <w:rsid w:val="00587CF9"/>
    <w:rsid w:val="00587E93"/>
    <w:rsid w:val="00587EA4"/>
    <w:rsid w:val="0059086A"/>
    <w:rsid w:val="00590B81"/>
    <w:rsid w:val="00590C3A"/>
    <w:rsid w:val="00590E28"/>
    <w:rsid w:val="005911C3"/>
    <w:rsid w:val="00591228"/>
    <w:rsid w:val="00592881"/>
    <w:rsid w:val="00592931"/>
    <w:rsid w:val="0059307C"/>
    <w:rsid w:val="005932C1"/>
    <w:rsid w:val="00593628"/>
    <w:rsid w:val="00593A7E"/>
    <w:rsid w:val="005941AF"/>
    <w:rsid w:val="00594305"/>
    <w:rsid w:val="00594307"/>
    <w:rsid w:val="00594423"/>
    <w:rsid w:val="00594600"/>
    <w:rsid w:val="00594F85"/>
    <w:rsid w:val="00595090"/>
    <w:rsid w:val="00595383"/>
    <w:rsid w:val="00595562"/>
    <w:rsid w:val="0059559B"/>
    <w:rsid w:val="005957C9"/>
    <w:rsid w:val="00595D5C"/>
    <w:rsid w:val="00596C53"/>
    <w:rsid w:val="00597383"/>
    <w:rsid w:val="00597E8B"/>
    <w:rsid w:val="005A2945"/>
    <w:rsid w:val="005A36ED"/>
    <w:rsid w:val="005A4513"/>
    <w:rsid w:val="005A5294"/>
    <w:rsid w:val="005A52C1"/>
    <w:rsid w:val="005A5590"/>
    <w:rsid w:val="005A65A4"/>
    <w:rsid w:val="005A669B"/>
    <w:rsid w:val="005A6BF8"/>
    <w:rsid w:val="005A6D48"/>
    <w:rsid w:val="005A71EF"/>
    <w:rsid w:val="005A74D0"/>
    <w:rsid w:val="005A762D"/>
    <w:rsid w:val="005A7A63"/>
    <w:rsid w:val="005A7D02"/>
    <w:rsid w:val="005B0339"/>
    <w:rsid w:val="005B0651"/>
    <w:rsid w:val="005B1D67"/>
    <w:rsid w:val="005B2598"/>
    <w:rsid w:val="005B284C"/>
    <w:rsid w:val="005B2D07"/>
    <w:rsid w:val="005B3826"/>
    <w:rsid w:val="005B3F43"/>
    <w:rsid w:val="005B45CC"/>
    <w:rsid w:val="005B470A"/>
    <w:rsid w:val="005B4C38"/>
    <w:rsid w:val="005B51D3"/>
    <w:rsid w:val="005B544C"/>
    <w:rsid w:val="005B5D20"/>
    <w:rsid w:val="005B611C"/>
    <w:rsid w:val="005B64A5"/>
    <w:rsid w:val="005B6C6A"/>
    <w:rsid w:val="005B7FAB"/>
    <w:rsid w:val="005C07B1"/>
    <w:rsid w:val="005C0A2D"/>
    <w:rsid w:val="005C12A5"/>
    <w:rsid w:val="005C1D3A"/>
    <w:rsid w:val="005C2317"/>
    <w:rsid w:val="005C26D6"/>
    <w:rsid w:val="005C2A5C"/>
    <w:rsid w:val="005C4429"/>
    <w:rsid w:val="005C44D6"/>
    <w:rsid w:val="005C4692"/>
    <w:rsid w:val="005C5138"/>
    <w:rsid w:val="005C55B6"/>
    <w:rsid w:val="005C59A8"/>
    <w:rsid w:val="005C6448"/>
    <w:rsid w:val="005C7629"/>
    <w:rsid w:val="005D0433"/>
    <w:rsid w:val="005D051C"/>
    <w:rsid w:val="005D08C8"/>
    <w:rsid w:val="005D0CDD"/>
    <w:rsid w:val="005D1FEE"/>
    <w:rsid w:val="005D25EC"/>
    <w:rsid w:val="005D4800"/>
    <w:rsid w:val="005D4CF6"/>
    <w:rsid w:val="005D537C"/>
    <w:rsid w:val="005D6EF2"/>
    <w:rsid w:val="005D777F"/>
    <w:rsid w:val="005D7997"/>
    <w:rsid w:val="005D7A8E"/>
    <w:rsid w:val="005E061F"/>
    <w:rsid w:val="005E074F"/>
    <w:rsid w:val="005E17DC"/>
    <w:rsid w:val="005E1DA4"/>
    <w:rsid w:val="005E3252"/>
    <w:rsid w:val="005E3A60"/>
    <w:rsid w:val="005E3D86"/>
    <w:rsid w:val="005E459F"/>
    <w:rsid w:val="005E5234"/>
    <w:rsid w:val="005E5587"/>
    <w:rsid w:val="005E5588"/>
    <w:rsid w:val="005E569B"/>
    <w:rsid w:val="005E5C27"/>
    <w:rsid w:val="005E6262"/>
    <w:rsid w:val="005E6CFD"/>
    <w:rsid w:val="005E73C9"/>
    <w:rsid w:val="005E792A"/>
    <w:rsid w:val="005E7C3E"/>
    <w:rsid w:val="005E7CA4"/>
    <w:rsid w:val="005F0018"/>
    <w:rsid w:val="005F0632"/>
    <w:rsid w:val="005F1B48"/>
    <w:rsid w:val="005F1BD3"/>
    <w:rsid w:val="005F1E1E"/>
    <w:rsid w:val="005F25CB"/>
    <w:rsid w:val="005F28B6"/>
    <w:rsid w:val="005F2B71"/>
    <w:rsid w:val="005F2DE6"/>
    <w:rsid w:val="005F2FDB"/>
    <w:rsid w:val="005F2FFB"/>
    <w:rsid w:val="005F3008"/>
    <w:rsid w:val="005F3557"/>
    <w:rsid w:val="005F465D"/>
    <w:rsid w:val="005F6748"/>
    <w:rsid w:val="005F6DFA"/>
    <w:rsid w:val="005F6E3D"/>
    <w:rsid w:val="005F7687"/>
    <w:rsid w:val="005F7A12"/>
    <w:rsid w:val="005F7AE3"/>
    <w:rsid w:val="00600761"/>
    <w:rsid w:val="00600B52"/>
    <w:rsid w:val="006015AA"/>
    <w:rsid w:val="00602E33"/>
    <w:rsid w:val="00604651"/>
    <w:rsid w:val="00604BB5"/>
    <w:rsid w:val="00605083"/>
    <w:rsid w:val="00605103"/>
    <w:rsid w:val="00605870"/>
    <w:rsid w:val="00605BCC"/>
    <w:rsid w:val="00606910"/>
    <w:rsid w:val="00606F49"/>
    <w:rsid w:val="00610365"/>
    <w:rsid w:val="006106DE"/>
    <w:rsid w:val="006118C7"/>
    <w:rsid w:val="00611A7D"/>
    <w:rsid w:val="0061315F"/>
    <w:rsid w:val="006135FD"/>
    <w:rsid w:val="00613693"/>
    <w:rsid w:val="006138B7"/>
    <w:rsid w:val="00613EC5"/>
    <w:rsid w:val="00614004"/>
    <w:rsid w:val="00614CFE"/>
    <w:rsid w:val="00614DEB"/>
    <w:rsid w:val="006151A5"/>
    <w:rsid w:val="00615F79"/>
    <w:rsid w:val="006160FB"/>
    <w:rsid w:val="006161A4"/>
    <w:rsid w:val="00616A4B"/>
    <w:rsid w:val="00620E61"/>
    <w:rsid w:val="00622208"/>
    <w:rsid w:val="00622961"/>
    <w:rsid w:val="00622BC3"/>
    <w:rsid w:val="00622BF7"/>
    <w:rsid w:val="00623EA4"/>
    <w:rsid w:val="00624605"/>
    <w:rsid w:val="0062573A"/>
    <w:rsid w:val="00625AAD"/>
    <w:rsid w:val="00625DA5"/>
    <w:rsid w:val="00626109"/>
    <w:rsid w:val="006276AD"/>
    <w:rsid w:val="0062795D"/>
    <w:rsid w:val="0063002D"/>
    <w:rsid w:val="006300EA"/>
    <w:rsid w:val="0063298E"/>
    <w:rsid w:val="006332AD"/>
    <w:rsid w:val="006332DC"/>
    <w:rsid w:val="00633E19"/>
    <w:rsid w:val="00633F8F"/>
    <w:rsid w:val="006340A8"/>
    <w:rsid w:val="00634A28"/>
    <w:rsid w:val="00634BF8"/>
    <w:rsid w:val="006350BF"/>
    <w:rsid w:val="00635116"/>
    <w:rsid w:val="00635840"/>
    <w:rsid w:val="0063609B"/>
    <w:rsid w:val="0063686E"/>
    <w:rsid w:val="0064010D"/>
    <w:rsid w:val="00640A64"/>
    <w:rsid w:val="00640EA2"/>
    <w:rsid w:val="006417CC"/>
    <w:rsid w:val="00641B26"/>
    <w:rsid w:val="00642A06"/>
    <w:rsid w:val="00642B2D"/>
    <w:rsid w:val="00642C67"/>
    <w:rsid w:val="006430E9"/>
    <w:rsid w:val="0064397C"/>
    <w:rsid w:val="006443D5"/>
    <w:rsid w:val="00644756"/>
    <w:rsid w:val="00645444"/>
    <w:rsid w:val="00645633"/>
    <w:rsid w:val="00646365"/>
    <w:rsid w:val="006469A3"/>
    <w:rsid w:val="006512D3"/>
    <w:rsid w:val="006514E2"/>
    <w:rsid w:val="00651A37"/>
    <w:rsid w:val="0065212E"/>
    <w:rsid w:val="00653568"/>
    <w:rsid w:val="0065368C"/>
    <w:rsid w:val="00653F9D"/>
    <w:rsid w:val="006555F0"/>
    <w:rsid w:val="00655642"/>
    <w:rsid w:val="00656DD4"/>
    <w:rsid w:val="00657051"/>
    <w:rsid w:val="00657A56"/>
    <w:rsid w:val="00657F92"/>
    <w:rsid w:val="00660592"/>
    <w:rsid w:val="006606FC"/>
    <w:rsid w:val="006610CA"/>
    <w:rsid w:val="00661A00"/>
    <w:rsid w:val="00661B3D"/>
    <w:rsid w:val="00661DB5"/>
    <w:rsid w:val="0066261D"/>
    <w:rsid w:val="00663A84"/>
    <w:rsid w:val="00663F73"/>
    <w:rsid w:val="00666C4D"/>
    <w:rsid w:val="006674EF"/>
    <w:rsid w:val="00667570"/>
    <w:rsid w:val="0066761E"/>
    <w:rsid w:val="00670418"/>
    <w:rsid w:val="00670610"/>
    <w:rsid w:val="006708B1"/>
    <w:rsid w:val="00670CF9"/>
    <w:rsid w:val="00672D49"/>
    <w:rsid w:val="006731E3"/>
    <w:rsid w:val="006732F9"/>
    <w:rsid w:val="006746C3"/>
    <w:rsid w:val="0067518E"/>
    <w:rsid w:val="0067532B"/>
    <w:rsid w:val="00675542"/>
    <w:rsid w:val="006759AE"/>
    <w:rsid w:val="00676286"/>
    <w:rsid w:val="00676BF0"/>
    <w:rsid w:val="006770BC"/>
    <w:rsid w:val="006772F9"/>
    <w:rsid w:val="006801EA"/>
    <w:rsid w:val="00680ED9"/>
    <w:rsid w:val="00681567"/>
    <w:rsid w:val="0068196C"/>
    <w:rsid w:val="00681A4E"/>
    <w:rsid w:val="00681CA7"/>
    <w:rsid w:val="00682329"/>
    <w:rsid w:val="006824BC"/>
    <w:rsid w:val="00682F43"/>
    <w:rsid w:val="00683002"/>
    <w:rsid w:val="0068325D"/>
    <w:rsid w:val="00683281"/>
    <w:rsid w:val="006836B5"/>
    <w:rsid w:val="00683F02"/>
    <w:rsid w:val="006841F1"/>
    <w:rsid w:val="00684E98"/>
    <w:rsid w:val="0068524E"/>
    <w:rsid w:val="00685B3C"/>
    <w:rsid w:val="0068631E"/>
    <w:rsid w:val="00686388"/>
    <w:rsid w:val="006866AD"/>
    <w:rsid w:val="00687194"/>
    <w:rsid w:val="0069131D"/>
    <w:rsid w:val="00692C4B"/>
    <w:rsid w:val="00692E7F"/>
    <w:rsid w:val="00692EA8"/>
    <w:rsid w:val="00692F49"/>
    <w:rsid w:val="0069351D"/>
    <w:rsid w:val="00693887"/>
    <w:rsid w:val="00694284"/>
    <w:rsid w:val="00694841"/>
    <w:rsid w:val="00694C4F"/>
    <w:rsid w:val="00695659"/>
    <w:rsid w:val="006956DB"/>
    <w:rsid w:val="00695851"/>
    <w:rsid w:val="00695BF3"/>
    <w:rsid w:val="00695DA5"/>
    <w:rsid w:val="00696626"/>
    <w:rsid w:val="00697609"/>
    <w:rsid w:val="006979D6"/>
    <w:rsid w:val="006A02D3"/>
    <w:rsid w:val="006A0364"/>
    <w:rsid w:val="006A1CA3"/>
    <w:rsid w:val="006A2A6D"/>
    <w:rsid w:val="006A50CB"/>
    <w:rsid w:val="006A5529"/>
    <w:rsid w:val="006A5901"/>
    <w:rsid w:val="006A5B55"/>
    <w:rsid w:val="006A5C84"/>
    <w:rsid w:val="006A64B4"/>
    <w:rsid w:val="006A6592"/>
    <w:rsid w:val="006B0608"/>
    <w:rsid w:val="006B0B6D"/>
    <w:rsid w:val="006B137E"/>
    <w:rsid w:val="006B1455"/>
    <w:rsid w:val="006B2854"/>
    <w:rsid w:val="006B2A22"/>
    <w:rsid w:val="006B34E0"/>
    <w:rsid w:val="006B3994"/>
    <w:rsid w:val="006B3DBC"/>
    <w:rsid w:val="006B3E5A"/>
    <w:rsid w:val="006B3F1B"/>
    <w:rsid w:val="006B4160"/>
    <w:rsid w:val="006B4643"/>
    <w:rsid w:val="006B4945"/>
    <w:rsid w:val="006B524E"/>
    <w:rsid w:val="006B5462"/>
    <w:rsid w:val="006B6E6C"/>
    <w:rsid w:val="006B74B0"/>
    <w:rsid w:val="006B76D9"/>
    <w:rsid w:val="006B7CB2"/>
    <w:rsid w:val="006C0B23"/>
    <w:rsid w:val="006C13C6"/>
    <w:rsid w:val="006C195E"/>
    <w:rsid w:val="006C1AA6"/>
    <w:rsid w:val="006C1F58"/>
    <w:rsid w:val="006C27CB"/>
    <w:rsid w:val="006C2A86"/>
    <w:rsid w:val="006C2F45"/>
    <w:rsid w:val="006C33C5"/>
    <w:rsid w:val="006C4968"/>
    <w:rsid w:val="006C50ED"/>
    <w:rsid w:val="006C55D9"/>
    <w:rsid w:val="006C5D7F"/>
    <w:rsid w:val="006C7C8F"/>
    <w:rsid w:val="006D034F"/>
    <w:rsid w:val="006D0EA0"/>
    <w:rsid w:val="006D16B6"/>
    <w:rsid w:val="006D190A"/>
    <w:rsid w:val="006D2545"/>
    <w:rsid w:val="006D273A"/>
    <w:rsid w:val="006D2ACC"/>
    <w:rsid w:val="006D3D06"/>
    <w:rsid w:val="006D5633"/>
    <w:rsid w:val="006D5779"/>
    <w:rsid w:val="006D5946"/>
    <w:rsid w:val="006D59F2"/>
    <w:rsid w:val="006D6AD8"/>
    <w:rsid w:val="006D6D4C"/>
    <w:rsid w:val="006D6F5A"/>
    <w:rsid w:val="006D75EE"/>
    <w:rsid w:val="006D7F70"/>
    <w:rsid w:val="006D7FF6"/>
    <w:rsid w:val="006E0418"/>
    <w:rsid w:val="006E041B"/>
    <w:rsid w:val="006E159F"/>
    <w:rsid w:val="006E1E1F"/>
    <w:rsid w:val="006E1E2D"/>
    <w:rsid w:val="006E21EA"/>
    <w:rsid w:val="006E24F6"/>
    <w:rsid w:val="006E2B7A"/>
    <w:rsid w:val="006E2D5F"/>
    <w:rsid w:val="006E300C"/>
    <w:rsid w:val="006E3166"/>
    <w:rsid w:val="006E402F"/>
    <w:rsid w:val="006E4165"/>
    <w:rsid w:val="006E41EB"/>
    <w:rsid w:val="006E5897"/>
    <w:rsid w:val="006E5AAC"/>
    <w:rsid w:val="006E5FB2"/>
    <w:rsid w:val="006E696F"/>
    <w:rsid w:val="006E6D82"/>
    <w:rsid w:val="006E6F8A"/>
    <w:rsid w:val="006F04FF"/>
    <w:rsid w:val="006F0DAC"/>
    <w:rsid w:val="006F0FFD"/>
    <w:rsid w:val="006F1357"/>
    <w:rsid w:val="006F15A1"/>
    <w:rsid w:val="006F2F31"/>
    <w:rsid w:val="006F3737"/>
    <w:rsid w:val="006F3A12"/>
    <w:rsid w:val="006F3D68"/>
    <w:rsid w:val="006F3DBF"/>
    <w:rsid w:val="006F47A1"/>
    <w:rsid w:val="006F486A"/>
    <w:rsid w:val="006F5317"/>
    <w:rsid w:val="006F620E"/>
    <w:rsid w:val="006F67DB"/>
    <w:rsid w:val="006F6A70"/>
    <w:rsid w:val="006F7276"/>
    <w:rsid w:val="006F7A37"/>
    <w:rsid w:val="006F7EE7"/>
    <w:rsid w:val="007005DA"/>
    <w:rsid w:val="00700DE9"/>
    <w:rsid w:val="00701517"/>
    <w:rsid w:val="00702104"/>
    <w:rsid w:val="00704AD8"/>
    <w:rsid w:val="00704D07"/>
    <w:rsid w:val="00704DD7"/>
    <w:rsid w:val="00704FFC"/>
    <w:rsid w:val="007059A1"/>
    <w:rsid w:val="00705CED"/>
    <w:rsid w:val="0070689F"/>
    <w:rsid w:val="00706A8E"/>
    <w:rsid w:val="00706FAC"/>
    <w:rsid w:val="0070706B"/>
    <w:rsid w:val="007074C9"/>
    <w:rsid w:val="00710833"/>
    <w:rsid w:val="0071269A"/>
    <w:rsid w:val="007126BF"/>
    <w:rsid w:val="00712711"/>
    <w:rsid w:val="0071396B"/>
    <w:rsid w:val="00713F94"/>
    <w:rsid w:val="00714A01"/>
    <w:rsid w:val="007159DF"/>
    <w:rsid w:val="00716BD8"/>
    <w:rsid w:val="0071712B"/>
    <w:rsid w:val="0072005E"/>
    <w:rsid w:val="00720A06"/>
    <w:rsid w:val="007210E6"/>
    <w:rsid w:val="007218DB"/>
    <w:rsid w:val="00722C96"/>
    <w:rsid w:val="00722DB6"/>
    <w:rsid w:val="00724025"/>
    <w:rsid w:val="00724265"/>
    <w:rsid w:val="00724803"/>
    <w:rsid w:val="0072532E"/>
    <w:rsid w:val="007255AC"/>
    <w:rsid w:val="0072693D"/>
    <w:rsid w:val="00726F4A"/>
    <w:rsid w:val="00730452"/>
    <w:rsid w:val="00730688"/>
    <w:rsid w:val="0073085D"/>
    <w:rsid w:val="007314CF"/>
    <w:rsid w:val="00731801"/>
    <w:rsid w:val="007318E5"/>
    <w:rsid w:val="0073222B"/>
    <w:rsid w:val="007323CF"/>
    <w:rsid w:val="00732A45"/>
    <w:rsid w:val="00732C6F"/>
    <w:rsid w:val="00733195"/>
    <w:rsid w:val="0073414B"/>
    <w:rsid w:val="007345A7"/>
    <w:rsid w:val="00734653"/>
    <w:rsid w:val="00734C8B"/>
    <w:rsid w:val="00734F41"/>
    <w:rsid w:val="0073556E"/>
    <w:rsid w:val="0073561D"/>
    <w:rsid w:val="007361D7"/>
    <w:rsid w:val="00737861"/>
    <w:rsid w:val="00737874"/>
    <w:rsid w:val="007405B2"/>
    <w:rsid w:val="007409E0"/>
    <w:rsid w:val="00740D29"/>
    <w:rsid w:val="0074146A"/>
    <w:rsid w:val="00741FF2"/>
    <w:rsid w:val="0074230B"/>
    <w:rsid w:val="00742905"/>
    <w:rsid w:val="007433D7"/>
    <w:rsid w:val="007436EE"/>
    <w:rsid w:val="00743C03"/>
    <w:rsid w:val="00743D87"/>
    <w:rsid w:val="00744F4D"/>
    <w:rsid w:val="00745AB0"/>
    <w:rsid w:val="00745B42"/>
    <w:rsid w:val="00746320"/>
    <w:rsid w:val="00746503"/>
    <w:rsid w:val="0074679A"/>
    <w:rsid w:val="007468FB"/>
    <w:rsid w:val="00746906"/>
    <w:rsid w:val="00746AA4"/>
    <w:rsid w:val="00746FD2"/>
    <w:rsid w:val="00747566"/>
    <w:rsid w:val="0074762E"/>
    <w:rsid w:val="00751F9C"/>
    <w:rsid w:val="00753C33"/>
    <w:rsid w:val="0075414C"/>
    <w:rsid w:val="00754492"/>
    <w:rsid w:val="00754AE3"/>
    <w:rsid w:val="00754AF6"/>
    <w:rsid w:val="00754E57"/>
    <w:rsid w:val="00754E58"/>
    <w:rsid w:val="007551EA"/>
    <w:rsid w:val="00755CF9"/>
    <w:rsid w:val="007561BB"/>
    <w:rsid w:val="0075632B"/>
    <w:rsid w:val="00756D38"/>
    <w:rsid w:val="00757E25"/>
    <w:rsid w:val="00757EBA"/>
    <w:rsid w:val="00757F4B"/>
    <w:rsid w:val="00760C34"/>
    <w:rsid w:val="007612AA"/>
    <w:rsid w:val="007622E5"/>
    <w:rsid w:val="00762784"/>
    <w:rsid w:val="00763EB3"/>
    <w:rsid w:val="00764E4A"/>
    <w:rsid w:val="00766082"/>
    <w:rsid w:val="0076622E"/>
    <w:rsid w:val="00766541"/>
    <w:rsid w:val="007672E6"/>
    <w:rsid w:val="007673FE"/>
    <w:rsid w:val="00770E11"/>
    <w:rsid w:val="00770E7E"/>
    <w:rsid w:val="007710EA"/>
    <w:rsid w:val="00771D55"/>
    <w:rsid w:val="00772ED2"/>
    <w:rsid w:val="007736AB"/>
    <w:rsid w:val="00773856"/>
    <w:rsid w:val="0077455C"/>
    <w:rsid w:val="00774A85"/>
    <w:rsid w:val="00774C21"/>
    <w:rsid w:val="0077514E"/>
    <w:rsid w:val="00775F9C"/>
    <w:rsid w:val="00776283"/>
    <w:rsid w:val="007769B1"/>
    <w:rsid w:val="0077757B"/>
    <w:rsid w:val="00777860"/>
    <w:rsid w:val="00777BF7"/>
    <w:rsid w:val="00777D63"/>
    <w:rsid w:val="00777D6F"/>
    <w:rsid w:val="007804D6"/>
    <w:rsid w:val="007806ED"/>
    <w:rsid w:val="0078086D"/>
    <w:rsid w:val="007810F3"/>
    <w:rsid w:val="007811FB"/>
    <w:rsid w:val="007814AC"/>
    <w:rsid w:val="007816AA"/>
    <w:rsid w:val="00783983"/>
    <w:rsid w:val="00783F6D"/>
    <w:rsid w:val="007844F2"/>
    <w:rsid w:val="00784841"/>
    <w:rsid w:val="007857E9"/>
    <w:rsid w:val="00785A9F"/>
    <w:rsid w:val="00785F1A"/>
    <w:rsid w:val="007860B6"/>
    <w:rsid w:val="00786974"/>
    <w:rsid w:val="007879C4"/>
    <w:rsid w:val="007905AF"/>
    <w:rsid w:val="0079146F"/>
    <w:rsid w:val="007914A6"/>
    <w:rsid w:val="007915A4"/>
    <w:rsid w:val="00792A89"/>
    <w:rsid w:val="00792EF9"/>
    <w:rsid w:val="007930C2"/>
    <w:rsid w:val="007932ED"/>
    <w:rsid w:val="00794349"/>
    <w:rsid w:val="007947C7"/>
    <w:rsid w:val="00795F26"/>
    <w:rsid w:val="0079655A"/>
    <w:rsid w:val="007970A9"/>
    <w:rsid w:val="00797599"/>
    <w:rsid w:val="007A0038"/>
    <w:rsid w:val="007A0E0F"/>
    <w:rsid w:val="007A11B3"/>
    <w:rsid w:val="007A1378"/>
    <w:rsid w:val="007A1547"/>
    <w:rsid w:val="007A16AD"/>
    <w:rsid w:val="007A18A0"/>
    <w:rsid w:val="007A23AB"/>
    <w:rsid w:val="007A2971"/>
    <w:rsid w:val="007A2BFD"/>
    <w:rsid w:val="007A31D3"/>
    <w:rsid w:val="007A36D5"/>
    <w:rsid w:val="007A3801"/>
    <w:rsid w:val="007A4228"/>
    <w:rsid w:val="007A51C8"/>
    <w:rsid w:val="007A5763"/>
    <w:rsid w:val="007A5A7B"/>
    <w:rsid w:val="007A5BB8"/>
    <w:rsid w:val="007A6402"/>
    <w:rsid w:val="007A65EB"/>
    <w:rsid w:val="007A678C"/>
    <w:rsid w:val="007A6AFB"/>
    <w:rsid w:val="007A70C6"/>
    <w:rsid w:val="007A7239"/>
    <w:rsid w:val="007A77EB"/>
    <w:rsid w:val="007B015E"/>
    <w:rsid w:val="007B0E51"/>
    <w:rsid w:val="007B1437"/>
    <w:rsid w:val="007B1761"/>
    <w:rsid w:val="007B1897"/>
    <w:rsid w:val="007B1B35"/>
    <w:rsid w:val="007B24A9"/>
    <w:rsid w:val="007B268E"/>
    <w:rsid w:val="007B2E8C"/>
    <w:rsid w:val="007B30E7"/>
    <w:rsid w:val="007B3A33"/>
    <w:rsid w:val="007B4380"/>
    <w:rsid w:val="007B56FB"/>
    <w:rsid w:val="007B5ABE"/>
    <w:rsid w:val="007B6283"/>
    <w:rsid w:val="007B6448"/>
    <w:rsid w:val="007B6E00"/>
    <w:rsid w:val="007C0321"/>
    <w:rsid w:val="007C143B"/>
    <w:rsid w:val="007C146F"/>
    <w:rsid w:val="007C1621"/>
    <w:rsid w:val="007C19E1"/>
    <w:rsid w:val="007C1D42"/>
    <w:rsid w:val="007C2674"/>
    <w:rsid w:val="007C2AB1"/>
    <w:rsid w:val="007C2FB1"/>
    <w:rsid w:val="007C370A"/>
    <w:rsid w:val="007C386A"/>
    <w:rsid w:val="007C415E"/>
    <w:rsid w:val="007C41FE"/>
    <w:rsid w:val="007C4773"/>
    <w:rsid w:val="007C4BE4"/>
    <w:rsid w:val="007C50AA"/>
    <w:rsid w:val="007C5A11"/>
    <w:rsid w:val="007C5EAF"/>
    <w:rsid w:val="007C5F06"/>
    <w:rsid w:val="007C65C1"/>
    <w:rsid w:val="007C70AA"/>
    <w:rsid w:val="007D1879"/>
    <w:rsid w:val="007D1B07"/>
    <w:rsid w:val="007D1C16"/>
    <w:rsid w:val="007D3237"/>
    <w:rsid w:val="007D3453"/>
    <w:rsid w:val="007D35D9"/>
    <w:rsid w:val="007D4598"/>
    <w:rsid w:val="007D5E3C"/>
    <w:rsid w:val="007D6290"/>
    <w:rsid w:val="007D63DE"/>
    <w:rsid w:val="007D666A"/>
    <w:rsid w:val="007D735B"/>
    <w:rsid w:val="007D7A8B"/>
    <w:rsid w:val="007D7F22"/>
    <w:rsid w:val="007E01CD"/>
    <w:rsid w:val="007E091C"/>
    <w:rsid w:val="007E0C66"/>
    <w:rsid w:val="007E0EB9"/>
    <w:rsid w:val="007E1EBB"/>
    <w:rsid w:val="007E25E7"/>
    <w:rsid w:val="007E2844"/>
    <w:rsid w:val="007E3607"/>
    <w:rsid w:val="007E3717"/>
    <w:rsid w:val="007E3DCC"/>
    <w:rsid w:val="007E4383"/>
    <w:rsid w:val="007E462B"/>
    <w:rsid w:val="007E4F91"/>
    <w:rsid w:val="007E586E"/>
    <w:rsid w:val="007E5A02"/>
    <w:rsid w:val="007E5CFE"/>
    <w:rsid w:val="007E5D31"/>
    <w:rsid w:val="007E5EA3"/>
    <w:rsid w:val="007E66D9"/>
    <w:rsid w:val="007E68FD"/>
    <w:rsid w:val="007E7EB6"/>
    <w:rsid w:val="007F0626"/>
    <w:rsid w:val="007F0B38"/>
    <w:rsid w:val="007F12FC"/>
    <w:rsid w:val="007F1F43"/>
    <w:rsid w:val="007F25C8"/>
    <w:rsid w:val="007F2619"/>
    <w:rsid w:val="007F2B9B"/>
    <w:rsid w:val="007F4236"/>
    <w:rsid w:val="007F4D13"/>
    <w:rsid w:val="007F5FD1"/>
    <w:rsid w:val="007F60CB"/>
    <w:rsid w:val="007F6B15"/>
    <w:rsid w:val="007F6D1C"/>
    <w:rsid w:val="007F6DD3"/>
    <w:rsid w:val="007F73C0"/>
    <w:rsid w:val="007F7F1A"/>
    <w:rsid w:val="00800C43"/>
    <w:rsid w:val="008010F2"/>
    <w:rsid w:val="00801D18"/>
    <w:rsid w:val="008021A6"/>
    <w:rsid w:val="008027A5"/>
    <w:rsid w:val="00802E85"/>
    <w:rsid w:val="0080376E"/>
    <w:rsid w:val="00803833"/>
    <w:rsid w:val="0080532B"/>
    <w:rsid w:val="008061DE"/>
    <w:rsid w:val="00806779"/>
    <w:rsid w:val="00807719"/>
    <w:rsid w:val="00807C41"/>
    <w:rsid w:val="00807F01"/>
    <w:rsid w:val="00810362"/>
    <w:rsid w:val="00812AF4"/>
    <w:rsid w:val="008134A7"/>
    <w:rsid w:val="00814930"/>
    <w:rsid w:val="008150AE"/>
    <w:rsid w:val="008158AE"/>
    <w:rsid w:val="008166F6"/>
    <w:rsid w:val="0081698E"/>
    <w:rsid w:val="00817195"/>
    <w:rsid w:val="00820CCB"/>
    <w:rsid w:val="00820D71"/>
    <w:rsid w:val="0082171F"/>
    <w:rsid w:val="00821FA6"/>
    <w:rsid w:val="00822C05"/>
    <w:rsid w:val="00822F59"/>
    <w:rsid w:val="008230C5"/>
    <w:rsid w:val="0082320E"/>
    <w:rsid w:val="008233CE"/>
    <w:rsid w:val="00824715"/>
    <w:rsid w:val="00825199"/>
    <w:rsid w:val="0082573E"/>
    <w:rsid w:val="0082633B"/>
    <w:rsid w:val="008267B3"/>
    <w:rsid w:val="00826EED"/>
    <w:rsid w:val="0082700B"/>
    <w:rsid w:val="00827713"/>
    <w:rsid w:val="00827AAA"/>
    <w:rsid w:val="0083008A"/>
    <w:rsid w:val="0083040C"/>
    <w:rsid w:val="00830B36"/>
    <w:rsid w:val="00831BAB"/>
    <w:rsid w:val="00831DD7"/>
    <w:rsid w:val="00833A35"/>
    <w:rsid w:val="0083445D"/>
    <w:rsid w:val="00834763"/>
    <w:rsid w:val="00834916"/>
    <w:rsid w:val="00834AE9"/>
    <w:rsid w:val="008351A9"/>
    <w:rsid w:val="00835565"/>
    <w:rsid w:val="00835698"/>
    <w:rsid w:val="00835919"/>
    <w:rsid w:val="00835A5E"/>
    <w:rsid w:val="00836634"/>
    <w:rsid w:val="00836926"/>
    <w:rsid w:val="00836A89"/>
    <w:rsid w:val="00837ACC"/>
    <w:rsid w:val="00840AD1"/>
    <w:rsid w:val="00840C2B"/>
    <w:rsid w:val="00841C1D"/>
    <w:rsid w:val="008423D6"/>
    <w:rsid w:val="00842F8E"/>
    <w:rsid w:val="00843FE0"/>
    <w:rsid w:val="00843FF7"/>
    <w:rsid w:val="008440D4"/>
    <w:rsid w:val="008442A4"/>
    <w:rsid w:val="00844DC4"/>
    <w:rsid w:val="0084573E"/>
    <w:rsid w:val="0084626E"/>
    <w:rsid w:val="008464C6"/>
    <w:rsid w:val="00846566"/>
    <w:rsid w:val="00847035"/>
    <w:rsid w:val="008476D0"/>
    <w:rsid w:val="0085125E"/>
    <w:rsid w:val="00851720"/>
    <w:rsid w:val="008523A4"/>
    <w:rsid w:val="0085279C"/>
    <w:rsid w:val="00852EF3"/>
    <w:rsid w:val="00852FF1"/>
    <w:rsid w:val="0085373B"/>
    <w:rsid w:val="008537E9"/>
    <w:rsid w:val="00853DEF"/>
    <w:rsid w:val="008543DA"/>
    <w:rsid w:val="008546BA"/>
    <w:rsid w:val="0085521E"/>
    <w:rsid w:val="008553E7"/>
    <w:rsid w:val="00855E8D"/>
    <w:rsid w:val="0085674E"/>
    <w:rsid w:val="008572E3"/>
    <w:rsid w:val="00857C2E"/>
    <w:rsid w:val="0086033E"/>
    <w:rsid w:val="00860606"/>
    <w:rsid w:val="0086094F"/>
    <w:rsid w:val="00861A81"/>
    <w:rsid w:val="00862460"/>
    <w:rsid w:val="00863A15"/>
    <w:rsid w:val="00863C9F"/>
    <w:rsid w:val="00864077"/>
    <w:rsid w:val="008646F7"/>
    <w:rsid w:val="00864DD4"/>
    <w:rsid w:val="008652BE"/>
    <w:rsid w:val="008655FA"/>
    <w:rsid w:val="00866A0C"/>
    <w:rsid w:val="00866C75"/>
    <w:rsid w:val="008679B8"/>
    <w:rsid w:val="00870846"/>
    <w:rsid w:val="008720B1"/>
    <w:rsid w:val="00872CA1"/>
    <w:rsid w:val="00872E97"/>
    <w:rsid w:val="008747B2"/>
    <w:rsid w:val="00874DA5"/>
    <w:rsid w:val="008757AC"/>
    <w:rsid w:val="00875CCC"/>
    <w:rsid w:val="00877764"/>
    <w:rsid w:val="0088045D"/>
    <w:rsid w:val="00884D29"/>
    <w:rsid w:val="008850F3"/>
    <w:rsid w:val="00885587"/>
    <w:rsid w:val="00885B58"/>
    <w:rsid w:val="008865BA"/>
    <w:rsid w:val="008867B2"/>
    <w:rsid w:val="00886B32"/>
    <w:rsid w:val="008872AC"/>
    <w:rsid w:val="0089098D"/>
    <w:rsid w:val="00890BC3"/>
    <w:rsid w:val="00892A4E"/>
    <w:rsid w:val="00892CB2"/>
    <w:rsid w:val="0089384F"/>
    <w:rsid w:val="008943C3"/>
    <w:rsid w:val="00894C85"/>
    <w:rsid w:val="00894E55"/>
    <w:rsid w:val="00895317"/>
    <w:rsid w:val="0089557D"/>
    <w:rsid w:val="00895B77"/>
    <w:rsid w:val="00896393"/>
    <w:rsid w:val="00896D9A"/>
    <w:rsid w:val="00896F10"/>
    <w:rsid w:val="008976F2"/>
    <w:rsid w:val="0089770D"/>
    <w:rsid w:val="00897D49"/>
    <w:rsid w:val="008A19DF"/>
    <w:rsid w:val="008A22C5"/>
    <w:rsid w:val="008A2EA0"/>
    <w:rsid w:val="008A312C"/>
    <w:rsid w:val="008A343E"/>
    <w:rsid w:val="008A3A9F"/>
    <w:rsid w:val="008A4650"/>
    <w:rsid w:val="008A46D7"/>
    <w:rsid w:val="008A4AA9"/>
    <w:rsid w:val="008A4C71"/>
    <w:rsid w:val="008A5AE6"/>
    <w:rsid w:val="008A6C90"/>
    <w:rsid w:val="008B1584"/>
    <w:rsid w:val="008B25A5"/>
    <w:rsid w:val="008B2780"/>
    <w:rsid w:val="008B2B20"/>
    <w:rsid w:val="008B2D2D"/>
    <w:rsid w:val="008B34B4"/>
    <w:rsid w:val="008B3AB5"/>
    <w:rsid w:val="008B4095"/>
    <w:rsid w:val="008B4251"/>
    <w:rsid w:val="008B47A3"/>
    <w:rsid w:val="008B4810"/>
    <w:rsid w:val="008B5320"/>
    <w:rsid w:val="008B5420"/>
    <w:rsid w:val="008B5528"/>
    <w:rsid w:val="008B576D"/>
    <w:rsid w:val="008B7109"/>
    <w:rsid w:val="008B7EAE"/>
    <w:rsid w:val="008B7EF6"/>
    <w:rsid w:val="008C08FB"/>
    <w:rsid w:val="008C1030"/>
    <w:rsid w:val="008C106C"/>
    <w:rsid w:val="008C128A"/>
    <w:rsid w:val="008C1291"/>
    <w:rsid w:val="008C1533"/>
    <w:rsid w:val="008C1CC3"/>
    <w:rsid w:val="008C1DF4"/>
    <w:rsid w:val="008C2193"/>
    <w:rsid w:val="008C5608"/>
    <w:rsid w:val="008C6CB3"/>
    <w:rsid w:val="008C6F61"/>
    <w:rsid w:val="008C7617"/>
    <w:rsid w:val="008C7E9C"/>
    <w:rsid w:val="008D02EC"/>
    <w:rsid w:val="008D0B64"/>
    <w:rsid w:val="008D1003"/>
    <w:rsid w:val="008D246F"/>
    <w:rsid w:val="008D2D69"/>
    <w:rsid w:val="008D2F8D"/>
    <w:rsid w:val="008D31F7"/>
    <w:rsid w:val="008D34AF"/>
    <w:rsid w:val="008D36EF"/>
    <w:rsid w:val="008D436A"/>
    <w:rsid w:val="008D535E"/>
    <w:rsid w:val="008D5A1C"/>
    <w:rsid w:val="008D5EA7"/>
    <w:rsid w:val="008D64FA"/>
    <w:rsid w:val="008D6E21"/>
    <w:rsid w:val="008E0033"/>
    <w:rsid w:val="008E0C97"/>
    <w:rsid w:val="008E110B"/>
    <w:rsid w:val="008E156E"/>
    <w:rsid w:val="008E215C"/>
    <w:rsid w:val="008E349F"/>
    <w:rsid w:val="008E3619"/>
    <w:rsid w:val="008E3FCF"/>
    <w:rsid w:val="008E4A84"/>
    <w:rsid w:val="008E4B81"/>
    <w:rsid w:val="008E4FAA"/>
    <w:rsid w:val="008E565D"/>
    <w:rsid w:val="008E6629"/>
    <w:rsid w:val="008E79E7"/>
    <w:rsid w:val="008E7A5D"/>
    <w:rsid w:val="008E7C4E"/>
    <w:rsid w:val="008E7E8D"/>
    <w:rsid w:val="008E7ECD"/>
    <w:rsid w:val="008F0254"/>
    <w:rsid w:val="008F1371"/>
    <w:rsid w:val="008F2223"/>
    <w:rsid w:val="008F272F"/>
    <w:rsid w:val="008F3C56"/>
    <w:rsid w:val="008F4451"/>
    <w:rsid w:val="008F4816"/>
    <w:rsid w:val="008F4B2F"/>
    <w:rsid w:val="008F4CF2"/>
    <w:rsid w:val="008F4FF2"/>
    <w:rsid w:val="008F5371"/>
    <w:rsid w:val="008F56E6"/>
    <w:rsid w:val="008F576C"/>
    <w:rsid w:val="008F60C8"/>
    <w:rsid w:val="00900810"/>
    <w:rsid w:val="00901637"/>
    <w:rsid w:val="00901791"/>
    <w:rsid w:val="009019DB"/>
    <w:rsid w:val="009022D7"/>
    <w:rsid w:val="00902E1F"/>
    <w:rsid w:val="00902FF2"/>
    <w:rsid w:val="00903CF1"/>
    <w:rsid w:val="0090552B"/>
    <w:rsid w:val="00905554"/>
    <w:rsid w:val="00905AE4"/>
    <w:rsid w:val="00906149"/>
    <w:rsid w:val="00906247"/>
    <w:rsid w:val="00906676"/>
    <w:rsid w:val="009072CE"/>
    <w:rsid w:val="00907C56"/>
    <w:rsid w:val="00907DBC"/>
    <w:rsid w:val="00911B44"/>
    <w:rsid w:val="00912098"/>
    <w:rsid w:val="00912A56"/>
    <w:rsid w:val="00914283"/>
    <w:rsid w:val="0091508F"/>
    <w:rsid w:val="00915711"/>
    <w:rsid w:val="00915F01"/>
    <w:rsid w:val="00916037"/>
    <w:rsid w:val="0091635A"/>
    <w:rsid w:val="00916CE2"/>
    <w:rsid w:val="00920073"/>
    <w:rsid w:val="0092089F"/>
    <w:rsid w:val="00920A2E"/>
    <w:rsid w:val="0092172A"/>
    <w:rsid w:val="00922D35"/>
    <w:rsid w:val="00922ECB"/>
    <w:rsid w:val="009236A8"/>
    <w:rsid w:val="00923B65"/>
    <w:rsid w:val="00923C49"/>
    <w:rsid w:val="00923C79"/>
    <w:rsid w:val="00923DB6"/>
    <w:rsid w:val="00923F40"/>
    <w:rsid w:val="00924068"/>
    <w:rsid w:val="00924655"/>
    <w:rsid w:val="00924A7C"/>
    <w:rsid w:val="00924A9B"/>
    <w:rsid w:val="00924E2D"/>
    <w:rsid w:val="00924ED6"/>
    <w:rsid w:val="009258DD"/>
    <w:rsid w:val="00925AB2"/>
    <w:rsid w:val="00925B19"/>
    <w:rsid w:val="00926489"/>
    <w:rsid w:val="0092753B"/>
    <w:rsid w:val="00931202"/>
    <w:rsid w:val="009319B1"/>
    <w:rsid w:val="00933066"/>
    <w:rsid w:val="00933E05"/>
    <w:rsid w:val="00933EEF"/>
    <w:rsid w:val="00934309"/>
    <w:rsid w:val="009343A0"/>
    <w:rsid w:val="00934AD1"/>
    <w:rsid w:val="00934B68"/>
    <w:rsid w:val="00934ED2"/>
    <w:rsid w:val="0093502F"/>
    <w:rsid w:val="009354AB"/>
    <w:rsid w:val="00935DAE"/>
    <w:rsid w:val="00935F92"/>
    <w:rsid w:val="00936429"/>
    <w:rsid w:val="009367D2"/>
    <w:rsid w:val="00936D37"/>
    <w:rsid w:val="00936FE7"/>
    <w:rsid w:val="00940C52"/>
    <w:rsid w:val="00940F6B"/>
    <w:rsid w:val="00941A88"/>
    <w:rsid w:val="00941D71"/>
    <w:rsid w:val="00942BA4"/>
    <w:rsid w:val="00943159"/>
    <w:rsid w:val="00943451"/>
    <w:rsid w:val="00943784"/>
    <w:rsid w:val="00943B25"/>
    <w:rsid w:val="00943F4C"/>
    <w:rsid w:val="009445C0"/>
    <w:rsid w:val="0094548E"/>
    <w:rsid w:val="009455D9"/>
    <w:rsid w:val="00946233"/>
    <w:rsid w:val="00947EFB"/>
    <w:rsid w:val="00950EB2"/>
    <w:rsid w:val="0095198A"/>
    <w:rsid w:val="00951B9C"/>
    <w:rsid w:val="00953582"/>
    <w:rsid w:val="009544F5"/>
    <w:rsid w:val="00954A54"/>
    <w:rsid w:val="0095578C"/>
    <w:rsid w:val="00955919"/>
    <w:rsid w:val="0095635E"/>
    <w:rsid w:val="00956BB1"/>
    <w:rsid w:val="00956F1E"/>
    <w:rsid w:val="009571A4"/>
    <w:rsid w:val="0095757C"/>
    <w:rsid w:val="00960E76"/>
    <w:rsid w:val="00960F7B"/>
    <w:rsid w:val="009615BF"/>
    <w:rsid w:val="00961B87"/>
    <w:rsid w:val="00961E80"/>
    <w:rsid w:val="0096235E"/>
    <w:rsid w:val="009627F0"/>
    <w:rsid w:val="00962C3F"/>
    <w:rsid w:val="00963129"/>
    <w:rsid w:val="0096368B"/>
    <w:rsid w:val="00963905"/>
    <w:rsid w:val="00964658"/>
    <w:rsid w:val="00964749"/>
    <w:rsid w:val="0096480E"/>
    <w:rsid w:val="00964A67"/>
    <w:rsid w:val="009654EE"/>
    <w:rsid w:val="00965554"/>
    <w:rsid w:val="00965750"/>
    <w:rsid w:val="00965955"/>
    <w:rsid w:val="00967803"/>
    <w:rsid w:val="00967A45"/>
    <w:rsid w:val="009712D9"/>
    <w:rsid w:val="00971941"/>
    <w:rsid w:val="00971FFB"/>
    <w:rsid w:val="00972F3E"/>
    <w:rsid w:val="00973B7D"/>
    <w:rsid w:val="00973C9B"/>
    <w:rsid w:val="00973DB2"/>
    <w:rsid w:val="00973EA6"/>
    <w:rsid w:val="00974FB5"/>
    <w:rsid w:val="00976461"/>
    <w:rsid w:val="00977279"/>
    <w:rsid w:val="0097744C"/>
    <w:rsid w:val="00977851"/>
    <w:rsid w:val="00977A71"/>
    <w:rsid w:val="00977BC5"/>
    <w:rsid w:val="00980166"/>
    <w:rsid w:val="009808F8"/>
    <w:rsid w:val="00980982"/>
    <w:rsid w:val="00981D2C"/>
    <w:rsid w:val="00982267"/>
    <w:rsid w:val="009832F8"/>
    <w:rsid w:val="0098341F"/>
    <w:rsid w:val="0098397C"/>
    <w:rsid w:val="00984849"/>
    <w:rsid w:val="00984B71"/>
    <w:rsid w:val="00984DBA"/>
    <w:rsid w:val="00985DC5"/>
    <w:rsid w:val="00986607"/>
    <w:rsid w:val="009911B4"/>
    <w:rsid w:val="0099166B"/>
    <w:rsid w:val="00995C13"/>
    <w:rsid w:val="009967C5"/>
    <w:rsid w:val="00996931"/>
    <w:rsid w:val="00996CDA"/>
    <w:rsid w:val="00997400"/>
    <w:rsid w:val="009975BD"/>
    <w:rsid w:val="00997F29"/>
    <w:rsid w:val="009A0F57"/>
    <w:rsid w:val="009A1F6F"/>
    <w:rsid w:val="009A26B4"/>
    <w:rsid w:val="009A3352"/>
    <w:rsid w:val="009A3409"/>
    <w:rsid w:val="009A358D"/>
    <w:rsid w:val="009A417E"/>
    <w:rsid w:val="009A4587"/>
    <w:rsid w:val="009A4E84"/>
    <w:rsid w:val="009A5EA7"/>
    <w:rsid w:val="009A65A4"/>
    <w:rsid w:val="009A7341"/>
    <w:rsid w:val="009A764C"/>
    <w:rsid w:val="009A7C1D"/>
    <w:rsid w:val="009A7E03"/>
    <w:rsid w:val="009B033B"/>
    <w:rsid w:val="009B05CD"/>
    <w:rsid w:val="009B07C3"/>
    <w:rsid w:val="009B0C13"/>
    <w:rsid w:val="009B1105"/>
    <w:rsid w:val="009B1C0E"/>
    <w:rsid w:val="009B1EBB"/>
    <w:rsid w:val="009B26A2"/>
    <w:rsid w:val="009B2C7E"/>
    <w:rsid w:val="009B2D51"/>
    <w:rsid w:val="009B2DDB"/>
    <w:rsid w:val="009B2F33"/>
    <w:rsid w:val="009B3786"/>
    <w:rsid w:val="009B3C88"/>
    <w:rsid w:val="009B3E52"/>
    <w:rsid w:val="009B3EC2"/>
    <w:rsid w:val="009B479D"/>
    <w:rsid w:val="009B47E4"/>
    <w:rsid w:val="009B5CC1"/>
    <w:rsid w:val="009B5D79"/>
    <w:rsid w:val="009B6A99"/>
    <w:rsid w:val="009B6B4E"/>
    <w:rsid w:val="009B6E3C"/>
    <w:rsid w:val="009B7642"/>
    <w:rsid w:val="009C0871"/>
    <w:rsid w:val="009C0CA8"/>
    <w:rsid w:val="009C34E2"/>
    <w:rsid w:val="009C3849"/>
    <w:rsid w:val="009C5269"/>
    <w:rsid w:val="009C5285"/>
    <w:rsid w:val="009C6315"/>
    <w:rsid w:val="009C6C78"/>
    <w:rsid w:val="009C7354"/>
    <w:rsid w:val="009C7A6F"/>
    <w:rsid w:val="009C7D18"/>
    <w:rsid w:val="009D0643"/>
    <w:rsid w:val="009D1AE2"/>
    <w:rsid w:val="009D230E"/>
    <w:rsid w:val="009D2A71"/>
    <w:rsid w:val="009D31BB"/>
    <w:rsid w:val="009D381F"/>
    <w:rsid w:val="009D4919"/>
    <w:rsid w:val="009D5731"/>
    <w:rsid w:val="009D5A17"/>
    <w:rsid w:val="009D5D16"/>
    <w:rsid w:val="009D5F5B"/>
    <w:rsid w:val="009D6D9C"/>
    <w:rsid w:val="009D6DED"/>
    <w:rsid w:val="009D7A0B"/>
    <w:rsid w:val="009E025B"/>
    <w:rsid w:val="009E07B3"/>
    <w:rsid w:val="009E0E69"/>
    <w:rsid w:val="009E1F58"/>
    <w:rsid w:val="009E21D4"/>
    <w:rsid w:val="009E24B9"/>
    <w:rsid w:val="009E2B20"/>
    <w:rsid w:val="009E3E24"/>
    <w:rsid w:val="009E5159"/>
    <w:rsid w:val="009E5794"/>
    <w:rsid w:val="009E5849"/>
    <w:rsid w:val="009E59F3"/>
    <w:rsid w:val="009E6240"/>
    <w:rsid w:val="009E7271"/>
    <w:rsid w:val="009E7FBB"/>
    <w:rsid w:val="009F0BA6"/>
    <w:rsid w:val="009F0CBA"/>
    <w:rsid w:val="009F10E4"/>
    <w:rsid w:val="009F156F"/>
    <w:rsid w:val="009F2034"/>
    <w:rsid w:val="009F29B5"/>
    <w:rsid w:val="009F3AE5"/>
    <w:rsid w:val="009F3C61"/>
    <w:rsid w:val="009F52C1"/>
    <w:rsid w:val="009F65AB"/>
    <w:rsid w:val="009F691B"/>
    <w:rsid w:val="009F6D8E"/>
    <w:rsid w:val="00A00534"/>
    <w:rsid w:val="00A008C3"/>
    <w:rsid w:val="00A00FF1"/>
    <w:rsid w:val="00A01086"/>
    <w:rsid w:val="00A01467"/>
    <w:rsid w:val="00A01A32"/>
    <w:rsid w:val="00A01EE6"/>
    <w:rsid w:val="00A0238F"/>
    <w:rsid w:val="00A034C0"/>
    <w:rsid w:val="00A03756"/>
    <w:rsid w:val="00A039AB"/>
    <w:rsid w:val="00A03E62"/>
    <w:rsid w:val="00A041D6"/>
    <w:rsid w:val="00A0467D"/>
    <w:rsid w:val="00A04E12"/>
    <w:rsid w:val="00A0574B"/>
    <w:rsid w:val="00A06322"/>
    <w:rsid w:val="00A06B28"/>
    <w:rsid w:val="00A06B8C"/>
    <w:rsid w:val="00A06C24"/>
    <w:rsid w:val="00A07968"/>
    <w:rsid w:val="00A07B20"/>
    <w:rsid w:val="00A11407"/>
    <w:rsid w:val="00A1149A"/>
    <w:rsid w:val="00A1158C"/>
    <w:rsid w:val="00A11612"/>
    <w:rsid w:val="00A1183A"/>
    <w:rsid w:val="00A11880"/>
    <w:rsid w:val="00A11AFD"/>
    <w:rsid w:val="00A12F5D"/>
    <w:rsid w:val="00A13E83"/>
    <w:rsid w:val="00A14CA4"/>
    <w:rsid w:val="00A15049"/>
    <w:rsid w:val="00A15511"/>
    <w:rsid w:val="00A16A7B"/>
    <w:rsid w:val="00A2047F"/>
    <w:rsid w:val="00A20564"/>
    <w:rsid w:val="00A21C69"/>
    <w:rsid w:val="00A22426"/>
    <w:rsid w:val="00A22FB7"/>
    <w:rsid w:val="00A231C9"/>
    <w:rsid w:val="00A242FA"/>
    <w:rsid w:val="00A244F6"/>
    <w:rsid w:val="00A24AD7"/>
    <w:rsid w:val="00A24CB8"/>
    <w:rsid w:val="00A2558B"/>
    <w:rsid w:val="00A2568E"/>
    <w:rsid w:val="00A26750"/>
    <w:rsid w:val="00A276AA"/>
    <w:rsid w:val="00A27910"/>
    <w:rsid w:val="00A279F6"/>
    <w:rsid w:val="00A27A32"/>
    <w:rsid w:val="00A308CA"/>
    <w:rsid w:val="00A30B9F"/>
    <w:rsid w:val="00A30DD2"/>
    <w:rsid w:val="00A319D5"/>
    <w:rsid w:val="00A31B16"/>
    <w:rsid w:val="00A31C95"/>
    <w:rsid w:val="00A32D56"/>
    <w:rsid w:val="00A331FA"/>
    <w:rsid w:val="00A33850"/>
    <w:rsid w:val="00A33CBF"/>
    <w:rsid w:val="00A34268"/>
    <w:rsid w:val="00A347E9"/>
    <w:rsid w:val="00A34947"/>
    <w:rsid w:val="00A352CE"/>
    <w:rsid w:val="00A355B1"/>
    <w:rsid w:val="00A35F3C"/>
    <w:rsid w:val="00A36405"/>
    <w:rsid w:val="00A36D2E"/>
    <w:rsid w:val="00A37ED5"/>
    <w:rsid w:val="00A4040D"/>
    <w:rsid w:val="00A4049F"/>
    <w:rsid w:val="00A4181A"/>
    <w:rsid w:val="00A41AC4"/>
    <w:rsid w:val="00A42E28"/>
    <w:rsid w:val="00A42E99"/>
    <w:rsid w:val="00A437C5"/>
    <w:rsid w:val="00A43EE6"/>
    <w:rsid w:val="00A448C9"/>
    <w:rsid w:val="00A458BD"/>
    <w:rsid w:val="00A4613C"/>
    <w:rsid w:val="00A478B9"/>
    <w:rsid w:val="00A47B46"/>
    <w:rsid w:val="00A5057B"/>
    <w:rsid w:val="00A507A5"/>
    <w:rsid w:val="00A50838"/>
    <w:rsid w:val="00A50C05"/>
    <w:rsid w:val="00A51AF5"/>
    <w:rsid w:val="00A5257C"/>
    <w:rsid w:val="00A53628"/>
    <w:rsid w:val="00A55E09"/>
    <w:rsid w:val="00A564F0"/>
    <w:rsid w:val="00A5757C"/>
    <w:rsid w:val="00A57736"/>
    <w:rsid w:val="00A57E9A"/>
    <w:rsid w:val="00A60E5C"/>
    <w:rsid w:val="00A61E9A"/>
    <w:rsid w:val="00A620A5"/>
    <w:rsid w:val="00A62461"/>
    <w:rsid w:val="00A62B80"/>
    <w:rsid w:val="00A62BBE"/>
    <w:rsid w:val="00A63B8C"/>
    <w:rsid w:val="00A63E6C"/>
    <w:rsid w:val="00A63E72"/>
    <w:rsid w:val="00A64864"/>
    <w:rsid w:val="00A649CB"/>
    <w:rsid w:val="00A64E56"/>
    <w:rsid w:val="00A6574D"/>
    <w:rsid w:val="00A673BA"/>
    <w:rsid w:val="00A67514"/>
    <w:rsid w:val="00A67DFC"/>
    <w:rsid w:val="00A70074"/>
    <w:rsid w:val="00A700A6"/>
    <w:rsid w:val="00A703E2"/>
    <w:rsid w:val="00A704F6"/>
    <w:rsid w:val="00A71B6E"/>
    <w:rsid w:val="00A722F2"/>
    <w:rsid w:val="00A72A87"/>
    <w:rsid w:val="00A73A3A"/>
    <w:rsid w:val="00A73DAE"/>
    <w:rsid w:val="00A74548"/>
    <w:rsid w:val="00A76AFA"/>
    <w:rsid w:val="00A76BBC"/>
    <w:rsid w:val="00A77D41"/>
    <w:rsid w:val="00A80C6C"/>
    <w:rsid w:val="00A80E3B"/>
    <w:rsid w:val="00A81342"/>
    <w:rsid w:val="00A816AB"/>
    <w:rsid w:val="00A81A4A"/>
    <w:rsid w:val="00A82E74"/>
    <w:rsid w:val="00A836D4"/>
    <w:rsid w:val="00A836DE"/>
    <w:rsid w:val="00A83CC1"/>
    <w:rsid w:val="00A844AB"/>
    <w:rsid w:val="00A85001"/>
    <w:rsid w:val="00A85B53"/>
    <w:rsid w:val="00A8676B"/>
    <w:rsid w:val="00A875A7"/>
    <w:rsid w:val="00A8781B"/>
    <w:rsid w:val="00A87A0A"/>
    <w:rsid w:val="00A87BCF"/>
    <w:rsid w:val="00A9036D"/>
    <w:rsid w:val="00A90450"/>
    <w:rsid w:val="00A9186B"/>
    <w:rsid w:val="00A91888"/>
    <w:rsid w:val="00A9231F"/>
    <w:rsid w:val="00A92BC9"/>
    <w:rsid w:val="00A94028"/>
    <w:rsid w:val="00A94480"/>
    <w:rsid w:val="00A94B66"/>
    <w:rsid w:val="00A94D72"/>
    <w:rsid w:val="00A95740"/>
    <w:rsid w:val="00A95DC2"/>
    <w:rsid w:val="00A97529"/>
    <w:rsid w:val="00AA099C"/>
    <w:rsid w:val="00AA1001"/>
    <w:rsid w:val="00AA1428"/>
    <w:rsid w:val="00AA2099"/>
    <w:rsid w:val="00AA22E4"/>
    <w:rsid w:val="00AA25D0"/>
    <w:rsid w:val="00AA28B2"/>
    <w:rsid w:val="00AA2A6E"/>
    <w:rsid w:val="00AA2FFA"/>
    <w:rsid w:val="00AA4841"/>
    <w:rsid w:val="00AA57BA"/>
    <w:rsid w:val="00AA6369"/>
    <w:rsid w:val="00AA6EFB"/>
    <w:rsid w:val="00AA7380"/>
    <w:rsid w:val="00AA73B3"/>
    <w:rsid w:val="00AB01BE"/>
    <w:rsid w:val="00AB15FF"/>
    <w:rsid w:val="00AB1790"/>
    <w:rsid w:val="00AB1876"/>
    <w:rsid w:val="00AB1D14"/>
    <w:rsid w:val="00AB2742"/>
    <w:rsid w:val="00AB2D5B"/>
    <w:rsid w:val="00AB2E5F"/>
    <w:rsid w:val="00AB350D"/>
    <w:rsid w:val="00AB3B58"/>
    <w:rsid w:val="00AB4049"/>
    <w:rsid w:val="00AB499E"/>
    <w:rsid w:val="00AB49A1"/>
    <w:rsid w:val="00AB4C6E"/>
    <w:rsid w:val="00AB5636"/>
    <w:rsid w:val="00AB6197"/>
    <w:rsid w:val="00AB6E33"/>
    <w:rsid w:val="00AB705B"/>
    <w:rsid w:val="00AB7408"/>
    <w:rsid w:val="00AC0380"/>
    <w:rsid w:val="00AC03DE"/>
    <w:rsid w:val="00AC0F72"/>
    <w:rsid w:val="00AC18E9"/>
    <w:rsid w:val="00AC1B0A"/>
    <w:rsid w:val="00AC24E0"/>
    <w:rsid w:val="00AC466A"/>
    <w:rsid w:val="00AC4E71"/>
    <w:rsid w:val="00AC5152"/>
    <w:rsid w:val="00AC5663"/>
    <w:rsid w:val="00AC5A09"/>
    <w:rsid w:val="00AC5BB2"/>
    <w:rsid w:val="00AC5C15"/>
    <w:rsid w:val="00AC63B6"/>
    <w:rsid w:val="00AC6732"/>
    <w:rsid w:val="00AC7422"/>
    <w:rsid w:val="00AC767B"/>
    <w:rsid w:val="00AC79FD"/>
    <w:rsid w:val="00AD007F"/>
    <w:rsid w:val="00AD1BEA"/>
    <w:rsid w:val="00AD1BF6"/>
    <w:rsid w:val="00AD223B"/>
    <w:rsid w:val="00AD2270"/>
    <w:rsid w:val="00AD26A4"/>
    <w:rsid w:val="00AD26AE"/>
    <w:rsid w:val="00AD2B27"/>
    <w:rsid w:val="00AD2D0C"/>
    <w:rsid w:val="00AD4312"/>
    <w:rsid w:val="00AD4A0E"/>
    <w:rsid w:val="00AD57F4"/>
    <w:rsid w:val="00AD57F7"/>
    <w:rsid w:val="00AD68C8"/>
    <w:rsid w:val="00AD75D5"/>
    <w:rsid w:val="00AE0067"/>
    <w:rsid w:val="00AE03D2"/>
    <w:rsid w:val="00AE0BCC"/>
    <w:rsid w:val="00AE1888"/>
    <w:rsid w:val="00AE19FF"/>
    <w:rsid w:val="00AE2107"/>
    <w:rsid w:val="00AE218A"/>
    <w:rsid w:val="00AE26F8"/>
    <w:rsid w:val="00AE2C17"/>
    <w:rsid w:val="00AE2F77"/>
    <w:rsid w:val="00AE37C3"/>
    <w:rsid w:val="00AE3A04"/>
    <w:rsid w:val="00AE4237"/>
    <w:rsid w:val="00AE43CD"/>
    <w:rsid w:val="00AE44A1"/>
    <w:rsid w:val="00AE4905"/>
    <w:rsid w:val="00AE4A30"/>
    <w:rsid w:val="00AE5409"/>
    <w:rsid w:val="00AE61E2"/>
    <w:rsid w:val="00AE6359"/>
    <w:rsid w:val="00AE65DF"/>
    <w:rsid w:val="00AE7092"/>
    <w:rsid w:val="00AE7955"/>
    <w:rsid w:val="00AF045F"/>
    <w:rsid w:val="00AF1795"/>
    <w:rsid w:val="00AF17A6"/>
    <w:rsid w:val="00AF1A78"/>
    <w:rsid w:val="00AF1EC0"/>
    <w:rsid w:val="00AF38B5"/>
    <w:rsid w:val="00AF39D6"/>
    <w:rsid w:val="00AF3C3B"/>
    <w:rsid w:val="00AF47DB"/>
    <w:rsid w:val="00AF4E35"/>
    <w:rsid w:val="00AF4EF4"/>
    <w:rsid w:val="00AF550B"/>
    <w:rsid w:val="00AF607D"/>
    <w:rsid w:val="00AF6225"/>
    <w:rsid w:val="00AF6540"/>
    <w:rsid w:val="00AF676E"/>
    <w:rsid w:val="00AF67E6"/>
    <w:rsid w:val="00AF6B10"/>
    <w:rsid w:val="00AF7807"/>
    <w:rsid w:val="00AF7858"/>
    <w:rsid w:val="00B0123D"/>
    <w:rsid w:val="00B013D3"/>
    <w:rsid w:val="00B019C6"/>
    <w:rsid w:val="00B035AC"/>
    <w:rsid w:val="00B03635"/>
    <w:rsid w:val="00B04327"/>
    <w:rsid w:val="00B05915"/>
    <w:rsid w:val="00B05A5E"/>
    <w:rsid w:val="00B06600"/>
    <w:rsid w:val="00B072FF"/>
    <w:rsid w:val="00B103E5"/>
    <w:rsid w:val="00B1159C"/>
    <w:rsid w:val="00B11747"/>
    <w:rsid w:val="00B11AE5"/>
    <w:rsid w:val="00B12A09"/>
    <w:rsid w:val="00B1381F"/>
    <w:rsid w:val="00B13926"/>
    <w:rsid w:val="00B13DF2"/>
    <w:rsid w:val="00B1560B"/>
    <w:rsid w:val="00B15BA2"/>
    <w:rsid w:val="00B15FCB"/>
    <w:rsid w:val="00B16506"/>
    <w:rsid w:val="00B16657"/>
    <w:rsid w:val="00B166D7"/>
    <w:rsid w:val="00B174CB"/>
    <w:rsid w:val="00B2097C"/>
    <w:rsid w:val="00B21AA6"/>
    <w:rsid w:val="00B21CA8"/>
    <w:rsid w:val="00B21F6A"/>
    <w:rsid w:val="00B22758"/>
    <w:rsid w:val="00B23111"/>
    <w:rsid w:val="00B2339A"/>
    <w:rsid w:val="00B23BCB"/>
    <w:rsid w:val="00B240B1"/>
    <w:rsid w:val="00B25B0A"/>
    <w:rsid w:val="00B25E61"/>
    <w:rsid w:val="00B25F04"/>
    <w:rsid w:val="00B2636F"/>
    <w:rsid w:val="00B27930"/>
    <w:rsid w:val="00B3165A"/>
    <w:rsid w:val="00B326A1"/>
    <w:rsid w:val="00B33140"/>
    <w:rsid w:val="00B332C3"/>
    <w:rsid w:val="00B34E72"/>
    <w:rsid w:val="00B3798D"/>
    <w:rsid w:val="00B37A05"/>
    <w:rsid w:val="00B37C8A"/>
    <w:rsid w:val="00B37E0D"/>
    <w:rsid w:val="00B401E4"/>
    <w:rsid w:val="00B403A1"/>
    <w:rsid w:val="00B403CB"/>
    <w:rsid w:val="00B4064F"/>
    <w:rsid w:val="00B40A76"/>
    <w:rsid w:val="00B41C78"/>
    <w:rsid w:val="00B426B4"/>
    <w:rsid w:val="00B4295D"/>
    <w:rsid w:val="00B42BBE"/>
    <w:rsid w:val="00B42E44"/>
    <w:rsid w:val="00B430B6"/>
    <w:rsid w:val="00B4358B"/>
    <w:rsid w:val="00B438FE"/>
    <w:rsid w:val="00B43912"/>
    <w:rsid w:val="00B43D35"/>
    <w:rsid w:val="00B46DC1"/>
    <w:rsid w:val="00B46EC2"/>
    <w:rsid w:val="00B47668"/>
    <w:rsid w:val="00B47F80"/>
    <w:rsid w:val="00B5090D"/>
    <w:rsid w:val="00B50F3E"/>
    <w:rsid w:val="00B519F3"/>
    <w:rsid w:val="00B52171"/>
    <w:rsid w:val="00B5220C"/>
    <w:rsid w:val="00B535C9"/>
    <w:rsid w:val="00B5443C"/>
    <w:rsid w:val="00B545D0"/>
    <w:rsid w:val="00B54C82"/>
    <w:rsid w:val="00B54E39"/>
    <w:rsid w:val="00B54FA0"/>
    <w:rsid w:val="00B55032"/>
    <w:rsid w:val="00B56B0A"/>
    <w:rsid w:val="00B56B26"/>
    <w:rsid w:val="00B57660"/>
    <w:rsid w:val="00B60130"/>
    <w:rsid w:val="00B60885"/>
    <w:rsid w:val="00B6098F"/>
    <w:rsid w:val="00B60A80"/>
    <w:rsid w:val="00B625C1"/>
    <w:rsid w:val="00B62844"/>
    <w:rsid w:val="00B6334F"/>
    <w:rsid w:val="00B6349E"/>
    <w:rsid w:val="00B639B5"/>
    <w:rsid w:val="00B64633"/>
    <w:rsid w:val="00B649CA"/>
    <w:rsid w:val="00B65C69"/>
    <w:rsid w:val="00B65D22"/>
    <w:rsid w:val="00B662B7"/>
    <w:rsid w:val="00B66904"/>
    <w:rsid w:val="00B67B99"/>
    <w:rsid w:val="00B67CCD"/>
    <w:rsid w:val="00B70085"/>
    <w:rsid w:val="00B707A5"/>
    <w:rsid w:val="00B71D05"/>
    <w:rsid w:val="00B72476"/>
    <w:rsid w:val="00B72B47"/>
    <w:rsid w:val="00B731B6"/>
    <w:rsid w:val="00B73799"/>
    <w:rsid w:val="00B73F80"/>
    <w:rsid w:val="00B74416"/>
    <w:rsid w:val="00B7539F"/>
    <w:rsid w:val="00B758E5"/>
    <w:rsid w:val="00B7769B"/>
    <w:rsid w:val="00B778D4"/>
    <w:rsid w:val="00B77F1D"/>
    <w:rsid w:val="00B800D1"/>
    <w:rsid w:val="00B8068E"/>
    <w:rsid w:val="00B810CC"/>
    <w:rsid w:val="00B81F80"/>
    <w:rsid w:val="00B826CF"/>
    <w:rsid w:val="00B82851"/>
    <w:rsid w:val="00B839D3"/>
    <w:rsid w:val="00B83A2E"/>
    <w:rsid w:val="00B84841"/>
    <w:rsid w:val="00B84B53"/>
    <w:rsid w:val="00B85139"/>
    <w:rsid w:val="00B854B8"/>
    <w:rsid w:val="00B855C0"/>
    <w:rsid w:val="00B85C0A"/>
    <w:rsid w:val="00B878DA"/>
    <w:rsid w:val="00B87AB5"/>
    <w:rsid w:val="00B87BBD"/>
    <w:rsid w:val="00B909AE"/>
    <w:rsid w:val="00B90C1D"/>
    <w:rsid w:val="00B90EEB"/>
    <w:rsid w:val="00B917FB"/>
    <w:rsid w:val="00B934D1"/>
    <w:rsid w:val="00B94292"/>
    <w:rsid w:val="00B94542"/>
    <w:rsid w:val="00B949D1"/>
    <w:rsid w:val="00B94AA2"/>
    <w:rsid w:val="00B94B94"/>
    <w:rsid w:val="00B953D4"/>
    <w:rsid w:val="00B95F54"/>
    <w:rsid w:val="00B967E6"/>
    <w:rsid w:val="00B9707F"/>
    <w:rsid w:val="00B972E4"/>
    <w:rsid w:val="00B97E61"/>
    <w:rsid w:val="00BA00D2"/>
    <w:rsid w:val="00BA1E1D"/>
    <w:rsid w:val="00BA1FE8"/>
    <w:rsid w:val="00BA2245"/>
    <w:rsid w:val="00BA26EA"/>
    <w:rsid w:val="00BA324F"/>
    <w:rsid w:val="00BA35A3"/>
    <w:rsid w:val="00BA3AEF"/>
    <w:rsid w:val="00BA47C3"/>
    <w:rsid w:val="00BA48F5"/>
    <w:rsid w:val="00BA536D"/>
    <w:rsid w:val="00BA539F"/>
    <w:rsid w:val="00BA5BD1"/>
    <w:rsid w:val="00BA66DA"/>
    <w:rsid w:val="00BA69EE"/>
    <w:rsid w:val="00BA6A14"/>
    <w:rsid w:val="00BA750B"/>
    <w:rsid w:val="00BB073D"/>
    <w:rsid w:val="00BB08E3"/>
    <w:rsid w:val="00BB12F4"/>
    <w:rsid w:val="00BB13CA"/>
    <w:rsid w:val="00BB14CF"/>
    <w:rsid w:val="00BB166E"/>
    <w:rsid w:val="00BB2ADA"/>
    <w:rsid w:val="00BB392C"/>
    <w:rsid w:val="00BB5844"/>
    <w:rsid w:val="00BB69D2"/>
    <w:rsid w:val="00BB6DDC"/>
    <w:rsid w:val="00BB78DE"/>
    <w:rsid w:val="00BC0414"/>
    <w:rsid w:val="00BC0594"/>
    <w:rsid w:val="00BC065B"/>
    <w:rsid w:val="00BC0CF8"/>
    <w:rsid w:val="00BC12B4"/>
    <w:rsid w:val="00BC1411"/>
    <w:rsid w:val="00BC19E6"/>
    <w:rsid w:val="00BC25B2"/>
    <w:rsid w:val="00BC2F88"/>
    <w:rsid w:val="00BC3494"/>
    <w:rsid w:val="00BC3948"/>
    <w:rsid w:val="00BC3A68"/>
    <w:rsid w:val="00BC3C38"/>
    <w:rsid w:val="00BC40C3"/>
    <w:rsid w:val="00BC41B9"/>
    <w:rsid w:val="00BC5953"/>
    <w:rsid w:val="00BC6100"/>
    <w:rsid w:val="00BC62CA"/>
    <w:rsid w:val="00BC6847"/>
    <w:rsid w:val="00BC6F52"/>
    <w:rsid w:val="00BD0328"/>
    <w:rsid w:val="00BD04F1"/>
    <w:rsid w:val="00BD09B9"/>
    <w:rsid w:val="00BD1789"/>
    <w:rsid w:val="00BD18CF"/>
    <w:rsid w:val="00BD224C"/>
    <w:rsid w:val="00BD28D8"/>
    <w:rsid w:val="00BD2FC4"/>
    <w:rsid w:val="00BD3235"/>
    <w:rsid w:val="00BD3687"/>
    <w:rsid w:val="00BD42E0"/>
    <w:rsid w:val="00BD5298"/>
    <w:rsid w:val="00BD53A6"/>
    <w:rsid w:val="00BD5C1B"/>
    <w:rsid w:val="00BD5CC6"/>
    <w:rsid w:val="00BD634A"/>
    <w:rsid w:val="00BD68BF"/>
    <w:rsid w:val="00BD6C26"/>
    <w:rsid w:val="00BD7B22"/>
    <w:rsid w:val="00BD7DE1"/>
    <w:rsid w:val="00BE02F3"/>
    <w:rsid w:val="00BE043A"/>
    <w:rsid w:val="00BE0B3D"/>
    <w:rsid w:val="00BE0C94"/>
    <w:rsid w:val="00BE0F82"/>
    <w:rsid w:val="00BE227E"/>
    <w:rsid w:val="00BE246F"/>
    <w:rsid w:val="00BE24D2"/>
    <w:rsid w:val="00BE2716"/>
    <w:rsid w:val="00BE2FC4"/>
    <w:rsid w:val="00BE31C2"/>
    <w:rsid w:val="00BE347D"/>
    <w:rsid w:val="00BE3B26"/>
    <w:rsid w:val="00BE43A7"/>
    <w:rsid w:val="00BE47BF"/>
    <w:rsid w:val="00BE4F30"/>
    <w:rsid w:val="00BE5D75"/>
    <w:rsid w:val="00BE633C"/>
    <w:rsid w:val="00BE6860"/>
    <w:rsid w:val="00BE6AFD"/>
    <w:rsid w:val="00BE70CA"/>
    <w:rsid w:val="00BE7ED8"/>
    <w:rsid w:val="00BF05D8"/>
    <w:rsid w:val="00BF08C1"/>
    <w:rsid w:val="00BF128D"/>
    <w:rsid w:val="00BF1AD6"/>
    <w:rsid w:val="00BF3263"/>
    <w:rsid w:val="00BF3270"/>
    <w:rsid w:val="00BF3915"/>
    <w:rsid w:val="00BF5022"/>
    <w:rsid w:val="00BF5BCD"/>
    <w:rsid w:val="00BF659A"/>
    <w:rsid w:val="00BF6CC5"/>
    <w:rsid w:val="00BF7100"/>
    <w:rsid w:val="00BF741B"/>
    <w:rsid w:val="00BF7D96"/>
    <w:rsid w:val="00C01002"/>
    <w:rsid w:val="00C01895"/>
    <w:rsid w:val="00C01A49"/>
    <w:rsid w:val="00C01A54"/>
    <w:rsid w:val="00C01C4F"/>
    <w:rsid w:val="00C0318D"/>
    <w:rsid w:val="00C032B7"/>
    <w:rsid w:val="00C036C3"/>
    <w:rsid w:val="00C03E98"/>
    <w:rsid w:val="00C04537"/>
    <w:rsid w:val="00C0556A"/>
    <w:rsid w:val="00C05759"/>
    <w:rsid w:val="00C05969"/>
    <w:rsid w:val="00C066EB"/>
    <w:rsid w:val="00C07475"/>
    <w:rsid w:val="00C07880"/>
    <w:rsid w:val="00C07EA2"/>
    <w:rsid w:val="00C10706"/>
    <w:rsid w:val="00C10925"/>
    <w:rsid w:val="00C10CAA"/>
    <w:rsid w:val="00C11434"/>
    <w:rsid w:val="00C137E9"/>
    <w:rsid w:val="00C13F68"/>
    <w:rsid w:val="00C14D62"/>
    <w:rsid w:val="00C14FC7"/>
    <w:rsid w:val="00C15AF5"/>
    <w:rsid w:val="00C1657A"/>
    <w:rsid w:val="00C1694A"/>
    <w:rsid w:val="00C16E80"/>
    <w:rsid w:val="00C172D5"/>
    <w:rsid w:val="00C17885"/>
    <w:rsid w:val="00C205AE"/>
    <w:rsid w:val="00C21000"/>
    <w:rsid w:val="00C219BC"/>
    <w:rsid w:val="00C243DF"/>
    <w:rsid w:val="00C24442"/>
    <w:rsid w:val="00C25DAE"/>
    <w:rsid w:val="00C25E49"/>
    <w:rsid w:val="00C25F74"/>
    <w:rsid w:val="00C270BE"/>
    <w:rsid w:val="00C27662"/>
    <w:rsid w:val="00C30DC4"/>
    <w:rsid w:val="00C318C2"/>
    <w:rsid w:val="00C31FFB"/>
    <w:rsid w:val="00C32099"/>
    <w:rsid w:val="00C322AD"/>
    <w:rsid w:val="00C326D9"/>
    <w:rsid w:val="00C32D60"/>
    <w:rsid w:val="00C32E41"/>
    <w:rsid w:val="00C3386C"/>
    <w:rsid w:val="00C3465A"/>
    <w:rsid w:val="00C347B9"/>
    <w:rsid w:val="00C34A5A"/>
    <w:rsid w:val="00C34BA2"/>
    <w:rsid w:val="00C34EEC"/>
    <w:rsid w:val="00C3766C"/>
    <w:rsid w:val="00C37953"/>
    <w:rsid w:val="00C37BB7"/>
    <w:rsid w:val="00C4086D"/>
    <w:rsid w:val="00C40B17"/>
    <w:rsid w:val="00C411F3"/>
    <w:rsid w:val="00C416DA"/>
    <w:rsid w:val="00C41BB6"/>
    <w:rsid w:val="00C423A7"/>
    <w:rsid w:val="00C4306E"/>
    <w:rsid w:val="00C432BF"/>
    <w:rsid w:val="00C44B5F"/>
    <w:rsid w:val="00C46C09"/>
    <w:rsid w:val="00C47077"/>
    <w:rsid w:val="00C47345"/>
    <w:rsid w:val="00C47361"/>
    <w:rsid w:val="00C508BF"/>
    <w:rsid w:val="00C5179A"/>
    <w:rsid w:val="00C52AC5"/>
    <w:rsid w:val="00C52CF0"/>
    <w:rsid w:val="00C52F04"/>
    <w:rsid w:val="00C531E0"/>
    <w:rsid w:val="00C533D6"/>
    <w:rsid w:val="00C53BEF"/>
    <w:rsid w:val="00C53CDB"/>
    <w:rsid w:val="00C54666"/>
    <w:rsid w:val="00C54E32"/>
    <w:rsid w:val="00C554A1"/>
    <w:rsid w:val="00C55EDF"/>
    <w:rsid w:val="00C55FC5"/>
    <w:rsid w:val="00C56689"/>
    <w:rsid w:val="00C5668C"/>
    <w:rsid w:val="00C568FC"/>
    <w:rsid w:val="00C569A5"/>
    <w:rsid w:val="00C56CDE"/>
    <w:rsid w:val="00C56F9A"/>
    <w:rsid w:val="00C5764E"/>
    <w:rsid w:val="00C62374"/>
    <w:rsid w:val="00C62FC1"/>
    <w:rsid w:val="00C64E66"/>
    <w:rsid w:val="00C65D2F"/>
    <w:rsid w:val="00C6696D"/>
    <w:rsid w:val="00C671CD"/>
    <w:rsid w:val="00C67283"/>
    <w:rsid w:val="00C67359"/>
    <w:rsid w:val="00C67607"/>
    <w:rsid w:val="00C67812"/>
    <w:rsid w:val="00C67D04"/>
    <w:rsid w:val="00C7019C"/>
    <w:rsid w:val="00C70A07"/>
    <w:rsid w:val="00C70CFC"/>
    <w:rsid w:val="00C71098"/>
    <w:rsid w:val="00C71158"/>
    <w:rsid w:val="00C7128A"/>
    <w:rsid w:val="00C7153F"/>
    <w:rsid w:val="00C7202D"/>
    <w:rsid w:val="00C72397"/>
    <w:rsid w:val="00C72F34"/>
    <w:rsid w:val="00C73527"/>
    <w:rsid w:val="00C74580"/>
    <w:rsid w:val="00C749EC"/>
    <w:rsid w:val="00C74EC3"/>
    <w:rsid w:val="00C75242"/>
    <w:rsid w:val="00C764D0"/>
    <w:rsid w:val="00C770BA"/>
    <w:rsid w:val="00C7715E"/>
    <w:rsid w:val="00C80B12"/>
    <w:rsid w:val="00C8155E"/>
    <w:rsid w:val="00C8227F"/>
    <w:rsid w:val="00C82765"/>
    <w:rsid w:val="00C84714"/>
    <w:rsid w:val="00C85208"/>
    <w:rsid w:val="00C857BF"/>
    <w:rsid w:val="00C8627E"/>
    <w:rsid w:val="00C8657A"/>
    <w:rsid w:val="00C86D8B"/>
    <w:rsid w:val="00C86EBC"/>
    <w:rsid w:val="00C8771F"/>
    <w:rsid w:val="00C8781A"/>
    <w:rsid w:val="00C87B59"/>
    <w:rsid w:val="00C87CB6"/>
    <w:rsid w:val="00C926F0"/>
    <w:rsid w:val="00C932FA"/>
    <w:rsid w:val="00C9391C"/>
    <w:rsid w:val="00C948DC"/>
    <w:rsid w:val="00C953A3"/>
    <w:rsid w:val="00C953CA"/>
    <w:rsid w:val="00C95445"/>
    <w:rsid w:val="00C95A3C"/>
    <w:rsid w:val="00C95AED"/>
    <w:rsid w:val="00C95BC6"/>
    <w:rsid w:val="00C96908"/>
    <w:rsid w:val="00C96B01"/>
    <w:rsid w:val="00C96EF9"/>
    <w:rsid w:val="00C97226"/>
    <w:rsid w:val="00C973DA"/>
    <w:rsid w:val="00CA05E5"/>
    <w:rsid w:val="00CA100D"/>
    <w:rsid w:val="00CA1DF1"/>
    <w:rsid w:val="00CA220E"/>
    <w:rsid w:val="00CA334D"/>
    <w:rsid w:val="00CA4074"/>
    <w:rsid w:val="00CA4880"/>
    <w:rsid w:val="00CA4A4D"/>
    <w:rsid w:val="00CA58F2"/>
    <w:rsid w:val="00CA6295"/>
    <w:rsid w:val="00CA6A3E"/>
    <w:rsid w:val="00CA7366"/>
    <w:rsid w:val="00CA7EBD"/>
    <w:rsid w:val="00CA7F0D"/>
    <w:rsid w:val="00CB1B01"/>
    <w:rsid w:val="00CB2280"/>
    <w:rsid w:val="00CB28AF"/>
    <w:rsid w:val="00CB2915"/>
    <w:rsid w:val="00CB364C"/>
    <w:rsid w:val="00CB42D8"/>
    <w:rsid w:val="00CB501B"/>
    <w:rsid w:val="00CB504B"/>
    <w:rsid w:val="00CB5FE8"/>
    <w:rsid w:val="00CB6895"/>
    <w:rsid w:val="00CB6DD9"/>
    <w:rsid w:val="00CB6ECD"/>
    <w:rsid w:val="00CB75E1"/>
    <w:rsid w:val="00CB773E"/>
    <w:rsid w:val="00CB7E23"/>
    <w:rsid w:val="00CC04AC"/>
    <w:rsid w:val="00CC1E5C"/>
    <w:rsid w:val="00CC2541"/>
    <w:rsid w:val="00CC2A0D"/>
    <w:rsid w:val="00CC30F4"/>
    <w:rsid w:val="00CC4DF9"/>
    <w:rsid w:val="00CC5337"/>
    <w:rsid w:val="00CC6181"/>
    <w:rsid w:val="00CC7850"/>
    <w:rsid w:val="00CC79CA"/>
    <w:rsid w:val="00CD07CE"/>
    <w:rsid w:val="00CD12CE"/>
    <w:rsid w:val="00CD15DB"/>
    <w:rsid w:val="00CD1C5A"/>
    <w:rsid w:val="00CD1EEB"/>
    <w:rsid w:val="00CD23C0"/>
    <w:rsid w:val="00CD2C40"/>
    <w:rsid w:val="00CD2F69"/>
    <w:rsid w:val="00CD3074"/>
    <w:rsid w:val="00CD3BFE"/>
    <w:rsid w:val="00CD3CA9"/>
    <w:rsid w:val="00CD41D0"/>
    <w:rsid w:val="00CD5E50"/>
    <w:rsid w:val="00CD6485"/>
    <w:rsid w:val="00CD7200"/>
    <w:rsid w:val="00CD732C"/>
    <w:rsid w:val="00CD7358"/>
    <w:rsid w:val="00CE0A88"/>
    <w:rsid w:val="00CE0DA7"/>
    <w:rsid w:val="00CE1019"/>
    <w:rsid w:val="00CE1643"/>
    <w:rsid w:val="00CE1736"/>
    <w:rsid w:val="00CE25E4"/>
    <w:rsid w:val="00CE31AA"/>
    <w:rsid w:val="00CE4635"/>
    <w:rsid w:val="00CE4794"/>
    <w:rsid w:val="00CE5C4D"/>
    <w:rsid w:val="00CE698B"/>
    <w:rsid w:val="00CF2681"/>
    <w:rsid w:val="00CF2F25"/>
    <w:rsid w:val="00CF2F68"/>
    <w:rsid w:val="00CF3876"/>
    <w:rsid w:val="00CF62D8"/>
    <w:rsid w:val="00CF7577"/>
    <w:rsid w:val="00CF7C67"/>
    <w:rsid w:val="00D00248"/>
    <w:rsid w:val="00D002E0"/>
    <w:rsid w:val="00D005C6"/>
    <w:rsid w:val="00D0087D"/>
    <w:rsid w:val="00D01057"/>
    <w:rsid w:val="00D01B3C"/>
    <w:rsid w:val="00D02952"/>
    <w:rsid w:val="00D02E04"/>
    <w:rsid w:val="00D02E94"/>
    <w:rsid w:val="00D03783"/>
    <w:rsid w:val="00D037E8"/>
    <w:rsid w:val="00D039AB"/>
    <w:rsid w:val="00D049F7"/>
    <w:rsid w:val="00D04F29"/>
    <w:rsid w:val="00D05086"/>
    <w:rsid w:val="00D05AA2"/>
    <w:rsid w:val="00D05ABD"/>
    <w:rsid w:val="00D066EA"/>
    <w:rsid w:val="00D06A64"/>
    <w:rsid w:val="00D070F3"/>
    <w:rsid w:val="00D07123"/>
    <w:rsid w:val="00D10365"/>
    <w:rsid w:val="00D104DA"/>
    <w:rsid w:val="00D10608"/>
    <w:rsid w:val="00D11000"/>
    <w:rsid w:val="00D112D8"/>
    <w:rsid w:val="00D11393"/>
    <w:rsid w:val="00D116C9"/>
    <w:rsid w:val="00D119B7"/>
    <w:rsid w:val="00D12552"/>
    <w:rsid w:val="00D129DC"/>
    <w:rsid w:val="00D137E3"/>
    <w:rsid w:val="00D145DE"/>
    <w:rsid w:val="00D14E73"/>
    <w:rsid w:val="00D15276"/>
    <w:rsid w:val="00D15E2B"/>
    <w:rsid w:val="00D16842"/>
    <w:rsid w:val="00D168BD"/>
    <w:rsid w:val="00D16D77"/>
    <w:rsid w:val="00D17662"/>
    <w:rsid w:val="00D2073D"/>
    <w:rsid w:val="00D20A0C"/>
    <w:rsid w:val="00D20CA5"/>
    <w:rsid w:val="00D214DE"/>
    <w:rsid w:val="00D219FA"/>
    <w:rsid w:val="00D234D4"/>
    <w:rsid w:val="00D24189"/>
    <w:rsid w:val="00D24DA9"/>
    <w:rsid w:val="00D24DDB"/>
    <w:rsid w:val="00D2547F"/>
    <w:rsid w:val="00D2554E"/>
    <w:rsid w:val="00D2571C"/>
    <w:rsid w:val="00D25799"/>
    <w:rsid w:val="00D263F6"/>
    <w:rsid w:val="00D2668C"/>
    <w:rsid w:val="00D267A1"/>
    <w:rsid w:val="00D26BC6"/>
    <w:rsid w:val="00D26E15"/>
    <w:rsid w:val="00D27AC7"/>
    <w:rsid w:val="00D303FE"/>
    <w:rsid w:val="00D305FB"/>
    <w:rsid w:val="00D30E17"/>
    <w:rsid w:val="00D32063"/>
    <w:rsid w:val="00D3244A"/>
    <w:rsid w:val="00D32A96"/>
    <w:rsid w:val="00D32C2E"/>
    <w:rsid w:val="00D33813"/>
    <w:rsid w:val="00D355E6"/>
    <w:rsid w:val="00D35B16"/>
    <w:rsid w:val="00D35E9D"/>
    <w:rsid w:val="00D35FA3"/>
    <w:rsid w:val="00D36883"/>
    <w:rsid w:val="00D37233"/>
    <w:rsid w:val="00D377EA"/>
    <w:rsid w:val="00D40BC6"/>
    <w:rsid w:val="00D4173D"/>
    <w:rsid w:val="00D4215F"/>
    <w:rsid w:val="00D42B78"/>
    <w:rsid w:val="00D43251"/>
    <w:rsid w:val="00D43CFB"/>
    <w:rsid w:val="00D44D94"/>
    <w:rsid w:val="00D45929"/>
    <w:rsid w:val="00D45CA6"/>
    <w:rsid w:val="00D46049"/>
    <w:rsid w:val="00D461AD"/>
    <w:rsid w:val="00D46665"/>
    <w:rsid w:val="00D46869"/>
    <w:rsid w:val="00D46B72"/>
    <w:rsid w:val="00D46E44"/>
    <w:rsid w:val="00D477AD"/>
    <w:rsid w:val="00D50CD8"/>
    <w:rsid w:val="00D50ED9"/>
    <w:rsid w:val="00D52002"/>
    <w:rsid w:val="00D52FB4"/>
    <w:rsid w:val="00D530D1"/>
    <w:rsid w:val="00D53277"/>
    <w:rsid w:val="00D53642"/>
    <w:rsid w:val="00D539A2"/>
    <w:rsid w:val="00D53AC6"/>
    <w:rsid w:val="00D54024"/>
    <w:rsid w:val="00D555B8"/>
    <w:rsid w:val="00D556F5"/>
    <w:rsid w:val="00D557B6"/>
    <w:rsid w:val="00D55907"/>
    <w:rsid w:val="00D5743B"/>
    <w:rsid w:val="00D57EE7"/>
    <w:rsid w:val="00D60CA0"/>
    <w:rsid w:val="00D6155D"/>
    <w:rsid w:val="00D61C0B"/>
    <w:rsid w:val="00D620DA"/>
    <w:rsid w:val="00D626E5"/>
    <w:rsid w:val="00D62DFE"/>
    <w:rsid w:val="00D63CFE"/>
    <w:rsid w:val="00D64FA0"/>
    <w:rsid w:val="00D650DE"/>
    <w:rsid w:val="00D654CB"/>
    <w:rsid w:val="00D66822"/>
    <w:rsid w:val="00D67261"/>
    <w:rsid w:val="00D672A3"/>
    <w:rsid w:val="00D67372"/>
    <w:rsid w:val="00D676BB"/>
    <w:rsid w:val="00D67A62"/>
    <w:rsid w:val="00D67C92"/>
    <w:rsid w:val="00D67CCE"/>
    <w:rsid w:val="00D7053E"/>
    <w:rsid w:val="00D70746"/>
    <w:rsid w:val="00D71518"/>
    <w:rsid w:val="00D716BB"/>
    <w:rsid w:val="00D716DE"/>
    <w:rsid w:val="00D7191A"/>
    <w:rsid w:val="00D71B59"/>
    <w:rsid w:val="00D72670"/>
    <w:rsid w:val="00D737D2"/>
    <w:rsid w:val="00D73A00"/>
    <w:rsid w:val="00D74162"/>
    <w:rsid w:val="00D7419C"/>
    <w:rsid w:val="00D74580"/>
    <w:rsid w:val="00D745A8"/>
    <w:rsid w:val="00D7570E"/>
    <w:rsid w:val="00D760FD"/>
    <w:rsid w:val="00D76852"/>
    <w:rsid w:val="00D7725F"/>
    <w:rsid w:val="00D77C31"/>
    <w:rsid w:val="00D77C47"/>
    <w:rsid w:val="00D80CFA"/>
    <w:rsid w:val="00D80DFA"/>
    <w:rsid w:val="00D818FB"/>
    <w:rsid w:val="00D839AA"/>
    <w:rsid w:val="00D84244"/>
    <w:rsid w:val="00D849E6"/>
    <w:rsid w:val="00D85256"/>
    <w:rsid w:val="00D85627"/>
    <w:rsid w:val="00D85961"/>
    <w:rsid w:val="00D8599A"/>
    <w:rsid w:val="00D859D3"/>
    <w:rsid w:val="00D85A68"/>
    <w:rsid w:val="00D85C1A"/>
    <w:rsid w:val="00D87A4E"/>
    <w:rsid w:val="00D87C48"/>
    <w:rsid w:val="00D90651"/>
    <w:rsid w:val="00D90D58"/>
    <w:rsid w:val="00D90E9B"/>
    <w:rsid w:val="00D91DF0"/>
    <w:rsid w:val="00D94146"/>
    <w:rsid w:val="00D946A5"/>
    <w:rsid w:val="00D94D1E"/>
    <w:rsid w:val="00D94DF8"/>
    <w:rsid w:val="00D95C1E"/>
    <w:rsid w:val="00D9633B"/>
    <w:rsid w:val="00D96572"/>
    <w:rsid w:val="00D96FBE"/>
    <w:rsid w:val="00D97068"/>
    <w:rsid w:val="00D97791"/>
    <w:rsid w:val="00DA042B"/>
    <w:rsid w:val="00DA0C35"/>
    <w:rsid w:val="00DA0F97"/>
    <w:rsid w:val="00DA10CD"/>
    <w:rsid w:val="00DA1365"/>
    <w:rsid w:val="00DA186F"/>
    <w:rsid w:val="00DA1870"/>
    <w:rsid w:val="00DA1872"/>
    <w:rsid w:val="00DA18E8"/>
    <w:rsid w:val="00DA1B59"/>
    <w:rsid w:val="00DA1F22"/>
    <w:rsid w:val="00DA249E"/>
    <w:rsid w:val="00DA341D"/>
    <w:rsid w:val="00DA3953"/>
    <w:rsid w:val="00DA3B1C"/>
    <w:rsid w:val="00DA3B3F"/>
    <w:rsid w:val="00DA3E2C"/>
    <w:rsid w:val="00DA405C"/>
    <w:rsid w:val="00DA49A8"/>
    <w:rsid w:val="00DA4CE6"/>
    <w:rsid w:val="00DA523B"/>
    <w:rsid w:val="00DA5DEE"/>
    <w:rsid w:val="00DA6562"/>
    <w:rsid w:val="00DA6918"/>
    <w:rsid w:val="00DA70A6"/>
    <w:rsid w:val="00DA75A9"/>
    <w:rsid w:val="00DB0231"/>
    <w:rsid w:val="00DB081C"/>
    <w:rsid w:val="00DB1560"/>
    <w:rsid w:val="00DB2282"/>
    <w:rsid w:val="00DB26C7"/>
    <w:rsid w:val="00DB2D6C"/>
    <w:rsid w:val="00DB4AC4"/>
    <w:rsid w:val="00DB4ED0"/>
    <w:rsid w:val="00DB5272"/>
    <w:rsid w:val="00DB5924"/>
    <w:rsid w:val="00DB61F9"/>
    <w:rsid w:val="00DB63F3"/>
    <w:rsid w:val="00DB659F"/>
    <w:rsid w:val="00DB68F3"/>
    <w:rsid w:val="00DB7312"/>
    <w:rsid w:val="00DB746D"/>
    <w:rsid w:val="00DB76ED"/>
    <w:rsid w:val="00DB7ABB"/>
    <w:rsid w:val="00DB7C1D"/>
    <w:rsid w:val="00DC1476"/>
    <w:rsid w:val="00DC1B6F"/>
    <w:rsid w:val="00DC220B"/>
    <w:rsid w:val="00DC2290"/>
    <w:rsid w:val="00DC2B54"/>
    <w:rsid w:val="00DC2CBD"/>
    <w:rsid w:val="00DC42A0"/>
    <w:rsid w:val="00DC63AD"/>
    <w:rsid w:val="00DC6A08"/>
    <w:rsid w:val="00DC6D58"/>
    <w:rsid w:val="00DC716D"/>
    <w:rsid w:val="00DC75E2"/>
    <w:rsid w:val="00DC78FD"/>
    <w:rsid w:val="00DD0840"/>
    <w:rsid w:val="00DD0948"/>
    <w:rsid w:val="00DD094A"/>
    <w:rsid w:val="00DD251D"/>
    <w:rsid w:val="00DD42C1"/>
    <w:rsid w:val="00DD431B"/>
    <w:rsid w:val="00DD43A5"/>
    <w:rsid w:val="00DD4EE2"/>
    <w:rsid w:val="00DD64C0"/>
    <w:rsid w:val="00DD7156"/>
    <w:rsid w:val="00DD7954"/>
    <w:rsid w:val="00DD7DA7"/>
    <w:rsid w:val="00DE036C"/>
    <w:rsid w:val="00DE03D2"/>
    <w:rsid w:val="00DE1675"/>
    <w:rsid w:val="00DE1BAD"/>
    <w:rsid w:val="00DE222B"/>
    <w:rsid w:val="00DE23B1"/>
    <w:rsid w:val="00DE255B"/>
    <w:rsid w:val="00DE3B38"/>
    <w:rsid w:val="00DE3E79"/>
    <w:rsid w:val="00DE40F7"/>
    <w:rsid w:val="00DE42CB"/>
    <w:rsid w:val="00DE4E7E"/>
    <w:rsid w:val="00DE4EF0"/>
    <w:rsid w:val="00DE599D"/>
    <w:rsid w:val="00DE6D68"/>
    <w:rsid w:val="00DE760E"/>
    <w:rsid w:val="00DF087D"/>
    <w:rsid w:val="00DF0BB9"/>
    <w:rsid w:val="00DF0FC2"/>
    <w:rsid w:val="00DF12D5"/>
    <w:rsid w:val="00DF147E"/>
    <w:rsid w:val="00DF18DE"/>
    <w:rsid w:val="00DF1D08"/>
    <w:rsid w:val="00DF1EBD"/>
    <w:rsid w:val="00DF278B"/>
    <w:rsid w:val="00DF3A14"/>
    <w:rsid w:val="00DF3E54"/>
    <w:rsid w:val="00DF4491"/>
    <w:rsid w:val="00DF4DB9"/>
    <w:rsid w:val="00DF5D40"/>
    <w:rsid w:val="00DF757B"/>
    <w:rsid w:val="00DF766A"/>
    <w:rsid w:val="00E00782"/>
    <w:rsid w:val="00E00B0D"/>
    <w:rsid w:val="00E01511"/>
    <w:rsid w:val="00E01B94"/>
    <w:rsid w:val="00E01E69"/>
    <w:rsid w:val="00E02009"/>
    <w:rsid w:val="00E021A7"/>
    <w:rsid w:val="00E0239C"/>
    <w:rsid w:val="00E028A9"/>
    <w:rsid w:val="00E02B9F"/>
    <w:rsid w:val="00E02F64"/>
    <w:rsid w:val="00E02FCA"/>
    <w:rsid w:val="00E0348E"/>
    <w:rsid w:val="00E053E9"/>
    <w:rsid w:val="00E05499"/>
    <w:rsid w:val="00E05F18"/>
    <w:rsid w:val="00E0754E"/>
    <w:rsid w:val="00E078EC"/>
    <w:rsid w:val="00E108A2"/>
    <w:rsid w:val="00E10EDD"/>
    <w:rsid w:val="00E11063"/>
    <w:rsid w:val="00E1196F"/>
    <w:rsid w:val="00E13171"/>
    <w:rsid w:val="00E1324F"/>
    <w:rsid w:val="00E132EA"/>
    <w:rsid w:val="00E13AA1"/>
    <w:rsid w:val="00E13BBC"/>
    <w:rsid w:val="00E141A9"/>
    <w:rsid w:val="00E149E6"/>
    <w:rsid w:val="00E15189"/>
    <w:rsid w:val="00E15E79"/>
    <w:rsid w:val="00E16259"/>
    <w:rsid w:val="00E20587"/>
    <w:rsid w:val="00E20C1F"/>
    <w:rsid w:val="00E22DAE"/>
    <w:rsid w:val="00E235A5"/>
    <w:rsid w:val="00E2396F"/>
    <w:rsid w:val="00E239D0"/>
    <w:rsid w:val="00E24546"/>
    <w:rsid w:val="00E24A43"/>
    <w:rsid w:val="00E25237"/>
    <w:rsid w:val="00E2554A"/>
    <w:rsid w:val="00E25D79"/>
    <w:rsid w:val="00E267D2"/>
    <w:rsid w:val="00E3038C"/>
    <w:rsid w:val="00E311FE"/>
    <w:rsid w:val="00E312CA"/>
    <w:rsid w:val="00E3155C"/>
    <w:rsid w:val="00E3201F"/>
    <w:rsid w:val="00E3218E"/>
    <w:rsid w:val="00E3316D"/>
    <w:rsid w:val="00E3359A"/>
    <w:rsid w:val="00E343E1"/>
    <w:rsid w:val="00E3551E"/>
    <w:rsid w:val="00E357B7"/>
    <w:rsid w:val="00E36CBE"/>
    <w:rsid w:val="00E3724D"/>
    <w:rsid w:val="00E37470"/>
    <w:rsid w:val="00E37611"/>
    <w:rsid w:val="00E37664"/>
    <w:rsid w:val="00E37720"/>
    <w:rsid w:val="00E4037F"/>
    <w:rsid w:val="00E406BA"/>
    <w:rsid w:val="00E40CCC"/>
    <w:rsid w:val="00E40F7A"/>
    <w:rsid w:val="00E41A1C"/>
    <w:rsid w:val="00E41A41"/>
    <w:rsid w:val="00E41CA5"/>
    <w:rsid w:val="00E4205F"/>
    <w:rsid w:val="00E420FB"/>
    <w:rsid w:val="00E42499"/>
    <w:rsid w:val="00E42C76"/>
    <w:rsid w:val="00E42DC5"/>
    <w:rsid w:val="00E43553"/>
    <w:rsid w:val="00E443A7"/>
    <w:rsid w:val="00E448D6"/>
    <w:rsid w:val="00E44ADB"/>
    <w:rsid w:val="00E4534A"/>
    <w:rsid w:val="00E456CB"/>
    <w:rsid w:val="00E472F0"/>
    <w:rsid w:val="00E475C8"/>
    <w:rsid w:val="00E47885"/>
    <w:rsid w:val="00E47B9C"/>
    <w:rsid w:val="00E51194"/>
    <w:rsid w:val="00E516E1"/>
    <w:rsid w:val="00E51B31"/>
    <w:rsid w:val="00E529AD"/>
    <w:rsid w:val="00E52CBA"/>
    <w:rsid w:val="00E53D44"/>
    <w:rsid w:val="00E53E4F"/>
    <w:rsid w:val="00E54208"/>
    <w:rsid w:val="00E54213"/>
    <w:rsid w:val="00E54579"/>
    <w:rsid w:val="00E54D9B"/>
    <w:rsid w:val="00E558EC"/>
    <w:rsid w:val="00E55A9E"/>
    <w:rsid w:val="00E562AB"/>
    <w:rsid w:val="00E56F4C"/>
    <w:rsid w:val="00E5737D"/>
    <w:rsid w:val="00E60171"/>
    <w:rsid w:val="00E604C2"/>
    <w:rsid w:val="00E6065B"/>
    <w:rsid w:val="00E6136B"/>
    <w:rsid w:val="00E61812"/>
    <w:rsid w:val="00E61895"/>
    <w:rsid w:val="00E623B6"/>
    <w:rsid w:val="00E6264F"/>
    <w:rsid w:val="00E6282B"/>
    <w:rsid w:val="00E63D72"/>
    <w:rsid w:val="00E64013"/>
    <w:rsid w:val="00E64C0F"/>
    <w:rsid w:val="00E64ED5"/>
    <w:rsid w:val="00E659D7"/>
    <w:rsid w:val="00E65DB7"/>
    <w:rsid w:val="00E6657B"/>
    <w:rsid w:val="00E665CA"/>
    <w:rsid w:val="00E6722E"/>
    <w:rsid w:val="00E70178"/>
    <w:rsid w:val="00E70A83"/>
    <w:rsid w:val="00E70EA3"/>
    <w:rsid w:val="00E71B0B"/>
    <w:rsid w:val="00E72E0F"/>
    <w:rsid w:val="00E7415C"/>
    <w:rsid w:val="00E75145"/>
    <w:rsid w:val="00E7532B"/>
    <w:rsid w:val="00E754D2"/>
    <w:rsid w:val="00E75852"/>
    <w:rsid w:val="00E75E1E"/>
    <w:rsid w:val="00E765CB"/>
    <w:rsid w:val="00E77999"/>
    <w:rsid w:val="00E77B78"/>
    <w:rsid w:val="00E77D9C"/>
    <w:rsid w:val="00E81559"/>
    <w:rsid w:val="00E81B46"/>
    <w:rsid w:val="00E82C0B"/>
    <w:rsid w:val="00E82F8C"/>
    <w:rsid w:val="00E8337D"/>
    <w:rsid w:val="00E835C4"/>
    <w:rsid w:val="00E83BD4"/>
    <w:rsid w:val="00E84265"/>
    <w:rsid w:val="00E84EE4"/>
    <w:rsid w:val="00E84F09"/>
    <w:rsid w:val="00E8503D"/>
    <w:rsid w:val="00E85D05"/>
    <w:rsid w:val="00E87143"/>
    <w:rsid w:val="00E871F2"/>
    <w:rsid w:val="00E872E9"/>
    <w:rsid w:val="00E9094E"/>
    <w:rsid w:val="00E91423"/>
    <w:rsid w:val="00E917DE"/>
    <w:rsid w:val="00E91A7A"/>
    <w:rsid w:val="00E934D3"/>
    <w:rsid w:val="00E9421F"/>
    <w:rsid w:val="00E949F3"/>
    <w:rsid w:val="00E94A59"/>
    <w:rsid w:val="00E95A15"/>
    <w:rsid w:val="00E95E67"/>
    <w:rsid w:val="00E964BB"/>
    <w:rsid w:val="00E96738"/>
    <w:rsid w:val="00E9743C"/>
    <w:rsid w:val="00E97806"/>
    <w:rsid w:val="00EA061D"/>
    <w:rsid w:val="00EA0722"/>
    <w:rsid w:val="00EA0A07"/>
    <w:rsid w:val="00EA0BB2"/>
    <w:rsid w:val="00EA1285"/>
    <w:rsid w:val="00EA1463"/>
    <w:rsid w:val="00EA1551"/>
    <w:rsid w:val="00EA231F"/>
    <w:rsid w:val="00EA2547"/>
    <w:rsid w:val="00EA25FD"/>
    <w:rsid w:val="00EA2857"/>
    <w:rsid w:val="00EA28D6"/>
    <w:rsid w:val="00EA2CE8"/>
    <w:rsid w:val="00EA2D74"/>
    <w:rsid w:val="00EA3EB7"/>
    <w:rsid w:val="00EA4210"/>
    <w:rsid w:val="00EA4254"/>
    <w:rsid w:val="00EA42E3"/>
    <w:rsid w:val="00EA46C9"/>
    <w:rsid w:val="00EA4A8F"/>
    <w:rsid w:val="00EA4DE3"/>
    <w:rsid w:val="00EA51E0"/>
    <w:rsid w:val="00EA70E3"/>
    <w:rsid w:val="00EA7375"/>
    <w:rsid w:val="00EA7726"/>
    <w:rsid w:val="00EB044B"/>
    <w:rsid w:val="00EB05F5"/>
    <w:rsid w:val="00EB0D10"/>
    <w:rsid w:val="00EB1FA4"/>
    <w:rsid w:val="00EB1FD5"/>
    <w:rsid w:val="00EB203F"/>
    <w:rsid w:val="00EB234F"/>
    <w:rsid w:val="00EB27A7"/>
    <w:rsid w:val="00EB3136"/>
    <w:rsid w:val="00EB34E4"/>
    <w:rsid w:val="00EB3CBC"/>
    <w:rsid w:val="00EB3DC1"/>
    <w:rsid w:val="00EB4643"/>
    <w:rsid w:val="00EB4645"/>
    <w:rsid w:val="00EB4BA3"/>
    <w:rsid w:val="00EB4CE0"/>
    <w:rsid w:val="00EB54B2"/>
    <w:rsid w:val="00EB5B17"/>
    <w:rsid w:val="00EB733E"/>
    <w:rsid w:val="00EB7360"/>
    <w:rsid w:val="00EB7D65"/>
    <w:rsid w:val="00EC06AE"/>
    <w:rsid w:val="00EC08A6"/>
    <w:rsid w:val="00EC1D01"/>
    <w:rsid w:val="00EC1D95"/>
    <w:rsid w:val="00EC26C2"/>
    <w:rsid w:val="00EC26EB"/>
    <w:rsid w:val="00EC2858"/>
    <w:rsid w:val="00EC31ED"/>
    <w:rsid w:val="00EC438D"/>
    <w:rsid w:val="00EC44EF"/>
    <w:rsid w:val="00EC4A1F"/>
    <w:rsid w:val="00EC4B09"/>
    <w:rsid w:val="00EC5C5E"/>
    <w:rsid w:val="00EC6C0D"/>
    <w:rsid w:val="00EC6F4A"/>
    <w:rsid w:val="00EC7417"/>
    <w:rsid w:val="00ED0D17"/>
    <w:rsid w:val="00ED15B0"/>
    <w:rsid w:val="00ED1FEE"/>
    <w:rsid w:val="00ED211A"/>
    <w:rsid w:val="00ED2849"/>
    <w:rsid w:val="00ED2DCA"/>
    <w:rsid w:val="00ED3C44"/>
    <w:rsid w:val="00ED5ECA"/>
    <w:rsid w:val="00ED6929"/>
    <w:rsid w:val="00ED7027"/>
    <w:rsid w:val="00ED7A33"/>
    <w:rsid w:val="00ED7DC5"/>
    <w:rsid w:val="00EE05DB"/>
    <w:rsid w:val="00EE071D"/>
    <w:rsid w:val="00EE15AC"/>
    <w:rsid w:val="00EE1717"/>
    <w:rsid w:val="00EE18D8"/>
    <w:rsid w:val="00EE2950"/>
    <w:rsid w:val="00EE31E5"/>
    <w:rsid w:val="00EE3CC4"/>
    <w:rsid w:val="00EE4123"/>
    <w:rsid w:val="00EE433E"/>
    <w:rsid w:val="00EE4ADC"/>
    <w:rsid w:val="00EE4E47"/>
    <w:rsid w:val="00EE5F12"/>
    <w:rsid w:val="00EE62AB"/>
    <w:rsid w:val="00EE63A0"/>
    <w:rsid w:val="00EE6A21"/>
    <w:rsid w:val="00EE6C32"/>
    <w:rsid w:val="00EE7D87"/>
    <w:rsid w:val="00EE7EEE"/>
    <w:rsid w:val="00EF019F"/>
    <w:rsid w:val="00EF02A7"/>
    <w:rsid w:val="00EF072F"/>
    <w:rsid w:val="00EF073C"/>
    <w:rsid w:val="00EF07AC"/>
    <w:rsid w:val="00EF0C03"/>
    <w:rsid w:val="00EF0CC1"/>
    <w:rsid w:val="00EF12CB"/>
    <w:rsid w:val="00EF15B5"/>
    <w:rsid w:val="00EF183D"/>
    <w:rsid w:val="00EF29E4"/>
    <w:rsid w:val="00EF2B7C"/>
    <w:rsid w:val="00EF3134"/>
    <w:rsid w:val="00EF3515"/>
    <w:rsid w:val="00EF4606"/>
    <w:rsid w:val="00EF5F3A"/>
    <w:rsid w:val="00EF644C"/>
    <w:rsid w:val="00EF6C95"/>
    <w:rsid w:val="00EF77FE"/>
    <w:rsid w:val="00F006E7"/>
    <w:rsid w:val="00F00767"/>
    <w:rsid w:val="00F0078C"/>
    <w:rsid w:val="00F0083E"/>
    <w:rsid w:val="00F009A1"/>
    <w:rsid w:val="00F00A78"/>
    <w:rsid w:val="00F011C9"/>
    <w:rsid w:val="00F01E86"/>
    <w:rsid w:val="00F01FCD"/>
    <w:rsid w:val="00F021FA"/>
    <w:rsid w:val="00F02366"/>
    <w:rsid w:val="00F0298D"/>
    <w:rsid w:val="00F02E1A"/>
    <w:rsid w:val="00F02E24"/>
    <w:rsid w:val="00F03D29"/>
    <w:rsid w:val="00F03E31"/>
    <w:rsid w:val="00F03E49"/>
    <w:rsid w:val="00F05B33"/>
    <w:rsid w:val="00F06035"/>
    <w:rsid w:val="00F062EE"/>
    <w:rsid w:val="00F079DF"/>
    <w:rsid w:val="00F07D3C"/>
    <w:rsid w:val="00F10128"/>
    <w:rsid w:val="00F102BE"/>
    <w:rsid w:val="00F10B86"/>
    <w:rsid w:val="00F11EFD"/>
    <w:rsid w:val="00F125E5"/>
    <w:rsid w:val="00F12C45"/>
    <w:rsid w:val="00F13526"/>
    <w:rsid w:val="00F13E84"/>
    <w:rsid w:val="00F1528F"/>
    <w:rsid w:val="00F1531A"/>
    <w:rsid w:val="00F1660F"/>
    <w:rsid w:val="00F16B50"/>
    <w:rsid w:val="00F16CE0"/>
    <w:rsid w:val="00F173B4"/>
    <w:rsid w:val="00F17E1C"/>
    <w:rsid w:val="00F20879"/>
    <w:rsid w:val="00F21F3A"/>
    <w:rsid w:val="00F2257D"/>
    <w:rsid w:val="00F24245"/>
    <w:rsid w:val="00F2455C"/>
    <w:rsid w:val="00F24660"/>
    <w:rsid w:val="00F24738"/>
    <w:rsid w:val="00F24871"/>
    <w:rsid w:val="00F24A1B"/>
    <w:rsid w:val="00F25141"/>
    <w:rsid w:val="00F2557F"/>
    <w:rsid w:val="00F269E6"/>
    <w:rsid w:val="00F26A16"/>
    <w:rsid w:val="00F270A9"/>
    <w:rsid w:val="00F271B7"/>
    <w:rsid w:val="00F278CE"/>
    <w:rsid w:val="00F30107"/>
    <w:rsid w:val="00F302C7"/>
    <w:rsid w:val="00F302ED"/>
    <w:rsid w:val="00F30AEB"/>
    <w:rsid w:val="00F312D7"/>
    <w:rsid w:val="00F32CBF"/>
    <w:rsid w:val="00F33CE2"/>
    <w:rsid w:val="00F34C9F"/>
    <w:rsid w:val="00F35BE7"/>
    <w:rsid w:val="00F3683D"/>
    <w:rsid w:val="00F36B5F"/>
    <w:rsid w:val="00F37825"/>
    <w:rsid w:val="00F37E58"/>
    <w:rsid w:val="00F402D1"/>
    <w:rsid w:val="00F404F1"/>
    <w:rsid w:val="00F414A2"/>
    <w:rsid w:val="00F41C8E"/>
    <w:rsid w:val="00F420E7"/>
    <w:rsid w:val="00F4221D"/>
    <w:rsid w:val="00F427F4"/>
    <w:rsid w:val="00F4284D"/>
    <w:rsid w:val="00F42D21"/>
    <w:rsid w:val="00F43865"/>
    <w:rsid w:val="00F43C61"/>
    <w:rsid w:val="00F4404B"/>
    <w:rsid w:val="00F4511B"/>
    <w:rsid w:val="00F4517D"/>
    <w:rsid w:val="00F46F59"/>
    <w:rsid w:val="00F470E1"/>
    <w:rsid w:val="00F47304"/>
    <w:rsid w:val="00F47441"/>
    <w:rsid w:val="00F475E9"/>
    <w:rsid w:val="00F4786D"/>
    <w:rsid w:val="00F47F4E"/>
    <w:rsid w:val="00F47F85"/>
    <w:rsid w:val="00F50B89"/>
    <w:rsid w:val="00F51691"/>
    <w:rsid w:val="00F5201B"/>
    <w:rsid w:val="00F52491"/>
    <w:rsid w:val="00F52BF1"/>
    <w:rsid w:val="00F52C1D"/>
    <w:rsid w:val="00F53159"/>
    <w:rsid w:val="00F5405E"/>
    <w:rsid w:val="00F5491F"/>
    <w:rsid w:val="00F54D45"/>
    <w:rsid w:val="00F550D5"/>
    <w:rsid w:val="00F550F4"/>
    <w:rsid w:val="00F5561F"/>
    <w:rsid w:val="00F55988"/>
    <w:rsid w:val="00F56398"/>
    <w:rsid w:val="00F5695F"/>
    <w:rsid w:val="00F56EE1"/>
    <w:rsid w:val="00F60389"/>
    <w:rsid w:val="00F609B1"/>
    <w:rsid w:val="00F63133"/>
    <w:rsid w:val="00F63149"/>
    <w:rsid w:val="00F66370"/>
    <w:rsid w:val="00F66934"/>
    <w:rsid w:val="00F66C50"/>
    <w:rsid w:val="00F679C0"/>
    <w:rsid w:val="00F67AA8"/>
    <w:rsid w:val="00F70286"/>
    <w:rsid w:val="00F70C06"/>
    <w:rsid w:val="00F70CFB"/>
    <w:rsid w:val="00F714A1"/>
    <w:rsid w:val="00F72594"/>
    <w:rsid w:val="00F72BB6"/>
    <w:rsid w:val="00F72D82"/>
    <w:rsid w:val="00F72EF7"/>
    <w:rsid w:val="00F73216"/>
    <w:rsid w:val="00F73B4D"/>
    <w:rsid w:val="00F74077"/>
    <w:rsid w:val="00F75FC4"/>
    <w:rsid w:val="00F77705"/>
    <w:rsid w:val="00F80681"/>
    <w:rsid w:val="00F80ACF"/>
    <w:rsid w:val="00F819C9"/>
    <w:rsid w:val="00F81ABD"/>
    <w:rsid w:val="00F81EAE"/>
    <w:rsid w:val="00F82070"/>
    <w:rsid w:val="00F8288C"/>
    <w:rsid w:val="00F82EBF"/>
    <w:rsid w:val="00F836E8"/>
    <w:rsid w:val="00F839EB"/>
    <w:rsid w:val="00F83BB2"/>
    <w:rsid w:val="00F8423A"/>
    <w:rsid w:val="00F84874"/>
    <w:rsid w:val="00F84AA4"/>
    <w:rsid w:val="00F84AE8"/>
    <w:rsid w:val="00F85602"/>
    <w:rsid w:val="00F85CE8"/>
    <w:rsid w:val="00F87E53"/>
    <w:rsid w:val="00F900B9"/>
    <w:rsid w:val="00F905F0"/>
    <w:rsid w:val="00F9093E"/>
    <w:rsid w:val="00F90CA4"/>
    <w:rsid w:val="00F90D65"/>
    <w:rsid w:val="00F91154"/>
    <w:rsid w:val="00F91C47"/>
    <w:rsid w:val="00F92443"/>
    <w:rsid w:val="00F92870"/>
    <w:rsid w:val="00F92C37"/>
    <w:rsid w:val="00F93F9B"/>
    <w:rsid w:val="00F94B2A"/>
    <w:rsid w:val="00F95049"/>
    <w:rsid w:val="00F95168"/>
    <w:rsid w:val="00F95364"/>
    <w:rsid w:val="00F9539D"/>
    <w:rsid w:val="00F95AF2"/>
    <w:rsid w:val="00F9611D"/>
    <w:rsid w:val="00F961CD"/>
    <w:rsid w:val="00F96329"/>
    <w:rsid w:val="00F9669F"/>
    <w:rsid w:val="00F968C0"/>
    <w:rsid w:val="00F9742A"/>
    <w:rsid w:val="00F97571"/>
    <w:rsid w:val="00F979CB"/>
    <w:rsid w:val="00F97C93"/>
    <w:rsid w:val="00FA0506"/>
    <w:rsid w:val="00FA1C4E"/>
    <w:rsid w:val="00FA29B1"/>
    <w:rsid w:val="00FA2B07"/>
    <w:rsid w:val="00FA3282"/>
    <w:rsid w:val="00FA347C"/>
    <w:rsid w:val="00FA36D5"/>
    <w:rsid w:val="00FA4602"/>
    <w:rsid w:val="00FA56BC"/>
    <w:rsid w:val="00FA5B7D"/>
    <w:rsid w:val="00FA5E9A"/>
    <w:rsid w:val="00FA627B"/>
    <w:rsid w:val="00FA6F9E"/>
    <w:rsid w:val="00FA79C7"/>
    <w:rsid w:val="00FA7F83"/>
    <w:rsid w:val="00FB07BD"/>
    <w:rsid w:val="00FB174A"/>
    <w:rsid w:val="00FB181E"/>
    <w:rsid w:val="00FB1841"/>
    <w:rsid w:val="00FB19D6"/>
    <w:rsid w:val="00FB2D70"/>
    <w:rsid w:val="00FB2E29"/>
    <w:rsid w:val="00FB3B01"/>
    <w:rsid w:val="00FB4914"/>
    <w:rsid w:val="00FB50F6"/>
    <w:rsid w:val="00FB5183"/>
    <w:rsid w:val="00FB65B6"/>
    <w:rsid w:val="00FB6B7F"/>
    <w:rsid w:val="00FB75FA"/>
    <w:rsid w:val="00FB7B79"/>
    <w:rsid w:val="00FB7DEE"/>
    <w:rsid w:val="00FC01F5"/>
    <w:rsid w:val="00FC04D3"/>
    <w:rsid w:val="00FC083B"/>
    <w:rsid w:val="00FC133E"/>
    <w:rsid w:val="00FC2009"/>
    <w:rsid w:val="00FC20BD"/>
    <w:rsid w:val="00FC37A7"/>
    <w:rsid w:val="00FC52B6"/>
    <w:rsid w:val="00FC5ED7"/>
    <w:rsid w:val="00FC6B0C"/>
    <w:rsid w:val="00FC6BCB"/>
    <w:rsid w:val="00FC6D04"/>
    <w:rsid w:val="00FC7412"/>
    <w:rsid w:val="00FC7E76"/>
    <w:rsid w:val="00FC7F91"/>
    <w:rsid w:val="00FD0826"/>
    <w:rsid w:val="00FD0DFF"/>
    <w:rsid w:val="00FD1ABD"/>
    <w:rsid w:val="00FD1CD5"/>
    <w:rsid w:val="00FD247E"/>
    <w:rsid w:val="00FD2AC2"/>
    <w:rsid w:val="00FD311B"/>
    <w:rsid w:val="00FD31FA"/>
    <w:rsid w:val="00FD333C"/>
    <w:rsid w:val="00FD4614"/>
    <w:rsid w:val="00FD4D2B"/>
    <w:rsid w:val="00FD4DAA"/>
    <w:rsid w:val="00FD4F83"/>
    <w:rsid w:val="00FD55A3"/>
    <w:rsid w:val="00FD5E43"/>
    <w:rsid w:val="00FD661A"/>
    <w:rsid w:val="00FD75A8"/>
    <w:rsid w:val="00FE048E"/>
    <w:rsid w:val="00FE2278"/>
    <w:rsid w:val="00FE231C"/>
    <w:rsid w:val="00FE2B03"/>
    <w:rsid w:val="00FE3A53"/>
    <w:rsid w:val="00FE3A71"/>
    <w:rsid w:val="00FE3F81"/>
    <w:rsid w:val="00FE47DB"/>
    <w:rsid w:val="00FE540B"/>
    <w:rsid w:val="00FE541F"/>
    <w:rsid w:val="00FE7C43"/>
    <w:rsid w:val="00FF01ED"/>
    <w:rsid w:val="00FF0330"/>
    <w:rsid w:val="00FF11BB"/>
    <w:rsid w:val="00FF1337"/>
    <w:rsid w:val="00FF181D"/>
    <w:rsid w:val="00FF2012"/>
    <w:rsid w:val="00FF2EB8"/>
    <w:rsid w:val="00FF36CE"/>
    <w:rsid w:val="00FF38F5"/>
    <w:rsid w:val="00FF3D88"/>
    <w:rsid w:val="00FF4E4C"/>
    <w:rsid w:val="00FF4FCC"/>
    <w:rsid w:val="00FF57A1"/>
    <w:rsid w:val="00FF5C1B"/>
    <w:rsid w:val="00FF5D9F"/>
    <w:rsid w:val="00FF7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 w:type="character" w:styleId="PlaceholderText">
    <w:name w:val="Placeholder Text"/>
    <w:basedOn w:val="DefaultParagraphFont"/>
    <w:uiPriority w:val="99"/>
    <w:semiHidden/>
    <w:rsid w:val="00BC684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0613">
      <w:bodyDiv w:val="1"/>
      <w:marLeft w:val="0"/>
      <w:marRight w:val="0"/>
      <w:marTop w:val="0"/>
      <w:marBottom w:val="0"/>
      <w:divBdr>
        <w:top w:val="none" w:sz="0" w:space="0" w:color="auto"/>
        <w:left w:val="none" w:sz="0" w:space="0" w:color="auto"/>
        <w:bottom w:val="none" w:sz="0" w:space="0" w:color="auto"/>
        <w:right w:val="none" w:sz="0" w:space="0" w:color="auto"/>
      </w:divBdr>
    </w:div>
    <w:div w:id="17246203">
      <w:bodyDiv w:val="1"/>
      <w:marLeft w:val="0"/>
      <w:marRight w:val="0"/>
      <w:marTop w:val="0"/>
      <w:marBottom w:val="0"/>
      <w:divBdr>
        <w:top w:val="none" w:sz="0" w:space="0" w:color="auto"/>
        <w:left w:val="none" w:sz="0" w:space="0" w:color="auto"/>
        <w:bottom w:val="none" w:sz="0" w:space="0" w:color="auto"/>
        <w:right w:val="none" w:sz="0" w:space="0" w:color="auto"/>
      </w:divBdr>
    </w:div>
    <w:div w:id="84112432">
      <w:bodyDiv w:val="1"/>
      <w:marLeft w:val="0"/>
      <w:marRight w:val="0"/>
      <w:marTop w:val="0"/>
      <w:marBottom w:val="0"/>
      <w:divBdr>
        <w:top w:val="none" w:sz="0" w:space="0" w:color="auto"/>
        <w:left w:val="none" w:sz="0" w:space="0" w:color="auto"/>
        <w:bottom w:val="none" w:sz="0" w:space="0" w:color="auto"/>
        <w:right w:val="none" w:sz="0" w:space="0" w:color="auto"/>
      </w:divBdr>
    </w:div>
    <w:div w:id="86390595">
      <w:bodyDiv w:val="1"/>
      <w:marLeft w:val="0"/>
      <w:marRight w:val="0"/>
      <w:marTop w:val="0"/>
      <w:marBottom w:val="0"/>
      <w:divBdr>
        <w:top w:val="none" w:sz="0" w:space="0" w:color="auto"/>
        <w:left w:val="none" w:sz="0" w:space="0" w:color="auto"/>
        <w:bottom w:val="none" w:sz="0" w:space="0" w:color="auto"/>
        <w:right w:val="none" w:sz="0" w:space="0" w:color="auto"/>
      </w:divBdr>
    </w:div>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146435833">
      <w:bodyDiv w:val="1"/>
      <w:marLeft w:val="0"/>
      <w:marRight w:val="0"/>
      <w:marTop w:val="0"/>
      <w:marBottom w:val="0"/>
      <w:divBdr>
        <w:top w:val="none" w:sz="0" w:space="0" w:color="auto"/>
        <w:left w:val="none" w:sz="0" w:space="0" w:color="auto"/>
        <w:bottom w:val="none" w:sz="0" w:space="0" w:color="auto"/>
        <w:right w:val="none" w:sz="0" w:space="0" w:color="auto"/>
      </w:divBdr>
    </w:div>
    <w:div w:id="158078907">
      <w:bodyDiv w:val="1"/>
      <w:marLeft w:val="0"/>
      <w:marRight w:val="0"/>
      <w:marTop w:val="0"/>
      <w:marBottom w:val="0"/>
      <w:divBdr>
        <w:top w:val="none" w:sz="0" w:space="0" w:color="auto"/>
        <w:left w:val="none" w:sz="0" w:space="0" w:color="auto"/>
        <w:bottom w:val="none" w:sz="0" w:space="0" w:color="auto"/>
        <w:right w:val="none" w:sz="0" w:space="0" w:color="auto"/>
      </w:divBdr>
    </w:div>
    <w:div w:id="181627180">
      <w:bodyDiv w:val="1"/>
      <w:marLeft w:val="0"/>
      <w:marRight w:val="0"/>
      <w:marTop w:val="0"/>
      <w:marBottom w:val="0"/>
      <w:divBdr>
        <w:top w:val="none" w:sz="0" w:space="0" w:color="auto"/>
        <w:left w:val="none" w:sz="0" w:space="0" w:color="auto"/>
        <w:bottom w:val="none" w:sz="0" w:space="0" w:color="auto"/>
        <w:right w:val="none" w:sz="0" w:space="0" w:color="auto"/>
      </w:divBdr>
    </w:div>
    <w:div w:id="227107679">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456995780">
      <w:bodyDiv w:val="1"/>
      <w:marLeft w:val="0"/>
      <w:marRight w:val="0"/>
      <w:marTop w:val="0"/>
      <w:marBottom w:val="0"/>
      <w:divBdr>
        <w:top w:val="none" w:sz="0" w:space="0" w:color="auto"/>
        <w:left w:val="none" w:sz="0" w:space="0" w:color="auto"/>
        <w:bottom w:val="none" w:sz="0" w:space="0" w:color="auto"/>
        <w:right w:val="none" w:sz="0" w:space="0" w:color="auto"/>
      </w:divBdr>
    </w:div>
    <w:div w:id="467284024">
      <w:bodyDiv w:val="1"/>
      <w:marLeft w:val="0"/>
      <w:marRight w:val="0"/>
      <w:marTop w:val="0"/>
      <w:marBottom w:val="0"/>
      <w:divBdr>
        <w:top w:val="none" w:sz="0" w:space="0" w:color="auto"/>
        <w:left w:val="none" w:sz="0" w:space="0" w:color="auto"/>
        <w:bottom w:val="none" w:sz="0" w:space="0" w:color="auto"/>
        <w:right w:val="none" w:sz="0" w:space="0" w:color="auto"/>
      </w:divBdr>
    </w:div>
    <w:div w:id="473645306">
      <w:bodyDiv w:val="1"/>
      <w:marLeft w:val="0"/>
      <w:marRight w:val="0"/>
      <w:marTop w:val="0"/>
      <w:marBottom w:val="0"/>
      <w:divBdr>
        <w:top w:val="none" w:sz="0" w:space="0" w:color="auto"/>
        <w:left w:val="none" w:sz="0" w:space="0" w:color="auto"/>
        <w:bottom w:val="none" w:sz="0" w:space="0" w:color="auto"/>
        <w:right w:val="none" w:sz="0" w:space="0" w:color="auto"/>
      </w:divBdr>
    </w:div>
    <w:div w:id="564414083">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459739">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26698136">
      <w:bodyDiv w:val="1"/>
      <w:marLeft w:val="0"/>
      <w:marRight w:val="0"/>
      <w:marTop w:val="0"/>
      <w:marBottom w:val="0"/>
      <w:divBdr>
        <w:top w:val="none" w:sz="0" w:space="0" w:color="auto"/>
        <w:left w:val="none" w:sz="0" w:space="0" w:color="auto"/>
        <w:bottom w:val="none" w:sz="0" w:space="0" w:color="auto"/>
        <w:right w:val="none" w:sz="0" w:space="0" w:color="auto"/>
      </w:divBdr>
    </w:div>
    <w:div w:id="943996408">
      <w:bodyDiv w:val="1"/>
      <w:marLeft w:val="0"/>
      <w:marRight w:val="0"/>
      <w:marTop w:val="0"/>
      <w:marBottom w:val="0"/>
      <w:divBdr>
        <w:top w:val="none" w:sz="0" w:space="0" w:color="auto"/>
        <w:left w:val="none" w:sz="0" w:space="0" w:color="auto"/>
        <w:bottom w:val="none" w:sz="0" w:space="0" w:color="auto"/>
        <w:right w:val="none" w:sz="0" w:space="0" w:color="auto"/>
      </w:divBdr>
    </w:div>
    <w:div w:id="1094984037">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23306223">
      <w:bodyDiv w:val="1"/>
      <w:marLeft w:val="0"/>
      <w:marRight w:val="0"/>
      <w:marTop w:val="0"/>
      <w:marBottom w:val="0"/>
      <w:divBdr>
        <w:top w:val="none" w:sz="0" w:space="0" w:color="auto"/>
        <w:left w:val="none" w:sz="0" w:space="0" w:color="auto"/>
        <w:bottom w:val="none" w:sz="0" w:space="0" w:color="auto"/>
        <w:right w:val="none" w:sz="0" w:space="0" w:color="auto"/>
      </w:divBdr>
    </w:div>
    <w:div w:id="1166020277">
      <w:bodyDiv w:val="1"/>
      <w:marLeft w:val="0"/>
      <w:marRight w:val="0"/>
      <w:marTop w:val="0"/>
      <w:marBottom w:val="0"/>
      <w:divBdr>
        <w:top w:val="none" w:sz="0" w:space="0" w:color="auto"/>
        <w:left w:val="none" w:sz="0" w:space="0" w:color="auto"/>
        <w:bottom w:val="none" w:sz="0" w:space="0" w:color="auto"/>
        <w:right w:val="none" w:sz="0" w:space="0" w:color="auto"/>
      </w:divBdr>
    </w:div>
    <w:div w:id="1223130914">
      <w:bodyDiv w:val="1"/>
      <w:marLeft w:val="0"/>
      <w:marRight w:val="0"/>
      <w:marTop w:val="0"/>
      <w:marBottom w:val="0"/>
      <w:divBdr>
        <w:top w:val="none" w:sz="0" w:space="0" w:color="auto"/>
        <w:left w:val="none" w:sz="0" w:space="0" w:color="auto"/>
        <w:bottom w:val="none" w:sz="0" w:space="0" w:color="auto"/>
        <w:right w:val="none" w:sz="0" w:space="0" w:color="auto"/>
      </w:divBdr>
    </w:div>
    <w:div w:id="1227106116">
      <w:bodyDiv w:val="1"/>
      <w:marLeft w:val="0"/>
      <w:marRight w:val="0"/>
      <w:marTop w:val="0"/>
      <w:marBottom w:val="0"/>
      <w:divBdr>
        <w:top w:val="none" w:sz="0" w:space="0" w:color="auto"/>
        <w:left w:val="none" w:sz="0" w:space="0" w:color="auto"/>
        <w:bottom w:val="none" w:sz="0" w:space="0" w:color="auto"/>
        <w:right w:val="none" w:sz="0" w:space="0" w:color="auto"/>
      </w:divBdr>
    </w:div>
    <w:div w:id="1360475728">
      <w:bodyDiv w:val="1"/>
      <w:marLeft w:val="0"/>
      <w:marRight w:val="0"/>
      <w:marTop w:val="0"/>
      <w:marBottom w:val="0"/>
      <w:divBdr>
        <w:top w:val="none" w:sz="0" w:space="0" w:color="auto"/>
        <w:left w:val="none" w:sz="0" w:space="0" w:color="auto"/>
        <w:bottom w:val="none" w:sz="0" w:space="0" w:color="auto"/>
        <w:right w:val="none" w:sz="0" w:space="0" w:color="auto"/>
      </w:divBdr>
    </w:div>
    <w:div w:id="1400864302">
      <w:bodyDiv w:val="1"/>
      <w:marLeft w:val="0"/>
      <w:marRight w:val="0"/>
      <w:marTop w:val="0"/>
      <w:marBottom w:val="0"/>
      <w:divBdr>
        <w:top w:val="none" w:sz="0" w:space="0" w:color="auto"/>
        <w:left w:val="none" w:sz="0" w:space="0" w:color="auto"/>
        <w:bottom w:val="none" w:sz="0" w:space="0" w:color="auto"/>
        <w:right w:val="none" w:sz="0" w:space="0" w:color="auto"/>
      </w:divBdr>
    </w:div>
    <w:div w:id="1478648227">
      <w:bodyDiv w:val="1"/>
      <w:marLeft w:val="0"/>
      <w:marRight w:val="0"/>
      <w:marTop w:val="0"/>
      <w:marBottom w:val="0"/>
      <w:divBdr>
        <w:top w:val="none" w:sz="0" w:space="0" w:color="auto"/>
        <w:left w:val="none" w:sz="0" w:space="0" w:color="auto"/>
        <w:bottom w:val="none" w:sz="0" w:space="0" w:color="auto"/>
        <w:right w:val="none" w:sz="0" w:space="0" w:color="auto"/>
      </w:divBdr>
    </w:div>
    <w:div w:id="1497376761">
      <w:bodyDiv w:val="1"/>
      <w:marLeft w:val="0"/>
      <w:marRight w:val="0"/>
      <w:marTop w:val="0"/>
      <w:marBottom w:val="0"/>
      <w:divBdr>
        <w:top w:val="none" w:sz="0" w:space="0" w:color="auto"/>
        <w:left w:val="none" w:sz="0" w:space="0" w:color="auto"/>
        <w:bottom w:val="none" w:sz="0" w:space="0" w:color="auto"/>
        <w:right w:val="none" w:sz="0" w:space="0" w:color="auto"/>
      </w:divBdr>
    </w:div>
    <w:div w:id="1501775721">
      <w:bodyDiv w:val="1"/>
      <w:marLeft w:val="0"/>
      <w:marRight w:val="0"/>
      <w:marTop w:val="0"/>
      <w:marBottom w:val="0"/>
      <w:divBdr>
        <w:top w:val="none" w:sz="0" w:space="0" w:color="auto"/>
        <w:left w:val="none" w:sz="0" w:space="0" w:color="auto"/>
        <w:bottom w:val="none" w:sz="0" w:space="0" w:color="auto"/>
        <w:right w:val="none" w:sz="0" w:space="0" w:color="auto"/>
      </w:divBdr>
    </w:div>
    <w:div w:id="1545870647">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828746983">
      <w:bodyDiv w:val="1"/>
      <w:marLeft w:val="0"/>
      <w:marRight w:val="0"/>
      <w:marTop w:val="0"/>
      <w:marBottom w:val="0"/>
      <w:divBdr>
        <w:top w:val="none" w:sz="0" w:space="0" w:color="auto"/>
        <w:left w:val="none" w:sz="0" w:space="0" w:color="auto"/>
        <w:bottom w:val="none" w:sz="0" w:space="0" w:color="auto"/>
        <w:right w:val="none" w:sz="0" w:space="0" w:color="auto"/>
      </w:divBdr>
    </w:div>
    <w:div w:id="1854105526">
      <w:bodyDiv w:val="1"/>
      <w:marLeft w:val="0"/>
      <w:marRight w:val="0"/>
      <w:marTop w:val="0"/>
      <w:marBottom w:val="0"/>
      <w:divBdr>
        <w:top w:val="none" w:sz="0" w:space="0" w:color="auto"/>
        <w:left w:val="none" w:sz="0" w:space="0" w:color="auto"/>
        <w:bottom w:val="none" w:sz="0" w:space="0" w:color="auto"/>
        <w:right w:val="none" w:sz="0" w:space="0" w:color="auto"/>
      </w:divBdr>
    </w:div>
    <w:div w:id="1868834292">
      <w:bodyDiv w:val="1"/>
      <w:marLeft w:val="0"/>
      <w:marRight w:val="0"/>
      <w:marTop w:val="0"/>
      <w:marBottom w:val="0"/>
      <w:divBdr>
        <w:top w:val="none" w:sz="0" w:space="0" w:color="auto"/>
        <w:left w:val="none" w:sz="0" w:space="0" w:color="auto"/>
        <w:bottom w:val="none" w:sz="0" w:space="0" w:color="auto"/>
        <w:right w:val="none" w:sz="0" w:space="0" w:color="auto"/>
      </w:divBdr>
    </w:div>
    <w:div w:id="1899976288">
      <w:bodyDiv w:val="1"/>
      <w:marLeft w:val="0"/>
      <w:marRight w:val="0"/>
      <w:marTop w:val="0"/>
      <w:marBottom w:val="0"/>
      <w:divBdr>
        <w:top w:val="none" w:sz="0" w:space="0" w:color="auto"/>
        <w:left w:val="none" w:sz="0" w:space="0" w:color="auto"/>
        <w:bottom w:val="none" w:sz="0" w:space="0" w:color="auto"/>
        <w:right w:val="none" w:sz="0" w:space="0" w:color="auto"/>
      </w:divBdr>
    </w:div>
    <w:div w:id="1964462549">
      <w:bodyDiv w:val="1"/>
      <w:marLeft w:val="0"/>
      <w:marRight w:val="0"/>
      <w:marTop w:val="0"/>
      <w:marBottom w:val="0"/>
      <w:divBdr>
        <w:top w:val="none" w:sz="0" w:space="0" w:color="auto"/>
        <w:left w:val="none" w:sz="0" w:space="0" w:color="auto"/>
        <w:bottom w:val="none" w:sz="0" w:space="0" w:color="auto"/>
        <w:right w:val="none" w:sz="0" w:space="0" w:color="auto"/>
      </w:divBdr>
    </w:div>
    <w:div w:id="1967852656">
      <w:bodyDiv w:val="1"/>
      <w:marLeft w:val="0"/>
      <w:marRight w:val="0"/>
      <w:marTop w:val="0"/>
      <w:marBottom w:val="0"/>
      <w:divBdr>
        <w:top w:val="none" w:sz="0" w:space="0" w:color="auto"/>
        <w:left w:val="none" w:sz="0" w:space="0" w:color="auto"/>
        <w:bottom w:val="none" w:sz="0" w:space="0" w:color="auto"/>
        <w:right w:val="none" w:sz="0" w:space="0" w:color="auto"/>
      </w:divBdr>
    </w:div>
    <w:div w:id="198404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user/RollsRoyceMotorCars" TargetMode="External"/><Relationship Id="rId18" Type="http://schemas.openxmlformats.org/officeDocument/2006/relationships/hyperlink" Target="mailto:andrew.ball@rolls-roycemotorcars.com" TargetMode="External"/><Relationship Id="rId26" Type="http://schemas.openxmlformats.org/officeDocument/2006/relationships/hyperlink" Target="mailto:ruth.hilse@rolls-roycemotorcars.com" TargetMode="External"/><Relationship Id="rId3" Type="http://schemas.openxmlformats.org/officeDocument/2006/relationships/customXml" Target="../customXml/item3.xml"/><Relationship Id="rId21" Type="http://schemas.openxmlformats.org/officeDocument/2006/relationships/hyperlink" Target="mailto:Georgina.Cox@rolls-roycemotorcars.com"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inkedin.com/company/rolls-royce-motor-cars/" TargetMode="External"/><Relationship Id="rId17" Type="http://schemas.openxmlformats.org/officeDocument/2006/relationships/hyperlink" Target="mailto:emma.begley@rolls-roycemotorcars.com" TargetMode="External"/><Relationship Id="rId25" Type="http://schemas.openxmlformats.org/officeDocument/2006/relationships/hyperlink" Target="mailto:frank.tiemann@rolls-roycemotorcars.co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ress.rolls-roycemotorcars.com/rolls-royce-motor-cars-pressclub/article/detail/T0414618EN/%C2%A34bn-for-uk-plc%E2%80%99:-rolls-royce-motor-cars-%E2%80%93-the-great-british-success-story" TargetMode="External"/><Relationship Id="rId20" Type="http://schemas.openxmlformats.org/officeDocument/2006/relationships/hyperlink" Target="mailto:luke.w.strudwick@rolls-roycemotorcars.com" TargetMode="External"/><Relationship Id="rId29" Type="http://schemas.openxmlformats.org/officeDocument/2006/relationships/hyperlink" Target="mailto:haya.shanata@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ss.rolls-roycemotorcars.com/rolls-royce-motor-cars-pressclub" TargetMode="External"/><Relationship Id="rId24" Type="http://schemas.openxmlformats.org/officeDocument/2006/relationships/hyperlink" Target="mailto:Juliana.Tan@rolls-roycemotorcars.co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acebook.com/rollsroycemotorcars" TargetMode="External"/><Relationship Id="rId23" Type="http://schemas.openxmlformats.org/officeDocument/2006/relationships/hyperlink" Target="mailto:gerry.spahn@rolls-roycemotorcarsna.com" TargetMode="External"/><Relationship Id="rId28" Type="http://schemas.openxmlformats.org/officeDocument/2006/relationships/hyperlink" Target="mailto:Yuki.Imamura@rolls-roycemotorcars.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rius.Tegneby@rolls-roycemotorcars.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ollsroycecars/" TargetMode="External"/><Relationship Id="rId22" Type="http://schemas.openxmlformats.org/officeDocument/2006/relationships/hyperlink" Target="mailto:Malika.Abdullaeva@partner.rolls-roycemotorcars.com" TargetMode="External"/><Relationship Id="rId27" Type="http://schemas.openxmlformats.org/officeDocument/2006/relationships/hyperlink" Target="mailto:Ou.Sun@rolls-roycemotorcars.com" TargetMode="External"/><Relationship Id="rId30" Type="http://schemas.openxmlformats.org/officeDocument/2006/relationships/hyperlink" Target="mailto:isabel.matthews@rolls-roycemotorcars.com"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9557BC8EF0C545915D96C11BD39DBC" ma:contentTypeVersion="5" ma:contentTypeDescription="Ein neues Dokument erstellen." ma:contentTypeScope="" ma:versionID="67e80e38da2fe9b70d48b7d6550f8cd8">
  <xsd:schema xmlns:xsd="http://www.w3.org/2001/XMLSchema" xmlns:xs="http://www.w3.org/2001/XMLSchema" xmlns:p="http://schemas.microsoft.com/office/2006/metadata/properties" xmlns:ns3="b87aafc6-211c-4882-81a9-608e706d32a7" targetNamespace="http://schemas.microsoft.com/office/2006/metadata/properties" ma:root="true" ma:fieldsID="db488a45ab28e4f19e0a43e51f529a38" ns3:_="">
    <xsd:import namespace="b87aafc6-211c-4882-81a9-608e706d32a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aafc6-211c-4882-81a9-608e706d32a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6F869-A05F-4FAC-844E-A9ECDB06B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aafc6-211c-4882-81a9-608e706d3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7EB01-2720-4B47-A602-89ADFF6D9D17}">
  <ds:schemaRefs>
    <ds:schemaRef ds:uri="http://schemas.microsoft.com/sharepoint/v3/contenttype/forms"/>
  </ds:schemaRefs>
</ds:datastoreItem>
</file>

<file path=customXml/itemProps3.xml><?xml version="1.0" encoding="utf-8"?>
<ds:datastoreItem xmlns:ds="http://schemas.openxmlformats.org/officeDocument/2006/customXml" ds:itemID="{A1AA0213-6388-490B-9DFA-5E814DD6D2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7EEAEE-9E53-0F48-9708-94BAF695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6</Pages>
  <Words>1579</Words>
  <Characters>10043</Characters>
  <Application>Microsoft Office Word</Application>
  <DocSecurity>0</DocSecurity>
  <Lines>557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2025-08-04T07:42:00Z</dcterms:created>
  <dcterms:modified xsi:type="dcterms:W3CDTF">2025-08-06T11:26:00Z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601314-b878-4900-a263-6d04f23371fa_Enabled">
    <vt:lpwstr>true</vt:lpwstr>
  </property>
  <property fmtid="{D5CDD505-2E9C-101B-9397-08002B2CF9AE}" pid="3" name="MSIP_Label_c2601314-b878-4900-a263-6d04f23371fa_SetDate">
    <vt:lpwstr>2025-03-25T11:22:03Z</vt:lpwstr>
  </property>
  <property fmtid="{D5CDD505-2E9C-101B-9397-08002B2CF9AE}" pid="4" name="MSIP_Label_c2601314-b878-4900-a263-6d04f23371fa_Method">
    <vt:lpwstr>Privileged</vt:lpwstr>
  </property>
  <property fmtid="{D5CDD505-2E9C-101B-9397-08002B2CF9AE}" pid="5" name="MSIP_Label_c2601314-b878-4900-a263-6d04f23371fa_Name">
    <vt:lpwstr>c2601314-b878-4900-a263-6d04f23371fa</vt:lpwstr>
  </property>
  <property fmtid="{D5CDD505-2E9C-101B-9397-08002B2CF9AE}" pid="6" name="MSIP_Label_c2601314-b878-4900-a263-6d04f23371fa_SiteId">
    <vt:lpwstr>ce849bab-cc1c-465b-b62e-18f07c9ac198</vt:lpwstr>
  </property>
  <property fmtid="{D5CDD505-2E9C-101B-9397-08002B2CF9AE}" pid="7" name="MSIP_Label_c2601314-b878-4900-a263-6d04f23371fa_ActionId">
    <vt:lpwstr>ec63bb9d-eeaa-488e-97be-d5f5b3be45fe</vt:lpwstr>
  </property>
  <property fmtid="{D5CDD505-2E9C-101B-9397-08002B2CF9AE}" pid="8" name="MSIP_Label_c2601314-b878-4900-a263-6d04f23371fa_ContentBits">
    <vt:lpwstr>0</vt:lpwstr>
  </property>
  <property fmtid="{D5CDD505-2E9C-101B-9397-08002B2CF9AE}" pid="9" name="ContentTypeId">
    <vt:lpwstr>0x010100D29557BC8EF0C545915D96C11BD39DBC</vt:lpwstr>
  </property>
</Properties>
</file>