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A7145" w14:textId="42981B9E" w:rsidR="00EB7360" w:rsidRPr="00961E80" w:rsidRDefault="00EB7360" w:rsidP="003A0EC5">
      <w:pPr>
        <w:pStyle w:val="Title"/>
        <w:ind w:left="360"/>
        <w:rPr>
          <w:noProof/>
          <w14:ligatures w14:val="none"/>
        </w:rPr>
      </w:pPr>
      <w:r w:rsidRPr="00961E80">
        <w:t>ROLLS-</w:t>
      </w:r>
      <w:proofErr w:type="gramStart"/>
      <w:r w:rsidRPr="00961E80">
        <w:t>ROYCE  |</w:t>
      </w:r>
      <w:proofErr w:type="gramEnd"/>
      <w:r w:rsidRPr="00961E80">
        <w:t xml:space="preserve">  MEDIA INFORMATION</w:t>
      </w:r>
      <w:r w:rsidRPr="00961E80">
        <w:rPr>
          <w:noProof/>
          <w14:ligatures w14:val="none"/>
        </w:rPr>
        <w:t xml:space="preserve"> </w:t>
      </w:r>
    </w:p>
    <w:p w14:paraId="60742879" w14:textId="77777777" w:rsidR="00D60C83" w:rsidRDefault="00D60C83" w:rsidP="0032798B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PHANTOM AT 100: </w:t>
      </w:r>
    </w:p>
    <w:p w14:paraId="49DCB10B" w14:textId="7AEE8842" w:rsidR="00D46B72" w:rsidRPr="0015285B" w:rsidRDefault="0048269D" w:rsidP="0032798B">
      <w:pPr>
        <w:jc w:val="center"/>
        <w:rPr>
          <w:sz w:val="32"/>
          <w:szCs w:val="32"/>
        </w:rPr>
      </w:pPr>
      <w:r w:rsidRPr="0048269D">
        <w:rPr>
          <w:sz w:val="32"/>
          <w:szCs w:val="32"/>
        </w:rPr>
        <w:t xml:space="preserve">FROM </w:t>
      </w:r>
      <w:r w:rsidR="000A7273">
        <w:rPr>
          <w:sz w:val="32"/>
          <w:szCs w:val="32"/>
        </w:rPr>
        <w:t>ROCK ‘N’ ROLL</w:t>
      </w:r>
      <w:r w:rsidR="00B90C68">
        <w:rPr>
          <w:sz w:val="32"/>
          <w:szCs w:val="32"/>
        </w:rPr>
        <w:t xml:space="preserve"> </w:t>
      </w:r>
      <w:r w:rsidRPr="0048269D">
        <w:rPr>
          <w:sz w:val="32"/>
          <w:szCs w:val="32"/>
        </w:rPr>
        <w:t>TO RAP</w:t>
      </w:r>
      <w:r w:rsidR="006757BE">
        <w:rPr>
          <w:sz w:val="32"/>
          <w:szCs w:val="32"/>
        </w:rPr>
        <w:t xml:space="preserve"> </w:t>
      </w:r>
      <w:r w:rsidR="000A7273">
        <w:rPr>
          <w:sz w:val="32"/>
          <w:szCs w:val="32"/>
        </w:rPr>
        <w:t>– PHANTOM’S</w:t>
      </w:r>
      <w:r w:rsidRPr="0048269D">
        <w:rPr>
          <w:sz w:val="32"/>
          <w:szCs w:val="32"/>
        </w:rPr>
        <w:t xml:space="preserve"> BOLD CENTURY IN MUSIC</w:t>
      </w:r>
    </w:p>
    <w:p w14:paraId="012283AB" w14:textId="77777777" w:rsidR="000F5E3C" w:rsidRDefault="000F5E3C" w:rsidP="00604651">
      <w:pPr>
        <w:spacing w:after="227"/>
      </w:pPr>
    </w:p>
    <w:p w14:paraId="2D6C8C13" w14:textId="58AE4330" w:rsidR="001F6D78" w:rsidRPr="00F1531A" w:rsidRDefault="001F43AA" w:rsidP="00604651">
      <w:pPr>
        <w:spacing w:after="227"/>
        <w:rPr>
          <w:color w:val="FF6432" w:themeColor="accent5"/>
        </w:rPr>
      </w:pPr>
      <w:r>
        <w:t xml:space="preserve">Friday </w:t>
      </w:r>
      <w:r w:rsidR="00557671">
        <w:t>2</w:t>
      </w:r>
      <w:r>
        <w:t>2</w:t>
      </w:r>
      <w:r w:rsidR="00557671">
        <w:t xml:space="preserve"> August</w:t>
      </w:r>
      <w:r w:rsidR="00EC5248" w:rsidRPr="002527EB">
        <w:t xml:space="preserve"> 2025</w:t>
      </w:r>
      <w:r w:rsidR="007F4D13" w:rsidRPr="002527EB">
        <w:t>,</w:t>
      </w:r>
      <w:r w:rsidR="0048269D" w:rsidRPr="002527EB">
        <w:t xml:space="preserve"> Goodwood</w:t>
      </w:r>
      <w:r w:rsidR="007F4D13" w:rsidRPr="002527EB">
        <w:t>,</w:t>
      </w:r>
      <w:r w:rsidR="0048269D" w:rsidRPr="002527EB">
        <w:t xml:space="preserve"> West Sussex</w:t>
      </w:r>
      <w:r w:rsidR="00AB4049">
        <w:t xml:space="preserve">    </w:t>
      </w:r>
      <w:r w:rsidR="00B05915">
        <w:tab/>
      </w:r>
      <w:bookmarkStart w:id="0" w:name="_Hlk201752780"/>
      <w:r w:rsidR="006757BE">
        <w:tab/>
      </w:r>
      <w:r w:rsidR="000F5E3C" w:rsidRPr="0032798B">
        <w:rPr>
          <w:rFonts w:ascii="Riviera Nights Bold" w:hAnsi="Riviera Nights Bold"/>
          <w:color w:val="FF6432" w:themeColor="accent5"/>
        </w:rPr>
        <w:t>(</w:t>
      </w:r>
      <w:r w:rsidR="002269AF" w:rsidRPr="0032798B">
        <w:rPr>
          <w:rFonts w:ascii="Riviera Nights Bold" w:hAnsi="Riviera Nights Bold"/>
          <w:color w:val="FF6432" w:themeColor="accent5"/>
        </w:rPr>
        <w:t xml:space="preserve">EMBARGO </w:t>
      </w:r>
      <w:r w:rsidR="000F5E3C" w:rsidRPr="0032798B">
        <w:rPr>
          <w:rFonts w:ascii="Riviera Nights Bold" w:hAnsi="Riviera Nights Bold"/>
          <w:color w:val="FF6432" w:themeColor="accent5"/>
        </w:rPr>
        <w:t xml:space="preserve">TO </w:t>
      </w:r>
      <w:r w:rsidR="001649A0" w:rsidRPr="0032798B">
        <w:rPr>
          <w:rFonts w:ascii="Riviera Nights Bold" w:hAnsi="Riviera Nights Bold"/>
          <w:color w:val="FF6432" w:themeColor="accent5"/>
        </w:rPr>
        <w:t>00</w:t>
      </w:r>
      <w:r w:rsidR="00EC5248" w:rsidRPr="0032798B">
        <w:rPr>
          <w:rFonts w:ascii="Riviera Nights Bold" w:hAnsi="Riviera Nights Bold"/>
          <w:color w:val="FF6432" w:themeColor="accent5"/>
        </w:rPr>
        <w:t>:0</w:t>
      </w:r>
      <w:r w:rsidR="001649A0" w:rsidRPr="0032798B">
        <w:rPr>
          <w:rFonts w:ascii="Riviera Nights Bold" w:hAnsi="Riviera Nights Bold"/>
          <w:color w:val="FF6432" w:themeColor="accent5"/>
        </w:rPr>
        <w:t>1</w:t>
      </w:r>
      <w:r w:rsidR="00EC5248" w:rsidRPr="0032798B">
        <w:rPr>
          <w:rFonts w:ascii="Riviera Nights Bold" w:hAnsi="Riviera Nights Bold"/>
          <w:color w:val="FF6432" w:themeColor="accent5"/>
        </w:rPr>
        <w:t xml:space="preserve"> BST</w:t>
      </w:r>
      <w:bookmarkEnd w:id="0"/>
      <w:r w:rsidR="000F5E3C" w:rsidRPr="0032798B">
        <w:rPr>
          <w:rFonts w:ascii="Riviera Nights Bold" w:hAnsi="Riviera Nights Bold"/>
          <w:color w:val="FF6432" w:themeColor="accent5"/>
        </w:rPr>
        <w:t>)</w:t>
      </w:r>
    </w:p>
    <w:p w14:paraId="733E5326" w14:textId="77777777" w:rsidR="0048269D" w:rsidRPr="00190041" w:rsidRDefault="0048269D" w:rsidP="0048269D">
      <w:pPr>
        <w:pStyle w:val="Bullets"/>
        <w:spacing w:after="165"/>
        <w:ind w:left="714" w:hanging="357"/>
        <w:rPr>
          <w:i/>
          <w:iCs/>
        </w:rPr>
      </w:pPr>
      <w:r>
        <w:t>Rolls-Royce celebrates the enduring links between Phantom and the world of music</w:t>
      </w:r>
    </w:p>
    <w:p w14:paraId="3908D73D" w14:textId="440CFCDC" w:rsidR="0048269D" w:rsidRPr="00E95EFB" w:rsidRDefault="0048269D" w:rsidP="0048269D">
      <w:pPr>
        <w:pStyle w:val="Bullets"/>
        <w:spacing w:after="165"/>
        <w:ind w:left="714" w:hanging="357"/>
        <w:rPr>
          <w:i/>
          <w:iCs/>
        </w:rPr>
      </w:pPr>
      <w:r w:rsidRPr="00E95EFB">
        <w:t>Spanning every era of modern music</w:t>
      </w:r>
      <w:r w:rsidR="007F4D13">
        <w:t>,</w:t>
      </w:r>
      <w:r w:rsidRPr="00E95EFB">
        <w:t xml:space="preserve"> from jazz and rock to rap and R&amp;B</w:t>
      </w:r>
    </w:p>
    <w:p w14:paraId="23360A77" w14:textId="4EAE638C" w:rsidR="0048269D" w:rsidRPr="00E95EFB" w:rsidRDefault="0048269D" w:rsidP="0048269D">
      <w:pPr>
        <w:pStyle w:val="Bullets"/>
        <w:spacing w:after="165"/>
        <w:ind w:left="714" w:hanging="357"/>
        <w:rPr>
          <w:i/>
          <w:iCs/>
        </w:rPr>
      </w:pPr>
      <w:r w:rsidRPr="00A30E78">
        <w:t xml:space="preserve">Embraced by artists </w:t>
      </w:r>
      <w:r>
        <w:t>from</w:t>
      </w:r>
      <w:r w:rsidRPr="00E95EFB">
        <w:t xml:space="preserve"> Marlene Dietrich to Sir Elton John</w:t>
      </w:r>
      <w:r w:rsidR="007F4D13">
        <w:t>,</w:t>
      </w:r>
      <w:r w:rsidRPr="00E95EFB">
        <w:t xml:space="preserve"> John Lennon and </w:t>
      </w:r>
      <w:r>
        <w:t>50 Cent</w:t>
      </w:r>
    </w:p>
    <w:p w14:paraId="139FF49C" w14:textId="4412F670" w:rsidR="009750DD" w:rsidRDefault="0048269D" w:rsidP="00D6216C">
      <w:pPr>
        <w:pStyle w:val="Bullets"/>
        <w:spacing w:after="165"/>
        <w:ind w:left="714" w:hanging="357"/>
      </w:pPr>
      <w:r>
        <w:t>Explores Phantom as a canvas for personal expression and an icon of icons</w:t>
      </w:r>
    </w:p>
    <w:p w14:paraId="767A445C" w14:textId="1CE72A5A" w:rsidR="00C10DE0" w:rsidRDefault="0032798B" w:rsidP="00D6216C">
      <w:pPr>
        <w:pStyle w:val="Bullets"/>
        <w:spacing w:after="165"/>
        <w:ind w:left="714" w:hanging="357"/>
      </w:pPr>
      <w:r w:rsidRPr="0032798B">
        <w:t xml:space="preserve">Click </w:t>
      </w:r>
      <w:hyperlink r:id="rId11" w:history="1">
        <w:r w:rsidRPr="0018255B">
          <w:rPr>
            <w:rStyle w:val="Hyperlink"/>
            <w:b/>
            <w:bCs/>
          </w:rPr>
          <w:t>here</w:t>
        </w:r>
      </w:hyperlink>
      <w:r w:rsidRPr="0018255B">
        <w:rPr>
          <w:rFonts w:ascii="Riviera Nights Bold" w:hAnsi="Riviera Nights Bold"/>
          <w:b/>
          <w:bCs/>
        </w:rPr>
        <w:t xml:space="preserve"> </w:t>
      </w:r>
      <w:r w:rsidRPr="0032798B">
        <w:t xml:space="preserve">to view </w:t>
      </w:r>
      <w:r w:rsidR="00E112C1" w:rsidRPr="00E112C1">
        <w:t xml:space="preserve">Rolls-Royce I Behind </w:t>
      </w:r>
      <w:proofErr w:type="gramStart"/>
      <w:r w:rsidR="00E112C1" w:rsidRPr="00E112C1">
        <w:t>The</w:t>
      </w:r>
      <w:proofErr w:type="gramEnd"/>
      <w:r w:rsidR="00E112C1" w:rsidRPr="00E112C1">
        <w:t xml:space="preserve"> Scenes: Diving into Rock ‘n’ Roll Legend</w:t>
      </w:r>
    </w:p>
    <w:p w14:paraId="0BCB096C" w14:textId="77777777" w:rsidR="0048269D" w:rsidRPr="00C95977" w:rsidRDefault="0048269D" w:rsidP="00C95977">
      <w:pPr>
        <w:pStyle w:val="Bullets"/>
        <w:numPr>
          <w:ilvl w:val="0"/>
          <w:numId w:val="0"/>
        </w:numPr>
        <w:spacing w:after="165"/>
        <w:ind w:left="227" w:hanging="227"/>
      </w:pPr>
    </w:p>
    <w:p w14:paraId="480EF72B" w14:textId="50579871" w:rsidR="001D4ED1" w:rsidRDefault="007F4D13" w:rsidP="0039743A">
      <w:pPr>
        <w:pStyle w:val="Bullets"/>
        <w:numPr>
          <w:ilvl w:val="0"/>
          <w:numId w:val="0"/>
        </w:numPr>
        <w:spacing w:after="165"/>
        <w:rPr>
          <w:i/>
          <w:iCs/>
        </w:rPr>
      </w:pPr>
      <w:r>
        <w:rPr>
          <w:i/>
          <w:iCs/>
        </w:rPr>
        <w:t>“</w:t>
      </w:r>
      <w:r w:rsidR="0048269D" w:rsidRPr="0048269D">
        <w:rPr>
          <w:i/>
          <w:iCs/>
        </w:rPr>
        <w:t>From the Golden Age of Hollywood to the</w:t>
      </w:r>
      <w:r w:rsidR="009942DD">
        <w:rPr>
          <w:i/>
          <w:iCs/>
        </w:rPr>
        <w:t xml:space="preserve"> rise of</w:t>
      </w:r>
      <w:r w:rsidR="0048269D" w:rsidRPr="0048269D">
        <w:rPr>
          <w:i/>
          <w:iCs/>
        </w:rPr>
        <w:t xml:space="preserve"> hip-hop</w:t>
      </w:r>
      <w:r>
        <w:rPr>
          <w:i/>
          <w:iCs/>
        </w:rPr>
        <w:t>,</w:t>
      </w:r>
      <w:r w:rsidR="00EC47D3">
        <w:rPr>
          <w:i/>
          <w:iCs/>
        </w:rPr>
        <w:t xml:space="preserve"> over the last 100 years,</w:t>
      </w:r>
      <w:r w:rsidR="0048269D" w:rsidRPr="0048269D">
        <w:rPr>
          <w:i/>
          <w:iCs/>
        </w:rPr>
        <w:t xml:space="preserve"> </w:t>
      </w:r>
      <w:r w:rsidR="003104AC">
        <w:rPr>
          <w:i/>
          <w:iCs/>
        </w:rPr>
        <w:t xml:space="preserve">music </w:t>
      </w:r>
      <w:r w:rsidR="0048269D" w:rsidRPr="0048269D">
        <w:rPr>
          <w:i/>
          <w:iCs/>
        </w:rPr>
        <w:t>artists have used Phantom to project</w:t>
      </w:r>
      <w:r w:rsidR="00953E9E">
        <w:rPr>
          <w:i/>
          <w:iCs/>
        </w:rPr>
        <w:t xml:space="preserve"> their</w:t>
      </w:r>
      <w:r w:rsidR="0048269D" w:rsidRPr="0048269D">
        <w:rPr>
          <w:i/>
          <w:iCs/>
        </w:rPr>
        <w:t xml:space="preserve"> identity</w:t>
      </w:r>
      <w:r w:rsidR="00B90C68">
        <w:rPr>
          <w:i/>
          <w:iCs/>
        </w:rPr>
        <w:t xml:space="preserve"> and</w:t>
      </w:r>
      <w:r w:rsidR="0048269D" w:rsidRPr="0048269D">
        <w:rPr>
          <w:i/>
          <w:iCs/>
        </w:rPr>
        <w:t xml:space="preserve"> challenge convention</w:t>
      </w:r>
      <w:r w:rsidR="00B90C68">
        <w:rPr>
          <w:i/>
          <w:iCs/>
        </w:rPr>
        <w:t>. T</w:t>
      </w:r>
      <w:r w:rsidR="0048269D" w:rsidRPr="0048269D">
        <w:rPr>
          <w:i/>
          <w:iCs/>
        </w:rPr>
        <w:t xml:space="preserve">heir motor cars </w:t>
      </w:r>
      <w:r w:rsidR="00B90C68">
        <w:rPr>
          <w:i/>
          <w:iCs/>
        </w:rPr>
        <w:t xml:space="preserve">often </w:t>
      </w:r>
      <w:r w:rsidR="0048269D" w:rsidRPr="0048269D">
        <w:rPr>
          <w:i/>
          <w:iCs/>
        </w:rPr>
        <w:t xml:space="preserve">became </w:t>
      </w:r>
      <w:proofErr w:type="gramStart"/>
      <w:r w:rsidR="0048269D" w:rsidRPr="0048269D">
        <w:rPr>
          <w:i/>
          <w:iCs/>
        </w:rPr>
        <w:t>icons in their own right</w:t>
      </w:r>
      <w:r>
        <w:rPr>
          <w:i/>
          <w:iCs/>
        </w:rPr>
        <w:t>,</w:t>
      </w:r>
      <w:r w:rsidR="0048269D" w:rsidRPr="0048269D">
        <w:rPr>
          <w:i/>
          <w:iCs/>
        </w:rPr>
        <w:t xml:space="preserve"> with</w:t>
      </w:r>
      <w:proofErr w:type="gramEnd"/>
      <w:r w:rsidR="0048269D" w:rsidRPr="0048269D">
        <w:rPr>
          <w:i/>
          <w:iCs/>
        </w:rPr>
        <w:t xml:space="preserve"> a lasting place in the </w:t>
      </w:r>
      <w:r w:rsidR="00D6216C">
        <w:rPr>
          <w:i/>
          <w:iCs/>
        </w:rPr>
        <w:t>history</w:t>
      </w:r>
      <w:r w:rsidR="0048269D" w:rsidRPr="0048269D">
        <w:rPr>
          <w:i/>
          <w:iCs/>
        </w:rPr>
        <w:t xml:space="preserve"> of modern music. This enduring connection reminds </w:t>
      </w:r>
      <w:proofErr w:type="gramStart"/>
      <w:r w:rsidR="0048269D" w:rsidRPr="0048269D">
        <w:rPr>
          <w:i/>
          <w:iCs/>
        </w:rPr>
        <w:t>us</w:t>
      </w:r>
      <w:proofErr w:type="gramEnd"/>
      <w:r w:rsidR="0048269D" w:rsidRPr="0048269D">
        <w:rPr>
          <w:i/>
          <w:iCs/>
        </w:rPr>
        <w:t xml:space="preserve"> that </w:t>
      </w:r>
      <w:r w:rsidR="00DF1A41">
        <w:rPr>
          <w:i/>
          <w:iCs/>
        </w:rPr>
        <w:t xml:space="preserve">Rolls-Royce and the extraordinary people who </w:t>
      </w:r>
      <w:r w:rsidR="002A0822">
        <w:rPr>
          <w:i/>
          <w:iCs/>
        </w:rPr>
        <w:t xml:space="preserve">are part of </w:t>
      </w:r>
      <w:r w:rsidR="00D0174F">
        <w:rPr>
          <w:i/>
          <w:iCs/>
        </w:rPr>
        <w:t>the marque’s</w:t>
      </w:r>
      <w:r w:rsidR="002A0822">
        <w:rPr>
          <w:i/>
          <w:iCs/>
        </w:rPr>
        <w:t xml:space="preserve"> story </w:t>
      </w:r>
      <w:r w:rsidR="00DF1A41" w:rsidRPr="00DF1A41">
        <w:rPr>
          <w:i/>
          <w:iCs/>
        </w:rPr>
        <w:t xml:space="preserve">are united by one ambition: to </w:t>
      </w:r>
      <w:r w:rsidR="002A0822">
        <w:rPr>
          <w:i/>
          <w:iCs/>
        </w:rPr>
        <w:t>make their presence felt.”</w:t>
      </w:r>
    </w:p>
    <w:p w14:paraId="012CFF0C" w14:textId="2F8D8C73" w:rsidR="001D4ED1" w:rsidRPr="0032798B" w:rsidRDefault="001D4ED1" w:rsidP="00D6216C">
      <w:pPr>
        <w:pStyle w:val="Bullets"/>
        <w:numPr>
          <w:ilvl w:val="0"/>
          <w:numId w:val="0"/>
        </w:numPr>
        <w:spacing w:after="165"/>
        <w:ind w:left="227" w:hanging="227"/>
        <w:rPr>
          <w:rFonts w:ascii="Riviera Nights Light" w:hAnsi="Riviera Nights Light"/>
          <w:b/>
          <w:bCs/>
        </w:rPr>
      </w:pPr>
      <w:r w:rsidRPr="0032798B">
        <w:rPr>
          <w:rFonts w:ascii="Riviera Nights Light" w:hAnsi="Riviera Nights Light"/>
          <w:b/>
          <w:bCs/>
        </w:rPr>
        <w:t>Chris Brownridge</w:t>
      </w:r>
      <w:r w:rsidR="007F4D13" w:rsidRPr="0032798B">
        <w:rPr>
          <w:rFonts w:ascii="Riviera Nights Light" w:hAnsi="Riviera Nights Light"/>
          <w:b/>
          <w:bCs/>
        </w:rPr>
        <w:t>,</w:t>
      </w:r>
      <w:r w:rsidRPr="0032798B">
        <w:rPr>
          <w:rFonts w:ascii="Riviera Nights Light" w:hAnsi="Riviera Nights Light"/>
          <w:b/>
          <w:bCs/>
        </w:rPr>
        <w:t xml:space="preserve"> Chief Executive</w:t>
      </w:r>
      <w:r w:rsidR="007F4D13" w:rsidRPr="0032798B">
        <w:rPr>
          <w:rFonts w:ascii="Riviera Nights Light" w:hAnsi="Riviera Nights Light"/>
          <w:b/>
          <w:bCs/>
        </w:rPr>
        <w:t>,</w:t>
      </w:r>
      <w:r w:rsidRPr="0032798B">
        <w:rPr>
          <w:rFonts w:ascii="Riviera Nights Light" w:hAnsi="Riviera Nights Light"/>
          <w:b/>
          <w:bCs/>
        </w:rPr>
        <w:t xml:space="preserve"> Rolls-Royce Motor Cars</w:t>
      </w:r>
    </w:p>
    <w:p w14:paraId="059653DC" w14:textId="4379D115" w:rsidR="0039743A" w:rsidRDefault="0039743A" w:rsidP="00C95977">
      <w:pPr>
        <w:spacing w:line="259" w:lineRule="auto"/>
      </w:pPr>
    </w:p>
    <w:p w14:paraId="28497D76" w14:textId="1400A759" w:rsidR="0048269D" w:rsidRPr="0048269D" w:rsidRDefault="0048269D" w:rsidP="000F5E3C">
      <w:pPr>
        <w:tabs>
          <w:tab w:val="left" w:pos="1040"/>
        </w:tabs>
      </w:pPr>
      <w:r w:rsidRPr="0048269D">
        <w:t xml:space="preserve">The connection between Rolls-Royce and the world of popular music is almost as old as the recording industry itself. </w:t>
      </w:r>
      <w:r w:rsidR="00240593">
        <w:t xml:space="preserve">Long before icons like John Lennon, Elvis Presley and Pharrell Williams wrote themselves into Phantom’s story, </w:t>
      </w:r>
      <w:r w:rsidR="006707A9">
        <w:t xml:space="preserve">artists including </w:t>
      </w:r>
      <w:r w:rsidRPr="0048269D">
        <w:t>Duke Ellington</w:t>
      </w:r>
      <w:r w:rsidR="007F4D13">
        <w:t>,</w:t>
      </w:r>
      <w:r w:rsidRPr="0048269D">
        <w:t xml:space="preserve"> </w:t>
      </w:r>
      <w:r w:rsidR="006707A9">
        <w:t xml:space="preserve">Fred Astaire, </w:t>
      </w:r>
      <w:r w:rsidR="006707A9" w:rsidRPr="0048269D">
        <w:t>Count Basie</w:t>
      </w:r>
      <w:r w:rsidR="006707A9">
        <w:t xml:space="preserve">, </w:t>
      </w:r>
      <w:r w:rsidRPr="0048269D">
        <w:t>Ravi Shankar</w:t>
      </w:r>
      <w:r w:rsidR="007F4D13">
        <w:t>,</w:t>
      </w:r>
      <w:r w:rsidRPr="0048269D">
        <w:t xml:space="preserve"> Edith Piaf and </w:t>
      </w:r>
      <w:r w:rsidR="006707A9" w:rsidRPr="0048269D">
        <w:t>Sam Cooke</w:t>
      </w:r>
      <w:r w:rsidR="006707A9">
        <w:t xml:space="preserve"> </w:t>
      </w:r>
      <w:r w:rsidR="00240593">
        <w:t xml:space="preserve">all travelled </w:t>
      </w:r>
      <w:r w:rsidR="005F6F99">
        <w:t>by</w:t>
      </w:r>
      <w:r w:rsidRPr="0048269D">
        <w:t xml:space="preserve"> Rolls-Royce</w:t>
      </w:r>
      <w:r w:rsidR="007F4D13">
        <w:t>,</w:t>
      </w:r>
      <w:r w:rsidRPr="0048269D">
        <w:t xml:space="preserve"> recognising the </w:t>
      </w:r>
      <w:r w:rsidR="005960DC">
        <w:t>brand</w:t>
      </w:r>
      <w:r w:rsidR="005960DC" w:rsidRPr="0048269D">
        <w:t xml:space="preserve"> </w:t>
      </w:r>
      <w:r w:rsidRPr="0048269D">
        <w:t xml:space="preserve">as the definitive symbol of success and artistry. </w:t>
      </w:r>
      <w:r w:rsidR="00F86CD7">
        <w:t xml:space="preserve">Personalities </w:t>
      </w:r>
      <w:r w:rsidR="00F86CD7" w:rsidRPr="0048269D">
        <w:t xml:space="preserve">for whom the term </w:t>
      </w:r>
      <w:r w:rsidR="00F86CD7">
        <w:t>‘</w:t>
      </w:r>
      <w:r w:rsidR="00F86CD7" w:rsidRPr="0048269D">
        <w:t xml:space="preserve">music </w:t>
      </w:r>
      <w:r w:rsidR="00F86CD7" w:rsidRPr="0048269D">
        <w:lastRenderedPageBreak/>
        <w:t>mogul</w:t>
      </w:r>
      <w:r w:rsidR="00F86CD7">
        <w:t>’</w:t>
      </w:r>
      <w:r w:rsidR="00F86CD7" w:rsidRPr="0048269D">
        <w:t xml:space="preserve"> was created</w:t>
      </w:r>
      <w:r w:rsidR="00F86CD7">
        <w:t xml:space="preserve">, including </w:t>
      </w:r>
      <w:r w:rsidRPr="0048269D">
        <w:t>Brian Epstein</w:t>
      </w:r>
      <w:r w:rsidR="007F4D13">
        <w:t>,</w:t>
      </w:r>
      <w:r w:rsidRPr="0048269D">
        <w:t xml:space="preserve"> Berry Gordy and Ahmet Ertegun</w:t>
      </w:r>
      <w:r w:rsidR="00F86CD7">
        <w:t xml:space="preserve">, were also </w:t>
      </w:r>
      <w:r w:rsidR="005B5F39" w:rsidRPr="005B5F39">
        <w:t xml:space="preserve">among the marque’s most notable </w:t>
      </w:r>
      <w:r w:rsidR="005B5F39">
        <w:t>owners</w:t>
      </w:r>
      <w:r w:rsidR="00F86CD7">
        <w:t xml:space="preserve">. </w:t>
      </w:r>
      <w:r w:rsidRPr="0048269D">
        <w:t>Across genres</w:t>
      </w:r>
      <w:r w:rsidR="00EC47D3">
        <w:t xml:space="preserve">, </w:t>
      </w:r>
      <w:r w:rsidRPr="0048269D">
        <w:t>geographies</w:t>
      </w:r>
      <w:r w:rsidR="00EC47D3">
        <w:t xml:space="preserve"> and generations,</w:t>
      </w:r>
      <w:r w:rsidRPr="0048269D">
        <w:t xml:space="preserve"> </w:t>
      </w:r>
      <w:r w:rsidR="00486BB7">
        <w:t xml:space="preserve">Rolls-Royce </w:t>
      </w:r>
      <w:r w:rsidR="00D50751">
        <w:t>remains</w:t>
      </w:r>
      <w:r w:rsidR="00C87AA5">
        <w:t xml:space="preserve"> the ultimate </w:t>
      </w:r>
      <w:r w:rsidRPr="0048269D">
        <w:t xml:space="preserve">reward for creative brilliance and </w:t>
      </w:r>
      <w:r w:rsidR="00BB618E">
        <w:t xml:space="preserve">a </w:t>
      </w:r>
      <w:r w:rsidRPr="0048269D">
        <w:t>canvas for personal expression.</w:t>
      </w:r>
    </w:p>
    <w:p w14:paraId="78858474" w14:textId="6D2041AD" w:rsidR="00390CFC" w:rsidRPr="0048269D" w:rsidRDefault="00B90C68" w:rsidP="000F5E3C">
      <w:pPr>
        <w:tabs>
          <w:tab w:val="left" w:pos="1040"/>
        </w:tabs>
      </w:pPr>
      <w:r>
        <w:t xml:space="preserve">Of all models, </w:t>
      </w:r>
      <w:r w:rsidR="0048269D" w:rsidRPr="0048269D">
        <w:t>Phantom</w:t>
      </w:r>
      <w:r>
        <w:t xml:space="preserve"> – the pinnacle of the marque </w:t>
      </w:r>
      <w:r w:rsidR="000F5E3C">
        <w:t>–</w:t>
      </w:r>
      <w:r w:rsidR="000F5E3C" w:rsidRPr="0048269D">
        <w:t xml:space="preserve"> </w:t>
      </w:r>
      <w:r w:rsidR="00C52096">
        <w:t>is</w:t>
      </w:r>
      <w:r w:rsidR="00C52096" w:rsidRPr="0048269D">
        <w:t xml:space="preserve"> </w:t>
      </w:r>
      <w:r w:rsidR="0048269D" w:rsidRPr="0048269D">
        <w:t xml:space="preserve">the </w:t>
      </w:r>
      <w:r w:rsidR="00486BB7">
        <w:t>Rolls-Royce</w:t>
      </w:r>
      <w:r w:rsidR="00486BB7" w:rsidRPr="0048269D">
        <w:t xml:space="preserve"> </w:t>
      </w:r>
      <w:r w:rsidR="0048269D" w:rsidRPr="0048269D">
        <w:t xml:space="preserve">most closely associated with the world of music. Over eight generations and 100 years </w:t>
      </w:r>
      <w:r w:rsidR="001B2016">
        <w:t>–</w:t>
      </w:r>
      <w:r w:rsidR="0048269D" w:rsidRPr="0048269D">
        <w:t xml:space="preserve"> a centenary the nameplate celebrates in 2025 </w:t>
      </w:r>
      <w:r w:rsidR="001B2016">
        <w:t>–</w:t>
      </w:r>
      <w:r w:rsidR="0048269D" w:rsidRPr="0048269D">
        <w:t xml:space="preserve"> this extraordinary motor car has been </w:t>
      </w:r>
      <w:r w:rsidR="005D018F">
        <w:t xml:space="preserve">consistently </w:t>
      </w:r>
      <w:r w:rsidR="0048269D" w:rsidRPr="0048269D">
        <w:t>chosen</w:t>
      </w:r>
      <w:r w:rsidR="00240593">
        <w:t xml:space="preserve"> </w:t>
      </w:r>
      <w:r w:rsidR="00F86CD7">
        <w:t>by</w:t>
      </w:r>
      <w:r w:rsidR="0048269D" w:rsidRPr="0048269D">
        <w:t xml:space="preserve"> some of the most creative and influential figures in musical history. </w:t>
      </w:r>
      <w:r w:rsidR="00A46218">
        <w:t>Phantom’s</w:t>
      </w:r>
      <w:r w:rsidR="00A46218" w:rsidRPr="0048269D">
        <w:t xml:space="preserve"> </w:t>
      </w:r>
      <w:r w:rsidR="0048269D" w:rsidRPr="0048269D">
        <w:t>appeal</w:t>
      </w:r>
      <w:r w:rsidR="00D917FA">
        <w:t xml:space="preserve"> </w:t>
      </w:r>
      <w:r w:rsidR="00D254FE">
        <w:t>to</w:t>
      </w:r>
      <w:r w:rsidR="00D917FA">
        <w:t xml:space="preserve"> these </w:t>
      </w:r>
      <w:r w:rsidR="00AA377C">
        <w:t>individuals</w:t>
      </w:r>
      <w:r w:rsidR="00D254FE">
        <w:t xml:space="preserve"> endures;</w:t>
      </w:r>
      <w:r w:rsidR="0048269D" w:rsidRPr="0048269D">
        <w:t xml:space="preserve"> </w:t>
      </w:r>
      <w:r w:rsidR="004879FB">
        <w:t>it retains i</w:t>
      </w:r>
      <w:r w:rsidR="0048269D" w:rsidRPr="0048269D">
        <w:t>ts status as the world</w:t>
      </w:r>
      <w:r w:rsidR="007F4D13">
        <w:t>’</w:t>
      </w:r>
      <w:r w:rsidR="0048269D" w:rsidRPr="0048269D">
        <w:t>s pre-eminent luxury product</w:t>
      </w:r>
      <w:r w:rsidR="007F4D13">
        <w:t>,</w:t>
      </w:r>
      <w:r w:rsidR="00D254FE">
        <w:t xml:space="preserve"> comprised of the </w:t>
      </w:r>
      <w:r w:rsidR="00D254FE" w:rsidRPr="00D254FE">
        <w:t>very best in engineering excellence, fine materials and exquisite, highly skilled craftsmanship.</w:t>
      </w:r>
      <w:r w:rsidR="0048269D" w:rsidRPr="0048269D">
        <w:t xml:space="preserve"> </w:t>
      </w:r>
      <w:r w:rsidR="004879FB">
        <w:t>It also offers its owner</w:t>
      </w:r>
      <w:r w:rsidR="00FE2EAC" w:rsidRPr="00FE2EAC">
        <w:t xml:space="preserve"> the freedom to define their identity</w:t>
      </w:r>
      <w:r w:rsidR="00390CFC" w:rsidRPr="00390CFC">
        <w:t xml:space="preserve"> </w:t>
      </w:r>
      <w:r w:rsidR="001B2016">
        <w:t xml:space="preserve">– </w:t>
      </w:r>
      <w:r w:rsidR="00390CFC" w:rsidRPr="00390CFC">
        <w:t xml:space="preserve">a quality that has helped many Phantoms owned by musical luminaries achieve legendary </w:t>
      </w:r>
      <w:proofErr w:type="gramStart"/>
      <w:r w:rsidR="00390CFC" w:rsidRPr="00390CFC">
        <w:t>status in their own right</w:t>
      </w:r>
      <w:proofErr w:type="gramEnd"/>
      <w:r w:rsidR="00390CFC" w:rsidRPr="00390CFC">
        <w:t>.</w:t>
      </w:r>
    </w:p>
    <w:p w14:paraId="0046691C" w14:textId="77777777" w:rsidR="003D5CCD" w:rsidRDefault="003D5CCD" w:rsidP="000F5E3C">
      <w:pPr>
        <w:tabs>
          <w:tab w:val="left" w:pos="1040"/>
        </w:tabs>
        <w:rPr>
          <w:b/>
          <w:bCs/>
        </w:rPr>
      </w:pPr>
    </w:p>
    <w:p w14:paraId="2151F69D" w14:textId="27E466BF" w:rsidR="0048269D" w:rsidRPr="003D5CCD" w:rsidRDefault="0048269D" w:rsidP="000F5E3C">
      <w:pPr>
        <w:tabs>
          <w:tab w:val="left" w:pos="1040"/>
        </w:tabs>
        <w:rPr>
          <w:b/>
          <w:bCs/>
        </w:rPr>
      </w:pPr>
      <w:r w:rsidRPr="003D5CCD">
        <w:rPr>
          <w:b/>
          <w:bCs/>
        </w:rPr>
        <w:t>MARLENE DIETRICH: FALLING IN LOVE AGAIN</w:t>
      </w:r>
    </w:p>
    <w:p w14:paraId="7815C610" w14:textId="2FE9B556" w:rsidR="0048269D" w:rsidRPr="0048269D" w:rsidRDefault="000A7273" w:rsidP="0032798B">
      <w:pPr>
        <w:tabs>
          <w:tab w:val="left" w:pos="1040"/>
        </w:tabs>
      </w:pPr>
      <w:r>
        <w:t xml:space="preserve">Most actors </w:t>
      </w:r>
      <w:r w:rsidR="006D2E40">
        <w:t>travel to</w:t>
      </w:r>
      <w:r>
        <w:t xml:space="preserve"> Hollywood </w:t>
      </w:r>
      <w:r w:rsidR="006D2E40">
        <w:t>in search of</w:t>
      </w:r>
      <w:r>
        <w:t xml:space="preserve"> stardom. </w:t>
      </w:r>
      <w:r w:rsidR="0048269D" w:rsidRPr="0048269D">
        <w:t>Marlene Dietrich</w:t>
      </w:r>
      <w:r w:rsidR="006D2E40">
        <w:t xml:space="preserve"> arrived already part of the constellation. Fresh from her breakout role in </w:t>
      </w:r>
      <w:r w:rsidR="0048269D" w:rsidRPr="0048269D">
        <w:rPr>
          <w:i/>
          <w:iCs/>
        </w:rPr>
        <w:t xml:space="preserve">The Blue </w:t>
      </w:r>
      <w:proofErr w:type="gramStart"/>
      <w:r w:rsidR="0048269D" w:rsidRPr="0048269D">
        <w:rPr>
          <w:i/>
          <w:iCs/>
        </w:rPr>
        <w:t>Angel</w:t>
      </w:r>
      <w:r w:rsidR="006D2E40">
        <w:t>, and</w:t>
      </w:r>
      <w:proofErr w:type="gramEnd"/>
      <w:r w:rsidR="006D2E40">
        <w:t xml:space="preserve"> having introduced the world to </w:t>
      </w:r>
      <w:r w:rsidR="0048269D" w:rsidRPr="0048269D">
        <w:t>what would become her signature song</w:t>
      </w:r>
      <w:r w:rsidR="007F4D13">
        <w:t>,</w:t>
      </w:r>
      <w:r w:rsidR="0048269D" w:rsidRPr="0048269D">
        <w:t xml:space="preserve"> </w:t>
      </w:r>
      <w:r w:rsidR="0048269D" w:rsidRPr="0048269D">
        <w:rPr>
          <w:i/>
          <w:iCs/>
        </w:rPr>
        <w:t>Falling in Love Again</w:t>
      </w:r>
      <w:r w:rsidR="006D2E40">
        <w:t>, she travelled to California in 1930 to begin filming</w:t>
      </w:r>
      <w:r w:rsidR="00DA5ACA">
        <w:t xml:space="preserve"> </w:t>
      </w:r>
      <w:r w:rsidR="0048269D" w:rsidRPr="0048269D">
        <w:rPr>
          <w:i/>
          <w:iCs/>
        </w:rPr>
        <w:t>Morocco</w:t>
      </w:r>
      <w:r w:rsidR="0048269D" w:rsidRPr="0048269D">
        <w:t xml:space="preserve">. </w:t>
      </w:r>
      <w:r w:rsidR="006D2E40">
        <w:t>Her welcome was as dramatic as her screen presence</w:t>
      </w:r>
      <w:r w:rsidR="00BF1B91">
        <w:t>: a</w:t>
      </w:r>
      <w:r w:rsidR="006D2E40">
        <w:t xml:space="preserve">t </w:t>
      </w:r>
      <w:r w:rsidR="0048269D" w:rsidRPr="0048269D">
        <w:t>Paramount Studios</w:t>
      </w:r>
      <w:r w:rsidR="007F4D13">
        <w:t>,</w:t>
      </w:r>
      <w:r w:rsidR="0048269D" w:rsidRPr="0048269D">
        <w:t xml:space="preserve"> she was greeted </w:t>
      </w:r>
      <w:r w:rsidR="006D2E40">
        <w:t>not only with</w:t>
      </w:r>
      <w:r w:rsidR="00A42C17">
        <w:t xml:space="preserve"> </w:t>
      </w:r>
      <w:r w:rsidR="006D2E40">
        <w:t>flowers, but</w:t>
      </w:r>
      <w:r w:rsidR="000D597D">
        <w:t xml:space="preserve"> with</w:t>
      </w:r>
      <w:r w:rsidR="006D2E40">
        <w:t xml:space="preserve"> </w:t>
      </w:r>
      <w:r w:rsidR="00E62DD1">
        <w:t xml:space="preserve">the gift of </w:t>
      </w:r>
      <w:r w:rsidR="0048269D" w:rsidRPr="0048269D">
        <w:t>a green Rolls-Royce Phantom I.</w:t>
      </w:r>
      <w:r w:rsidR="00DA5ACA">
        <w:rPr>
          <w:i/>
          <w:iCs/>
        </w:rPr>
        <w:t xml:space="preserve"> </w:t>
      </w:r>
      <w:r w:rsidR="0048269D" w:rsidRPr="0048269D">
        <w:rPr>
          <w:i/>
          <w:iCs/>
        </w:rPr>
        <w:t xml:space="preserve">Morocco </w:t>
      </w:r>
      <w:r w:rsidR="0048269D" w:rsidRPr="0048269D">
        <w:t xml:space="preserve">earned Dietrich </w:t>
      </w:r>
      <w:r w:rsidR="0034491A">
        <w:t xml:space="preserve">an </w:t>
      </w:r>
      <w:r w:rsidR="0048269D" w:rsidRPr="0048269D">
        <w:t>Academy Award nomination</w:t>
      </w:r>
      <w:r w:rsidR="00B20F85">
        <w:t xml:space="preserve"> </w:t>
      </w:r>
      <w:r w:rsidR="00B20F85" w:rsidRPr="00B20F85">
        <w:t>–</w:t>
      </w:r>
      <w:r w:rsidR="00B20F85">
        <w:t xml:space="preserve"> and</w:t>
      </w:r>
      <w:r w:rsidR="0097698B">
        <w:t xml:space="preserve"> </w:t>
      </w:r>
      <w:r w:rsidR="00B20F85">
        <w:t>h</w:t>
      </w:r>
      <w:r w:rsidR="0048269D" w:rsidRPr="0048269D">
        <w:t>er Phantom also took its share of the spotlight</w:t>
      </w:r>
      <w:r w:rsidR="005D3A5F">
        <w:t xml:space="preserve">, </w:t>
      </w:r>
      <w:r w:rsidR="0048269D" w:rsidRPr="0048269D">
        <w:t xml:space="preserve">appearing in the </w:t>
      </w:r>
      <w:r w:rsidR="0070374B">
        <w:t>film’s</w:t>
      </w:r>
      <w:r w:rsidR="0070374B" w:rsidRPr="0048269D">
        <w:t xml:space="preserve"> </w:t>
      </w:r>
      <w:r w:rsidR="0048269D" w:rsidRPr="0048269D">
        <w:t>closing scenes</w:t>
      </w:r>
      <w:r w:rsidR="005D3A5F">
        <w:t xml:space="preserve"> and publicity images</w:t>
      </w:r>
      <w:r w:rsidR="0048269D" w:rsidRPr="0048269D">
        <w:t>.</w:t>
      </w:r>
    </w:p>
    <w:p w14:paraId="14A6D19C" w14:textId="77777777" w:rsidR="003D5CCD" w:rsidRDefault="003D5CCD" w:rsidP="000F5E3C">
      <w:pPr>
        <w:tabs>
          <w:tab w:val="left" w:pos="1040"/>
        </w:tabs>
        <w:rPr>
          <w:b/>
          <w:bCs/>
        </w:rPr>
      </w:pPr>
    </w:p>
    <w:p w14:paraId="765C5609" w14:textId="632EC775" w:rsidR="0048269D" w:rsidRPr="003D5CCD" w:rsidRDefault="0048269D" w:rsidP="000F5E3C">
      <w:pPr>
        <w:tabs>
          <w:tab w:val="left" w:pos="1040"/>
        </w:tabs>
        <w:rPr>
          <w:b/>
          <w:bCs/>
        </w:rPr>
      </w:pPr>
      <w:r w:rsidRPr="003D5CCD">
        <w:rPr>
          <w:b/>
          <w:bCs/>
        </w:rPr>
        <w:t>ELVIS PRESLEY: ALL SHOOK UP</w:t>
      </w:r>
    </w:p>
    <w:p w14:paraId="52C862E1" w14:textId="3DDBA35B" w:rsidR="0048269D" w:rsidRPr="0048269D" w:rsidRDefault="00234ED0" w:rsidP="0032798B">
      <w:pPr>
        <w:tabs>
          <w:tab w:val="left" w:pos="1040"/>
        </w:tabs>
      </w:pPr>
      <w:r w:rsidRPr="00234ED0">
        <w:t xml:space="preserve">In 1956, a self-titled album by a promising young singer </w:t>
      </w:r>
      <w:r w:rsidR="00F8004C">
        <w:t>named</w:t>
      </w:r>
      <w:r w:rsidR="00F8004C" w:rsidRPr="00234ED0">
        <w:t xml:space="preserve"> </w:t>
      </w:r>
      <w:r w:rsidRPr="00234ED0">
        <w:t>Elvis Presley became the first rock</w:t>
      </w:r>
      <w:r w:rsidR="004C5286">
        <w:t xml:space="preserve"> ‘</w:t>
      </w:r>
      <w:r w:rsidRPr="00234ED0">
        <w:t>n’</w:t>
      </w:r>
      <w:r w:rsidR="004C5286">
        <w:t xml:space="preserve"> </w:t>
      </w:r>
      <w:r w:rsidRPr="00234ED0">
        <w:t>roll album to top the Billboard chart, where it remained for 10 weeks.</w:t>
      </w:r>
      <w:r>
        <w:t xml:space="preserve"> </w:t>
      </w:r>
      <w:r w:rsidR="0048269D" w:rsidRPr="0048269D">
        <w:t>In 1963</w:t>
      </w:r>
      <w:r w:rsidR="007F4D13">
        <w:t>,</w:t>
      </w:r>
      <w:r w:rsidR="0048269D" w:rsidRPr="0048269D">
        <w:t xml:space="preserve"> at the height of his fame</w:t>
      </w:r>
      <w:r w:rsidR="007F4D13">
        <w:t>,</w:t>
      </w:r>
      <w:r w:rsidR="0048269D" w:rsidRPr="0048269D">
        <w:t xml:space="preserve"> </w:t>
      </w:r>
      <w:r w:rsidR="007F4D13">
        <w:t>‘</w:t>
      </w:r>
      <w:r w:rsidR="0048269D" w:rsidRPr="0048269D">
        <w:t>The King</w:t>
      </w:r>
      <w:r w:rsidR="007F4D13">
        <w:t>’</w:t>
      </w:r>
      <w:r w:rsidR="0048269D" w:rsidRPr="0048269D">
        <w:t xml:space="preserve"> bought a </w:t>
      </w:r>
      <w:r w:rsidR="00D279EE" w:rsidRPr="0048269D">
        <w:t xml:space="preserve">Midnight Blue </w:t>
      </w:r>
      <w:r w:rsidR="0048269D" w:rsidRPr="0048269D">
        <w:t xml:space="preserve">Phantom V with a host of Bespoke </w:t>
      </w:r>
      <w:r w:rsidR="005E4374">
        <w:t>features</w:t>
      </w:r>
      <w:r w:rsidR="00B90C68">
        <w:t xml:space="preserve">. In what may have been an early version of in-car karaoke, the features </w:t>
      </w:r>
      <w:r w:rsidR="0048269D" w:rsidRPr="0048269D">
        <w:t>includ</w:t>
      </w:r>
      <w:r w:rsidR="00B90C68">
        <w:t>ed</w:t>
      </w:r>
      <w:r w:rsidR="0048269D" w:rsidRPr="0048269D">
        <w:t xml:space="preserve"> a </w:t>
      </w:r>
      <w:r w:rsidR="0048269D" w:rsidRPr="0048269D">
        <w:lastRenderedPageBreak/>
        <w:t>microphone</w:t>
      </w:r>
      <w:r w:rsidR="00452D54">
        <w:t>, a</w:t>
      </w:r>
      <w:r w:rsidR="005B1660">
        <w:t xml:space="preserve"> writing pad</w:t>
      </w:r>
      <w:r w:rsidR="00452D54">
        <w:t xml:space="preserve"> in the rear armrest</w:t>
      </w:r>
      <w:r w:rsidR="005B1660">
        <w:t xml:space="preserve"> – ready for flashes of inspiration – along with </w:t>
      </w:r>
      <w:r w:rsidR="00717C2D">
        <w:t xml:space="preserve">a </w:t>
      </w:r>
      <w:r w:rsidR="0048269D" w:rsidRPr="0048269D">
        <w:t>mirror and clothes brush</w:t>
      </w:r>
      <w:r w:rsidR="005B1660">
        <w:t xml:space="preserve"> </w:t>
      </w:r>
      <w:r w:rsidR="005B1660" w:rsidRPr="005B1660">
        <w:t>to ensure Elvis was always ready to make an entrance</w:t>
      </w:r>
      <w:r w:rsidR="0048269D" w:rsidRPr="0048269D">
        <w:t xml:space="preserve">. </w:t>
      </w:r>
      <w:r w:rsidR="00D279EE">
        <w:t>In a charming domestic detail, t</w:t>
      </w:r>
      <w:r w:rsidR="0048269D" w:rsidRPr="0048269D">
        <w:t xml:space="preserve">he original mirror-polished </w:t>
      </w:r>
      <w:r w:rsidR="00D279EE">
        <w:t>paint</w:t>
      </w:r>
      <w:r w:rsidR="0048269D" w:rsidRPr="0048269D">
        <w:t xml:space="preserve"> famously attracted the attention of Elvis</w:t>
      </w:r>
      <w:r w:rsidR="007F4D13">
        <w:t>’</w:t>
      </w:r>
      <w:r w:rsidR="0048269D" w:rsidRPr="0048269D">
        <w:t>s mother</w:t>
      </w:r>
      <w:r w:rsidR="007F4D13">
        <w:t>’</w:t>
      </w:r>
      <w:r w:rsidR="0048269D" w:rsidRPr="0048269D">
        <w:t>s chickens</w:t>
      </w:r>
      <w:r w:rsidR="007F4D13">
        <w:t>,</w:t>
      </w:r>
      <w:r w:rsidR="0048269D" w:rsidRPr="0048269D">
        <w:t xml:space="preserve"> wh</w:t>
      </w:r>
      <w:r w:rsidR="00D279EE">
        <w:t>ich w</w:t>
      </w:r>
      <w:r w:rsidR="0048269D" w:rsidRPr="0048269D">
        <w:t>ould peck at their reflection in the coachwork</w:t>
      </w:r>
      <w:r w:rsidR="00D279EE">
        <w:t>. The motor car was refinished in</w:t>
      </w:r>
      <w:r w:rsidR="0048269D" w:rsidRPr="0048269D">
        <w:t xml:space="preserve"> a lighter Silver Blue that did</w:t>
      </w:r>
      <w:r w:rsidR="00B87BA3">
        <w:t xml:space="preserve"> </w:t>
      </w:r>
      <w:r w:rsidR="0048269D" w:rsidRPr="0048269D">
        <w:t>n</w:t>
      </w:r>
      <w:r w:rsidR="00B87BA3">
        <w:t>o</w:t>
      </w:r>
      <w:r w:rsidR="0048269D" w:rsidRPr="0048269D">
        <w:t>t show the chips.</w:t>
      </w:r>
    </w:p>
    <w:p w14:paraId="42395621" w14:textId="77777777" w:rsidR="003D5CCD" w:rsidRDefault="003D5CCD" w:rsidP="000F5E3C">
      <w:pPr>
        <w:tabs>
          <w:tab w:val="left" w:pos="1040"/>
        </w:tabs>
        <w:rPr>
          <w:b/>
          <w:bCs/>
        </w:rPr>
      </w:pPr>
    </w:p>
    <w:p w14:paraId="6C8628CD" w14:textId="02884E88" w:rsidR="0048269D" w:rsidRPr="003D5CCD" w:rsidRDefault="0048269D" w:rsidP="000F5E3C">
      <w:pPr>
        <w:tabs>
          <w:tab w:val="left" w:pos="1040"/>
        </w:tabs>
        <w:rPr>
          <w:b/>
          <w:bCs/>
        </w:rPr>
      </w:pPr>
      <w:r w:rsidRPr="003D5CCD">
        <w:rPr>
          <w:b/>
          <w:bCs/>
        </w:rPr>
        <w:t>JOHN LENNON: LOVE ME DO</w:t>
      </w:r>
    </w:p>
    <w:p w14:paraId="1097BA33" w14:textId="53CE011D" w:rsidR="0048269D" w:rsidRPr="0048269D" w:rsidRDefault="0048269D" w:rsidP="000F5E3C">
      <w:pPr>
        <w:tabs>
          <w:tab w:val="left" w:pos="1040"/>
        </w:tabs>
      </w:pPr>
      <w:r w:rsidRPr="0048269D">
        <w:t>In December 1964</w:t>
      </w:r>
      <w:r w:rsidR="007F4D13">
        <w:t>,</w:t>
      </w:r>
      <w:r w:rsidRPr="0048269D">
        <w:t xml:space="preserve"> John Lennon rewarded himself for The Beatles</w:t>
      </w:r>
      <w:r w:rsidR="007F4D13">
        <w:t>’</w:t>
      </w:r>
      <w:r w:rsidRPr="0048269D">
        <w:t xml:space="preserve"> </w:t>
      </w:r>
      <w:r w:rsidRPr="0048269D">
        <w:rPr>
          <w:i/>
          <w:iCs/>
        </w:rPr>
        <w:t>A Hard Day</w:t>
      </w:r>
      <w:r w:rsidR="007F4D13">
        <w:rPr>
          <w:i/>
          <w:iCs/>
        </w:rPr>
        <w:t>’</w:t>
      </w:r>
      <w:r w:rsidRPr="0048269D">
        <w:rPr>
          <w:i/>
          <w:iCs/>
        </w:rPr>
        <w:t>s Night</w:t>
      </w:r>
      <w:r w:rsidRPr="0048269D">
        <w:t xml:space="preserve"> by commissioning a Phantom V. </w:t>
      </w:r>
      <w:r w:rsidR="0006580F">
        <w:t>T</w:t>
      </w:r>
      <w:r w:rsidRPr="0048269D">
        <w:t>he motor car was entirely black</w:t>
      </w:r>
      <w:r w:rsidR="007F4D13">
        <w:t>,</w:t>
      </w:r>
      <w:r w:rsidRPr="0048269D">
        <w:t xml:space="preserve"> including the windows</w:t>
      </w:r>
      <w:r w:rsidR="0006580F">
        <w:t>, bumpers and hub caps</w:t>
      </w:r>
      <w:r w:rsidR="006707A9">
        <w:t xml:space="preserve">; it </w:t>
      </w:r>
      <w:r w:rsidR="0006580F">
        <w:t xml:space="preserve">also boasted </w:t>
      </w:r>
      <w:r w:rsidRPr="0048269D">
        <w:t>a cocktail cabinet</w:t>
      </w:r>
      <w:r w:rsidR="006707A9">
        <w:t xml:space="preserve"> and a</w:t>
      </w:r>
      <w:r w:rsidRPr="0048269D">
        <w:t xml:space="preserve"> television</w:t>
      </w:r>
      <w:r w:rsidR="0006580F">
        <w:t>,</w:t>
      </w:r>
      <w:r w:rsidRPr="0048269D">
        <w:t xml:space="preserve"> </w:t>
      </w:r>
      <w:r w:rsidR="006707A9">
        <w:t>as well as</w:t>
      </w:r>
      <w:r w:rsidRPr="0048269D">
        <w:t xml:space="preserve"> a refrigerat</w:t>
      </w:r>
      <w:r w:rsidR="00CE5DCB">
        <w:t xml:space="preserve">or </w:t>
      </w:r>
      <w:r w:rsidRPr="0048269D">
        <w:t>in the boot.</w:t>
      </w:r>
      <w:r w:rsidR="00621560">
        <w:t xml:space="preserve"> </w:t>
      </w:r>
      <w:r w:rsidR="0006580F">
        <w:t>However, l</w:t>
      </w:r>
      <w:r w:rsidR="0006580F" w:rsidRPr="0048269D">
        <w:t xml:space="preserve">ike </w:t>
      </w:r>
      <w:r w:rsidRPr="0048269D">
        <w:t>Elvis</w:t>
      </w:r>
      <w:r w:rsidR="007F4D13">
        <w:t>’</w:t>
      </w:r>
      <w:r w:rsidRPr="0048269D">
        <w:t>s Phantom V</w:t>
      </w:r>
      <w:r w:rsidR="007F4D13">
        <w:t>,</w:t>
      </w:r>
      <w:r w:rsidRPr="0048269D">
        <w:t xml:space="preserve"> Lennon</w:t>
      </w:r>
      <w:r w:rsidR="007F4D13">
        <w:t>’</w:t>
      </w:r>
      <w:r w:rsidRPr="0048269D">
        <w:t>s would</w:t>
      </w:r>
      <w:r w:rsidR="0006580F">
        <w:t xml:space="preserve"> also</w:t>
      </w:r>
      <w:r w:rsidRPr="0048269D">
        <w:t xml:space="preserve"> undergo a complete transformation. In May 1967</w:t>
      </w:r>
      <w:r w:rsidR="007F4D13">
        <w:t>,</w:t>
      </w:r>
      <w:r w:rsidRPr="0048269D">
        <w:t xml:space="preserve"> </w:t>
      </w:r>
      <w:r w:rsidR="0006580F">
        <w:t>just</w:t>
      </w:r>
      <w:r w:rsidR="007A13F5">
        <w:t xml:space="preserve"> </w:t>
      </w:r>
      <w:r w:rsidRPr="0048269D">
        <w:t xml:space="preserve">before </w:t>
      </w:r>
      <w:r w:rsidRPr="0048269D">
        <w:rPr>
          <w:i/>
          <w:iCs/>
        </w:rPr>
        <w:t>Sgt Pepper</w:t>
      </w:r>
      <w:r w:rsidR="007F4D13">
        <w:rPr>
          <w:i/>
          <w:iCs/>
        </w:rPr>
        <w:t>’</w:t>
      </w:r>
      <w:r w:rsidRPr="0048269D">
        <w:rPr>
          <w:i/>
          <w:iCs/>
        </w:rPr>
        <w:t>s Lonely Hearts Club Band</w:t>
      </w:r>
      <w:r w:rsidR="0006580F">
        <w:rPr>
          <w:i/>
          <w:iCs/>
        </w:rPr>
        <w:t xml:space="preserve"> </w:t>
      </w:r>
      <w:r w:rsidR="0006580F">
        <w:t>was released</w:t>
      </w:r>
      <w:r w:rsidR="007F4D13">
        <w:t>,</w:t>
      </w:r>
      <w:r w:rsidRPr="0048269D">
        <w:t xml:space="preserve"> the motor car was resprayed yellow</w:t>
      </w:r>
      <w:r w:rsidR="007F4D13">
        <w:t>,</w:t>
      </w:r>
      <w:r w:rsidRPr="0048269D">
        <w:t xml:space="preserve"> then hand-painted </w:t>
      </w:r>
      <w:r w:rsidR="007B5964">
        <w:t xml:space="preserve">with </w:t>
      </w:r>
      <w:r w:rsidRPr="0048269D">
        <w:t xml:space="preserve">swirls </w:t>
      </w:r>
      <w:r w:rsidR="004879FB">
        <w:t>of</w:t>
      </w:r>
      <w:r w:rsidRPr="0048269D">
        <w:t xml:space="preserve"> red</w:t>
      </w:r>
      <w:r w:rsidR="007F4D13">
        <w:t>,</w:t>
      </w:r>
      <w:r w:rsidRPr="0048269D">
        <w:t xml:space="preserve"> orange</w:t>
      </w:r>
      <w:r w:rsidR="007F4D13">
        <w:t>,</w:t>
      </w:r>
      <w:r w:rsidRPr="0048269D">
        <w:t xml:space="preserve"> green and blue</w:t>
      </w:r>
      <w:r w:rsidR="007A13F5">
        <w:t xml:space="preserve">, </w:t>
      </w:r>
      <w:r w:rsidR="005B0EEB">
        <w:t xml:space="preserve">with </w:t>
      </w:r>
      <w:r w:rsidR="007A13F5">
        <w:t>f</w:t>
      </w:r>
      <w:r w:rsidRPr="0048269D">
        <w:t>loral side panels and Lennon</w:t>
      </w:r>
      <w:r w:rsidR="007F4D13">
        <w:t>’</w:t>
      </w:r>
      <w:r w:rsidRPr="0048269D">
        <w:t>s star</w:t>
      </w:r>
      <w:r w:rsidR="005E4374">
        <w:t xml:space="preserve"> </w:t>
      </w:r>
      <w:r w:rsidRPr="0048269D">
        <w:t>sign</w:t>
      </w:r>
      <w:r w:rsidR="007F4D13">
        <w:t>,</w:t>
      </w:r>
      <w:r w:rsidRPr="0048269D">
        <w:t xml:space="preserve"> Libra</w:t>
      </w:r>
      <w:r w:rsidR="007F4D13">
        <w:t>,</w:t>
      </w:r>
      <w:r w:rsidRPr="0048269D">
        <w:t xml:space="preserve"> complet</w:t>
      </w:r>
      <w:r w:rsidR="007A13F5">
        <w:t>ing</w:t>
      </w:r>
      <w:r w:rsidRPr="0048269D">
        <w:t xml:space="preserve"> the</w:t>
      </w:r>
      <w:r w:rsidR="005E4374">
        <w:t xml:space="preserve"> motor</w:t>
      </w:r>
      <w:r w:rsidRPr="0048269D">
        <w:t xml:space="preserve"> car</w:t>
      </w:r>
      <w:r w:rsidR="007F4D13">
        <w:t>’</w:t>
      </w:r>
      <w:r w:rsidRPr="0048269D">
        <w:t>s new persona.</w:t>
      </w:r>
    </w:p>
    <w:p w14:paraId="0AF60B94" w14:textId="44ECAD85" w:rsidR="0048269D" w:rsidRPr="0048269D" w:rsidRDefault="0048269D" w:rsidP="000F5E3C">
      <w:pPr>
        <w:tabs>
          <w:tab w:val="left" w:pos="1040"/>
        </w:tabs>
      </w:pPr>
      <w:r w:rsidRPr="0048269D">
        <w:t>For the younger generation</w:t>
      </w:r>
      <w:r w:rsidR="007F4D13">
        <w:t>,</w:t>
      </w:r>
      <w:r w:rsidRPr="0048269D">
        <w:t xml:space="preserve"> </w:t>
      </w:r>
      <w:r w:rsidR="007A13F5">
        <w:t xml:space="preserve">Lennon’s Phantom </w:t>
      </w:r>
      <w:r w:rsidRPr="0048269D">
        <w:t xml:space="preserve">perfectly captured the mood of the </w:t>
      </w:r>
      <w:r w:rsidR="007A13F5">
        <w:t xml:space="preserve">carefree </w:t>
      </w:r>
      <w:r w:rsidR="007F4D13">
        <w:t>‘</w:t>
      </w:r>
      <w:r w:rsidRPr="0048269D">
        <w:t>Summer of Love</w:t>
      </w:r>
      <w:r w:rsidR="007F4D13">
        <w:t>’</w:t>
      </w:r>
      <w:r w:rsidRPr="0048269D">
        <w:t xml:space="preserve"> that year. To their elders</w:t>
      </w:r>
      <w:r w:rsidR="007F4D13">
        <w:t>,</w:t>
      </w:r>
      <w:r w:rsidRPr="0048269D">
        <w:t xml:space="preserve"> it was an outrage</w:t>
      </w:r>
      <w:r w:rsidR="007F4D13">
        <w:t>,</w:t>
      </w:r>
      <w:r w:rsidRPr="0048269D">
        <w:t xml:space="preserve"> memorably summed up by </w:t>
      </w:r>
      <w:r w:rsidR="000E53FE">
        <w:t>a woman</w:t>
      </w:r>
      <w:r w:rsidRPr="0048269D">
        <w:t xml:space="preserve"> who</w:t>
      </w:r>
      <w:r w:rsidR="007F4D13">
        <w:t>,</w:t>
      </w:r>
      <w:r w:rsidRPr="0048269D">
        <w:t xml:space="preserve"> on seeing the Phantom driving down London</w:t>
      </w:r>
      <w:r w:rsidR="007F4D13">
        <w:t>’</w:t>
      </w:r>
      <w:r w:rsidRPr="0048269D">
        <w:t>s Piccadilly</w:t>
      </w:r>
      <w:r w:rsidR="007F4D13">
        <w:t>,</w:t>
      </w:r>
      <w:r w:rsidRPr="0048269D">
        <w:t xml:space="preserve"> shouted</w:t>
      </w:r>
      <w:r w:rsidR="007F4D13">
        <w:t>,</w:t>
      </w:r>
      <w:r w:rsidRPr="0048269D">
        <w:t xml:space="preserve"> </w:t>
      </w:r>
      <w:r w:rsidR="007F4D13">
        <w:t>“</w:t>
      </w:r>
      <w:r w:rsidRPr="0048269D">
        <w:t>How dare you do that to a Rolls-Royce!</w:t>
      </w:r>
      <w:r w:rsidR="007F4D13">
        <w:t>”</w:t>
      </w:r>
      <w:r w:rsidRPr="0048269D">
        <w:t xml:space="preserve"> before swatting at the paintwork with her umbrella.</w:t>
      </w:r>
      <w:r w:rsidR="000E53FE">
        <w:t xml:space="preserve"> When </w:t>
      </w:r>
      <w:r w:rsidR="00B62C94">
        <w:t>the motor car</w:t>
      </w:r>
      <w:r w:rsidR="000E53FE">
        <w:t xml:space="preserve"> </w:t>
      </w:r>
      <w:r w:rsidR="00C82682">
        <w:t xml:space="preserve">was </w:t>
      </w:r>
      <w:r w:rsidR="000E53FE">
        <w:t xml:space="preserve">sold in 1985, it reached </w:t>
      </w:r>
      <w:r w:rsidRPr="0048269D">
        <w:t>$2</w:t>
      </w:r>
      <w:r w:rsidR="007F4D13">
        <w:t>,</w:t>
      </w:r>
      <w:r w:rsidRPr="0048269D">
        <w:t>299</w:t>
      </w:r>
      <w:r w:rsidR="007F4D13">
        <w:t>,</w:t>
      </w:r>
      <w:r w:rsidRPr="0048269D">
        <w:t>000</w:t>
      </w:r>
      <w:r w:rsidR="00A62DA6">
        <w:t>,</w:t>
      </w:r>
      <w:r w:rsidRPr="0048269D">
        <w:t xml:space="preserve"> almost 10 times the reserve price</w:t>
      </w:r>
      <w:r w:rsidR="00B62C94">
        <w:t xml:space="preserve">. </w:t>
      </w:r>
      <w:r w:rsidR="00B62C94" w:rsidRPr="00B62C94">
        <w:t>It was both the most expensive piece of rock ‘n’ roll memorabilia at the time, and the highest price ever achieved for a motor car sold by auction</w:t>
      </w:r>
      <w:r w:rsidR="00B62C94">
        <w:t>.</w:t>
      </w:r>
    </w:p>
    <w:p w14:paraId="1C26EB8F" w14:textId="71C6AA3D" w:rsidR="0048269D" w:rsidRPr="0048269D" w:rsidRDefault="001C382E" w:rsidP="000F5E3C">
      <w:pPr>
        <w:tabs>
          <w:tab w:val="left" w:pos="1040"/>
        </w:tabs>
      </w:pPr>
      <w:r>
        <w:t>This</w:t>
      </w:r>
      <w:r w:rsidR="008E5E8B" w:rsidRPr="0048269D">
        <w:t xml:space="preserve"> </w:t>
      </w:r>
      <w:r w:rsidR="0048269D" w:rsidRPr="0048269D">
        <w:t>Phantom is arguably the most famous Rolls-Royce connected with Lennon</w:t>
      </w:r>
      <w:r w:rsidR="00F30AEB">
        <w:t>,</w:t>
      </w:r>
      <w:r w:rsidR="0048269D" w:rsidRPr="0048269D">
        <w:t xml:space="preserve"> </w:t>
      </w:r>
      <w:r w:rsidR="00621560">
        <w:t xml:space="preserve">but </w:t>
      </w:r>
      <w:r w:rsidR="0006580F">
        <w:t xml:space="preserve">he owned another. </w:t>
      </w:r>
      <w:r w:rsidR="0048269D" w:rsidRPr="0048269D">
        <w:t xml:space="preserve">Lennon purchased a white Rolls-Royce Phantom V in 1968 to coincide with the launch of the </w:t>
      </w:r>
      <w:r w:rsidR="0048269D" w:rsidRPr="0048269D">
        <w:rPr>
          <w:i/>
          <w:iCs/>
        </w:rPr>
        <w:t>White Album</w:t>
      </w:r>
      <w:r w:rsidR="0048269D" w:rsidRPr="0048269D">
        <w:t xml:space="preserve"> and to mark a new phase of his life with Yoko Ono</w:t>
      </w:r>
      <w:r>
        <w:t>. This was</w:t>
      </w:r>
      <w:r w:rsidR="0048269D" w:rsidRPr="0048269D">
        <w:t xml:space="preserve"> characterised by his wearing white clothes</w:t>
      </w:r>
      <w:r w:rsidR="007F4D13">
        <w:t>,</w:t>
      </w:r>
      <w:r w:rsidR="0048269D" w:rsidRPr="0048269D">
        <w:t xml:space="preserve"> decorating the interior and exterior of his</w:t>
      </w:r>
      <w:r w:rsidR="00F86CD7">
        <w:t xml:space="preserve"> Berkshire</w:t>
      </w:r>
      <w:r w:rsidR="0048269D" w:rsidRPr="0048269D">
        <w:t xml:space="preserve"> home</w:t>
      </w:r>
      <w:r w:rsidR="00F86CD7">
        <w:t xml:space="preserve"> </w:t>
      </w:r>
      <w:r w:rsidR="0048269D" w:rsidRPr="0048269D">
        <w:t>in bright white</w:t>
      </w:r>
      <w:r w:rsidR="007F4D13">
        <w:t>,</w:t>
      </w:r>
      <w:r w:rsidR="0048269D" w:rsidRPr="0048269D">
        <w:t xml:space="preserve"> and pursuing a distinctly minimalist aesthetic.</w:t>
      </w:r>
    </w:p>
    <w:p w14:paraId="4362E1B6" w14:textId="4B02A130" w:rsidR="00234ED0" w:rsidRDefault="0048269D" w:rsidP="0032798B">
      <w:pPr>
        <w:tabs>
          <w:tab w:val="left" w:pos="1040"/>
        </w:tabs>
      </w:pPr>
      <w:r w:rsidRPr="0048269D">
        <w:t xml:space="preserve">Originally commissioned in a two-tone black-over-green by Wing Commander </w:t>
      </w:r>
      <w:r w:rsidR="00236B02">
        <w:t>Paddy</w:t>
      </w:r>
      <w:r w:rsidRPr="0048269D">
        <w:t xml:space="preserve"> </w:t>
      </w:r>
      <w:proofErr w:type="spellStart"/>
      <w:r w:rsidRPr="0048269D">
        <w:t>Barthropp</w:t>
      </w:r>
      <w:proofErr w:type="spellEnd"/>
      <w:r w:rsidR="007F4D13">
        <w:t>,</w:t>
      </w:r>
      <w:r w:rsidRPr="0048269D">
        <w:t xml:space="preserve"> a wartime Spitfire pilot turned chauffeur</w:t>
      </w:r>
      <w:r w:rsidR="007F4D13">
        <w:t>,</w:t>
      </w:r>
      <w:r w:rsidRPr="0048269D">
        <w:t xml:space="preserve"> Lennon individualised</w:t>
      </w:r>
      <w:r w:rsidR="001C382E">
        <w:t xml:space="preserve"> this motor car in line </w:t>
      </w:r>
      <w:r w:rsidR="001C382E">
        <w:lastRenderedPageBreak/>
        <w:t xml:space="preserve">with his </w:t>
      </w:r>
      <w:r w:rsidR="00F32C06">
        <w:t xml:space="preserve">personal </w:t>
      </w:r>
      <w:r w:rsidR="001C382E">
        <w:t>style at the time</w:t>
      </w:r>
      <w:r w:rsidRPr="0048269D">
        <w:t xml:space="preserve">. </w:t>
      </w:r>
      <w:r w:rsidR="001C382E">
        <w:t xml:space="preserve">He </w:t>
      </w:r>
      <w:r w:rsidR="0006580F">
        <w:t xml:space="preserve">paid </w:t>
      </w:r>
      <w:r w:rsidR="0006580F" w:rsidRPr="0048269D">
        <w:t>£12</w:t>
      </w:r>
      <w:r w:rsidR="0006580F">
        <w:t>,</w:t>
      </w:r>
      <w:r w:rsidR="0006580F" w:rsidRPr="0048269D">
        <w:t>000</w:t>
      </w:r>
      <w:r w:rsidR="0006580F">
        <w:t xml:space="preserve"> – equivalent to the price of a </w:t>
      </w:r>
      <w:r w:rsidR="00CD6B83">
        <w:t>sizeable</w:t>
      </w:r>
      <w:r w:rsidR="00002216">
        <w:t xml:space="preserve"> </w:t>
      </w:r>
      <w:r w:rsidR="0006580F">
        <w:t xml:space="preserve">house at the time – to have the motor car </w:t>
      </w:r>
      <w:r w:rsidR="00F86CD7">
        <w:t>transformed</w:t>
      </w:r>
      <w:r w:rsidRPr="0048269D">
        <w:t xml:space="preserve"> to white inside and out</w:t>
      </w:r>
      <w:r w:rsidR="007F4D13">
        <w:t>,</w:t>
      </w:r>
      <w:r w:rsidRPr="0048269D">
        <w:t xml:space="preserve"> </w:t>
      </w:r>
      <w:r w:rsidR="0006580F">
        <w:t xml:space="preserve">and </w:t>
      </w:r>
      <w:r w:rsidR="006707A9">
        <w:t xml:space="preserve">had it </w:t>
      </w:r>
      <w:r w:rsidRPr="0048269D">
        <w:t>fitted with a sunroof</w:t>
      </w:r>
      <w:r w:rsidR="007F4D13">
        <w:t>,</w:t>
      </w:r>
      <w:r w:rsidRPr="0048269D">
        <w:t xml:space="preserve"> Philips </w:t>
      </w:r>
      <w:r w:rsidR="00AE3185">
        <w:t>turntable</w:t>
      </w:r>
      <w:r w:rsidR="007F4D13">
        <w:t>,</w:t>
      </w:r>
      <w:r w:rsidRPr="0048269D">
        <w:t xml:space="preserve"> 8-track</w:t>
      </w:r>
      <w:r w:rsidR="00AE3185">
        <w:t xml:space="preserve"> player</w:t>
      </w:r>
      <w:r w:rsidR="007F4D13">
        <w:t>,</w:t>
      </w:r>
      <w:r w:rsidRPr="0048269D">
        <w:t xml:space="preserve"> telephone and television</w:t>
      </w:r>
      <w:r w:rsidR="0006580F">
        <w:t xml:space="preserve">. It would later </w:t>
      </w:r>
      <w:r w:rsidRPr="0048269D">
        <w:t>appear in the Beatles film </w:t>
      </w:r>
      <w:r w:rsidRPr="0048269D">
        <w:rPr>
          <w:i/>
          <w:iCs/>
        </w:rPr>
        <w:t>Let It Be</w:t>
      </w:r>
      <w:r w:rsidR="007F4D13">
        <w:t>,</w:t>
      </w:r>
      <w:r w:rsidRPr="0048269D">
        <w:t xml:space="preserve"> as well as </w:t>
      </w:r>
      <w:r w:rsidRPr="0048269D">
        <w:rPr>
          <w:i/>
          <w:iCs/>
        </w:rPr>
        <w:t>Performance</w:t>
      </w:r>
      <w:r w:rsidR="007F4D13">
        <w:t>,</w:t>
      </w:r>
      <w:r w:rsidRPr="0048269D">
        <w:t xml:space="preserve"> which starred Rolling Stones frontman Mick Jagger. In September 1969</w:t>
      </w:r>
      <w:r w:rsidR="007F4D13">
        <w:t>,</w:t>
      </w:r>
      <w:r w:rsidRPr="0048269D">
        <w:t xml:space="preserve"> Lennon sold the car to Allen Klein</w:t>
      </w:r>
      <w:r w:rsidR="007F4D13">
        <w:t>,</w:t>
      </w:r>
      <w:r w:rsidRPr="0048269D">
        <w:t xml:space="preserve"> founder of ABKCO Records and </w:t>
      </w:r>
      <w:r w:rsidR="00F65B0C" w:rsidRPr="0032798B">
        <w:t>T</w:t>
      </w:r>
      <w:r w:rsidRPr="0048269D">
        <w:t>he Beatles</w:t>
      </w:r>
      <w:r w:rsidR="007F4D13">
        <w:t>’</w:t>
      </w:r>
      <w:r w:rsidRPr="0048269D">
        <w:t xml:space="preserve"> manager at the time</w:t>
      </w:r>
      <w:r w:rsidR="007F4D13">
        <w:t>,</w:t>
      </w:r>
      <w:r w:rsidRPr="0048269D">
        <w:t xml:space="preserve"> for a reported $50</w:t>
      </w:r>
      <w:r w:rsidR="007F4D13">
        <w:t>,</w:t>
      </w:r>
      <w:r w:rsidRPr="0048269D">
        <w:t>000.</w:t>
      </w:r>
    </w:p>
    <w:p w14:paraId="402868B1" w14:textId="77777777" w:rsidR="003E632D" w:rsidRDefault="003E632D" w:rsidP="000F5E3C">
      <w:pPr>
        <w:tabs>
          <w:tab w:val="left" w:pos="1040"/>
        </w:tabs>
      </w:pPr>
    </w:p>
    <w:p w14:paraId="6F3D5B6D" w14:textId="2CA9F59A" w:rsidR="0048269D" w:rsidRPr="003D5CCD" w:rsidRDefault="0048269D" w:rsidP="000F5E3C">
      <w:pPr>
        <w:tabs>
          <w:tab w:val="left" w:pos="1040"/>
        </w:tabs>
        <w:rPr>
          <w:b/>
          <w:bCs/>
        </w:rPr>
      </w:pPr>
      <w:r w:rsidRPr="003D5CCD">
        <w:rPr>
          <w:b/>
          <w:bCs/>
        </w:rPr>
        <w:t>LIBERACE: I</w:t>
      </w:r>
      <w:r w:rsidR="007F4D13" w:rsidRPr="003D5CCD">
        <w:rPr>
          <w:b/>
          <w:bCs/>
        </w:rPr>
        <w:t>’</w:t>
      </w:r>
      <w:r w:rsidRPr="003D5CCD">
        <w:rPr>
          <w:b/>
          <w:bCs/>
        </w:rPr>
        <w:t>LL BE SEEING YOU</w:t>
      </w:r>
    </w:p>
    <w:p w14:paraId="567C8D6D" w14:textId="7F6CE324" w:rsidR="0048269D" w:rsidRPr="0048269D" w:rsidRDefault="0048269D" w:rsidP="0032798B">
      <w:pPr>
        <w:tabs>
          <w:tab w:val="left" w:pos="1040"/>
        </w:tabs>
      </w:pPr>
      <w:r w:rsidRPr="0048269D">
        <w:t>Another musical iconoclast</w:t>
      </w:r>
      <w:r w:rsidR="004F44FF">
        <w:t xml:space="preserve"> </w:t>
      </w:r>
      <w:r w:rsidRPr="0048269D">
        <w:t xml:space="preserve">was </w:t>
      </w:r>
      <w:proofErr w:type="spellStart"/>
      <w:r w:rsidRPr="0048269D">
        <w:t>Władziu</w:t>
      </w:r>
      <w:proofErr w:type="spellEnd"/>
      <w:r w:rsidRPr="0048269D">
        <w:t xml:space="preserve"> Valentino Liberace. Flamboyant and multi-talented</w:t>
      </w:r>
      <w:r w:rsidR="007F4D13">
        <w:t>,</w:t>
      </w:r>
      <w:r w:rsidRPr="0048269D">
        <w:t xml:space="preserve"> Liberace was the world</w:t>
      </w:r>
      <w:r w:rsidR="007F4D13">
        <w:t>’</w:t>
      </w:r>
      <w:r w:rsidRPr="0048269D">
        <w:t xml:space="preserve">s highest-paid entertainer in the </w:t>
      </w:r>
      <w:proofErr w:type="spellStart"/>
      <w:r w:rsidRPr="0048269D">
        <w:t>1950s</w:t>
      </w:r>
      <w:proofErr w:type="spellEnd"/>
      <w:r w:rsidRPr="0048269D">
        <w:t xml:space="preserve"> and </w:t>
      </w:r>
      <w:r w:rsidR="001C4B38">
        <w:t>‘</w:t>
      </w:r>
      <w:proofErr w:type="spellStart"/>
      <w:r w:rsidRPr="0048269D">
        <w:t>60s</w:t>
      </w:r>
      <w:proofErr w:type="spellEnd"/>
      <w:r w:rsidRPr="0048269D">
        <w:t xml:space="preserve"> thanks to his TV shows and long residencies in Las Vegas. </w:t>
      </w:r>
      <w:r w:rsidR="004F44FF">
        <w:t>Among</w:t>
      </w:r>
      <w:r w:rsidRPr="0048269D">
        <w:t xml:space="preserve"> the extravagan</w:t>
      </w:r>
      <w:r w:rsidR="004F44FF">
        <w:t xml:space="preserve">ces that </w:t>
      </w:r>
      <w:r w:rsidRPr="0048269D">
        <w:t xml:space="preserve">earned him the soubriquet </w:t>
      </w:r>
      <w:r w:rsidR="007F4D13">
        <w:t>‘</w:t>
      </w:r>
      <w:r w:rsidRPr="0048269D">
        <w:t>Mr Showmanship</w:t>
      </w:r>
      <w:r w:rsidR="007F4D13">
        <w:t>’</w:t>
      </w:r>
      <w:r w:rsidRPr="0048269D">
        <w:t xml:space="preserve"> was a </w:t>
      </w:r>
      <w:r w:rsidR="004F44FF" w:rsidRPr="0048269D">
        <w:t xml:space="preserve">1961 Phantom V </w:t>
      </w:r>
      <w:r w:rsidR="00E47969">
        <w:t xml:space="preserve">covered in tiny mirror pieces that </w:t>
      </w:r>
      <w:r w:rsidR="004F44FF" w:rsidRPr="0048269D">
        <w:t xml:space="preserve">he would </w:t>
      </w:r>
      <w:r w:rsidR="004F44FF">
        <w:t xml:space="preserve">use to </w:t>
      </w:r>
      <w:r w:rsidR="004F44FF" w:rsidRPr="0048269D">
        <w:t xml:space="preserve">drive on stage during his long-running residency at the Las Vegas Hilton. The motor car appeared in the </w:t>
      </w:r>
      <w:r w:rsidR="004F44FF">
        <w:t>a</w:t>
      </w:r>
      <w:r w:rsidR="004F44FF" w:rsidRPr="0048269D">
        <w:t xml:space="preserve">ward-winning Liberace </w:t>
      </w:r>
      <w:r w:rsidR="004F44FF">
        <w:t xml:space="preserve">biopic, </w:t>
      </w:r>
      <w:r w:rsidR="004F44FF" w:rsidRPr="0048269D">
        <w:rPr>
          <w:i/>
          <w:iCs/>
        </w:rPr>
        <w:t>Behind the Candelabra</w:t>
      </w:r>
      <w:r w:rsidR="004F44FF">
        <w:t>,</w:t>
      </w:r>
      <w:r w:rsidR="004F44FF" w:rsidRPr="0048269D">
        <w:t xml:space="preserve"> in which Michael Douglas recreated its short but famous journey.</w:t>
      </w:r>
    </w:p>
    <w:p w14:paraId="5ADD726D" w14:textId="77777777" w:rsidR="003D5CCD" w:rsidRDefault="003D5CCD" w:rsidP="000F5E3C">
      <w:pPr>
        <w:tabs>
          <w:tab w:val="left" w:pos="1040"/>
        </w:tabs>
        <w:rPr>
          <w:b/>
          <w:bCs/>
        </w:rPr>
      </w:pPr>
    </w:p>
    <w:p w14:paraId="034A655E" w14:textId="1EF29226" w:rsidR="0048269D" w:rsidRPr="003D5CCD" w:rsidRDefault="0048269D" w:rsidP="000F5E3C">
      <w:pPr>
        <w:tabs>
          <w:tab w:val="left" w:pos="1040"/>
        </w:tabs>
        <w:rPr>
          <w:b/>
          <w:bCs/>
        </w:rPr>
      </w:pPr>
      <w:r w:rsidRPr="003D5CCD">
        <w:rPr>
          <w:b/>
          <w:bCs/>
        </w:rPr>
        <w:t>SIR ELTON JOHN: A RIDE FOR THE ROCKETMAN</w:t>
      </w:r>
    </w:p>
    <w:p w14:paraId="3938E2DA" w14:textId="6FDC01DD" w:rsidR="000D0E4B" w:rsidRDefault="0048269D" w:rsidP="000F5E3C">
      <w:pPr>
        <w:tabs>
          <w:tab w:val="left" w:pos="1040"/>
        </w:tabs>
      </w:pPr>
      <w:r w:rsidRPr="0048269D">
        <w:t>Liberace</w:t>
      </w:r>
      <w:r w:rsidR="000D0E4B">
        <w:t xml:space="preserve">’s </w:t>
      </w:r>
      <w:r w:rsidRPr="0048269D">
        <w:t>playing style influenced a generation of performers</w:t>
      </w:r>
      <w:r w:rsidR="007F4D13">
        <w:t>,</w:t>
      </w:r>
      <w:r w:rsidRPr="0048269D">
        <w:t xml:space="preserve"> including </w:t>
      </w:r>
      <w:r w:rsidR="000D0E4B">
        <w:t xml:space="preserve">a budding pianist named </w:t>
      </w:r>
      <w:r w:rsidR="000D0E4B" w:rsidRPr="00C95977">
        <w:t>Reginald Dwight</w:t>
      </w:r>
      <w:r w:rsidR="000D0E4B">
        <w:t xml:space="preserve">, today known as </w:t>
      </w:r>
      <w:r w:rsidRPr="0048269D">
        <w:t>Sir Elton John</w:t>
      </w:r>
      <w:r w:rsidR="00A42A41">
        <w:t xml:space="preserve">, </w:t>
      </w:r>
      <w:r w:rsidR="003C680B">
        <w:t>who</w:t>
      </w:r>
      <w:r w:rsidR="003C680B" w:rsidRPr="0048269D">
        <w:t xml:space="preserve"> </w:t>
      </w:r>
      <w:r w:rsidRPr="0048269D">
        <w:t xml:space="preserve">would </w:t>
      </w:r>
      <w:r w:rsidR="00FF3C31">
        <w:t xml:space="preserve">later </w:t>
      </w:r>
      <w:r w:rsidRPr="0048269D">
        <w:t>take inspiration from his hero by own</w:t>
      </w:r>
      <w:r w:rsidR="00FF3C31">
        <w:t>ing</w:t>
      </w:r>
      <w:r w:rsidRPr="0048269D">
        <w:t xml:space="preserve"> several Phantoms.</w:t>
      </w:r>
      <w:r w:rsidR="00FF3C31">
        <w:t xml:space="preserve"> </w:t>
      </w:r>
      <w:r w:rsidRPr="0048269D">
        <w:t>In 1973</w:t>
      </w:r>
      <w:r w:rsidR="007F4D13">
        <w:t>,</w:t>
      </w:r>
      <w:r w:rsidRPr="0048269D">
        <w:t xml:space="preserve"> </w:t>
      </w:r>
      <w:proofErr w:type="spellStart"/>
      <w:r w:rsidR="00E76E73">
        <w:t>e</w:t>
      </w:r>
      <w:r w:rsidR="00616E0D">
        <w:t>n</w:t>
      </w:r>
      <w:proofErr w:type="spellEnd"/>
      <w:r w:rsidR="00616E0D">
        <w:t xml:space="preserve"> route </w:t>
      </w:r>
      <w:r w:rsidRPr="0048269D">
        <w:t>to a concert in Manchester in his white Phantom VI</w:t>
      </w:r>
      <w:r w:rsidR="007F4D13">
        <w:t>,</w:t>
      </w:r>
      <w:r w:rsidRPr="0048269D">
        <w:t xml:space="preserve"> Sir Elton saw a newer example </w:t>
      </w:r>
      <w:r w:rsidR="00FF3C31">
        <w:t xml:space="preserve">in </w:t>
      </w:r>
      <w:r w:rsidRPr="0048269D">
        <w:t xml:space="preserve">a </w:t>
      </w:r>
      <w:r w:rsidR="00FF3C31">
        <w:t>showroom</w:t>
      </w:r>
      <w:r w:rsidR="00616E0D">
        <w:t xml:space="preserve"> window</w:t>
      </w:r>
      <w:r w:rsidRPr="0048269D">
        <w:t>. He instructed his chauffeur to stop</w:t>
      </w:r>
      <w:r w:rsidR="007F4D13">
        <w:t>,</w:t>
      </w:r>
      <w:r w:rsidRPr="0048269D">
        <w:t xml:space="preserve"> bought the car</w:t>
      </w:r>
      <w:r w:rsidR="007F4D13">
        <w:t>,</w:t>
      </w:r>
      <w:r w:rsidRPr="0048269D">
        <w:t xml:space="preserve"> and used it to complete his journey to the venue.</w:t>
      </w:r>
    </w:p>
    <w:p w14:paraId="5550047A" w14:textId="0A6FE0DC" w:rsidR="0048269D" w:rsidRPr="0048269D" w:rsidRDefault="000D0E4B" w:rsidP="000F5E3C">
      <w:pPr>
        <w:tabs>
          <w:tab w:val="left" w:pos="1040"/>
        </w:tabs>
      </w:pPr>
      <w:r>
        <w:t xml:space="preserve">Later, he would update the Phantom </w:t>
      </w:r>
      <w:r w:rsidR="0048269D" w:rsidRPr="0048269D">
        <w:t>with black paintwork</w:t>
      </w:r>
      <w:r w:rsidR="004F3EC9">
        <w:t xml:space="preserve">, </w:t>
      </w:r>
      <w:r>
        <w:t xml:space="preserve">a </w:t>
      </w:r>
      <w:r w:rsidR="0048269D" w:rsidRPr="0048269D">
        <w:t>black leather interior</w:t>
      </w:r>
      <w:r>
        <w:t xml:space="preserve">, </w:t>
      </w:r>
      <w:r w:rsidR="0048269D" w:rsidRPr="0048269D">
        <w:t>tinted windows</w:t>
      </w:r>
      <w:r w:rsidR="007F4D13">
        <w:t>,</w:t>
      </w:r>
      <w:r w:rsidR="0048269D" w:rsidRPr="0048269D">
        <w:t xml:space="preserve"> a television</w:t>
      </w:r>
      <w:r w:rsidR="007F4D13">
        <w:t>,</w:t>
      </w:r>
      <w:r w:rsidR="0048269D" w:rsidRPr="0048269D">
        <w:t xml:space="preserve"> </w:t>
      </w:r>
      <w:r w:rsidR="000F5E3C">
        <w:t xml:space="preserve">a </w:t>
      </w:r>
      <w:r w:rsidR="0048269D" w:rsidRPr="0048269D">
        <w:t>video player</w:t>
      </w:r>
      <w:r w:rsidR="007F4D13">
        <w:t>,</w:t>
      </w:r>
      <w:r w:rsidR="0048269D" w:rsidRPr="0048269D">
        <w:t xml:space="preserve"> and even a fax machine. The most significant addition</w:t>
      </w:r>
      <w:r w:rsidR="007F4D13">
        <w:t>,</w:t>
      </w:r>
      <w:r w:rsidR="0048269D" w:rsidRPr="0048269D">
        <w:t xml:space="preserve"> however</w:t>
      </w:r>
      <w:r w:rsidR="007F4D13">
        <w:t>,</w:t>
      </w:r>
      <w:r w:rsidR="0048269D" w:rsidRPr="0048269D">
        <w:t xml:space="preserve"> was a bespoke audio system</w:t>
      </w:r>
      <w:r w:rsidR="004F3E61">
        <w:t xml:space="preserve"> that was</w:t>
      </w:r>
      <w:r w:rsidR="0048269D" w:rsidRPr="0048269D">
        <w:t xml:space="preserve"> so powerful that the back windscreen had to be strengthened to prevent it from </w:t>
      </w:r>
      <w:r w:rsidR="004F3E61">
        <w:t>shattering</w:t>
      </w:r>
      <w:r w:rsidR="0048269D" w:rsidRPr="0048269D">
        <w:t xml:space="preserve"> when the volume was turned up.</w:t>
      </w:r>
    </w:p>
    <w:p w14:paraId="5BF307CE" w14:textId="6EC05380" w:rsidR="00B96A66" w:rsidRDefault="0048269D" w:rsidP="0032798B">
      <w:pPr>
        <w:tabs>
          <w:tab w:val="left" w:pos="1040"/>
        </w:tabs>
      </w:pPr>
      <w:r w:rsidRPr="0048269D">
        <w:t>Sir Elton also owned a Phantom V</w:t>
      </w:r>
      <w:r w:rsidR="007F4D13">
        <w:t>,</w:t>
      </w:r>
      <w:r w:rsidRPr="0048269D">
        <w:t xml:space="preserve"> for which he commissioned a striking pink-and-white exterior paint finish and matching interior. Following a tour of the USSR</w:t>
      </w:r>
      <w:r w:rsidR="00F637D7">
        <w:t>,</w:t>
      </w:r>
      <w:r w:rsidRPr="0048269D">
        <w:t xml:space="preserve"> </w:t>
      </w:r>
      <w:r w:rsidR="00481B2E">
        <w:t xml:space="preserve">where </w:t>
      </w:r>
      <w:r w:rsidRPr="0048269D">
        <w:t xml:space="preserve">he was paid in </w:t>
      </w:r>
      <w:r w:rsidRPr="0048269D">
        <w:lastRenderedPageBreak/>
        <w:t>coal</w:t>
      </w:r>
      <w:r w:rsidR="007F4D13">
        <w:t>,</w:t>
      </w:r>
      <w:r w:rsidRPr="0048269D">
        <w:t xml:space="preserve"> rather than cash</w:t>
      </w:r>
      <w:r w:rsidR="00F637D7">
        <w:t>,</w:t>
      </w:r>
      <w:r w:rsidR="004F3EC9">
        <w:t xml:space="preserve"> </w:t>
      </w:r>
      <w:r w:rsidRPr="0048269D">
        <w:t>Sir Elton was unable to pay his musicians</w:t>
      </w:r>
      <w:r w:rsidR="00F637D7">
        <w:t>. Instead,</w:t>
      </w:r>
      <w:r w:rsidRPr="0048269D">
        <w:t xml:space="preserve"> </w:t>
      </w:r>
      <w:r w:rsidR="001C4B38">
        <w:t xml:space="preserve">he </w:t>
      </w:r>
      <w:r w:rsidRPr="0048269D">
        <w:t>gave the Phantom to his percussionist</w:t>
      </w:r>
      <w:r w:rsidR="007F4D13">
        <w:t>,</w:t>
      </w:r>
      <w:r w:rsidRPr="0048269D">
        <w:t xml:space="preserve"> Ray Cooper</w:t>
      </w:r>
      <w:r w:rsidR="007F4D13">
        <w:t>,</w:t>
      </w:r>
      <w:r w:rsidRPr="0048269D">
        <w:t xml:space="preserve"> in lieu of</w:t>
      </w:r>
      <w:r w:rsidR="00481B2E">
        <w:t xml:space="preserve"> a cash</w:t>
      </w:r>
      <w:r w:rsidRPr="0048269D">
        <w:t xml:space="preserve"> fee.</w:t>
      </w:r>
      <w:r w:rsidR="00095590">
        <w:t xml:space="preserve"> </w:t>
      </w:r>
      <w:r w:rsidRPr="0048269D">
        <w:t>Cooper later used the motor car to pick up a young Damon Albarn</w:t>
      </w:r>
      <w:r w:rsidR="000D0E4B">
        <w:t xml:space="preserve"> from school,</w:t>
      </w:r>
      <w:r w:rsidRPr="0048269D">
        <w:t xml:space="preserve"> who went on to find stardom of his own with Blur. History came full circle in 2020</w:t>
      </w:r>
      <w:r w:rsidR="007F4D13">
        <w:t>,</w:t>
      </w:r>
      <w:r w:rsidRPr="0048269D">
        <w:t xml:space="preserve"> when Albarn and his virtual band</w:t>
      </w:r>
      <w:r w:rsidR="007F4D13">
        <w:t>,</w:t>
      </w:r>
      <w:r w:rsidRPr="0048269D">
        <w:t xml:space="preserve"> Gorillaz</w:t>
      </w:r>
      <w:r w:rsidR="007F4D13">
        <w:t>,</w:t>
      </w:r>
      <w:r w:rsidRPr="0048269D">
        <w:t xml:space="preserve"> recorded </w:t>
      </w:r>
      <w:r w:rsidRPr="0048269D">
        <w:rPr>
          <w:i/>
          <w:iCs/>
        </w:rPr>
        <w:t>The Pink Phantom</w:t>
      </w:r>
      <w:r w:rsidR="007F4D13">
        <w:rPr>
          <w:i/>
          <w:iCs/>
        </w:rPr>
        <w:t>,</w:t>
      </w:r>
      <w:r w:rsidRPr="0048269D">
        <w:rPr>
          <w:i/>
          <w:iCs/>
        </w:rPr>
        <w:t xml:space="preserve"> </w:t>
      </w:r>
      <w:r w:rsidRPr="0048269D">
        <w:t>with Sir Elton appearing as a guest vocalist.</w:t>
      </w:r>
    </w:p>
    <w:p w14:paraId="5D3D9477" w14:textId="77777777" w:rsidR="001B783F" w:rsidRDefault="001B783F" w:rsidP="000F5E3C">
      <w:pPr>
        <w:tabs>
          <w:tab w:val="left" w:pos="1040"/>
        </w:tabs>
      </w:pPr>
    </w:p>
    <w:p w14:paraId="5E98A95C" w14:textId="5E1B6D51" w:rsidR="00557671" w:rsidRPr="003D5CCD" w:rsidRDefault="00557671" w:rsidP="000F5E3C">
      <w:pPr>
        <w:tabs>
          <w:tab w:val="left" w:pos="1040"/>
        </w:tabs>
        <w:rPr>
          <w:b/>
          <w:bCs/>
        </w:rPr>
      </w:pPr>
      <w:r w:rsidRPr="003D5CCD">
        <w:rPr>
          <w:b/>
          <w:bCs/>
        </w:rPr>
        <w:t>KEITH MOON: WON’T GET FOOLED AGAIN?</w:t>
      </w:r>
    </w:p>
    <w:p w14:paraId="21A61620" w14:textId="1DEF2499" w:rsidR="00557671" w:rsidRDefault="00557671" w:rsidP="000F5E3C">
      <w:pPr>
        <w:tabs>
          <w:tab w:val="left" w:pos="1040"/>
        </w:tabs>
      </w:pPr>
      <w:r>
        <w:t>Legend has it that,</w:t>
      </w:r>
      <w:r w:rsidRPr="0048269D">
        <w:t xml:space="preserve"> while celebrating his 21st birthday</w:t>
      </w:r>
      <w:r>
        <w:t>,</w:t>
      </w:r>
      <w:r w:rsidRPr="0048269D">
        <w:t xml:space="preserve"> the gifted but fatefully self-destructive drummer </w:t>
      </w:r>
      <w:r>
        <w:t xml:space="preserve">of </w:t>
      </w:r>
      <w:r w:rsidRPr="0048269D">
        <w:t>The Who</w:t>
      </w:r>
      <w:r>
        <w:t>, Keith</w:t>
      </w:r>
      <w:r w:rsidRPr="0048269D">
        <w:t xml:space="preserve"> Moon</w:t>
      </w:r>
      <w:r>
        <w:t>,</w:t>
      </w:r>
      <w:r w:rsidRPr="0048269D">
        <w:t xml:space="preserve"> plunged his Rolls-Royce into the swimming pool at the Holiday Inn in Flint</w:t>
      </w:r>
      <w:r>
        <w:t>,</w:t>
      </w:r>
      <w:r w:rsidRPr="0048269D">
        <w:t xml:space="preserve"> Michigan</w:t>
      </w:r>
      <w:r>
        <w:t>,</w:t>
      </w:r>
      <w:r w:rsidRPr="0048269D">
        <w:t xml:space="preserve"> creating one of rock</w:t>
      </w:r>
      <w:r>
        <w:t xml:space="preserve"> ‘</w:t>
      </w:r>
      <w:r w:rsidRPr="0048269D">
        <w:t>n</w:t>
      </w:r>
      <w:r>
        <w:t xml:space="preserve">’ </w:t>
      </w:r>
      <w:r w:rsidRPr="0048269D">
        <w:t>roll</w:t>
      </w:r>
      <w:r>
        <w:t>’</w:t>
      </w:r>
      <w:r w:rsidRPr="0048269D">
        <w:t>s most enduring legends.</w:t>
      </w:r>
    </w:p>
    <w:p w14:paraId="2D07AFBA" w14:textId="16860EAE" w:rsidR="003E632D" w:rsidRPr="0018255B" w:rsidRDefault="00557671" w:rsidP="0032798B">
      <w:pPr>
        <w:tabs>
          <w:tab w:val="left" w:pos="1040"/>
        </w:tabs>
      </w:pPr>
      <w:r w:rsidRPr="0048269D">
        <w:t>Accounts of what really happened that night differ wildly</w:t>
      </w:r>
      <w:r>
        <w:t xml:space="preserve">. </w:t>
      </w:r>
      <w:r w:rsidRPr="0048269D">
        <w:t xml:space="preserve">In an interview with </w:t>
      </w:r>
      <w:r w:rsidRPr="0048269D">
        <w:rPr>
          <w:i/>
          <w:iCs/>
        </w:rPr>
        <w:t xml:space="preserve">Rolling Stone </w:t>
      </w:r>
      <w:r w:rsidRPr="0048269D">
        <w:t>in 1972</w:t>
      </w:r>
      <w:r>
        <w:t>,</w:t>
      </w:r>
      <w:r w:rsidRPr="0048269D">
        <w:t xml:space="preserve"> Moon stated the </w:t>
      </w:r>
      <w:r>
        <w:t xml:space="preserve">motor </w:t>
      </w:r>
      <w:r w:rsidRPr="0048269D">
        <w:t>car was a Lincoln Continental belonging to another hotel guest</w:t>
      </w:r>
      <w:r>
        <w:t>;</w:t>
      </w:r>
      <w:r w:rsidRPr="0048269D">
        <w:t xml:space="preserve"> he said</w:t>
      </w:r>
      <w:r>
        <w:t xml:space="preserve"> he let off the handbrake and rolled the car into </w:t>
      </w:r>
      <w:r w:rsidRPr="0048269D">
        <w:t xml:space="preserve">the pool. </w:t>
      </w:r>
      <w:r>
        <w:t xml:space="preserve">Other party guests </w:t>
      </w:r>
      <w:r w:rsidRPr="0048269D">
        <w:t xml:space="preserve">maintain that no motor car ended up in the pool at all. </w:t>
      </w:r>
      <w:r w:rsidR="00B90C68">
        <w:t>W</w:t>
      </w:r>
      <w:r w:rsidRPr="00BE5745">
        <w:t xml:space="preserve">hether </w:t>
      </w:r>
      <w:r w:rsidR="00B90C68">
        <w:t>a car ended up in the pool or not, the myth is so</w:t>
      </w:r>
      <w:r w:rsidR="00B90C68" w:rsidRPr="0048269D">
        <w:t xml:space="preserve"> potent that </w:t>
      </w:r>
      <w:r w:rsidR="00B90C68">
        <w:t xml:space="preserve">it has </w:t>
      </w:r>
      <w:r w:rsidR="00B90C68" w:rsidRPr="00BE5745">
        <w:t xml:space="preserve">become the definitive </w:t>
      </w:r>
      <w:r w:rsidR="00B90C68">
        <w:t>image</w:t>
      </w:r>
      <w:r w:rsidR="00B90C68" w:rsidRPr="00BE5745">
        <w:t xml:space="preserve"> of rock</w:t>
      </w:r>
      <w:r w:rsidR="001649A0" w:rsidDel="001649A0">
        <w:t xml:space="preserve"> </w:t>
      </w:r>
      <w:r w:rsidR="001649A0">
        <w:t>‘</w:t>
      </w:r>
      <w:r w:rsidR="00B90C68" w:rsidRPr="00BE5745">
        <w:t>n’</w:t>
      </w:r>
      <w:r w:rsidR="003E632D">
        <w:t xml:space="preserve"> </w:t>
      </w:r>
      <w:r w:rsidR="00B90C68" w:rsidRPr="00BE5745">
        <w:t xml:space="preserve">roll </w:t>
      </w:r>
      <w:r w:rsidR="00B90C68">
        <w:t>indulgence</w:t>
      </w:r>
      <w:r w:rsidR="003E632D">
        <w:t xml:space="preserve"> </w:t>
      </w:r>
      <w:r w:rsidR="000F5E3C">
        <w:t xml:space="preserve">– </w:t>
      </w:r>
      <w:r w:rsidR="003E632D">
        <w:t xml:space="preserve">and as </w:t>
      </w:r>
      <w:r w:rsidR="003E632D" w:rsidRPr="0018255B">
        <w:t>such,</w:t>
      </w:r>
      <w:r w:rsidR="00B90C68" w:rsidRPr="0018255B">
        <w:t xml:space="preserve"> the car in the pool could only be </w:t>
      </w:r>
      <w:r w:rsidRPr="0018255B">
        <w:t>a Rolls-Royce</w:t>
      </w:r>
      <w:r w:rsidR="00B96EA8" w:rsidRPr="0018255B">
        <w:t>.</w:t>
      </w:r>
    </w:p>
    <w:p w14:paraId="453CEFB4" w14:textId="2F0D9261" w:rsidR="00B60AC6" w:rsidRPr="003822B0" w:rsidRDefault="00B60AC6" w:rsidP="0032798B">
      <w:pPr>
        <w:tabs>
          <w:tab w:val="left" w:pos="1040"/>
        </w:tabs>
      </w:pPr>
      <w:r w:rsidRPr="0018255B">
        <w:t xml:space="preserve">To mark Phantom’s centenary and the motor car’s place in rock </w:t>
      </w:r>
      <w:r w:rsidR="008C2E71" w:rsidRPr="0018255B">
        <w:t>‘</w:t>
      </w:r>
      <w:r w:rsidRPr="0018255B">
        <w:t>n’ roll mythology, Rolls-Royce brought legend to life by submerging a</w:t>
      </w:r>
      <w:r w:rsidR="0018255B" w:rsidRPr="0018255B">
        <w:t>n</w:t>
      </w:r>
      <w:r w:rsidRPr="0018255B">
        <w:t xml:space="preserve"> </w:t>
      </w:r>
      <w:r w:rsidR="00B17359" w:rsidRPr="0018255B">
        <w:t>Extended</w:t>
      </w:r>
      <w:r w:rsidRPr="0018255B">
        <w:t xml:space="preserve"> body shell </w:t>
      </w:r>
      <w:r w:rsidR="0018255B" w:rsidRPr="0018255B">
        <w:t>–</w:t>
      </w:r>
      <w:r w:rsidRPr="0018255B">
        <w:t xml:space="preserve"> a retired prototype destined for recycling — in a swimming pool. The </w:t>
      </w:r>
      <w:r w:rsidR="000245F8" w:rsidRPr="0018255B">
        <w:t xml:space="preserve">chosen </w:t>
      </w:r>
      <w:r w:rsidRPr="0018255B">
        <w:t xml:space="preserve">location was </w:t>
      </w:r>
      <w:proofErr w:type="spellStart"/>
      <w:r w:rsidRPr="0018255B">
        <w:t>Tinside</w:t>
      </w:r>
      <w:proofErr w:type="spellEnd"/>
      <w:r w:rsidRPr="0018255B">
        <w:t xml:space="preserve"> Lido in Plymouth, England, a celebrated Art Deco landmark</w:t>
      </w:r>
      <w:r w:rsidR="000245F8" w:rsidRPr="0018255B">
        <w:t xml:space="preserve"> </w:t>
      </w:r>
      <w:r w:rsidR="000A7919" w:rsidRPr="0018255B">
        <w:t>next to</w:t>
      </w:r>
      <w:r w:rsidR="000245F8" w:rsidRPr="0018255B">
        <w:t xml:space="preserve"> the English Channel</w:t>
      </w:r>
      <w:r w:rsidR="00CD192B" w:rsidRPr="0018255B">
        <w:t>.</w:t>
      </w:r>
      <w:r w:rsidR="006B6F20" w:rsidRPr="0018255B">
        <w:t xml:space="preserve"> </w:t>
      </w:r>
      <w:r w:rsidR="00CD192B" w:rsidRPr="0018255B">
        <w:t>L</w:t>
      </w:r>
      <w:r w:rsidRPr="0018255B">
        <w:t>inked to John Lennon, one of Phantom’s most famous clients</w:t>
      </w:r>
      <w:r w:rsidR="006B6F20" w:rsidRPr="0018255B">
        <w:t>,</w:t>
      </w:r>
      <w:r w:rsidR="00CD192B" w:rsidRPr="0018255B">
        <w:t xml:space="preserve"> the Lido</w:t>
      </w:r>
      <w:r w:rsidR="006B6F20" w:rsidRPr="0018255B">
        <w:t xml:space="preserve"> served as a backdrop to a photograph of The Beatles taken o</w:t>
      </w:r>
      <w:r w:rsidRPr="0018255B">
        <w:t xml:space="preserve">n 12 September 1967 during </w:t>
      </w:r>
      <w:r w:rsidR="006B6F20" w:rsidRPr="0018255B">
        <w:t xml:space="preserve">their visit whilst </w:t>
      </w:r>
      <w:r w:rsidRPr="0018255B">
        <w:t xml:space="preserve">filming for </w:t>
      </w:r>
      <w:r w:rsidRPr="0018255B">
        <w:rPr>
          <w:i/>
          <w:iCs/>
        </w:rPr>
        <w:t>The Magical Mystery Tour</w:t>
      </w:r>
      <w:r w:rsidRPr="0018255B">
        <w:t>. That same year, Lennon unveiled his yellow, hand-painted Phantom V, further cementing the nameplate’s place in music legend.</w:t>
      </w:r>
    </w:p>
    <w:p w14:paraId="500DD727" w14:textId="77777777" w:rsidR="009E53F5" w:rsidRDefault="009E53F5" w:rsidP="000F5E3C">
      <w:pPr>
        <w:tabs>
          <w:tab w:val="left" w:pos="1040"/>
        </w:tabs>
        <w:rPr>
          <w:b/>
          <w:bCs/>
        </w:rPr>
      </w:pPr>
    </w:p>
    <w:p w14:paraId="265D8EEB" w14:textId="3E4DD099" w:rsidR="0048269D" w:rsidRPr="003D5CCD" w:rsidRDefault="0048269D" w:rsidP="000F5E3C">
      <w:pPr>
        <w:tabs>
          <w:tab w:val="left" w:pos="1040"/>
        </w:tabs>
        <w:rPr>
          <w:b/>
          <w:bCs/>
        </w:rPr>
      </w:pPr>
      <w:r w:rsidRPr="003D5CCD">
        <w:rPr>
          <w:b/>
          <w:bCs/>
        </w:rPr>
        <w:t>HIP-HOP</w:t>
      </w:r>
      <w:r w:rsidR="00080A60" w:rsidRPr="003D5CCD">
        <w:rPr>
          <w:b/>
          <w:bCs/>
        </w:rPr>
        <w:t xml:space="preserve"> STAR</w:t>
      </w:r>
    </w:p>
    <w:p w14:paraId="3CE667A2" w14:textId="6C3212B4" w:rsidR="0048269D" w:rsidRPr="0048269D" w:rsidRDefault="00B96EA8" w:rsidP="000F5E3C">
      <w:pPr>
        <w:tabs>
          <w:tab w:val="left" w:pos="1040"/>
        </w:tabs>
      </w:pPr>
      <w:r>
        <w:t>Since moving to Goodwood, where production began in 2003</w:t>
      </w:r>
      <w:r w:rsidR="007F4D13">
        <w:t>,</w:t>
      </w:r>
      <w:r w:rsidR="0048269D" w:rsidRPr="0048269D">
        <w:t xml:space="preserve"> Rolls-Royce has only strengthened its ties with contemporary music. By 2016</w:t>
      </w:r>
      <w:r w:rsidR="007F4D13">
        <w:t>,</w:t>
      </w:r>
      <w:r w:rsidR="0048269D" w:rsidRPr="0048269D">
        <w:t xml:space="preserve"> it had become the most name-</w:t>
      </w:r>
      <w:r w:rsidR="0048269D" w:rsidRPr="0048269D">
        <w:lastRenderedPageBreak/>
        <w:t>checked brand in song lyrics</w:t>
      </w:r>
      <w:r w:rsidR="007F4D13">
        <w:t>,</w:t>
      </w:r>
      <w:r w:rsidR="0048269D" w:rsidRPr="0048269D">
        <w:t xml:space="preserve"> driven in part by the meteoric rise of </w:t>
      </w:r>
      <w:r w:rsidR="00095590">
        <w:t>hip</w:t>
      </w:r>
      <w:r w:rsidR="00897287">
        <w:t>-</w:t>
      </w:r>
      <w:r w:rsidR="00095590">
        <w:t>hop</w:t>
      </w:r>
      <w:r w:rsidR="0048269D" w:rsidRPr="0048269D">
        <w:t xml:space="preserve">. </w:t>
      </w:r>
      <w:r w:rsidR="00095590">
        <w:t>T</w:t>
      </w:r>
      <w:r w:rsidR="0048269D" w:rsidRPr="0048269D">
        <w:t>he genre</w:t>
      </w:r>
      <w:r w:rsidR="00095590">
        <w:t xml:space="preserve"> was a cultural</w:t>
      </w:r>
      <w:r w:rsidR="0048269D" w:rsidRPr="0048269D">
        <w:t xml:space="preserve"> powerhouse </w:t>
      </w:r>
      <w:r w:rsidR="00095590">
        <w:t>by</w:t>
      </w:r>
      <w:r w:rsidR="00095590" w:rsidRPr="0048269D">
        <w:t xml:space="preserve"> </w:t>
      </w:r>
      <w:r w:rsidR="0048269D" w:rsidRPr="0048269D">
        <w:t xml:space="preserve">the </w:t>
      </w:r>
      <w:proofErr w:type="spellStart"/>
      <w:r w:rsidR="0048269D" w:rsidRPr="0048269D">
        <w:t>1990s</w:t>
      </w:r>
      <w:proofErr w:type="spellEnd"/>
      <w:r w:rsidR="007F4D13">
        <w:t>,</w:t>
      </w:r>
      <w:r w:rsidR="0048269D" w:rsidRPr="0048269D">
        <w:t xml:space="preserve"> </w:t>
      </w:r>
      <w:r w:rsidR="00095590">
        <w:t>and a household sta</w:t>
      </w:r>
      <w:r w:rsidR="00897287">
        <w:t>p</w:t>
      </w:r>
      <w:r w:rsidR="00095590">
        <w:t xml:space="preserve">le </w:t>
      </w:r>
      <w:r w:rsidR="0048269D" w:rsidRPr="0048269D">
        <w:t>at the turn of the century</w:t>
      </w:r>
      <w:r w:rsidR="007F4D13">
        <w:t>,</w:t>
      </w:r>
      <w:r w:rsidR="0048269D" w:rsidRPr="0048269D">
        <w:t xml:space="preserve"> coinciding with Rolls-Royce</w:t>
      </w:r>
      <w:r w:rsidR="007F4D13">
        <w:t>’</w:t>
      </w:r>
      <w:r w:rsidR="0048269D" w:rsidRPr="0048269D">
        <w:t>s Goodwood renaissance</w:t>
      </w:r>
      <w:r w:rsidR="006707A9">
        <w:t xml:space="preserve"> and </w:t>
      </w:r>
      <w:r w:rsidR="0048269D" w:rsidRPr="0048269D">
        <w:t>the launch of Phantom VII in 2003.</w:t>
      </w:r>
    </w:p>
    <w:p w14:paraId="57A0D780" w14:textId="448DDC1B" w:rsidR="003E632D" w:rsidRPr="003E632D" w:rsidRDefault="0048269D" w:rsidP="0032798B">
      <w:pPr>
        <w:tabs>
          <w:tab w:val="left" w:pos="1040"/>
        </w:tabs>
      </w:pPr>
      <w:r w:rsidRPr="0048269D">
        <w:t>A year later</w:t>
      </w:r>
      <w:r w:rsidR="007F4D13">
        <w:t>,</w:t>
      </w:r>
      <w:r w:rsidRPr="0048269D">
        <w:t xml:space="preserve"> Pharrell Williams and Calvin </w:t>
      </w:r>
      <w:r w:rsidR="007F4D13">
        <w:t>‘</w:t>
      </w:r>
      <w:r w:rsidRPr="0048269D">
        <w:t>Snoop Dogg</w:t>
      </w:r>
      <w:r w:rsidR="007F4D13">
        <w:t>’</w:t>
      </w:r>
      <w:r w:rsidRPr="0048269D">
        <w:t xml:space="preserve"> Broadus Jr</w:t>
      </w:r>
      <w:r w:rsidR="007F4D13">
        <w:t>,</w:t>
      </w:r>
      <w:r w:rsidRPr="0048269D">
        <w:t xml:space="preserve"> would famously feature a Phantom VII in the 2004 music video for </w:t>
      </w:r>
      <w:r w:rsidRPr="0048269D">
        <w:rPr>
          <w:i/>
          <w:iCs/>
        </w:rPr>
        <w:t>Drop It Like It</w:t>
      </w:r>
      <w:r w:rsidR="007F4D13">
        <w:rPr>
          <w:i/>
          <w:iCs/>
        </w:rPr>
        <w:t>’</w:t>
      </w:r>
      <w:r w:rsidRPr="0048269D">
        <w:rPr>
          <w:i/>
          <w:iCs/>
        </w:rPr>
        <w:t>s Hot</w:t>
      </w:r>
      <w:r w:rsidR="007F4D13">
        <w:t>,</w:t>
      </w:r>
      <w:r w:rsidRPr="0048269D">
        <w:t xml:space="preserve"> which would top the US Billboard Hot 100 for three weeks</w:t>
      </w:r>
      <w:r w:rsidR="00F04B2C">
        <w:t xml:space="preserve"> and commence </w:t>
      </w:r>
      <w:r w:rsidRPr="0048269D">
        <w:t>Phantom</w:t>
      </w:r>
      <w:r w:rsidR="007F4D13">
        <w:t>’</w:t>
      </w:r>
      <w:r w:rsidRPr="0048269D">
        <w:t xml:space="preserve">s </w:t>
      </w:r>
      <w:r w:rsidR="009D0DDC">
        <w:t xml:space="preserve">lasting </w:t>
      </w:r>
      <w:r w:rsidRPr="0048269D">
        <w:t>connection with the genre</w:t>
      </w:r>
      <w:r w:rsidR="009D0DDC">
        <w:t xml:space="preserve">’s most influential </w:t>
      </w:r>
      <w:r w:rsidRPr="0048269D">
        <w:t xml:space="preserve">artists. Curtis </w:t>
      </w:r>
      <w:r w:rsidR="007F4D13">
        <w:t>‘</w:t>
      </w:r>
      <w:r w:rsidRPr="0048269D">
        <w:t>50 Cent</w:t>
      </w:r>
      <w:r w:rsidR="007F4D13">
        <w:t>’</w:t>
      </w:r>
      <w:r w:rsidRPr="0048269D">
        <w:t xml:space="preserve"> Jackson appeared in the TV series </w:t>
      </w:r>
      <w:r w:rsidRPr="0048269D">
        <w:rPr>
          <w:i/>
          <w:iCs/>
        </w:rPr>
        <w:t>Entourage</w:t>
      </w:r>
      <w:r w:rsidRPr="0048269D">
        <w:t xml:space="preserve"> in a Phantom VII Drophead Coupé</w:t>
      </w:r>
      <w:r w:rsidR="00750224">
        <w:t xml:space="preserve"> – </w:t>
      </w:r>
      <w:r w:rsidRPr="0048269D">
        <w:t>a</w:t>
      </w:r>
      <w:r w:rsidR="00750224">
        <w:t xml:space="preserve"> </w:t>
      </w:r>
      <w:r w:rsidRPr="0048269D">
        <w:t>scene that would go on to become a widely shared meme</w:t>
      </w:r>
      <w:r w:rsidR="007F4D13">
        <w:t>;</w:t>
      </w:r>
      <w:r w:rsidRPr="0048269D">
        <w:t xml:space="preserve"> </w:t>
      </w:r>
      <w:proofErr w:type="spellStart"/>
      <w:r w:rsidRPr="0048269D">
        <w:rPr>
          <w:i/>
          <w:iCs/>
        </w:rPr>
        <w:t>Tha</w:t>
      </w:r>
      <w:proofErr w:type="spellEnd"/>
      <w:r w:rsidRPr="0048269D">
        <w:rPr>
          <w:i/>
          <w:iCs/>
        </w:rPr>
        <w:t xml:space="preserve"> Carter II</w:t>
      </w:r>
      <w:r w:rsidRPr="0048269D">
        <w:t xml:space="preserve"> by Dwayne </w:t>
      </w:r>
      <w:r w:rsidR="007F4D13">
        <w:t>‘</w:t>
      </w:r>
      <w:r w:rsidRPr="0048269D">
        <w:t>Lil Wayne</w:t>
      </w:r>
      <w:r w:rsidR="007F4D13">
        <w:t>’</w:t>
      </w:r>
      <w:r w:rsidRPr="0048269D">
        <w:t xml:space="preserve"> Carter is one of many albums to feature Phantom on its cover. The genre has also played a key role in popularising one of the marque</w:t>
      </w:r>
      <w:r w:rsidR="007F4D13">
        <w:t>’</w:t>
      </w:r>
      <w:r w:rsidRPr="0048269D">
        <w:t xml:space="preserve">s most distinctive features: Starlight Headliner. The phrase </w:t>
      </w:r>
      <w:r w:rsidR="007F4D13">
        <w:t>‘</w:t>
      </w:r>
      <w:r w:rsidRPr="0048269D">
        <w:t>stars in the roof</w:t>
      </w:r>
      <w:r w:rsidR="007F4D13">
        <w:t>’</w:t>
      </w:r>
      <w:r w:rsidR="00750224">
        <w:t xml:space="preserve"> – </w:t>
      </w:r>
      <w:r w:rsidRPr="0048269D">
        <w:t>and</w:t>
      </w:r>
      <w:r w:rsidR="00750224">
        <w:t xml:space="preserve"> </w:t>
      </w:r>
      <w:r w:rsidR="00B64508">
        <w:t xml:space="preserve">its </w:t>
      </w:r>
      <w:r w:rsidRPr="0048269D">
        <w:t>variations</w:t>
      </w:r>
      <w:r w:rsidR="00750224">
        <w:t xml:space="preserve"> – recur</w:t>
      </w:r>
      <w:r w:rsidR="00CC05D8">
        <w:t>s</w:t>
      </w:r>
      <w:r w:rsidR="00750224">
        <w:t xml:space="preserve"> in rap</w:t>
      </w:r>
      <w:r w:rsidRPr="0048269D">
        <w:t xml:space="preserve"> lyric</w:t>
      </w:r>
      <w:r w:rsidR="00750224">
        <w:t xml:space="preserve">s and </w:t>
      </w:r>
      <w:r w:rsidR="00AB63F9">
        <w:t>has become</w:t>
      </w:r>
      <w:r w:rsidR="009D0DDC">
        <w:t xml:space="preserve"> </w:t>
      </w:r>
      <w:r w:rsidR="0004712F">
        <w:t>a suitably poetic</w:t>
      </w:r>
      <w:r w:rsidR="001C4B38">
        <w:t xml:space="preserve"> </w:t>
      </w:r>
      <w:r w:rsidRPr="0048269D">
        <w:t>shorthand for Rolls-Royce ownership.</w:t>
      </w:r>
    </w:p>
    <w:p w14:paraId="55943BF1" w14:textId="77777777" w:rsidR="008B1C9A" w:rsidRDefault="008B1C9A" w:rsidP="000F5E3C">
      <w:pPr>
        <w:tabs>
          <w:tab w:val="left" w:pos="1040"/>
        </w:tabs>
        <w:rPr>
          <w:rFonts w:eastAsiaTheme="minorHAnsi"/>
          <w:b/>
          <w:bCs/>
        </w:rPr>
      </w:pPr>
    </w:p>
    <w:p w14:paraId="5EFBF82E" w14:textId="74F4274A" w:rsidR="0048269D" w:rsidRPr="003D5CCD" w:rsidRDefault="0048269D" w:rsidP="000F5E3C">
      <w:pPr>
        <w:tabs>
          <w:tab w:val="left" w:pos="1040"/>
        </w:tabs>
        <w:rPr>
          <w:rFonts w:eastAsiaTheme="minorHAnsi"/>
          <w:b/>
          <w:bCs/>
        </w:rPr>
      </w:pPr>
      <w:r w:rsidRPr="003D5CCD">
        <w:rPr>
          <w:rFonts w:eastAsiaTheme="minorHAnsi"/>
          <w:b/>
          <w:bCs/>
        </w:rPr>
        <w:t>ENCORE: PHANTOM</w:t>
      </w:r>
      <w:r w:rsidR="007F4D13" w:rsidRPr="003D5CCD">
        <w:rPr>
          <w:rFonts w:eastAsiaTheme="minorHAnsi"/>
          <w:b/>
          <w:bCs/>
        </w:rPr>
        <w:t>’</w:t>
      </w:r>
      <w:r w:rsidRPr="003D5CCD">
        <w:rPr>
          <w:rFonts w:eastAsiaTheme="minorHAnsi"/>
          <w:b/>
          <w:bCs/>
        </w:rPr>
        <w:t>S LASTING LEGACY</w:t>
      </w:r>
    </w:p>
    <w:p w14:paraId="208B510F" w14:textId="6EF6BD54" w:rsidR="00914283" w:rsidRDefault="0048269D" w:rsidP="000F5E3C">
      <w:pPr>
        <w:tabs>
          <w:tab w:val="left" w:pos="1040"/>
        </w:tabs>
      </w:pPr>
      <w:r w:rsidRPr="0048269D">
        <w:t>Phantom has maintained a constant</w:t>
      </w:r>
      <w:r w:rsidR="007F4D13">
        <w:t>,</w:t>
      </w:r>
      <w:r w:rsidRPr="0048269D">
        <w:t xml:space="preserve"> evolving presence in the story of modern music. In each era</w:t>
      </w:r>
      <w:r w:rsidR="007F4D13">
        <w:t>,</w:t>
      </w:r>
      <w:r w:rsidRPr="0048269D">
        <w:t xml:space="preserve"> it has offered artists and innovators a means of self-expression</w:t>
      </w:r>
      <w:r w:rsidR="007F4D13">
        <w:t>,</w:t>
      </w:r>
      <w:r w:rsidRPr="0048269D">
        <w:t xml:space="preserve"> aspiration and identity. As Phantom enters its second century</w:t>
      </w:r>
      <w:r w:rsidR="007F4D13">
        <w:t>,</w:t>
      </w:r>
      <w:r w:rsidRPr="0048269D">
        <w:t xml:space="preserve"> it continues to symbolise success</w:t>
      </w:r>
      <w:r w:rsidR="007F4D13">
        <w:t>,</w:t>
      </w:r>
      <w:r w:rsidRPr="0048269D">
        <w:t xml:space="preserve"> individuality</w:t>
      </w:r>
      <w:r w:rsidR="007F4D13">
        <w:t>,</w:t>
      </w:r>
      <w:r w:rsidRPr="0048269D">
        <w:t xml:space="preserve"> and the power of human imagination.</w:t>
      </w:r>
    </w:p>
    <w:p w14:paraId="2C4B6700" w14:textId="77777777" w:rsidR="005A0398" w:rsidRDefault="005A0398" w:rsidP="000F5E3C">
      <w:pPr>
        <w:tabs>
          <w:tab w:val="left" w:pos="1040"/>
        </w:tabs>
      </w:pPr>
    </w:p>
    <w:p w14:paraId="2B08A5B7" w14:textId="7037DED9" w:rsidR="005A0398" w:rsidRDefault="0032798B" w:rsidP="0032798B">
      <w:pPr>
        <w:pStyle w:val="Bullets"/>
        <w:numPr>
          <w:ilvl w:val="0"/>
          <w:numId w:val="0"/>
        </w:numPr>
        <w:spacing w:after="165"/>
        <w:ind w:left="227" w:hanging="227"/>
      </w:pPr>
      <w:r w:rsidRPr="0032798B">
        <w:t xml:space="preserve">Click </w:t>
      </w:r>
      <w:hyperlink r:id="rId12" w:history="1">
        <w:r w:rsidRPr="0018255B">
          <w:rPr>
            <w:rStyle w:val="Hyperlink"/>
            <w:b/>
            <w:bCs/>
          </w:rPr>
          <w:t>here</w:t>
        </w:r>
      </w:hyperlink>
      <w:r w:rsidRPr="0032798B">
        <w:t xml:space="preserve"> to view </w:t>
      </w:r>
      <w:r w:rsidR="00E112C1" w:rsidRPr="00E112C1">
        <w:t>Rolls-Royce I Behind The Scenes: Diving into Rock ‘n’ Roll Legend</w:t>
      </w:r>
    </w:p>
    <w:p w14:paraId="06606795" w14:textId="77777777" w:rsidR="005A0398" w:rsidRDefault="005A0398" w:rsidP="000F5E3C">
      <w:pPr>
        <w:tabs>
          <w:tab w:val="left" w:pos="1040"/>
        </w:tabs>
      </w:pPr>
    </w:p>
    <w:p w14:paraId="30E2EB5B" w14:textId="1CAC2745" w:rsidR="00325C56" w:rsidRDefault="00325C56" w:rsidP="00D50ED9">
      <w:pPr>
        <w:tabs>
          <w:tab w:val="left" w:pos="1040"/>
        </w:tabs>
      </w:pPr>
      <w:r w:rsidRPr="00F2557F">
        <w:t xml:space="preserve">- </w:t>
      </w:r>
      <w:r w:rsidR="002C3C9E" w:rsidRPr="00F2557F">
        <w:t>ENDS</w:t>
      </w:r>
      <w:r w:rsidR="00441534" w:rsidRPr="00F2557F">
        <w:t xml:space="preserve"> </w:t>
      </w:r>
      <w:r w:rsidR="00DD32AD">
        <w:t>-</w:t>
      </w:r>
    </w:p>
    <w:p w14:paraId="4D82031D" w14:textId="77777777" w:rsidR="00DD32AD" w:rsidRDefault="00DD32AD" w:rsidP="00D50ED9">
      <w:pPr>
        <w:tabs>
          <w:tab w:val="left" w:pos="1040"/>
        </w:tabs>
      </w:pPr>
    </w:p>
    <w:p w14:paraId="0F992EBC" w14:textId="77777777" w:rsidR="00F65B0C" w:rsidRDefault="00F65B0C" w:rsidP="00D50ED9">
      <w:pPr>
        <w:tabs>
          <w:tab w:val="left" w:pos="1040"/>
        </w:tabs>
      </w:pPr>
    </w:p>
    <w:p w14:paraId="325FCE48" w14:textId="77777777" w:rsidR="00F65B0C" w:rsidRDefault="00F65B0C" w:rsidP="00D50ED9">
      <w:pPr>
        <w:tabs>
          <w:tab w:val="left" w:pos="1040"/>
        </w:tabs>
      </w:pPr>
    </w:p>
    <w:p w14:paraId="6ACDB7FA" w14:textId="77777777" w:rsidR="00F65B0C" w:rsidRDefault="00F65B0C" w:rsidP="00D50ED9">
      <w:pPr>
        <w:tabs>
          <w:tab w:val="left" w:pos="1040"/>
        </w:tabs>
      </w:pPr>
    </w:p>
    <w:p w14:paraId="4BF926B8" w14:textId="418A5773" w:rsidR="00722C96" w:rsidRPr="00F2557F" w:rsidRDefault="00722C96" w:rsidP="00722C96">
      <w:pPr>
        <w:spacing w:line="256" w:lineRule="auto"/>
        <w:rPr>
          <w:rFonts w:eastAsiaTheme="majorEastAsia" w:cstheme="majorBidi"/>
          <w:color w:val="000000" w:themeColor="text1"/>
          <w:szCs w:val="26"/>
        </w:rPr>
      </w:pPr>
      <w:r w:rsidRPr="00F2557F">
        <w:lastRenderedPageBreak/>
        <w:t>FURTHER INFORMATION</w:t>
      </w:r>
    </w:p>
    <w:p w14:paraId="304F34B1" w14:textId="167A29AD" w:rsidR="00722C96" w:rsidRPr="00F2557F" w:rsidRDefault="00722C96" w:rsidP="00722C96">
      <w:r w:rsidRPr="00F2557F">
        <w:t>You can find all our press releases and press kits</w:t>
      </w:r>
      <w:r w:rsidR="007F4D13">
        <w:t>,</w:t>
      </w:r>
      <w:r w:rsidRPr="00F2557F">
        <w:t xml:space="preserve"> as well as a wide selection of high resolution</w:t>
      </w:r>
      <w:r w:rsidR="007F4D13">
        <w:t>,</w:t>
      </w:r>
      <w:r w:rsidRPr="00F2557F">
        <w:t xml:space="preserve"> downloadable photographs and video footage at our media website</w:t>
      </w:r>
      <w:r w:rsidR="007F4D13">
        <w:t>,</w:t>
      </w:r>
      <w:r w:rsidRPr="00F2557F">
        <w:t xml:space="preserve"> </w:t>
      </w:r>
      <w:hyperlink r:id="rId13" w:history="1">
        <w:proofErr w:type="spellStart"/>
        <w:r w:rsidRPr="00F2557F">
          <w:rPr>
            <w:rStyle w:val="Hyperlink"/>
          </w:rPr>
          <w:t>PressClub</w:t>
        </w:r>
        <w:proofErr w:type="spellEnd"/>
      </w:hyperlink>
      <w:r w:rsidR="006D6AD8" w:rsidRPr="00F2557F">
        <w:t>.</w:t>
      </w:r>
    </w:p>
    <w:p w14:paraId="69A52797" w14:textId="036EB71C" w:rsidR="00722C96" w:rsidRPr="00F2557F" w:rsidRDefault="00722C96" w:rsidP="00722C96">
      <w:r w:rsidRPr="00F2557F">
        <w:t xml:space="preserve">You can also follow the marque on social media: </w:t>
      </w:r>
      <w:hyperlink r:id="rId14" w:history="1">
        <w:r w:rsidRPr="00F2557F">
          <w:rPr>
            <w:rStyle w:val="Hyperlink"/>
          </w:rPr>
          <w:t>LinkedIn</w:t>
        </w:r>
      </w:hyperlink>
      <w:r w:rsidR="007F4D13">
        <w:t>;</w:t>
      </w:r>
      <w:r w:rsidRPr="00F2557F">
        <w:t xml:space="preserve"> </w:t>
      </w:r>
      <w:hyperlink r:id="rId15" w:history="1">
        <w:r w:rsidRPr="00F2557F">
          <w:rPr>
            <w:rStyle w:val="Hyperlink"/>
          </w:rPr>
          <w:t>YouTube</w:t>
        </w:r>
      </w:hyperlink>
      <w:r w:rsidR="007F4D13">
        <w:t>;</w:t>
      </w:r>
      <w:r w:rsidRPr="00F2557F">
        <w:t xml:space="preserve"> </w:t>
      </w:r>
      <w:hyperlink r:id="rId16" w:history="1">
        <w:r w:rsidRPr="00F2557F">
          <w:rPr>
            <w:rStyle w:val="Hyperlink"/>
          </w:rPr>
          <w:t>Instagram</w:t>
        </w:r>
      </w:hyperlink>
      <w:r w:rsidR="007F4D13">
        <w:t>;</w:t>
      </w:r>
      <w:r w:rsidRPr="00F2557F">
        <w:t xml:space="preserve"> and </w:t>
      </w:r>
      <w:hyperlink r:id="rId17" w:history="1">
        <w:r w:rsidRPr="00F2557F">
          <w:rPr>
            <w:rStyle w:val="Hyperlink"/>
          </w:rPr>
          <w:t>Facebook</w:t>
        </w:r>
      </w:hyperlink>
      <w:r w:rsidR="006D6AD8" w:rsidRPr="00F2557F">
        <w:t>.</w:t>
      </w:r>
    </w:p>
    <w:p w14:paraId="61EDDCD2" w14:textId="77777777" w:rsidR="00722C96" w:rsidRPr="00F2557F" w:rsidRDefault="00722C96" w:rsidP="00722C96"/>
    <w:p w14:paraId="7D3D5859" w14:textId="02807F3C" w:rsidR="00722C96" w:rsidRDefault="00722C96" w:rsidP="00722C96">
      <w:r w:rsidRPr="00F2557F">
        <w:t>EDITORS</w:t>
      </w:r>
      <w:r w:rsidR="007F4D13">
        <w:t>’</w:t>
      </w:r>
      <w:r w:rsidRPr="00F2557F">
        <w:t xml:space="preserve"> NOTES</w:t>
      </w:r>
    </w:p>
    <w:p w14:paraId="35735C66" w14:textId="0D7F5B9B" w:rsidR="00722C96" w:rsidRDefault="00722C96" w:rsidP="00722C96">
      <w:r>
        <w:t>Rolls-Royce Motor Cars is a true luxury house</w:t>
      </w:r>
      <w:r w:rsidR="007F4D13">
        <w:t>,</w:t>
      </w:r>
      <w:r>
        <w:t xml:space="preserve"> creating the world</w:t>
      </w:r>
      <w:r w:rsidR="007F4D13">
        <w:t>’</w:t>
      </w:r>
      <w:r>
        <w:t>s most recognised</w:t>
      </w:r>
      <w:r w:rsidR="007F4D13">
        <w:t>,</w:t>
      </w:r>
      <w:r>
        <w:t xml:space="preserve"> revered and desirable handcrafted Bespoke products for its international clientele</w:t>
      </w:r>
      <w:r w:rsidR="006D6AD8">
        <w:t>.</w:t>
      </w:r>
    </w:p>
    <w:p w14:paraId="25AC7785" w14:textId="2945C035" w:rsidR="00722C96" w:rsidRDefault="00722C96" w:rsidP="00722C96">
      <w:r>
        <w:t>There are over 2</w:t>
      </w:r>
      <w:r w:rsidR="007F4D13">
        <w:t>,</w:t>
      </w:r>
      <w:r>
        <w:t>500 people working at the Home of Rolls-Royce at Goodwood</w:t>
      </w:r>
      <w:r w:rsidR="007F4D13">
        <w:t>,</w:t>
      </w:r>
      <w:r>
        <w:t xml:space="preserve"> West Sussex</w:t>
      </w:r>
      <w:r w:rsidR="006D6AD8">
        <w:t>.</w:t>
      </w:r>
      <w:r>
        <w:t xml:space="preserve"> This comprises both its global headquarters and Centre of Luxury Manufacturing Excellence – the only place in the world where Rolls-Royce motor cars are designed</w:t>
      </w:r>
      <w:r w:rsidR="007F4D13">
        <w:t>,</w:t>
      </w:r>
      <w:r>
        <w:t xml:space="preserve"> engineered and meticulously built by hand</w:t>
      </w:r>
      <w:r w:rsidR="006D6AD8">
        <w:t>.</w:t>
      </w:r>
      <w:r>
        <w:t xml:space="preserve"> An </w:t>
      </w:r>
      <w:hyperlink r:id="rId18" w:history="1">
        <w:r>
          <w:rPr>
            <w:rStyle w:val="Hyperlink"/>
          </w:rPr>
          <w:t>independent study</w:t>
        </w:r>
      </w:hyperlink>
      <w:r>
        <w:rPr>
          <w:color w:val="FF6432" w:themeColor="accent5"/>
        </w:rPr>
        <w:t xml:space="preserve"> </w:t>
      </w:r>
      <w:r>
        <w:t>by the London School of Economics &amp; Political Science confirms that since the company first launched at Goodwood in 2003</w:t>
      </w:r>
      <w:r w:rsidR="007F4D13">
        <w:t>,</w:t>
      </w:r>
      <w:r>
        <w:t xml:space="preserve"> it has contributed more than £4 billion to the UK economy and adds more than £500 million in economic value every year</w:t>
      </w:r>
      <w:r w:rsidR="006D6AD8">
        <w:t>.</w:t>
      </w:r>
      <w:r>
        <w:t xml:space="preserve"> </w:t>
      </w:r>
    </w:p>
    <w:p w14:paraId="6471E136" w14:textId="2CC220A3" w:rsidR="00722C96" w:rsidRDefault="00722C96" w:rsidP="00722C96">
      <w:r>
        <w:t xml:space="preserve">Rolls-Royce Motor Cars is a wholly owned subsidiary of the BMW Group and is </w:t>
      </w:r>
      <w:proofErr w:type="gramStart"/>
      <w:r>
        <w:t>a completely separate</w:t>
      </w:r>
      <w:proofErr w:type="gramEnd"/>
      <w:r w:rsidR="007F4D13">
        <w:t>,</w:t>
      </w:r>
      <w:r>
        <w:t xml:space="preserve"> unrelated company from Rolls-Royce plc</w:t>
      </w:r>
      <w:r w:rsidR="007F4D13">
        <w:t>,</w:t>
      </w:r>
      <w:r>
        <w:t xml:space="preserve"> the manufacturer of aircraft engines and propulsion systems</w:t>
      </w:r>
      <w:r w:rsidR="006D6AD8">
        <w:t>.</w:t>
      </w:r>
      <w:bookmarkStart w:id="1" w:name="_Hlk137543139"/>
    </w:p>
    <w:p w14:paraId="7FD9C1C9" w14:textId="77777777" w:rsidR="00722C96" w:rsidRDefault="00722C96" w:rsidP="00722C96">
      <w:pPr>
        <w:spacing w:line="256" w:lineRule="auto"/>
      </w:pPr>
    </w:p>
    <w:p w14:paraId="17B4D15D" w14:textId="77777777" w:rsidR="00F65B0C" w:rsidRDefault="00F65B0C" w:rsidP="00722C96">
      <w:pPr>
        <w:spacing w:line="256" w:lineRule="auto"/>
      </w:pPr>
    </w:p>
    <w:p w14:paraId="636965C8" w14:textId="77777777" w:rsidR="00F65B0C" w:rsidRDefault="00F65B0C" w:rsidP="00722C96">
      <w:pPr>
        <w:spacing w:line="256" w:lineRule="auto"/>
      </w:pPr>
    </w:p>
    <w:p w14:paraId="44ECBCC2" w14:textId="77777777" w:rsidR="00F65B0C" w:rsidRDefault="00F65B0C" w:rsidP="00722C96">
      <w:pPr>
        <w:spacing w:line="256" w:lineRule="auto"/>
      </w:pPr>
    </w:p>
    <w:p w14:paraId="35A3DB0F" w14:textId="77777777" w:rsidR="00F65B0C" w:rsidRDefault="00F65B0C" w:rsidP="00722C96">
      <w:pPr>
        <w:spacing w:line="256" w:lineRule="auto"/>
      </w:pPr>
    </w:p>
    <w:p w14:paraId="2F47703D" w14:textId="77777777" w:rsidR="00F65B0C" w:rsidRDefault="00F65B0C" w:rsidP="00722C96">
      <w:pPr>
        <w:spacing w:line="256" w:lineRule="auto"/>
      </w:pPr>
    </w:p>
    <w:bookmarkEnd w:id="1"/>
    <w:p w14:paraId="5FEC2ECF" w14:textId="30AB0076" w:rsidR="00722C96" w:rsidRDefault="00722C96" w:rsidP="00722C96">
      <w:pPr>
        <w:spacing w:line="256" w:lineRule="auto"/>
        <w:rPr>
          <w:rFonts w:eastAsiaTheme="majorEastAsia" w:cstheme="majorBidi"/>
          <w:color w:val="000000" w:themeColor="text1"/>
          <w:szCs w:val="26"/>
        </w:rPr>
      </w:pPr>
    </w:p>
    <w:p w14:paraId="02CC9F88" w14:textId="77777777" w:rsidR="00722C96" w:rsidRDefault="00722C96" w:rsidP="00722C96">
      <w:pPr>
        <w:spacing w:line="254" w:lineRule="auto"/>
        <w:rPr>
          <w:rFonts w:eastAsiaTheme="majorEastAsia" w:cstheme="majorBidi"/>
          <w:color w:val="000000" w:themeColor="text1"/>
          <w:szCs w:val="26"/>
        </w:rPr>
      </w:pPr>
      <w:r>
        <w:rPr>
          <w:rFonts w:eastAsiaTheme="majorEastAsia" w:cstheme="majorBidi"/>
          <w:color w:val="000000" w:themeColor="text1"/>
          <w:szCs w:val="26"/>
        </w:rPr>
        <w:lastRenderedPageBreak/>
        <w:t>CONTACTS | GOODWOOD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722C96" w14:paraId="72F941D1" w14:textId="77777777" w:rsidTr="00722C96">
        <w:tc>
          <w:tcPr>
            <w:tcW w:w="4536" w:type="dxa"/>
            <w:hideMark/>
          </w:tcPr>
          <w:p w14:paraId="7F10E032" w14:textId="77777777" w:rsidR="00722C96" w:rsidRDefault="00722C96">
            <w:r>
              <w:rPr>
                <w:rFonts w:ascii="Riviera Nights Bold" w:hAnsi="Riviera Nights Bold"/>
              </w:rPr>
              <w:t>Director of Global Communications</w:t>
            </w:r>
            <w:r>
              <w:t xml:space="preserve"> </w:t>
            </w:r>
            <w:r>
              <w:br/>
              <w:t xml:space="preserve">Emma Begley: +44 (0)1243 384060 </w:t>
            </w:r>
            <w:hyperlink r:id="rId19" w:history="1">
              <w:r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</w:tcPr>
          <w:p w14:paraId="4575DC6C" w14:textId="1DAFF1AD" w:rsidR="00722C96" w:rsidRDefault="00722C96">
            <w:pPr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 xml:space="preserve">Head of Corporate Relations </w:t>
            </w:r>
            <w:r>
              <w:rPr>
                <w:rFonts w:ascii="Riviera Nights Bold" w:hAnsi="Riviera Nights Bold"/>
                <w:b/>
                <w:bCs/>
              </w:rPr>
              <w:br/>
            </w:r>
            <w:r>
              <w:t xml:space="preserve">Andrew Ball: +44 (0)7815 244064 </w:t>
            </w:r>
            <w:hyperlink r:id="rId20" w:history="1">
              <w:r>
                <w:rPr>
                  <w:rStyle w:val="Hyperlink"/>
                </w:rPr>
                <w:t>Email</w:t>
              </w:r>
            </w:hyperlink>
          </w:p>
          <w:p w14:paraId="5595E82F" w14:textId="77777777" w:rsidR="00722C96" w:rsidRDefault="00722C96"/>
        </w:tc>
      </w:tr>
      <w:tr w:rsidR="00722C96" w14:paraId="26D19CBD" w14:textId="77777777" w:rsidTr="00722C96">
        <w:tc>
          <w:tcPr>
            <w:tcW w:w="4536" w:type="dxa"/>
          </w:tcPr>
          <w:p w14:paraId="5F5EDA99" w14:textId="77777777" w:rsidR="00722C96" w:rsidRDefault="00722C96">
            <w:pPr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Head of Global Luxury and Corporate Communications</w:t>
            </w:r>
            <w:r>
              <w:br/>
              <w:t xml:space="preserve">Marius </w:t>
            </w:r>
            <w:proofErr w:type="spellStart"/>
            <w:r>
              <w:t>Tegneby</w:t>
            </w:r>
            <w:proofErr w:type="spellEnd"/>
            <w:r>
              <w:t>: +</w:t>
            </w:r>
            <w:r>
              <w:rPr>
                <w:rFonts w:ascii="Riviera Nights Light" w:hAnsi="Riviera Nights Light"/>
                <w:color w:val="281432"/>
                <w:lang w:eastAsia="en-GB"/>
              </w:rPr>
              <w:t xml:space="preserve">44 (0)7815 246106 </w:t>
            </w:r>
            <w:hyperlink r:id="rId21" w:history="1">
              <w:r>
                <w:rPr>
                  <w:rStyle w:val="Hyperlink"/>
                </w:rPr>
                <w:t>Email</w:t>
              </w:r>
            </w:hyperlink>
          </w:p>
          <w:p w14:paraId="54F4FA2B" w14:textId="77777777" w:rsidR="00722C96" w:rsidRDefault="00722C96"/>
        </w:tc>
        <w:tc>
          <w:tcPr>
            <w:tcW w:w="4820" w:type="dxa"/>
          </w:tcPr>
          <w:p w14:paraId="552E349D" w14:textId="77777777" w:rsidR="00722C96" w:rsidRDefault="00722C96">
            <w:pPr>
              <w:ind w:right="-103"/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Sustainability and Corporate Communications Manager</w:t>
            </w:r>
            <w:r>
              <w:rPr>
                <w:rFonts w:ascii="Riviera Nights Bold" w:hAnsi="Riviera Nights Bold"/>
                <w:b/>
                <w:bCs/>
              </w:rPr>
              <w:br/>
            </w:r>
            <w:r>
              <w:t xml:space="preserve">Luke Strudwick: +44 (0)7815 245918 </w:t>
            </w:r>
            <w:hyperlink r:id="rId22" w:history="1">
              <w:r>
                <w:rPr>
                  <w:rStyle w:val="Hyperlink"/>
                </w:rPr>
                <w:t>Email</w:t>
              </w:r>
            </w:hyperlink>
          </w:p>
          <w:p w14:paraId="68A54193" w14:textId="77777777" w:rsidR="00722C96" w:rsidRDefault="00722C96"/>
        </w:tc>
      </w:tr>
      <w:tr w:rsidR="00722C96" w14:paraId="4CBBBB79" w14:textId="77777777" w:rsidTr="00722C96">
        <w:tc>
          <w:tcPr>
            <w:tcW w:w="4536" w:type="dxa"/>
            <w:hideMark/>
          </w:tcPr>
          <w:p w14:paraId="5276CD8F" w14:textId="77777777" w:rsidR="00722C96" w:rsidRDefault="00722C96">
            <w:pPr>
              <w:ind w:right="-103"/>
            </w:pPr>
            <w:r>
              <w:rPr>
                <w:rFonts w:ascii="Riviera Nights Bold" w:hAnsi="Riviera Nights Bold"/>
              </w:rPr>
              <w:t>Head of Global Product Communications</w:t>
            </w:r>
            <w:r>
              <w:rPr>
                <w:rFonts w:ascii="Riviera Nights Bold" w:hAnsi="Riviera Nights Bold"/>
                <w:b/>
                <w:bCs/>
              </w:rPr>
              <w:br/>
            </w:r>
            <w:r>
              <w:t>Georgina Cox: +44 (0)7815 370878</w:t>
            </w:r>
            <w:r>
              <w:rPr>
                <w:rFonts w:ascii="Riviera Nights Black" w:hAnsi="Riviera Nights Black"/>
                <w:b/>
                <w:bCs/>
              </w:rPr>
              <w:t> </w:t>
            </w:r>
            <w:hyperlink r:id="rId23" w:history="1">
              <w:r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  <w:hideMark/>
          </w:tcPr>
          <w:p w14:paraId="77EC5173" w14:textId="77777777" w:rsidR="00027618" w:rsidRDefault="00027618" w:rsidP="00027618">
            <w:pPr>
              <w:rPr>
                <w:rFonts w:ascii="Riviera Nights Bold" w:hAnsi="Riviera Nights Bold"/>
              </w:rPr>
            </w:pPr>
            <w:r>
              <w:rPr>
                <w:rFonts w:ascii="Riviera Nights Bold" w:hAnsi="Riviera Nights Bold"/>
              </w:rPr>
              <w:t>Global Bespoke Communications</w:t>
            </w:r>
          </w:p>
          <w:p w14:paraId="5B9DB87F" w14:textId="0A6E5A76" w:rsidR="00722C96" w:rsidRDefault="00027618" w:rsidP="000F5E3C">
            <w:r>
              <w:t xml:space="preserve">Malika </w:t>
            </w:r>
            <w:proofErr w:type="spellStart"/>
            <w:r>
              <w:t>Abdullaeva</w:t>
            </w:r>
            <w:proofErr w:type="spellEnd"/>
            <w:r>
              <w:t>:</w:t>
            </w:r>
            <w:r w:rsidR="0018255B">
              <w:t xml:space="preserve"> </w:t>
            </w:r>
            <w:r>
              <w:rPr>
                <w:lang w:val="en-US"/>
              </w:rPr>
              <w:t xml:space="preserve">+49 </w:t>
            </w:r>
            <w:r>
              <w:t xml:space="preserve">151 6019 7646 </w:t>
            </w:r>
            <w:hyperlink r:id="rId24" w:history="1">
              <w:r>
                <w:rPr>
                  <w:rStyle w:val="Hyperlink"/>
                  <w:lang w:val="fr-FR"/>
                </w:rPr>
                <w:t>Email</w:t>
              </w:r>
            </w:hyperlink>
          </w:p>
        </w:tc>
      </w:tr>
      <w:tr w:rsidR="00722C96" w14:paraId="4227718A" w14:textId="77777777" w:rsidTr="00722C96">
        <w:tc>
          <w:tcPr>
            <w:tcW w:w="4536" w:type="dxa"/>
          </w:tcPr>
          <w:p w14:paraId="5913FAE8" w14:textId="77777777" w:rsidR="00722C96" w:rsidRDefault="00722C96">
            <w:pPr>
              <w:rPr>
                <w:rFonts w:ascii="Riviera Nights Bold" w:hAnsi="Riviera Nights Bold"/>
              </w:rPr>
            </w:pPr>
          </w:p>
        </w:tc>
        <w:tc>
          <w:tcPr>
            <w:tcW w:w="4820" w:type="dxa"/>
          </w:tcPr>
          <w:p w14:paraId="6E8D69F9" w14:textId="77777777" w:rsidR="00722C96" w:rsidRDefault="00722C96">
            <w:pPr>
              <w:ind w:right="-103"/>
              <w:rPr>
                <w:rFonts w:ascii="Riviera Nights Bold" w:hAnsi="Riviera Nights Bold"/>
              </w:rPr>
            </w:pPr>
          </w:p>
        </w:tc>
      </w:tr>
      <w:tr w:rsidR="00722C96" w14:paraId="25C454E7" w14:textId="77777777" w:rsidTr="00722C96">
        <w:tc>
          <w:tcPr>
            <w:tcW w:w="4536" w:type="dxa"/>
          </w:tcPr>
          <w:p w14:paraId="7E3B8D2D" w14:textId="77777777" w:rsidR="00722C96" w:rsidRDefault="00722C96">
            <w:pPr>
              <w:rPr>
                <w:rFonts w:ascii="Riviera Nights Bold" w:hAnsi="Riviera Nights Bold"/>
                <w:b/>
                <w:bCs/>
              </w:rPr>
            </w:pPr>
          </w:p>
        </w:tc>
        <w:tc>
          <w:tcPr>
            <w:tcW w:w="4820" w:type="dxa"/>
          </w:tcPr>
          <w:p w14:paraId="4DA3F394" w14:textId="77777777" w:rsidR="00722C96" w:rsidRDefault="00722C96">
            <w:pPr>
              <w:rPr>
                <w:rFonts w:ascii="Riviera Nights Bold" w:hAnsi="Riviera Nights Bold"/>
                <w:b/>
                <w:bCs/>
              </w:rPr>
            </w:pPr>
          </w:p>
        </w:tc>
      </w:tr>
    </w:tbl>
    <w:p w14:paraId="77F9D71D" w14:textId="77777777" w:rsidR="00722C96" w:rsidRDefault="00722C96" w:rsidP="00722C96">
      <w:r>
        <w:t>CONTACTS | GLOBAL</w:t>
      </w:r>
    </w:p>
    <w:tbl>
      <w:tblPr>
        <w:tblStyle w:val="TableGrid"/>
        <w:tblW w:w="94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858"/>
      </w:tblGrid>
      <w:tr w:rsidR="00722C96" w14:paraId="7600EC88" w14:textId="77777777" w:rsidTr="00722C96">
        <w:trPr>
          <w:trHeight w:val="993"/>
        </w:trPr>
        <w:tc>
          <w:tcPr>
            <w:tcW w:w="4617" w:type="dxa"/>
          </w:tcPr>
          <w:p w14:paraId="46BE7264" w14:textId="77777777" w:rsidR="00722C96" w:rsidRDefault="00722C96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  <w:r>
              <w:rPr>
                <w:rFonts w:ascii="Riviera Nights Bold" w:hAnsi="Riviera Nights Bold"/>
              </w:rPr>
              <w:t>The Americas</w:t>
            </w:r>
            <w:r>
              <w:br/>
              <w:t xml:space="preserve">Gerry Spahn: +1 201 930 8308 </w:t>
            </w:r>
            <w:hyperlink r:id="rId25" w:history="1">
              <w:r>
                <w:rPr>
                  <w:rStyle w:val="Hyperlink"/>
                </w:rPr>
                <w:t>Email</w:t>
              </w:r>
            </w:hyperlink>
          </w:p>
          <w:p w14:paraId="13372DBD" w14:textId="77777777" w:rsidR="00722C96" w:rsidRDefault="00722C96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</w:p>
        </w:tc>
        <w:tc>
          <w:tcPr>
            <w:tcW w:w="4858" w:type="dxa"/>
            <w:hideMark/>
          </w:tcPr>
          <w:p w14:paraId="46E2631B" w14:textId="77777777" w:rsidR="00722C96" w:rsidRDefault="00722C96">
            <w:r>
              <w:rPr>
                <w:rFonts w:ascii="Riviera Nights Bold" w:hAnsi="Riviera Nights Bold"/>
              </w:rPr>
              <w:t>Asia Pacific (South) and India</w:t>
            </w:r>
            <w:r>
              <w:br/>
              <w:t xml:space="preserve">Juliana Tan: +65 9695 3840 </w:t>
            </w:r>
            <w:hyperlink r:id="rId26" w:history="1">
              <w:r>
                <w:rPr>
                  <w:rStyle w:val="Hyperlink"/>
                </w:rPr>
                <w:t>Email</w:t>
              </w:r>
            </w:hyperlink>
          </w:p>
        </w:tc>
      </w:tr>
      <w:tr w:rsidR="00722C96" w14:paraId="214E6A3B" w14:textId="77777777" w:rsidTr="00722C96">
        <w:trPr>
          <w:trHeight w:val="993"/>
        </w:trPr>
        <w:tc>
          <w:tcPr>
            <w:tcW w:w="4617" w:type="dxa"/>
          </w:tcPr>
          <w:p w14:paraId="1C7F0290" w14:textId="77777777" w:rsidR="00722C96" w:rsidRDefault="00722C96">
            <w:pPr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Central/Eastern Europe and Central Asia</w:t>
            </w:r>
            <w:r>
              <w:br/>
              <w:t xml:space="preserve">Frank Tiemann: +49 160 9697 5807 </w:t>
            </w:r>
            <w:hyperlink r:id="rId27" w:history="1">
              <w:r>
                <w:rPr>
                  <w:rStyle w:val="Hyperlink"/>
                </w:rPr>
                <w:t>Email</w:t>
              </w:r>
            </w:hyperlink>
          </w:p>
          <w:p w14:paraId="4F920A2E" w14:textId="77777777" w:rsidR="00722C96" w:rsidRDefault="00722C96"/>
        </w:tc>
        <w:tc>
          <w:tcPr>
            <w:tcW w:w="4858" w:type="dxa"/>
            <w:hideMark/>
          </w:tcPr>
          <w:p w14:paraId="309D6592" w14:textId="77777777" w:rsidR="00722C96" w:rsidRDefault="00722C96">
            <w:r>
              <w:rPr>
                <w:rFonts w:ascii="Riviera Nights Bold" w:hAnsi="Riviera Nights Bold"/>
              </w:rPr>
              <w:t>Central and Western Europe</w:t>
            </w:r>
            <w:r>
              <w:t xml:space="preserve"> </w:t>
            </w:r>
            <w:r>
              <w:br/>
              <w:t xml:space="preserve">Ruth Hilse: +49 89 382 60064 </w:t>
            </w:r>
            <w:hyperlink r:id="rId28" w:history="1">
              <w:r>
                <w:rPr>
                  <w:rStyle w:val="Hyperlink"/>
                </w:rPr>
                <w:t>Email</w:t>
              </w:r>
            </w:hyperlink>
          </w:p>
        </w:tc>
      </w:tr>
      <w:tr w:rsidR="00722C96" w14:paraId="6841BDB0" w14:textId="77777777" w:rsidTr="00722C96">
        <w:trPr>
          <w:trHeight w:val="993"/>
        </w:trPr>
        <w:tc>
          <w:tcPr>
            <w:tcW w:w="4617" w:type="dxa"/>
          </w:tcPr>
          <w:p w14:paraId="584E2B41" w14:textId="77777777" w:rsidR="00722C96" w:rsidRDefault="00722C96">
            <w:pPr>
              <w:rPr>
                <w:rFonts w:ascii="Riviera Nights Bold" w:hAnsi="Riviera Nights Bold"/>
              </w:rPr>
            </w:pPr>
            <w:r>
              <w:rPr>
                <w:rFonts w:ascii="Riviera Nights Bold" w:hAnsi="Riviera Nights Bold"/>
              </w:rPr>
              <w:t>China</w:t>
            </w:r>
          </w:p>
          <w:p w14:paraId="49DE43F0" w14:textId="77777777" w:rsidR="00722C96" w:rsidRDefault="00722C96">
            <w:pPr>
              <w:rPr>
                <w:rStyle w:val="Hyperlink"/>
                <w:b/>
                <w:bCs/>
              </w:rPr>
            </w:pPr>
            <w:r>
              <w:t xml:space="preserve">Ou Sun: +86 186 0059 0675 </w:t>
            </w:r>
            <w:hyperlink r:id="rId29" w:history="1">
              <w:r>
                <w:rPr>
                  <w:rStyle w:val="Hyperlink"/>
                </w:rPr>
                <w:t>Email</w:t>
              </w:r>
            </w:hyperlink>
          </w:p>
          <w:p w14:paraId="6EE13A88" w14:textId="77777777" w:rsidR="00722C96" w:rsidRDefault="00722C96"/>
        </w:tc>
        <w:tc>
          <w:tcPr>
            <w:tcW w:w="4858" w:type="dxa"/>
            <w:hideMark/>
          </w:tcPr>
          <w:p w14:paraId="518F6645" w14:textId="77777777" w:rsidR="00722C96" w:rsidRDefault="00722C96">
            <w:pPr>
              <w:rPr>
                <w:rFonts w:ascii="Riviera Nights Bold" w:hAnsi="Riviera Nights Bold"/>
              </w:rPr>
            </w:pPr>
            <w:r>
              <w:rPr>
                <w:rFonts w:ascii="Riviera Nights Bold" w:hAnsi="Riviera Nights Bold"/>
              </w:rPr>
              <w:t xml:space="preserve">Japan and Korea </w:t>
            </w:r>
          </w:p>
          <w:p w14:paraId="05535071" w14:textId="77777777" w:rsidR="00722C96" w:rsidRDefault="00722C96">
            <w:r>
              <w:rPr>
                <w:rFonts w:ascii="Riviera Nights Light" w:hAnsi="Riviera Nights Light"/>
              </w:rPr>
              <w:t xml:space="preserve">Yuki Imamura: </w:t>
            </w:r>
            <w:r>
              <w:t xml:space="preserve">+81 90 5216 1957 </w:t>
            </w:r>
            <w:hyperlink r:id="rId30" w:history="1">
              <w:r>
                <w:rPr>
                  <w:rStyle w:val="Hyperlink"/>
                </w:rPr>
                <w:t>Email</w:t>
              </w:r>
            </w:hyperlink>
          </w:p>
        </w:tc>
      </w:tr>
      <w:tr w:rsidR="00722C96" w14:paraId="3281FE72" w14:textId="77777777" w:rsidTr="00722C96">
        <w:trPr>
          <w:trHeight w:val="1324"/>
        </w:trPr>
        <w:tc>
          <w:tcPr>
            <w:tcW w:w="4617" w:type="dxa"/>
          </w:tcPr>
          <w:p w14:paraId="3D170372" w14:textId="77777777" w:rsidR="00722C96" w:rsidRDefault="00722C96">
            <w:r>
              <w:rPr>
                <w:rFonts w:ascii="Riviera Nights Bold" w:hAnsi="Riviera Nights Bold"/>
              </w:rPr>
              <w:t>Middle East and Africa</w:t>
            </w:r>
            <w:r>
              <w:br/>
              <w:t xml:space="preserve">Haya Shanata: +971 56 171 7883 </w:t>
            </w:r>
            <w:hyperlink r:id="rId31" w:history="1">
              <w:r>
                <w:rPr>
                  <w:rStyle w:val="Hyperlink"/>
                </w:rPr>
                <w:t>Email</w:t>
              </w:r>
            </w:hyperlink>
          </w:p>
          <w:p w14:paraId="36EC0594" w14:textId="77777777" w:rsidR="00722C96" w:rsidRDefault="00722C96">
            <w:pPr>
              <w:rPr>
                <w:rFonts w:ascii="Riviera Nights Bold" w:hAnsi="Riviera Nights Bold"/>
              </w:rPr>
            </w:pPr>
          </w:p>
        </w:tc>
        <w:tc>
          <w:tcPr>
            <w:tcW w:w="4858" w:type="dxa"/>
          </w:tcPr>
          <w:p w14:paraId="179EDE74" w14:textId="77777777" w:rsidR="00722C96" w:rsidRDefault="00722C96">
            <w:pPr>
              <w:rPr>
                <w:rFonts w:ascii="Riviera Nights Bold" w:hAnsi="Riviera Nights Bold"/>
              </w:rPr>
            </w:pPr>
            <w:r>
              <w:rPr>
                <w:rFonts w:ascii="Riviera Nights Bold" w:hAnsi="Riviera Nights Bold"/>
              </w:rPr>
              <w:t>United Kingdom and Ireland</w:t>
            </w:r>
          </w:p>
          <w:p w14:paraId="44C8B9E5" w14:textId="77777777" w:rsidR="00722C96" w:rsidRDefault="00722C96">
            <w:r>
              <w:t xml:space="preserve">Isabel Matthews: +44 (0)7815 245127 </w:t>
            </w:r>
            <w:hyperlink r:id="rId32" w:history="1">
              <w:r>
                <w:rPr>
                  <w:rStyle w:val="Hyperlink"/>
                </w:rPr>
                <w:t>Email</w:t>
              </w:r>
            </w:hyperlink>
          </w:p>
          <w:p w14:paraId="6390510B" w14:textId="77777777" w:rsidR="00722C96" w:rsidRDefault="00722C96">
            <w:pPr>
              <w:rPr>
                <w:rFonts w:ascii="Riviera Nights Bold" w:hAnsi="Riviera Nights Bold"/>
              </w:rPr>
            </w:pPr>
          </w:p>
        </w:tc>
      </w:tr>
    </w:tbl>
    <w:p w14:paraId="7FECBC05" w14:textId="77777777" w:rsidR="00722C96" w:rsidRDefault="00722C96" w:rsidP="003B3C34"/>
    <w:sectPr w:rsidR="00722C96" w:rsidSect="00FF36CE">
      <w:headerReference w:type="even" r:id="rId33"/>
      <w:headerReference w:type="default" r:id="rId34"/>
      <w:footerReference w:type="default" r:id="rId35"/>
      <w:headerReference w:type="first" r:id="rId36"/>
      <w:pgSz w:w="11906" w:h="16838"/>
      <w:pgMar w:top="2438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EBE21" w14:textId="77777777" w:rsidR="001609BF" w:rsidRDefault="001609BF" w:rsidP="001F6D78">
      <w:pPr>
        <w:spacing w:after="0" w:line="240" w:lineRule="auto"/>
      </w:pPr>
      <w:r>
        <w:separator/>
      </w:r>
    </w:p>
  </w:endnote>
  <w:endnote w:type="continuationSeparator" w:id="0">
    <w:p w14:paraId="568B10BB" w14:textId="77777777" w:rsidR="001609BF" w:rsidRDefault="001609BF" w:rsidP="001F6D78">
      <w:pPr>
        <w:spacing w:after="0" w:line="240" w:lineRule="auto"/>
      </w:pPr>
      <w:r>
        <w:continuationSeparator/>
      </w:r>
    </w:p>
  </w:endnote>
  <w:endnote w:type="continuationNotice" w:id="1">
    <w:p w14:paraId="1BEE64A2" w14:textId="77777777" w:rsidR="001609BF" w:rsidRDefault="001609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iviera Nights Light">
    <w:panose1 w:val="020B03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iviera Nights Bold">
    <w:panose1 w:val="020B08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viera Nights Black">
    <w:panose1 w:val="020B0A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Riviera Nights">
    <w:panose1 w:val="020B0504000000000000"/>
    <w:charset w:val="4D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E1136" w14:textId="1236DCD5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The Drive</w:t>
    </w:r>
    <w:r w:rsidR="007F4D13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,</w:t>
    </w: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 </w:t>
    </w:r>
    <w:proofErr w:type="spellStart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Westhampnett</w:t>
    </w:r>
    <w:proofErr w:type="spellEnd"/>
    <w:r w:rsidR="007F4D13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,</w:t>
    </w: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 Chichester</w:t>
    </w:r>
    <w:r w:rsidR="007F4D13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,</w:t>
    </w: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 </w:t>
    </w:r>
    <w:proofErr w:type="spellStart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PO18</w:t>
    </w:r>
    <w:proofErr w:type="spellEnd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 </w:t>
    </w:r>
    <w:proofErr w:type="spellStart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0SH</w:t>
    </w:r>
    <w:proofErr w:type="spellEnd"/>
    <w:r w:rsidR="007F4D13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,</w:t>
    </w: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 UK    +44 (0)1243 384000    enquiries@rolls-roycemotorcars</w:t>
    </w:r>
    <w:r w:rsidR="006D6AD8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.</w:t>
    </w: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com    www</w:t>
    </w:r>
    <w:r w:rsidR="006D6AD8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.</w:t>
    </w: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rolls-roycemotorcars</w:t>
    </w:r>
    <w:r w:rsidR="006D6AD8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.</w:t>
    </w: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com</w:t>
    </w:r>
  </w:p>
  <w:p w14:paraId="5ED6FB03" w14:textId="19C1D838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 w:rsidR="006D6AD8">
      <w:t>.</w:t>
    </w:r>
    <w:r>
      <w:t xml:space="preserve"> </w:t>
    </w:r>
    <w:r w:rsidRPr="00BC6F52">
      <w:t>Registered</w:t>
    </w:r>
    <w:r>
      <w:t xml:space="preserve"> in England and Wales</w:t>
    </w:r>
    <w:r w:rsidR="006D6AD8">
      <w:t>.</w:t>
    </w:r>
    <w:r>
      <w:t xml:space="preserve"> Company number 3522604</w:t>
    </w:r>
    <w:r w:rsidR="006D6AD8">
      <w:t>.</w:t>
    </w:r>
    <w:r>
      <w:t xml:space="preserve"> Registered address: Summit ONE</w:t>
    </w:r>
    <w:r w:rsidR="007F4D13">
      <w:t>,</w:t>
    </w:r>
    <w:r>
      <w:t xml:space="preserve"> Summit Avenue</w:t>
    </w:r>
    <w:r w:rsidR="007F4D13">
      <w:t>,</w:t>
    </w:r>
    <w:r>
      <w:t xml:space="preserve"> Farnborough</w:t>
    </w:r>
    <w:r w:rsidR="007F4D13">
      <w:t>,</w:t>
    </w:r>
    <w:r>
      <w:t xml:space="preserve"> Hampshire</w:t>
    </w:r>
    <w:r w:rsidR="007F4D13">
      <w:t>,</w:t>
    </w:r>
    <w:r>
      <w:t xml:space="preserve"> </w:t>
    </w:r>
    <w:proofErr w:type="spellStart"/>
    <w:r>
      <w:t>GU14</w:t>
    </w:r>
    <w:proofErr w:type="spellEnd"/>
    <w:r>
      <w:t xml:space="preserve"> 0FB</w:t>
    </w:r>
    <w:r w:rsidR="006D6AD8">
      <w:t>.</w:t>
    </w:r>
    <w:r w:rsidR="001F6D78">
      <w:rPr>
        <w:noProof/>
      </w:rPr>
      <w:drawing>
        <wp:anchor distT="0" distB="0" distL="114300" distR="114300" simplePos="0" relativeHeight="251658241" behindDoc="1" locked="1" layoutInCell="1" allowOverlap="1" wp14:anchorId="48757493" wp14:editId="5D06089D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821A4" w14:textId="77777777" w:rsidR="001609BF" w:rsidRDefault="001609BF" w:rsidP="001F6D78">
      <w:pPr>
        <w:spacing w:after="0" w:line="240" w:lineRule="auto"/>
      </w:pPr>
      <w:r>
        <w:separator/>
      </w:r>
    </w:p>
  </w:footnote>
  <w:footnote w:type="continuationSeparator" w:id="0">
    <w:p w14:paraId="3CEBAF23" w14:textId="77777777" w:rsidR="001609BF" w:rsidRDefault="001609BF" w:rsidP="001F6D78">
      <w:pPr>
        <w:spacing w:after="0" w:line="240" w:lineRule="auto"/>
      </w:pPr>
      <w:r>
        <w:continuationSeparator/>
      </w:r>
    </w:p>
  </w:footnote>
  <w:footnote w:type="continuationNotice" w:id="1">
    <w:p w14:paraId="0581924A" w14:textId="77777777" w:rsidR="001609BF" w:rsidRDefault="001609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9BEFF" w14:textId="27BCE560" w:rsidR="00B46525" w:rsidRDefault="001609BF">
    <w:pPr>
      <w:pStyle w:val="Header"/>
    </w:pPr>
    <w:r>
      <w:rPr>
        <w:noProof/>
      </w:rPr>
      <w:pict w14:anchorId="27273F8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991766" o:spid="_x0000_s1026" type="#_x0000_t136" alt="" style="position:absolute;margin-left:0;margin-top:0;width:429pt;height:214.5pt;rotation:315;z-index:-251654143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Riviera Nights Light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11BC7" w14:textId="1FEB1687" w:rsidR="001F6D78" w:rsidRDefault="001F6D78">
    <w:pPr>
      <w:pStyle w:val="Header"/>
    </w:pPr>
    <w:r>
      <w:rPr>
        <w:noProof/>
      </w:rPr>
      <w:drawing>
        <wp:anchor distT="0" distB="0" distL="114300" distR="114300" simplePos="0" relativeHeight="251658240" behindDoc="0" locked="1" layoutInCell="1" allowOverlap="1" wp14:anchorId="3E9B0BFA" wp14:editId="5D2751AE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8CA49" w14:textId="737469DF" w:rsidR="00B46525" w:rsidRDefault="001609BF">
    <w:pPr>
      <w:pStyle w:val="Header"/>
    </w:pPr>
    <w:r>
      <w:rPr>
        <w:noProof/>
      </w:rPr>
      <w:pict w14:anchorId="4D52903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991765" o:spid="_x0000_s1025" type="#_x0000_t136" alt="" style="position:absolute;margin-left:0;margin-top:0;width:429pt;height:214.5pt;rotation:315;z-index:-251656191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Riviera Nights Light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4B0055"/>
    <w:multiLevelType w:val="hybridMultilevel"/>
    <w:tmpl w:val="19764D92"/>
    <w:lvl w:ilvl="0" w:tplc="03F41AA6">
      <w:start w:val="1"/>
      <w:numFmt w:val="bullet"/>
      <w:pStyle w:val="Bullets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0B2B61"/>
    <w:multiLevelType w:val="hybridMultilevel"/>
    <w:tmpl w:val="2F7C1DE8"/>
    <w:lvl w:ilvl="0" w:tplc="51CA43BE">
      <w:numFmt w:val="bullet"/>
      <w:lvlText w:val="-"/>
      <w:lvlJc w:val="left"/>
      <w:pPr>
        <w:ind w:left="720" w:hanging="360"/>
      </w:pPr>
      <w:rPr>
        <w:rFonts w:ascii="Riviera Nights Light" w:eastAsiaTheme="minorHAnsi" w:hAnsi="Riviera Nights Ligh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F0299A"/>
    <w:multiLevelType w:val="hybridMultilevel"/>
    <w:tmpl w:val="C49AEBCE"/>
    <w:lvl w:ilvl="0" w:tplc="E348CFA6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B7345F"/>
    <w:multiLevelType w:val="hybridMultilevel"/>
    <w:tmpl w:val="CDFA6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31513">
    <w:abstractNumId w:val="10"/>
  </w:num>
  <w:num w:numId="2" w16cid:durableId="2142575067">
    <w:abstractNumId w:val="13"/>
  </w:num>
  <w:num w:numId="3" w16cid:durableId="1210532870">
    <w:abstractNumId w:val="0"/>
  </w:num>
  <w:num w:numId="4" w16cid:durableId="401755855">
    <w:abstractNumId w:val="1"/>
  </w:num>
  <w:num w:numId="5" w16cid:durableId="1590851619">
    <w:abstractNumId w:val="2"/>
  </w:num>
  <w:num w:numId="6" w16cid:durableId="1508326926">
    <w:abstractNumId w:val="3"/>
  </w:num>
  <w:num w:numId="7" w16cid:durableId="1179805693">
    <w:abstractNumId w:val="8"/>
  </w:num>
  <w:num w:numId="8" w16cid:durableId="94984027">
    <w:abstractNumId w:val="4"/>
  </w:num>
  <w:num w:numId="9" w16cid:durableId="730083904">
    <w:abstractNumId w:val="5"/>
  </w:num>
  <w:num w:numId="10" w16cid:durableId="635716489">
    <w:abstractNumId w:val="6"/>
  </w:num>
  <w:num w:numId="11" w16cid:durableId="1344671989">
    <w:abstractNumId w:val="7"/>
  </w:num>
  <w:num w:numId="12" w16cid:durableId="914559114">
    <w:abstractNumId w:val="9"/>
  </w:num>
  <w:num w:numId="13" w16cid:durableId="418217458">
    <w:abstractNumId w:val="12"/>
  </w:num>
  <w:num w:numId="14" w16cid:durableId="205071106">
    <w:abstractNumId w:val="10"/>
  </w:num>
  <w:num w:numId="15" w16cid:durableId="330527625">
    <w:abstractNumId w:val="11"/>
  </w:num>
  <w:num w:numId="16" w16cid:durableId="182020337">
    <w:abstractNumId w:val="10"/>
  </w:num>
  <w:num w:numId="17" w16cid:durableId="1307199308">
    <w:abstractNumId w:val="10"/>
  </w:num>
  <w:num w:numId="18" w16cid:durableId="348262709">
    <w:abstractNumId w:val="14"/>
  </w:num>
  <w:num w:numId="19" w16cid:durableId="1719163058">
    <w:abstractNumId w:val="10"/>
  </w:num>
  <w:num w:numId="20" w16cid:durableId="20370768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removePersonalInformation/>
  <w:removeDateAndTime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2B"/>
    <w:rsid w:val="00000689"/>
    <w:rsid w:val="00000C14"/>
    <w:rsid w:val="00000C1C"/>
    <w:rsid w:val="00000D8E"/>
    <w:rsid w:val="0000168C"/>
    <w:rsid w:val="00001825"/>
    <w:rsid w:val="00001D56"/>
    <w:rsid w:val="00001F93"/>
    <w:rsid w:val="000021D3"/>
    <w:rsid w:val="00002216"/>
    <w:rsid w:val="0000263C"/>
    <w:rsid w:val="000027F8"/>
    <w:rsid w:val="00002B21"/>
    <w:rsid w:val="0000395C"/>
    <w:rsid w:val="00003A83"/>
    <w:rsid w:val="00003AB0"/>
    <w:rsid w:val="00004856"/>
    <w:rsid w:val="00004B23"/>
    <w:rsid w:val="00004FB9"/>
    <w:rsid w:val="000056F2"/>
    <w:rsid w:val="00005735"/>
    <w:rsid w:val="0000707A"/>
    <w:rsid w:val="00007348"/>
    <w:rsid w:val="000078C8"/>
    <w:rsid w:val="00007E34"/>
    <w:rsid w:val="00010112"/>
    <w:rsid w:val="00010799"/>
    <w:rsid w:val="00010917"/>
    <w:rsid w:val="000117C5"/>
    <w:rsid w:val="00011829"/>
    <w:rsid w:val="00012493"/>
    <w:rsid w:val="00013291"/>
    <w:rsid w:val="00014344"/>
    <w:rsid w:val="000146A7"/>
    <w:rsid w:val="0001480F"/>
    <w:rsid w:val="00014B5B"/>
    <w:rsid w:val="00014B77"/>
    <w:rsid w:val="00014D1C"/>
    <w:rsid w:val="00015761"/>
    <w:rsid w:val="000176E7"/>
    <w:rsid w:val="00017ECD"/>
    <w:rsid w:val="000211ED"/>
    <w:rsid w:val="000224D6"/>
    <w:rsid w:val="00022633"/>
    <w:rsid w:val="00022DA2"/>
    <w:rsid w:val="00022E67"/>
    <w:rsid w:val="000232EF"/>
    <w:rsid w:val="00023647"/>
    <w:rsid w:val="000245F8"/>
    <w:rsid w:val="000246C1"/>
    <w:rsid w:val="0002491B"/>
    <w:rsid w:val="00025377"/>
    <w:rsid w:val="0002539F"/>
    <w:rsid w:val="00025453"/>
    <w:rsid w:val="00026089"/>
    <w:rsid w:val="0002693C"/>
    <w:rsid w:val="00026C92"/>
    <w:rsid w:val="00027259"/>
    <w:rsid w:val="00027618"/>
    <w:rsid w:val="00030213"/>
    <w:rsid w:val="00030787"/>
    <w:rsid w:val="000308D6"/>
    <w:rsid w:val="000319C0"/>
    <w:rsid w:val="0003225E"/>
    <w:rsid w:val="000322D1"/>
    <w:rsid w:val="000330E9"/>
    <w:rsid w:val="0003382C"/>
    <w:rsid w:val="00034E68"/>
    <w:rsid w:val="000351AC"/>
    <w:rsid w:val="00035BF0"/>
    <w:rsid w:val="00036ACE"/>
    <w:rsid w:val="0003739C"/>
    <w:rsid w:val="000376E8"/>
    <w:rsid w:val="00037D3A"/>
    <w:rsid w:val="00037F5A"/>
    <w:rsid w:val="00041676"/>
    <w:rsid w:val="000423E3"/>
    <w:rsid w:val="00044266"/>
    <w:rsid w:val="00044562"/>
    <w:rsid w:val="000449A2"/>
    <w:rsid w:val="00045612"/>
    <w:rsid w:val="00045652"/>
    <w:rsid w:val="00045973"/>
    <w:rsid w:val="00045BE0"/>
    <w:rsid w:val="000467B1"/>
    <w:rsid w:val="00046E8C"/>
    <w:rsid w:val="00046E97"/>
    <w:rsid w:val="0004712F"/>
    <w:rsid w:val="000471EF"/>
    <w:rsid w:val="00050641"/>
    <w:rsid w:val="00050691"/>
    <w:rsid w:val="000512B2"/>
    <w:rsid w:val="000529DB"/>
    <w:rsid w:val="00052ED3"/>
    <w:rsid w:val="0005304A"/>
    <w:rsid w:val="0005329D"/>
    <w:rsid w:val="00053656"/>
    <w:rsid w:val="00053EA2"/>
    <w:rsid w:val="00054146"/>
    <w:rsid w:val="000554C3"/>
    <w:rsid w:val="00055709"/>
    <w:rsid w:val="0005631E"/>
    <w:rsid w:val="000567E4"/>
    <w:rsid w:val="00057166"/>
    <w:rsid w:val="00057431"/>
    <w:rsid w:val="00057678"/>
    <w:rsid w:val="00057ED5"/>
    <w:rsid w:val="00060DC9"/>
    <w:rsid w:val="00062F4B"/>
    <w:rsid w:val="00063796"/>
    <w:rsid w:val="0006441E"/>
    <w:rsid w:val="00064EC6"/>
    <w:rsid w:val="000650A5"/>
    <w:rsid w:val="000651F4"/>
    <w:rsid w:val="000655D7"/>
    <w:rsid w:val="0006580F"/>
    <w:rsid w:val="00065CC5"/>
    <w:rsid w:val="00066532"/>
    <w:rsid w:val="00066943"/>
    <w:rsid w:val="00066F3A"/>
    <w:rsid w:val="0006746C"/>
    <w:rsid w:val="000674AD"/>
    <w:rsid w:val="00070739"/>
    <w:rsid w:val="00070ED8"/>
    <w:rsid w:val="000710B5"/>
    <w:rsid w:val="000721F2"/>
    <w:rsid w:val="000729DB"/>
    <w:rsid w:val="00073516"/>
    <w:rsid w:val="00073AEF"/>
    <w:rsid w:val="00073E9B"/>
    <w:rsid w:val="000749FA"/>
    <w:rsid w:val="00074E68"/>
    <w:rsid w:val="00075B12"/>
    <w:rsid w:val="00076AC5"/>
    <w:rsid w:val="000773FC"/>
    <w:rsid w:val="0007755D"/>
    <w:rsid w:val="00077F35"/>
    <w:rsid w:val="00080403"/>
    <w:rsid w:val="00080A53"/>
    <w:rsid w:val="00080A60"/>
    <w:rsid w:val="00080D4C"/>
    <w:rsid w:val="00081D61"/>
    <w:rsid w:val="00081DBC"/>
    <w:rsid w:val="000822E6"/>
    <w:rsid w:val="00082DD2"/>
    <w:rsid w:val="00083F19"/>
    <w:rsid w:val="0008635E"/>
    <w:rsid w:val="00086AEB"/>
    <w:rsid w:val="00086B10"/>
    <w:rsid w:val="00086D88"/>
    <w:rsid w:val="00086E7B"/>
    <w:rsid w:val="00087FDA"/>
    <w:rsid w:val="000907CE"/>
    <w:rsid w:val="00090B7A"/>
    <w:rsid w:val="00090E33"/>
    <w:rsid w:val="00090E63"/>
    <w:rsid w:val="000911D7"/>
    <w:rsid w:val="00091334"/>
    <w:rsid w:val="000920AA"/>
    <w:rsid w:val="0009229E"/>
    <w:rsid w:val="000927D1"/>
    <w:rsid w:val="00092A42"/>
    <w:rsid w:val="00093792"/>
    <w:rsid w:val="0009425B"/>
    <w:rsid w:val="00095590"/>
    <w:rsid w:val="000971A0"/>
    <w:rsid w:val="00097571"/>
    <w:rsid w:val="000979A2"/>
    <w:rsid w:val="00097D2E"/>
    <w:rsid w:val="000A02F8"/>
    <w:rsid w:val="000A064D"/>
    <w:rsid w:val="000A09B2"/>
    <w:rsid w:val="000A1F02"/>
    <w:rsid w:val="000A2412"/>
    <w:rsid w:val="000A34E4"/>
    <w:rsid w:val="000A3D03"/>
    <w:rsid w:val="000A480C"/>
    <w:rsid w:val="000A4B5F"/>
    <w:rsid w:val="000A52DA"/>
    <w:rsid w:val="000A5579"/>
    <w:rsid w:val="000A55CD"/>
    <w:rsid w:val="000A5901"/>
    <w:rsid w:val="000A59D2"/>
    <w:rsid w:val="000A643C"/>
    <w:rsid w:val="000A7273"/>
    <w:rsid w:val="000A767B"/>
    <w:rsid w:val="000A76C2"/>
    <w:rsid w:val="000A7708"/>
    <w:rsid w:val="000A7919"/>
    <w:rsid w:val="000B0A69"/>
    <w:rsid w:val="000B0D31"/>
    <w:rsid w:val="000B0E2C"/>
    <w:rsid w:val="000B11A8"/>
    <w:rsid w:val="000B1EB1"/>
    <w:rsid w:val="000B318E"/>
    <w:rsid w:val="000B334B"/>
    <w:rsid w:val="000B3718"/>
    <w:rsid w:val="000B4560"/>
    <w:rsid w:val="000B478E"/>
    <w:rsid w:val="000B52D7"/>
    <w:rsid w:val="000B56DA"/>
    <w:rsid w:val="000B572E"/>
    <w:rsid w:val="000B5ADE"/>
    <w:rsid w:val="000B6064"/>
    <w:rsid w:val="000B695C"/>
    <w:rsid w:val="000B6F2B"/>
    <w:rsid w:val="000B7292"/>
    <w:rsid w:val="000B7572"/>
    <w:rsid w:val="000C03C9"/>
    <w:rsid w:val="000C1261"/>
    <w:rsid w:val="000C298A"/>
    <w:rsid w:val="000C3509"/>
    <w:rsid w:val="000C3514"/>
    <w:rsid w:val="000C3FEC"/>
    <w:rsid w:val="000C48F1"/>
    <w:rsid w:val="000C4BA2"/>
    <w:rsid w:val="000C5107"/>
    <w:rsid w:val="000C560E"/>
    <w:rsid w:val="000C57D7"/>
    <w:rsid w:val="000C58F4"/>
    <w:rsid w:val="000C6640"/>
    <w:rsid w:val="000C74EF"/>
    <w:rsid w:val="000C7DB7"/>
    <w:rsid w:val="000D0535"/>
    <w:rsid w:val="000D068F"/>
    <w:rsid w:val="000D09E5"/>
    <w:rsid w:val="000D0E36"/>
    <w:rsid w:val="000D0E4B"/>
    <w:rsid w:val="000D1B49"/>
    <w:rsid w:val="000D1E04"/>
    <w:rsid w:val="000D200A"/>
    <w:rsid w:val="000D22A2"/>
    <w:rsid w:val="000D3744"/>
    <w:rsid w:val="000D3AD7"/>
    <w:rsid w:val="000D50D1"/>
    <w:rsid w:val="000D518B"/>
    <w:rsid w:val="000D528E"/>
    <w:rsid w:val="000D597D"/>
    <w:rsid w:val="000D6C78"/>
    <w:rsid w:val="000D6CCA"/>
    <w:rsid w:val="000D6DA6"/>
    <w:rsid w:val="000D7334"/>
    <w:rsid w:val="000D7354"/>
    <w:rsid w:val="000D754A"/>
    <w:rsid w:val="000D79FB"/>
    <w:rsid w:val="000E0B30"/>
    <w:rsid w:val="000E0E04"/>
    <w:rsid w:val="000E1493"/>
    <w:rsid w:val="000E1B55"/>
    <w:rsid w:val="000E334C"/>
    <w:rsid w:val="000E4527"/>
    <w:rsid w:val="000E45F1"/>
    <w:rsid w:val="000E4D7E"/>
    <w:rsid w:val="000E4E32"/>
    <w:rsid w:val="000E4E94"/>
    <w:rsid w:val="000E4EA0"/>
    <w:rsid w:val="000E53FE"/>
    <w:rsid w:val="000E5D01"/>
    <w:rsid w:val="000E6014"/>
    <w:rsid w:val="000E6864"/>
    <w:rsid w:val="000E6FEF"/>
    <w:rsid w:val="000E7105"/>
    <w:rsid w:val="000E76D4"/>
    <w:rsid w:val="000F009E"/>
    <w:rsid w:val="000F0398"/>
    <w:rsid w:val="000F09DE"/>
    <w:rsid w:val="000F174B"/>
    <w:rsid w:val="000F1A9A"/>
    <w:rsid w:val="000F1E24"/>
    <w:rsid w:val="000F203C"/>
    <w:rsid w:val="000F2275"/>
    <w:rsid w:val="000F29D0"/>
    <w:rsid w:val="000F2ED2"/>
    <w:rsid w:val="000F34E2"/>
    <w:rsid w:val="000F513C"/>
    <w:rsid w:val="000F5292"/>
    <w:rsid w:val="000F5BA3"/>
    <w:rsid w:val="000F5E3C"/>
    <w:rsid w:val="000F5E4B"/>
    <w:rsid w:val="000F5F09"/>
    <w:rsid w:val="000F63CE"/>
    <w:rsid w:val="000F7702"/>
    <w:rsid w:val="001005A5"/>
    <w:rsid w:val="00100AA1"/>
    <w:rsid w:val="00101265"/>
    <w:rsid w:val="00101FD9"/>
    <w:rsid w:val="00102B80"/>
    <w:rsid w:val="0010318A"/>
    <w:rsid w:val="001035CF"/>
    <w:rsid w:val="001039BC"/>
    <w:rsid w:val="001053B8"/>
    <w:rsid w:val="00105A3F"/>
    <w:rsid w:val="001063C1"/>
    <w:rsid w:val="00106A56"/>
    <w:rsid w:val="001076CF"/>
    <w:rsid w:val="001102B3"/>
    <w:rsid w:val="00110741"/>
    <w:rsid w:val="0011163B"/>
    <w:rsid w:val="00111B04"/>
    <w:rsid w:val="001125A8"/>
    <w:rsid w:val="00112B1A"/>
    <w:rsid w:val="00113385"/>
    <w:rsid w:val="00113D72"/>
    <w:rsid w:val="00113DD3"/>
    <w:rsid w:val="00113DE3"/>
    <w:rsid w:val="00113FCC"/>
    <w:rsid w:val="00114510"/>
    <w:rsid w:val="001168EE"/>
    <w:rsid w:val="00117334"/>
    <w:rsid w:val="00117614"/>
    <w:rsid w:val="00120A41"/>
    <w:rsid w:val="00121C0E"/>
    <w:rsid w:val="00121ECD"/>
    <w:rsid w:val="00121F16"/>
    <w:rsid w:val="0012348C"/>
    <w:rsid w:val="00124184"/>
    <w:rsid w:val="0012508A"/>
    <w:rsid w:val="00125988"/>
    <w:rsid w:val="00126088"/>
    <w:rsid w:val="00126281"/>
    <w:rsid w:val="00126388"/>
    <w:rsid w:val="00126A59"/>
    <w:rsid w:val="00127160"/>
    <w:rsid w:val="001271F3"/>
    <w:rsid w:val="00127C71"/>
    <w:rsid w:val="00130021"/>
    <w:rsid w:val="001300FF"/>
    <w:rsid w:val="00131649"/>
    <w:rsid w:val="001324B5"/>
    <w:rsid w:val="00132E6A"/>
    <w:rsid w:val="00132EC0"/>
    <w:rsid w:val="00133193"/>
    <w:rsid w:val="00133578"/>
    <w:rsid w:val="00133D57"/>
    <w:rsid w:val="00133DAD"/>
    <w:rsid w:val="00134CE2"/>
    <w:rsid w:val="00134D9E"/>
    <w:rsid w:val="0013511D"/>
    <w:rsid w:val="001351A4"/>
    <w:rsid w:val="00135B15"/>
    <w:rsid w:val="001417FD"/>
    <w:rsid w:val="00142102"/>
    <w:rsid w:val="00142969"/>
    <w:rsid w:val="00142F5A"/>
    <w:rsid w:val="001431D5"/>
    <w:rsid w:val="00143AC2"/>
    <w:rsid w:val="00145270"/>
    <w:rsid w:val="0014566D"/>
    <w:rsid w:val="00145731"/>
    <w:rsid w:val="00145754"/>
    <w:rsid w:val="001462FC"/>
    <w:rsid w:val="00146A32"/>
    <w:rsid w:val="00147B50"/>
    <w:rsid w:val="00150141"/>
    <w:rsid w:val="0015285B"/>
    <w:rsid w:val="0015314E"/>
    <w:rsid w:val="001543CC"/>
    <w:rsid w:val="00154A42"/>
    <w:rsid w:val="00154C85"/>
    <w:rsid w:val="00155CB9"/>
    <w:rsid w:val="001609BF"/>
    <w:rsid w:val="00160BAC"/>
    <w:rsid w:val="00160CF5"/>
    <w:rsid w:val="00162324"/>
    <w:rsid w:val="00163064"/>
    <w:rsid w:val="00163E2D"/>
    <w:rsid w:val="00164401"/>
    <w:rsid w:val="0016455B"/>
    <w:rsid w:val="001649A0"/>
    <w:rsid w:val="001652EA"/>
    <w:rsid w:val="00166485"/>
    <w:rsid w:val="001667F3"/>
    <w:rsid w:val="001675E1"/>
    <w:rsid w:val="001675EE"/>
    <w:rsid w:val="001676ED"/>
    <w:rsid w:val="00167CE2"/>
    <w:rsid w:val="00167EF8"/>
    <w:rsid w:val="00171358"/>
    <w:rsid w:val="00171CBF"/>
    <w:rsid w:val="001721FC"/>
    <w:rsid w:val="001737B0"/>
    <w:rsid w:val="00173CFF"/>
    <w:rsid w:val="001744E3"/>
    <w:rsid w:val="001749C5"/>
    <w:rsid w:val="001758B5"/>
    <w:rsid w:val="00175BD5"/>
    <w:rsid w:val="00176331"/>
    <w:rsid w:val="0017697C"/>
    <w:rsid w:val="0017733C"/>
    <w:rsid w:val="00177E9A"/>
    <w:rsid w:val="00180170"/>
    <w:rsid w:val="00180847"/>
    <w:rsid w:val="0018255B"/>
    <w:rsid w:val="001834C2"/>
    <w:rsid w:val="00183E6F"/>
    <w:rsid w:val="00185677"/>
    <w:rsid w:val="00185ACD"/>
    <w:rsid w:val="00185B55"/>
    <w:rsid w:val="00185E43"/>
    <w:rsid w:val="00187350"/>
    <w:rsid w:val="00187511"/>
    <w:rsid w:val="001875B2"/>
    <w:rsid w:val="00187A98"/>
    <w:rsid w:val="00190041"/>
    <w:rsid w:val="00190297"/>
    <w:rsid w:val="0019096A"/>
    <w:rsid w:val="00190A18"/>
    <w:rsid w:val="00190C2F"/>
    <w:rsid w:val="00190E8B"/>
    <w:rsid w:val="00191DC4"/>
    <w:rsid w:val="00191E36"/>
    <w:rsid w:val="0019295F"/>
    <w:rsid w:val="00192F6F"/>
    <w:rsid w:val="00194329"/>
    <w:rsid w:val="00194395"/>
    <w:rsid w:val="00194A7B"/>
    <w:rsid w:val="00194DB7"/>
    <w:rsid w:val="0019500A"/>
    <w:rsid w:val="00196741"/>
    <w:rsid w:val="00197110"/>
    <w:rsid w:val="00197B35"/>
    <w:rsid w:val="001A14A2"/>
    <w:rsid w:val="001A1C74"/>
    <w:rsid w:val="001A2264"/>
    <w:rsid w:val="001A2427"/>
    <w:rsid w:val="001A43DA"/>
    <w:rsid w:val="001A44F0"/>
    <w:rsid w:val="001A4A48"/>
    <w:rsid w:val="001A4A9D"/>
    <w:rsid w:val="001A5472"/>
    <w:rsid w:val="001A5B1B"/>
    <w:rsid w:val="001B107B"/>
    <w:rsid w:val="001B1675"/>
    <w:rsid w:val="001B2016"/>
    <w:rsid w:val="001B240D"/>
    <w:rsid w:val="001B2B2A"/>
    <w:rsid w:val="001B3367"/>
    <w:rsid w:val="001B37AC"/>
    <w:rsid w:val="001B3E21"/>
    <w:rsid w:val="001B5C90"/>
    <w:rsid w:val="001B68CA"/>
    <w:rsid w:val="001B783F"/>
    <w:rsid w:val="001C0F39"/>
    <w:rsid w:val="001C1096"/>
    <w:rsid w:val="001C148A"/>
    <w:rsid w:val="001C1628"/>
    <w:rsid w:val="001C27A2"/>
    <w:rsid w:val="001C2887"/>
    <w:rsid w:val="001C2A33"/>
    <w:rsid w:val="001C382E"/>
    <w:rsid w:val="001C4089"/>
    <w:rsid w:val="001C4649"/>
    <w:rsid w:val="001C4B38"/>
    <w:rsid w:val="001C588B"/>
    <w:rsid w:val="001C6334"/>
    <w:rsid w:val="001C641F"/>
    <w:rsid w:val="001C6B86"/>
    <w:rsid w:val="001C76AF"/>
    <w:rsid w:val="001D050C"/>
    <w:rsid w:val="001D0CFF"/>
    <w:rsid w:val="001D10A2"/>
    <w:rsid w:val="001D12C1"/>
    <w:rsid w:val="001D198C"/>
    <w:rsid w:val="001D19AB"/>
    <w:rsid w:val="001D1DA2"/>
    <w:rsid w:val="001D3353"/>
    <w:rsid w:val="001D3FD0"/>
    <w:rsid w:val="001D47B8"/>
    <w:rsid w:val="001D47E8"/>
    <w:rsid w:val="001D4ED1"/>
    <w:rsid w:val="001D507B"/>
    <w:rsid w:val="001D5F0A"/>
    <w:rsid w:val="001D618E"/>
    <w:rsid w:val="001D685A"/>
    <w:rsid w:val="001D6E10"/>
    <w:rsid w:val="001D73E4"/>
    <w:rsid w:val="001D7447"/>
    <w:rsid w:val="001D7C87"/>
    <w:rsid w:val="001D7E78"/>
    <w:rsid w:val="001E0031"/>
    <w:rsid w:val="001E0354"/>
    <w:rsid w:val="001E080E"/>
    <w:rsid w:val="001E08BC"/>
    <w:rsid w:val="001E1B44"/>
    <w:rsid w:val="001E2566"/>
    <w:rsid w:val="001E33BA"/>
    <w:rsid w:val="001E3C6B"/>
    <w:rsid w:val="001E4A08"/>
    <w:rsid w:val="001E5526"/>
    <w:rsid w:val="001E668C"/>
    <w:rsid w:val="001E73D9"/>
    <w:rsid w:val="001E77FE"/>
    <w:rsid w:val="001E7A95"/>
    <w:rsid w:val="001E7D2F"/>
    <w:rsid w:val="001F04E0"/>
    <w:rsid w:val="001F0685"/>
    <w:rsid w:val="001F0A97"/>
    <w:rsid w:val="001F11BB"/>
    <w:rsid w:val="001F1656"/>
    <w:rsid w:val="001F27D4"/>
    <w:rsid w:val="001F3476"/>
    <w:rsid w:val="001F3BDE"/>
    <w:rsid w:val="001F3CBA"/>
    <w:rsid w:val="001F3F8C"/>
    <w:rsid w:val="001F43AA"/>
    <w:rsid w:val="001F4D1B"/>
    <w:rsid w:val="001F538E"/>
    <w:rsid w:val="001F618C"/>
    <w:rsid w:val="001F656E"/>
    <w:rsid w:val="001F65F7"/>
    <w:rsid w:val="001F6822"/>
    <w:rsid w:val="001F68B8"/>
    <w:rsid w:val="001F6D78"/>
    <w:rsid w:val="001F7471"/>
    <w:rsid w:val="0020108F"/>
    <w:rsid w:val="0020111F"/>
    <w:rsid w:val="00201FBB"/>
    <w:rsid w:val="002029A9"/>
    <w:rsid w:val="0020322F"/>
    <w:rsid w:val="0020343F"/>
    <w:rsid w:val="0020386C"/>
    <w:rsid w:val="00203AE9"/>
    <w:rsid w:val="00203D5D"/>
    <w:rsid w:val="0020418F"/>
    <w:rsid w:val="002042FD"/>
    <w:rsid w:val="00204DFB"/>
    <w:rsid w:val="00204EB5"/>
    <w:rsid w:val="0020526B"/>
    <w:rsid w:val="002056E7"/>
    <w:rsid w:val="00205DE1"/>
    <w:rsid w:val="00206D0B"/>
    <w:rsid w:val="00206DDC"/>
    <w:rsid w:val="00206ECF"/>
    <w:rsid w:val="00207127"/>
    <w:rsid w:val="00207204"/>
    <w:rsid w:val="00207571"/>
    <w:rsid w:val="00207A83"/>
    <w:rsid w:val="00210185"/>
    <w:rsid w:val="00211912"/>
    <w:rsid w:val="00211F39"/>
    <w:rsid w:val="002123D6"/>
    <w:rsid w:val="00212416"/>
    <w:rsid w:val="00212635"/>
    <w:rsid w:val="00212A99"/>
    <w:rsid w:val="0021488B"/>
    <w:rsid w:val="00214C57"/>
    <w:rsid w:val="00214F0C"/>
    <w:rsid w:val="00215EF8"/>
    <w:rsid w:val="002163CE"/>
    <w:rsid w:val="00216FB4"/>
    <w:rsid w:val="002176B5"/>
    <w:rsid w:val="002179A6"/>
    <w:rsid w:val="00217EE4"/>
    <w:rsid w:val="00220F1B"/>
    <w:rsid w:val="002222A0"/>
    <w:rsid w:val="00222612"/>
    <w:rsid w:val="002234EB"/>
    <w:rsid w:val="00223E18"/>
    <w:rsid w:val="002246AC"/>
    <w:rsid w:val="00224B12"/>
    <w:rsid w:val="00224D94"/>
    <w:rsid w:val="0022503E"/>
    <w:rsid w:val="002252E9"/>
    <w:rsid w:val="0022633D"/>
    <w:rsid w:val="002269AF"/>
    <w:rsid w:val="00226A98"/>
    <w:rsid w:val="002311D5"/>
    <w:rsid w:val="00231228"/>
    <w:rsid w:val="00234ED0"/>
    <w:rsid w:val="002350B8"/>
    <w:rsid w:val="002351B9"/>
    <w:rsid w:val="00236B02"/>
    <w:rsid w:val="00237072"/>
    <w:rsid w:val="00237385"/>
    <w:rsid w:val="00240593"/>
    <w:rsid w:val="002406DA"/>
    <w:rsid w:val="00240FCD"/>
    <w:rsid w:val="002421BA"/>
    <w:rsid w:val="00242C03"/>
    <w:rsid w:val="00242F76"/>
    <w:rsid w:val="002434BE"/>
    <w:rsid w:val="00243F1A"/>
    <w:rsid w:val="00243F35"/>
    <w:rsid w:val="00243FE0"/>
    <w:rsid w:val="00244439"/>
    <w:rsid w:val="002456AA"/>
    <w:rsid w:val="00245D20"/>
    <w:rsid w:val="00245E2D"/>
    <w:rsid w:val="00246849"/>
    <w:rsid w:val="00247BFA"/>
    <w:rsid w:val="00247DB1"/>
    <w:rsid w:val="00250C96"/>
    <w:rsid w:val="002511E2"/>
    <w:rsid w:val="00252511"/>
    <w:rsid w:val="002527EB"/>
    <w:rsid w:val="00252DE4"/>
    <w:rsid w:val="0025626F"/>
    <w:rsid w:val="00256FB8"/>
    <w:rsid w:val="002607B3"/>
    <w:rsid w:val="002611D7"/>
    <w:rsid w:val="002615D4"/>
    <w:rsid w:val="00262612"/>
    <w:rsid w:val="0026313C"/>
    <w:rsid w:val="0026324F"/>
    <w:rsid w:val="00264EA0"/>
    <w:rsid w:val="00265077"/>
    <w:rsid w:val="002654A6"/>
    <w:rsid w:val="00267901"/>
    <w:rsid w:val="00267AA9"/>
    <w:rsid w:val="00267DF5"/>
    <w:rsid w:val="002707B2"/>
    <w:rsid w:val="002715E6"/>
    <w:rsid w:val="00272B4B"/>
    <w:rsid w:val="00272F06"/>
    <w:rsid w:val="00273333"/>
    <w:rsid w:val="00273B35"/>
    <w:rsid w:val="0027408A"/>
    <w:rsid w:val="002743BF"/>
    <w:rsid w:val="00274A56"/>
    <w:rsid w:val="0027517B"/>
    <w:rsid w:val="00275705"/>
    <w:rsid w:val="002762EF"/>
    <w:rsid w:val="00277477"/>
    <w:rsid w:val="00277D0A"/>
    <w:rsid w:val="00280297"/>
    <w:rsid w:val="00280378"/>
    <w:rsid w:val="00281716"/>
    <w:rsid w:val="00281A65"/>
    <w:rsid w:val="002824AE"/>
    <w:rsid w:val="00282FE6"/>
    <w:rsid w:val="00283A3D"/>
    <w:rsid w:val="002845AE"/>
    <w:rsid w:val="002845DF"/>
    <w:rsid w:val="0028482A"/>
    <w:rsid w:val="002862B5"/>
    <w:rsid w:val="002868A5"/>
    <w:rsid w:val="00287386"/>
    <w:rsid w:val="00287D9D"/>
    <w:rsid w:val="00290A12"/>
    <w:rsid w:val="002918C2"/>
    <w:rsid w:val="00291A7E"/>
    <w:rsid w:val="00291AF6"/>
    <w:rsid w:val="0029311B"/>
    <w:rsid w:val="00293FAF"/>
    <w:rsid w:val="0029502D"/>
    <w:rsid w:val="00295316"/>
    <w:rsid w:val="00295340"/>
    <w:rsid w:val="002953C5"/>
    <w:rsid w:val="00295643"/>
    <w:rsid w:val="002956E2"/>
    <w:rsid w:val="00295D11"/>
    <w:rsid w:val="00296019"/>
    <w:rsid w:val="00296EAE"/>
    <w:rsid w:val="002973DB"/>
    <w:rsid w:val="002A0822"/>
    <w:rsid w:val="002A15DD"/>
    <w:rsid w:val="002A2454"/>
    <w:rsid w:val="002A29A5"/>
    <w:rsid w:val="002A2B3C"/>
    <w:rsid w:val="002A31E1"/>
    <w:rsid w:val="002A3901"/>
    <w:rsid w:val="002A551F"/>
    <w:rsid w:val="002A645E"/>
    <w:rsid w:val="002A667B"/>
    <w:rsid w:val="002A6C50"/>
    <w:rsid w:val="002A6F0D"/>
    <w:rsid w:val="002A7873"/>
    <w:rsid w:val="002A7C97"/>
    <w:rsid w:val="002A7D1B"/>
    <w:rsid w:val="002A7FED"/>
    <w:rsid w:val="002B0297"/>
    <w:rsid w:val="002B1126"/>
    <w:rsid w:val="002B2E07"/>
    <w:rsid w:val="002B324A"/>
    <w:rsid w:val="002B3294"/>
    <w:rsid w:val="002B32CE"/>
    <w:rsid w:val="002B40D6"/>
    <w:rsid w:val="002B43F1"/>
    <w:rsid w:val="002B45C6"/>
    <w:rsid w:val="002B467D"/>
    <w:rsid w:val="002B468E"/>
    <w:rsid w:val="002B46C8"/>
    <w:rsid w:val="002B4FD2"/>
    <w:rsid w:val="002B5211"/>
    <w:rsid w:val="002B67B6"/>
    <w:rsid w:val="002B69EE"/>
    <w:rsid w:val="002B7187"/>
    <w:rsid w:val="002B7294"/>
    <w:rsid w:val="002B76DD"/>
    <w:rsid w:val="002B7736"/>
    <w:rsid w:val="002C0EC3"/>
    <w:rsid w:val="002C12E0"/>
    <w:rsid w:val="002C1A69"/>
    <w:rsid w:val="002C1A86"/>
    <w:rsid w:val="002C22CD"/>
    <w:rsid w:val="002C2EDA"/>
    <w:rsid w:val="002C3C9E"/>
    <w:rsid w:val="002C4957"/>
    <w:rsid w:val="002C6618"/>
    <w:rsid w:val="002C6B3B"/>
    <w:rsid w:val="002C6EFF"/>
    <w:rsid w:val="002C7FC9"/>
    <w:rsid w:val="002D0AB4"/>
    <w:rsid w:val="002D14B4"/>
    <w:rsid w:val="002D188C"/>
    <w:rsid w:val="002D1B9E"/>
    <w:rsid w:val="002D282B"/>
    <w:rsid w:val="002D2D73"/>
    <w:rsid w:val="002D2E8C"/>
    <w:rsid w:val="002D3CF9"/>
    <w:rsid w:val="002D40A8"/>
    <w:rsid w:val="002D5162"/>
    <w:rsid w:val="002D6ADF"/>
    <w:rsid w:val="002D7176"/>
    <w:rsid w:val="002D7701"/>
    <w:rsid w:val="002D779B"/>
    <w:rsid w:val="002D7B6B"/>
    <w:rsid w:val="002D7E16"/>
    <w:rsid w:val="002E02A5"/>
    <w:rsid w:val="002E03F7"/>
    <w:rsid w:val="002E0922"/>
    <w:rsid w:val="002E09BE"/>
    <w:rsid w:val="002E0E72"/>
    <w:rsid w:val="002E0F8C"/>
    <w:rsid w:val="002E1E35"/>
    <w:rsid w:val="002E24A0"/>
    <w:rsid w:val="002E34EC"/>
    <w:rsid w:val="002E35BA"/>
    <w:rsid w:val="002E3F3E"/>
    <w:rsid w:val="002E3F9C"/>
    <w:rsid w:val="002E4EF8"/>
    <w:rsid w:val="002E56A7"/>
    <w:rsid w:val="002E5824"/>
    <w:rsid w:val="002E5E1D"/>
    <w:rsid w:val="002E61BF"/>
    <w:rsid w:val="002E6D1B"/>
    <w:rsid w:val="002E7043"/>
    <w:rsid w:val="002E789E"/>
    <w:rsid w:val="002F1872"/>
    <w:rsid w:val="002F1DB8"/>
    <w:rsid w:val="002F2439"/>
    <w:rsid w:val="002F2B2B"/>
    <w:rsid w:val="002F3C1B"/>
    <w:rsid w:val="002F3C5E"/>
    <w:rsid w:val="002F3F66"/>
    <w:rsid w:val="002F410A"/>
    <w:rsid w:val="002F457D"/>
    <w:rsid w:val="002F666A"/>
    <w:rsid w:val="002F6E4E"/>
    <w:rsid w:val="002F6FFC"/>
    <w:rsid w:val="002F7486"/>
    <w:rsid w:val="002F752A"/>
    <w:rsid w:val="002F75A0"/>
    <w:rsid w:val="002F7681"/>
    <w:rsid w:val="002F7A70"/>
    <w:rsid w:val="002F7C29"/>
    <w:rsid w:val="00302813"/>
    <w:rsid w:val="003035BD"/>
    <w:rsid w:val="0030391F"/>
    <w:rsid w:val="00304A69"/>
    <w:rsid w:val="003055DC"/>
    <w:rsid w:val="00305938"/>
    <w:rsid w:val="003059C5"/>
    <w:rsid w:val="00305A10"/>
    <w:rsid w:val="00305DCF"/>
    <w:rsid w:val="00306C41"/>
    <w:rsid w:val="00306E03"/>
    <w:rsid w:val="00307DB3"/>
    <w:rsid w:val="00310499"/>
    <w:rsid w:val="003104AC"/>
    <w:rsid w:val="00310DA5"/>
    <w:rsid w:val="00310E83"/>
    <w:rsid w:val="003123C7"/>
    <w:rsid w:val="00312D5B"/>
    <w:rsid w:val="00314048"/>
    <w:rsid w:val="0031428E"/>
    <w:rsid w:val="003149CF"/>
    <w:rsid w:val="003149FF"/>
    <w:rsid w:val="003156CB"/>
    <w:rsid w:val="00315C49"/>
    <w:rsid w:val="00315D82"/>
    <w:rsid w:val="00316359"/>
    <w:rsid w:val="00317017"/>
    <w:rsid w:val="00317183"/>
    <w:rsid w:val="003171C0"/>
    <w:rsid w:val="003174FC"/>
    <w:rsid w:val="003177EB"/>
    <w:rsid w:val="003179F8"/>
    <w:rsid w:val="00317BE6"/>
    <w:rsid w:val="0032019F"/>
    <w:rsid w:val="00320496"/>
    <w:rsid w:val="00322BC1"/>
    <w:rsid w:val="00322BF3"/>
    <w:rsid w:val="00323212"/>
    <w:rsid w:val="00323583"/>
    <w:rsid w:val="00323CA3"/>
    <w:rsid w:val="00323D1A"/>
    <w:rsid w:val="00323D34"/>
    <w:rsid w:val="0032443E"/>
    <w:rsid w:val="00324F20"/>
    <w:rsid w:val="00325C56"/>
    <w:rsid w:val="00325E0B"/>
    <w:rsid w:val="003275D1"/>
    <w:rsid w:val="0032798B"/>
    <w:rsid w:val="00327A8A"/>
    <w:rsid w:val="00327FC4"/>
    <w:rsid w:val="00330542"/>
    <w:rsid w:val="00330647"/>
    <w:rsid w:val="00331135"/>
    <w:rsid w:val="00331738"/>
    <w:rsid w:val="00331AF7"/>
    <w:rsid w:val="003334D8"/>
    <w:rsid w:val="00333670"/>
    <w:rsid w:val="00333DAE"/>
    <w:rsid w:val="00333DC1"/>
    <w:rsid w:val="00334892"/>
    <w:rsid w:val="0033495B"/>
    <w:rsid w:val="003354A5"/>
    <w:rsid w:val="00335B0A"/>
    <w:rsid w:val="0033628E"/>
    <w:rsid w:val="0033637C"/>
    <w:rsid w:val="00336716"/>
    <w:rsid w:val="00336C0B"/>
    <w:rsid w:val="00336F44"/>
    <w:rsid w:val="00337E5D"/>
    <w:rsid w:val="0034082F"/>
    <w:rsid w:val="00340C42"/>
    <w:rsid w:val="003419DC"/>
    <w:rsid w:val="00342C42"/>
    <w:rsid w:val="00342F69"/>
    <w:rsid w:val="0034304F"/>
    <w:rsid w:val="00343437"/>
    <w:rsid w:val="003439B0"/>
    <w:rsid w:val="00343F3F"/>
    <w:rsid w:val="0034491A"/>
    <w:rsid w:val="00344C2B"/>
    <w:rsid w:val="00344C5F"/>
    <w:rsid w:val="00344F1C"/>
    <w:rsid w:val="0034515A"/>
    <w:rsid w:val="0034525F"/>
    <w:rsid w:val="00345BCB"/>
    <w:rsid w:val="00347693"/>
    <w:rsid w:val="00350D7C"/>
    <w:rsid w:val="00351596"/>
    <w:rsid w:val="00351C55"/>
    <w:rsid w:val="00351F62"/>
    <w:rsid w:val="003534AB"/>
    <w:rsid w:val="0035368B"/>
    <w:rsid w:val="00353E65"/>
    <w:rsid w:val="00354CEC"/>
    <w:rsid w:val="00355E11"/>
    <w:rsid w:val="003563DF"/>
    <w:rsid w:val="00356487"/>
    <w:rsid w:val="00356846"/>
    <w:rsid w:val="00356B80"/>
    <w:rsid w:val="003604C8"/>
    <w:rsid w:val="00360B86"/>
    <w:rsid w:val="00361538"/>
    <w:rsid w:val="003615C3"/>
    <w:rsid w:val="00361777"/>
    <w:rsid w:val="0036198A"/>
    <w:rsid w:val="00361AC7"/>
    <w:rsid w:val="00361F87"/>
    <w:rsid w:val="0036351E"/>
    <w:rsid w:val="0036352F"/>
    <w:rsid w:val="003637B1"/>
    <w:rsid w:val="00363C64"/>
    <w:rsid w:val="00364584"/>
    <w:rsid w:val="00364725"/>
    <w:rsid w:val="00364FB7"/>
    <w:rsid w:val="00365383"/>
    <w:rsid w:val="003653F2"/>
    <w:rsid w:val="00365ABB"/>
    <w:rsid w:val="003663EC"/>
    <w:rsid w:val="00366AFE"/>
    <w:rsid w:val="00366EE4"/>
    <w:rsid w:val="00367470"/>
    <w:rsid w:val="003702FD"/>
    <w:rsid w:val="00370A30"/>
    <w:rsid w:val="0037289C"/>
    <w:rsid w:val="00372B66"/>
    <w:rsid w:val="00372D6E"/>
    <w:rsid w:val="003738BC"/>
    <w:rsid w:val="00373D18"/>
    <w:rsid w:val="00373D9A"/>
    <w:rsid w:val="0037507E"/>
    <w:rsid w:val="0037658A"/>
    <w:rsid w:val="00376791"/>
    <w:rsid w:val="003768E4"/>
    <w:rsid w:val="00376A64"/>
    <w:rsid w:val="0037715F"/>
    <w:rsid w:val="00377ADB"/>
    <w:rsid w:val="00377C42"/>
    <w:rsid w:val="00377EF5"/>
    <w:rsid w:val="00380309"/>
    <w:rsid w:val="0038087E"/>
    <w:rsid w:val="00381438"/>
    <w:rsid w:val="00381468"/>
    <w:rsid w:val="0038149C"/>
    <w:rsid w:val="003822B0"/>
    <w:rsid w:val="00382BD7"/>
    <w:rsid w:val="003840CA"/>
    <w:rsid w:val="00384900"/>
    <w:rsid w:val="00384C21"/>
    <w:rsid w:val="003852C9"/>
    <w:rsid w:val="003864AA"/>
    <w:rsid w:val="003864BA"/>
    <w:rsid w:val="003866E0"/>
    <w:rsid w:val="00386E91"/>
    <w:rsid w:val="003871F2"/>
    <w:rsid w:val="00390273"/>
    <w:rsid w:val="00390CFC"/>
    <w:rsid w:val="0039110A"/>
    <w:rsid w:val="0039147D"/>
    <w:rsid w:val="003914A9"/>
    <w:rsid w:val="00391870"/>
    <w:rsid w:val="00391A45"/>
    <w:rsid w:val="0039333F"/>
    <w:rsid w:val="00393CE8"/>
    <w:rsid w:val="003948C3"/>
    <w:rsid w:val="00395226"/>
    <w:rsid w:val="00395254"/>
    <w:rsid w:val="003955B5"/>
    <w:rsid w:val="00396A7E"/>
    <w:rsid w:val="00396ECC"/>
    <w:rsid w:val="00397294"/>
    <w:rsid w:val="0039743A"/>
    <w:rsid w:val="00397668"/>
    <w:rsid w:val="003A0AEC"/>
    <w:rsid w:val="003A0EC5"/>
    <w:rsid w:val="003A0F0A"/>
    <w:rsid w:val="003A1DC9"/>
    <w:rsid w:val="003A253C"/>
    <w:rsid w:val="003A27E1"/>
    <w:rsid w:val="003A34B1"/>
    <w:rsid w:val="003A3A50"/>
    <w:rsid w:val="003A438E"/>
    <w:rsid w:val="003A45F6"/>
    <w:rsid w:val="003A4C7F"/>
    <w:rsid w:val="003A532F"/>
    <w:rsid w:val="003A65C7"/>
    <w:rsid w:val="003A681E"/>
    <w:rsid w:val="003A688D"/>
    <w:rsid w:val="003A6915"/>
    <w:rsid w:val="003A6EE8"/>
    <w:rsid w:val="003A746A"/>
    <w:rsid w:val="003A7AB2"/>
    <w:rsid w:val="003A7F44"/>
    <w:rsid w:val="003B00D0"/>
    <w:rsid w:val="003B036F"/>
    <w:rsid w:val="003B0EBC"/>
    <w:rsid w:val="003B1249"/>
    <w:rsid w:val="003B1C2C"/>
    <w:rsid w:val="003B1CCB"/>
    <w:rsid w:val="003B3C34"/>
    <w:rsid w:val="003B3EAB"/>
    <w:rsid w:val="003B49B0"/>
    <w:rsid w:val="003B4C74"/>
    <w:rsid w:val="003B5395"/>
    <w:rsid w:val="003B75C3"/>
    <w:rsid w:val="003B75ED"/>
    <w:rsid w:val="003B7958"/>
    <w:rsid w:val="003C146B"/>
    <w:rsid w:val="003C251F"/>
    <w:rsid w:val="003C28FE"/>
    <w:rsid w:val="003C2A54"/>
    <w:rsid w:val="003C4082"/>
    <w:rsid w:val="003C5A4B"/>
    <w:rsid w:val="003C5E51"/>
    <w:rsid w:val="003C6457"/>
    <w:rsid w:val="003C65F3"/>
    <w:rsid w:val="003C680B"/>
    <w:rsid w:val="003C77B3"/>
    <w:rsid w:val="003D0C6B"/>
    <w:rsid w:val="003D182E"/>
    <w:rsid w:val="003D1FBB"/>
    <w:rsid w:val="003D2724"/>
    <w:rsid w:val="003D2CEB"/>
    <w:rsid w:val="003D31B5"/>
    <w:rsid w:val="003D4198"/>
    <w:rsid w:val="003D44BD"/>
    <w:rsid w:val="003D4AB9"/>
    <w:rsid w:val="003D4C79"/>
    <w:rsid w:val="003D4E0B"/>
    <w:rsid w:val="003D571E"/>
    <w:rsid w:val="003D5BC4"/>
    <w:rsid w:val="003D5CCD"/>
    <w:rsid w:val="003D5D4C"/>
    <w:rsid w:val="003D5F1E"/>
    <w:rsid w:val="003D66C5"/>
    <w:rsid w:val="003D693F"/>
    <w:rsid w:val="003D70CF"/>
    <w:rsid w:val="003E060E"/>
    <w:rsid w:val="003E14A7"/>
    <w:rsid w:val="003E2957"/>
    <w:rsid w:val="003E2DCA"/>
    <w:rsid w:val="003E3DAC"/>
    <w:rsid w:val="003E40E8"/>
    <w:rsid w:val="003E4F5B"/>
    <w:rsid w:val="003E52A7"/>
    <w:rsid w:val="003E5CF1"/>
    <w:rsid w:val="003E632D"/>
    <w:rsid w:val="003E652F"/>
    <w:rsid w:val="003E7A4B"/>
    <w:rsid w:val="003F0656"/>
    <w:rsid w:val="003F0CC6"/>
    <w:rsid w:val="003F1649"/>
    <w:rsid w:val="003F1A9D"/>
    <w:rsid w:val="003F231B"/>
    <w:rsid w:val="003F2973"/>
    <w:rsid w:val="003F2F8D"/>
    <w:rsid w:val="003F309C"/>
    <w:rsid w:val="003F33D0"/>
    <w:rsid w:val="003F43E1"/>
    <w:rsid w:val="003F46C9"/>
    <w:rsid w:val="003F5167"/>
    <w:rsid w:val="003F53BC"/>
    <w:rsid w:val="003F58D8"/>
    <w:rsid w:val="003F608E"/>
    <w:rsid w:val="003F60D9"/>
    <w:rsid w:val="003F6833"/>
    <w:rsid w:val="003F71E3"/>
    <w:rsid w:val="003F7B69"/>
    <w:rsid w:val="0040096E"/>
    <w:rsid w:val="00400A11"/>
    <w:rsid w:val="00401156"/>
    <w:rsid w:val="004025D9"/>
    <w:rsid w:val="00402E6F"/>
    <w:rsid w:val="00403FD6"/>
    <w:rsid w:val="00404770"/>
    <w:rsid w:val="00404C30"/>
    <w:rsid w:val="0040636E"/>
    <w:rsid w:val="0040667F"/>
    <w:rsid w:val="00406E84"/>
    <w:rsid w:val="00407469"/>
    <w:rsid w:val="00407846"/>
    <w:rsid w:val="00407982"/>
    <w:rsid w:val="00407A8F"/>
    <w:rsid w:val="00407D0C"/>
    <w:rsid w:val="00410344"/>
    <w:rsid w:val="00411256"/>
    <w:rsid w:val="00411D25"/>
    <w:rsid w:val="004141FC"/>
    <w:rsid w:val="00414641"/>
    <w:rsid w:val="00414CA5"/>
    <w:rsid w:val="00414F20"/>
    <w:rsid w:val="00414FA5"/>
    <w:rsid w:val="004152A6"/>
    <w:rsid w:val="004165AE"/>
    <w:rsid w:val="004165D3"/>
    <w:rsid w:val="0041681E"/>
    <w:rsid w:val="00417944"/>
    <w:rsid w:val="00417CF4"/>
    <w:rsid w:val="00420C72"/>
    <w:rsid w:val="004211F4"/>
    <w:rsid w:val="00421D0A"/>
    <w:rsid w:val="00421F3D"/>
    <w:rsid w:val="00422146"/>
    <w:rsid w:val="00422192"/>
    <w:rsid w:val="00422904"/>
    <w:rsid w:val="00422D8B"/>
    <w:rsid w:val="00423041"/>
    <w:rsid w:val="0042352E"/>
    <w:rsid w:val="0042361F"/>
    <w:rsid w:val="00423EE2"/>
    <w:rsid w:val="00424D2A"/>
    <w:rsid w:val="00425CAA"/>
    <w:rsid w:val="00426CF1"/>
    <w:rsid w:val="004276F8"/>
    <w:rsid w:val="004279EE"/>
    <w:rsid w:val="00430469"/>
    <w:rsid w:val="004305D5"/>
    <w:rsid w:val="0043103D"/>
    <w:rsid w:val="00432272"/>
    <w:rsid w:val="00432ACF"/>
    <w:rsid w:val="004341DC"/>
    <w:rsid w:val="0043487F"/>
    <w:rsid w:val="004348D8"/>
    <w:rsid w:val="00435362"/>
    <w:rsid w:val="00435D52"/>
    <w:rsid w:val="00436A1F"/>
    <w:rsid w:val="00436C37"/>
    <w:rsid w:val="00436CD8"/>
    <w:rsid w:val="00436F76"/>
    <w:rsid w:val="00437DBD"/>
    <w:rsid w:val="004404B0"/>
    <w:rsid w:val="00441534"/>
    <w:rsid w:val="00441835"/>
    <w:rsid w:val="00441D14"/>
    <w:rsid w:val="00441F27"/>
    <w:rsid w:val="00441F94"/>
    <w:rsid w:val="00442241"/>
    <w:rsid w:val="004429FA"/>
    <w:rsid w:val="0044331D"/>
    <w:rsid w:val="0044359A"/>
    <w:rsid w:val="00443CFF"/>
    <w:rsid w:val="00443D5A"/>
    <w:rsid w:val="00443E92"/>
    <w:rsid w:val="004446FD"/>
    <w:rsid w:val="00444A4A"/>
    <w:rsid w:val="004452F5"/>
    <w:rsid w:val="00445428"/>
    <w:rsid w:val="004458E2"/>
    <w:rsid w:val="004468D9"/>
    <w:rsid w:val="0045017D"/>
    <w:rsid w:val="00450734"/>
    <w:rsid w:val="00451270"/>
    <w:rsid w:val="0045135D"/>
    <w:rsid w:val="0045246E"/>
    <w:rsid w:val="00452D54"/>
    <w:rsid w:val="00454B49"/>
    <w:rsid w:val="00455515"/>
    <w:rsid w:val="0045554A"/>
    <w:rsid w:val="00455C8F"/>
    <w:rsid w:val="00457A99"/>
    <w:rsid w:val="00457C06"/>
    <w:rsid w:val="00462030"/>
    <w:rsid w:val="004621F2"/>
    <w:rsid w:val="0046251A"/>
    <w:rsid w:val="004627B0"/>
    <w:rsid w:val="00462E30"/>
    <w:rsid w:val="00463AF1"/>
    <w:rsid w:val="00463C82"/>
    <w:rsid w:val="00464654"/>
    <w:rsid w:val="0046525D"/>
    <w:rsid w:val="004658EE"/>
    <w:rsid w:val="00465C5A"/>
    <w:rsid w:val="00465DDF"/>
    <w:rsid w:val="0046603D"/>
    <w:rsid w:val="0046669D"/>
    <w:rsid w:val="0046674F"/>
    <w:rsid w:val="00467A21"/>
    <w:rsid w:val="00467FE9"/>
    <w:rsid w:val="00470AB3"/>
    <w:rsid w:val="004716C0"/>
    <w:rsid w:val="004719F5"/>
    <w:rsid w:val="00472660"/>
    <w:rsid w:val="00472FA1"/>
    <w:rsid w:val="00472FC7"/>
    <w:rsid w:val="004734B7"/>
    <w:rsid w:val="00473982"/>
    <w:rsid w:val="00473B2E"/>
    <w:rsid w:val="00473B9F"/>
    <w:rsid w:val="00474EEE"/>
    <w:rsid w:val="00475736"/>
    <w:rsid w:val="004769A9"/>
    <w:rsid w:val="00476D5E"/>
    <w:rsid w:val="0047731E"/>
    <w:rsid w:val="004802B1"/>
    <w:rsid w:val="0048039E"/>
    <w:rsid w:val="00480983"/>
    <w:rsid w:val="00481B2E"/>
    <w:rsid w:val="0048269D"/>
    <w:rsid w:val="0048271C"/>
    <w:rsid w:val="00482952"/>
    <w:rsid w:val="004834B2"/>
    <w:rsid w:val="00484391"/>
    <w:rsid w:val="00484511"/>
    <w:rsid w:val="00484CD2"/>
    <w:rsid w:val="004856D1"/>
    <w:rsid w:val="00486634"/>
    <w:rsid w:val="00486BB7"/>
    <w:rsid w:val="0048726E"/>
    <w:rsid w:val="004879FB"/>
    <w:rsid w:val="00487F80"/>
    <w:rsid w:val="0049080D"/>
    <w:rsid w:val="004920EF"/>
    <w:rsid w:val="00492250"/>
    <w:rsid w:val="00492826"/>
    <w:rsid w:val="004930BB"/>
    <w:rsid w:val="00493269"/>
    <w:rsid w:val="00493CFA"/>
    <w:rsid w:val="00493E3C"/>
    <w:rsid w:val="00493ECE"/>
    <w:rsid w:val="00494A49"/>
    <w:rsid w:val="00494B3E"/>
    <w:rsid w:val="00496269"/>
    <w:rsid w:val="0049709F"/>
    <w:rsid w:val="00497665"/>
    <w:rsid w:val="00497F35"/>
    <w:rsid w:val="004A000B"/>
    <w:rsid w:val="004A07BF"/>
    <w:rsid w:val="004A0908"/>
    <w:rsid w:val="004A0A2C"/>
    <w:rsid w:val="004A0DD9"/>
    <w:rsid w:val="004A10F2"/>
    <w:rsid w:val="004A1431"/>
    <w:rsid w:val="004A16AA"/>
    <w:rsid w:val="004A2492"/>
    <w:rsid w:val="004A3783"/>
    <w:rsid w:val="004A3B98"/>
    <w:rsid w:val="004A455E"/>
    <w:rsid w:val="004A5285"/>
    <w:rsid w:val="004A5700"/>
    <w:rsid w:val="004A5742"/>
    <w:rsid w:val="004A5D2D"/>
    <w:rsid w:val="004A6E57"/>
    <w:rsid w:val="004B178A"/>
    <w:rsid w:val="004B1EFA"/>
    <w:rsid w:val="004B245E"/>
    <w:rsid w:val="004B2AAB"/>
    <w:rsid w:val="004B3E28"/>
    <w:rsid w:val="004B41AA"/>
    <w:rsid w:val="004B4843"/>
    <w:rsid w:val="004B49AF"/>
    <w:rsid w:val="004B5BFC"/>
    <w:rsid w:val="004B6324"/>
    <w:rsid w:val="004B6814"/>
    <w:rsid w:val="004B7459"/>
    <w:rsid w:val="004C13CD"/>
    <w:rsid w:val="004C27FC"/>
    <w:rsid w:val="004C2BB6"/>
    <w:rsid w:val="004C2F5F"/>
    <w:rsid w:val="004C4F10"/>
    <w:rsid w:val="004C5286"/>
    <w:rsid w:val="004C6066"/>
    <w:rsid w:val="004C668B"/>
    <w:rsid w:val="004C688E"/>
    <w:rsid w:val="004C7A64"/>
    <w:rsid w:val="004C7E06"/>
    <w:rsid w:val="004D0301"/>
    <w:rsid w:val="004D0ABD"/>
    <w:rsid w:val="004D0AF9"/>
    <w:rsid w:val="004D0BA1"/>
    <w:rsid w:val="004D11A3"/>
    <w:rsid w:val="004D20F6"/>
    <w:rsid w:val="004D21C3"/>
    <w:rsid w:val="004D2A1F"/>
    <w:rsid w:val="004D2E96"/>
    <w:rsid w:val="004D331A"/>
    <w:rsid w:val="004D4ACE"/>
    <w:rsid w:val="004D6612"/>
    <w:rsid w:val="004D70E7"/>
    <w:rsid w:val="004D7803"/>
    <w:rsid w:val="004D7EEE"/>
    <w:rsid w:val="004E09A7"/>
    <w:rsid w:val="004E0FA6"/>
    <w:rsid w:val="004E10C7"/>
    <w:rsid w:val="004E13AB"/>
    <w:rsid w:val="004E16E2"/>
    <w:rsid w:val="004E2476"/>
    <w:rsid w:val="004E2FB9"/>
    <w:rsid w:val="004E3472"/>
    <w:rsid w:val="004E350C"/>
    <w:rsid w:val="004E356E"/>
    <w:rsid w:val="004E36A0"/>
    <w:rsid w:val="004E36FC"/>
    <w:rsid w:val="004E51D2"/>
    <w:rsid w:val="004E539D"/>
    <w:rsid w:val="004E5F2E"/>
    <w:rsid w:val="004E6059"/>
    <w:rsid w:val="004E6B05"/>
    <w:rsid w:val="004E6EE4"/>
    <w:rsid w:val="004E7588"/>
    <w:rsid w:val="004E7E65"/>
    <w:rsid w:val="004E7E81"/>
    <w:rsid w:val="004F01DB"/>
    <w:rsid w:val="004F0C8F"/>
    <w:rsid w:val="004F1102"/>
    <w:rsid w:val="004F2DC1"/>
    <w:rsid w:val="004F3A07"/>
    <w:rsid w:val="004F3B5D"/>
    <w:rsid w:val="004F3D08"/>
    <w:rsid w:val="004F3E61"/>
    <w:rsid w:val="004F3EC9"/>
    <w:rsid w:val="004F3ECB"/>
    <w:rsid w:val="004F4439"/>
    <w:rsid w:val="004F44FF"/>
    <w:rsid w:val="004F4972"/>
    <w:rsid w:val="004F572D"/>
    <w:rsid w:val="004F59CA"/>
    <w:rsid w:val="004F62DE"/>
    <w:rsid w:val="004F6A09"/>
    <w:rsid w:val="004F6ECC"/>
    <w:rsid w:val="004F7124"/>
    <w:rsid w:val="004F79D5"/>
    <w:rsid w:val="004F7C28"/>
    <w:rsid w:val="004F7FB3"/>
    <w:rsid w:val="005004E3"/>
    <w:rsid w:val="005004E5"/>
    <w:rsid w:val="005005D1"/>
    <w:rsid w:val="005006E2"/>
    <w:rsid w:val="0050084A"/>
    <w:rsid w:val="00501A84"/>
    <w:rsid w:val="00502465"/>
    <w:rsid w:val="00502619"/>
    <w:rsid w:val="00505054"/>
    <w:rsid w:val="0050505A"/>
    <w:rsid w:val="00505264"/>
    <w:rsid w:val="00505357"/>
    <w:rsid w:val="0050592F"/>
    <w:rsid w:val="00505B64"/>
    <w:rsid w:val="00506A6C"/>
    <w:rsid w:val="00506D86"/>
    <w:rsid w:val="00506FC6"/>
    <w:rsid w:val="00507DF3"/>
    <w:rsid w:val="00507F5C"/>
    <w:rsid w:val="00510665"/>
    <w:rsid w:val="00510743"/>
    <w:rsid w:val="00512BAA"/>
    <w:rsid w:val="00513320"/>
    <w:rsid w:val="00514E0A"/>
    <w:rsid w:val="00515828"/>
    <w:rsid w:val="005159E5"/>
    <w:rsid w:val="00515D2E"/>
    <w:rsid w:val="0051679E"/>
    <w:rsid w:val="0051695F"/>
    <w:rsid w:val="00516DF4"/>
    <w:rsid w:val="005177BD"/>
    <w:rsid w:val="00517B6C"/>
    <w:rsid w:val="00517E2C"/>
    <w:rsid w:val="00520679"/>
    <w:rsid w:val="00520D56"/>
    <w:rsid w:val="00520E56"/>
    <w:rsid w:val="00520F4C"/>
    <w:rsid w:val="005218AF"/>
    <w:rsid w:val="005219BC"/>
    <w:rsid w:val="005229EB"/>
    <w:rsid w:val="0052315C"/>
    <w:rsid w:val="00524792"/>
    <w:rsid w:val="00524FED"/>
    <w:rsid w:val="0052544D"/>
    <w:rsid w:val="00525F81"/>
    <w:rsid w:val="005266E1"/>
    <w:rsid w:val="0052721F"/>
    <w:rsid w:val="00532883"/>
    <w:rsid w:val="0053291C"/>
    <w:rsid w:val="00532F60"/>
    <w:rsid w:val="00533298"/>
    <w:rsid w:val="0053331C"/>
    <w:rsid w:val="0053340A"/>
    <w:rsid w:val="00534580"/>
    <w:rsid w:val="00535C9E"/>
    <w:rsid w:val="005367FC"/>
    <w:rsid w:val="00536E4D"/>
    <w:rsid w:val="00536EE0"/>
    <w:rsid w:val="00537306"/>
    <w:rsid w:val="005401E1"/>
    <w:rsid w:val="0054284F"/>
    <w:rsid w:val="00543614"/>
    <w:rsid w:val="00543641"/>
    <w:rsid w:val="00543AC6"/>
    <w:rsid w:val="005441D0"/>
    <w:rsid w:val="0054466F"/>
    <w:rsid w:val="00544890"/>
    <w:rsid w:val="00544CFA"/>
    <w:rsid w:val="005450DF"/>
    <w:rsid w:val="0054586D"/>
    <w:rsid w:val="00545D75"/>
    <w:rsid w:val="00546559"/>
    <w:rsid w:val="005475A1"/>
    <w:rsid w:val="0054775A"/>
    <w:rsid w:val="0054782E"/>
    <w:rsid w:val="00547A54"/>
    <w:rsid w:val="00550255"/>
    <w:rsid w:val="00550CF9"/>
    <w:rsid w:val="00550E48"/>
    <w:rsid w:val="0055167A"/>
    <w:rsid w:val="00551705"/>
    <w:rsid w:val="0055267A"/>
    <w:rsid w:val="00552C1C"/>
    <w:rsid w:val="005532BD"/>
    <w:rsid w:val="00553FE0"/>
    <w:rsid w:val="00554847"/>
    <w:rsid w:val="005549FF"/>
    <w:rsid w:val="0055512A"/>
    <w:rsid w:val="00556200"/>
    <w:rsid w:val="0055658E"/>
    <w:rsid w:val="00557671"/>
    <w:rsid w:val="00557F37"/>
    <w:rsid w:val="0056096B"/>
    <w:rsid w:val="00560D53"/>
    <w:rsid w:val="00561D18"/>
    <w:rsid w:val="00562840"/>
    <w:rsid w:val="00562B41"/>
    <w:rsid w:val="00563294"/>
    <w:rsid w:val="005659CC"/>
    <w:rsid w:val="00565CE9"/>
    <w:rsid w:val="00566001"/>
    <w:rsid w:val="0056627B"/>
    <w:rsid w:val="005670D7"/>
    <w:rsid w:val="0057079B"/>
    <w:rsid w:val="00571207"/>
    <w:rsid w:val="005717A9"/>
    <w:rsid w:val="005725CB"/>
    <w:rsid w:val="0057293D"/>
    <w:rsid w:val="00572A00"/>
    <w:rsid w:val="0057324D"/>
    <w:rsid w:val="005735AD"/>
    <w:rsid w:val="00573AD4"/>
    <w:rsid w:val="005763EE"/>
    <w:rsid w:val="00576920"/>
    <w:rsid w:val="00576CDE"/>
    <w:rsid w:val="0057775B"/>
    <w:rsid w:val="005778A1"/>
    <w:rsid w:val="005805EF"/>
    <w:rsid w:val="00580621"/>
    <w:rsid w:val="0058075D"/>
    <w:rsid w:val="00581CD8"/>
    <w:rsid w:val="0058238E"/>
    <w:rsid w:val="00583131"/>
    <w:rsid w:val="00583586"/>
    <w:rsid w:val="005838A6"/>
    <w:rsid w:val="00584B1B"/>
    <w:rsid w:val="005854BD"/>
    <w:rsid w:val="0058596D"/>
    <w:rsid w:val="00585974"/>
    <w:rsid w:val="00585A6D"/>
    <w:rsid w:val="0058637E"/>
    <w:rsid w:val="00586D52"/>
    <w:rsid w:val="00587237"/>
    <w:rsid w:val="00587524"/>
    <w:rsid w:val="0058781F"/>
    <w:rsid w:val="00587CF9"/>
    <w:rsid w:val="00587E93"/>
    <w:rsid w:val="00587EA4"/>
    <w:rsid w:val="0059086A"/>
    <w:rsid w:val="00590B81"/>
    <w:rsid w:val="00590C3A"/>
    <w:rsid w:val="00590E28"/>
    <w:rsid w:val="005911C3"/>
    <w:rsid w:val="00591228"/>
    <w:rsid w:val="00592881"/>
    <w:rsid w:val="00592931"/>
    <w:rsid w:val="0059307C"/>
    <w:rsid w:val="005932C1"/>
    <w:rsid w:val="00593A7E"/>
    <w:rsid w:val="00594305"/>
    <w:rsid w:val="00594307"/>
    <w:rsid w:val="00594423"/>
    <w:rsid w:val="00594600"/>
    <w:rsid w:val="00595383"/>
    <w:rsid w:val="0059559B"/>
    <w:rsid w:val="005957C9"/>
    <w:rsid w:val="00595D5C"/>
    <w:rsid w:val="005960DC"/>
    <w:rsid w:val="00596C53"/>
    <w:rsid w:val="00597E8B"/>
    <w:rsid w:val="005A0398"/>
    <w:rsid w:val="005A2945"/>
    <w:rsid w:val="005A36ED"/>
    <w:rsid w:val="005A4513"/>
    <w:rsid w:val="005A5294"/>
    <w:rsid w:val="005A52C1"/>
    <w:rsid w:val="005A5590"/>
    <w:rsid w:val="005A669B"/>
    <w:rsid w:val="005A6BF8"/>
    <w:rsid w:val="005A6D48"/>
    <w:rsid w:val="005A71EF"/>
    <w:rsid w:val="005A74D0"/>
    <w:rsid w:val="005A7A63"/>
    <w:rsid w:val="005B0339"/>
    <w:rsid w:val="005B0651"/>
    <w:rsid w:val="005B0EEB"/>
    <w:rsid w:val="005B0F2E"/>
    <w:rsid w:val="005B1660"/>
    <w:rsid w:val="005B2598"/>
    <w:rsid w:val="005B284C"/>
    <w:rsid w:val="005B2D07"/>
    <w:rsid w:val="005B3826"/>
    <w:rsid w:val="005B3F43"/>
    <w:rsid w:val="005B470A"/>
    <w:rsid w:val="005B4C38"/>
    <w:rsid w:val="005B51D3"/>
    <w:rsid w:val="005B544C"/>
    <w:rsid w:val="005B5D20"/>
    <w:rsid w:val="005B5F39"/>
    <w:rsid w:val="005B611C"/>
    <w:rsid w:val="005B64A5"/>
    <w:rsid w:val="005B6C6A"/>
    <w:rsid w:val="005B6FEC"/>
    <w:rsid w:val="005B7FAB"/>
    <w:rsid w:val="005C07B1"/>
    <w:rsid w:val="005C0A2D"/>
    <w:rsid w:val="005C12A5"/>
    <w:rsid w:val="005C2317"/>
    <w:rsid w:val="005C26D6"/>
    <w:rsid w:val="005C2A5C"/>
    <w:rsid w:val="005C4429"/>
    <w:rsid w:val="005C4692"/>
    <w:rsid w:val="005C5138"/>
    <w:rsid w:val="005C55B6"/>
    <w:rsid w:val="005C59A8"/>
    <w:rsid w:val="005C6448"/>
    <w:rsid w:val="005C7629"/>
    <w:rsid w:val="005D018F"/>
    <w:rsid w:val="005D051C"/>
    <w:rsid w:val="005D08C8"/>
    <w:rsid w:val="005D0CDD"/>
    <w:rsid w:val="005D1FEE"/>
    <w:rsid w:val="005D25EC"/>
    <w:rsid w:val="005D3A5F"/>
    <w:rsid w:val="005D4800"/>
    <w:rsid w:val="005D4CF6"/>
    <w:rsid w:val="005D537C"/>
    <w:rsid w:val="005D6EF2"/>
    <w:rsid w:val="005D777F"/>
    <w:rsid w:val="005D7997"/>
    <w:rsid w:val="005D7A8E"/>
    <w:rsid w:val="005E074F"/>
    <w:rsid w:val="005E17DC"/>
    <w:rsid w:val="005E1DA4"/>
    <w:rsid w:val="005E3252"/>
    <w:rsid w:val="005E3D86"/>
    <w:rsid w:val="005E4374"/>
    <w:rsid w:val="005E459F"/>
    <w:rsid w:val="005E5234"/>
    <w:rsid w:val="005E5587"/>
    <w:rsid w:val="005E5588"/>
    <w:rsid w:val="005E569B"/>
    <w:rsid w:val="005E5C27"/>
    <w:rsid w:val="005E6262"/>
    <w:rsid w:val="005E6CFD"/>
    <w:rsid w:val="005E792A"/>
    <w:rsid w:val="005E7C3E"/>
    <w:rsid w:val="005E7CA4"/>
    <w:rsid w:val="005F0018"/>
    <w:rsid w:val="005F0632"/>
    <w:rsid w:val="005F1B48"/>
    <w:rsid w:val="005F1BD3"/>
    <w:rsid w:val="005F1E1E"/>
    <w:rsid w:val="005F25CB"/>
    <w:rsid w:val="005F2B71"/>
    <w:rsid w:val="005F2DE6"/>
    <w:rsid w:val="005F2FDB"/>
    <w:rsid w:val="005F2FFB"/>
    <w:rsid w:val="005F3008"/>
    <w:rsid w:val="005F3557"/>
    <w:rsid w:val="005F465D"/>
    <w:rsid w:val="005F6748"/>
    <w:rsid w:val="005F6DFA"/>
    <w:rsid w:val="005F6E3D"/>
    <w:rsid w:val="005F6F99"/>
    <w:rsid w:val="005F7687"/>
    <w:rsid w:val="00600761"/>
    <w:rsid w:val="00600B52"/>
    <w:rsid w:val="006015AA"/>
    <w:rsid w:val="00602E33"/>
    <w:rsid w:val="00604651"/>
    <w:rsid w:val="00604BB5"/>
    <w:rsid w:val="00605083"/>
    <w:rsid w:val="00605103"/>
    <w:rsid w:val="00605BCC"/>
    <w:rsid w:val="00606910"/>
    <w:rsid w:val="00606F49"/>
    <w:rsid w:val="00610365"/>
    <w:rsid w:val="006106DE"/>
    <w:rsid w:val="006118C7"/>
    <w:rsid w:val="00611A7D"/>
    <w:rsid w:val="0061315F"/>
    <w:rsid w:val="006135FD"/>
    <w:rsid w:val="00613693"/>
    <w:rsid w:val="006138B7"/>
    <w:rsid w:val="00614004"/>
    <w:rsid w:val="00614DEB"/>
    <w:rsid w:val="006151A5"/>
    <w:rsid w:val="00615F79"/>
    <w:rsid w:val="006160FB"/>
    <w:rsid w:val="006166C1"/>
    <w:rsid w:val="00616A4B"/>
    <w:rsid w:val="00616E0D"/>
    <w:rsid w:val="00620E61"/>
    <w:rsid w:val="00621560"/>
    <w:rsid w:val="00622208"/>
    <w:rsid w:val="00622961"/>
    <w:rsid w:val="00622BC3"/>
    <w:rsid w:val="00622BF7"/>
    <w:rsid w:val="00623EA4"/>
    <w:rsid w:val="00624605"/>
    <w:rsid w:val="0062573A"/>
    <w:rsid w:val="00625AAD"/>
    <w:rsid w:val="00626109"/>
    <w:rsid w:val="006276AD"/>
    <w:rsid w:val="0063002D"/>
    <w:rsid w:val="006300EA"/>
    <w:rsid w:val="0063298E"/>
    <w:rsid w:val="006332AD"/>
    <w:rsid w:val="006332DC"/>
    <w:rsid w:val="00633E19"/>
    <w:rsid w:val="00633F8F"/>
    <w:rsid w:val="006340A8"/>
    <w:rsid w:val="006342EB"/>
    <w:rsid w:val="00634A28"/>
    <w:rsid w:val="00634BF8"/>
    <w:rsid w:val="00635116"/>
    <w:rsid w:val="00635840"/>
    <w:rsid w:val="0063609B"/>
    <w:rsid w:val="0063686E"/>
    <w:rsid w:val="0064010D"/>
    <w:rsid w:val="00640A64"/>
    <w:rsid w:val="00640EA2"/>
    <w:rsid w:val="006417CC"/>
    <w:rsid w:val="00641B26"/>
    <w:rsid w:val="00642A06"/>
    <w:rsid w:val="00642B2D"/>
    <w:rsid w:val="00642C67"/>
    <w:rsid w:val="006430E9"/>
    <w:rsid w:val="0064397C"/>
    <w:rsid w:val="006443D5"/>
    <w:rsid w:val="00644756"/>
    <w:rsid w:val="00645444"/>
    <w:rsid w:val="00645633"/>
    <w:rsid w:val="00646365"/>
    <w:rsid w:val="006469A3"/>
    <w:rsid w:val="006512D3"/>
    <w:rsid w:val="006514E2"/>
    <w:rsid w:val="00651A37"/>
    <w:rsid w:val="0065212E"/>
    <w:rsid w:val="0065368C"/>
    <w:rsid w:val="00653F9D"/>
    <w:rsid w:val="006555F0"/>
    <w:rsid w:val="00655642"/>
    <w:rsid w:val="00657051"/>
    <w:rsid w:val="00657A56"/>
    <w:rsid w:val="00657F92"/>
    <w:rsid w:val="00660592"/>
    <w:rsid w:val="006606FC"/>
    <w:rsid w:val="006610CA"/>
    <w:rsid w:val="00661A00"/>
    <w:rsid w:val="00661DB5"/>
    <w:rsid w:val="0066261D"/>
    <w:rsid w:val="00663A84"/>
    <w:rsid w:val="00663F73"/>
    <w:rsid w:val="00666C4D"/>
    <w:rsid w:val="006674EF"/>
    <w:rsid w:val="00667570"/>
    <w:rsid w:val="0066761E"/>
    <w:rsid w:val="00670418"/>
    <w:rsid w:val="00670610"/>
    <w:rsid w:val="006707A9"/>
    <w:rsid w:val="00670CF9"/>
    <w:rsid w:val="00672D49"/>
    <w:rsid w:val="006731E3"/>
    <w:rsid w:val="006732F9"/>
    <w:rsid w:val="006746C3"/>
    <w:rsid w:val="0067532B"/>
    <w:rsid w:val="00675542"/>
    <w:rsid w:val="006757BE"/>
    <w:rsid w:val="006759AE"/>
    <w:rsid w:val="00676286"/>
    <w:rsid w:val="00676BF0"/>
    <w:rsid w:val="006770BC"/>
    <w:rsid w:val="006772F9"/>
    <w:rsid w:val="006801EA"/>
    <w:rsid w:val="00680ED9"/>
    <w:rsid w:val="00681567"/>
    <w:rsid w:val="00681A4E"/>
    <w:rsid w:val="00681CA7"/>
    <w:rsid w:val="00682329"/>
    <w:rsid w:val="006824BC"/>
    <w:rsid w:val="00682F43"/>
    <w:rsid w:val="00683002"/>
    <w:rsid w:val="0068325D"/>
    <w:rsid w:val="00683281"/>
    <w:rsid w:val="006836B5"/>
    <w:rsid w:val="00683F02"/>
    <w:rsid w:val="006841F1"/>
    <w:rsid w:val="0068524E"/>
    <w:rsid w:val="00685B3C"/>
    <w:rsid w:val="0068631E"/>
    <w:rsid w:val="00686388"/>
    <w:rsid w:val="006866AD"/>
    <w:rsid w:val="00687194"/>
    <w:rsid w:val="0069131D"/>
    <w:rsid w:val="00691A5F"/>
    <w:rsid w:val="00692655"/>
    <w:rsid w:val="00692E7F"/>
    <w:rsid w:val="00692EA8"/>
    <w:rsid w:val="0069351D"/>
    <w:rsid w:val="00693887"/>
    <w:rsid w:val="00694284"/>
    <w:rsid w:val="006956DB"/>
    <w:rsid w:val="00695851"/>
    <w:rsid w:val="00695BF3"/>
    <w:rsid w:val="00695DA5"/>
    <w:rsid w:val="00696626"/>
    <w:rsid w:val="00697609"/>
    <w:rsid w:val="006979D6"/>
    <w:rsid w:val="006A02D3"/>
    <w:rsid w:val="006A0364"/>
    <w:rsid w:val="006A14D8"/>
    <w:rsid w:val="006A1CA3"/>
    <w:rsid w:val="006A5529"/>
    <w:rsid w:val="006A5901"/>
    <w:rsid w:val="006A5C84"/>
    <w:rsid w:val="006A64B4"/>
    <w:rsid w:val="006A6592"/>
    <w:rsid w:val="006B0608"/>
    <w:rsid w:val="006B0B6D"/>
    <w:rsid w:val="006B137E"/>
    <w:rsid w:val="006B1455"/>
    <w:rsid w:val="006B2A22"/>
    <w:rsid w:val="006B34E0"/>
    <w:rsid w:val="006B3994"/>
    <w:rsid w:val="006B3DBC"/>
    <w:rsid w:val="006B3F1B"/>
    <w:rsid w:val="006B4160"/>
    <w:rsid w:val="006B4495"/>
    <w:rsid w:val="006B4643"/>
    <w:rsid w:val="006B4945"/>
    <w:rsid w:val="006B524E"/>
    <w:rsid w:val="006B5462"/>
    <w:rsid w:val="006B6E6C"/>
    <w:rsid w:val="006B6F20"/>
    <w:rsid w:val="006B74B0"/>
    <w:rsid w:val="006B76D9"/>
    <w:rsid w:val="006B7CB2"/>
    <w:rsid w:val="006C13C6"/>
    <w:rsid w:val="006C195E"/>
    <w:rsid w:val="006C1AA6"/>
    <w:rsid w:val="006C1F58"/>
    <w:rsid w:val="006C27CB"/>
    <w:rsid w:val="006C2A86"/>
    <w:rsid w:val="006C2F45"/>
    <w:rsid w:val="006C33C5"/>
    <w:rsid w:val="006C4968"/>
    <w:rsid w:val="006C50ED"/>
    <w:rsid w:val="006C55D9"/>
    <w:rsid w:val="006C5D7F"/>
    <w:rsid w:val="006C7C8F"/>
    <w:rsid w:val="006D034F"/>
    <w:rsid w:val="006D0EA0"/>
    <w:rsid w:val="006D16B6"/>
    <w:rsid w:val="006D190A"/>
    <w:rsid w:val="006D2545"/>
    <w:rsid w:val="006D273A"/>
    <w:rsid w:val="006D2ACC"/>
    <w:rsid w:val="006D2E40"/>
    <w:rsid w:val="006D3D06"/>
    <w:rsid w:val="006D5633"/>
    <w:rsid w:val="006D5779"/>
    <w:rsid w:val="006D5946"/>
    <w:rsid w:val="006D59F2"/>
    <w:rsid w:val="006D6AD8"/>
    <w:rsid w:val="006D6D4C"/>
    <w:rsid w:val="006D6F5A"/>
    <w:rsid w:val="006D75EE"/>
    <w:rsid w:val="006D7F70"/>
    <w:rsid w:val="006D7FF6"/>
    <w:rsid w:val="006E0418"/>
    <w:rsid w:val="006E041B"/>
    <w:rsid w:val="006E1E1F"/>
    <w:rsid w:val="006E1E2D"/>
    <w:rsid w:val="006E21EA"/>
    <w:rsid w:val="006E2B7A"/>
    <w:rsid w:val="006E2D5F"/>
    <w:rsid w:val="006E300C"/>
    <w:rsid w:val="006E3166"/>
    <w:rsid w:val="006E402F"/>
    <w:rsid w:val="006E4165"/>
    <w:rsid w:val="006E41EB"/>
    <w:rsid w:val="006E5AAC"/>
    <w:rsid w:val="006E5FB2"/>
    <w:rsid w:val="006E696F"/>
    <w:rsid w:val="006E6D82"/>
    <w:rsid w:val="006E6F8A"/>
    <w:rsid w:val="006F04FF"/>
    <w:rsid w:val="006F0DAC"/>
    <w:rsid w:val="006F0FFD"/>
    <w:rsid w:val="006F1357"/>
    <w:rsid w:val="006F15A1"/>
    <w:rsid w:val="006F2F31"/>
    <w:rsid w:val="006F3737"/>
    <w:rsid w:val="006F3A12"/>
    <w:rsid w:val="006F3D68"/>
    <w:rsid w:val="006F3DBF"/>
    <w:rsid w:val="006F47A1"/>
    <w:rsid w:val="006F486A"/>
    <w:rsid w:val="006F5317"/>
    <w:rsid w:val="006F620E"/>
    <w:rsid w:val="006F67DB"/>
    <w:rsid w:val="006F6A70"/>
    <w:rsid w:val="006F7276"/>
    <w:rsid w:val="006F7EE7"/>
    <w:rsid w:val="007005DA"/>
    <w:rsid w:val="00700DE9"/>
    <w:rsid w:val="00701517"/>
    <w:rsid w:val="00701DD8"/>
    <w:rsid w:val="0070374B"/>
    <w:rsid w:val="00704AD8"/>
    <w:rsid w:val="00704FFC"/>
    <w:rsid w:val="007059A1"/>
    <w:rsid w:val="00705C0B"/>
    <w:rsid w:val="00705CED"/>
    <w:rsid w:val="0070689F"/>
    <w:rsid w:val="00706FAC"/>
    <w:rsid w:val="0070706B"/>
    <w:rsid w:val="007074C9"/>
    <w:rsid w:val="00710833"/>
    <w:rsid w:val="0071083A"/>
    <w:rsid w:val="0071269A"/>
    <w:rsid w:val="007126BF"/>
    <w:rsid w:val="00712711"/>
    <w:rsid w:val="0071396B"/>
    <w:rsid w:val="00713F94"/>
    <w:rsid w:val="00714A01"/>
    <w:rsid w:val="007157E1"/>
    <w:rsid w:val="007159DF"/>
    <w:rsid w:val="00716BD8"/>
    <w:rsid w:val="0071712B"/>
    <w:rsid w:val="00717C2D"/>
    <w:rsid w:val="0072005E"/>
    <w:rsid w:val="007210E6"/>
    <w:rsid w:val="007218DB"/>
    <w:rsid w:val="00722C96"/>
    <w:rsid w:val="00722DB6"/>
    <w:rsid w:val="00724025"/>
    <w:rsid w:val="00724265"/>
    <w:rsid w:val="00724803"/>
    <w:rsid w:val="0072532E"/>
    <w:rsid w:val="007255AC"/>
    <w:rsid w:val="0072693D"/>
    <w:rsid w:val="00726F4A"/>
    <w:rsid w:val="00730452"/>
    <w:rsid w:val="00730688"/>
    <w:rsid w:val="0073085D"/>
    <w:rsid w:val="007314CF"/>
    <w:rsid w:val="00731801"/>
    <w:rsid w:val="007318E5"/>
    <w:rsid w:val="0073222B"/>
    <w:rsid w:val="007323CF"/>
    <w:rsid w:val="00732A45"/>
    <w:rsid w:val="00732C6F"/>
    <w:rsid w:val="00733195"/>
    <w:rsid w:val="0073414B"/>
    <w:rsid w:val="007345A7"/>
    <w:rsid w:val="00734653"/>
    <w:rsid w:val="00734F41"/>
    <w:rsid w:val="0073556E"/>
    <w:rsid w:val="0073561D"/>
    <w:rsid w:val="007361D7"/>
    <w:rsid w:val="00737874"/>
    <w:rsid w:val="007405B2"/>
    <w:rsid w:val="007409E0"/>
    <w:rsid w:val="00740D29"/>
    <w:rsid w:val="0074146A"/>
    <w:rsid w:val="00741FF2"/>
    <w:rsid w:val="0074230B"/>
    <w:rsid w:val="00742905"/>
    <w:rsid w:val="007433D7"/>
    <w:rsid w:val="007436EE"/>
    <w:rsid w:val="00743C03"/>
    <w:rsid w:val="00743D87"/>
    <w:rsid w:val="00744F4D"/>
    <w:rsid w:val="00745AB0"/>
    <w:rsid w:val="00745B42"/>
    <w:rsid w:val="00746320"/>
    <w:rsid w:val="00746503"/>
    <w:rsid w:val="0074679A"/>
    <w:rsid w:val="007468FB"/>
    <w:rsid w:val="00746906"/>
    <w:rsid w:val="00746AA4"/>
    <w:rsid w:val="00746FD2"/>
    <w:rsid w:val="00747566"/>
    <w:rsid w:val="00750224"/>
    <w:rsid w:val="00753C33"/>
    <w:rsid w:val="0075414C"/>
    <w:rsid w:val="00754492"/>
    <w:rsid w:val="0075466A"/>
    <w:rsid w:val="00754AE3"/>
    <w:rsid w:val="00754E57"/>
    <w:rsid w:val="00754E58"/>
    <w:rsid w:val="007551EA"/>
    <w:rsid w:val="00755CF9"/>
    <w:rsid w:val="0075632B"/>
    <w:rsid w:val="00756D38"/>
    <w:rsid w:val="00757E25"/>
    <w:rsid w:val="00757EBA"/>
    <w:rsid w:val="00757F4B"/>
    <w:rsid w:val="00760C34"/>
    <w:rsid w:val="007612AA"/>
    <w:rsid w:val="007622E5"/>
    <w:rsid w:val="00763EB3"/>
    <w:rsid w:val="00764E4A"/>
    <w:rsid w:val="00766082"/>
    <w:rsid w:val="0076622E"/>
    <w:rsid w:val="00766541"/>
    <w:rsid w:val="007672E6"/>
    <w:rsid w:val="007673FE"/>
    <w:rsid w:val="00770E11"/>
    <w:rsid w:val="00770E7E"/>
    <w:rsid w:val="00772ED2"/>
    <w:rsid w:val="00773856"/>
    <w:rsid w:val="00774C21"/>
    <w:rsid w:val="00775F9C"/>
    <w:rsid w:val="007769B1"/>
    <w:rsid w:val="0077757B"/>
    <w:rsid w:val="00777860"/>
    <w:rsid w:val="00777BF7"/>
    <w:rsid w:val="00777D63"/>
    <w:rsid w:val="00777D6F"/>
    <w:rsid w:val="007804D6"/>
    <w:rsid w:val="007806ED"/>
    <w:rsid w:val="0078086D"/>
    <w:rsid w:val="007810F3"/>
    <w:rsid w:val="007811FB"/>
    <w:rsid w:val="007814AC"/>
    <w:rsid w:val="007816AA"/>
    <w:rsid w:val="0078287F"/>
    <w:rsid w:val="00783983"/>
    <w:rsid w:val="00783F6D"/>
    <w:rsid w:val="007844F2"/>
    <w:rsid w:val="00784841"/>
    <w:rsid w:val="007857E9"/>
    <w:rsid w:val="00785A9F"/>
    <w:rsid w:val="00785F1A"/>
    <w:rsid w:val="00786974"/>
    <w:rsid w:val="007879C4"/>
    <w:rsid w:val="007905AF"/>
    <w:rsid w:val="0079146F"/>
    <w:rsid w:val="007914A6"/>
    <w:rsid w:val="007915A4"/>
    <w:rsid w:val="00792A89"/>
    <w:rsid w:val="00794349"/>
    <w:rsid w:val="007947C7"/>
    <w:rsid w:val="00795F26"/>
    <w:rsid w:val="0079655A"/>
    <w:rsid w:val="007970A9"/>
    <w:rsid w:val="007A0038"/>
    <w:rsid w:val="007A0E0F"/>
    <w:rsid w:val="007A1378"/>
    <w:rsid w:val="007A13F5"/>
    <w:rsid w:val="007A18A0"/>
    <w:rsid w:val="007A2971"/>
    <w:rsid w:val="007A2BFD"/>
    <w:rsid w:val="007A31D3"/>
    <w:rsid w:val="007A36D5"/>
    <w:rsid w:val="007A3801"/>
    <w:rsid w:val="007A4228"/>
    <w:rsid w:val="007A51C8"/>
    <w:rsid w:val="007A5763"/>
    <w:rsid w:val="007A5A7B"/>
    <w:rsid w:val="007A5BB8"/>
    <w:rsid w:val="007A6402"/>
    <w:rsid w:val="007A65EB"/>
    <w:rsid w:val="007A678C"/>
    <w:rsid w:val="007A6AFB"/>
    <w:rsid w:val="007A70C6"/>
    <w:rsid w:val="007A7239"/>
    <w:rsid w:val="007A77EB"/>
    <w:rsid w:val="007B015E"/>
    <w:rsid w:val="007B0576"/>
    <w:rsid w:val="007B0E51"/>
    <w:rsid w:val="007B1437"/>
    <w:rsid w:val="007B1761"/>
    <w:rsid w:val="007B1B35"/>
    <w:rsid w:val="007B268E"/>
    <w:rsid w:val="007B2E8C"/>
    <w:rsid w:val="007B30E7"/>
    <w:rsid w:val="007B3A33"/>
    <w:rsid w:val="007B4380"/>
    <w:rsid w:val="007B5964"/>
    <w:rsid w:val="007B5ABE"/>
    <w:rsid w:val="007B6283"/>
    <w:rsid w:val="007B6448"/>
    <w:rsid w:val="007B6E00"/>
    <w:rsid w:val="007C0321"/>
    <w:rsid w:val="007C143B"/>
    <w:rsid w:val="007C1621"/>
    <w:rsid w:val="007C19E1"/>
    <w:rsid w:val="007C1D42"/>
    <w:rsid w:val="007C2674"/>
    <w:rsid w:val="007C2FB1"/>
    <w:rsid w:val="007C370A"/>
    <w:rsid w:val="007C386A"/>
    <w:rsid w:val="007C415E"/>
    <w:rsid w:val="007C41FE"/>
    <w:rsid w:val="007C4773"/>
    <w:rsid w:val="007C4BE4"/>
    <w:rsid w:val="007C5F06"/>
    <w:rsid w:val="007C65C1"/>
    <w:rsid w:val="007D1879"/>
    <w:rsid w:val="007D1B07"/>
    <w:rsid w:val="007D1C16"/>
    <w:rsid w:val="007D3237"/>
    <w:rsid w:val="007D3453"/>
    <w:rsid w:val="007D35D9"/>
    <w:rsid w:val="007D4598"/>
    <w:rsid w:val="007D5E3C"/>
    <w:rsid w:val="007D6290"/>
    <w:rsid w:val="007D63DE"/>
    <w:rsid w:val="007D666A"/>
    <w:rsid w:val="007D735B"/>
    <w:rsid w:val="007D778B"/>
    <w:rsid w:val="007D7A8B"/>
    <w:rsid w:val="007D7D1C"/>
    <w:rsid w:val="007D7F22"/>
    <w:rsid w:val="007E01CD"/>
    <w:rsid w:val="007E091C"/>
    <w:rsid w:val="007E0EB9"/>
    <w:rsid w:val="007E1EBB"/>
    <w:rsid w:val="007E25E7"/>
    <w:rsid w:val="007E2844"/>
    <w:rsid w:val="007E3597"/>
    <w:rsid w:val="007E3607"/>
    <w:rsid w:val="007E3DCC"/>
    <w:rsid w:val="007E4383"/>
    <w:rsid w:val="007E462B"/>
    <w:rsid w:val="007E4F91"/>
    <w:rsid w:val="007E586E"/>
    <w:rsid w:val="007E5A02"/>
    <w:rsid w:val="007E5CFE"/>
    <w:rsid w:val="007E5D31"/>
    <w:rsid w:val="007E5EA3"/>
    <w:rsid w:val="007E66D9"/>
    <w:rsid w:val="007E68FD"/>
    <w:rsid w:val="007E7EB6"/>
    <w:rsid w:val="007F0626"/>
    <w:rsid w:val="007F0B38"/>
    <w:rsid w:val="007F12FC"/>
    <w:rsid w:val="007F1F43"/>
    <w:rsid w:val="007F25C8"/>
    <w:rsid w:val="007F2619"/>
    <w:rsid w:val="007F2B9B"/>
    <w:rsid w:val="007F4236"/>
    <w:rsid w:val="007F4D13"/>
    <w:rsid w:val="007F5FD1"/>
    <w:rsid w:val="007F60CB"/>
    <w:rsid w:val="007F6B15"/>
    <w:rsid w:val="007F6D1C"/>
    <w:rsid w:val="007F73C0"/>
    <w:rsid w:val="007F7F1A"/>
    <w:rsid w:val="00800C43"/>
    <w:rsid w:val="008010F2"/>
    <w:rsid w:val="00801D18"/>
    <w:rsid w:val="008027A5"/>
    <w:rsid w:val="0080376E"/>
    <w:rsid w:val="00803833"/>
    <w:rsid w:val="0080532B"/>
    <w:rsid w:val="008061DE"/>
    <w:rsid w:val="00806779"/>
    <w:rsid w:val="00807719"/>
    <w:rsid w:val="00807C41"/>
    <w:rsid w:val="00807F01"/>
    <w:rsid w:val="00810362"/>
    <w:rsid w:val="00812AF4"/>
    <w:rsid w:val="008134A7"/>
    <w:rsid w:val="00814930"/>
    <w:rsid w:val="008150AE"/>
    <w:rsid w:val="008158AE"/>
    <w:rsid w:val="008166F6"/>
    <w:rsid w:val="0081698E"/>
    <w:rsid w:val="00817195"/>
    <w:rsid w:val="00820CCB"/>
    <w:rsid w:val="00820D71"/>
    <w:rsid w:val="0082171F"/>
    <w:rsid w:val="00821FA6"/>
    <w:rsid w:val="00822C05"/>
    <w:rsid w:val="00822F59"/>
    <w:rsid w:val="008230C5"/>
    <w:rsid w:val="0082320E"/>
    <w:rsid w:val="008233CE"/>
    <w:rsid w:val="0082573E"/>
    <w:rsid w:val="0082633B"/>
    <w:rsid w:val="008267B3"/>
    <w:rsid w:val="0082700B"/>
    <w:rsid w:val="008276DF"/>
    <w:rsid w:val="00827713"/>
    <w:rsid w:val="0083008A"/>
    <w:rsid w:val="0083040C"/>
    <w:rsid w:val="00830B36"/>
    <w:rsid w:val="00831BAB"/>
    <w:rsid w:val="00831DD7"/>
    <w:rsid w:val="00833A35"/>
    <w:rsid w:val="0083445D"/>
    <w:rsid w:val="00834916"/>
    <w:rsid w:val="00834AE9"/>
    <w:rsid w:val="008351A9"/>
    <w:rsid w:val="00835565"/>
    <w:rsid w:val="00835698"/>
    <w:rsid w:val="00835919"/>
    <w:rsid w:val="00835A5E"/>
    <w:rsid w:val="00836634"/>
    <w:rsid w:val="00836926"/>
    <w:rsid w:val="00836A89"/>
    <w:rsid w:val="00837ACC"/>
    <w:rsid w:val="00840AD1"/>
    <w:rsid w:val="00840C2B"/>
    <w:rsid w:val="00841C1D"/>
    <w:rsid w:val="008423D6"/>
    <w:rsid w:val="00842F8E"/>
    <w:rsid w:val="00843FE0"/>
    <w:rsid w:val="00843FF7"/>
    <w:rsid w:val="008440D4"/>
    <w:rsid w:val="008442A4"/>
    <w:rsid w:val="00844DC4"/>
    <w:rsid w:val="0084573E"/>
    <w:rsid w:val="0084626E"/>
    <w:rsid w:val="008464C6"/>
    <w:rsid w:val="00846566"/>
    <w:rsid w:val="00847035"/>
    <w:rsid w:val="008476D0"/>
    <w:rsid w:val="008503F1"/>
    <w:rsid w:val="0085125E"/>
    <w:rsid w:val="008523A4"/>
    <w:rsid w:val="0085279C"/>
    <w:rsid w:val="00852EF3"/>
    <w:rsid w:val="00852FF1"/>
    <w:rsid w:val="0085373B"/>
    <w:rsid w:val="008537E9"/>
    <w:rsid w:val="00853DEF"/>
    <w:rsid w:val="0085407A"/>
    <w:rsid w:val="008543DA"/>
    <w:rsid w:val="008546BA"/>
    <w:rsid w:val="00855014"/>
    <w:rsid w:val="0085521E"/>
    <w:rsid w:val="008553E7"/>
    <w:rsid w:val="00855E8D"/>
    <w:rsid w:val="0085674E"/>
    <w:rsid w:val="008572E3"/>
    <w:rsid w:val="00857C2E"/>
    <w:rsid w:val="0086033E"/>
    <w:rsid w:val="00860606"/>
    <w:rsid w:val="0086094F"/>
    <w:rsid w:val="00861A81"/>
    <w:rsid w:val="00863A15"/>
    <w:rsid w:val="00863C9F"/>
    <w:rsid w:val="00864077"/>
    <w:rsid w:val="008646F7"/>
    <w:rsid w:val="008652BE"/>
    <w:rsid w:val="008655FA"/>
    <w:rsid w:val="00866C75"/>
    <w:rsid w:val="00870846"/>
    <w:rsid w:val="008720B1"/>
    <w:rsid w:val="008720BC"/>
    <w:rsid w:val="00872CA1"/>
    <w:rsid w:val="00872E97"/>
    <w:rsid w:val="00874DA5"/>
    <w:rsid w:val="008757AC"/>
    <w:rsid w:val="00875CCC"/>
    <w:rsid w:val="00877764"/>
    <w:rsid w:val="0088045D"/>
    <w:rsid w:val="008852B6"/>
    <w:rsid w:val="00885587"/>
    <w:rsid w:val="00885B58"/>
    <w:rsid w:val="008867B2"/>
    <w:rsid w:val="00886B32"/>
    <w:rsid w:val="008872AC"/>
    <w:rsid w:val="0089098D"/>
    <w:rsid w:val="00890BC3"/>
    <w:rsid w:val="00892A4E"/>
    <w:rsid w:val="00892CB2"/>
    <w:rsid w:val="0089384F"/>
    <w:rsid w:val="008943C3"/>
    <w:rsid w:val="00894C85"/>
    <w:rsid w:val="00894E55"/>
    <w:rsid w:val="0089557D"/>
    <w:rsid w:val="00895B77"/>
    <w:rsid w:val="00896393"/>
    <w:rsid w:val="00896AB1"/>
    <w:rsid w:val="00896F10"/>
    <w:rsid w:val="00897287"/>
    <w:rsid w:val="008976F2"/>
    <w:rsid w:val="0089770D"/>
    <w:rsid w:val="00897D49"/>
    <w:rsid w:val="008A19DF"/>
    <w:rsid w:val="008A22C5"/>
    <w:rsid w:val="008A2EA0"/>
    <w:rsid w:val="008A312C"/>
    <w:rsid w:val="008A343E"/>
    <w:rsid w:val="008A3A9F"/>
    <w:rsid w:val="008A4650"/>
    <w:rsid w:val="008A46D7"/>
    <w:rsid w:val="008A4AA9"/>
    <w:rsid w:val="008A4C71"/>
    <w:rsid w:val="008A5AE6"/>
    <w:rsid w:val="008A6C90"/>
    <w:rsid w:val="008B1584"/>
    <w:rsid w:val="008B1C9A"/>
    <w:rsid w:val="008B25A5"/>
    <w:rsid w:val="008B2780"/>
    <w:rsid w:val="008B2D2D"/>
    <w:rsid w:val="008B3AB5"/>
    <w:rsid w:val="008B4095"/>
    <w:rsid w:val="008B4251"/>
    <w:rsid w:val="008B47A3"/>
    <w:rsid w:val="008B4810"/>
    <w:rsid w:val="008B5320"/>
    <w:rsid w:val="008B5420"/>
    <w:rsid w:val="008B576D"/>
    <w:rsid w:val="008B7109"/>
    <w:rsid w:val="008B7EAE"/>
    <w:rsid w:val="008C08FB"/>
    <w:rsid w:val="008C1030"/>
    <w:rsid w:val="008C106C"/>
    <w:rsid w:val="008C128A"/>
    <w:rsid w:val="008C1291"/>
    <w:rsid w:val="008C1533"/>
    <w:rsid w:val="008C1CC3"/>
    <w:rsid w:val="008C1DF4"/>
    <w:rsid w:val="008C2193"/>
    <w:rsid w:val="008C2E71"/>
    <w:rsid w:val="008C5608"/>
    <w:rsid w:val="008C6CB3"/>
    <w:rsid w:val="008C7617"/>
    <w:rsid w:val="008C7E9C"/>
    <w:rsid w:val="008D02EC"/>
    <w:rsid w:val="008D0B64"/>
    <w:rsid w:val="008D1003"/>
    <w:rsid w:val="008D1F61"/>
    <w:rsid w:val="008D246F"/>
    <w:rsid w:val="008D2D69"/>
    <w:rsid w:val="008D2F8D"/>
    <w:rsid w:val="008D31F7"/>
    <w:rsid w:val="008D34AF"/>
    <w:rsid w:val="008D36EF"/>
    <w:rsid w:val="008D436A"/>
    <w:rsid w:val="008D535E"/>
    <w:rsid w:val="008D5A1C"/>
    <w:rsid w:val="008D64FA"/>
    <w:rsid w:val="008D6E21"/>
    <w:rsid w:val="008E0033"/>
    <w:rsid w:val="008E0C97"/>
    <w:rsid w:val="008E110B"/>
    <w:rsid w:val="008E156E"/>
    <w:rsid w:val="008E215C"/>
    <w:rsid w:val="008E349F"/>
    <w:rsid w:val="008E3619"/>
    <w:rsid w:val="008E3FCF"/>
    <w:rsid w:val="008E4B81"/>
    <w:rsid w:val="008E4FAA"/>
    <w:rsid w:val="008E565D"/>
    <w:rsid w:val="008E5E8B"/>
    <w:rsid w:val="008E6629"/>
    <w:rsid w:val="008E79E7"/>
    <w:rsid w:val="008E7A5D"/>
    <w:rsid w:val="008E7C4E"/>
    <w:rsid w:val="008E7E8D"/>
    <w:rsid w:val="008F0254"/>
    <w:rsid w:val="008F2223"/>
    <w:rsid w:val="008F272F"/>
    <w:rsid w:val="008F4451"/>
    <w:rsid w:val="008F4B2F"/>
    <w:rsid w:val="008F4CF2"/>
    <w:rsid w:val="008F4FF2"/>
    <w:rsid w:val="008F5371"/>
    <w:rsid w:val="008F56E6"/>
    <w:rsid w:val="008F576C"/>
    <w:rsid w:val="00900810"/>
    <w:rsid w:val="00901637"/>
    <w:rsid w:val="00901791"/>
    <w:rsid w:val="009022D7"/>
    <w:rsid w:val="00902E1F"/>
    <w:rsid w:val="00902FF2"/>
    <w:rsid w:val="00903CF1"/>
    <w:rsid w:val="0090552B"/>
    <w:rsid w:val="00905554"/>
    <w:rsid w:val="00905AE4"/>
    <w:rsid w:val="00906149"/>
    <w:rsid w:val="00906247"/>
    <w:rsid w:val="00906676"/>
    <w:rsid w:val="009072CE"/>
    <w:rsid w:val="00907C56"/>
    <w:rsid w:val="00907DBC"/>
    <w:rsid w:val="00912A56"/>
    <w:rsid w:val="00914283"/>
    <w:rsid w:val="0091508F"/>
    <w:rsid w:val="00915711"/>
    <w:rsid w:val="00915F01"/>
    <w:rsid w:val="00916037"/>
    <w:rsid w:val="00916CE2"/>
    <w:rsid w:val="0092089F"/>
    <w:rsid w:val="00920A2E"/>
    <w:rsid w:val="0092172A"/>
    <w:rsid w:val="00922D35"/>
    <w:rsid w:val="00922ECB"/>
    <w:rsid w:val="009236A8"/>
    <w:rsid w:val="00923B65"/>
    <w:rsid w:val="00923C49"/>
    <w:rsid w:val="00923C79"/>
    <w:rsid w:val="00923DB6"/>
    <w:rsid w:val="00923F40"/>
    <w:rsid w:val="00924655"/>
    <w:rsid w:val="00924A7C"/>
    <w:rsid w:val="00924A9B"/>
    <w:rsid w:val="00924E2D"/>
    <w:rsid w:val="00924ED6"/>
    <w:rsid w:val="009258DD"/>
    <w:rsid w:val="00925AB2"/>
    <w:rsid w:val="00925B19"/>
    <w:rsid w:val="00926489"/>
    <w:rsid w:val="0092753B"/>
    <w:rsid w:val="00931202"/>
    <w:rsid w:val="009319B1"/>
    <w:rsid w:val="00933066"/>
    <w:rsid w:val="00933E05"/>
    <w:rsid w:val="00933EEF"/>
    <w:rsid w:val="00934309"/>
    <w:rsid w:val="009343A0"/>
    <w:rsid w:val="00934AD1"/>
    <w:rsid w:val="00934B68"/>
    <w:rsid w:val="00934ED2"/>
    <w:rsid w:val="0093502F"/>
    <w:rsid w:val="009354AB"/>
    <w:rsid w:val="00935DAE"/>
    <w:rsid w:val="00935F92"/>
    <w:rsid w:val="00936429"/>
    <w:rsid w:val="009367D2"/>
    <w:rsid w:val="00936D37"/>
    <w:rsid w:val="00936FE7"/>
    <w:rsid w:val="00940C52"/>
    <w:rsid w:val="00941A88"/>
    <w:rsid w:val="00941D71"/>
    <w:rsid w:val="00942BA4"/>
    <w:rsid w:val="00943159"/>
    <w:rsid w:val="00943451"/>
    <w:rsid w:val="00943784"/>
    <w:rsid w:val="009445C0"/>
    <w:rsid w:val="0094548E"/>
    <w:rsid w:val="009455D9"/>
    <w:rsid w:val="00946233"/>
    <w:rsid w:val="00947EFB"/>
    <w:rsid w:val="00950EB2"/>
    <w:rsid w:val="0095198A"/>
    <w:rsid w:val="00951B9C"/>
    <w:rsid w:val="00953582"/>
    <w:rsid w:val="00953E9E"/>
    <w:rsid w:val="009544F5"/>
    <w:rsid w:val="0095635E"/>
    <w:rsid w:val="00956BB1"/>
    <w:rsid w:val="00956C37"/>
    <w:rsid w:val="00956F1E"/>
    <w:rsid w:val="009571A4"/>
    <w:rsid w:val="0095757C"/>
    <w:rsid w:val="00960E76"/>
    <w:rsid w:val="00960F7B"/>
    <w:rsid w:val="009615BF"/>
    <w:rsid w:val="00961E80"/>
    <w:rsid w:val="0096235E"/>
    <w:rsid w:val="00963129"/>
    <w:rsid w:val="0096368B"/>
    <w:rsid w:val="00964658"/>
    <w:rsid w:val="00964749"/>
    <w:rsid w:val="0096480E"/>
    <w:rsid w:val="00964A67"/>
    <w:rsid w:val="009654EE"/>
    <w:rsid w:val="00965750"/>
    <w:rsid w:val="00965955"/>
    <w:rsid w:val="00967A45"/>
    <w:rsid w:val="009712D9"/>
    <w:rsid w:val="00971941"/>
    <w:rsid w:val="00971FFB"/>
    <w:rsid w:val="009728EF"/>
    <w:rsid w:val="00972F3E"/>
    <w:rsid w:val="00973B7D"/>
    <w:rsid w:val="00973C9B"/>
    <w:rsid w:val="00973EA6"/>
    <w:rsid w:val="00974FB5"/>
    <w:rsid w:val="009750DD"/>
    <w:rsid w:val="00976461"/>
    <w:rsid w:val="0097698B"/>
    <w:rsid w:val="00977279"/>
    <w:rsid w:val="0097744C"/>
    <w:rsid w:val="00977851"/>
    <w:rsid w:val="00977A71"/>
    <w:rsid w:val="00977BC5"/>
    <w:rsid w:val="00980166"/>
    <w:rsid w:val="009808F8"/>
    <w:rsid w:val="00980982"/>
    <w:rsid w:val="00981D2C"/>
    <w:rsid w:val="00982267"/>
    <w:rsid w:val="0098397C"/>
    <w:rsid w:val="00984849"/>
    <w:rsid w:val="00984B71"/>
    <w:rsid w:val="00984DBA"/>
    <w:rsid w:val="009865DE"/>
    <w:rsid w:val="00986607"/>
    <w:rsid w:val="009911B4"/>
    <w:rsid w:val="0099166B"/>
    <w:rsid w:val="009942DD"/>
    <w:rsid w:val="00994C89"/>
    <w:rsid w:val="00995C13"/>
    <w:rsid w:val="009967C5"/>
    <w:rsid w:val="00996931"/>
    <w:rsid w:val="00996CDA"/>
    <w:rsid w:val="00997400"/>
    <w:rsid w:val="00997F29"/>
    <w:rsid w:val="009A0F57"/>
    <w:rsid w:val="009A1F6F"/>
    <w:rsid w:val="009A24AD"/>
    <w:rsid w:val="009A26B4"/>
    <w:rsid w:val="009A3352"/>
    <w:rsid w:val="009A3409"/>
    <w:rsid w:val="009A358D"/>
    <w:rsid w:val="009A4587"/>
    <w:rsid w:val="009A4E84"/>
    <w:rsid w:val="009A5EA7"/>
    <w:rsid w:val="009A65A4"/>
    <w:rsid w:val="009A7341"/>
    <w:rsid w:val="009A764C"/>
    <w:rsid w:val="009A7C1D"/>
    <w:rsid w:val="009A7E03"/>
    <w:rsid w:val="009B033B"/>
    <w:rsid w:val="009B05CD"/>
    <w:rsid w:val="009B07C3"/>
    <w:rsid w:val="009B1105"/>
    <w:rsid w:val="009B1C0E"/>
    <w:rsid w:val="009B1EBB"/>
    <w:rsid w:val="009B26A2"/>
    <w:rsid w:val="009B2C7E"/>
    <w:rsid w:val="009B2D51"/>
    <w:rsid w:val="009B2DDB"/>
    <w:rsid w:val="009B2F33"/>
    <w:rsid w:val="009B3786"/>
    <w:rsid w:val="009B3C88"/>
    <w:rsid w:val="009B3E52"/>
    <w:rsid w:val="009B3EC2"/>
    <w:rsid w:val="009B479D"/>
    <w:rsid w:val="009B47E4"/>
    <w:rsid w:val="009B5CC1"/>
    <w:rsid w:val="009B5D79"/>
    <w:rsid w:val="009B6A99"/>
    <w:rsid w:val="009B6B4E"/>
    <w:rsid w:val="009B6E3C"/>
    <w:rsid w:val="009B7642"/>
    <w:rsid w:val="009C0871"/>
    <w:rsid w:val="009C0CA8"/>
    <w:rsid w:val="009C3849"/>
    <w:rsid w:val="009C5269"/>
    <w:rsid w:val="009C5285"/>
    <w:rsid w:val="009C54C2"/>
    <w:rsid w:val="009C6315"/>
    <w:rsid w:val="009C6C78"/>
    <w:rsid w:val="009C7354"/>
    <w:rsid w:val="009C7A6F"/>
    <w:rsid w:val="009D0643"/>
    <w:rsid w:val="009D0DDC"/>
    <w:rsid w:val="009D1AE2"/>
    <w:rsid w:val="009D230E"/>
    <w:rsid w:val="009D2A71"/>
    <w:rsid w:val="009D31BB"/>
    <w:rsid w:val="009D381F"/>
    <w:rsid w:val="009D4919"/>
    <w:rsid w:val="009D5731"/>
    <w:rsid w:val="009D5A17"/>
    <w:rsid w:val="009D5D16"/>
    <w:rsid w:val="009D5F5B"/>
    <w:rsid w:val="009D6D9C"/>
    <w:rsid w:val="009D6DED"/>
    <w:rsid w:val="009D7A0B"/>
    <w:rsid w:val="009E025B"/>
    <w:rsid w:val="009E07B3"/>
    <w:rsid w:val="009E0E69"/>
    <w:rsid w:val="009E18D2"/>
    <w:rsid w:val="009E1F58"/>
    <w:rsid w:val="009E21D4"/>
    <w:rsid w:val="009E24B9"/>
    <w:rsid w:val="009E2B20"/>
    <w:rsid w:val="009E3E24"/>
    <w:rsid w:val="009E453F"/>
    <w:rsid w:val="009E4633"/>
    <w:rsid w:val="009E5159"/>
    <w:rsid w:val="009E53F5"/>
    <w:rsid w:val="009E5794"/>
    <w:rsid w:val="009E5849"/>
    <w:rsid w:val="009E59F3"/>
    <w:rsid w:val="009E6052"/>
    <w:rsid w:val="009E6240"/>
    <w:rsid w:val="009E7101"/>
    <w:rsid w:val="009E7271"/>
    <w:rsid w:val="009F0CBA"/>
    <w:rsid w:val="009F10E4"/>
    <w:rsid w:val="009F1545"/>
    <w:rsid w:val="009F156F"/>
    <w:rsid w:val="009F2034"/>
    <w:rsid w:val="009F29B5"/>
    <w:rsid w:val="009F3AE5"/>
    <w:rsid w:val="009F3C61"/>
    <w:rsid w:val="009F52C1"/>
    <w:rsid w:val="009F65AB"/>
    <w:rsid w:val="009F691B"/>
    <w:rsid w:val="009F6D8E"/>
    <w:rsid w:val="00A00534"/>
    <w:rsid w:val="00A008C3"/>
    <w:rsid w:val="00A00FF1"/>
    <w:rsid w:val="00A01467"/>
    <w:rsid w:val="00A01A32"/>
    <w:rsid w:val="00A01EE6"/>
    <w:rsid w:val="00A0238F"/>
    <w:rsid w:val="00A034C0"/>
    <w:rsid w:val="00A03756"/>
    <w:rsid w:val="00A039AB"/>
    <w:rsid w:val="00A03E62"/>
    <w:rsid w:val="00A041D6"/>
    <w:rsid w:val="00A0467D"/>
    <w:rsid w:val="00A04E12"/>
    <w:rsid w:val="00A05A73"/>
    <w:rsid w:val="00A06322"/>
    <w:rsid w:val="00A06B28"/>
    <w:rsid w:val="00A06B8C"/>
    <w:rsid w:val="00A06C24"/>
    <w:rsid w:val="00A07968"/>
    <w:rsid w:val="00A11407"/>
    <w:rsid w:val="00A1149A"/>
    <w:rsid w:val="00A1158C"/>
    <w:rsid w:val="00A11612"/>
    <w:rsid w:val="00A1183A"/>
    <w:rsid w:val="00A11AFD"/>
    <w:rsid w:val="00A12F5D"/>
    <w:rsid w:val="00A13E83"/>
    <w:rsid w:val="00A14CA4"/>
    <w:rsid w:val="00A15049"/>
    <w:rsid w:val="00A15511"/>
    <w:rsid w:val="00A16A7B"/>
    <w:rsid w:val="00A2047F"/>
    <w:rsid w:val="00A20564"/>
    <w:rsid w:val="00A21C69"/>
    <w:rsid w:val="00A22426"/>
    <w:rsid w:val="00A22FB7"/>
    <w:rsid w:val="00A231C9"/>
    <w:rsid w:val="00A242FA"/>
    <w:rsid w:val="00A244F6"/>
    <w:rsid w:val="00A24AD7"/>
    <w:rsid w:val="00A24CB8"/>
    <w:rsid w:val="00A276AA"/>
    <w:rsid w:val="00A279F6"/>
    <w:rsid w:val="00A27A32"/>
    <w:rsid w:val="00A308CA"/>
    <w:rsid w:val="00A30B9F"/>
    <w:rsid w:val="00A30DD2"/>
    <w:rsid w:val="00A319D5"/>
    <w:rsid w:val="00A31B16"/>
    <w:rsid w:val="00A31C95"/>
    <w:rsid w:val="00A32D56"/>
    <w:rsid w:val="00A331FA"/>
    <w:rsid w:val="00A33850"/>
    <w:rsid w:val="00A33CBF"/>
    <w:rsid w:val="00A34268"/>
    <w:rsid w:val="00A347E9"/>
    <w:rsid w:val="00A34947"/>
    <w:rsid w:val="00A352CE"/>
    <w:rsid w:val="00A355B1"/>
    <w:rsid w:val="00A35F3C"/>
    <w:rsid w:val="00A36405"/>
    <w:rsid w:val="00A36D2E"/>
    <w:rsid w:val="00A37ED5"/>
    <w:rsid w:val="00A4040D"/>
    <w:rsid w:val="00A4049F"/>
    <w:rsid w:val="00A41AC4"/>
    <w:rsid w:val="00A42A41"/>
    <w:rsid w:val="00A42C17"/>
    <w:rsid w:val="00A42E28"/>
    <w:rsid w:val="00A42E99"/>
    <w:rsid w:val="00A437C5"/>
    <w:rsid w:val="00A43EE6"/>
    <w:rsid w:val="00A448C9"/>
    <w:rsid w:val="00A458BD"/>
    <w:rsid w:val="00A4613C"/>
    <w:rsid w:val="00A46218"/>
    <w:rsid w:val="00A478B9"/>
    <w:rsid w:val="00A47B46"/>
    <w:rsid w:val="00A5057B"/>
    <w:rsid w:val="00A507A5"/>
    <w:rsid w:val="00A50838"/>
    <w:rsid w:val="00A50C05"/>
    <w:rsid w:val="00A511B7"/>
    <w:rsid w:val="00A51877"/>
    <w:rsid w:val="00A51AF5"/>
    <w:rsid w:val="00A5219B"/>
    <w:rsid w:val="00A5257C"/>
    <w:rsid w:val="00A53628"/>
    <w:rsid w:val="00A55E09"/>
    <w:rsid w:val="00A564F0"/>
    <w:rsid w:val="00A5757C"/>
    <w:rsid w:val="00A57736"/>
    <w:rsid w:val="00A60E5C"/>
    <w:rsid w:val="00A61E9A"/>
    <w:rsid w:val="00A620A5"/>
    <w:rsid w:val="00A62461"/>
    <w:rsid w:val="00A62BBE"/>
    <w:rsid w:val="00A62DA6"/>
    <w:rsid w:val="00A63B8C"/>
    <w:rsid w:val="00A63E6C"/>
    <w:rsid w:val="00A63E72"/>
    <w:rsid w:val="00A64864"/>
    <w:rsid w:val="00A649CB"/>
    <w:rsid w:val="00A64E56"/>
    <w:rsid w:val="00A6574D"/>
    <w:rsid w:val="00A673BA"/>
    <w:rsid w:val="00A67514"/>
    <w:rsid w:val="00A67DFC"/>
    <w:rsid w:val="00A70074"/>
    <w:rsid w:val="00A700A6"/>
    <w:rsid w:val="00A704F6"/>
    <w:rsid w:val="00A71B6E"/>
    <w:rsid w:val="00A71D91"/>
    <w:rsid w:val="00A722F2"/>
    <w:rsid w:val="00A72A87"/>
    <w:rsid w:val="00A73A3A"/>
    <w:rsid w:val="00A73DAE"/>
    <w:rsid w:val="00A74548"/>
    <w:rsid w:val="00A76AFA"/>
    <w:rsid w:val="00A76BBC"/>
    <w:rsid w:val="00A77D41"/>
    <w:rsid w:val="00A80C6C"/>
    <w:rsid w:val="00A80E3B"/>
    <w:rsid w:val="00A81342"/>
    <w:rsid w:val="00A816AB"/>
    <w:rsid w:val="00A81A4A"/>
    <w:rsid w:val="00A82E74"/>
    <w:rsid w:val="00A836D4"/>
    <w:rsid w:val="00A836DE"/>
    <w:rsid w:val="00A83CC1"/>
    <w:rsid w:val="00A844AB"/>
    <w:rsid w:val="00A85001"/>
    <w:rsid w:val="00A85B53"/>
    <w:rsid w:val="00A8676B"/>
    <w:rsid w:val="00A875A7"/>
    <w:rsid w:val="00A8781B"/>
    <w:rsid w:val="00A87A0A"/>
    <w:rsid w:val="00A87BCF"/>
    <w:rsid w:val="00A9036D"/>
    <w:rsid w:val="00A90450"/>
    <w:rsid w:val="00A9186B"/>
    <w:rsid w:val="00A91888"/>
    <w:rsid w:val="00A9231F"/>
    <w:rsid w:val="00A92BC9"/>
    <w:rsid w:val="00A94028"/>
    <w:rsid w:val="00A94480"/>
    <w:rsid w:val="00A94B66"/>
    <w:rsid w:val="00A95740"/>
    <w:rsid w:val="00A95DC2"/>
    <w:rsid w:val="00A97529"/>
    <w:rsid w:val="00AA099C"/>
    <w:rsid w:val="00AA1001"/>
    <w:rsid w:val="00AA1428"/>
    <w:rsid w:val="00AA22E4"/>
    <w:rsid w:val="00AA25D0"/>
    <w:rsid w:val="00AA28B2"/>
    <w:rsid w:val="00AA2A6E"/>
    <w:rsid w:val="00AA2FFA"/>
    <w:rsid w:val="00AA377C"/>
    <w:rsid w:val="00AA4841"/>
    <w:rsid w:val="00AA57BA"/>
    <w:rsid w:val="00AA6369"/>
    <w:rsid w:val="00AA6EFB"/>
    <w:rsid w:val="00AA7380"/>
    <w:rsid w:val="00AA73B3"/>
    <w:rsid w:val="00AB01BE"/>
    <w:rsid w:val="00AB15FF"/>
    <w:rsid w:val="00AB1790"/>
    <w:rsid w:val="00AB1876"/>
    <w:rsid w:val="00AB1D14"/>
    <w:rsid w:val="00AB2742"/>
    <w:rsid w:val="00AB2D5B"/>
    <w:rsid w:val="00AB2E5F"/>
    <w:rsid w:val="00AB350D"/>
    <w:rsid w:val="00AB4049"/>
    <w:rsid w:val="00AB499E"/>
    <w:rsid w:val="00AB49A1"/>
    <w:rsid w:val="00AB4C6E"/>
    <w:rsid w:val="00AB5636"/>
    <w:rsid w:val="00AB6197"/>
    <w:rsid w:val="00AB63F9"/>
    <w:rsid w:val="00AB6E33"/>
    <w:rsid w:val="00AB705B"/>
    <w:rsid w:val="00AB7408"/>
    <w:rsid w:val="00AC0380"/>
    <w:rsid w:val="00AC0F72"/>
    <w:rsid w:val="00AC18E9"/>
    <w:rsid w:val="00AC1B0A"/>
    <w:rsid w:val="00AC24E0"/>
    <w:rsid w:val="00AC4E71"/>
    <w:rsid w:val="00AC5152"/>
    <w:rsid w:val="00AC5663"/>
    <w:rsid w:val="00AC5A09"/>
    <w:rsid w:val="00AC5C15"/>
    <w:rsid w:val="00AC63B6"/>
    <w:rsid w:val="00AC6732"/>
    <w:rsid w:val="00AC7422"/>
    <w:rsid w:val="00AC767B"/>
    <w:rsid w:val="00AC79FD"/>
    <w:rsid w:val="00AD007F"/>
    <w:rsid w:val="00AD1BEA"/>
    <w:rsid w:val="00AD1BF6"/>
    <w:rsid w:val="00AD2270"/>
    <w:rsid w:val="00AD26A4"/>
    <w:rsid w:val="00AD26AE"/>
    <w:rsid w:val="00AD2841"/>
    <w:rsid w:val="00AD2D0C"/>
    <w:rsid w:val="00AD424D"/>
    <w:rsid w:val="00AD4312"/>
    <w:rsid w:val="00AD4A0E"/>
    <w:rsid w:val="00AD57F4"/>
    <w:rsid w:val="00AD57F7"/>
    <w:rsid w:val="00AD68C8"/>
    <w:rsid w:val="00AD75D5"/>
    <w:rsid w:val="00AE0067"/>
    <w:rsid w:val="00AE03D2"/>
    <w:rsid w:val="00AE0BCC"/>
    <w:rsid w:val="00AE1888"/>
    <w:rsid w:val="00AE19FF"/>
    <w:rsid w:val="00AE2107"/>
    <w:rsid w:val="00AE218A"/>
    <w:rsid w:val="00AE26F8"/>
    <w:rsid w:val="00AE2C17"/>
    <w:rsid w:val="00AE2F77"/>
    <w:rsid w:val="00AE3185"/>
    <w:rsid w:val="00AE326E"/>
    <w:rsid w:val="00AE37C3"/>
    <w:rsid w:val="00AE4237"/>
    <w:rsid w:val="00AE43CD"/>
    <w:rsid w:val="00AE44A1"/>
    <w:rsid w:val="00AE4905"/>
    <w:rsid w:val="00AE4A30"/>
    <w:rsid w:val="00AE5409"/>
    <w:rsid w:val="00AE61E2"/>
    <w:rsid w:val="00AE6359"/>
    <w:rsid w:val="00AE65DF"/>
    <w:rsid w:val="00AE7092"/>
    <w:rsid w:val="00AE7955"/>
    <w:rsid w:val="00AF045F"/>
    <w:rsid w:val="00AF1795"/>
    <w:rsid w:val="00AF17A6"/>
    <w:rsid w:val="00AF1A78"/>
    <w:rsid w:val="00AF1EC0"/>
    <w:rsid w:val="00AF232E"/>
    <w:rsid w:val="00AF38B5"/>
    <w:rsid w:val="00AF3C3B"/>
    <w:rsid w:val="00AF47DB"/>
    <w:rsid w:val="00AF4A2F"/>
    <w:rsid w:val="00AF4E35"/>
    <w:rsid w:val="00AF4EF4"/>
    <w:rsid w:val="00AF550B"/>
    <w:rsid w:val="00AF607D"/>
    <w:rsid w:val="00AF6225"/>
    <w:rsid w:val="00AF6540"/>
    <w:rsid w:val="00AF676E"/>
    <w:rsid w:val="00AF67E6"/>
    <w:rsid w:val="00AF6B10"/>
    <w:rsid w:val="00AF7807"/>
    <w:rsid w:val="00AF7858"/>
    <w:rsid w:val="00B0123D"/>
    <w:rsid w:val="00B013D3"/>
    <w:rsid w:val="00B035AC"/>
    <w:rsid w:val="00B03635"/>
    <w:rsid w:val="00B04327"/>
    <w:rsid w:val="00B05915"/>
    <w:rsid w:val="00B05A5E"/>
    <w:rsid w:val="00B06600"/>
    <w:rsid w:val="00B06787"/>
    <w:rsid w:val="00B072FF"/>
    <w:rsid w:val="00B103E5"/>
    <w:rsid w:val="00B1159C"/>
    <w:rsid w:val="00B11747"/>
    <w:rsid w:val="00B11AE5"/>
    <w:rsid w:val="00B12A09"/>
    <w:rsid w:val="00B1381F"/>
    <w:rsid w:val="00B13926"/>
    <w:rsid w:val="00B13DF2"/>
    <w:rsid w:val="00B1560B"/>
    <w:rsid w:val="00B15BA2"/>
    <w:rsid w:val="00B15FCB"/>
    <w:rsid w:val="00B16506"/>
    <w:rsid w:val="00B16657"/>
    <w:rsid w:val="00B166D7"/>
    <w:rsid w:val="00B17359"/>
    <w:rsid w:val="00B174CB"/>
    <w:rsid w:val="00B2097C"/>
    <w:rsid w:val="00B20F85"/>
    <w:rsid w:val="00B21AA6"/>
    <w:rsid w:val="00B21CA8"/>
    <w:rsid w:val="00B21F6A"/>
    <w:rsid w:val="00B22758"/>
    <w:rsid w:val="00B2299C"/>
    <w:rsid w:val="00B2339A"/>
    <w:rsid w:val="00B25B0A"/>
    <w:rsid w:val="00B25F04"/>
    <w:rsid w:val="00B27930"/>
    <w:rsid w:val="00B3165A"/>
    <w:rsid w:val="00B326A1"/>
    <w:rsid w:val="00B33140"/>
    <w:rsid w:val="00B332C3"/>
    <w:rsid w:val="00B336BC"/>
    <w:rsid w:val="00B34E72"/>
    <w:rsid w:val="00B3798D"/>
    <w:rsid w:val="00B37A05"/>
    <w:rsid w:val="00B37C8A"/>
    <w:rsid w:val="00B37E0D"/>
    <w:rsid w:val="00B401E4"/>
    <w:rsid w:val="00B403A1"/>
    <w:rsid w:val="00B403CB"/>
    <w:rsid w:val="00B4064F"/>
    <w:rsid w:val="00B40A76"/>
    <w:rsid w:val="00B426B4"/>
    <w:rsid w:val="00B4295D"/>
    <w:rsid w:val="00B42BBE"/>
    <w:rsid w:val="00B430B6"/>
    <w:rsid w:val="00B4358B"/>
    <w:rsid w:val="00B438FE"/>
    <w:rsid w:val="00B43912"/>
    <w:rsid w:val="00B43D35"/>
    <w:rsid w:val="00B46525"/>
    <w:rsid w:val="00B46B07"/>
    <w:rsid w:val="00B46DC1"/>
    <w:rsid w:val="00B46EC2"/>
    <w:rsid w:val="00B47668"/>
    <w:rsid w:val="00B47F80"/>
    <w:rsid w:val="00B5090D"/>
    <w:rsid w:val="00B50F3E"/>
    <w:rsid w:val="00B519F3"/>
    <w:rsid w:val="00B52171"/>
    <w:rsid w:val="00B5220C"/>
    <w:rsid w:val="00B535C9"/>
    <w:rsid w:val="00B5443C"/>
    <w:rsid w:val="00B545D0"/>
    <w:rsid w:val="00B54C82"/>
    <w:rsid w:val="00B54E39"/>
    <w:rsid w:val="00B54FA0"/>
    <w:rsid w:val="00B55032"/>
    <w:rsid w:val="00B55D92"/>
    <w:rsid w:val="00B56B0A"/>
    <w:rsid w:val="00B56B26"/>
    <w:rsid w:val="00B57660"/>
    <w:rsid w:val="00B57C90"/>
    <w:rsid w:val="00B60130"/>
    <w:rsid w:val="00B60885"/>
    <w:rsid w:val="00B6098F"/>
    <w:rsid w:val="00B60A80"/>
    <w:rsid w:val="00B60AC6"/>
    <w:rsid w:val="00B61702"/>
    <w:rsid w:val="00B625C1"/>
    <w:rsid w:val="00B62844"/>
    <w:rsid w:val="00B62C94"/>
    <w:rsid w:val="00B6334F"/>
    <w:rsid w:val="00B6349E"/>
    <w:rsid w:val="00B64508"/>
    <w:rsid w:val="00B649CA"/>
    <w:rsid w:val="00B65C69"/>
    <w:rsid w:val="00B65D22"/>
    <w:rsid w:val="00B662B7"/>
    <w:rsid w:val="00B66904"/>
    <w:rsid w:val="00B67B99"/>
    <w:rsid w:val="00B67CCD"/>
    <w:rsid w:val="00B70085"/>
    <w:rsid w:val="00B71D05"/>
    <w:rsid w:val="00B72476"/>
    <w:rsid w:val="00B72B47"/>
    <w:rsid w:val="00B73799"/>
    <w:rsid w:val="00B73F80"/>
    <w:rsid w:val="00B74416"/>
    <w:rsid w:val="00B7539F"/>
    <w:rsid w:val="00B758E5"/>
    <w:rsid w:val="00B7769B"/>
    <w:rsid w:val="00B778D4"/>
    <w:rsid w:val="00B77F1D"/>
    <w:rsid w:val="00B800D1"/>
    <w:rsid w:val="00B8068E"/>
    <w:rsid w:val="00B810CC"/>
    <w:rsid w:val="00B81F80"/>
    <w:rsid w:val="00B826CF"/>
    <w:rsid w:val="00B82851"/>
    <w:rsid w:val="00B839D3"/>
    <w:rsid w:val="00B83A2E"/>
    <w:rsid w:val="00B84841"/>
    <w:rsid w:val="00B84B53"/>
    <w:rsid w:val="00B85139"/>
    <w:rsid w:val="00B854B8"/>
    <w:rsid w:val="00B855C0"/>
    <w:rsid w:val="00B85C0A"/>
    <w:rsid w:val="00B87AB5"/>
    <w:rsid w:val="00B87BA3"/>
    <w:rsid w:val="00B87BBD"/>
    <w:rsid w:val="00B90C1D"/>
    <w:rsid w:val="00B90C68"/>
    <w:rsid w:val="00B90EEB"/>
    <w:rsid w:val="00B917FB"/>
    <w:rsid w:val="00B934D1"/>
    <w:rsid w:val="00B94292"/>
    <w:rsid w:val="00B949D1"/>
    <w:rsid w:val="00B94AA2"/>
    <w:rsid w:val="00B94B94"/>
    <w:rsid w:val="00B95F54"/>
    <w:rsid w:val="00B967E6"/>
    <w:rsid w:val="00B96A66"/>
    <w:rsid w:val="00B96EA8"/>
    <w:rsid w:val="00B9707F"/>
    <w:rsid w:val="00B972E4"/>
    <w:rsid w:val="00BA00D2"/>
    <w:rsid w:val="00BA1E1D"/>
    <w:rsid w:val="00BA2245"/>
    <w:rsid w:val="00BA324F"/>
    <w:rsid w:val="00BA35A3"/>
    <w:rsid w:val="00BA3AEF"/>
    <w:rsid w:val="00BA47C3"/>
    <w:rsid w:val="00BA536D"/>
    <w:rsid w:val="00BA539F"/>
    <w:rsid w:val="00BA5BD1"/>
    <w:rsid w:val="00BA66DA"/>
    <w:rsid w:val="00BA69EE"/>
    <w:rsid w:val="00BA6A14"/>
    <w:rsid w:val="00BA750B"/>
    <w:rsid w:val="00BB073D"/>
    <w:rsid w:val="00BB12F4"/>
    <w:rsid w:val="00BB13CA"/>
    <w:rsid w:val="00BB14CF"/>
    <w:rsid w:val="00BB166E"/>
    <w:rsid w:val="00BB2ADA"/>
    <w:rsid w:val="00BB392C"/>
    <w:rsid w:val="00BB5844"/>
    <w:rsid w:val="00BB618E"/>
    <w:rsid w:val="00BB69D2"/>
    <w:rsid w:val="00BB6DDC"/>
    <w:rsid w:val="00BB78DE"/>
    <w:rsid w:val="00BC065B"/>
    <w:rsid w:val="00BC0CF8"/>
    <w:rsid w:val="00BC12B4"/>
    <w:rsid w:val="00BC1411"/>
    <w:rsid w:val="00BC19E6"/>
    <w:rsid w:val="00BC2F88"/>
    <w:rsid w:val="00BC3494"/>
    <w:rsid w:val="00BC3948"/>
    <w:rsid w:val="00BC3A68"/>
    <w:rsid w:val="00BC3C38"/>
    <w:rsid w:val="00BC40C3"/>
    <w:rsid w:val="00BC41B9"/>
    <w:rsid w:val="00BC5953"/>
    <w:rsid w:val="00BC6100"/>
    <w:rsid w:val="00BC62CA"/>
    <w:rsid w:val="00BC697F"/>
    <w:rsid w:val="00BC6F52"/>
    <w:rsid w:val="00BC7392"/>
    <w:rsid w:val="00BD0328"/>
    <w:rsid w:val="00BD04F1"/>
    <w:rsid w:val="00BD0549"/>
    <w:rsid w:val="00BD09B9"/>
    <w:rsid w:val="00BD1789"/>
    <w:rsid w:val="00BD18CF"/>
    <w:rsid w:val="00BD224C"/>
    <w:rsid w:val="00BD28D8"/>
    <w:rsid w:val="00BD2FC4"/>
    <w:rsid w:val="00BD3235"/>
    <w:rsid w:val="00BD3687"/>
    <w:rsid w:val="00BD3BAF"/>
    <w:rsid w:val="00BD42E0"/>
    <w:rsid w:val="00BD43DF"/>
    <w:rsid w:val="00BD5298"/>
    <w:rsid w:val="00BD53A6"/>
    <w:rsid w:val="00BD5C1B"/>
    <w:rsid w:val="00BD5CC6"/>
    <w:rsid w:val="00BD634A"/>
    <w:rsid w:val="00BD68BF"/>
    <w:rsid w:val="00BD6C26"/>
    <w:rsid w:val="00BD7B22"/>
    <w:rsid w:val="00BD7DE1"/>
    <w:rsid w:val="00BE02F3"/>
    <w:rsid w:val="00BE043A"/>
    <w:rsid w:val="00BE0B3D"/>
    <w:rsid w:val="00BE0C94"/>
    <w:rsid w:val="00BE0F82"/>
    <w:rsid w:val="00BE246F"/>
    <w:rsid w:val="00BE24D2"/>
    <w:rsid w:val="00BE2FC4"/>
    <w:rsid w:val="00BE31C2"/>
    <w:rsid w:val="00BE347D"/>
    <w:rsid w:val="00BE3B26"/>
    <w:rsid w:val="00BE43A7"/>
    <w:rsid w:val="00BE48E7"/>
    <w:rsid w:val="00BE4F30"/>
    <w:rsid w:val="00BE633C"/>
    <w:rsid w:val="00BE6860"/>
    <w:rsid w:val="00BE6AFD"/>
    <w:rsid w:val="00BE70CA"/>
    <w:rsid w:val="00BF05D8"/>
    <w:rsid w:val="00BF08C1"/>
    <w:rsid w:val="00BF128D"/>
    <w:rsid w:val="00BF1AD6"/>
    <w:rsid w:val="00BF1B91"/>
    <w:rsid w:val="00BF267F"/>
    <w:rsid w:val="00BF3263"/>
    <w:rsid w:val="00BF3270"/>
    <w:rsid w:val="00BF5022"/>
    <w:rsid w:val="00BF5BCD"/>
    <w:rsid w:val="00BF659A"/>
    <w:rsid w:val="00BF6CC5"/>
    <w:rsid w:val="00BF7100"/>
    <w:rsid w:val="00BF741B"/>
    <w:rsid w:val="00BF7D96"/>
    <w:rsid w:val="00C01002"/>
    <w:rsid w:val="00C01895"/>
    <w:rsid w:val="00C01A49"/>
    <w:rsid w:val="00C01A54"/>
    <w:rsid w:val="00C01C4F"/>
    <w:rsid w:val="00C0318D"/>
    <w:rsid w:val="00C032B7"/>
    <w:rsid w:val="00C036C3"/>
    <w:rsid w:val="00C03E98"/>
    <w:rsid w:val="00C04537"/>
    <w:rsid w:val="00C0556A"/>
    <w:rsid w:val="00C05759"/>
    <w:rsid w:val="00C066EB"/>
    <w:rsid w:val="00C07475"/>
    <w:rsid w:val="00C07880"/>
    <w:rsid w:val="00C07EA2"/>
    <w:rsid w:val="00C10706"/>
    <w:rsid w:val="00C10925"/>
    <w:rsid w:val="00C10CAA"/>
    <w:rsid w:val="00C10DE0"/>
    <w:rsid w:val="00C11434"/>
    <w:rsid w:val="00C137E9"/>
    <w:rsid w:val="00C13F68"/>
    <w:rsid w:val="00C14D62"/>
    <w:rsid w:val="00C14FC7"/>
    <w:rsid w:val="00C15AF5"/>
    <w:rsid w:val="00C1657A"/>
    <w:rsid w:val="00C1694A"/>
    <w:rsid w:val="00C16E80"/>
    <w:rsid w:val="00C17885"/>
    <w:rsid w:val="00C205AE"/>
    <w:rsid w:val="00C21000"/>
    <w:rsid w:val="00C219BC"/>
    <w:rsid w:val="00C243DF"/>
    <w:rsid w:val="00C25DAE"/>
    <w:rsid w:val="00C25E49"/>
    <w:rsid w:val="00C270BE"/>
    <w:rsid w:val="00C30DC4"/>
    <w:rsid w:val="00C318C2"/>
    <w:rsid w:val="00C31FFB"/>
    <w:rsid w:val="00C32099"/>
    <w:rsid w:val="00C322AD"/>
    <w:rsid w:val="00C326D9"/>
    <w:rsid w:val="00C32D60"/>
    <w:rsid w:val="00C32E41"/>
    <w:rsid w:val="00C3386C"/>
    <w:rsid w:val="00C3465A"/>
    <w:rsid w:val="00C347B9"/>
    <w:rsid w:val="00C34861"/>
    <w:rsid w:val="00C34A5A"/>
    <w:rsid w:val="00C34BA2"/>
    <w:rsid w:val="00C34EEC"/>
    <w:rsid w:val="00C3766C"/>
    <w:rsid w:val="00C37BB7"/>
    <w:rsid w:val="00C4086D"/>
    <w:rsid w:val="00C40B17"/>
    <w:rsid w:val="00C411F3"/>
    <w:rsid w:val="00C416DA"/>
    <w:rsid w:val="00C41BB6"/>
    <w:rsid w:val="00C423A7"/>
    <w:rsid w:val="00C4306E"/>
    <w:rsid w:val="00C44B5F"/>
    <w:rsid w:val="00C46C09"/>
    <w:rsid w:val="00C47077"/>
    <w:rsid w:val="00C47345"/>
    <w:rsid w:val="00C47361"/>
    <w:rsid w:val="00C508BF"/>
    <w:rsid w:val="00C5179A"/>
    <w:rsid w:val="00C52096"/>
    <w:rsid w:val="00C52AC5"/>
    <w:rsid w:val="00C52CF0"/>
    <w:rsid w:val="00C52F04"/>
    <w:rsid w:val="00C531E0"/>
    <w:rsid w:val="00C533D6"/>
    <w:rsid w:val="00C5352C"/>
    <w:rsid w:val="00C53CDB"/>
    <w:rsid w:val="00C54666"/>
    <w:rsid w:val="00C554A1"/>
    <w:rsid w:val="00C55EDF"/>
    <w:rsid w:val="00C55FC5"/>
    <w:rsid w:val="00C56689"/>
    <w:rsid w:val="00C5668C"/>
    <w:rsid w:val="00C568FC"/>
    <w:rsid w:val="00C569A5"/>
    <w:rsid w:val="00C56CDE"/>
    <w:rsid w:val="00C56F9A"/>
    <w:rsid w:val="00C5764E"/>
    <w:rsid w:val="00C57EB3"/>
    <w:rsid w:val="00C61C94"/>
    <w:rsid w:val="00C62374"/>
    <w:rsid w:val="00C64E66"/>
    <w:rsid w:val="00C671CD"/>
    <w:rsid w:val="00C67283"/>
    <w:rsid w:val="00C67D04"/>
    <w:rsid w:val="00C7019C"/>
    <w:rsid w:val="00C70A07"/>
    <w:rsid w:val="00C71098"/>
    <w:rsid w:val="00C71158"/>
    <w:rsid w:val="00C7128A"/>
    <w:rsid w:val="00C7153F"/>
    <w:rsid w:val="00C7202D"/>
    <w:rsid w:val="00C72397"/>
    <w:rsid w:val="00C725F1"/>
    <w:rsid w:val="00C72F34"/>
    <w:rsid w:val="00C73527"/>
    <w:rsid w:val="00C74580"/>
    <w:rsid w:val="00C749EC"/>
    <w:rsid w:val="00C74EC3"/>
    <w:rsid w:val="00C75242"/>
    <w:rsid w:val="00C764D0"/>
    <w:rsid w:val="00C770BA"/>
    <w:rsid w:val="00C7715E"/>
    <w:rsid w:val="00C80B12"/>
    <w:rsid w:val="00C8155E"/>
    <w:rsid w:val="00C8227F"/>
    <w:rsid w:val="00C82682"/>
    <w:rsid w:val="00C82CCB"/>
    <w:rsid w:val="00C84714"/>
    <w:rsid w:val="00C85208"/>
    <w:rsid w:val="00C857BF"/>
    <w:rsid w:val="00C8627E"/>
    <w:rsid w:val="00C86D8B"/>
    <w:rsid w:val="00C86EBC"/>
    <w:rsid w:val="00C8771F"/>
    <w:rsid w:val="00C8781A"/>
    <w:rsid w:val="00C87AA5"/>
    <w:rsid w:val="00C87B59"/>
    <w:rsid w:val="00C87CB6"/>
    <w:rsid w:val="00C926F0"/>
    <w:rsid w:val="00C932FA"/>
    <w:rsid w:val="00C9391C"/>
    <w:rsid w:val="00C948DC"/>
    <w:rsid w:val="00C94A1B"/>
    <w:rsid w:val="00C953A3"/>
    <w:rsid w:val="00C953CA"/>
    <w:rsid w:val="00C95445"/>
    <w:rsid w:val="00C95977"/>
    <w:rsid w:val="00C95A3C"/>
    <w:rsid w:val="00C95BC6"/>
    <w:rsid w:val="00C96908"/>
    <w:rsid w:val="00C96B01"/>
    <w:rsid w:val="00C96EF9"/>
    <w:rsid w:val="00C97226"/>
    <w:rsid w:val="00C973DA"/>
    <w:rsid w:val="00CA05E5"/>
    <w:rsid w:val="00CA100D"/>
    <w:rsid w:val="00CA1DF1"/>
    <w:rsid w:val="00CA220E"/>
    <w:rsid w:val="00CA334D"/>
    <w:rsid w:val="00CA4074"/>
    <w:rsid w:val="00CA4A4D"/>
    <w:rsid w:val="00CA4D5C"/>
    <w:rsid w:val="00CA58F2"/>
    <w:rsid w:val="00CA6295"/>
    <w:rsid w:val="00CA6A3E"/>
    <w:rsid w:val="00CA7366"/>
    <w:rsid w:val="00CA757A"/>
    <w:rsid w:val="00CB1B01"/>
    <w:rsid w:val="00CB2280"/>
    <w:rsid w:val="00CB28AF"/>
    <w:rsid w:val="00CB364C"/>
    <w:rsid w:val="00CB42D8"/>
    <w:rsid w:val="00CB501B"/>
    <w:rsid w:val="00CB504B"/>
    <w:rsid w:val="00CB6895"/>
    <w:rsid w:val="00CB6DD9"/>
    <w:rsid w:val="00CB6ECD"/>
    <w:rsid w:val="00CB75E1"/>
    <w:rsid w:val="00CB773E"/>
    <w:rsid w:val="00CB7E23"/>
    <w:rsid w:val="00CC04AC"/>
    <w:rsid w:val="00CC05D8"/>
    <w:rsid w:val="00CC1E5C"/>
    <w:rsid w:val="00CC2541"/>
    <w:rsid w:val="00CC4DF9"/>
    <w:rsid w:val="00CC5337"/>
    <w:rsid w:val="00CC6181"/>
    <w:rsid w:val="00CC7850"/>
    <w:rsid w:val="00CC79CA"/>
    <w:rsid w:val="00CD07CE"/>
    <w:rsid w:val="00CD12CE"/>
    <w:rsid w:val="00CD15DB"/>
    <w:rsid w:val="00CD192B"/>
    <w:rsid w:val="00CD1C5A"/>
    <w:rsid w:val="00CD1EEB"/>
    <w:rsid w:val="00CD23C0"/>
    <w:rsid w:val="00CD2C40"/>
    <w:rsid w:val="00CD2F69"/>
    <w:rsid w:val="00CD3074"/>
    <w:rsid w:val="00CD318B"/>
    <w:rsid w:val="00CD3BFE"/>
    <w:rsid w:val="00CD3CA9"/>
    <w:rsid w:val="00CD41D0"/>
    <w:rsid w:val="00CD5E50"/>
    <w:rsid w:val="00CD6485"/>
    <w:rsid w:val="00CD6B83"/>
    <w:rsid w:val="00CD7200"/>
    <w:rsid w:val="00CD7358"/>
    <w:rsid w:val="00CE0A88"/>
    <w:rsid w:val="00CE0DA7"/>
    <w:rsid w:val="00CE1019"/>
    <w:rsid w:val="00CE1643"/>
    <w:rsid w:val="00CE1736"/>
    <w:rsid w:val="00CE25E4"/>
    <w:rsid w:val="00CE31AA"/>
    <w:rsid w:val="00CE4794"/>
    <w:rsid w:val="00CE5DCB"/>
    <w:rsid w:val="00CE698B"/>
    <w:rsid w:val="00CF2681"/>
    <w:rsid w:val="00CF2F25"/>
    <w:rsid w:val="00CF2F68"/>
    <w:rsid w:val="00CF3876"/>
    <w:rsid w:val="00CF62D8"/>
    <w:rsid w:val="00CF70B3"/>
    <w:rsid w:val="00CF7577"/>
    <w:rsid w:val="00D00248"/>
    <w:rsid w:val="00D002E0"/>
    <w:rsid w:val="00D005C6"/>
    <w:rsid w:val="00D0087D"/>
    <w:rsid w:val="00D01057"/>
    <w:rsid w:val="00D0174F"/>
    <w:rsid w:val="00D02952"/>
    <w:rsid w:val="00D02E04"/>
    <w:rsid w:val="00D02E94"/>
    <w:rsid w:val="00D03783"/>
    <w:rsid w:val="00D037E8"/>
    <w:rsid w:val="00D039AB"/>
    <w:rsid w:val="00D049F7"/>
    <w:rsid w:val="00D04F29"/>
    <w:rsid w:val="00D05086"/>
    <w:rsid w:val="00D05AA2"/>
    <w:rsid w:val="00D05ABD"/>
    <w:rsid w:val="00D066EA"/>
    <w:rsid w:val="00D06A64"/>
    <w:rsid w:val="00D070F3"/>
    <w:rsid w:val="00D07123"/>
    <w:rsid w:val="00D10365"/>
    <w:rsid w:val="00D104DA"/>
    <w:rsid w:val="00D10608"/>
    <w:rsid w:val="00D11000"/>
    <w:rsid w:val="00D112D8"/>
    <w:rsid w:val="00D11393"/>
    <w:rsid w:val="00D116C9"/>
    <w:rsid w:val="00D119B7"/>
    <w:rsid w:val="00D12552"/>
    <w:rsid w:val="00D129DC"/>
    <w:rsid w:val="00D137E3"/>
    <w:rsid w:val="00D145DE"/>
    <w:rsid w:val="00D14E73"/>
    <w:rsid w:val="00D15276"/>
    <w:rsid w:val="00D15E2B"/>
    <w:rsid w:val="00D16842"/>
    <w:rsid w:val="00D168BD"/>
    <w:rsid w:val="00D16D77"/>
    <w:rsid w:val="00D17662"/>
    <w:rsid w:val="00D2073D"/>
    <w:rsid w:val="00D20A0C"/>
    <w:rsid w:val="00D20CA5"/>
    <w:rsid w:val="00D214DE"/>
    <w:rsid w:val="00D234D4"/>
    <w:rsid w:val="00D24189"/>
    <w:rsid w:val="00D24DA9"/>
    <w:rsid w:val="00D24DDB"/>
    <w:rsid w:val="00D2547F"/>
    <w:rsid w:val="00D254FE"/>
    <w:rsid w:val="00D2554E"/>
    <w:rsid w:val="00D2571C"/>
    <w:rsid w:val="00D25799"/>
    <w:rsid w:val="00D2668C"/>
    <w:rsid w:val="00D267A1"/>
    <w:rsid w:val="00D26BC6"/>
    <w:rsid w:val="00D26E15"/>
    <w:rsid w:val="00D279EE"/>
    <w:rsid w:val="00D27AC7"/>
    <w:rsid w:val="00D303FE"/>
    <w:rsid w:val="00D305FB"/>
    <w:rsid w:val="00D30E17"/>
    <w:rsid w:val="00D32063"/>
    <w:rsid w:val="00D3244A"/>
    <w:rsid w:val="00D32A96"/>
    <w:rsid w:val="00D32C2E"/>
    <w:rsid w:val="00D33813"/>
    <w:rsid w:val="00D355E6"/>
    <w:rsid w:val="00D35B16"/>
    <w:rsid w:val="00D35E9D"/>
    <w:rsid w:val="00D35FA3"/>
    <w:rsid w:val="00D36315"/>
    <w:rsid w:val="00D36883"/>
    <w:rsid w:val="00D37233"/>
    <w:rsid w:val="00D377EA"/>
    <w:rsid w:val="00D40BC6"/>
    <w:rsid w:val="00D4215F"/>
    <w:rsid w:val="00D43251"/>
    <w:rsid w:val="00D43CFB"/>
    <w:rsid w:val="00D44D94"/>
    <w:rsid w:val="00D45929"/>
    <w:rsid w:val="00D45CA6"/>
    <w:rsid w:val="00D46049"/>
    <w:rsid w:val="00D461AD"/>
    <w:rsid w:val="00D46665"/>
    <w:rsid w:val="00D46869"/>
    <w:rsid w:val="00D46B72"/>
    <w:rsid w:val="00D46E44"/>
    <w:rsid w:val="00D477AD"/>
    <w:rsid w:val="00D50751"/>
    <w:rsid w:val="00D50CD8"/>
    <w:rsid w:val="00D50ED9"/>
    <w:rsid w:val="00D52002"/>
    <w:rsid w:val="00D52FB4"/>
    <w:rsid w:val="00D53277"/>
    <w:rsid w:val="00D53642"/>
    <w:rsid w:val="00D539A2"/>
    <w:rsid w:val="00D53AC6"/>
    <w:rsid w:val="00D54024"/>
    <w:rsid w:val="00D555B8"/>
    <w:rsid w:val="00D556F5"/>
    <w:rsid w:val="00D557B6"/>
    <w:rsid w:val="00D55907"/>
    <w:rsid w:val="00D5743B"/>
    <w:rsid w:val="00D57EE7"/>
    <w:rsid w:val="00D60C83"/>
    <w:rsid w:val="00D60CA0"/>
    <w:rsid w:val="00D6155D"/>
    <w:rsid w:val="00D61B43"/>
    <w:rsid w:val="00D61C0B"/>
    <w:rsid w:val="00D620DA"/>
    <w:rsid w:val="00D6216C"/>
    <w:rsid w:val="00D626E5"/>
    <w:rsid w:val="00D62DFE"/>
    <w:rsid w:val="00D63CFE"/>
    <w:rsid w:val="00D64FA0"/>
    <w:rsid w:val="00D650DE"/>
    <w:rsid w:val="00D654CB"/>
    <w:rsid w:val="00D66F87"/>
    <w:rsid w:val="00D67261"/>
    <w:rsid w:val="00D672A3"/>
    <w:rsid w:val="00D676BB"/>
    <w:rsid w:val="00D67A62"/>
    <w:rsid w:val="00D67C92"/>
    <w:rsid w:val="00D67CCE"/>
    <w:rsid w:val="00D7053E"/>
    <w:rsid w:val="00D70746"/>
    <w:rsid w:val="00D71518"/>
    <w:rsid w:val="00D716BB"/>
    <w:rsid w:val="00D716DE"/>
    <w:rsid w:val="00D7191A"/>
    <w:rsid w:val="00D71B59"/>
    <w:rsid w:val="00D72670"/>
    <w:rsid w:val="00D73A00"/>
    <w:rsid w:val="00D73F83"/>
    <w:rsid w:val="00D74162"/>
    <w:rsid w:val="00D7419C"/>
    <w:rsid w:val="00D74580"/>
    <w:rsid w:val="00D745A8"/>
    <w:rsid w:val="00D7570E"/>
    <w:rsid w:val="00D76852"/>
    <w:rsid w:val="00D7725F"/>
    <w:rsid w:val="00D77C31"/>
    <w:rsid w:val="00D77C47"/>
    <w:rsid w:val="00D80CFA"/>
    <w:rsid w:val="00D80DFA"/>
    <w:rsid w:val="00D818FB"/>
    <w:rsid w:val="00D839AA"/>
    <w:rsid w:val="00D84244"/>
    <w:rsid w:val="00D849E6"/>
    <w:rsid w:val="00D84A84"/>
    <w:rsid w:val="00D84B3B"/>
    <w:rsid w:val="00D85256"/>
    <w:rsid w:val="00D85627"/>
    <w:rsid w:val="00D8599A"/>
    <w:rsid w:val="00D859D3"/>
    <w:rsid w:val="00D85C1A"/>
    <w:rsid w:val="00D87A4E"/>
    <w:rsid w:val="00D87C48"/>
    <w:rsid w:val="00D90651"/>
    <w:rsid w:val="00D90D58"/>
    <w:rsid w:val="00D917FA"/>
    <w:rsid w:val="00D91DF0"/>
    <w:rsid w:val="00D92AE6"/>
    <w:rsid w:val="00D94146"/>
    <w:rsid w:val="00D946A5"/>
    <w:rsid w:val="00D94DF8"/>
    <w:rsid w:val="00D95C1E"/>
    <w:rsid w:val="00D96FBE"/>
    <w:rsid w:val="00D97068"/>
    <w:rsid w:val="00D97791"/>
    <w:rsid w:val="00DA042B"/>
    <w:rsid w:val="00DA0C35"/>
    <w:rsid w:val="00DA1365"/>
    <w:rsid w:val="00DA186F"/>
    <w:rsid w:val="00DA1870"/>
    <w:rsid w:val="00DA18E8"/>
    <w:rsid w:val="00DA1B59"/>
    <w:rsid w:val="00DA1F22"/>
    <w:rsid w:val="00DA249E"/>
    <w:rsid w:val="00DA341D"/>
    <w:rsid w:val="00DA3953"/>
    <w:rsid w:val="00DA3E2C"/>
    <w:rsid w:val="00DA405C"/>
    <w:rsid w:val="00DA49A8"/>
    <w:rsid w:val="00DA4CE6"/>
    <w:rsid w:val="00DA523B"/>
    <w:rsid w:val="00DA5ACA"/>
    <w:rsid w:val="00DA5DEE"/>
    <w:rsid w:val="00DA6562"/>
    <w:rsid w:val="00DA70A6"/>
    <w:rsid w:val="00DA75A9"/>
    <w:rsid w:val="00DB0231"/>
    <w:rsid w:val="00DB081C"/>
    <w:rsid w:val="00DB1560"/>
    <w:rsid w:val="00DB2282"/>
    <w:rsid w:val="00DB26C7"/>
    <w:rsid w:val="00DB2D6C"/>
    <w:rsid w:val="00DB4AC4"/>
    <w:rsid w:val="00DB4ED0"/>
    <w:rsid w:val="00DB5272"/>
    <w:rsid w:val="00DB5924"/>
    <w:rsid w:val="00DB61F9"/>
    <w:rsid w:val="00DB63F3"/>
    <w:rsid w:val="00DB659F"/>
    <w:rsid w:val="00DB68F3"/>
    <w:rsid w:val="00DB7312"/>
    <w:rsid w:val="00DB746D"/>
    <w:rsid w:val="00DB76ED"/>
    <w:rsid w:val="00DB7ABB"/>
    <w:rsid w:val="00DB7C1D"/>
    <w:rsid w:val="00DC1476"/>
    <w:rsid w:val="00DC1B6F"/>
    <w:rsid w:val="00DC2290"/>
    <w:rsid w:val="00DC2B54"/>
    <w:rsid w:val="00DC2CBD"/>
    <w:rsid w:val="00DC42A0"/>
    <w:rsid w:val="00DC63AD"/>
    <w:rsid w:val="00DC6A08"/>
    <w:rsid w:val="00DC6D58"/>
    <w:rsid w:val="00DC716D"/>
    <w:rsid w:val="00DC75E2"/>
    <w:rsid w:val="00DC78FD"/>
    <w:rsid w:val="00DD0840"/>
    <w:rsid w:val="00DD0948"/>
    <w:rsid w:val="00DD251D"/>
    <w:rsid w:val="00DD32AD"/>
    <w:rsid w:val="00DD431B"/>
    <w:rsid w:val="00DD43A5"/>
    <w:rsid w:val="00DD4EE2"/>
    <w:rsid w:val="00DD64C0"/>
    <w:rsid w:val="00DD7954"/>
    <w:rsid w:val="00DD7DA7"/>
    <w:rsid w:val="00DE036C"/>
    <w:rsid w:val="00DE03D2"/>
    <w:rsid w:val="00DE1675"/>
    <w:rsid w:val="00DE19E5"/>
    <w:rsid w:val="00DE1BAD"/>
    <w:rsid w:val="00DE222B"/>
    <w:rsid w:val="00DE23B1"/>
    <w:rsid w:val="00DE255B"/>
    <w:rsid w:val="00DE3B38"/>
    <w:rsid w:val="00DE3E79"/>
    <w:rsid w:val="00DE3EF3"/>
    <w:rsid w:val="00DE40F7"/>
    <w:rsid w:val="00DE42CB"/>
    <w:rsid w:val="00DE4E7E"/>
    <w:rsid w:val="00DE4EF0"/>
    <w:rsid w:val="00DE599D"/>
    <w:rsid w:val="00DE6D68"/>
    <w:rsid w:val="00DE760E"/>
    <w:rsid w:val="00DF087D"/>
    <w:rsid w:val="00DF0BB9"/>
    <w:rsid w:val="00DF0FC2"/>
    <w:rsid w:val="00DF12D5"/>
    <w:rsid w:val="00DF147E"/>
    <w:rsid w:val="00DF18DE"/>
    <w:rsid w:val="00DF1A41"/>
    <w:rsid w:val="00DF1D08"/>
    <w:rsid w:val="00DF1EBD"/>
    <w:rsid w:val="00DF278B"/>
    <w:rsid w:val="00DF3A14"/>
    <w:rsid w:val="00DF3E54"/>
    <w:rsid w:val="00DF4491"/>
    <w:rsid w:val="00DF4DB9"/>
    <w:rsid w:val="00DF5D40"/>
    <w:rsid w:val="00DF757B"/>
    <w:rsid w:val="00DF766A"/>
    <w:rsid w:val="00E00782"/>
    <w:rsid w:val="00E00B0D"/>
    <w:rsid w:val="00E01511"/>
    <w:rsid w:val="00E01B94"/>
    <w:rsid w:val="00E01E69"/>
    <w:rsid w:val="00E02009"/>
    <w:rsid w:val="00E021A7"/>
    <w:rsid w:val="00E0239C"/>
    <w:rsid w:val="00E028A9"/>
    <w:rsid w:val="00E02B9F"/>
    <w:rsid w:val="00E02F64"/>
    <w:rsid w:val="00E02FCA"/>
    <w:rsid w:val="00E03FA1"/>
    <w:rsid w:val="00E053E9"/>
    <w:rsid w:val="00E05499"/>
    <w:rsid w:val="00E0754E"/>
    <w:rsid w:val="00E078EC"/>
    <w:rsid w:val="00E07FA0"/>
    <w:rsid w:val="00E108A2"/>
    <w:rsid w:val="00E10EDD"/>
    <w:rsid w:val="00E11063"/>
    <w:rsid w:val="00E112C1"/>
    <w:rsid w:val="00E1196F"/>
    <w:rsid w:val="00E13171"/>
    <w:rsid w:val="00E1324F"/>
    <w:rsid w:val="00E132EA"/>
    <w:rsid w:val="00E13AA1"/>
    <w:rsid w:val="00E13BBC"/>
    <w:rsid w:val="00E13BC4"/>
    <w:rsid w:val="00E141A9"/>
    <w:rsid w:val="00E15189"/>
    <w:rsid w:val="00E15E79"/>
    <w:rsid w:val="00E16259"/>
    <w:rsid w:val="00E20587"/>
    <w:rsid w:val="00E20C1F"/>
    <w:rsid w:val="00E22DAE"/>
    <w:rsid w:val="00E235A5"/>
    <w:rsid w:val="00E239D0"/>
    <w:rsid w:val="00E24546"/>
    <w:rsid w:val="00E25237"/>
    <w:rsid w:val="00E2554A"/>
    <w:rsid w:val="00E25D79"/>
    <w:rsid w:val="00E267D2"/>
    <w:rsid w:val="00E3038C"/>
    <w:rsid w:val="00E3155C"/>
    <w:rsid w:val="00E3218E"/>
    <w:rsid w:val="00E3316D"/>
    <w:rsid w:val="00E3359A"/>
    <w:rsid w:val="00E343E1"/>
    <w:rsid w:val="00E3498F"/>
    <w:rsid w:val="00E3551E"/>
    <w:rsid w:val="00E357B7"/>
    <w:rsid w:val="00E36CBE"/>
    <w:rsid w:val="00E3724D"/>
    <w:rsid w:val="00E37470"/>
    <w:rsid w:val="00E37611"/>
    <w:rsid w:val="00E37664"/>
    <w:rsid w:val="00E37720"/>
    <w:rsid w:val="00E4037F"/>
    <w:rsid w:val="00E406BA"/>
    <w:rsid w:val="00E40CCC"/>
    <w:rsid w:val="00E40F7A"/>
    <w:rsid w:val="00E41A1C"/>
    <w:rsid w:val="00E41A41"/>
    <w:rsid w:val="00E41CA5"/>
    <w:rsid w:val="00E4205F"/>
    <w:rsid w:val="00E420FB"/>
    <w:rsid w:val="00E42499"/>
    <w:rsid w:val="00E42C76"/>
    <w:rsid w:val="00E43553"/>
    <w:rsid w:val="00E443A7"/>
    <w:rsid w:val="00E448D6"/>
    <w:rsid w:val="00E44ADB"/>
    <w:rsid w:val="00E4534A"/>
    <w:rsid w:val="00E472F0"/>
    <w:rsid w:val="00E475C8"/>
    <w:rsid w:val="00E47885"/>
    <w:rsid w:val="00E47969"/>
    <w:rsid w:val="00E47B9C"/>
    <w:rsid w:val="00E51194"/>
    <w:rsid w:val="00E516E1"/>
    <w:rsid w:val="00E51B31"/>
    <w:rsid w:val="00E529AD"/>
    <w:rsid w:val="00E52CBA"/>
    <w:rsid w:val="00E53D44"/>
    <w:rsid w:val="00E53E4F"/>
    <w:rsid w:val="00E54208"/>
    <w:rsid w:val="00E54213"/>
    <w:rsid w:val="00E54579"/>
    <w:rsid w:val="00E54D9B"/>
    <w:rsid w:val="00E55A9E"/>
    <w:rsid w:val="00E562AB"/>
    <w:rsid w:val="00E56F4C"/>
    <w:rsid w:val="00E5737D"/>
    <w:rsid w:val="00E60171"/>
    <w:rsid w:val="00E604C2"/>
    <w:rsid w:val="00E6065B"/>
    <w:rsid w:val="00E61812"/>
    <w:rsid w:val="00E623B6"/>
    <w:rsid w:val="00E6264F"/>
    <w:rsid w:val="00E6282B"/>
    <w:rsid w:val="00E62DD1"/>
    <w:rsid w:val="00E63D72"/>
    <w:rsid w:val="00E64013"/>
    <w:rsid w:val="00E64C0F"/>
    <w:rsid w:val="00E64ED5"/>
    <w:rsid w:val="00E659D7"/>
    <w:rsid w:val="00E6657B"/>
    <w:rsid w:val="00E665CA"/>
    <w:rsid w:val="00E6722E"/>
    <w:rsid w:val="00E70178"/>
    <w:rsid w:val="00E70A83"/>
    <w:rsid w:val="00E70EA3"/>
    <w:rsid w:val="00E71B0B"/>
    <w:rsid w:val="00E72E0F"/>
    <w:rsid w:val="00E7415C"/>
    <w:rsid w:val="00E74DF7"/>
    <w:rsid w:val="00E7532B"/>
    <w:rsid w:val="00E75852"/>
    <w:rsid w:val="00E75E1E"/>
    <w:rsid w:val="00E765CB"/>
    <w:rsid w:val="00E76E73"/>
    <w:rsid w:val="00E77999"/>
    <w:rsid w:val="00E77B78"/>
    <w:rsid w:val="00E77EEE"/>
    <w:rsid w:val="00E81559"/>
    <w:rsid w:val="00E81B46"/>
    <w:rsid w:val="00E82F8C"/>
    <w:rsid w:val="00E8337D"/>
    <w:rsid w:val="00E835C4"/>
    <w:rsid w:val="00E83BD4"/>
    <w:rsid w:val="00E84265"/>
    <w:rsid w:val="00E84B3D"/>
    <w:rsid w:val="00E84EE4"/>
    <w:rsid w:val="00E84F09"/>
    <w:rsid w:val="00E8503D"/>
    <w:rsid w:val="00E85D05"/>
    <w:rsid w:val="00E87143"/>
    <w:rsid w:val="00E871F2"/>
    <w:rsid w:val="00E872E9"/>
    <w:rsid w:val="00E9094E"/>
    <w:rsid w:val="00E91423"/>
    <w:rsid w:val="00E917DE"/>
    <w:rsid w:val="00E91D18"/>
    <w:rsid w:val="00E934D3"/>
    <w:rsid w:val="00E9421F"/>
    <w:rsid w:val="00E949F3"/>
    <w:rsid w:val="00E94A59"/>
    <w:rsid w:val="00E95E67"/>
    <w:rsid w:val="00E964BB"/>
    <w:rsid w:val="00E96738"/>
    <w:rsid w:val="00E9743C"/>
    <w:rsid w:val="00E97806"/>
    <w:rsid w:val="00EA061D"/>
    <w:rsid w:val="00EA0722"/>
    <w:rsid w:val="00EA0A07"/>
    <w:rsid w:val="00EA0BB2"/>
    <w:rsid w:val="00EA0CDB"/>
    <w:rsid w:val="00EA1463"/>
    <w:rsid w:val="00EA231F"/>
    <w:rsid w:val="00EA2547"/>
    <w:rsid w:val="00EA25FD"/>
    <w:rsid w:val="00EA2857"/>
    <w:rsid w:val="00EA28D6"/>
    <w:rsid w:val="00EA2CE8"/>
    <w:rsid w:val="00EA2D74"/>
    <w:rsid w:val="00EA32FD"/>
    <w:rsid w:val="00EA3EB7"/>
    <w:rsid w:val="00EA4210"/>
    <w:rsid w:val="00EA4254"/>
    <w:rsid w:val="00EA46C9"/>
    <w:rsid w:val="00EA4A8F"/>
    <w:rsid w:val="00EA4DE3"/>
    <w:rsid w:val="00EA51E0"/>
    <w:rsid w:val="00EA70E3"/>
    <w:rsid w:val="00EA7726"/>
    <w:rsid w:val="00EB0320"/>
    <w:rsid w:val="00EB044B"/>
    <w:rsid w:val="00EB05F5"/>
    <w:rsid w:val="00EB0D10"/>
    <w:rsid w:val="00EB1FA4"/>
    <w:rsid w:val="00EB1FD5"/>
    <w:rsid w:val="00EB203F"/>
    <w:rsid w:val="00EB234F"/>
    <w:rsid w:val="00EB27A7"/>
    <w:rsid w:val="00EB3136"/>
    <w:rsid w:val="00EB3CBC"/>
    <w:rsid w:val="00EB3DC1"/>
    <w:rsid w:val="00EB4643"/>
    <w:rsid w:val="00EB4645"/>
    <w:rsid w:val="00EB4BA3"/>
    <w:rsid w:val="00EB4CE0"/>
    <w:rsid w:val="00EB54B2"/>
    <w:rsid w:val="00EB5B17"/>
    <w:rsid w:val="00EB6335"/>
    <w:rsid w:val="00EB733E"/>
    <w:rsid w:val="00EB7360"/>
    <w:rsid w:val="00EB7D65"/>
    <w:rsid w:val="00EC06AE"/>
    <w:rsid w:val="00EC08A6"/>
    <w:rsid w:val="00EC1D01"/>
    <w:rsid w:val="00EC26EB"/>
    <w:rsid w:val="00EC2858"/>
    <w:rsid w:val="00EC438D"/>
    <w:rsid w:val="00EC44EF"/>
    <w:rsid w:val="00EC47D3"/>
    <w:rsid w:val="00EC4A1F"/>
    <w:rsid w:val="00EC4B09"/>
    <w:rsid w:val="00EC5248"/>
    <w:rsid w:val="00EC5C5E"/>
    <w:rsid w:val="00EC6C0D"/>
    <w:rsid w:val="00EC6F4A"/>
    <w:rsid w:val="00EC7417"/>
    <w:rsid w:val="00ED0D17"/>
    <w:rsid w:val="00ED15B0"/>
    <w:rsid w:val="00ED1FEE"/>
    <w:rsid w:val="00ED2849"/>
    <w:rsid w:val="00ED2DCA"/>
    <w:rsid w:val="00ED3C44"/>
    <w:rsid w:val="00ED6929"/>
    <w:rsid w:val="00ED7027"/>
    <w:rsid w:val="00ED7A33"/>
    <w:rsid w:val="00ED7DC5"/>
    <w:rsid w:val="00EE05DB"/>
    <w:rsid w:val="00EE071D"/>
    <w:rsid w:val="00EE15AC"/>
    <w:rsid w:val="00EE1717"/>
    <w:rsid w:val="00EE1807"/>
    <w:rsid w:val="00EE18D8"/>
    <w:rsid w:val="00EE2950"/>
    <w:rsid w:val="00EE31E5"/>
    <w:rsid w:val="00EE3CC4"/>
    <w:rsid w:val="00EE4123"/>
    <w:rsid w:val="00EE4ADC"/>
    <w:rsid w:val="00EE4E47"/>
    <w:rsid w:val="00EE5F12"/>
    <w:rsid w:val="00EE62AB"/>
    <w:rsid w:val="00EE63A0"/>
    <w:rsid w:val="00EE6A21"/>
    <w:rsid w:val="00EE6C32"/>
    <w:rsid w:val="00EE7D87"/>
    <w:rsid w:val="00EE7EEE"/>
    <w:rsid w:val="00EF02A7"/>
    <w:rsid w:val="00EF073C"/>
    <w:rsid w:val="00EF07AC"/>
    <w:rsid w:val="00EF0C03"/>
    <w:rsid w:val="00EF0CC1"/>
    <w:rsid w:val="00EF12CB"/>
    <w:rsid w:val="00EF15B5"/>
    <w:rsid w:val="00EF183D"/>
    <w:rsid w:val="00EF29E4"/>
    <w:rsid w:val="00EF2B7C"/>
    <w:rsid w:val="00EF3134"/>
    <w:rsid w:val="00EF3515"/>
    <w:rsid w:val="00EF4606"/>
    <w:rsid w:val="00EF5F3A"/>
    <w:rsid w:val="00EF644C"/>
    <w:rsid w:val="00EF6C95"/>
    <w:rsid w:val="00EF77FE"/>
    <w:rsid w:val="00F006E7"/>
    <w:rsid w:val="00F00767"/>
    <w:rsid w:val="00F0078C"/>
    <w:rsid w:val="00F0083E"/>
    <w:rsid w:val="00F009A1"/>
    <w:rsid w:val="00F00A78"/>
    <w:rsid w:val="00F011C9"/>
    <w:rsid w:val="00F01E86"/>
    <w:rsid w:val="00F01FCD"/>
    <w:rsid w:val="00F02366"/>
    <w:rsid w:val="00F0298D"/>
    <w:rsid w:val="00F02E1A"/>
    <w:rsid w:val="00F02E24"/>
    <w:rsid w:val="00F03D29"/>
    <w:rsid w:val="00F03E31"/>
    <w:rsid w:val="00F03E49"/>
    <w:rsid w:val="00F04B2C"/>
    <w:rsid w:val="00F05B33"/>
    <w:rsid w:val="00F06035"/>
    <w:rsid w:val="00F062EE"/>
    <w:rsid w:val="00F079DF"/>
    <w:rsid w:val="00F07D3C"/>
    <w:rsid w:val="00F10128"/>
    <w:rsid w:val="00F102BE"/>
    <w:rsid w:val="00F10B86"/>
    <w:rsid w:val="00F11EFD"/>
    <w:rsid w:val="00F12C45"/>
    <w:rsid w:val="00F13526"/>
    <w:rsid w:val="00F13E84"/>
    <w:rsid w:val="00F1528F"/>
    <w:rsid w:val="00F1531A"/>
    <w:rsid w:val="00F1660F"/>
    <w:rsid w:val="00F16B50"/>
    <w:rsid w:val="00F16CE0"/>
    <w:rsid w:val="00F173B4"/>
    <w:rsid w:val="00F17E1C"/>
    <w:rsid w:val="00F20879"/>
    <w:rsid w:val="00F21F3A"/>
    <w:rsid w:val="00F2257D"/>
    <w:rsid w:val="00F24245"/>
    <w:rsid w:val="00F2455C"/>
    <w:rsid w:val="00F24660"/>
    <w:rsid w:val="00F24738"/>
    <w:rsid w:val="00F24A1B"/>
    <w:rsid w:val="00F25141"/>
    <w:rsid w:val="00F2557F"/>
    <w:rsid w:val="00F269E6"/>
    <w:rsid w:val="00F270A9"/>
    <w:rsid w:val="00F271B7"/>
    <w:rsid w:val="00F278CE"/>
    <w:rsid w:val="00F30107"/>
    <w:rsid w:val="00F302C7"/>
    <w:rsid w:val="00F30AEB"/>
    <w:rsid w:val="00F312D7"/>
    <w:rsid w:val="00F32C06"/>
    <w:rsid w:val="00F32CBF"/>
    <w:rsid w:val="00F33CE2"/>
    <w:rsid w:val="00F34C9F"/>
    <w:rsid w:val="00F35BE7"/>
    <w:rsid w:val="00F3683D"/>
    <w:rsid w:val="00F36B5F"/>
    <w:rsid w:val="00F37825"/>
    <w:rsid w:val="00F37E58"/>
    <w:rsid w:val="00F402D1"/>
    <w:rsid w:val="00F404F1"/>
    <w:rsid w:val="00F414A2"/>
    <w:rsid w:val="00F41C8E"/>
    <w:rsid w:val="00F420E7"/>
    <w:rsid w:val="00F4221D"/>
    <w:rsid w:val="00F427F4"/>
    <w:rsid w:val="00F4284D"/>
    <w:rsid w:val="00F43C61"/>
    <w:rsid w:val="00F4404B"/>
    <w:rsid w:val="00F4511B"/>
    <w:rsid w:val="00F4517D"/>
    <w:rsid w:val="00F46F59"/>
    <w:rsid w:val="00F470E1"/>
    <w:rsid w:val="00F47304"/>
    <w:rsid w:val="00F47441"/>
    <w:rsid w:val="00F475E9"/>
    <w:rsid w:val="00F47F4E"/>
    <w:rsid w:val="00F50B89"/>
    <w:rsid w:val="00F51691"/>
    <w:rsid w:val="00F5201B"/>
    <w:rsid w:val="00F52491"/>
    <w:rsid w:val="00F52BF1"/>
    <w:rsid w:val="00F52C1D"/>
    <w:rsid w:val="00F53159"/>
    <w:rsid w:val="00F5405E"/>
    <w:rsid w:val="00F5491F"/>
    <w:rsid w:val="00F54D45"/>
    <w:rsid w:val="00F550D5"/>
    <w:rsid w:val="00F550F4"/>
    <w:rsid w:val="00F5561F"/>
    <w:rsid w:val="00F55988"/>
    <w:rsid w:val="00F56EE1"/>
    <w:rsid w:val="00F60389"/>
    <w:rsid w:val="00F609B1"/>
    <w:rsid w:val="00F63133"/>
    <w:rsid w:val="00F63149"/>
    <w:rsid w:val="00F637C3"/>
    <w:rsid w:val="00F637D7"/>
    <w:rsid w:val="00F65B0C"/>
    <w:rsid w:val="00F66370"/>
    <w:rsid w:val="00F66C50"/>
    <w:rsid w:val="00F679C0"/>
    <w:rsid w:val="00F67A10"/>
    <w:rsid w:val="00F67AA8"/>
    <w:rsid w:val="00F70286"/>
    <w:rsid w:val="00F70C06"/>
    <w:rsid w:val="00F714A1"/>
    <w:rsid w:val="00F72594"/>
    <w:rsid w:val="00F72D82"/>
    <w:rsid w:val="00F72EF7"/>
    <w:rsid w:val="00F73B4D"/>
    <w:rsid w:val="00F74077"/>
    <w:rsid w:val="00F75FC4"/>
    <w:rsid w:val="00F77705"/>
    <w:rsid w:val="00F8004C"/>
    <w:rsid w:val="00F80681"/>
    <w:rsid w:val="00F80ACF"/>
    <w:rsid w:val="00F819C9"/>
    <w:rsid w:val="00F81ABD"/>
    <w:rsid w:val="00F81EAE"/>
    <w:rsid w:val="00F82EBF"/>
    <w:rsid w:val="00F836E8"/>
    <w:rsid w:val="00F83BB2"/>
    <w:rsid w:val="00F8423A"/>
    <w:rsid w:val="00F84874"/>
    <w:rsid w:val="00F84AA4"/>
    <w:rsid w:val="00F84AE8"/>
    <w:rsid w:val="00F85602"/>
    <w:rsid w:val="00F85CE8"/>
    <w:rsid w:val="00F86CD7"/>
    <w:rsid w:val="00F87E53"/>
    <w:rsid w:val="00F900B9"/>
    <w:rsid w:val="00F9093E"/>
    <w:rsid w:val="00F90CA4"/>
    <w:rsid w:val="00F90D65"/>
    <w:rsid w:val="00F91154"/>
    <w:rsid w:val="00F92443"/>
    <w:rsid w:val="00F92870"/>
    <w:rsid w:val="00F92C37"/>
    <w:rsid w:val="00F93F9B"/>
    <w:rsid w:val="00F94B2A"/>
    <w:rsid w:val="00F95049"/>
    <w:rsid w:val="00F95168"/>
    <w:rsid w:val="00F95364"/>
    <w:rsid w:val="00F9539D"/>
    <w:rsid w:val="00F95AF2"/>
    <w:rsid w:val="00F9611D"/>
    <w:rsid w:val="00F961CD"/>
    <w:rsid w:val="00F96329"/>
    <w:rsid w:val="00F96C02"/>
    <w:rsid w:val="00F9742A"/>
    <w:rsid w:val="00F97571"/>
    <w:rsid w:val="00F979CB"/>
    <w:rsid w:val="00F97C93"/>
    <w:rsid w:val="00FA0506"/>
    <w:rsid w:val="00FA0FEF"/>
    <w:rsid w:val="00FA1C4E"/>
    <w:rsid w:val="00FA2651"/>
    <w:rsid w:val="00FA29B1"/>
    <w:rsid w:val="00FA2B07"/>
    <w:rsid w:val="00FA303E"/>
    <w:rsid w:val="00FA3282"/>
    <w:rsid w:val="00FA347C"/>
    <w:rsid w:val="00FA36D5"/>
    <w:rsid w:val="00FA4602"/>
    <w:rsid w:val="00FA56BC"/>
    <w:rsid w:val="00FA5B7D"/>
    <w:rsid w:val="00FA5E9A"/>
    <w:rsid w:val="00FA627B"/>
    <w:rsid w:val="00FA79C7"/>
    <w:rsid w:val="00FA7F83"/>
    <w:rsid w:val="00FB07BD"/>
    <w:rsid w:val="00FB181E"/>
    <w:rsid w:val="00FB1841"/>
    <w:rsid w:val="00FB19D6"/>
    <w:rsid w:val="00FB2D70"/>
    <w:rsid w:val="00FB2E29"/>
    <w:rsid w:val="00FB4914"/>
    <w:rsid w:val="00FB50F6"/>
    <w:rsid w:val="00FB5183"/>
    <w:rsid w:val="00FB65B6"/>
    <w:rsid w:val="00FB6B7F"/>
    <w:rsid w:val="00FB75FA"/>
    <w:rsid w:val="00FB7B79"/>
    <w:rsid w:val="00FB7DEE"/>
    <w:rsid w:val="00FC01F5"/>
    <w:rsid w:val="00FC04D3"/>
    <w:rsid w:val="00FC083B"/>
    <w:rsid w:val="00FC133E"/>
    <w:rsid w:val="00FC2009"/>
    <w:rsid w:val="00FC20BD"/>
    <w:rsid w:val="00FC37A7"/>
    <w:rsid w:val="00FC3D97"/>
    <w:rsid w:val="00FC52B6"/>
    <w:rsid w:val="00FC5ED7"/>
    <w:rsid w:val="00FC6B0C"/>
    <w:rsid w:val="00FC6BCB"/>
    <w:rsid w:val="00FC6D04"/>
    <w:rsid w:val="00FC7412"/>
    <w:rsid w:val="00FC7E76"/>
    <w:rsid w:val="00FC7F91"/>
    <w:rsid w:val="00FD0826"/>
    <w:rsid w:val="00FD0DFF"/>
    <w:rsid w:val="00FD1ABD"/>
    <w:rsid w:val="00FD1CD5"/>
    <w:rsid w:val="00FD247E"/>
    <w:rsid w:val="00FD2AC2"/>
    <w:rsid w:val="00FD311B"/>
    <w:rsid w:val="00FD31FA"/>
    <w:rsid w:val="00FD333C"/>
    <w:rsid w:val="00FD4614"/>
    <w:rsid w:val="00FD4D2B"/>
    <w:rsid w:val="00FD4DAA"/>
    <w:rsid w:val="00FD4F83"/>
    <w:rsid w:val="00FD55A3"/>
    <w:rsid w:val="00FD5AB2"/>
    <w:rsid w:val="00FD5E43"/>
    <w:rsid w:val="00FD75A8"/>
    <w:rsid w:val="00FE048E"/>
    <w:rsid w:val="00FE2278"/>
    <w:rsid w:val="00FE231C"/>
    <w:rsid w:val="00FE2B03"/>
    <w:rsid w:val="00FE2EAC"/>
    <w:rsid w:val="00FE3A53"/>
    <w:rsid w:val="00FE3F81"/>
    <w:rsid w:val="00FE47DB"/>
    <w:rsid w:val="00FE540B"/>
    <w:rsid w:val="00FE541F"/>
    <w:rsid w:val="00FE7C43"/>
    <w:rsid w:val="00FF01ED"/>
    <w:rsid w:val="00FF11BB"/>
    <w:rsid w:val="00FF1337"/>
    <w:rsid w:val="00FF181D"/>
    <w:rsid w:val="00FF2012"/>
    <w:rsid w:val="00FF2EB8"/>
    <w:rsid w:val="00FF36CE"/>
    <w:rsid w:val="00FF38F5"/>
    <w:rsid w:val="00FF3C31"/>
    <w:rsid w:val="00FF3D88"/>
    <w:rsid w:val="00FF4E4C"/>
    <w:rsid w:val="00FF4FCC"/>
    <w:rsid w:val="00FF57A1"/>
    <w:rsid w:val="00FF5D9F"/>
    <w:rsid w:val="00FF6CE0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00D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EB7360"/>
    <w:pPr>
      <w:spacing w:after="32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EB7360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semiHidden/>
    <w:qFormat/>
    <w:rsid w:val="0066261D"/>
    <w:pPr>
      <w:ind w:left="720"/>
      <w:contextualSpacing/>
    </w:pPr>
  </w:style>
  <w:style w:type="character" w:styleId="Emphasis">
    <w:name w:val="Emphasis"/>
    <w:uiPriority w:val="6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  <w:style w:type="paragraph" w:customStyle="1" w:styleId="xmsonormal">
    <w:name w:val="x_msonormal"/>
    <w:basedOn w:val="Normal"/>
    <w:rsid w:val="006340A8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6340A8"/>
  </w:style>
  <w:style w:type="paragraph" w:styleId="Revision">
    <w:name w:val="Revision"/>
    <w:hidden/>
    <w:uiPriority w:val="99"/>
    <w:semiHidden/>
    <w:rsid w:val="00D116C9"/>
    <w:pPr>
      <w:spacing w:after="0" w:line="240" w:lineRule="auto"/>
    </w:pPr>
    <w:rPr>
      <w:rFonts w:cs="Times New Roman (Body CS)"/>
      <w:kern w:val="22"/>
      <w14:ligatures w14:val="standard"/>
    </w:rPr>
  </w:style>
  <w:style w:type="character" w:customStyle="1" w:styleId="ui-provider">
    <w:name w:val="ui-provider"/>
    <w:basedOn w:val="DefaultParagraphFont"/>
    <w:rsid w:val="000146A7"/>
  </w:style>
  <w:style w:type="character" w:styleId="CommentReference">
    <w:name w:val="annotation reference"/>
    <w:basedOn w:val="DefaultParagraphFont"/>
    <w:uiPriority w:val="99"/>
    <w:semiHidden/>
    <w:rsid w:val="00807C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07C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7C41"/>
    <w:rPr>
      <w:rFonts w:cs="Times New Roman (Body CS)"/>
      <w:kern w:val="22"/>
      <w:sz w:val="20"/>
      <w:szCs w:val="20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07C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7C41"/>
    <w:rPr>
      <w:rFonts w:cs="Times New Roman (Body CS)"/>
      <w:b/>
      <w:bCs/>
      <w:kern w:val="22"/>
      <w:sz w:val="20"/>
      <w:szCs w:val="20"/>
      <w14:ligatures w14:val="standard"/>
    </w:rPr>
  </w:style>
  <w:style w:type="character" w:styleId="PlaceholderText">
    <w:name w:val="Placeholder Text"/>
    <w:basedOn w:val="DefaultParagraphFont"/>
    <w:uiPriority w:val="99"/>
    <w:semiHidden/>
    <w:rsid w:val="00517B6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ress.rolls-roycemotorcars.com/rolls-royce-motor-cars-pressclub" TargetMode="External"/><Relationship Id="rId18" Type="http://schemas.openxmlformats.org/officeDocument/2006/relationships/hyperlink" Target="https://www.press.rolls-roycemotorcars.com/rolls-royce-motor-cars-pressclub/article/detail/T0414618EN/%C2%A34bn-for-uk-plc%E2%80%99:-rolls-royce-motor-cars-%E2%80%93-the-great-british-success-story" TargetMode="External"/><Relationship Id="rId26" Type="http://schemas.openxmlformats.org/officeDocument/2006/relationships/hyperlink" Target="mailto:Juliana.Tan@rolls-roycemotorcars.com" TargetMode="External"/><Relationship Id="rId21" Type="http://schemas.openxmlformats.org/officeDocument/2006/relationships/hyperlink" Target="mailto:Marius.Tegneby@rolls-roycemotorcars.com" TargetMode="External"/><Relationship Id="rId34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youtu.be/bMUTsl6VCPA" TargetMode="External"/><Relationship Id="rId17" Type="http://schemas.openxmlformats.org/officeDocument/2006/relationships/hyperlink" Target="https://www.facebook.com/rollsroycemotorcars" TargetMode="External"/><Relationship Id="rId25" Type="http://schemas.openxmlformats.org/officeDocument/2006/relationships/hyperlink" Target="mailto:gerry.spahn@rolls-roycemotorcarsna.com" TargetMode="External"/><Relationship Id="rId33" Type="http://schemas.openxmlformats.org/officeDocument/2006/relationships/header" Target="header1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rollsroycecars/" TargetMode="External"/><Relationship Id="rId20" Type="http://schemas.openxmlformats.org/officeDocument/2006/relationships/hyperlink" Target="mailto:andrew.ball@rolls-roycemotorcars.com" TargetMode="External"/><Relationship Id="rId29" Type="http://schemas.openxmlformats.org/officeDocument/2006/relationships/hyperlink" Target="mailto:Ou.Sun@rolls-roycemotorcars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youtu.be/bMUTsl6VCPA" TargetMode="External"/><Relationship Id="rId24" Type="http://schemas.openxmlformats.org/officeDocument/2006/relationships/hyperlink" Target="mailto:Malika.Abdullaeva@partner.rolls-roycemotorcars.com" TargetMode="External"/><Relationship Id="rId32" Type="http://schemas.openxmlformats.org/officeDocument/2006/relationships/hyperlink" Target="mailto:isabel.matthews@rolls-roycemotorcars.com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youtube.com/user/RollsRoyceMotorCars" TargetMode="External"/><Relationship Id="rId23" Type="http://schemas.openxmlformats.org/officeDocument/2006/relationships/hyperlink" Target="mailto:Georgina.Cox@rolls-roycemotorcars.com" TargetMode="External"/><Relationship Id="rId28" Type="http://schemas.openxmlformats.org/officeDocument/2006/relationships/hyperlink" Target="mailto:ruth.hilse@rolls-roycemotorcars.com" TargetMode="External"/><Relationship Id="rId36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mailto:emma.begley@rolls-roycemotorcars.com" TargetMode="External"/><Relationship Id="rId31" Type="http://schemas.openxmlformats.org/officeDocument/2006/relationships/hyperlink" Target="mailto:haya.shanata@rolls-roycemotorcars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inkedin.com/company/rolls-royce-motor-cars/" TargetMode="External"/><Relationship Id="rId22" Type="http://schemas.openxmlformats.org/officeDocument/2006/relationships/hyperlink" Target="mailto:luke.w.strudwick@rolls-roycemotorcars.com" TargetMode="External"/><Relationship Id="rId27" Type="http://schemas.openxmlformats.org/officeDocument/2006/relationships/hyperlink" Target="mailto:frank.tiemann@rolls-roycemotorcars.com" TargetMode="External"/><Relationship Id="rId30" Type="http://schemas.openxmlformats.org/officeDocument/2006/relationships/hyperlink" Target="mailto:Yuki.Imamura@rolls-roycemotorcars.com" TargetMode="External"/><Relationship Id="rId35" Type="http://schemas.openxmlformats.org/officeDocument/2006/relationships/footer" Target="foot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Local\Microsoft\Windows\INetCache\Content.Outlook\9TRK8C29\New%20CI%20press%20release%20template%20-%20final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af7efb8-d66d-4c28-a410-18596bf45d6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8C078C97801F4B87C21BE01CBA49FE" ma:contentTypeVersion="13" ma:contentTypeDescription="Ein neues Dokument erstellen." ma:contentTypeScope="" ma:versionID="72437739d41632c6b343685a5edecb50">
  <xsd:schema xmlns:xsd="http://www.w3.org/2001/XMLSchema" xmlns:xs="http://www.w3.org/2001/XMLSchema" xmlns:p="http://schemas.microsoft.com/office/2006/metadata/properties" xmlns:ns3="aaf7efb8-d66d-4c28-a410-18596bf45d63" xmlns:ns4="045bd7e4-4c09-4d76-9343-5e24f0e68f73" targetNamespace="http://schemas.microsoft.com/office/2006/metadata/properties" ma:root="true" ma:fieldsID="8eeda55178b3290694cd69c744dd9886" ns3:_="" ns4:_="">
    <xsd:import namespace="aaf7efb8-d66d-4c28-a410-18596bf45d63"/>
    <xsd:import namespace="045bd7e4-4c09-4d76-9343-5e24f0e68f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_activity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f7efb8-d66d-4c28-a410-18596bf45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bd7e4-4c09-4d76-9343-5e24f0e68f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E977BA-E3CC-40B5-AF17-8A6D42142F27}">
  <ds:schemaRefs>
    <ds:schemaRef ds:uri="http://schemas.microsoft.com/office/2006/metadata/properties"/>
    <ds:schemaRef ds:uri="http://schemas.microsoft.com/office/infopath/2007/PartnerControls"/>
    <ds:schemaRef ds:uri="aaf7efb8-d66d-4c28-a410-18596bf45d63"/>
  </ds:schemaRefs>
</ds:datastoreItem>
</file>

<file path=customXml/itemProps2.xml><?xml version="1.0" encoding="utf-8"?>
<ds:datastoreItem xmlns:ds="http://schemas.openxmlformats.org/officeDocument/2006/customXml" ds:itemID="{0B9171E9-D908-43F1-B315-BA1CC4F881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f7efb8-d66d-4c28-a410-18596bf45d63"/>
    <ds:schemaRef ds:uri="045bd7e4-4c09-4d76-9343-5e24f0e68f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7EEAEE-9E53-0F48-9708-94BAF69528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94BD58-EDBC-4126-BC4D-5028B26D50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C:\Users\Nick\AppData\Local\Microsoft\Windows\INetCache\Content.Outlook\9TRK8C29\New CI press release template - final.dotx</Template>
  <TotalTime>0</TotalTime>
  <Pages>8</Pages>
  <Words>2320</Words>
  <Characters>13224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2020-07-01T14:59:00Z</cp:lastPrinted>
  <dcterms:created xsi:type="dcterms:W3CDTF">2025-08-21T16:05:00Z</dcterms:created>
  <dcterms:modified xsi:type="dcterms:W3CDTF">2025-08-22T06:37:00Z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2601314-b878-4900-a263-6d04f23371fa_Enabled">
    <vt:lpwstr>true</vt:lpwstr>
  </property>
  <property fmtid="{D5CDD505-2E9C-101B-9397-08002B2CF9AE}" pid="3" name="MSIP_Label_c2601314-b878-4900-a263-6d04f23371fa_SetDate">
    <vt:lpwstr>2025-03-25T11:22:03Z</vt:lpwstr>
  </property>
  <property fmtid="{D5CDD505-2E9C-101B-9397-08002B2CF9AE}" pid="4" name="MSIP_Label_c2601314-b878-4900-a263-6d04f23371fa_Method">
    <vt:lpwstr>Privileged</vt:lpwstr>
  </property>
  <property fmtid="{D5CDD505-2E9C-101B-9397-08002B2CF9AE}" pid="5" name="MSIP_Label_c2601314-b878-4900-a263-6d04f23371fa_Name">
    <vt:lpwstr>c2601314-b878-4900-a263-6d04f23371fa</vt:lpwstr>
  </property>
  <property fmtid="{D5CDD505-2E9C-101B-9397-08002B2CF9AE}" pid="6" name="MSIP_Label_c2601314-b878-4900-a263-6d04f23371fa_SiteId">
    <vt:lpwstr>ce849bab-cc1c-465b-b62e-18f07c9ac198</vt:lpwstr>
  </property>
  <property fmtid="{D5CDD505-2E9C-101B-9397-08002B2CF9AE}" pid="7" name="MSIP_Label_c2601314-b878-4900-a263-6d04f23371fa_ActionId">
    <vt:lpwstr>ec63bb9d-eeaa-488e-97be-d5f5b3be45fe</vt:lpwstr>
  </property>
  <property fmtid="{D5CDD505-2E9C-101B-9397-08002B2CF9AE}" pid="8" name="MSIP_Label_c2601314-b878-4900-a263-6d04f23371fa_ContentBits">
    <vt:lpwstr>0</vt:lpwstr>
  </property>
  <property fmtid="{D5CDD505-2E9C-101B-9397-08002B2CF9AE}" pid="9" name="ContentTypeId">
    <vt:lpwstr>0x010100278C078C97801F4B87C21BE01CBA49FE</vt:lpwstr>
  </property>
</Properties>
</file>