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42981B9E" w:rsidR="00EB7360" w:rsidRPr="00961E80" w:rsidRDefault="00EB7360" w:rsidP="003A0EC5">
      <w:pPr>
        <w:pStyle w:val="Title"/>
        <w:ind w:left="360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50DF4522" w14:textId="77777777" w:rsidR="00A65591" w:rsidRPr="00AE62C3" w:rsidRDefault="00922345" w:rsidP="00AC3C0C">
      <w:pPr>
        <w:jc w:val="center"/>
        <w:rPr>
          <w:sz w:val="32"/>
          <w:szCs w:val="32"/>
        </w:rPr>
      </w:pPr>
      <w:r w:rsidRPr="00AE62C3">
        <w:rPr>
          <w:sz w:val="32"/>
          <w:szCs w:val="32"/>
        </w:rPr>
        <w:t xml:space="preserve">ROLLS-ROYCE </w:t>
      </w:r>
      <w:r w:rsidR="00AC3C0C" w:rsidRPr="00AE62C3">
        <w:rPr>
          <w:sz w:val="32"/>
          <w:szCs w:val="32"/>
        </w:rPr>
        <w:t xml:space="preserve">CELEBRATES 100 YEARS OF PHANTOM </w:t>
      </w:r>
    </w:p>
    <w:p w14:paraId="06C8B264" w14:textId="1BF8369D" w:rsidR="00D470B5" w:rsidRPr="00AE62C3" w:rsidRDefault="00AC3C0C" w:rsidP="00AC3C0C">
      <w:pPr>
        <w:jc w:val="center"/>
        <w:rPr>
          <w:sz w:val="32"/>
          <w:szCs w:val="32"/>
        </w:rPr>
      </w:pPr>
      <w:r w:rsidRPr="00AE62C3">
        <w:rPr>
          <w:sz w:val="32"/>
          <w:szCs w:val="32"/>
        </w:rPr>
        <w:t>AT GOOD</w:t>
      </w:r>
      <w:r w:rsidR="0095542C" w:rsidRPr="00AE62C3">
        <w:rPr>
          <w:sz w:val="32"/>
          <w:szCs w:val="32"/>
        </w:rPr>
        <w:t>WOOD</w:t>
      </w:r>
      <w:r w:rsidRPr="00AE62C3">
        <w:rPr>
          <w:sz w:val="32"/>
          <w:szCs w:val="32"/>
        </w:rPr>
        <w:t xml:space="preserve"> REVIVAL </w:t>
      </w:r>
      <w:r w:rsidR="00D470B5" w:rsidRPr="00AE62C3">
        <w:rPr>
          <w:sz w:val="32"/>
          <w:szCs w:val="32"/>
        </w:rPr>
        <w:t>202</w:t>
      </w:r>
      <w:r w:rsidR="001B76F7" w:rsidRPr="00AE62C3">
        <w:rPr>
          <w:sz w:val="32"/>
          <w:szCs w:val="32"/>
        </w:rPr>
        <w:t>5</w:t>
      </w:r>
    </w:p>
    <w:p w14:paraId="5CAD9FD4" w14:textId="77777777" w:rsidR="003F0656" w:rsidRDefault="003F0656" w:rsidP="00604651">
      <w:pPr>
        <w:spacing w:after="227"/>
        <w:rPr>
          <w:color w:val="FF0000"/>
        </w:rPr>
      </w:pPr>
    </w:p>
    <w:p w14:paraId="2D6C8C13" w14:textId="6B9D519D" w:rsidR="001F6D78" w:rsidRPr="00961E80" w:rsidRDefault="00442FBD" w:rsidP="00604651">
      <w:pPr>
        <w:spacing w:after="227"/>
      </w:pPr>
      <w:r w:rsidRPr="00AE62C3">
        <w:t>Thursday 11 September 2025</w:t>
      </w:r>
      <w:r w:rsidR="001F6D78" w:rsidRPr="00AE62C3">
        <w:t>, Goodwood, West Sussex</w:t>
      </w:r>
    </w:p>
    <w:p w14:paraId="4F285E61" w14:textId="29A39E15" w:rsidR="00190041" w:rsidRPr="00190041" w:rsidRDefault="00190041" w:rsidP="00816962">
      <w:pPr>
        <w:pStyle w:val="Bullets"/>
        <w:spacing w:after="165"/>
        <w:ind w:left="714" w:hanging="357"/>
        <w:rPr>
          <w:i/>
          <w:iCs/>
        </w:rPr>
      </w:pPr>
      <w:r>
        <w:t xml:space="preserve">Rolls-Royce </w:t>
      </w:r>
      <w:r w:rsidR="00E43390">
        <w:t xml:space="preserve">Motor Cars </w:t>
      </w:r>
      <w:r w:rsidR="005477A0">
        <w:t xml:space="preserve">marks 100 years of Phantom at </w:t>
      </w:r>
      <w:r w:rsidR="00E65D40">
        <w:t>Goodwood Revival 2025</w:t>
      </w:r>
    </w:p>
    <w:p w14:paraId="763520B3" w14:textId="1DA2F7CA" w:rsidR="002D7846" w:rsidRDefault="00E65D40" w:rsidP="007A1D40">
      <w:pPr>
        <w:pStyle w:val="Bullets"/>
        <w:spacing w:after="165"/>
        <w:ind w:left="714" w:hanging="357"/>
      </w:pPr>
      <w:r>
        <w:t>Five magnificent examples of historic Phantoms displayed on the Aerodrome Lawn</w:t>
      </w:r>
    </w:p>
    <w:p w14:paraId="467B2786" w14:textId="5B0D52F1" w:rsidR="00062B20" w:rsidRDefault="00E65D40" w:rsidP="007A1D40">
      <w:pPr>
        <w:pStyle w:val="Bullets"/>
        <w:spacing w:after="165"/>
        <w:ind w:left="714" w:hanging="357"/>
      </w:pPr>
      <w:r>
        <w:t>On-track appearances</w:t>
      </w:r>
      <w:r w:rsidR="001F2673">
        <w:t xml:space="preserve"> by </w:t>
      </w:r>
      <w:r w:rsidR="00AE3A5A">
        <w:t xml:space="preserve">four </w:t>
      </w:r>
      <w:r w:rsidR="001F2673">
        <w:t xml:space="preserve">Phantom </w:t>
      </w:r>
      <w:r w:rsidR="00AE3A5A">
        <w:t xml:space="preserve">course cars </w:t>
      </w:r>
      <w:r w:rsidR="001F2673">
        <w:t>throughout the event</w:t>
      </w:r>
    </w:p>
    <w:p w14:paraId="0FBA9630" w14:textId="2D0AA8E4" w:rsidR="001F2673" w:rsidRDefault="00D03BA6" w:rsidP="007A1D40">
      <w:pPr>
        <w:pStyle w:val="Bullets"/>
        <w:spacing w:after="165"/>
        <w:ind w:left="714" w:hanging="357"/>
      </w:pPr>
      <w:r>
        <w:t>Continues a year-long centenary celebration of the marque’s pinnacle product</w:t>
      </w:r>
    </w:p>
    <w:p w14:paraId="38274AA2" w14:textId="77777777" w:rsidR="005B7C1C" w:rsidRDefault="005B7C1C" w:rsidP="00BD721D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486C1725" w14:textId="77777777" w:rsidR="005B7C1C" w:rsidRDefault="005B7C1C" w:rsidP="00BD721D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4125143A" w14:textId="6594E686" w:rsidR="00001F93" w:rsidRPr="00132DF4" w:rsidRDefault="0012348C" w:rsidP="00BD721D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132DF4">
        <w:rPr>
          <w:i/>
          <w:iCs/>
        </w:rPr>
        <w:t>“</w:t>
      </w:r>
      <w:r w:rsidR="007A781B">
        <w:rPr>
          <w:i/>
          <w:iCs/>
        </w:rPr>
        <w:t>No motor car has played such a pivotal role in shaping automotive</w:t>
      </w:r>
      <w:r w:rsidR="008B5A62">
        <w:rPr>
          <w:i/>
          <w:iCs/>
        </w:rPr>
        <w:t xml:space="preserve"> and cultural </w:t>
      </w:r>
      <w:r w:rsidR="007A781B">
        <w:rPr>
          <w:i/>
          <w:iCs/>
        </w:rPr>
        <w:t>history as the Rolls-Royce Phantom</w:t>
      </w:r>
      <w:r w:rsidR="00FB57B5">
        <w:rPr>
          <w:i/>
          <w:iCs/>
        </w:rPr>
        <w:t xml:space="preserve">. Over eight generations spanning 100 years – a remarkable anniversary </w:t>
      </w:r>
      <w:r w:rsidR="00FB57B5" w:rsidRPr="003C75F0">
        <w:rPr>
          <w:i/>
          <w:iCs/>
        </w:rPr>
        <w:t xml:space="preserve">we’re </w:t>
      </w:r>
      <w:r w:rsidR="00244747" w:rsidRPr="003C75F0">
        <w:rPr>
          <w:i/>
          <w:iCs/>
        </w:rPr>
        <w:t>honouring</w:t>
      </w:r>
      <w:r w:rsidR="00FB57B5" w:rsidRPr="003C75F0">
        <w:rPr>
          <w:i/>
          <w:iCs/>
        </w:rPr>
        <w:t xml:space="preserve"> throughout 2025 – it has </w:t>
      </w:r>
      <w:r w:rsidR="001443BF" w:rsidRPr="003C75F0">
        <w:rPr>
          <w:i/>
          <w:iCs/>
        </w:rPr>
        <w:t xml:space="preserve">represented the very best in engineering, comfort and </w:t>
      </w:r>
      <w:r w:rsidR="00244747" w:rsidRPr="003C75F0">
        <w:rPr>
          <w:i/>
          <w:iCs/>
        </w:rPr>
        <w:t>personal</w:t>
      </w:r>
      <w:r w:rsidR="001443BF" w:rsidRPr="003C75F0">
        <w:rPr>
          <w:i/>
          <w:iCs/>
        </w:rPr>
        <w:t xml:space="preserve"> expression</w:t>
      </w:r>
      <w:r w:rsidR="001443BF">
        <w:rPr>
          <w:i/>
          <w:iCs/>
        </w:rPr>
        <w:t xml:space="preserve"> for its owners, and</w:t>
      </w:r>
      <w:r w:rsidR="007B3AFF">
        <w:rPr>
          <w:i/>
          <w:iCs/>
        </w:rPr>
        <w:t xml:space="preserve"> won admirers around the world</w:t>
      </w:r>
      <w:r w:rsidR="001443BF">
        <w:rPr>
          <w:i/>
          <w:iCs/>
        </w:rPr>
        <w:t>.</w:t>
      </w:r>
      <w:r w:rsidR="007B3AFF">
        <w:rPr>
          <w:i/>
          <w:iCs/>
        </w:rPr>
        <w:t xml:space="preserve"> </w:t>
      </w:r>
      <w:r w:rsidR="003D7D32">
        <w:rPr>
          <w:i/>
          <w:iCs/>
        </w:rPr>
        <w:t xml:space="preserve">Goodwood Revival </w:t>
      </w:r>
      <w:r w:rsidR="00CC7E9F">
        <w:rPr>
          <w:i/>
          <w:iCs/>
        </w:rPr>
        <w:t xml:space="preserve">– </w:t>
      </w:r>
      <w:r w:rsidR="003D7D32">
        <w:rPr>
          <w:i/>
          <w:iCs/>
        </w:rPr>
        <w:t>on the doorstep of the Home of Ro</w:t>
      </w:r>
      <w:r w:rsidR="005B7C1C">
        <w:rPr>
          <w:i/>
          <w:iCs/>
        </w:rPr>
        <w:t>l</w:t>
      </w:r>
      <w:r w:rsidR="003D7D32">
        <w:rPr>
          <w:i/>
          <w:iCs/>
        </w:rPr>
        <w:t>ls-Royce</w:t>
      </w:r>
      <w:r w:rsidR="001443BF">
        <w:rPr>
          <w:i/>
          <w:iCs/>
        </w:rPr>
        <w:t xml:space="preserve"> </w:t>
      </w:r>
      <w:r w:rsidR="00CC7E9F">
        <w:rPr>
          <w:i/>
          <w:iCs/>
        </w:rPr>
        <w:t xml:space="preserve">– </w:t>
      </w:r>
      <w:r w:rsidR="003D7D32">
        <w:rPr>
          <w:i/>
          <w:iCs/>
        </w:rPr>
        <w:t xml:space="preserve">is the perfect setting in which to celebrate </w:t>
      </w:r>
      <w:r w:rsidR="004D68AF">
        <w:rPr>
          <w:i/>
          <w:iCs/>
        </w:rPr>
        <w:t>this extraordinary motor car and its continuing legacy, with five of the most distinctive and historically important Phantoms ever created on public display</w:t>
      </w:r>
      <w:r w:rsidR="003C75F0">
        <w:rPr>
          <w:i/>
          <w:iCs/>
        </w:rPr>
        <w:t>.</w:t>
      </w:r>
      <w:r w:rsidR="006213F8">
        <w:rPr>
          <w:i/>
          <w:iCs/>
        </w:rPr>
        <w:t xml:space="preserve"> </w:t>
      </w:r>
      <w:r w:rsidR="00BD73D0">
        <w:rPr>
          <w:i/>
          <w:iCs/>
        </w:rPr>
        <w:t xml:space="preserve">They vividly illustrate the </w:t>
      </w:r>
      <w:r w:rsidR="00D81D32">
        <w:rPr>
          <w:i/>
          <w:iCs/>
        </w:rPr>
        <w:t xml:space="preserve">aesthetic, </w:t>
      </w:r>
      <w:r w:rsidR="00CA3D65">
        <w:rPr>
          <w:i/>
          <w:iCs/>
        </w:rPr>
        <w:t xml:space="preserve">technical and emotional </w:t>
      </w:r>
      <w:r w:rsidR="00BD73D0">
        <w:rPr>
          <w:i/>
          <w:iCs/>
        </w:rPr>
        <w:t>through-line</w:t>
      </w:r>
      <w:r w:rsidR="00CA3D65">
        <w:rPr>
          <w:i/>
          <w:iCs/>
        </w:rPr>
        <w:t>s</w:t>
      </w:r>
      <w:r w:rsidR="00BD73D0">
        <w:rPr>
          <w:i/>
          <w:iCs/>
        </w:rPr>
        <w:t xml:space="preserve"> that connect the origin</w:t>
      </w:r>
      <w:r w:rsidR="00BD73D0" w:rsidRPr="00E0170B">
        <w:rPr>
          <w:i/>
          <w:iCs/>
        </w:rPr>
        <w:t xml:space="preserve">al </w:t>
      </w:r>
      <w:r w:rsidR="005F68E1" w:rsidRPr="00E0170B">
        <w:rPr>
          <w:i/>
          <w:iCs/>
        </w:rPr>
        <w:t>‘</w:t>
      </w:r>
      <w:r w:rsidR="00BD73D0" w:rsidRPr="00E0170B">
        <w:rPr>
          <w:i/>
          <w:iCs/>
        </w:rPr>
        <w:t>New</w:t>
      </w:r>
      <w:r w:rsidR="00BD73D0">
        <w:rPr>
          <w:i/>
          <w:iCs/>
        </w:rPr>
        <w:t xml:space="preserve"> Phantom</w:t>
      </w:r>
      <w:r w:rsidR="005F68E1">
        <w:rPr>
          <w:i/>
          <w:iCs/>
        </w:rPr>
        <w:t>’</w:t>
      </w:r>
      <w:r w:rsidR="00BD73D0">
        <w:rPr>
          <w:i/>
          <w:iCs/>
        </w:rPr>
        <w:t xml:space="preserve"> </w:t>
      </w:r>
      <w:r w:rsidR="00244747" w:rsidRPr="00E954D8">
        <w:rPr>
          <w:i/>
          <w:iCs/>
        </w:rPr>
        <w:t>created</w:t>
      </w:r>
      <w:r w:rsidR="00BD73D0">
        <w:rPr>
          <w:i/>
          <w:iCs/>
        </w:rPr>
        <w:t xml:space="preserve"> by Henry Royce in 1925 to the </w:t>
      </w:r>
      <w:r w:rsidR="00D81D32">
        <w:rPr>
          <w:i/>
          <w:iCs/>
        </w:rPr>
        <w:t xml:space="preserve">highly Bespoke Phantom commissions we bring to life for our clients </w:t>
      </w:r>
      <w:r w:rsidR="00CA3D65">
        <w:rPr>
          <w:i/>
          <w:iCs/>
        </w:rPr>
        <w:t xml:space="preserve">a century </w:t>
      </w:r>
      <w:r w:rsidR="00D81D32">
        <w:rPr>
          <w:i/>
          <w:iCs/>
        </w:rPr>
        <w:t>later.</w:t>
      </w:r>
      <w:r w:rsidR="00AE62C3">
        <w:rPr>
          <w:i/>
          <w:iCs/>
        </w:rPr>
        <w:t>”</w:t>
      </w:r>
    </w:p>
    <w:p w14:paraId="29252F2F" w14:textId="7D916427" w:rsidR="00F72EF7" w:rsidRDefault="00E8659D" w:rsidP="00001F93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>
        <w:rPr>
          <w:b/>
          <w:bCs/>
        </w:rPr>
        <w:t>Andrew Ball</w:t>
      </w:r>
      <w:r w:rsidR="000B3B3C">
        <w:rPr>
          <w:b/>
          <w:bCs/>
        </w:rPr>
        <w:t xml:space="preserve">, </w:t>
      </w:r>
      <w:r>
        <w:rPr>
          <w:b/>
          <w:bCs/>
        </w:rPr>
        <w:t>Head of Corporate Relation</w:t>
      </w:r>
      <w:r w:rsidR="00A21B60">
        <w:rPr>
          <w:b/>
          <w:bCs/>
        </w:rPr>
        <w:t>s</w:t>
      </w:r>
      <w:r w:rsidR="001417FD">
        <w:rPr>
          <w:b/>
          <w:bCs/>
        </w:rPr>
        <w:t>,</w:t>
      </w:r>
      <w:r w:rsidR="001417FD" w:rsidRPr="001417FD">
        <w:rPr>
          <w:b/>
          <w:bCs/>
        </w:rPr>
        <w:t xml:space="preserve"> </w:t>
      </w:r>
      <w:r w:rsidR="00FD2AC2">
        <w:rPr>
          <w:b/>
          <w:bCs/>
        </w:rPr>
        <w:t>Rolls-Royce Motor Cars</w:t>
      </w:r>
    </w:p>
    <w:p w14:paraId="276CB8E5" w14:textId="77777777" w:rsidR="00ED7DC5" w:rsidRDefault="00ED7DC5">
      <w:pPr>
        <w:spacing w:line="259" w:lineRule="auto"/>
      </w:pPr>
      <w:r>
        <w:br w:type="page"/>
      </w:r>
    </w:p>
    <w:p w14:paraId="739A72F3" w14:textId="4969DCFD" w:rsidR="00EE18C8" w:rsidRDefault="00CC2A0E" w:rsidP="005F68E1">
      <w:r>
        <w:lastRenderedPageBreak/>
        <w:t xml:space="preserve">Rolls-Royce Motor Cars </w:t>
      </w:r>
      <w:r w:rsidR="00D320CB">
        <w:t xml:space="preserve">continues its year-long </w:t>
      </w:r>
      <w:r w:rsidR="0030511E">
        <w:t>programme ma</w:t>
      </w:r>
      <w:r w:rsidR="00D22F1B" w:rsidRPr="00E954D8">
        <w:t>r</w:t>
      </w:r>
      <w:r w:rsidR="0030511E" w:rsidRPr="00E954D8">
        <w:t>k</w:t>
      </w:r>
      <w:r w:rsidR="0030511E">
        <w:t xml:space="preserve">ing </w:t>
      </w:r>
      <w:r w:rsidR="0011350B">
        <w:t xml:space="preserve">the centenary of </w:t>
      </w:r>
      <w:r w:rsidR="0030511E">
        <w:t>its pinnacle product, Phantom, at this weekend’s Goodwood Revival</w:t>
      </w:r>
      <w:r w:rsidR="005B7C1C">
        <w:t>.</w:t>
      </w:r>
    </w:p>
    <w:p w14:paraId="2D78FD5F" w14:textId="30E63C6E" w:rsidR="00030194" w:rsidRDefault="00AE7530" w:rsidP="005F68E1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The centrepiece of the marque’s annual presence at the </w:t>
      </w:r>
      <w:r w:rsidR="00294555">
        <w:rPr>
          <w:rFonts w:eastAsiaTheme="majorEastAsia" w:cstheme="majorBidi"/>
          <w:color w:val="000000" w:themeColor="text1"/>
          <w:szCs w:val="26"/>
        </w:rPr>
        <w:t xml:space="preserve">event will </w:t>
      </w:r>
      <w:r w:rsidR="00030194" w:rsidRPr="00030194">
        <w:rPr>
          <w:rFonts w:eastAsiaTheme="majorEastAsia" w:cstheme="majorBidi"/>
          <w:color w:val="000000" w:themeColor="text1"/>
          <w:szCs w:val="26"/>
        </w:rPr>
        <w:t xml:space="preserve">be a display </w:t>
      </w:r>
      <w:r w:rsidR="008E2F0F">
        <w:rPr>
          <w:rFonts w:eastAsiaTheme="majorEastAsia" w:cstheme="majorBidi"/>
          <w:color w:val="000000" w:themeColor="text1"/>
          <w:szCs w:val="26"/>
        </w:rPr>
        <w:t>on the Aerodrome Lawn</w:t>
      </w:r>
      <w:r w:rsidR="00A21B60">
        <w:rPr>
          <w:rFonts w:eastAsiaTheme="majorEastAsia" w:cstheme="majorBidi"/>
          <w:color w:val="000000" w:themeColor="text1"/>
          <w:szCs w:val="26"/>
        </w:rPr>
        <w:t>, consisting of</w:t>
      </w:r>
      <w:r w:rsidR="00030194" w:rsidRPr="00030194">
        <w:rPr>
          <w:rFonts w:eastAsiaTheme="majorEastAsia" w:cstheme="majorBidi"/>
          <w:color w:val="000000" w:themeColor="text1"/>
          <w:szCs w:val="26"/>
        </w:rPr>
        <w:t xml:space="preserve"> </w:t>
      </w:r>
      <w:r w:rsidR="008E2F0F">
        <w:rPr>
          <w:rFonts w:eastAsiaTheme="majorEastAsia" w:cstheme="majorBidi"/>
          <w:color w:val="000000" w:themeColor="text1"/>
          <w:szCs w:val="26"/>
        </w:rPr>
        <w:t xml:space="preserve">five </w:t>
      </w:r>
      <w:r w:rsidR="0011350B">
        <w:rPr>
          <w:rFonts w:eastAsiaTheme="majorEastAsia" w:cstheme="majorBidi"/>
          <w:color w:val="000000" w:themeColor="text1"/>
          <w:szCs w:val="26"/>
        </w:rPr>
        <w:t xml:space="preserve">magnificent </w:t>
      </w:r>
      <w:r w:rsidR="00294555">
        <w:rPr>
          <w:rFonts w:eastAsiaTheme="majorEastAsia" w:cstheme="majorBidi"/>
          <w:color w:val="000000" w:themeColor="text1"/>
          <w:szCs w:val="26"/>
        </w:rPr>
        <w:t>P</w:t>
      </w:r>
      <w:r w:rsidR="00030194" w:rsidRPr="00030194">
        <w:rPr>
          <w:rFonts w:eastAsiaTheme="majorEastAsia" w:cstheme="majorBidi"/>
          <w:color w:val="000000" w:themeColor="text1"/>
          <w:szCs w:val="26"/>
        </w:rPr>
        <w:t>hantom</w:t>
      </w:r>
      <w:r w:rsidR="008E2F0F">
        <w:rPr>
          <w:rFonts w:eastAsiaTheme="majorEastAsia" w:cstheme="majorBidi"/>
          <w:color w:val="000000" w:themeColor="text1"/>
          <w:szCs w:val="26"/>
        </w:rPr>
        <w:t>s</w:t>
      </w:r>
      <w:r w:rsidR="00030194" w:rsidRPr="00030194">
        <w:rPr>
          <w:rFonts w:eastAsiaTheme="majorEastAsia" w:cstheme="majorBidi"/>
          <w:color w:val="000000" w:themeColor="text1"/>
          <w:szCs w:val="26"/>
        </w:rPr>
        <w:t xml:space="preserve"> </w:t>
      </w:r>
      <w:r w:rsidR="008E2F0F">
        <w:rPr>
          <w:rFonts w:eastAsiaTheme="majorEastAsia" w:cstheme="majorBidi"/>
          <w:color w:val="000000" w:themeColor="text1"/>
          <w:szCs w:val="26"/>
        </w:rPr>
        <w:t xml:space="preserve">representing key moments and developments in the model’s </w:t>
      </w:r>
      <w:r w:rsidR="0011350B">
        <w:rPr>
          <w:rFonts w:eastAsiaTheme="majorEastAsia" w:cstheme="majorBidi"/>
          <w:color w:val="000000" w:themeColor="text1"/>
          <w:szCs w:val="26"/>
        </w:rPr>
        <w:t>100-year history.</w:t>
      </w:r>
    </w:p>
    <w:p w14:paraId="00FF0F7F" w14:textId="2F168FF6" w:rsidR="00E4621D" w:rsidRDefault="00E4621D" w:rsidP="005F68E1">
      <w:pPr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The </w:t>
      </w:r>
      <w:r w:rsidR="009333C4">
        <w:rPr>
          <w:rFonts w:eastAsiaTheme="majorEastAsia" w:cstheme="majorBidi"/>
          <w:color w:val="000000" w:themeColor="text1"/>
          <w:szCs w:val="26"/>
        </w:rPr>
        <w:t xml:space="preserve">selected </w:t>
      </w:r>
      <w:r>
        <w:rPr>
          <w:rFonts w:eastAsiaTheme="majorEastAsia" w:cstheme="majorBidi"/>
          <w:color w:val="000000" w:themeColor="text1"/>
          <w:szCs w:val="26"/>
        </w:rPr>
        <w:t>motor cars</w:t>
      </w:r>
      <w:r w:rsidR="009333C4">
        <w:rPr>
          <w:rFonts w:eastAsiaTheme="majorEastAsia" w:cstheme="majorBidi"/>
          <w:color w:val="000000" w:themeColor="text1"/>
          <w:szCs w:val="26"/>
        </w:rPr>
        <w:t xml:space="preserve"> are:</w:t>
      </w:r>
    </w:p>
    <w:p w14:paraId="53049464" w14:textId="77777777" w:rsidR="005F68E1" w:rsidRDefault="005F68E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684E0CC3" w14:textId="66868E0E" w:rsidR="00093DF0" w:rsidRPr="00E8235D" w:rsidRDefault="00DF14D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  <w:r w:rsidRPr="00E8235D">
        <w:rPr>
          <w:rFonts w:eastAsiaTheme="majorEastAsia" w:cstheme="majorBidi"/>
          <w:b/>
          <w:bCs/>
          <w:color w:val="000000" w:themeColor="text1"/>
          <w:szCs w:val="26"/>
        </w:rPr>
        <w:t>PHANTOM I BROUGHAM DE VILLE – ‘THE PHANTOM OF LOVE’</w:t>
      </w:r>
    </w:p>
    <w:p w14:paraId="5579C8F1" w14:textId="5C5F67A1" w:rsidR="00E8235D" w:rsidRPr="00212055" w:rsidRDefault="008862A7" w:rsidP="005F68E1">
      <w:r w:rsidRPr="00212055">
        <w:t xml:space="preserve">Dating from 1926 – the year after the original New Phantom was launched </w:t>
      </w:r>
      <w:r w:rsidR="00A21B60">
        <w:t xml:space="preserve">– </w:t>
      </w:r>
      <w:r w:rsidR="00E8235D" w:rsidRPr="00212055">
        <w:t>t</w:t>
      </w:r>
      <w:r w:rsidR="00093DF0" w:rsidRPr="00212055">
        <w:t xml:space="preserve">his </w:t>
      </w:r>
      <w:r w:rsidR="00E8235D" w:rsidRPr="00212055">
        <w:t xml:space="preserve">celebrated motor car </w:t>
      </w:r>
      <w:r w:rsidR="00093DF0" w:rsidRPr="00212055">
        <w:t xml:space="preserve">is one of the finest examples of </w:t>
      </w:r>
      <w:r w:rsidR="00E8235D" w:rsidRPr="00212055">
        <w:t xml:space="preserve">automotive </w:t>
      </w:r>
      <w:r w:rsidR="00093DF0" w:rsidRPr="00212055">
        <w:t xml:space="preserve">art and craftsmanship </w:t>
      </w:r>
      <w:r w:rsidR="00E8235D" w:rsidRPr="00212055">
        <w:t xml:space="preserve">ever created. </w:t>
      </w:r>
      <w:r w:rsidR="00E867EE" w:rsidRPr="00212055">
        <w:t>It was c</w:t>
      </w:r>
      <w:r w:rsidR="002863F0" w:rsidRPr="00212055">
        <w:t xml:space="preserve">ommissioned </w:t>
      </w:r>
      <w:r w:rsidR="00E867EE" w:rsidRPr="00212055">
        <w:t xml:space="preserve">by </w:t>
      </w:r>
      <w:r w:rsidR="002863F0" w:rsidRPr="00E954D8">
        <w:t xml:space="preserve">Clarence </w:t>
      </w:r>
      <w:r w:rsidR="005F68E1" w:rsidRPr="00E954D8">
        <w:t xml:space="preserve">Warren </w:t>
      </w:r>
      <w:r w:rsidR="002863F0" w:rsidRPr="00E954D8">
        <w:t>Gasque</w:t>
      </w:r>
      <w:r w:rsidR="00E867EE" w:rsidRPr="00E954D8">
        <w:t xml:space="preserve"> </w:t>
      </w:r>
      <w:r w:rsidR="002863F0" w:rsidRPr="00E954D8">
        <w:t>as a gift for his wife, Maude, an heiress to the Woolworth family fortune</w:t>
      </w:r>
      <w:r w:rsidR="00E867EE" w:rsidRPr="00E954D8">
        <w:t xml:space="preserve">, and </w:t>
      </w:r>
      <w:r w:rsidR="002863F0" w:rsidRPr="00E954D8">
        <w:t>was both a magnificent monument to his devotion, and an immoderate homage to her passion for 18th Century French history and design.</w:t>
      </w:r>
      <w:r w:rsidR="00E867EE" w:rsidRPr="00E954D8">
        <w:t xml:space="preserve"> </w:t>
      </w:r>
      <w:r w:rsidR="00463E5F" w:rsidRPr="00E954D8">
        <w:t>Interior d</w:t>
      </w:r>
      <w:r w:rsidR="002863F0" w:rsidRPr="00E954D8">
        <w:t>etails include bespoke Aubusson tapestr</w:t>
      </w:r>
      <w:r w:rsidR="00463E5F" w:rsidRPr="00E954D8">
        <w:t xml:space="preserve">ies, </w:t>
      </w:r>
      <w:r w:rsidR="002863F0" w:rsidRPr="00E954D8">
        <w:t xml:space="preserve">a hand-painted ceiling with gilded cornices, and a drinks cabinet topped with a </w:t>
      </w:r>
      <w:r w:rsidR="005F68E1" w:rsidRPr="00E954D8">
        <w:t>French O</w:t>
      </w:r>
      <w:r w:rsidR="002863F0" w:rsidRPr="00E954D8">
        <w:t>rmolu clock and a pair of French porcelain vases filled with gilded metal and enamel flowers.</w:t>
      </w:r>
    </w:p>
    <w:p w14:paraId="02508838" w14:textId="77777777" w:rsidR="005F68E1" w:rsidRDefault="005F68E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4A7FE9F6" w14:textId="35AB28FF" w:rsidR="00D359E3" w:rsidRPr="00DF14D1" w:rsidRDefault="00DF14D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  <w:r w:rsidRPr="00DF14D1">
        <w:rPr>
          <w:rFonts w:eastAsiaTheme="majorEastAsia" w:cstheme="majorBidi"/>
          <w:b/>
          <w:bCs/>
          <w:color w:val="000000" w:themeColor="text1"/>
          <w:szCs w:val="26"/>
        </w:rPr>
        <w:t xml:space="preserve">PHANTOM </w:t>
      </w:r>
      <w:r w:rsidR="00024D06">
        <w:rPr>
          <w:rFonts w:eastAsiaTheme="majorEastAsia" w:cstheme="majorBidi"/>
          <w:b/>
          <w:bCs/>
          <w:color w:val="000000" w:themeColor="text1"/>
          <w:szCs w:val="26"/>
        </w:rPr>
        <w:t>II</w:t>
      </w:r>
      <w:r w:rsidRPr="00DF14D1">
        <w:rPr>
          <w:rFonts w:eastAsiaTheme="majorEastAsia" w:cstheme="majorBidi"/>
          <w:b/>
          <w:bCs/>
          <w:color w:val="000000" w:themeColor="text1"/>
          <w:szCs w:val="26"/>
        </w:rPr>
        <w:t xml:space="preserve"> CONTINENTAL TOURING PARK WARD</w:t>
      </w:r>
    </w:p>
    <w:p w14:paraId="5BAC3CFC" w14:textId="478AC7FA" w:rsidR="00030194" w:rsidRDefault="008054A2" w:rsidP="005F68E1">
      <w:pPr>
        <w:rPr>
          <w:rFonts w:eastAsiaTheme="majorEastAsia" w:cstheme="majorBidi"/>
          <w:color w:val="000000" w:themeColor="text1"/>
          <w:szCs w:val="26"/>
        </w:rPr>
      </w:pPr>
      <w:r>
        <w:t xml:space="preserve">The </w:t>
      </w:r>
      <w:r w:rsidR="00212055">
        <w:t xml:space="preserve">now rare and highly prized </w:t>
      </w:r>
      <w:r>
        <w:t>Phantom II Continental was the production version of a</w:t>
      </w:r>
      <w:r w:rsidR="00710BA3">
        <w:t xml:space="preserve">n experimental </w:t>
      </w:r>
      <w:r w:rsidRPr="008632A0">
        <w:t xml:space="preserve">compact, sporting Phantom II variant </w:t>
      </w:r>
      <w:r w:rsidR="00710BA3">
        <w:t xml:space="preserve">produced </w:t>
      </w:r>
      <w:r>
        <w:t>for Hen</w:t>
      </w:r>
      <w:r w:rsidR="00710BA3">
        <w:t>r</w:t>
      </w:r>
      <w:r>
        <w:t xml:space="preserve">y Royce’s personal use. </w:t>
      </w:r>
      <w:r w:rsidR="00710BA3">
        <w:t xml:space="preserve">It was designed for </w:t>
      </w:r>
      <w:r w:rsidR="00710BA3" w:rsidRPr="008632A0">
        <w:t>high-speed touring over long distances on the smooth, straight roads of Europe</w:t>
      </w:r>
      <w:r w:rsidR="00783FE2">
        <w:t xml:space="preserve"> </w:t>
      </w:r>
      <w:r w:rsidR="00783FE2" w:rsidRPr="00E954D8">
        <w:t xml:space="preserve">and </w:t>
      </w:r>
      <w:r w:rsidR="00244747" w:rsidRPr="00E954D8">
        <w:t>one of the few Phantoms of its era i</w:t>
      </w:r>
      <w:r w:rsidR="00710BA3" w:rsidRPr="00E954D8">
        <w:t xml:space="preserve">n which weight, wind resistance and other performance-related factors were </w:t>
      </w:r>
      <w:r w:rsidR="00212055" w:rsidRPr="00E954D8">
        <w:t xml:space="preserve">as important as </w:t>
      </w:r>
      <w:r w:rsidR="00710BA3" w:rsidRPr="00E954D8">
        <w:t>passenger comfort.</w:t>
      </w:r>
      <w:r w:rsidR="00783FE2" w:rsidRPr="00E954D8">
        <w:t xml:space="preserve"> This example, </w:t>
      </w:r>
      <w:r w:rsidR="00D359E3" w:rsidRPr="00E954D8">
        <w:rPr>
          <w:rFonts w:eastAsiaTheme="majorEastAsia" w:cstheme="majorBidi"/>
          <w:color w:val="000000" w:themeColor="text1"/>
          <w:szCs w:val="26"/>
        </w:rPr>
        <w:t>chassis 92PY</w:t>
      </w:r>
      <w:r w:rsidR="00783FE2" w:rsidRPr="00E954D8">
        <w:rPr>
          <w:rFonts w:eastAsiaTheme="majorEastAsia" w:cstheme="majorBidi"/>
          <w:color w:val="000000" w:themeColor="text1"/>
          <w:szCs w:val="26"/>
        </w:rPr>
        <w:t xml:space="preserve">, was commissioned </w:t>
      </w:r>
      <w:r w:rsidR="00D359E3" w:rsidRPr="00E954D8">
        <w:rPr>
          <w:rFonts w:eastAsiaTheme="majorEastAsia" w:cstheme="majorBidi"/>
          <w:color w:val="000000" w:themeColor="text1"/>
          <w:szCs w:val="26"/>
        </w:rPr>
        <w:t xml:space="preserve">by </w:t>
      </w:r>
      <w:r w:rsidR="00477B9F" w:rsidRPr="00E954D8">
        <w:rPr>
          <w:rFonts w:eastAsiaTheme="majorEastAsia" w:cstheme="majorBidi"/>
          <w:color w:val="000000" w:themeColor="text1"/>
          <w:szCs w:val="26"/>
        </w:rPr>
        <w:t xml:space="preserve">Mr A Y </w:t>
      </w:r>
      <w:r w:rsidR="009224FA" w:rsidRPr="00E954D8">
        <w:rPr>
          <w:rFonts w:eastAsiaTheme="majorEastAsia" w:cstheme="majorBidi"/>
          <w:color w:val="000000" w:themeColor="text1"/>
          <w:szCs w:val="26"/>
        </w:rPr>
        <w:t>Gowen</w:t>
      </w:r>
      <w:r w:rsidR="00477B9F" w:rsidRPr="00E954D8">
        <w:rPr>
          <w:rFonts w:eastAsiaTheme="majorEastAsia" w:cstheme="majorBidi"/>
          <w:color w:val="000000" w:themeColor="text1"/>
          <w:szCs w:val="26"/>
        </w:rPr>
        <w:t>,</w:t>
      </w:r>
      <w:r w:rsidR="009224FA" w:rsidRPr="00E954D8">
        <w:rPr>
          <w:rFonts w:eastAsiaTheme="majorEastAsia" w:cstheme="majorBidi"/>
          <w:color w:val="000000" w:themeColor="text1"/>
          <w:szCs w:val="26"/>
        </w:rPr>
        <w:t xml:space="preserve"> </w:t>
      </w:r>
      <w:r w:rsidR="00046120" w:rsidRPr="00E954D8">
        <w:rPr>
          <w:rFonts w:eastAsiaTheme="majorEastAsia" w:cstheme="majorBidi"/>
          <w:color w:val="000000" w:themeColor="text1"/>
          <w:szCs w:val="26"/>
        </w:rPr>
        <w:t xml:space="preserve">an American industrialist who owned 16 </w:t>
      </w:r>
      <w:r w:rsidR="00A3415B" w:rsidRPr="00E954D8">
        <w:rPr>
          <w:rFonts w:eastAsiaTheme="majorEastAsia" w:cstheme="majorBidi"/>
          <w:color w:val="000000" w:themeColor="text1"/>
          <w:szCs w:val="26"/>
        </w:rPr>
        <w:t>R</w:t>
      </w:r>
      <w:r w:rsidR="00046120" w:rsidRPr="00E954D8">
        <w:rPr>
          <w:rFonts w:eastAsiaTheme="majorEastAsia" w:cstheme="majorBidi"/>
          <w:color w:val="000000" w:themeColor="text1"/>
          <w:szCs w:val="26"/>
        </w:rPr>
        <w:t>olls</w:t>
      </w:r>
      <w:r w:rsidR="00A3415B" w:rsidRPr="00E954D8">
        <w:rPr>
          <w:rFonts w:eastAsiaTheme="majorEastAsia" w:cstheme="majorBidi"/>
          <w:color w:val="000000" w:themeColor="text1"/>
          <w:szCs w:val="26"/>
        </w:rPr>
        <w:t>-R</w:t>
      </w:r>
      <w:r w:rsidR="00046120" w:rsidRPr="00E954D8">
        <w:rPr>
          <w:rFonts w:eastAsiaTheme="majorEastAsia" w:cstheme="majorBidi"/>
          <w:color w:val="000000" w:themeColor="text1"/>
          <w:szCs w:val="26"/>
        </w:rPr>
        <w:t xml:space="preserve">oyce </w:t>
      </w:r>
      <w:r w:rsidR="00D22F1B" w:rsidRPr="00E954D8">
        <w:rPr>
          <w:rFonts w:eastAsiaTheme="majorEastAsia" w:cstheme="majorBidi"/>
          <w:color w:val="000000" w:themeColor="text1"/>
          <w:szCs w:val="26"/>
        </w:rPr>
        <w:t xml:space="preserve">motor cars </w:t>
      </w:r>
      <w:r w:rsidR="00A3415B" w:rsidRPr="00E954D8">
        <w:rPr>
          <w:rFonts w:eastAsiaTheme="majorEastAsia" w:cstheme="majorBidi"/>
          <w:color w:val="000000" w:themeColor="text1"/>
          <w:szCs w:val="26"/>
        </w:rPr>
        <w:t xml:space="preserve">during </w:t>
      </w:r>
      <w:r w:rsidR="00046120" w:rsidRPr="00E954D8">
        <w:rPr>
          <w:rFonts w:eastAsiaTheme="majorEastAsia" w:cstheme="majorBidi"/>
          <w:color w:val="000000" w:themeColor="text1"/>
          <w:szCs w:val="26"/>
        </w:rPr>
        <w:t>his life</w:t>
      </w:r>
      <w:r w:rsidR="00A3415B" w:rsidRPr="00E954D8">
        <w:rPr>
          <w:rFonts w:eastAsiaTheme="majorEastAsia" w:cstheme="majorBidi"/>
          <w:color w:val="000000" w:themeColor="text1"/>
          <w:szCs w:val="26"/>
        </w:rPr>
        <w:t xml:space="preserve">time. Intended for </w:t>
      </w:r>
      <w:r w:rsidR="00046120" w:rsidRPr="00E954D8">
        <w:rPr>
          <w:rFonts w:eastAsiaTheme="majorEastAsia" w:cstheme="majorBidi"/>
          <w:color w:val="000000" w:themeColor="text1"/>
          <w:szCs w:val="26"/>
        </w:rPr>
        <w:t>his travels around Europe</w:t>
      </w:r>
      <w:r w:rsidR="00A3415B" w:rsidRPr="00E954D8">
        <w:rPr>
          <w:rFonts w:eastAsiaTheme="majorEastAsia" w:cstheme="majorBidi"/>
          <w:color w:val="000000" w:themeColor="text1"/>
          <w:szCs w:val="26"/>
        </w:rPr>
        <w:t xml:space="preserve">, it’s </w:t>
      </w:r>
      <w:r w:rsidR="00046120" w:rsidRPr="00E954D8">
        <w:rPr>
          <w:rFonts w:eastAsiaTheme="majorEastAsia" w:cstheme="majorBidi"/>
          <w:color w:val="000000" w:themeColor="text1"/>
          <w:szCs w:val="26"/>
        </w:rPr>
        <w:t>fitted with a sunroof as well as the unique yellow tinted sun visor</w:t>
      </w:r>
      <w:r w:rsidR="00A3415B" w:rsidRPr="00E954D8">
        <w:rPr>
          <w:rFonts w:eastAsiaTheme="majorEastAsia" w:cstheme="majorBidi"/>
          <w:color w:val="000000" w:themeColor="text1"/>
          <w:szCs w:val="26"/>
        </w:rPr>
        <w:t>.</w:t>
      </w:r>
    </w:p>
    <w:p w14:paraId="584DA476" w14:textId="77777777" w:rsidR="005F68E1" w:rsidRDefault="005F68E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2021C541" w14:textId="12D5C987" w:rsidR="00492E40" w:rsidRDefault="00492E40" w:rsidP="005F68E1">
      <w:pPr>
        <w:rPr>
          <w:rFonts w:eastAsiaTheme="majorEastAsia" w:cstheme="majorBidi"/>
          <w:color w:val="000000" w:themeColor="text1"/>
          <w:szCs w:val="26"/>
        </w:rPr>
      </w:pPr>
      <w:r w:rsidRPr="00492E40">
        <w:rPr>
          <w:rFonts w:eastAsiaTheme="majorEastAsia" w:cstheme="majorBidi"/>
          <w:b/>
          <w:bCs/>
          <w:color w:val="000000" w:themeColor="text1"/>
          <w:szCs w:val="26"/>
        </w:rPr>
        <w:lastRenderedPageBreak/>
        <w:t xml:space="preserve">PHANTOM </w:t>
      </w:r>
      <w:r w:rsidR="00024D06">
        <w:rPr>
          <w:rFonts w:eastAsiaTheme="majorEastAsia" w:cstheme="majorBidi"/>
          <w:b/>
          <w:bCs/>
          <w:color w:val="000000" w:themeColor="text1"/>
          <w:szCs w:val="26"/>
        </w:rPr>
        <w:t>III</w:t>
      </w:r>
    </w:p>
    <w:p w14:paraId="23696CE6" w14:textId="1C5C9D91" w:rsidR="00D4083F" w:rsidRPr="00492E40" w:rsidRDefault="00492E40" w:rsidP="005F68E1">
      <w:r w:rsidRPr="00492E40">
        <w:t xml:space="preserve">This beautiful motor car </w:t>
      </w:r>
      <w:r w:rsidR="00046120" w:rsidRPr="00492E40">
        <w:t>was originally ordered and delivered</w:t>
      </w:r>
      <w:r w:rsidR="0087125F" w:rsidRPr="00492E40">
        <w:t xml:space="preserve"> </w:t>
      </w:r>
      <w:r w:rsidR="009224FA" w:rsidRPr="00492E40">
        <w:t xml:space="preserve">to Major </w:t>
      </w:r>
      <w:r w:rsidR="0087125F" w:rsidRPr="00492E40">
        <w:t xml:space="preserve">Frederick Warren Pearl of Eaton </w:t>
      </w:r>
      <w:r w:rsidRPr="00492E40">
        <w:t>S</w:t>
      </w:r>
      <w:r w:rsidR="0087125F" w:rsidRPr="00492E40">
        <w:t>quare</w:t>
      </w:r>
      <w:r w:rsidRPr="00492E40">
        <w:t>, London</w:t>
      </w:r>
      <w:r w:rsidR="0087125F" w:rsidRPr="00492E40">
        <w:t xml:space="preserve"> SW</w:t>
      </w:r>
      <w:r w:rsidRPr="00492E40">
        <w:t xml:space="preserve">1, </w:t>
      </w:r>
      <w:r w:rsidR="0087125F" w:rsidRPr="00492E40">
        <w:t>in 1937</w:t>
      </w:r>
      <w:r w:rsidRPr="00492E40">
        <w:t xml:space="preserve">. It passed </w:t>
      </w:r>
      <w:r w:rsidR="008221AB" w:rsidRPr="00492E40">
        <w:t xml:space="preserve">through </w:t>
      </w:r>
      <w:proofErr w:type="gramStart"/>
      <w:r w:rsidR="008221AB" w:rsidRPr="00492E40">
        <w:t>a number of</w:t>
      </w:r>
      <w:proofErr w:type="gramEnd"/>
      <w:r w:rsidR="008221AB" w:rsidRPr="00492E40">
        <w:t xml:space="preserve"> hands before being exported to the </w:t>
      </w:r>
      <w:r w:rsidRPr="00492E40">
        <w:t>United S</w:t>
      </w:r>
      <w:r w:rsidR="008221AB" w:rsidRPr="00492E40">
        <w:t>tates</w:t>
      </w:r>
      <w:r w:rsidRPr="00492E40">
        <w:t>. In</w:t>
      </w:r>
      <w:r w:rsidR="005B7C1C">
        <w:t xml:space="preserve"> 1</w:t>
      </w:r>
      <w:r w:rsidRPr="00492E40">
        <w:t xml:space="preserve">989 it </w:t>
      </w:r>
      <w:r w:rsidR="008221AB" w:rsidRPr="00492E40">
        <w:t xml:space="preserve">was repatriated to the UK </w:t>
      </w:r>
      <w:r w:rsidRPr="00492E40">
        <w:t xml:space="preserve">and </w:t>
      </w:r>
      <w:r w:rsidR="008221AB" w:rsidRPr="00492E40">
        <w:t>acquired by its current owner in 1995</w:t>
      </w:r>
      <w:r w:rsidRPr="00492E40">
        <w:t>,</w:t>
      </w:r>
      <w:r w:rsidR="008221AB" w:rsidRPr="00492E40">
        <w:t xml:space="preserve"> following a comprehensive restoration</w:t>
      </w:r>
      <w:r w:rsidRPr="00492E40">
        <w:t>.</w:t>
      </w:r>
    </w:p>
    <w:p w14:paraId="3043B43C" w14:textId="77777777" w:rsidR="005F68E1" w:rsidRDefault="005F68E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9FFEA53" w14:textId="5B859F78" w:rsidR="0089487D" w:rsidRPr="00492E40" w:rsidRDefault="00492E40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  <w:r w:rsidRPr="00492E40">
        <w:rPr>
          <w:rFonts w:eastAsiaTheme="majorEastAsia" w:cstheme="majorBidi"/>
          <w:b/>
          <w:bCs/>
          <w:color w:val="000000" w:themeColor="text1"/>
          <w:szCs w:val="26"/>
        </w:rPr>
        <w:t xml:space="preserve">PHANTOM </w:t>
      </w:r>
      <w:r>
        <w:rPr>
          <w:rFonts w:eastAsiaTheme="majorEastAsia" w:cstheme="majorBidi"/>
          <w:b/>
          <w:bCs/>
          <w:color w:val="000000" w:themeColor="text1"/>
          <w:szCs w:val="26"/>
        </w:rPr>
        <w:t xml:space="preserve">IV </w:t>
      </w:r>
      <w:r w:rsidRPr="00492E40">
        <w:rPr>
          <w:rFonts w:eastAsiaTheme="majorEastAsia" w:cstheme="majorBidi"/>
          <w:b/>
          <w:bCs/>
          <w:color w:val="000000" w:themeColor="text1"/>
          <w:szCs w:val="26"/>
        </w:rPr>
        <w:t>LANDAULETTE</w:t>
      </w:r>
    </w:p>
    <w:p w14:paraId="2969602D" w14:textId="42370908" w:rsidR="00D4083F" w:rsidRPr="00072409" w:rsidRDefault="00492E40" w:rsidP="005F68E1">
      <w:r w:rsidRPr="00072409">
        <w:t>P</w:t>
      </w:r>
      <w:r w:rsidR="0089487D" w:rsidRPr="00072409">
        <w:t xml:space="preserve">hantom </w:t>
      </w:r>
      <w:r w:rsidR="00024D06" w:rsidRPr="00072409">
        <w:t>IV</w:t>
      </w:r>
      <w:r w:rsidR="0089487D" w:rsidRPr="00072409">
        <w:t xml:space="preserve"> is the most exclusive model to bear the </w:t>
      </w:r>
      <w:r w:rsidR="00024D06" w:rsidRPr="00072409">
        <w:t xml:space="preserve">Phantom </w:t>
      </w:r>
      <w:r w:rsidR="0089487D" w:rsidRPr="00072409">
        <w:t>name</w:t>
      </w:r>
      <w:r w:rsidR="00024D06" w:rsidRPr="00072409">
        <w:t xml:space="preserve">: </w:t>
      </w:r>
      <w:r w:rsidR="0089487D" w:rsidRPr="00072409">
        <w:t xml:space="preserve">just 18 examples were produced </w:t>
      </w:r>
      <w:r w:rsidR="0089487D" w:rsidRPr="00E954D8">
        <w:t xml:space="preserve">between 1950 and </w:t>
      </w:r>
      <w:r w:rsidR="00A21B60" w:rsidRPr="00E954D8">
        <w:t>1956 and</w:t>
      </w:r>
      <w:r w:rsidR="0089487D" w:rsidRPr="00E954D8">
        <w:t xml:space="preserve"> </w:t>
      </w:r>
      <w:r w:rsidR="00A21B60" w:rsidRPr="00E954D8">
        <w:t xml:space="preserve">were </w:t>
      </w:r>
      <w:r w:rsidR="0089487D" w:rsidRPr="00E954D8">
        <w:t xml:space="preserve">offered only </w:t>
      </w:r>
      <w:r w:rsidR="00024D06" w:rsidRPr="00E954D8">
        <w:t xml:space="preserve">to </w:t>
      </w:r>
      <w:r w:rsidR="0089487D" w:rsidRPr="00E954D8">
        <w:t>royal families and heads of state</w:t>
      </w:r>
      <w:r w:rsidR="00AD297C" w:rsidRPr="00E954D8">
        <w:t>. T</w:t>
      </w:r>
      <w:r w:rsidR="0089487D" w:rsidRPr="00E954D8">
        <w:t>he chassis was 23</w:t>
      </w:r>
      <w:r w:rsidR="00D22F1B" w:rsidRPr="00E954D8">
        <w:t>.5</w:t>
      </w:r>
      <w:r w:rsidR="00AD297C" w:rsidRPr="00E954D8">
        <w:t xml:space="preserve"> </w:t>
      </w:r>
      <w:r w:rsidR="0089487D" w:rsidRPr="00E954D8">
        <w:t xml:space="preserve">inches longer than that of the similar </w:t>
      </w:r>
      <w:r w:rsidR="00A21B60" w:rsidRPr="00E954D8">
        <w:t>S</w:t>
      </w:r>
      <w:r w:rsidR="0089487D" w:rsidRPr="00E954D8">
        <w:t>ilver Wraith</w:t>
      </w:r>
      <w:r w:rsidR="00AD297C" w:rsidRPr="00E954D8">
        <w:t xml:space="preserve">; </w:t>
      </w:r>
      <w:r w:rsidR="00AD297C" w:rsidRPr="00E954D8">
        <w:rPr>
          <w:color w:val="000000" w:themeColor="text1"/>
        </w:rPr>
        <w:t xml:space="preserve">it was also </w:t>
      </w:r>
      <w:r w:rsidR="0089487D" w:rsidRPr="00E954D8">
        <w:rPr>
          <w:color w:val="000000" w:themeColor="text1"/>
        </w:rPr>
        <w:t>the only Rolls</w:t>
      </w:r>
      <w:r w:rsidR="00AD297C" w:rsidRPr="00E954D8">
        <w:rPr>
          <w:color w:val="000000" w:themeColor="text1"/>
        </w:rPr>
        <w:t>-</w:t>
      </w:r>
      <w:r w:rsidR="0089487D" w:rsidRPr="00E954D8">
        <w:rPr>
          <w:color w:val="000000" w:themeColor="text1"/>
        </w:rPr>
        <w:t>Royce to be fitted with a straight</w:t>
      </w:r>
      <w:r w:rsidR="00A21B60" w:rsidRPr="00360E8A">
        <w:rPr>
          <w:color w:val="000000" w:themeColor="text1"/>
        </w:rPr>
        <w:t xml:space="preserve"> 8-cylinder</w:t>
      </w:r>
      <w:r w:rsidR="0089487D" w:rsidRPr="00360E8A">
        <w:rPr>
          <w:color w:val="000000" w:themeColor="text1"/>
        </w:rPr>
        <w:t xml:space="preserve"> engine</w:t>
      </w:r>
      <w:r w:rsidR="00AD297C" w:rsidRPr="00360E8A">
        <w:rPr>
          <w:color w:val="000000" w:themeColor="text1"/>
        </w:rPr>
        <w:t xml:space="preserve">. </w:t>
      </w:r>
      <w:r w:rsidR="00567C7A" w:rsidRPr="00072409">
        <w:t>P</w:t>
      </w:r>
      <w:r w:rsidR="00E70841" w:rsidRPr="00072409">
        <w:t xml:space="preserve">hantom </w:t>
      </w:r>
      <w:r w:rsidR="00567C7A" w:rsidRPr="00072409">
        <w:t xml:space="preserve">IV </w:t>
      </w:r>
      <w:r w:rsidR="00437345" w:rsidRPr="00072409">
        <w:t xml:space="preserve">is still </w:t>
      </w:r>
      <w:r w:rsidR="00E70841" w:rsidRPr="00072409">
        <w:t>used by the British royal family for state occasions</w:t>
      </w:r>
      <w:r w:rsidR="00437345" w:rsidRPr="00072409">
        <w:t>.</w:t>
      </w:r>
    </w:p>
    <w:p w14:paraId="4A55E02B" w14:textId="77777777" w:rsidR="005F68E1" w:rsidRDefault="005F68E1" w:rsidP="005F68E1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60D086AF" w14:textId="72A8A1D8" w:rsidR="00437345" w:rsidRDefault="00437345" w:rsidP="005F68E1">
      <w:pPr>
        <w:rPr>
          <w:rFonts w:eastAsiaTheme="majorEastAsia" w:cstheme="majorBidi"/>
          <w:color w:val="000000" w:themeColor="text1"/>
          <w:szCs w:val="26"/>
        </w:rPr>
      </w:pPr>
      <w:r w:rsidRPr="00437345">
        <w:rPr>
          <w:rFonts w:eastAsiaTheme="majorEastAsia" w:cstheme="majorBidi"/>
          <w:b/>
          <w:bCs/>
          <w:color w:val="000000" w:themeColor="text1"/>
          <w:szCs w:val="26"/>
        </w:rPr>
        <w:t xml:space="preserve">PHANTOM </w:t>
      </w:r>
      <w:r>
        <w:rPr>
          <w:rFonts w:eastAsiaTheme="majorEastAsia" w:cstheme="majorBidi"/>
          <w:b/>
          <w:bCs/>
          <w:color w:val="000000" w:themeColor="text1"/>
          <w:szCs w:val="26"/>
        </w:rPr>
        <w:t>V</w:t>
      </w:r>
    </w:p>
    <w:p w14:paraId="7A3231AD" w14:textId="77777777" w:rsidR="005F68E1" w:rsidRDefault="00437345" w:rsidP="005F68E1">
      <w:r w:rsidRPr="00072409">
        <w:t xml:space="preserve">A </w:t>
      </w:r>
      <w:r w:rsidR="00E70841" w:rsidRPr="00072409">
        <w:t>magnificent and rare Rolls</w:t>
      </w:r>
      <w:r w:rsidRPr="00072409">
        <w:t>-</w:t>
      </w:r>
      <w:r w:rsidR="00E70841" w:rsidRPr="00072409">
        <w:t xml:space="preserve">Royce </w:t>
      </w:r>
      <w:r w:rsidRPr="00072409">
        <w:t>P</w:t>
      </w:r>
      <w:r w:rsidR="00E70841" w:rsidRPr="00072409">
        <w:t xml:space="preserve">hantom </w:t>
      </w:r>
      <w:r w:rsidRPr="00072409">
        <w:t>V</w:t>
      </w:r>
      <w:r w:rsidR="00072409">
        <w:t xml:space="preserve"> with coachwork by James Young</w:t>
      </w:r>
      <w:r w:rsidR="003F0464" w:rsidRPr="00072409">
        <w:t xml:space="preserve">, this </w:t>
      </w:r>
      <w:r w:rsidR="00E70841" w:rsidRPr="00072409">
        <w:t xml:space="preserve">elegant PV22 </w:t>
      </w:r>
      <w:r w:rsidR="003F0464" w:rsidRPr="00072409">
        <w:t xml:space="preserve">model is </w:t>
      </w:r>
      <w:r w:rsidR="00E70841" w:rsidRPr="00072409">
        <w:t xml:space="preserve">finished in its original </w:t>
      </w:r>
      <w:r w:rsidR="003F0464" w:rsidRPr="00072409">
        <w:t>M</w:t>
      </w:r>
      <w:r w:rsidR="00E70841" w:rsidRPr="00072409">
        <w:t xml:space="preserve">idnight </w:t>
      </w:r>
      <w:r w:rsidR="003F0464" w:rsidRPr="00072409">
        <w:t>B</w:t>
      </w:r>
      <w:r w:rsidR="00E70841" w:rsidRPr="00072409">
        <w:t>lue</w:t>
      </w:r>
      <w:r w:rsidR="00805A60" w:rsidRPr="00072409">
        <w:t xml:space="preserve">. It was </w:t>
      </w:r>
      <w:r w:rsidR="00595F33" w:rsidRPr="00072409">
        <w:t xml:space="preserve">ordered by Marks </w:t>
      </w:r>
      <w:r w:rsidR="00805A60" w:rsidRPr="00072409">
        <w:t xml:space="preserve">&amp; </w:t>
      </w:r>
      <w:r w:rsidR="00595F33" w:rsidRPr="00072409">
        <w:t xml:space="preserve">Spencer in January 1963 for the use of </w:t>
      </w:r>
      <w:r w:rsidR="00805A60" w:rsidRPr="00072409">
        <w:t xml:space="preserve">its </w:t>
      </w:r>
      <w:r w:rsidR="00595F33" w:rsidRPr="00072409">
        <w:t>chairman</w:t>
      </w:r>
      <w:r w:rsidR="00805A60" w:rsidRPr="00072409">
        <w:t>, L</w:t>
      </w:r>
      <w:r w:rsidR="00595F33" w:rsidRPr="00072409">
        <w:t xml:space="preserve">ord </w:t>
      </w:r>
      <w:r w:rsidR="00805A60" w:rsidRPr="00072409">
        <w:t>M</w:t>
      </w:r>
      <w:r w:rsidR="00595F33" w:rsidRPr="00072409">
        <w:t>arks</w:t>
      </w:r>
      <w:r w:rsidR="00805A60" w:rsidRPr="00072409">
        <w:t xml:space="preserve">, and delivered to </w:t>
      </w:r>
      <w:r w:rsidR="00595F33" w:rsidRPr="00072409">
        <w:t>him in March 1964</w:t>
      </w:r>
      <w:r w:rsidR="00805A60" w:rsidRPr="00072409">
        <w:t xml:space="preserve">. </w:t>
      </w:r>
      <w:r w:rsidR="00072409" w:rsidRPr="00072409">
        <w:t>In perfect mechanical order, i</w:t>
      </w:r>
      <w:r w:rsidR="00805A60" w:rsidRPr="00072409">
        <w:t xml:space="preserve">t has </w:t>
      </w:r>
      <w:r w:rsidR="00595F33" w:rsidRPr="00072409">
        <w:t>covered just 92,000 documented miles from new</w:t>
      </w:r>
      <w:r w:rsidR="00805A60" w:rsidRPr="00072409">
        <w:t>.</w:t>
      </w:r>
    </w:p>
    <w:p w14:paraId="054C0657" w14:textId="39021A16" w:rsidR="007E04D9" w:rsidRPr="005F68E1" w:rsidRDefault="00191E21" w:rsidP="005F68E1">
      <w:r>
        <w:t xml:space="preserve">During the Revival, Phantom will also make regular appearances on the legendary Goodwood Motor Circuit. </w:t>
      </w:r>
      <w:r>
        <w:rPr>
          <w:rFonts w:eastAsiaTheme="majorEastAsia" w:cstheme="majorBidi"/>
          <w:color w:val="000000" w:themeColor="text1"/>
          <w:szCs w:val="26"/>
        </w:rPr>
        <w:t>F</w:t>
      </w:r>
      <w:r w:rsidR="00316941" w:rsidRPr="00316941">
        <w:rPr>
          <w:rFonts w:eastAsiaTheme="majorEastAsia" w:cstheme="majorBidi"/>
          <w:color w:val="000000" w:themeColor="text1"/>
          <w:szCs w:val="26"/>
        </w:rPr>
        <w:t xml:space="preserve">our </w:t>
      </w:r>
      <w:r>
        <w:rPr>
          <w:rFonts w:eastAsiaTheme="majorEastAsia" w:cstheme="majorBidi"/>
          <w:color w:val="000000" w:themeColor="text1"/>
          <w:szCs w:val="26"/>
        </w:rPr>
        <w:t>P</w:t>
      </w:r>
      <w:r w:rsidR="00316941" w:rsidRPr="00316941">
        <w:rPr>
          <w:rFonts w:eastAsiaTheme="majorEastAsia" w:cstheme="majorBidi"/>
          <w:color w:val="000000" w:themeColor="text1"/>
          <w:szCs w:val="26"/>
        </w:rPr>
        <w:t xml:space="preserve">hantom </w:t>
      </w:r>
      <w:r w:rsidR="00316941" w:rsidRPr="00E954D8">
        <w:rPr>
          <w:rFonts w:eastAsiaTheme="majorEastAsia" w:cstheme="majorBidi"/>
          <w:color w:val="000000" w:themeColor="text1"/>
          <w:szCs w:val="26"/>
        </w:rPr>
        <w:t xml:space="preserve">course cars </w:t>
      </w:r>
      <w:r w:rsidRPr="00E954D8">
        <w:rPr>
          <w:rFonts w:eastAsiaTheme="majorEastAsia" w:cstheme="majorBidi"/>
          <w:color w:val="000000" w:themeColor="text1"/>
          <w:szCs w:val="26"/>
        </w:rPr>
        <w:t xml:space="preserve">will </w:t>
      </w:r>
      <w:r w:rsidR="00CC156E" w:rsidRPr="00E954D8">
        <w:rPr>
          <w:rFonts w:eastAsiaTheme="majorEastAsia" w:cstheme="majorBidi"/>
          <w:color w:val="000000" w:themeColor="text1"/>
          <w:szCs w:val="26"/>
        </w:rPr>
        <w:t>run</w:t>
      </w:r>
      <w:r w:rsidR="00316941" w:rsidRPr="00E954D8">
        <w:rPr>
          <w:rFonts w:eastAsiaTheme="majorEastAsia" w:cstheme="majorBidi"/>
          <w:color w:val="000000" w:themeColor="text1"/>
          <w:szCs w:val="26"/>
        </w:rPr>
        <w:t xml:space="preserve"> from the assembly area between each race</w:t>
      </w:r>
      <w:r w:rsidR="004C688C" w:rsidRPr="00E954D8">
        <w:rPr>
          <w:rFonts w:eastAsiaTheme="majorEastAsia" w:cstheme="majorBidi"/>
          <w:color w:val="000000" w:themeColor="text1"/>
          <w:szCs w:val="26"/>
        </w:rPr>
        <w:t xml:space="preserve">, demonstrating the power, precision and </w:t>
      </w:r>
      <w:r w:rsidR="00CC156E" w:rsidRPr="00E954D8">
        <w:rPr>
          <w:rFonts w:eastAsiaTheme="majorEastAsia" w:cstheme="majorBidi"/>
          <w:color w:val="000000" w:themeColor="text1"/>
          <w:szCs w:val="26"/>
        </w:rPr>
        <w:t xml:space="preserve">dynamic ability that continue to define Phantom as </w:t>
      </w:r>
      <w:r w:rsidR="006D0A33" w:rsidRPr="00E954D8">
        <w:rPr>
          <w:rFonts w:eastAsiaTheme="majorEastAsia" w:cstheme="majorBidi"/>
          <w:color w:val="000000" w:themeColor="text1"/>
          <w:szCs w:val="26"/>
        </w:rPr>
        <w:t>‘the best car in the world’ after 100 years.</w:t>
      </w:r>
    </w:p>
    <w:p w14:paraId="6E4EC476" w14:textId="77777777" w:rsidR="00A21B60" w:rsidRDefault="00A21B60" w:rsidP="00191E21">
      <w:pPr>
        <w:rPr>
          <w:rFonts w:eastAsiaTheme="majorEastAsia" w:cstheme="majorBidi"/>
          <w:color w:val="000000" w:themeColor="text1"/>
          <w:szCs w:val="26"/>
        </w:rPr>
      </w:pPr>
    </w:p>
    <w:p w14:paraId="6D060CCC" w14:textId="70E738C2" w:rsidR="002607B3" w:rsidRDefault="002607B3" w:rsidP="002607B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- ENDS</w:t>
      </w:r>
      <w:r w:rsidR="00A21B60">
        <w:rPr>
          <w:rFonts w:eastAsiaTheme="majorEastAsia" w:cstheme="majorBidi"/>
          <w:color w:val="000000" w:themeColor="text1"/>
          <w:szCs w:val="26"/>
        </w:rPr>
        <w:t xml:space="preserve"> </w:t>
      </w:r>
      <w:r w:rsidR="005F68E1">
        <w:rPr>
          <w:rFonts w:eastAsiaTheme="majorEastAsia" w:cstheme="majorBidi"/>
          <w:color w:val="000000" w:themeColor="text1"/>
          <w:szCs w:val="26"/>
        </w:rPr>
        <w:t>-</w:t>
      </w:r>
    </w:p>
    <w:p w14:paraId="0264D503" w14:textId="15814A62" w:rsidR="00D61C0B" w:rsidRDefault="00D61C0B" w:rsidP="00BF5BCD">
      <w:pPr>
        <w:tabs>
          <w:tab w:val="left" w:pos="1040"/>
        </w:tabs>
      </w:pPr>
    </w:p>
    <w:p w14:paraId="0DEEA423" w14:textId="77777777" w:rsidR="005F68E1" w:rsidRDefault="005F68E1">
      <w:pPr>
        <w:spacing w:line="259" w:lineRule="auto"/>
      </w:pPr>
      <w:r>
        <w:br w:type="page"/>
      </w:r>
    </w:p>
    <w:p w14:paraId="5D0E94CB" w14:textId="62C72BF8" w:rsidR="005F68E1" w:rsidRDefault="005F68E1" w:rsidP="005F68E1">
      <w:pPr>
        <w:pStyle w:val="Bullets"/>
        <w:numPr>
          <w:ilvl w:val="0"/>
          <w:numId w:val="0"/>
        </w:numPr>
        <w:ind w:left="227" w:hanging="227"/>
        <w:rPr>
          <w:caps/>
        </w:rPr>
      </w:pPr>
      <w:r>
        <w:lastRenderedPageBreak/>
        <w:t>FURTHER INFORMATION</w:t>
      </w:r>
    </w:p>
    <w:p w14:paraId="136F2829" w14:textId="77777777" w:rsidR="005F68E1" w:rsidRDefault="005F68E1" w:rsidP="005F68E1">
      <w:bookmarkStart w:id="0" w:name="_Hlk176770922"/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r>
          <w:rPr>
            <w:rStyle w:val="Hyperlink"/>
          </w:rPr>
          <w:t>PressClub</w:t>
        </w:r>
      </w:hyperlink>
      <w:r>
        <w:t>.</w:t>
      </w:r>
    </w:p>
    <w:p w14:paraId="2A645C67" w14:textId="77777777" w:rsidR="005F68E1" w:rsidRDefault="005F68E1" w:rsidP="005F68E1">
      <w:r>
        <w:t xml:space="preserve">You can also follow the marque on social media: </w:t>
      </w:r>
      <w:hyperlink r:id="rId8" w:history="1">
        <w:r>
          <w:rPr>
            <w:rStyle w:val="Hyperlink"/>
          </w:rPr>
          <w:t>LinkedIn</w:t>
        </w:r>
      </w:hyperlink>
      <w:r>
        <w:t xml:space="preserve">; </w:t>
      </w:r>
      <w:hyperlink r:id="rId9" w:history="1">
        <w:r>
          <w:rPr>
            <w:rStyle w:val="Hyperlink"/>
          </w:rPr>
          <w:t>YouTube</w:t>
        </w:r>
      </w:hyperlink>
      <w:r>
        <w:t xml:space="preserve">; </w:t>
      </w:r>
      <w:hyperlink r:id="rId10" w:history="1">
        <w:r>
          <w:rPr>
            <w:rStyle w:val="Hyperlink"/>
          </w:rPr>
          <w:t>Instagram</w:t>
        </w:r>
      </w:hyperlink>
      <w:r>
        <w:t xml:space="preserve">; and </w:t>
      </w:r>
      <w:hyperlink r:id="rId11" w:history="1">
        <w:r>
          <w:rPr>
            <w:rStyle w:val="Hyperlink"/>
          </w:rPr>
          <w:t>Facebook</w:t>
        </w:r>
      </w:hyperlink>
      <w:r>
        <w:t>.</w:t>
      </w:r>
    </w:p>
    <w:p w14:paraId="67399509" w14:textId="77777777" w:rsidR="005F68E1" w:rsidRDefault="005F68E1" w:rsidP="005F68E1">
      <w:pPr>
        <w:spacing w:line="256" w:lineRule="auto"/>
      </w:pPr>
      <w:bookmarkStart w:id="1" w:name="_Hlk176770944"/>
      <w:bookmarkEnd w:id="0"/>
    </w:p>
    <w:p w14:paraId="27176E43" w14:textId="77777777" w:rsidR="005F68E1" w:rsidRDefault="005F68E1" w:rsidP="005F68E1">
      <w:r>
        <w:t>EDITORS’ NOTES</w:t>
      </w:r>
    </w:p>
    <w:p w14:paraId="48EDBAB5" w14:textId="77777777" w:rsidR="005F68E1" w:rsidRDefault="005F68E1" w:rsidP="005F68E1">
      <w:r>
        <w:t>Rolls-Royce Motor Cars is a true luxury house, creating the world’s most recognised, revered and desirable handcrafted Bespoke products for its international clientele.</w:t>
      </w:r>
    </w:p>
    <w:p w14:paraId="63209EB3" w14:textId="77777777" w:rsidR="005F68E1" w:rsidRDefault="005F68E1" w:rsidP="005F68E1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2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757516E9" w14:textId="77777777" w:rsidR="005F68E1" w:rsidRDefault="005F68E1" w:rsidP="005F68E1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</w:p>
    <w:bookmarkEnd w:id="1"/>
    <w:p w14:paraId="27FCD957" w14:textId="77777777" w:rsidR="005F68E1" w:rsidRDefault="005F68E1" w:rsidP="005F68E1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</w:p>
    <w:p w14:paraId="2A2A9947" w14:textId="77777777" w:rsidR="005F68E1" w:rsidRDefault="005F68E1" w:rsidP="005F68E1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3F46F4E3" w14:textId="77777777" w:rsidR="005F68E1" w:rsidRDefault="005F68E1" w:rsidP="005F68E1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F68E1" w14:paraId="6FABB576" w14:textId="77777777" w:rsidTr="00A07792">
        <w:tc>
          <w:tcPr>
            <w:tcW w:w="4536" w:type="dxa"/>
            <w:hideMark/>
          </w:tcPr>
          <w:p w14:paraId="202D75DE" w14:textId="77777777" w:rsidR="005F68E1" w:rsidRDefault="005F68E1" w:rsidP="00A07792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3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0B0F917B" w14:textId="77777777" w:rsidR="005F68E1" w:rsidRDefault="005F68E1" w:rsidP="00A0779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  <w:p w14:paraId="6F4CC843" w14:textId="77777777" w:rsidR="005F68E1" w:rsidRDefault="005F68E1" w:rsidP="00A07792"/>
        </w:tc>
      </w:tr>
      <w:tr w:rsidR="005F68E1" w14:paraId="06C8D53F" w14:textId="77777777" w:rsidTr="00A07792">
        <w:tc>
          <w:tcPr>
            <w:tcW w:w="4536" w:type="dxa"/>
          </w:tcPr>
          <w:p w14:paraId="295D6B20" w14:textId="77777777" w:rsidR="005F68E1" w:rsidRDefault="005F68E1" w:rsidP="00A0779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  <w:p w14:paraId="7FE37CD1" w14:textId="77777777" w:rsidR="005F68E1" w:rsidRDefault="005F68E1" w:rsidP="00A07792"/>
        </w:tc>
        <w:tc>
          <w:tcPr>
            <w:tcW w:w="4820" w:type="dxa"/>
          </w:tcPr>
          <w:p w14:paraId="55386818" w14:textId="77777777" w:rsidR="005F68E1" w:rsidRDefault="005F68E1" w:rsidP="00A07792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  <w:p w14:paraId="6FFE3875" w14:textId="77777777" w:rsidR="005F68E1" w:rsidRDefault="005F68E1" w:rsidP="00A07792"/>
        </w:tc>
      </w:tr>
      <w:tr w:rsidR="005F68E1" w14:paraId="6FBBDE02" w14:textId="77777777" w:rsidTr="00A07792">
        <w:tc>
          <w:tcPr>
            <w:tcW w:w="4536" w:type="dxa"/>
            <w:hideMark/>
          </w:tcPr>
          <w:p w14:paraId="61A98536" w14:textId="77777777" w:rsidR="005F68E1" w:rsidRDefault="005F68E1" w:rsidP="00A07792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3F6852B7" w14:textId="77777777" w:rsidR="005F68E1" w:rsidRDefault="005F68E1" w:rsidP="00A0779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203A181D" w14:textId="77777777" w:rsidR="005F68E1" w:rsidRDefault="005F68E1" w:rsidP="00A07792">
            <w:r>
              <w:t>Malika Abdullaeva:</w:t>
            </w:r>
            <w:r>
              <w:rPr>
                <w:lang w:val="en-US"/>
              </w:rPr>
              <w:t xml:space="preserve"> </w:t>
            </w:r>
            <w:r w:rsidRPr="00077D32">
              <w:rPr>
                <w:lang w:val="en-US"/>
              </w:rPr>
              <w:t xml:space="preserve">+49 </w:t>
            </w:r>
            <w:r w:rsidRPr="00077D32">
              <w:t xml:space="preserve">151 6019 7646 </w:t>
            </w:r>
            <w:hyperlink r:id="rId18" w:history="1">
              <w:r w:rsidRPr="003C75F0">
                <w:rPr>
                  <w:rStyle w:val="Hyperlink"/>
                </w:rPr>
                <w:t>Email</w:t>
              </w:r>
            </w:hyperlink>
          </w:p>
        </w:tc>
      </w:tr>
      <w:tr w:rsidR="005F68E1" w14:paraId="60E6FDE3" w14:textId="77777777" w:rsidTr="00A07792">
        <w:tc>
          <w:tcPr>
            <w:tcW w:w="4536" w:type="dxa"/>
          </w:tcPr>
          <w:p w14:paraId="1540EBE3" w14:textId="77777777" w:rsidR="005F68E1" w:rsidRDefault="005F68E1" w:rsidP="00A07792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76A6325C" w14:textId="77777777" w:rsidR="005F68E1" w:rsidRDefault="005F68E1" w:rsidP="00A07792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5F68E1" w14:paraId="39BBE981" w14:textId="77777777" w:rsidTr="00A07792">
        <w:tc>
          <w:tcPr>
            <w:tcW w:w="4536" w:type="dxa"/>
          </w:tcPr>
          <w:p w14:paraId="18A6E115" w14:textId="77777777" w:rsidR="005F68E1" w:rsidRDefault="005F68E1" w:rsidP="00A07792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5515A085" w14:textId="77777777" w:rsidR="005F68E1" w:rsidRDefault="005F68E1" w:rsidP="00A07792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8F9D5DF" w14:textId="77777777" w:rsidR="005F68E1" w:rsidRDefault="005F68E1" w:rsidP="005F68E1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5F68E1" w14:paraId="4776603E" w14:textId="77777777" w:rsidTr="00A07792">
        <w:trPr>
          <w:trHeight w:val="993"/>
        </w:trPr>
        <w:tc>
          <w:tcPr>
            <w:tcW w:w="4617" w:type="dxa"/>
          </w:tcPr>
          <w:p w14:paraId="238ECE50" w14:textId="77777777" w:rsidR="005F68E1" w:rsidRDefault="005F68E1" w:rsidP="00A0779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388DA81B" w14:textId="77777777" w:rsidR="005F68E1" w:rsidRDefault="005F68E1" w:rsidP="00A07792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2D76F3DE" w14:textId="77777777" w:rsidR="005F68E1" w:rsidRDefault="005F68E1" w:rsidP="00A07792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5F68E1" w14:paraId="70F790EB" w14:textId="77777777" w:rsidTr="00A07792">
        <w:trPr>
          <w:trHeight w:val="993"/>
        </w:trPr>
        <w:tc>
          <w:tcPr>
            <w:tcW w:w="4617" w:type="dxa"/>
          </w:tcPr>
          <w:p w14:paraId="23570723" w14:textId="77777777" w:rsidR="005F68E1" w:rsidRDefault="005F68E1" w:rsidP="00A07792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5CB990AC" w14:textId="77777777" w:rsidR="005F68E1" w:rsidRDefault="005F68E1" w:rsidP="00A07792"/>
        </w:tc>
        <w:tc>
          <w:tcPr>
            <w:tcW w:w="4858" w:type="dxa"/>
            <w:hideMark/>
          </w:tcPr>
          <w:p w14:paraId="55EFF0D9" w14:textId="77777777" w:rsidR="005F68E1" w:rsidRDefault="005F68E1" w:rsidP="00A07792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5F68E1" w14:paraId="73B91B8B" w14:textId="77777777" w:rsidTr="00A07792">
        <w:trPr>
          <w:trHeight w:val="993"/>
        </w:trPr>
        <w:tc>
          <w:tcPr>
            <w:tcW w:w="4617" w:type="dxa"/>
          </w:tcPr>
          <w:p w14:paraId="647F6A46" w14:textId="77777777" w:rsidR="005F68E1" w:rsidRDefault="005F68E1" w:rsidP="00A0779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071CF6A5" w14:textId="77777777" w:rsidR="005F68E1" w:rsidRDefault="005F68E1" w:rsidP="00A07792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  <w:p w14:paraId="7D2ECB0A" w14:textId="77777777" w:rsidR="005F68E1" w:rsidRDefault="005F68E1" w:rsidP="00A07792"/>
        </w:tc>
        <w:tc>
          <w:tcPr>
            <w:tcW w:w="4858" w:type="dxa"/>
            <w:hideMark/>
          </w:tcPr>
          <w:p w14:paraId="07303A32" w14:textId="77777777" w:rsidR="005F68E1" w:rsidRDefault="005F68E1" w:rsidP="00A0779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60353181" w14:textId="77777777" w:rsidR="005F68E1" w:rsidRDefault="005F68E1" w:rsidP="00A07792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5F68E1" w14:paraId="560095B5" w14:textId="77777777" w:rsidTr="00A07792">
        <w:trPr>
          <w:trHeight w:val="1324"/>
        </w:trPr>
        <w:tc>
          <w:tcPr>
            <w:tcW w:w="4617" w:type="dxa"/>
          </w:tcPr>
          <w:p w14:paraId="1F62A31A" w14:textId="77777777" w:rsidR="005F68E1" w:rsidRDefault="005F68E1" w:rsidP="00A07792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  <w:p w14:paraId="2617DCD0" w14:textId="77777777" w:rsidR="005F68E1" w:rsidRDefault="005F68E1" w:rsidP="00A07792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7C7ECC29" w14:textId="77777777" w:rsidR="005F68E1" w:rsidRDefault="005F68E1" w:rsidP="00A07792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276B2E5E" w14:textId="77777777" w:rsidR="005F68E1" w:rsidRDefault="005F68E1" w:rsidP="00A07792">
            <w:r>
              <w:t xml:space="preserve">Isabel Matthews: +44 (0)7815 245127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55DE8E29" w14:textId="77777777" w:rsidR="005F68E1" w:rsidRDefault="005F68E1" w:rsidP="00A07792">
            <w:pPr>
              <w:rPr>
                <w:rFonts w:ascii="Riviera Nights Bold" w:hAnsi="Riviera Nights Bold"/>
              </w:rPr>
            </w:pPr>
          </w:p>
        </w:tc>
      </w:tr>
    </w:tbl>
    <w:p w14:paraId="6F7C2049" w14:textId="77777777" w:rsidR="005F68E1" w:rsidRPr="00486BA4" w:rsidRDefault="005F68E1" w:rsidP="005F68E1">
      <w:pPr>
        <w:spacing w:line="254" w:lineRule="auto"/>
      </w:pPr>
    </w:p>
    <w:p w14:paraId="1A342225" w14:textId="77777777" w:rsidR="005F68E1" w:rsidRDefault="005F68E1" w:rsidP="00BF5BCD">
      <w:pPr>
        <w:tabs>
          <w:tab w:val="left" w:pos="1040"/>
        </w:tabs>
      </w:pPr>
    </w:p>
    <w:sectPr w:rsidR="005F68E1" w:rsidSect="00FF36CE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E8067" w14:textId="77777777" w:rsidR="00EF31CD" w:rsidRDefault="00EF31CD" w:rsidP="001F6D78">
      <w:pPr>
        <w:spacing w:after="0" w:line="240" w:lineRule="auto"/>
      </w:pPr>
      <w:r>
        <w:separator/>
      </w:r>
    </w:p>
  </w:endnote>
  <w:endnote w:type="continuationSeparator" w:id="0">
    <w:p w14:paraId="51C69873" w14:textId="77777777" w:rsidR="00EF31CD" w:rsidRDefault="00EF31CD" w:rsidP="001F6D78">
      <w:pPr>
        <w:spacing w:after="0" w:line="240" w:lineRule="auto"/>
      </w:pPr>
      <w:r>
        <w:continuationSeparator/>
      </w:r>
    </w:p>
  </w:endnote>
  <w:endnote w:type="continuationNotice" w:id="1">
    <w:p w14:paraId="28440D57" w14:textId="77777777" w:rsidR="00EF31CD" w:rsidRDefault="00EF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622A" w14:textId="4B58A4FE" w:rsidR="0082235B" w:rsidRDefault="0082235B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22BE7EA4" wp14:editId="25F6A2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254286760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98B96" w14:textId="5B1CDE92" w:rsidR="0082235B" w:rsidRPr="0082235B" w:rsidRDefault="0082235B" w:rsidP="0082235B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82235B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E7E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72.3pt;height:33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" filled="f" stroked="f">
              <v:textbox style="mso-fit-shape-to-text:t" inset="0,0,0,15pt">
                <w:txbxContent>
                  <w:p w14:paraId="3B698B96" w14:textId="5B1CDE92" w:rsidR="0082235B" w:rsidRPr="0082235B" w:rsidRDefault="0082235B" w:rsidP="0082235B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82235B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01B3AD8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, Chichester,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PO18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0SH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</w:t>
    </w:r>
    <w:proofErr w:type="spellStart"/>
    <w:r>
      <w:t>GU14</w:t>
    </w:r>
    <w:proofErr w:type="spellEnd"/>
    <w:r>
      <w:t xml:space="preserve"> </w:t>
    </w:r>
    <w:proofErr w:type="spellStart"/>
    <w:r>
      <w:t>0FB</w:t>
    </w:r>
    <w:proofErr w:type="spellEnd"/>
    <w:r>
      <w:t>.</w:t>
    </w:r>
    <w:r w:rsidR="001F6D78">
      <w:rPr>
        <w:noProof/>
      </w:rPr>
      <w:drawing>
        <wp:anchor distT="0" distB="0" distL="114300" distR="114300" simplePos="0" relativeHeight="251658241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B077" w14:textId="0771838D" w:rsidR="0082235B" w:rsidRDefault="0082235B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28D05C1D" wp14:editId="05B693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956486038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EB03EB" w14:textId="03024417" w:rsidR="0082235B" w:rsidRPr="0082235B" w:rsidRDefault="0082235B" w:rsidP="0082235B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82235B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05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72.3pt;height:33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" filled="f" stroked="f">
              <v:textbox style="mso-fit-shape-to-text:t" inset="0,0,0,15pt">
                <w:txbxContent>
                  <w:p w14:paraId="70EB03EB" w14:textId="03024417" w:rsidR="0082235B" w:rsidRPr="0082235B" w:rsidRDefault="0082235B" w:rsidP="0082235B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82235B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1667F" w14:textId="77777777" w:rsidR="00EF31CD" w:rsidRDefault="00EF31CD" w:rsidP="001F6D78">
      <w:pPr>
        <w:spacing w:after="0" w:line="240" w:lineRule="auto"/>
      </w:pPr>
      <w:r>
        <w:separator/>
      </w:r>
    </w:p>
  </w:footnote>
  <w:footnote w:type="continuationSeparator" w:id="0">
    <w:p w14:paraId="315FC67C" w14:textId="77777777" w:rsidR="00EF31CD" w:rsidRDefault="00EF31CD" w:rsidP="001F6D78">
      <w:pPr>
        <w:spacing w:after="0" w:line="240" w:lineRule="auto"/>
      </w:pPr>
      <w:r>
        <w:continuationSeparator/>
      </w:r>
    </w:p>
  </w:footnote>
  <w:footnote w:type="continuationNotice" w:id="1">
    <w:p w14:paraId="53FD9A3F" w14:textId="77777777" w:rsidR="00EF31CD" w:rsidRDefault="00EF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D4883C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2B61"/>
    <w:multiLevelType w:val="hybridMultilevel"/>
    <w:tmpl w:val="2F7C1DE8"/>
    <w:lvl w:ilvl="0" w:tplc="51CA43BE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205071106">
    <w:abstractNumId w:val="10"/>
  </w:num>
  <w:num w:numId="15" w16cid:durableId="330527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D8E"/>
    <w:rsid w:val="0000168C"/>
    <w:rsid w:val="00001F93"/>
    <w:rsid w:val="000021D3"/>
    <w:rsid w:val="00002C8A"/>
    <w:rsid w:val="0000395C"/>
    <w:rsid w:val="00003A83"/>
    <w:rsid w:val="00004856"/>
    <w:rsid w:val="00005735"/>
    <w:rsid w:val="00005E26"/>
    <w:rsid w:val="0000707A"/>
    <w:rsid w:val="00007E34"/>
    <w:rsid w:val="000124E3"/>
    <w:rsid w:val="000146A7"/>
    <w:rsid w:val="00015761"/>
    <w:rsid w:val="00016CEA"/>
    <w:rsid w:val="00017386"/>
    <w:rsid w:val="000176E7"/>
    <w:rsid w:val="00017ECD"/>
    <w:rsid w:val="00022DA2"/>
    <w:rsid w:val="00022E67"/>
    <w:rsid w:val="00023647"/>
    <w:rsid w:val="00024880"/>
    <w:rsid w:val="00024D06"/>
    <w:rsid w:val="00025377"/>
    <w:rsid w:val="0002539F"/>
    <w:rsid w:val="00026089"/>
    <w:rsid w:val="00030194"/>
    <w:rsid w:val="000319C0"/>
    <w:rsid w:val="000322D1"/>
    <w:rsid w:val="000351AC"/>
    <w:rsid w:val="00035BF0"/>
    <w:rsid w:val="000376E8"/>
    <w:rsid w:val="00037F5A"/>
    <w:rsid w:val="0004046C"/>
    <w:rsid w:val="0004379F"/>
    <w:rsid w:val="00044266"/>
    <w:rsid w:val="000449A2"/>
    <w:rsid w:val="00045612"/>
    <w:rsid w:val="00045BE0"/>
    <w:rsid w:val="00046120"/>
    <w:rsid w:val="000467B1"/>
    <w:rsid w:val="00046856"/>
    <w:rsid w:val="00046AD6"/>
    <w:rsid w:val="00051487"/>
    <w:rsid w:val="00052708"/>
    <w:rsid w:val="0005304A"/>
    <w:rsid w:val="0005329D"/>
    <w:rsid w:val="00053656"/>
    <w:rsid w:val="00053EA2"/>
    <w:rsid w:val="000541B7"/>
    <w:rsid w:val="000554C3"/>
    <w:rsid w:val="00057431"/>
    <w:rsid w:val="00057678"/>
    <w:rsid w:val="00057EAB"/>
    <w:rsid w:val="00062B20"/>
    <w:rsid w:val="00063796"/>
    <w:rsid w:val="00064EC6"/>
    <w:rsid w:val="000650A5"/>
    <w:rsid w:val="00065CC5"/>
    <w:rsid w:val="00066F3A"/>
    <w:rsid w:val="0006746C"/>
    <w:rsid w:val="000674AD"/>
    <w:rsid w:val="00070739"/>
    <w:rsid w:val="000710B5"/>
    <w:rsid w:val="000710BD"/>
    <w:rsid w:val="000721F2"/>
    <w:rsid w:val="00072409"/>
    <w:rsid w:val="00073E9B"/>
    <w:rsid w:val="00074C75"/>
    <w:rsid w:val="000773FC"/>
    <w:rsid w:val="0007755D"/>
    <w:rsid w:val="00080A53"/>
    <w:rsid w:val="000822E6"/>
    <w:rsid w:val="00082C5B"/>
    <w:rsid w:val="0008635E"/>
    <w:rsid w:val="00086E7B"/>
    <w:rsid w:val="00087FDA"/>
    <w:rsid w:val="00090B7A"/>
    <w:rsid w:val="000911D7"/>
    <w:rsid w:val="000920AA"/>
    <w:rsid w:val="000927D1"/>
    <w:rsid w:val="00093792"/>
    <w:rsid w:val="00093DF0"/>
    <w:rsid w:val="000971A0"/>
    <w:rsid w:val="00097571"/>
    <w:rsid w:val="0009760B"/>
    <w:rsid w:val="00097A2C"/>
    <w:rsid w:val="00097D2E"/>
    <w:rsid w:val="000A064D"/>
    <w:rsid w:val="000A3D03"/>
    <w:rsid w:val="000A480C"/>
    <w:rsid w:val="000A4B5F"/>
    <w:rsid w:val="000A52DA"/>
    <w:rsid w:val="000A59D2"/>
    <w:rsid w:val="000B01B6"/>
    <w:rsid w:val="000B0D31"/>
    <w:rsid w:val="000B11A8"/>
    <w:rsid w:val="000B1EB1"/>
    <w:rsid w:val="000B3B3C"/>
    <w:rsid w:val="000B478E"/>
    <w:rsid w:val="000B56DA"/>
    <w:rsid w:val="000B6064"/>
    <w:rsid w:val="000B695C"/>
    <w:rsid w:val="000B7292"/>
    <w:rsid w:val="000C03C9"/>
    <w:rsid w:val="000C3509"/>
    <w:rsid w:val="000C3514"/>
    <w:rsid w:val="000C48F1"/>
    <w:rsid w:val="000C4BA2"/>
    <w:rsid w:val="000C5D93"/>
    <w:rsid w:val="000D1B49"/>
    <w:rsid w:val="000D200A"/>
    <w:rsid w:val="000D22A2"/>
    <w:rsid w:val="000D3744"/>
    <w:rsid w:val="000D3AD7"/>
    <w:rsid w:val="000D528E"/>
    <w:rsid w:val="000D6CCA"/>
    <w:rsid w:val="000D6DA6"/>
    <w:rsid w:val="000D7334"/>
    <w:rsid w:val="000D77A9"/>
    <w:rsid w:val="000E1493"/>
    <w:rsid w:val="000E1528"/>
    <w:rsid w:val="000E3D13"/>
    <w:rsid w:val="000E5A63"/>
    <w:rsid w:val="000E6374"/>
    <w:rsid w:val="000E76D4"/>
    <w:rsid w:val="000F009E"/>
    <w:rsid w:val="000F0398"/>
    <w:rsid w:val="000F203C"/>
    <w:rsid w:val="000F5461"/>
    <w:rsid w:val="000F5BA3"/>
    <w:rsid w:val="000F5E4B"/>
    <w:rsid w:val="000F63CE"/>
    <w:rsid w:val="001005A5"/>
    <w:rsid w:val="00101265"/>
    <w:rsid w:val="0010318A"/>
    <w:rsid w:val="00110741"/>
    <w:rsid w:val="00111B04"/>
    <w:rsid w:val="00112B1A"/>
    <w:rsid w:val="00113385"/>
    <w:rsid w:val="0011350B"/>
    <w:rsid w:val="00113DD3"/>
    <w:rsid w:val="00114510"/>
    <w:rsid w:val="001168EE"/>
    <w:rsid w:val="00117614"/>
    <w:rsid w:val="00120A41"/>
    <w:rsid w:val="00121ECD"/>
    <w:rsid w:val="0012348C"/>
    <w:rsid w:val="00126388"/>
    <w:rsid w:val="001271F3"/>
    <w:rsid w:val="001300FF"/>
    <w:rsid w:val="00131966"/>
    <w:rsid w:val="00132DF4"/>
    <w:rsid w:val="00133193"/>
    <w:rsid w:val="00133D57"/>
    <w:rsid w:val="0013511D"/>
    <w:rsid w:val="001417FD"/>
    <w:rsid w:val="00141B7F"/>
    <w:rsid w:val="00142969"/>
    <w:rsid w:val="001443BF"/>
    <w:rsid w:val="00145270"/>
    <w:rsid w:val="00150141"/>
    <w:rsid w:val="00150B39"/>
    <w:rsid w:val="00151A86"/>
    <w:rsid w:val="00153975"/>
    <w:rsid w:val="00154A42"/>
    <w:rsid w:val="00154C85"/>
    <w:rsid w:val="00160036"/>
    <w:rsid w:val="00162324"/>
    <w:rsid w:val="0016455B"/>
    <w:rsid w:val="001675E1"/>
    <w:rsid w:val="001737B0"/>
    <w:rsid w:val="00173CFF"/>
    <w:rsid w:val="001744E3"/>
    <w:rsid w:val="0017535D"/>
    <w:rsid w:val="001758B5"/>
    <w:rsid w:val="0017697C"/>
    <w:rsid w:val="0017733C"/>
    <w:rsid w:val="00180847"/>
    <w:rsid w:val="001834C2"/>
    <w:rsid w:val="00185ACD"/>
    <w:rsid w:val="00185B55"/>
    <w:rsid w:val="00187A98"/>
    <w:rsid w:val="00190041"/>
    <w:rsid w:val="0019013F"/>
    <w:rsid w:val="00190C2F"/>
    <w:rsid w:val="00191E21"/>
    <w:rsid w:val="00191E36"/>
    <w:rsid w:val="00192F6F"/>
    <w:rsid w:val="00194329"/>
    <w:rsid w:val="00194395"/>
    <w:rsid w:val="00194A7B"/>
    <w:rsid w:val="00196741"/>
    <w:rsid w:val="00197110"/>
    <w:rsid w:val="001A02A0"/>
    <w:rsid w:val="001A1251"/>
    <w:rsid w:val="001A14A2"/>
    <w:rsid w:val="001A2264"/>
    <w:rsid w:val="001A2427"/>
    <w:rsid w:val="001A43DA"/>
    <w:rsid w:val="001A4A48"/>
    <w:rsid w:val="001A4A9D"/>
    <w:rsid w:val="001A5472"/>
    <w:rsid w:val="001A5B1B"/>
    <w:rsid w:val="001A741F"/>
    <w:rsid w:val="001A7B54"/>
    <w:rsid w:val="001B11E4"/>
    <w:rsid w:val="001B1675"/>
    <w:rsid w:val="001B240D"/>
    <w:rsid w:val="001B2B2A"/>
    <w:rsid w:val="001B3367"/>
    <w:rsid w:val="001B68CA"/>
    <w:rsid w:val="001B76F7"/>
    <w:rsid w:val="001B7D0C"/>
    <w:rsid w:val="001C148A"/>
    <w:rsid w:val="001C1628"/>
    <w:rsid w:val="001C588B"/>
    <w:rsid w:val="001C6334"/>
    <w:rsid w:val="001C641F"/>
    <w:rsid w:val="001C7E12"/>
    <w:rsid w:val="001D0CFF"/>
    <w:rsid w:val="001D3353"/>
    <w:rsid w:val="001D507B"/>
    <w:rsid w:val="001D5F0A"/>
    <w:rsid w:val="001D685A"/>
    <w:rsid w:val="001D7447"/>
    <w:rsid w:val="001D7C87"/>
    <w:rsid w:val="001E08BC"/>
    <w:rsid w:val="001E1B44"/>
    <w:rsid w:val="001E2566"/>
    <w:rsid w:val="001E3977"/>
    <w:rsid w:val="001F0685"/>
    <w:rsid w:val="001F11BB"/>
    <w:rsid w:val="001F1656"/>
    <w:rsid w:val="001F2673"/>
    <w:rsid w:val="001F27D4"/>
    <w:rsid w:val="001F3476"/>
    <w:rsid w:val="001F4D1B"/>
    <w:rsid w:val="001F5B52"/>
    <w:rsid w:val="001F5C76"/>
    <w:rsid w:val="001F6822"/>
    <w:rsid w:val="001F68B8"/>
    <w:rsid w:val="001F6998"/>
    <w:rsid w:val="001F6D78"/>
    <w:rsid w:val="001F7471"/>
    <w:rsid w:val="0020386C"/>
    <w:rsid w:val="00203AE9"/>
    <w:rsid w:val="0020418F"/>
    <w:rsid w:val="002056E7"/>
    <w:rsid w:val="00205DE1"/>
    <w:rsid w:val="00206ECF"/>
    <w:rsid w:val="00207127"/>
    <w:rsid w:val="00207204"/>
    <w:rsid w:val="00207A83"/>
    <w:rsid w:val="00210185"/>
    <w:rsid w:val="00212055"/>
    <w:rsid w:val="002123D6"/>
    <w:rsid w:val="002163CE"/>
    <w:rsid w:val="00216E5E"/>
    <w:rsid w:val="002179A6"/>
    <w:rsid w:val="00217CC8"/>
    <w:rsid w:val="00217EE4"/>
    <w:rsid w:val="002205E9"/>
    <w:rsid w:val="00220F1B"/>
    <w:rsid w:val="00224B12"/>
    <w:rsid w:val="00225268"/>
    <w:rsid w:val="0022633D"/>
    <w:rsid w:val="002274EA"/>
    <w:rsid w:val="002303D6"/>
    <w:rsid w:val="002311D5"/>
    <w:rsid w:val="00237072"/>
    <w:rsid w:val="00237385"/>
    <w:rsid w:val="002421BA"/>
    <w:rsid w:val="00243F1A"/>
    <w:rsid w:val="00243FE0"/>
    <w:rsid w:val="00244747"/>
    <w:rsid w:val="002456AA"/>
    <w:rsid w:val="00245D20"/>
    <w:rsid w:val="00245E2D"/>
    <w:rsid w:val="00247BFA"/>
    <w:rsid w:val="00247DB1"/>
    <w:rsid w:val="00250CAD"/>
    <w:rsid w:val="002511E2"/>
    <w:rsid w:val="00252511"/>
    <w:rsid w:val="002536A5"/>
    <w:rsid w:val="00256E29"/>
    <w:rsid w:val="002607B3"/>
    <w:rsid w:val="002615D4"/>
    <w:rsid w:val="00261EAD"/>
    <w:rsid w:val="0026324F"/>
    <w:rsid w:val="00265077"/>
    <w:rsid w:val="002654A6"/>
    <w:rsid w:val="00267901"/>
    <w:rsid w:val="002715E6"/>
    <w:rsid w:val="00272B98"/>
    <w:rsid w:val="00273B35"/>
    <w:rsid w:val="00275BC1"/>
    <w:rsid w:val="00277477"/>
    <w:rsid w:val="00277D0A"/>
    <w:rsid w:val="00281A65"/>
    <w:rsid w:val="00282FE6"/>
    <w:rsid w:val="0028482A"/>
    <w:rsid w:val="002863F0"/>
    <w:rsid w:val="002868A5"/>
    <w:rsid w:val="00287386"/>
    <w:rsid w:val="002918C2"/>
    <w:rsid w:val="0029259F"/>
    <w:rsid w:val="00293B09"/>
    <w:rsid w:val="00293EE3"/>
    <w:rsid w:val="00293F85"/>
    <w:rsid w:val="00293FAF"/>
    <w:rsid w:val="00294555"/>
    <w:rsid w:val="00295643"/>
    <w:rsid w:val="00296EAE"/>
    <w:rsid w:val="002A0263"/>
    <w:rsid w:val="002A1562"/>
    <w:rsid w:val="002A29A5"/>
    <w:rsid w:val="002A2B3C"/>
    <w:rsid w:val="002A3901"/>
    <w:rsid w:val="002A551F"/>
    <w:rsid w:val="002A667B"/>
    <w:rsid w:val="002A6F0D"/>
    <w:rsid w:val="002A7873"/>
    <w:rsid w:val="002A7D1B"/>
    <w:rsid w:val="002B0297"/>
    <w:rsid w:val="002B2E07"/>
    <w:rsid w:val="002B3AAB"/>
    <w:rsid w:val="002B43F1"/>
    <w:rsid w:val="002B45C6"/>
    <w:rsid w:val="002B468E"/>
    <w:rsid w:val="002B5211"/>
    <w:rsid w:val="002B67B6"/>
    <w:rsid w:val="002B7187"/>
    <w:rsid w:val="002B7736"/>
    <w:rsid w:val="002B7F44"/>
    <w:rsid w:val="002C31FF"/>
    <w:rsid w:val="002C7FC9"/>
    <w:rsid w:val="002D0AB4"/>
    <w:rsid w:val="002D14B4"/>
    <w:rsid w:val="002D1B9E"/>
    <w:rsid w:val="002D1DFE"/>
    <w:rsid w:val="002D282B"/>
    <w:rsid w:val="002D2D73"/>
    <w:rsid w:val="002D3CF9"/>
    <w:rsid w:val="002D40A8"/>
    <w:rsid w:val="002D6ADF"/>
    <w:rsid w:val="002D7176"/>
    <w:rsid w:val="002D7846"/>
    <w:rsid w:val="002E09BE"/>
    <w:rsid w:val="002E236E"/>
    <w:rsid w:val="002E3F9C"/>
    <w:rsid w:val="002E4EF8"/>
    <w:rsid w:val="002E56A7"/>
    <w:rsid w:val="002E5E1D"/>
    <w:rsid w:val="002E61BF"/>
    <w:rsid w:val="002E6D1B"/>
    <w:rsid w:val="002F1DB8"/>
    <w:rsid w:val="002F2439"/>
    <w:rsid w:val="002F3C5E"/>
    <w:rsid w:val="002F3F66"/>
    <w:rsid w:val="002F457D"/>
    <w:rsid w:val="002F6FFC"/>
    <w:rsid w:val="002F7486"/>
    <w:rsid w:val="002F7681"/>
    <w:rsid w:val="003035BD"/>
    <w:rsid w:val="0030391F"/>
    <w:rsid w:val="00303F9D"/>
    <w:rsid w:val="0030511E"/>
    <w:rsid w:val="003055DC"/>
    <w:rsid w:val="00307DB3"/>
    <w:rsid w:val="00310499"/>
    <w:rsid w:val="00310DA5"/>
    <w:rsid w:val="0031428E"/>
    <w:rsid w:val="003149FF"/>
    <w:rsid w:val="00315D82"/>
    <w:rsid w:val="00316941"/>
    <w:rsid w:val="00317183"/>
    <w:rsid w:val="003174FC"/>
    <w:rsid w:val="003177EB"/>
    <w:rsid w:val="003179F8"/>
    <w:rsid w:val="00317BE6"/>
    <w:rsid w:val="00320496"/>
    <w:rsid w:val="00323D34"/>
    <w:rsid w:val="003275D1"/>
    <w:rsid w:val="003279F1"/>
    <w:rsid w:val="00327A8A"/>
    <w:rsid w:val="00330B74"/>
    <w:rsid w:val="00331135"/>
    <w:rsid w:val="00331AF7"/>
    <w:rsid w:val="003334D8"/>
    <w:rsid w:val="00333DAE"/>
    <w:rsid w:val="003354A5"/>
    <w:rsid w:val="00335B0A"/>
    <w:rsid w:val="003362AA"/>
    <w:rsid w:val="0033637C"/>
    <w:rsid w:val="00337E5D"/>
    <w:rsid w:val="0034082F"/>
    <w:rsid w:val="00340C42"/>
    <w:rsid w:val="003413BE"/>
    <w:rsid w:val="003439B0"/>
    <w:rsid w:val="003443CC"/>
    <w:rsid w:val="00344C5F"/>
    <w:rsid w:val="0034515A"/>
    <w:rsid w:val="00347693"/>
    <w:rsid w:val="0035095D"/>
    <w:rsid w:val="0035368B"/>
    <w:rsid w:val="00355E11"/>
    <w:rsid w:val="00356487"/>
    <w:rsid w:val="00356B80"/>
    <w:rsid w:val="003604C8"/>
    <w:rsid w:val="00360E8A"/>
    <w:rsid w:val="00361538"/>
    <w:rsid w:val="00361777"/>
    <w:rsid w:val="00363C64"/>
    <w:rsid w:val="0036416E"/>
    <w:rsid w:val="00364584"/>
    <w:rsid w:val="00364FB7"/>
    <w:rsid w:val="003653F2"/>
    <w:rsid w:val="00365ABB"/>
    <w:rsid w:val="003663EC"/>
    <w:rsid w:val="00370A30"/>
    <w:rsid w:val="0037289C"/>
    <w:rsid w:val="00372B66"/>
    <w:rsid w:val="0037507E"/>
    <w:rsid w:val="003768E4"/>
    <w:rsid w:val="00377ADB"/>
    <w:rsid w:val="00380309"/>
    <w:rsid w:val="0038087E"/>
    <w:rsid w:val="00381438"/>
    <w:rsid w:val="00384C21"/>
    <w:rsid w:val="003864BA"/>
    <w:rsid w:val="003866E0"/>
    <w:rsid w:val="00386E91"/>
    <w:rsid w:val="0039147D"/>
    <w:rsid w:val="00393188"/>
    <w:rsid w:val="0039333F"/>
    <w:rsid w:val="00394B9E"/>
    <w:rsid w:val="003955B5"/>
    <w:rsid w:val="00396DCD"/>
    <w:rsid w:val="003A0AEC"/>
    <w:rsid w:val="003A0EC5"/>
    <w:rsid w:val="003A0F0A"/>
    <w:rsid w:val="003A1DC9"/>
    <w:rsid w:val="003A2256"/>
    <w:rsid w:val="003A2321"/>
    <w:rsid w:val="003A253C"/>
    <w:rsid w:val="003A34B1"/>
    <w:rsid w:val="003A438E"/>
    <w:rsid w:val="003A45F6"/>
    <w:rsid w:val="003A6406"/>
    <w:rsid w:val="003A681E"/>
    <w:rsid w:val="003A688D"/>
    <w:rsid w:val="003A6915"/>
    <w:rsid w:val="003A7AB2"/>
    <w:rsid w:val="003B036F"/>
    <w:rsid w:val="003B0EBC"/>
    <w:rsid w:val="003B1353"/>
    <w:rsid w:val="003B1CCB"/>
    <w:rsid w:val="003B75C3"/>
    <w:rsid w:val="003C146B"/>
    <w:rsid w:val="003C251F"/>
    <w:rsid w:val="003C4082"/>
    <w:rsid w:val="003C5E51"/>
    <w:rsid w:val="003C65F3"/>
    <w:rsid w:val="003C75F0"/>
    <w:rsid w:val="003D0C6B"/>
    <w:rsid w:val="003D1FBB"/>
    <w:rsid w:val="003D2724"/>
    <w:rsid w:val="003D2CEB"/>
    <w:rsid w:val="003D31B5"/>
    <w:rsid w:val="003D44BD"/>
    <w:rsid w:val="003D4AB9"/>
    <w:rsid w:val="003D5BC4"/>
    <w:rsid w:val="003D70CF"/>
    <w:rsid w:val="003D7D32"/>
    <w:rsid w:val="003E14A7"/>
    <w:rsid w:val="003E2957"/>
    <w:rsid w:val="003E4F5B"/>
    <w:rsid w:val="003E52A7"/>
    <w:rsid w:val="003E5CF1"/>
    <w:rsid w:val="003F0464"/>
    <w:rsid w:val="003F0656"/>
    <w:rsid w:val="003F0E1E"/>
    <w:rsid w:val="003F1A9D"/>
    <w:rsid w:val="003F309C"/>
    <w:rsid w:val="003F46C9"/>
    <w:rsid w:val="003F60D9"/>
    <w:rsid w:val="003F6833"/>
    <w:rsid w:val="003F7172"/>
    <w:rsid w:val="00400A11"/>
    <w:rsid w:val="00401156"/>
    <w:rsid w:val="00402E6F"/>
    <w:rsid w:val="00403FD6"/>
    <w:rsid w:val="00404770"/>
    <w:rsid w:val="00404C30"/>
    <w:rsid w:val="0040667F"/>
    <w:rsid w:val="00406E84"/>
    <w:rsid w:val="00407469"/>
    <w:rsid w:val="00407846"/>
    <w:rsid w:val="00407982"/>
    <w:rsid w:val="00407A8F"/>
    <w:rsid w:val="00411D25"/>
    <w:rsid w:val="00414CA5"/>
    <w:rsid w:val="00414F20"/>
    <w:rsid w:val="004165D3"/>
    <w:rsid w:val="0041681E"/>
    <w:rsid w:val="0041765D"/>
    <w:rsid w:val="00421F3D"/>
    <w:rsid w:val="00422192"/>
    <w:rsid w:val="0042352E"/>
    <w:rsid w:val="0042361F"/>
    <w:rsid w:val="00426CF1"/>
    <w:rsid w:val="004276F8"/>
    <w:rsid w:val="004279EE"/>
    <w:rsid w:val="00430EE3"/>
    <w:rsid w:val="00432272"/>
    <w:rsid w:val="004348D8"/>
    <w:rsid w:val="00435D52"/>
    <w:rsid w:val="00436A1F"/>
    <w:rsid w:val="00437345"/>
    <w:rsid w:val="004404B0"/>
    <w:rsid w:val="00441835"/>
    <w:rsid w:val="00441F27"/>
    <w:rsid w:val="00442FBD"/>
    <w:rsid w:val="004446FD"/>
    <w:rsid w:val="004458E2"/>
    <w:rsid w:val="004479C9"/>
    <w:rsid w:val="00450734"/>
    <w:rsid w:val="0045135D"/>
    <w:rsid w:val="00451CBB"/>
    <w:rsid w:val="0045554A"/>
    <w:rsid w:val="00455C8F"/>
    <w:rsid w:val="00461953"/>
    <w:rsid w:val="004621F2"/>
    <w:rsid w:val="004627B0"/>
    <w:rsid w:val="00463C82"/>
    <w:rsid w:val="00463E5F"/>
    <w:rsid w:val="0046525D"/>
    <w:rsid w:val="00465C5A"/>
    <w:rsid w:val="00465DDF"/>
    <w:rsid w:val="0046669D"/>
    <w:rsid w:val="00467A21"/>
    <w:rsid w:val="00467FE9"/>
    <w:rsid w:val="00470AB3"/>
    <w:rsid w:val="004719F5"/>
    <w:rsid w:val="00472FA1"/>
    <w:rsid w:val="00473982"/>
    <w:rsid w:val="00473B2E"/>
    <w:rsid w:val="0047479B"/>
    <w:rsid w:val="00475736"/>
    <w:rsid w:val="0047731E"/>
    <w:rsid w:val="00477B9F"/>
    <w:rsid w:val="0048039E"/>
    <w:rsid w:val="00480B57"/>
    <w:rsid w:val="004834B2"/>
    <w:rsid w:val="00484391"/>
    <w:rsid w:val="00484B5E"/>
    <w:rsid w:val="00484CD2"/>
    <w:rsid w:val="00485170"/>
    <w:rsid w:val="0049080D"/>
    <w:rsid w:val="004920EF"/>
    <w:rsid w:val="00492250"/>
    <w:rsid w:val="00492E40"/>
    <w:rsid w:val="00494A49"/>
    <w:rsid w:val="004960A6"/>
    <w:rsid w:val="00496269"/>
    <w:rsid w:val="004A0908"/>
    <w:rsid w:val="004A10F2"/>
    <w:rsid w:val="004A1431"/>
    <w:rsid w:val="004A5700"/>
    <w:rsid w:val="004A5D2D"/>
    <w:rsid w:val="004A6E57"/>
    <w:rsid w:val="004A79C7"/>
    <w:rsid w:val="004B178A"/>
    <w:rsid w:val="004B1EFA"/>
    <w:rsid w:val="004B2AAB"/>
    <w:rsid w:val="004B6324"/>
    <w:rsid w:val="004C4F10"/>
    <w:rsid w:val="004C6066"/>
    <w:rsid w:val="004C688C"/>
    <w:rsid w:val="004C688E"/>
    <w:rsid w:val="004D0ABD"/>
    <w:rsid w:val="004D2A1F"/>
    <w:rsid w:val="004D4ACE"/>
    <w:rsid w:val="004D6612"/>
    <w:rsid w:val="004D68AF"/>
    <w:rsid w:val="004D70E7"/>
    <w:rsid w:val="004E10C7"/>
    <w:rsid w:val="004E13AB"/>
    <w:rsid w:val="004E16E2"/>
    <w:rsid w:val="004E2476"/>
    <w:rsid w:val="004E3472"/>
    <w:rsid w:val="004E3C56"/>
    <w:rsid w:val="004E6B05"/>
    <w:rsid w:val="004E6EE4"/>
    <w:rsid w:val="004E7588"/>
    <w:rsid w:val="004F3B5D"/>
    <w:rsid w:val="004F3D08"/>
    <w:rsid w:val="004F4439"/>
    <w:rsid w:val="004F572D"/>
    <w:rsid w:val="004F6ECC"/>
    <w:rsid w:val="004F79D5"/>
    <w:rsid w:val="005004E5"/>
    <w:rsid w:val="005006E2"/>
    <w:rsid w:val="0050592F"/>
    <w:rsid w:val="00512244"/>
    <w:rsid w:val="00513BF9"/>
    <w:rsid w:val="00514210"/>
    <w:rsid w:val="005159E5"/>
    <w:rsid w:val="00515B72"/>
    <w:rsid w:val="00516DF4"/>
    <w:rsid w:val="00520679"/>
    <w:rsid w:val="00520D56"/>
    <w:rsid w:val="0052109D"/>
    <w:rsid w:val="005218AF"/>
    <w:rsid w:val="005219BC"/>
    <w:rsid w:val="005229EB"/>
    <w:rsid w:val="00524792"/>
    <w:rsid w:val="0052544D"/>
    <w:rsid w:val="00525F81"/>
    <w:rsid w:val="00526C4B"/>
    <w:rsid w:val="0052721F"/>
    <w:rsid w:val="0053291C"/>
    <w:rsid w:val="00533298"/>
    <w:rsid w:val="005401E1"/>
    <w:rsid w:val="00542618"/>
    <w:rsid w:val="00543614"/>
    <w:rsid w:val="00543641"/>
    <w:rsid w:val="005441D0"/>
    <w:rsid w:val="00544CFA"/>
    <w:rsid w:val="00545D75"/>
    <w:rsid w:val="00546559"/>
    <w:rsid w:val="005477A0"/>
    <w:rsid w:val="0054782E"/>
    <w:rsid w:val="00550255"/>
    <w:rsid w:val="00550CF9"/>
    <w:rsid w:val="00551705"/>
    <w:rsid w:val="00552C1C"/>
    <w:rsid w:val="00553FE0"/>
    <w:rsid w:val="00554847"/>
    <w:rsid w:val="00556200"/>
    <w:rsid w:val="00560006"/>
    <w:rsid w:val="0056096B"/>
    <w:rsid w:val="00561D18"/>
    <w:rsid w:val="00562B41"/>
    <w:rsid w:val="00563294"/>
    <w:rsid w:val="005659CC"/>
    <w:rsid w:val="00565CC6"/>
    <w:rsid w:val="0056627B"/>
    <w:rsid w:val="005667F2"/>
    <w:rsid w:val="00567C7A"/>
    <w:rsid w:val="00571207"/>
    <w:rsid w:val="005741CA"/>
    <w:rsid w:val="005742CA"/>
    <w:rsid w:val="00576920"/>
    <w:rsid w:val="0058075D"/>
    <w:rsid w:val="00580EF1"/>
    <w:rsid w:val="00581E0F"/>
    <w:rsid w:val="00583586"/>
    <w:rsid w:val="00584B1B"/>
    <w:rsid w:val="005854BD"/>
    <w:rsid w:val="00585974"/>
    <w:rsid w:val="0058637E"/>
    <w:rsid w:val="005874D8"/>
    <w:rsid w:val="00587524"/>
    <w:rsid w:val="00587EA4"/>
    <w:rsid w:val="00590B81"/>
    <w:rsid w:val="005911C3"/>
    <w:rsid w:val="0059148F"/>
    <w:rsid w:val="005932C1"/>
    <w:rsid w:val="00595D5C"/>
    <w:rsid w:val="00595F33"/>
    <w:rsid w:val="00597E8B"/>
    <w:rsid w:val="005A2945"/>
    <w:rsid w:val="005A36ED"/>
    <w:rsid w:val="005A5294"/>
    <w:rsid w:val="005A52C1"/>
    <w:rsid w:val="005A669B"/>
    <w:rsid w:val="005A6BF8"/>
    <w:rsid w:val="005A6D48"/>
    <w:rsid w:val="005A71EF"/>
    <w:rsid w:val="005A7A63"/>
    <w:rsid w:val="005B0651"/>
    <w:rsid w:val="005B1700"/>
    <w:rsid w:val="005B310F"/>
    <w:rsid w:val="005B5D20"/>
    <w:rsid w:val="005B6C6A"/>
    <w:rsid w:val="005B7C1C"/>
    <w:rsid w:val="005B7FAB"/>
    <w:rsid w:val="005C0A2D"/>
    <w:rsid w:val="005C26D6"/>
    <w:rsid w:val="005C2A5C"/>
    <w:rsid w:val="005C45D3"/>
    <w:rsid w:val="005C4692"/>
    <w:rsid w:val="005C55B6"/>
    <w:rsid w:val="005C59A8"/>
    <w:rsid w:val="005C7629"/>
    <w:rsid w:val="005D051C"/>
    <w:rsid w:val="005D08C8"/>
    <w:rsid w:val="005D0CDD"/>
    <w:rsid w:val="005D212E"/>
    <w:rsid w:val="005D25EC"/>
    <w:rsid w:val="005D338F"/>
    <w:rsid w:val="005D4CF6"/>
    <w:rsid w:val="005D6EF2"/>
    <w:rsid w:val="005E17DC"/>
    <w:rsid w:val="005E5234"/>
    <w:rsid w:val="005E792A"/>
    <w:rsid w:val="005E7CA4"/>
    <w:rsid w:val="005E7F04"/>
    <w:rsid w:val="005F0018"/>
    <w:rsid w:val="005F0632"/>
    <w:rsid w:val="005F1BD3"/>
    <w:rsid w:val="005F25CB"/>
    <w:rsid w:val="005F2DE6"/>
    <w:rsid w:val="005F2FDB"/>
    <w:rsid w:val="005F2FFB"/>
    <w:rsid w:val="005F3557"/>
    <w:rsid w:val="005F63E2"/>
    <w:rsid w:val="005F6748"/>
    <w:rsid w:val="005F68E1"/>
    <w:rsid w:val="00600B52"/>
    <w:rsid w:val="00604651"/>
    <w:rsid w:val="00604BB5"/>
    <w:rsid w:val="00606910"/>
    <w:rsid w:val="00606F49"/>
    <w:rsid w:val="00610365"/>
    <w:rsid w:val="006118C7"/>
    <w:rsid w:val="00611A7D"/>
    <w:rsid w:val="0061315F"/>
    <w:rsid w:val="006135FD"/>
    <w:rsid w:val="00616A4B"/>
    <w:rsid w:val="00620E61"/>
    <w:rsid w:val="006213F8"/>
    <w:rsid w:val="00622BC3"/>
    <w:rsid w:val="00626109"/>
    <w:rsid w:val="00632461"/>
    <w:rsid w:val="0063298E"/>
    <w:rsid w:val="006332AD"/>
    <w:rsid w:val="006332DC"/>
    <w:rsid w:val="00633F8F"/>
    <w:rsid w:val="006340A8"/>
    <w:rsid w:val="006343CE"/>
    <w:rsid w:val="00634A28"/>
    <w:rsid w:val="00635840"/>
    <w:rsid w:val="00635C0E"/>
    <w:rsid w:val="0063609B"/>
    <w:rsid w:val="0063686E"/>
    <w:rsid w:val="00640EA2"/>
    <w:rsid w:val="00641B26"/>
    <w:rsid w:val="00642A06"/>
    <w:rsid w:val="00642C67"/>
    <w:rsid w:val="00644F65"/>
    <w:rsid w:val="006469A3"/>
    <w:rsid w:val="006514E2"/>
    <w:rsid w:val="00654514"/>
    <w:rsid w:val="00655642"/>
    <w:rsid w:val="006610CA"/>
    <w:rsid w:val="0066261D"/>
    <w:rsid w:val="00663BAF"/>
    <w:rsid w:val="00664B70"/>
    <w:rsid w:val="00664D88"/>
    <w:rsid w:val="0066638F"/>
    <w:rsid w:val="00670418"/>
    <w:rsid w:val="00673060"/>
    <w:rsid w:val="006746C3"/>
    <w:rsid w:val="0067532B"/>
    <w:rsid w:val="00675A00"/>
    <w:rsid w:val="00676992"/>
    <w:rsid w:val="006770BC"/>
    <w:rsid w:val="00681CA7"/>
    <w:rsid w:val="00681EA2"/>
    <w:rsid w:val="006824BC"/>
    <w:rsid w:val="00682F43"/>
    <w:rsid w:val="00683002"/>
    <w:rsid w:val="006836B5"/>
    <w:rsid w:val="006841F1"/>
    <w:rsid w:val="0068631E"/>
    <w:rsid w:val="00687194"/>
    <w:rsid w:val="006912E6"/>
    <w:rsid w:val="00694284"/>
    <w:rsid w:val="006956DB"/>
    <w:rsid w:val="00695851"/>
    <w:rsid w:val="00695BF3"/>
    <w:rsid w:val="00697BB4"/>
    <w:rsid w:val="006A12A1"/>
    <w:rsid w:val="006A3667"/>
    <w:rsid w:val="006A5529"/>
    <w:rsid w:val="006A5901"/>
    <w:rsid w:val="006A5C84"/>
    <w:rsid w:val="006A6592"/>
    <w:rsid w:val="006B0608"/>
    <w:rsid w:val="006B1455"/>
    <w:rsid w:val="006B1DB2"/>
    <w:rsid w:val="006B2A22"/>
    <w:rsid w:val="006B34E0"/>
    <w:rsid w:val="006B3F1B"/>
    <w:rsid w:val="006B4160"/>
    <w:rsid w:val="006B524E"/>
    <w:rsid w:val="006B6E6C"/>
    <w:rsid w:val="006B74B0"/>
    <w:rsid w:val="006B76D9"/>
    <w:rsid w:val="006B7CB2"/>
    <w:rsid w:val="006C195E"/>
    <w:rsid w:val="006C1AA6"/>
    <w:rsid w:val="006C2E3A"/>
    <w:rsid w:val="006C33C5"/>
    <w:rsid w:val="006C4968"/>
    <w:rsid w:val="006C7C8F"/>
    <w:rsid w:val="006D034F"/>
    <w:rsid w:val="006D0A33"/>
    <w:rsid w:val="006D0EA0"/>
    <w:rsid w:val="006D16B6"/>
    <w:rsid w:val="006D2545"/>
    <w:rsid w:val="006D5946"/>
    <w:rsid w:val="006D6D4C"/>
    <w:rsid w:val="006D6F5A"/>
    <w:rsid w:val="006D7FF6"/>
    <w:rsid w:val="006E0418"/>
    <w:rsid w:val="006E1E1F"/>
    <w:rsid w:val="006E24B1"/>
    <w:rsid w:val="006E2D5F"/>
    <w:rsid w:val="006E402F"/>
    <w:rsid w:val="006E4165"/>
    <w:rsid w:val="006E41EB"/>
    <w:rsid w:val="006E4D26"/>
    <w:rsid w:val="006F2F31"/>
    <w:rsid w:val="006F47A1"/>
    <w:rsid w:val="006F5317"/>
    <w:rsid w:val="006F620E"/>
    <w:rsid w:val="006F67DB"/>
    <w:rsid w:val="006F6A70"/>
    <w:rsid w:val="007015DF"/>
    <w:rsid w:val="007033CA"/>
    <w:rsid w:val="00704AD8"/>
    <w:rsid w:val="00705CED"/>
    <w:rsid w:val="0070689F"/>
    <w:rsid w:val="00706FAC"/>
    <w:rsid w:val="0070706B"/>
    <w:rsid w:val="00710BA3"/>
    <w:rsid w:val="0071269A"/>
    <w:rsid w:val="00712711"/>
    <w:rsid w:val="0071396B"/>
    <w:rsid w:val="00714C0D"/>
    <w:rsid w:val="007175EC"/>
    <w:rsid w:val="0072005E"/>
    <w:rsid w:val="00720CAB"/>
    <w:rsid w:val="007218DB"/>
    <w:rsid w:val="0072532E"/>
    <w:rsid w:val="007255AC"/>
    <w:rsid w:val="007264FB"/>
    <w:rsid w:val="00730452"/>
    <w:rsid w:val="0073047A"/>
    <w:rsid w:val="00730688"/>
    <w:rsid w:val="00730C7B"/>
    <w:rsid w:val="0073222B"/>
    <w:rsid w:val="007323CF"/>
    <w:rsid w:val="00732A45"/>
    <w:rsid w:val="00732C6F"/>
    <w:rsid w:val="0073414B"/>
    <w:rsid w:val="0073440F"/>
    <w:rsid w:val="0073561D"/>
    <w:rsid w:val="0073765E"/>
    <w:rsid w:val="00737874"/>
    <w:rsid w:val="007405B2"/>
    <w:rsid w:val="0074146A"/>
    <w:rsid w:val="0074230B"/>
    <w:rsid w:val="007433D7"/>
    <w:rsid w:val="00743C03"/>
    <w:rsid w:val="007468FB"/>
    <w:rsid w:val="00746AA4"/>
    <w:rsid w:val="00746E4E"/>
    <w:rsid w:val="007526DA"/>
    <w:rsid w:val="00753C33"/>
    <w:rsid w:val="00754492"/>
    <w:rsid w:val="00754E10"/>
    <w:rsid w:val="00754E57"/>
    <w:rsid w:val="00755CF9"/>
    <w:rsid w:val="00756D38"/>
    <w:rsid w:val="007612AA"/>
    <w:rsid w:val="007622E5"/>
    <w:rsid w:val="00764E4A"/>
    <w:rsid w:val="00766082"/>
    <w:rsid w:val="00766541"/>
    <w:rsid w:val="00770E11"/>
    <w:rsid w:val="00770E7E"/>
    <w:rsid w:val="00771A2D"/>
    <w:rsid w:val="00772ED2"/>
    <w:rsid w:val="00773856"/>
    <w:rsid w:val="00774C21"/>
    <w:rsid w:val="007769B1"/>
    <w:rsid w:val="00777435"/>
    <w:rsid w:val="0077757B"/>
    <w:rsid w:val="00777D63"/>
    <w:rsid w:val="007811FB"/>
    <w:rsid w:val="007814AC"/>
    <w:rsid w:val="007816AA"/>
    <w:rsid w:val="00783FE2"/>
    <w:rsid w:val="007844F2"/>
    <w:rsid w:val="00784AC7"/>
    <w:rsid w:val="007851C6"/>
    <w:rsid w:val="00794349"/>
    <w:rsid w:val="007947C7"/>
    <w:rsid w:val="007A0E0F"/>
    <w:rsid w:val="007A18A0"/>
    <w:rsid w:val="007A2EF9"/>
    <w:rsid w:val="007A31D3"/>
    <w:rsid w:val="007A3801"/>
    <w:rsid w:val="007A5763"/>
    <w:rsid w:val="007A65EB"/>
    <w:rsid w:val="007A7239"/>
    <w:rsid w:val="007A781B"/>
    <w:rsid w:val="007B015E"/>
    <w:rsid w:val="007B0E51"/>
    <w:rsid w:val="007B1437"/>
    <w:rsid w:val="007B268E"/>
    <w:rsid w:val="007B2E8C"/>
    <w:rsid w:val="007B30E7"/>
    <w:rsid w:val="007B3AFF"/>
    <w:rsid w:val="007B5145"/>
    <w:rsid w:val="007B6283"/>
    <w:rsid w:val="007C1D42"/>
    <w:rsid w:val="007C2FB1"/>
    <w:rsid w:val="007C415E"/>
    <w:rsid w:val="007C5F06"/>
    <w:rsid w:val="007D1879"/>
    <w:rsid w:val="007D1C16"/>
    <w:rsid w:val="007D3453"/>
    <w:rsid w:val="007D35D9"/>
    <w:rsid w:val="007D666A"/>
    <w:rsid w:val="007D7A8B"/>
    <w:rsid w:val="007D7F22"/>
    <w:rsid w:val="007E04D9"/>
    <w:rsid w:val="007E1EBB"/>
    <w:rsid w:val="007E25E7"/>
    <w:rsid w:val="007E2844"/>
    <w:rsid w:val="007E3DCC"/>
    <w:rsid w:val="007E4F91"/>
    <w:rsid w:val="007E5A02"/>
    <w:rsid w:val="007E5CFE"/>
    <w:rsid w:val="007E66D9"/>
    <w:rsid w:val="007E68FD"/>
    <w:rsid w:val="007E7EB6"/>
    <w:rsid w:val="007F12FC"/>
    <w:rsid w:val="007F6D17"/>
    <w:rsid w:val="007F6D1C"/>
    <w:rsid w:val="007F73C0"/>
    <w:rsid w:val="008010F2"/>
    <w:rsid w:val="00801D18"/>
    <w:rsid w:val="008027A5"/>
    <w:rsid w:val="0080376E"/>
    <w:rsid w:val="0080532B"/>
    <w:rsid w:val="008054A2"/>
    <w:rsid w:val="00805A60"/>
    <w:rsid w:val="00807C41"/>
    <w:rsid w:val="00807F01"/>
    <w:rsid w:val="00812AF4"/>
    <w:rsid w:val="008166F6"/>
    <w:rsid w:val="0081698E"/>
    <w:rsid w:val="00817195"/>
    <w:rsid w:val="00820D71"/>
    <w:rsid w:val="00821FA6"/>
    <w:rsid w:val="008221AB"/>
    <w:rsid w:val="00822228"/>
    <w:rsid w:val="0082235B"/>
    <w:rsid w:val="0082297E"/>
    <w:rsid w:val="00822F59"/>
    <w:rsid w:val="0082320E"/>
    <w:rsid w:val="008233CE"/>
    <w:rsid w:val="0082573E"/>
    <w:rsid w:val="0082700B"/>
    <w:rsid w:val="00827713"/>
    <w:rsid w:val="0083445D"/>
    <w:rsid w:val="008344A8"/>
    <w:rsid w:val="00834AE9"/>
    <w:rsid w:val="00835565"/>
    <w:rsid w:val="00835702"/>
    <w:rsid w:val="00835919"/>
    <w:rsid w:val="00835A5E"/>
    <w:rsid w:val="00836634"/>
    <w:rsid w:val="00836926"/>
    <w:rsid w:val="00837ACC"/>
    <w:rsid w:val="00840AD1"/>
    <w:rsid w:val="00840C2B"/>
    <w:rsid w:val="00842F8E"/>
    <w:rsid w:val="00843D50"/>
    <w:rsid w:val="008440D4"/>
    <w:rsid w:val="008453CB"/>
    <w:rsid w:val="0084626E"/>
    <w:rsid w:val="00846566"/>
    <w:rsid w:val="008476D0"/>
    <w:rsid w:val="0085125E"/>
    <w:rsid w:val="00852FF1"/>
    <w:rsid w:val="008543DA"/>
    <w:rsid w:val="0085674E"/>
    <w:rsid w:val="008572E3"/>
    <w:rsid w:val="00860606"/>
    <w:rsid w:val="00863EB3"/>
    <w:rsid w:val="00864077"/>
    <w:rsid w:val="008646F7"/>
    <w:rsid w:val="00865697"/>
    <w:rsid w:val="00866C75"/>
    <w:rsid w:val="00870846"/>
    <w:rsid w:val="0087125F"/>
    <w:rsid w:val="00872CA1"/>
    <w:rsid w:val="008757AC"/>
    <w:rsid w:val="00877764"/>
    <w:rsid w:val="0088102E"/>
    <w:rsid w:val="008849C1"/>
    <w:rsid w:val="008862A7"/>
    <w:rsid w:val="00886333"/>
    <w:rsid w:val="00886B32"/>
    <w:rsid w:val="008872AC"/>
    <w:rsid w:val="008877F9"/>
    <w:rsid w:val="00890BC3"/>
    <w:rsid w:val="00892CB2"/>
    <w:rsid w:val="0089487D"/>
    <w:rsid w:val="00894C85"/>
    <w:rsid w:val="0089557D"/>
    <w:rsid w:val="00895B77"/>
    <w:rsid w:val="008976F2"/>
    <w:rsid w:val="00897D49"/>
    <w:rsid w:val="008A19DF"/>
    <w:rsid w:val="008A343E"/>
    <w:rsid w:val="008A46D7"/>
    <w:rsid w:val="008A4AA9"/>
    <w:rsid w:val="008A4C71"/>
    <w:rsid w:val="008A6B25"/>
    <w:rsid w:val="008A6C90"/>
    <w:rsid w:val="008B1E33"/>
    <w:rsid w:val="008B2780"/>
    <w:rsid w:val="008B3E7C"/>
    <w:rsid w:val="008B4095"/>
    <w:rsid w:val="008B4251"/>
    <w:rsid w:val="008B47A3"/>
    <w:rsid w:val="008B5420"/>
    <w:rsid w:val="008B5A62"/>
    <w:rsid w:val="008C106C"/>
    <w:rsid w:val="008C2193"/>
    <w:rsid w:val="008C5608"/>
    <w:rsid w:val="008C6B10"/>
    <w:rsid w:val="008D0C02"/>
    <w:rsid w:val="008D1003"/>
    <w:rsid w:val="008D2D69"/>
    <w:rsid w:val="008D34AF"/>
    <w:rsid w:val="008D436A"/>
    <w:rsid w:val="008D535E"/>
    <w:rsid w:val="008D64FA"/>
    <w:rsid w:val="008D6E21"/>
    <w:rsid w:val="008D7870"/>
    <w:rsid w:val="008E0033"/>
    <w:rsid w:val="008E0342"/>
    <w:rsid w:val="008E156E"/>
    <w:rsid w:val="008E215C"/>
    <w:rsid w:val="008E2F0F"/>
    <w:rsid w:val="008E349F"/>
    <w:rsid w:val="008E3619"/>
    <w:rsid w:val="008E3FCF"/>
    <w:rsid w:val="008E4B81"/>
    <w:rsid w:val="008E691E"/>
    <w:rsid w:val="008E7C4E"/>
    <w:rsid w:val="008E7E8D"/>
    <w:rsid w:val="008F0127"/>
    <w:rsid w:val="008F24DB"/>
    <w:rsid w:val="008F272F"/>
    <w:rsid w:val="008F4451"/>
    <w:rsid w:val="008F7B7E"/>
    <w:rsid w:val="00901637"/>
    <w:rsid w:val="009028BC"/>
    <w:rsid w:val="0090295D"/>
    <w:rsid w:val="00902E1F"/>
    <w:rsid w:val="00903CF1"/>
    <w:rsid w:val="0090552B"/>
    <w:rsid w:val="00905AE4"/>
    <w:rsid w:val="00905C4D"/>
    <w:rsid w:val="00906247"/>
    <w:rsid w:val="00906676"/>
    <w:rsid w:val="00906889"/>
    <w:rsid w:val="009072CE"/>
    <w:rsid w:val="00907C56"/>
    <w:rsid w:val="00912A56"/>
    <w:rsid w:val="00915711"/>
    <w:rsid w:val="009160A9"/>
    <w:rsid w:val="00920A2E"/>
    <w:rsid w:val="0092172A"/>
    <w:rsid w:val="00922345"/>
    <w:rsid w:val="009224FA"/>
    <w:rsid w:val="00922D35"/>
    <w:rsid w:val="00924E2D"/>
    <w:rsid w:val="00925B19"/>
    <w:rsid w:val="0092753B"/>
    <w:rsid w:val="009333C4"/>
    <w:rsid w:val="00934309"/>
    <w:rsid w:val="009354AB"/>
    <w:rsid w:val="00935F92"/>
    <w:rsid w:val="009367D2"/>
    <w:rsid w:val="00936D37"/>
    <w:rsid w:val="00936FE7"/>
    <w:rsid w:val="00941A88"/>
    <w:rsid w:val="00943159"/>
    <w:rsid w:val="00943784"/>
    <w:rsid w:val="009455D9"/>
    <w:rsid w:val="009533A3"/>
    <w:rsid w:val="009544F5"/>
    <w:rsid w:val="0095542C"/>
    <w:rsid w:val="0095635E"/>
    <w:rsid w:val="00956BB1"/>
    <w:rsid w:val="009571A4"/>
    <w:rsid w:val="0095757C"/>
    <w:rsid w:val="00960E76"/>
    <w:rsid w:val="00960F7B"/>
    <w:rsid w:val="00961E80"/>
    <w:rsid w:val="00964749"/>
    <w:rsid w:val="00964A67"/>
    <w:rsid w:val="0096570E"/>
    <w:rsid w:val="009706C4"/>
    <w:rsid w:val="009712D9"/>
    <w:rsid w:val="00971941"/>
    <w:rsid w:val="009733E2"/>
    <w:rsid w:val="00977279"/>
    <w:rsid w:val="0097744C"/>
    <w:rsid w:val="00977851"/>
    <w:rsid w:val="00981D2C"/>
    <w:rsid w:val="00984849"/>
    <w:rsid w:val="00985CE7"/>
    <w:rsid w:val="009967C5"/>
    <w:rsid w:val="00997F29"/>
    <w:rsid w:val="009A1F6F"/>
    <w:rsid w:val="009A26B4"/>
    <w:rsid w:val="009A3352"/>
    <w:rsid w:val="009A3409"/>
    <w:rsid w:val="009A4587"/>
    <w:rsid w:val="009A5EA7"/>
    <w:rsid w:val="009A7C1D"/>
    <w:rsid w:val="009B033B"/>
    <w:rsid w:val="009B07C3"/>
    <w:rsid w:val="009B2DDB"/>
    <w:rsid w:val="009B3EC2"/>
    <w:rsid w:val="009B479D"/>
    <w:rsid w:val="009B47E4"/>
    <w:rsid w:val="009B5CC1"/>
    <w:rsid w:val="009C0871"/>
    <w:rsid w:val="009C3849"/>
    <w:rsid w:val="009C5285"/>
    <w:rsid w:val="009C539D"/>
    <w:rsid w:val="009C6315"/>
    <w:rsid w:val="009C666D"/>
    <w:rsid w:val="009C7A6F"/>
    <w:rsid w:val="009D0643"/>
    <w:rsid w:val="009D1AE2"/>
    <w:rsid w:val="009D24A5"/>
    <w:rsid w:val="009D2A71"/>
    <w:rsid w:val="009D345A"/>
    <w:rsid w:val="009D381F"/>
    <w:rsid w:val="009D4919"/>
    <w:rsid w:val="009D5D16"/>
    <w:rsid w:val="009D6D9C"/>
    <w:rsid w:val="009D6DED"/>
    <w:rsid w:val="009D7A0B"/>
    <w:rsid w:val="009E24B9"/>
    <w:rsid w:val="009E2B20"/>
    <w:rsid w:val="009E5849"/>
    <w:rsid w:val="009E5AFE"/>
    <w:rsid w:val="009E7271"/>
    <w:rsid w:val="009F0CBA"/>
    <w:rsid w:val="009F10E4"/>
    <w:rsid w:val="009F156F"/>
    <w:rsid w:val="009F3C61"/>
    <w:rsid w:val="009F52C1"/>
    <w:rsid w:val="009F65AB"/>
    <w:rsid w:val="00A008C3"/>
    <w:rsid w:val="00A01A32"/>
    <w:rsid w:val="00A0238F"/>
    <w:rsid w:val="00A02C51"/>
    <w:rsid w:val="00A039AB"/>
    <w:rsid w:val="00A0467D"/>
    <w:rsid w:val="00A04E12"/>
    <w:rsid w:val="00A06322"/>
    <w:rsid w:val="00A11407"/>
    <w:rsid w:val="00A1158C"/>
    <w:rsid w:val="00A11612"/>
    <w:rsid w:val="00A1183A"/>
    <w:rsid w:val="00A11AFD"/>
    <w:rsid w:val="00A12F5D"/>
    <w:rsid w:val="00A130A9"/>
    <w:rsid w:val="00A14CA4"/>
    <w:rsid w:val="00A15049"/>
    <w:rsid w:val="00A15EBB"/>
    <w:rsid w:val="00A2047F"/>
    <w:rsid w:val="00A21B60"/>
    <w:rsid w:val="00A21C69"/>
    <w:rsid w:val="00A22426"/>
    <w:rsid w:val="00A231C9"/>
    <w:rsid w:val="00A242FA"/>
    <w:rsid w:val="00A276AA"/>
    <w:rsid w:val="00A2799E"/>
    <w:rsid w:val="00A3005C"/>
    <w:rsid w:val="00A308CA"/>
    <w:rsid w:val="00A30B9F"/>
    <w:rsid w:val="00A31753"/>
    <w:rsid w:val="00A33850"/>
    <w:rsid w:val="00A33CBF"/>
    <w:rsid w:val="00A3415B"/>
    <w:rsid w:val="00A347E9"/>
    <w:rsid w:val="00A352CE"/>
    <w:rsid w:val="00A355B1"/>
    <w:rsid w:val="00A35F3C"/>
    <w:rsid w:val="00A37ED5"/>
    <w:rsid w:val="00A41AC4"/>
    <w:rsid w:val="00A437C5"/>
    <w:rsid w:val="00A43EE6"/>
    <w:rsid w:val="00A448C9"/>
    <w:rsid w:val="00A458BD"/>
    <w:rsid w:val="00A478B9"/>
    <w:rsid w:val="00A507A5"/>
    <w:rsid w:val="00A50838"/>
    <w:rsid w:val="00A50C05"/>
    <w:rsid w:val="00A51AF5"/>
    <w:rsid w:val="00A5257C"/>
    <w:rsid w:val="00A560CE"/>
    <w:rsid w:val="00A57736"/>
    <w:rsid w:val="00A61D47"/>
    <w:rsid w:val="00A620A5"/>
    <w:rsid w:val="00A62461"/>
    <w:rsid w:val="00A63E6C"/>
    <w:rsid w:val="00A63E72"/>
    <w:rsid w:val="00A649CB"/>
    <w:rsid w:val="00A64E56"/>
    <w:rsid w:val="00A65591"/>
    <w:rsid w:val="00A6574D"/>
    <w:rsid w:val="00A673BA"/>
    <w:rsid w:val="00A7311D"/>
    <w:rsid w:val="00A73A3A"/>
    <w:rsid w:val="00A73DAE"/>
    <w:rsid w:val="00A76AFA"/>
    <w:rsid w:val="00A76BBC"/>
    <w:rsid w:val="00A77D41"/>
    <w:rsid w:val="00A80E3B"/>
    <w:rsid w:val="00A81342"/>
    <w:rsid w:val="00A816AB"/>
    <w:rsid w:val="00A82E74"/>
    <w:rsid w:val="00A836D4"/>
    <w:rsid w:val="00A83CC1"/>
    <w:rsid w:val="00A84C9A"/>
    <w:rsid w:val="00A875A7"/>
    <w:rsid w:val="00A87A0A"/>
    <w:rsid w:val="00A91019"/>
    <w:rsid w:val="00A9186B"/>
    <w:rsid w:val="00A91888"/>
    <w:rsid w:val="00A92BC9"/>
    <w:rsid w:val="00A95740"/>
    <w:rsid w:val="00AA1428"/>
    <w:rsid w:val="00AA57BA"/>
    <w:rsid w:val="00AA7380"/>
    <w:rsid w:val="00AB01BE"/>
    <w:rsid w:val="00AB1876"/>
    <w:rsid w:val="00AB2E5F"/>
    <w:rsid w:val="00AB4C6E"/>
    <w:rsid w:val="00AB5636"/>
    <w:rsid w:val="00AB6197"/>
    <w:rsid w:val="00AB705B"/>
    <w:rsid w:val="00AC0380"/>
    <w:rsid w:val="00AC0F72"/>
    <w:rsid w:val="00AC1181"/>
    <w:rsid w:val="00AC18E9"/>
    <w:rsid w:val="00AC1B0A"/>
    <w:rsid w:val="00AC3C0C"/>
    <w:rsid w:val="00AC4E71"/>
    <w:rsid w:val="00AC5663"/>
    <w:rsid w:val="00AC5811"/>
    <w:rsid w:val="00AC5A09"/>
    <w:rsid w:val="00AC5C15"/>
    <w:rsid w:val="00AC6609"/>
    <w:rsid w:val="00AC7422"/>
    <w:rsid w:val="00AC767B"/>
    <w:rsid w:val="00AC79FD"/>
    <w:rsid w:val="00AD2270"/>
    <w:rsid w:val="00AD26A4"/>
    <w:rsid w:val="00AD26AE"/>
    <w:rsid w:val="00AD297C"/>
    <w:rsid w:val="00AD31E9"/>
    <w:rsid w:val="00AD57F4"/>
    <w:rsid w:val="00AD57F7"/>
    <w:rsid w:val="00AD68C8"/>
    <w:rsid w:val="00AE0067"/>
    <w:rsid w:val="00AE03D2"/>
    <w:rsid w:val="00AE1888"/>
    <w:rsid w:val="00AE19FF"/>
    <w:rsid w:val="00AE2F77"/>
    <w:rsid w:val="00AE37C3"/>
    <w:rsid w:val="00AE3A5A"/>
    <w:rsid w:val="00AE43CD"/>
    <w:rsid w:val="00AE44A1"/>
    <w:rsid w:val="00AE4905"/>
    <w:rsid w:val="00AE4A30"/>
    <w:rsid w:val="00AE61E2"/>
    <w:rsid w:val="00AE62C3"/>
    <w:rsid w:val="00AE65DF"/>
    <w:rsid w:val="00AE7092"/>
    <w:rsid w:val="00AE7530"/>
    <w:rsid w:val="00AE7955"/>
    <w:rsid w:val="00AF1795"/>
    <w:rsid w:val="00AF1C1E"/>
    <w:rsid w:val="00AF38B5"/>
    <w:rsid w:val="00AF3C3B"/>
    <w:rsid w:val="00AF47DB"/>
    <w:rsid w:val="00AF5B7A"/>
    <w:rsid w:val="00AF607D"/>
    <w:rsid w:val="00AF6225"/>
    <w:rsid w:val="00AF6540"/>
    <w:rsid w:val="00AF67E6"/>
    <w:rsid w:val="00AF714D"/>
    <w:rsid w:val="00B0123D"/>
    <w:rsid w:val="00B0188C"/>
    <w:rsid w:val="00B02C4F"/>
    <w:rsid w:val="00B04327"/>
    <w:rsid w:val="00B05A5E"/>
    <w:rsid w:val="00B1159C"/>
    <w:rsid w:val="00B12A09"/>
    <w:rsid w:val="00B13DF2"/>
    <w:rsid w:val="00B15395"/>
    <w:rsid w:val="00B15BA2"/>
    <w:rsid w:val="00B15FCB"/>
    <w:rsid w:val="00B16506"/>
    <w:rsid w:val="00B17E1C"/>
    <w:rsid w:val="00B21CA8"/>
    <w:rsid w:val="00B223B8"/>
    <w:rsid w:val="00B22758"/>
    <w:rsid w:val="00B307D1"/>
    <w:rsid w:val="00B3165A"/>
    <w:rsid w:val="00B332C3"/>
    <w:rsid w:val="00B34E72"/>
    <w:rsid w:val="00B37031"/>
    <w:rsid w:val="00B40143"/>
    <w:rsid w:val="00B403A1"/>
    <w:rsid w:val="00B4156F"/>
    <w:rsid w:val="00B426B4"/>
    <w:rsid w:val="00B4295D"/>
    <w:rsid w:val="00B430B6"/>
    <w:rsid w:val="00B4358B"/>
    <w:rsid w:val="00B43D35"/>
    <w:rsid w:val="00B45CFF"/>
    <w:rsid w:val="00B46EC2"/>
    <w:rsid w:val="00B47668"/>
    <w:rsid w:val="00B47F80"/>
    <w:rsid w:val="00B5194B"/>
    <w:rsid w:val="00B5307C"/>
    <w:rsid w:val="00B53CF5"/>
    <w:rsid w:val="00B543C9"/>
    <w:rsid w:val="00B5443C"/>
    <w:rsid w:val="00B55032"/>
    <w:rsid w:val="00B56B0A"/>
    <w:rsid w:val="00B56B26"/>
    <w:rsid w:val="00B57814"/>
    <w:rsid w:val="00B60130"/>
    <w:rsid w:val="00B62152"/>
    <w:rsid w:val="00B62844"/>
    <w:rsid w:val="00B6334F"/>
    <w:rsid w:val="00B6349E"/>
    <w:rsid w:val="00B64F08"/>
    <w:rsid w:val="00B65411"/>
    <w:rsid w:val="00B65D22"/>
    <w:rsid w:val="00B66904"/>
    <w:rsid w:val="00B67CCD"/>
    <w:rsid w:val="00B73799"/>
    <w:rsid w:val="00B74416"/>
    <w:rsid w:val="00B7647C"/>
    <w:rsid w:val="00B76692"/>
    <w:rsid w:val="00B7769B"/>
    <w:rsid w:val="00B778D4"/>
    <w:rsid w:val="00B77F1D"/>
    <w:rsid w:val="00B81F80"/>
    <w:rsid w:val="00B826CF"/>
    <w:rsid w:val="00B839D3"/>
    <w:rsid w:val="00B83A2E"/>
    <w:rsid w:val="00B854B8"/>
    <w:rsid w:val="00B85C0A"/>
    <w:rsid w:val="00B87BBD"/>
    <w:rsid w:val="00B90C1D"/>
    <w:rsid w:val="00B90EEB"/>
    <w:rsid w:val="00B934D1"/>
    <w:rsid w:val="00B94AA2"/>
    <w:rsid w:val="00B95024"/>
    <w:rsid w:val="00B95F54"/>
    <w:rsid w:val="00B972E4"/>
    <w:rsid w:val="00BA00D2"/>
    <w:rsid w:val="00BA1E1D"/>
    <w:rsid w:val="00BA2245"/>
    <w:rsid w:val="00BA331E"/>
    <w:rsid w:val="00BA35A3"/>
    <w:rsid w:val="00BA4F09"/>
    <w:rsid w:val="00BA5BD1"/>
    <w:rsid w:val="00BA69EE"/>
    <w:rsid w:val="00BB12F4"/>
    <w:rsid w:val="00BB13CC"/>
    <w:rsid w:val="00BB14CF"/>
    <w:rsid w:val="00BB281F"/>
    <w:rsid w:val="00BB392C"/>
    <w:rsid w:val="00BB3E05"/>
    <w:rsid w:val="00BB6DDC"/>
    <w:rsid w:val="00BC0CF8"/>
    <w:rsid w:val="00BC19E6"/>
    <w:rsid w:val="00BC2F88"/>
    <w:rsid w:val="00BC3494"/>
    <w:rsid w:val="00BC40C3"/>
    <w:rsid w:val="00BC40C8"/>
    <w:rsid w:val="00BC6100"/>
    <w:rsid w:val="00BC6357"/>
    <w:rsid w:val="00BC6F52"/>
    <w:rsid w:val="00BD0328"/>
    <w:rsid w:val="00BD1789"/>
    <w:rsid w:val="00BD28D8"/>
    <w:rsid w:val="00BD42E0"/>
    <w:rsid w:val="00BD459D"/>
    <w:rsid w:val="00BD5298"/>
    <w:rsid w:val="00BD5CC6"/>
    <w:rsid w:val="00BD634A"/>
    <w:rsid w:val="00BD73D0"/>
    <w:rsid w:val="00BD7DE1"/>
    <w:rsid w:val="00BE043A"/>
    <w:rsid w:val="00BE152F"/>
    <w:rsid w:val="00BE246F"/>
    <w:rsid w:val="00BE31C2"/>
    <w:rsid w:val="00BE43A7"/>
    <w:rsid w:val="00BE633C"/>
    <w:rsid w:val="00BE70CA"/>
    <w:rsid w:val="00BE71F4"/>
    <w:rsid w:val="00BF08C1"/>
    <w:rsid w:val="00BF128D"/>
    <w:rsid w:val="00BF2CAB"/>
    <w:rsid w:val="00BF3270"/>
    <w:rsid w:val="00BF5BCD"/>
    <w:rsid w:val="00BF659A"/>
    <w:rsid w:val="00BF70E6"/>
    <w:rsid w:val="00BF7D96"/>
    <w:rsid w:val="00C01002"/>
    <w:rsid w:val="00C01895"/>
    <w:rsid w:val="00C01A54"/>
    <w:rsid w:val="00C01CEF"/>
    <w:rsid w:val="00C032B7"/>
    <w:rsid w:val="00C036C3"/>
    <w:rsid w:val="00C0556A"/>
    <w:rsid w:val="00C05AFF"/>
    <w:rsid w:val="00C07475"/>
    <w:rsid w:val="00C07880"/>
    <w:rsid w:val="00C07EA2"/>
    <w:rsid w:val="00C11434"/>
    <w:rsid w:val="00C13F68"/>
    <w:rsid w:val="00C1689E"/>
    <w:rsid w:val="00C243DF"/>
    <w:rsid w:val="00C25DAE"/>
    <w:rsid w:val="00C270BE"/>
    <w:rsid w:val="00C31FFB"/>
    <w:rsid w:val="00C32099"/>
    <w:rsid w:val="00C326D9"/>
    <w:rsid w:val="00C3386C"/>
    <w:rsid w:val="00C347B9"/>
    <w:rsid w:val="00C34A5A"/>
    <w:rsid w:val="00C34BA2"/>
    <w:rsid w:val="00C34EEC"/>
    <w:rsid w:val="00C3724E"/>
    <w:rsid w:val="00C3766C"/>
    <w:rsid w:val="00C4086D"/>
    <w:rsid w:val="00C416DA"/>
    <w:rsid w:val="00C423A7"/>
    <w:rsid w:val="00C46C09"/>
    <w:rsid w:val="00C46CEC"/>
    <w:rsid w:val="00C47077"/>
    <w:rsid w:val="00C508BF"/>
    <w:rsid w:val="00C51E53"/>
    <w:rsid w:val="00C52AC5"/>
    <w:rsid w:val="00C52CF0"/>
    <w:rsid w:val="00C52F04"/>
    <w:rsid w:val="00C53CDB"/>
    <w:rsid w:val="00C5630D"/>
    <w:rsid w:val="00C56CDE"/>
    <w:rsid w:val="00C5764E"/>
    <w:rsid w:val="00C61A8D"/>
    <w:rsid w:val="00C671CD"/>
    <w:rsid w:val="00C7019C"/>
    <w:rsid w:val="00C7128A"/>
    <w:rsid w:val="00C7202D"/>
    <w:rsid w:val="00C73527"/>
    <w:rsid w:val="00C74580"/>
    <w:rsid w:val="00C75242"/>
    <w:rsid w:val="00C770BA"/>
    <w:rsid w:val="00C83E75"/>
    <w:rsid w:val="00C84714"/>
    <w:rsid w:val="00C857BF"/>
    <w:rsid w:val="00C86D8B"/>
    <w:rsid w:val="00C87CB6"/>
    <w:rsid w:val="00C926F0"/>
    <w:rsid w:val="00C9391C"/>
    <w:rsid w:val="00C948DC"/>
    <w:rsid w:val="00C95445"/>
    <w:rsid w:val="00C95A3C"/>
    <w:rsid w:val="00C96908"/>
    <w:rsid w:val="00C973DA"/>
    <w:rsid w:val="00CA01AE"/>
    <w:rsid w:val="00CA100D"/>
    <w:rsid w:val="00CA334D"/>
    <w:rsid w:val="00CA3D65"/>
    <w:rsid w:val="00CA4074"/>
    <w:rsid w:val="00CA4A4D"/>
    <w:rsid w:val="00CA58F2"/>
    <w:rsid w:val="00CA6A3E"/>
    <w:rsid w:val="00CA6BA5"/>
    <w:rsid w:val="00CA7B85"/>
    <w:rsid w:val="00CB2280"/>
    <w:rsid w:val="00CB504B"/>
    <w:rsid w:val="00CB6895"/>
    <w:rsid w:val="00CB6DD9"/>
    <w:rsid w:val="00CB75E1"/>
    <w:rsid w:val="00CB773E"/>
    <w:rsid w:val="00CC156E"/>
    <w:rsid w:val="00CC171F"/>
    <w:rsid w:val="00CC2541"/>
    <w:rsid w:val="00CC2A0E"/>
    <w:rsid w:val="00CC2BAB"/>
    <w:rsid w:val="00CC3E39"/>
    <w:rsid w:val="00CC4DF9"/>
    <w:rsid w:val="00CC5337"/>
    <w:rsid w:val="00CC6181"/>
    <w:rsid w:val="00CC79CA"/>
    <w:rsid w:val="00CC7E9F"/>
    <w:rsid w:val="00CD15DB"/>
    <w:rsid w:val="00CD1EEB"/>
    <w:rsid w:val="00CD2C40"/>
    <w:rsid w:val="00CD3BFE"/>
    <w:rsid w:val="00CD3CA9"/>
    <w:rsid w:val="00CD472A"/>
    <w:rsid w:val="00CD5E50"/>
    <w:rsid w:val="00CD6485"/>
    <w:rsid w:val="00CE0A88"/>
    <w:rsid w:val="00CE4794"/>
    <w:rsid w:val="00CF2F68"/>
    <w:rsid w:val="00CF3876"/>
    <w:rsid w:val="00CF5B03"/>
    <w:rsid w:val="00D00248"/>
    <w:rsid w:val="00D002E0"/>
    <w:rsid w:val="00D005C6"/>
    <w:rsid w:val="00D01057"/>
    <w:rsid w:val="00D02952"/>
    <w:rsid w:val="00D02E04"/>
    <w:rsid w:val="00D03BA6"/>
    <w:rsid w:val="00D05086"/>
    <w:rsid w:val="00D05ABD"/>
    <w:rsid w:val="00D066EA"/>
    <w:rsid w:val="00D070F3"/>
    <w:rsid w:val="00D10365"/>
    <w:rsid w:val="00D104DA"/>
    <w:rsid w:val="00D10608"/>
    <w:rsid w:val="00D116C9"/>
    <w:rsid w:val="00D12AB9"/>
    <w:rsid w:val="00D137E3"/>
    <w:rsid w:val="00D14A0A"/>
    <w:rsid w:val="00D168BD"/>
    <w:rsid w:val="00D16D77"/>
    <w:rsid w:val="00D17662"/>
    <w:rsid w:val="00D20325"/>
    <w:rsid w:val="00D2073D"/>
    <w:rsid w:val="00D20CA5"/>
    <w:rsid w:val="00D22F1B"/>
    <w:rsid w:val="00D24189"/>
    <w:rsid w:val="00D2554E"/>
    <w:rsid w:val="00D27AC7"/>
    <w:rsid w:val="00D303FE"/>
    <w:rsid w:val="00D320CB"/>
    <w:rsid w:val="00D3251F"/>
    <w:rsid w:val="00D32A96"/>
    <w:rsid w:val="00D33813"/>
    <w:rsid w:val="00D359E3"/>
    <w:rsid w:val="00D35B16"/>
    <w:rsid w:val="00D35FA3"/>
    <w:rsid w:val="00D36883"/>
    <w:rsid w:val="00D377EA"/>
    <w:rsid w:val="00D4083F"/>
    <w:rsid w:val="00D40B5B"/>
    <w:rsid w:val="00D40BC6"/>
    <w:rsid w:val="00D4215F"/>
    <w:rsid w:val="00D45929"/>
    <w:rsid w:val="00D461AD"/>
    <w:rsid w:val="00D46665"/>
    <w:rsid w:val="00D46B87"/>
    <w:rsid w:val="00D46E44"/>
    <w:rsid w:val="00D470B5"/>
    <w:rsid w:val="00D477AD"/>
    <w:rsid w:val="00D54024"/>
    <w:rsid w:val="00D548B1"/>
    <w:rsid w:val="00D55685"/>
    <w:rsid w:val="00D557B6"/>
    <w:rsid w:val="00D55907"/>
    <w:rsid w:val="00D5743B"/>
    <w:rsid w:val="00D60B46"/>
    <w:rsid w:val="00D61C0B"/>
    <w:rsid w:val="00D626E5"/>
    <w:rsid w:val="00D64FA0"/>
    <w:rsid w:val="00D650DE"/>
    <w:rsid w:val="00D65807"/>
    <w:rsid w:val="00D67C92"/>
    <w:rsid w:val="00D67FD9"/>
    <w:rsid w:val="00D70746"/>
    <w:rsid w:val="00D716DE"/>
    <w:rsid w:val="00D71B59"/>
    <w:rsid w:val="00D73A00"/>
    <w:rsid w:val="00D7419C"/>
    <w:rsid w:val="00D75661"/>
    <w:rsid w:val="00D7570E"/>
    <w:rsid w:val="00D76D43"/>
    <w:rsid w:val="00D77C31"/>
    <w:rsid w:val="00D80CFA"/>
    <w:rsid w:val="00D818FB"/>
    <w:rsid w:val="00D81D32"/>
    <w:rsid w:val="00D85627"/>
    <w:rsid w:val="00D8599A"/>
    <w:rsid w:val="00D859D3"/>
    <w:rsid w:val="00D87A4E"/>
    <w:rsid w:val="00D90D58"/>
    <w:rsid w:val="00D91EA9"/>
    <w:rsid w:val="00D94146"/>
    <w:rsid w:val="00D94DF8"/>
    <w:rsid w:val="00D95C1E"/>
    <w:rsid w:val="00D96FBE"/>
    <w:rsid w:val="00DA1365"/>
    <w:rsid w:val="00DA18E8"/>
    <w:rsid w:val="00DA1B59"/>
    <w:rsid w:val="00DA1F22"/>
    <w:rsid w:val="00DA249E"/>
    <w:rsid w:val="00DA341D"/>
    <w:rsid w:val="00DA49A8"/>
    <w:rsid w:val="00DA4CE6"/>
    <w:rsid w:val="00DA5DEE"/>
    <w:rsid w:val="00DA6380"/>
    <w:rsid w:val="00DA75A9"/>
    <w:rsid w:val="00DB0231"/>
    <w:rsid w:val="00DB1510"/>
    <w:rsid w:val="00DB4AC4"/>
    <w:rsid w:val="00DB4ED0"/>
    <w:rsid w:val="00DB61F9"/>
    <w:rsid w:val="00DB6BC8"/>
    <w:rsid w:val="00DB746D"/>
    <w:rsid w:val="00DB7C1D"/>
    <w:rsid w:val="00DC1B6F"/>
    <w:rsid w:val="00DC2396"/>
    <w:rsid w:val="00DC2B54"/>
    <w:rsid w:val="00DC2CBD"/>
    <w:rsid w:val="00DC3C12"/>
    <w:rsid w:val="00DC6D58"/>
    <w:rsid w:val="00DC78FD"/>
    <w:rsid w:val="00DD431B"/>
    <w:rsid w:val="00DD43A5"/>
    <w:rsid w:val="00DD64C0"/>
    <w:rsid w:val="00DD7DA7"/>
    <w:rsid w:val="00DE1675"/>
    <w:rsid w:val="00DE1BAD"/>
    <w:rsid w:val="00DE3E79"/>
    <w:rsid w:val="00DE42CB"/>
    <w:rsid w:val="00DE4E7E"/>
    <w:rsid w:val="00DE605C"/>
    <w:rsid w:val="00DE692D"/>
    <w:rsid w:val="00DE7066"/>
    <w:rsid w:val="00DE7520"/>
    <w:rsid w:val="00DF0BB9"/>
    <w:rsid w:val="00DF0FC2"/>
    <w:rsid w:val="00DF147E"/>
    <w:rsid w:val="00DF14D1"/>
    <w:rsid w:val="00DF278B"/>
    <w:rsid w:val="00DF3E54"/>
    <w:rsid w:val="00DF4DB9"/>
    <w:rsid w:val="00DF766A"/>
    <w:rsid w:val="00E0066B"/>
    <w:rsid w:val="00E01511"/>
    <w:rsid w:val="00E0170B"/>
    <w:rsid w:val="00E01E69"/>
    <w:rsid w:val="00E02009"/>
    <w:rsid w:val="00E02B9F"/>
    <w:rsid w:val="00E02F64"/>
    <w:rsid w:val="00E04AC4"/>
    <w:rsid w:val="00E05499"/>
    <w:rsid w:val="00E0628E"/>
    <w:rsid w:val="00E10EDD"/>
    <w:rsid w:val="00E10FA6"/>
    <w:rsid w:val="00E13171"/>
    <w:rsid w:val="00E13405"/>
    <w:rsid w:val="00E13BBC"/>
    <w:rsid w:val="00E141A9"/>
    <w:rsid w:val="00E14BA3"/>
    <w:rsid w:val="00E15A18"/>
    <w:rsid w:val="00E17C40"/>
    <w:rsid w:val="00E20587"/>
    <w:rsid w:val="00E20C1F"/>
    <w:rsid w:val="00E2178E"/>
    <w:rsid w:val="00E2307A"/>
    <w:rsid w:val="00E235A5"/>
    <w:rsid w:val="00E239D0"/>
    <w:rsid w:val="00E25237"/>
    <w:rsid w:val="00E26131"/>
    <w:rsid w:val="00E3155C"/>
    <w:rsid w:val="00E3316D"/>
    <w:rsid w:val="00E3724D"/>
    <w:rsid w:val="00E37470"/>
    <w:rsid w:val="00E4037F"/>
    <w:rsid w:val="00E40CCC"/>
    <w:rsid w:val="00E41A41"/>
    <w:rsid w:val="00E41CA5"/>
    <w:rsid w:val="00E4205F"/>
    <w:rsid w:val="00E420FB"/>
    <w:rsid w:val="00E42C76"/>
    <w:rsid w:val="00E43390"/>
    <w:rsid w:val="00E434FF"/>
    <w:rsid w:val="00E43553"/>
    <w:rsid w:val="00E443A7"/>
    <w:rsid w:val="00E4534A"/>
    <w:rsid w:val="00E4621D"/>
    <w:rsid w:val="00E472F0"/>
    <w:rsid w:val="00E562AB"/>
    <w:rsid w:val="00E604C2"/>
    <w:rsid w:val="00E6065B"/>
    <w:rsid w:val="00E61812"/>
    <w:rsid w:val="00E6282B"/>
    <w:rsid w:val="00E659D7"/>
    <w:rsid w:val="00E65D40"/>
    <w:rsid w:val="00E6657B"/>
    <w:rsid w:val="00E665CA"/>
    <w:rsid w:val="00E668A1"/>
    <w:rsid w:val="00E70178"/>
    <w:rsid w:val="00E70841"/>
    <w:rsid w:val="00E71B0B"/>
    <w:rsid w:val="00E7532B"/>
    <w:rsid w:val="00E75E1E"/>
    <w:rsid w:val="00E77999"/>
    <w:rsid w:val="00E77B78"/>
    <w:rsid w:val="00E8235D"/>
    <w:rsid w:val="00E835C4"/>
    <w:rsid w:val="00E84194"/>
    <w:rsid w:val="00E84EE4"/>
    <w:rsid w:val="00E84F09"/>
    <w:rsid w:val="00E8503D"/>
    <w:rsid w:val="00E8659D"/>
    <w:rsid w:val="00E867EE"/>
    <w:rsid w:val="00E871F2"/>
    <w:rsid w:val="00E872E9"/>
    <w:rsid w:val="00E908EC"/>
    <w:rsid w:val="00E917DE"/>
    <w:rsid w:val="00E92367"/>
    <w:rsid w:val="00E954D8"/>
    <w:rsid w:val="00E96738"/>
    <w:rsid w:val="00E97806"/>
    <w:rsid w:val="00EA0A07"/>
    <w:rsid w:val="00EA2547"/>
    <w:rsid w:val="00EA25FD"/>
    <w:rsid w:val="00EA2857"/>
    <w:rsid w:val="00EA2CE8"/>
    <w:rsid w:val="00EA4254"/>
    <w:rsid w:val="00EA6994"/>
    <w:rsid w:val="00EA7726"/>
    <w:rsid w:val="00EB3CBC"/>
    <w:rsid w:val="00EB3DC1"/>
    <w:rsid w:val="00EB49FD"/>
    <w:rsid w:val="00EB4BA3"/>
    <w:rsid w:val="00EB54B2"/>
    <w:rsid w:val="00EB6F32"/>
    <w:rsid w:val="00EB7360"/>
    <w:rsid w:val="00EC06AE"/>
    <w:rsid w:val="00EC1D01"/>
    <w:rsid w:val="00EC2858"/>
    <w:rsid w:val="00EC3006"/>
    <w:rsid w:val="00EC438D"/>
    <w:rsid w:val="00EC7417"/>
    <w:rsid w:val="00ED0D17"/>
    <w:rsid w:val="00ED1BF9"/>
    <w:rsid w:val="00ED2DCA"/>
    <w:rsid w:val="00ED3C44"/>
    <w:rsid w:val="00ED7027"/>
    <w:rsid w:val="00ED7DC5"/>
    <w:rsid w:val="00EE05DB"/>
    <w:rsid w:val="00EE071D"/>
    <w:rsid w:val="00EE15AC"/>
    <w:rsid w:val="00EE18C8"/>
    <w:rsid w:val="00EE18D8"/>
    <w:rsid w:val="00EE31E5"/>
    <w:rsid w:val="00EE62AB"/>
    <w:rsid w:val="00EE6A21"/>
    <w:rsid w:val="00EE6C32"/>
    <w:rsid w:val="00EE7D87"/>
    <w:rsid w:val="00EF02A7"/>
    <w:rsid w:val="00EF073C"/>
    <w:rsid w:val="00EF07AC"/>
    <w:rsid w:val="00EF0C03"/>
    <w:rsid w:val="00EF0CC1"/>
    <w:rsid w:val="00EF2B7C"/>
    <w:rsid w:val="00EF3134"/>
    <w:rsid w:val="00EF31CD"/>
    <w:rsid w:val="00EF644C"/>
    <w:rsid w:val="00F0078C"/>
    <w:rsid w:val="00F0083E"/>
    <w:rsid w:val="00F009A1"/>
    <w:rsid w:val="00F009DF"/>
    <w:rsid w:val="00F02366"/>
    <w:rsid w:val="00F02E1A"/>
    <w:rsid w:val="00F02E24"/>
    <w:rsid w:val="00F03D29"/>
    <w:rsid w:val="00F03E31"/>
    <w:rsid w:val="00F05B33"/>
    <w:rsid w:val="00F05F93"/>
    <w:rsid w:val="00F07D3C"/>
    <w:rsid w:val="00F10128"/>
    <w:rsid w:val="00F12C45"/>
    <w:rsid w:val="00F13526"/>
    <w:rsid w:val="00F1660F"/>
    <w:rsid w:val="00F16B50"/>
    <w:rsid w:val="00F16CE0"/>
    <w:rsid w:val="00F173B4"/>
    <w:rsid w:val="00F17E1C"/>
    <w:rsid w:val="00F20879"/>
    <w:rsid w:val="00F21F3A"/>
    <w:rsid w:val="00F22628"/>
    <w:rsid w:val="00F24245"/>
    <w:rsid w:val="00F2628D"/>
    <w:rsid w:val="00F30107"/>
    <w:rsid w:val="00F32CBF"/>
    <w:rsid w:val="00F33CE2"/>
    <w:rsid w:val="00F34C9F"/>
    <w:rsid w:val="00F35BE7"/>
    <w:rsid w:val="00F37825"/>
    <w:rsid w:val="00F40F95"/>
    <w:rsid w:val="00F41C8E"/>
    <w:rsid w:val="00F427F4"/>
    <w:rsid w:val="00F4404B"/>
    <w:rsid w:val="00F46F59"/>
    <w:rsid w:val="00F47304"/>
    <w:rsid w:val="00F47441"/>
    <w:rsid w:val="00F475E9"/>
    <w:rsid w:val="00F50B89"/>
    <w:rsid w:val="00F51691"/>
    <w:rsid w:val="00F5405E"/>
    <w:rsid w:val="00F550D5"/>
    <w:rsid w:val="00F5561F"/>
    <w:rsid w:val="00F567CC"/>
    <w:rsid w:val="00F57749"/>
    <w:rsid w:val="00F60389"/>
    <w:rsid w:val="00F61643"/>
    <w:rsid w:val="00F63149"/>
    <w:rsid w:val="00F64A4B"/>
    <w:rsid w:val="00F66C50"/>
    <w:rsid w:val="00F67AA8"/>
    <w:rsid w:val="00F70C06"/>
    <w:rsid w:val="00F70D34"/>
    <w:rsid w:val="00F714A1"/>
    <w:rsid w:val="00F72EF7"/>
    <w:rsid w:val="00F73B4D"/>
    <w:rsid w:val="00F774FE"/>
    <w:rsid w:val="00F80681"/>
    <w:rsid w:val="00F80B58"/>
    <w:rsid w:val="00F81ABD"/>
    <w:rsid w:val="00F82EBF"/>
    <w:rsid w:val="00F84874"/>
    <w:rsid w:val="00F8489B"/>
    <w:rsid w:val="00F84AA4"/>
    <w:rsid w:val="00F92870"/>
    <w:rsid w:val="00F92C37"/>
    <w:rsid w:val="00F93F9B"/>
    <w:rsid w:val="00F95364"/>
    <w:rsid w:val="00F9539D"/>
    <w:rsid w:val="00F961CD"/>
    <w:rsid w:val="00FA0E35"/>
    <w:rsid w:val="00FA3282"/>
    <w:rsid w:val="00FA36D5"/>
    <w:rsid w:val="00FA4BD9"/>
    <w:rsid w:val="00FA56BC"/>
    <w:rsid w:val="00FA79C7"/>
    <w:rsid w:val="00FB1841"/>
    <w:rsid w:val="00FB19D6"/>
    <w:rsid w:val="00FB4914"/>
    <w:rsid w:val="00FB57B5"/>
    <w:rsid w:val="00FB65B6"/>
    <w:rsid w:val="00FB7B79"/>
    <w:rsid w:val="00FC01F5"/>
    <w:rsid w:val="00FC133E"/>
    <w:rsid w:val="00FC2009"/>
    <w:rsid w:val="00FC20BD"/>
    <w:rsid w:val="00FC487F"/>
    <w:rsid w:val="00FC6B0C"/>
    <w:rsid w:val="00FC6D04"/>
    <w:rsid w:val="00FC7412"/>
    <w:rsid w:val="00FD0DFF"/>
    <w:rsid w:val="00FD1CD5"/>
    <w:rsid w:val="00FD247E"/>
    <w:rsid w:val="00FD2AC2"/>
    <w:rsid w:val="00FD311B"/>
    <w:rsid w:val="00FD333C"/>
    <w:rsid w:val="00FD4614"/>
    <w:rsid w:val="00FD4D2B"/>
    <w:rsid w:val="00FD4DAA"/>
    <w:rsid w:val="00FD75A8"/>
    <w:rsid w:val="00FD79E3"/>
    <w:rsid w:val="00FE01DF"/>
    <w:rsid w:val="00FE048E"/>
    <w:rsid w:val="00FE0A1B"/>
    <w:rsid w:val="00FE13D8"/>
    <w:rsid w:val="00FE2278"/>
    <w:rsid w:val="00FE2B03"/>
    <w:rsid w:val="00FE3A53"/>
    <w:rsid w:val="00FE47DB"/>
    <w:rsid w:val="00FE4DB0"/>
    <w:rsid w:val="00FE540B"/>
    <w:rsid w:val="00FE541F"/>
    <w:rsid w:val="00FF03DF"/>
    <w:rsid w:val="00FF1337"/>
    <w:rsid w:val="00FF181D"/>
    <w:rsid w:val="00FF2012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80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C41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C41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emma.begley@rolls-roycemotorcars.com" TargetMode="External"/><Relationship Id="rId18" Type="http://schemas.openxmlformats.org/officeDocument/2006/relationships/hyperlink" Target="mailto:Malika.Abdullaeva@partner.rolls-roycemotorcars.com" TargetMode="External"/><Relationship Id="rId26" Type="http://schemas.openxmlformats.org/officeDocument/2006/relationships/hyperlink" Target="mailto:isabel.matthews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haya.shanat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ke.w.strudwick@rolls-roycemotorcars.com" TargetMode="External"/><Relationship Id="rId20" Type="http://schemas.openxmlformats.org/officeDocument/2006/relationships/hyperlink" Target="mailto:Juliana.Tan@rolls-roycemotorcars.com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llsroycemotorcars" TargetMode="External"/><Relationship Id="rId24" Type="http://schemas.openxmlformats.org/officeDocument/2006/relationships/hyperlink" Target="mailto:Yuki.Imamura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ius.Tegneby@rolls-roycemotorcars.com" TargetMode="External"/><Relationship Id="rId23" Type="http://schemas.openxmlformats.org/officeDocument/2006/relationships/hyperlink" Target="mailto:Ou.Sun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nstagram.com/rollsroycecars/" TargetMode="External"/><Relationship Id="rId19" Type="http://schemas.openxmlformats.org/officeDocument/2006/relationships/hyperlink" Target="mailto:gerry.spahn@rolls-roycemotorcarsna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uth.hilse@rolls-roycemotorcars.com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935750-240b-48e4-a615-66942a738439}" enabled="1" method="Standard" siteId="{ce849bab-cc1c-465b-b62e-18f07c9ac19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10</TotalTime>
  <Pages>5</Pages>
  <Words>1291</Words>
  <Characters>7066</Characters>
  <Application>Microsoft Office Word</Application>
  <DocSecurity>0</DocSecurity>
  <Lines>153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3</cp:revision>
  <cp:lastPrinted>2020-07-01T14:59:00Z</cp:lastPrinted>
  <dcterms:created xsi:type="dcterms:W3CDTF">2025-09-11T13:27:00Z</dcterms:created>
  <dcterms:modified xsi:type="dcterms:W3CDTF">2025-09-11T14:24:00Z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3902d196,4ac2e5a8,2d9efe95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</Properties>
</file>