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77777777" w:rsidR="00EB7360" w:rsidRPr="007153E3" w:rsidRDefault="00EB7360" w:rsidP="00026089">
      <w:pPr>
        <w:pStyle w:val="Title"/>
        <w:rPr>
          <w:caps w:val="0"/>
          <w:noProof/>
          <w14:ligatures w14:val="none"/>
        </w:rPr>
      </w:pPr>
      <w:r w:rsidRPr="007153E3">
        <w:rPr>
          <w:caps w:val="0"/>
        </w:rPr>
        <w:t>ROLLS-</w:t>
      </w:r>
      <w:proofErr w:type="gramStart"/>
      <w:r w:rsidRPr="007153E3">
        <w:rPr>
          <w:caps w:val="0"/>
        </w:rPr>
        <w:t>ROYCE  |</w:t>
      </w:r>
      <w:proofErr w:type="gramEnd"/>
      <w:r w:rsidRPr="007153E3">
        <w:rPr>
          <w:caps w:val="0"/>
        </w:rPr>
        <w:t xml:space="preserve">  MEDIA INFORMATION</w:t>
      </w:r>
      <w:r w:rsidRPr="007153E3">
        <w:rPr>
          <w:caps w:val="0"/>
          <w:noProof/>
          <w14:ligatures w14:val="none"/>
        </w:rPr>
        <w:t xml:space="preserve"> </w:t>
      </w:r>
    </w:p>
    <w:p w14:paraId="3A2B018A" w14:textId="77777777" w:rsidR="00BD42E0" w:rsidRPr="007153E3" w:rsidRDefault="00BD42E0" w:rsidP="00F1660F">
      <w:pPr>
        <w:spacing w:after="227"/>
        <w:jc w:val="center"/>
        <w:rPr>
          <w:sz w:val="32"/>
          <w:szCs w:val="32"/>
        </w:rPr>
      </w:pPr>
    </w:p>
    <w:p w14:paraId="0BB74622" w14:textId="28D5BF50" w:rsidR="00414E57" w:rsidRDefault="00414E57" w:rsidP="00592E6B">
      <w:pPr>
        <w:jc w:val="center"/>
        <w:rPr>
          <w:caps/>
          <w:sz w:val="32"/>
          <w:szCs w:val="32"/>
        </w:rPr>
      </w:pPr>
      <w:bookmarkStart w:id="0" w:name="_Hlk113369546"/>
      <w:r w:rsidRPr="00815FEE">
        <w:rPr>
          <w:caps/>
          <w:sz w:val="32"/>
          <w:szCs w:val="32"/>
        </w:rPr>
        <w:t>ROLLS-ROYCE</w:t>
      </w:r>
      <w:r>
        <w:rPr>
          <w:caps/>
          <w:sz w:val="32"/>
          <w:szCs w:val="32"/>
        </w:rPr>
        <w:t xml:space="preserve"> SPECTRE BAILEY:</w:t>
      </w:r>
    </w:p>
    <w:p w14:paraId="110A3B2E" w14:textId="52B74608" w:rsidR="00414E57" w:rsidRPr="00815FEE" w:rsidRDefault="00414E57" w:rsidP="00592E6B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A JOYFUL TRIBUTE TO A BELOVED DOG </w:t>
      </w:r>
    </w:p>
    <w:bookmarkEnd w:id="0"/>
    <w:p w14:paraId="651B823B" w14:textId="77777777" w:rsidR="00FE2F39" w:rsidRDefault="00FE2F39" w:rsidP="00DD685B">
      <w:pPr>
        <w:spacing w:after="227"/>
      </w:pPr>
    </w:p>
    <w:p w14:paraId="15834F03" w14:textId="602BF13A" w:rsidR="00DD685B" w:rsidRPr="00414E57" w:rsidRDefault="00BA3738" w:rsidP="00DD685B">
      <w:pPr>
        <w:spacing w:after="227"/>
      </w:pPr>
      <w:r w:rsidRPr="00BA3738">
        <w:t>Thursday</w:t>
      </w:r>
      <w:r w:rsidR="00D66E5D" w:rsidRPr="00BA3738">
        <w:t xml:space="preserve"> </w:t>
      </w:r>
      <w:r w:rsidRPr="00BA3738">
        <w:t>2</w:t>
      </w:r>
      <w:r w:rsidR="005E19F5" w:rsidRPr="00BA3738">
        <w:t xml:space="preserve"> </w:t>
      </w:r>
      <w:r w:rsidRPr="00BA3738">
        <w:t>October</w:t>
      </w:r>
      <w:r w:rsidR="00750DA2" w:rsidRPr="00BA3738">
        <w:t xml:space="preserve"> </w:t>
      </w:r>
      <w:r w:rsidR="00D66E5D" w:rsidRPr="00BA3738">
        <w:t>2025</w:t>
      </w:r>
      <w:r w:rsidR="00DD685B" w:rsidRPr="00BA3738">
        <w:t>, Goodwood, West Sussex</w:t>
      </w:r>
      <w:r>
        <w:t xml:space="preserve"> </w:t>
      </w:r>
      <w:r w:rsidR="00414E57">
        <w:tab/>
      </w:r>
      <w:r w:rsidR="00414E57" w:rsidRPr="00B603E4">
        <w:rPr>
          <w:rFonts w:ascii="Riviera Nights Bold" w:hAnsi="Riviera Nights Bold"/>
          <w:b/>
          <w:color w:val="FF6432" w:themeColor="accent5"/>
          <w:sz w:val="24"/>
        </w:rPr>
        <w:t>(</w:t>
      </w:r>
      <w:r w:rsidR="00750DA2">
        <w:rPr>
          <w:rFonts w:ascii="Riviera Nights Bold" w:hAnsi="Riviera Nights Bold"/>
          <w:b/>
          <w:color w:val="FF6432" w:themeColor="accent5"/>
          <w:sz w:val="24"/>
        </w:rPr>
        <w:t>EMBARGO TO</w:t>
      </w:r>
      <w:r w:rsidR="00414E57" w:rsidRPr="00B603E4">
        <w:rPr>
          <w:rFonts w:ascii="Riviera Nights Bold" w:hAnsi="Riviera Nights Bold"/>
          <w:b/>
          <w:color w:val="FF6432" w:themeColor="accent5"/>
          <w:sz w:val="24"/>
        </w:rPr>
        <w:t xml:space="preserve"> </w:t>
      </w:r>
      <w:r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13</w:t>
      </w:r>
      <w:r w:rsidR="00750DA2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:</w:t>
      </w:r>
      <w:r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 xml:space="preserve">00 </w:t>
      </w:r>
      <w:r w:rsidR="00F17593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BST</w:t>
      </w:r>
      <w:r w:rsidR="00414E57" w:rsidRPr="00B603E4">
        <w:rPr>
          <w:rFonts w:ascii="Riviera Nights Bold" w:hAnsi="Riviera Nights Bold"/>
          <w:b/>
          <w:color w:val="FF6432" w:themeColor="accent5"/>
          <w:sz w:val="24"/>
        </w:rPr>
        <w:t>)</w:t>
      </w:r>
    </w:p>
    <w:p w14:paraId="71585F95" w14:textId="3CB532AC" w:rsidR="00414E57" w:rsidRPr="00414E57" w:rsidRDefault="00414E57" w:rsidP="00916B4E">
      <w:pPr>
        <w:pStyle w:val="Bullets"/>
        <w:numPr>
          <w:ilvl w:val="0"/>
          <w:numId w:val="1"/>
        </w:numPr>
        <w:spacing w:after="165"/>
        <w:ind w:left="714" w:hanging="357"/>
      </w:pPr>
      <w:r w:rsidRPr="00414E57">
        <w:t>Rolls-Royce presents Spectre Bailey</w:t>
      </w:r>
      <w:r w:rsidR="005F5D9B">
        <w:t xml:space="preserve"> </w:t>
      </w:r>
      <w:r w:rsidR="00592E6B">
        <w:t>–</w:t>
      </w:r>
      <w:r w:rsidR="00BE20AB">
        <w:t xml:space="preserve"> a</w:t>
      </w:r>
      <w:r w:rsidRPr="00414E57">
        <w:t>n enchanting one-of-one commission inspired by the clients’ beloved pet</w:t>
      </w:r>
    </w:p>
    <w:p w14:paraId="6657C592" w14:textId="6C85945C" w:rsidR="00414E57" w:rsidRPr="006A5018" w:rsidRDefault="006A3526" w:rsidP="00414E57">
      <w:pPr>
        <w:pStyle w:val="Bullets"/>
        <w:numPr>
          <w:ilvl w:val="0"/>
          <w:numId w:val="1"/>
        </w:numPr>
        <w:spacing w:after="165"/>
        <w:ind w:left="714" w:hanging="357"/>
      </w:pPr>
      <w:r>
        <w:t>Features</w:t>
      </w:r>
      <w:r w:rsidRPr="006A5018">
        <w:t xml:space="preserve"> </w:t>
      </w:r>
      <w:r w:rsidR="00414E57" w:rsidRPr="006A5018">
        <w:t xml:space="preserve">lifelike marquetry, </w:t>
      </w:r>
      <w:r w:rsidR="00750DA2">
        <w:t xml:space="preserve">depicting Bailey’s </w:t>
      </w:r>
      <w:r w:rsidR="00414E57" w:rsidRPr="006A5018">
        <w:t xml:space="preserve">portrait on the rear </w:t>
      </w:r>
      <w:r w:rsidR="00E80FDF">
        <w:t>W</w:t>
      </w:r>
      <w:r w:rsidR="00414E57" w:rsidRPr="006A5018">
        <w:t>aterfall</w:t>
      </w:r>
      <w:r w:rsidR="002C7E5B">
        <w:t xml:space="preserve"> and comprising more than 180</w:t>
      </w:r>
      <w:r w:rsidR="002C7E5B" w:rsidRPr="00195A87">
        <w:t xml:space="preserve"> pieces</w:t>
      </w:r>
      <w:r w:rsidR="002C7E5B">
        <w:t xml:space="preserve"> of veneer</w:t>
      </w:r>
    </w:p>
    <w:p w14:paraId="5043685A" w14:textId="7A13DAE2" w:rsidR="00414E57" w:rsidRDefault="00414E57" w:rsidP="00414E57">
      <w:pPr>
        <w:pStyle w:val="Bullets"/>
        <w:numPr>
          <w:ilvl w:val="0"/>
          <w:numId w:val="1"/>
        </w:numPr>
        <w:spacing w:after="165"/>
        <w:ind w:left="714" w:hanging="357"/>
      </w:pPr>
      <w:r w:rsidRPr="00414E57">
        <w:t xml:space="preserve">Bailey's paw print presented in marquetry on the passenger panel and </w:t>
      </w:r>
      <w:r w:rsidR="002C7E5B">
        <w:t>C</w:t>
      </w:r>
      <w:r w:rsidRPr="00414E57">
        <w:t>oachline motif</w:t>
      </w:r>
    </w:p>
    <w:p w14:paraId="45071744" w14:textId="77777777" w:rsidR="00414E57" w:rsidRPr="00414E57" w:rsidRDefault="00414E57" w:rsidP="00414E57">
      <w:pPr>
        <w:pStyle w:val="Bullets"/>
        <w:numPr>
          <w:ilvl w:val="0"/>
          <w:numId w:val="1"/>
        </w:numPr>
        <w:spacing w:after="165"/>
        <w:ind w:left="714" w:hanging="357"/>
      </w:pPr>
      <w:r w:rsidRPr="00414E57">
        <w:t>Created for longstanding Rolls-Royce clients based in the United States</w:t>
      </w:r>
    </w:p>
    <w:p w14:paraId="3C146BFD" w14:textId="77777777" w:rsidR="00414E57" w:rsidRPr="00414E57" w:rsidRDefault="00414E57" w:rsidP="00414E57">
      <w:pPr>
        <w:pStyle w:val="Bullets"/>
        <w:numPr>
          <w:ilvl w:val="0"/>
          <w:numId w:val="1"/>
        </w:numPr>
        <w:spacing w:after="165"/>
        <w:ind w:left="714" w:hanging="357"/>
      </w:pPr>
      <w:r w:rsidRPr="00414E57">
        <w:t>Curated through Private Office New York, an invitation-only space for Bespoke commissioning</w:t>
      </w:r>
    </w:p>
    <w:p w14:paraId="048992A7" w14:textId="01B90FA9" w:rsidR="00F17593" w:rsidRPr="00592E6B" w:rsidRDefault="00F17593" w:rsidP="00592E6B">
      <w:pPr>
        <w:pStyle w:val="Bullets"/>
        <w:spacing w:after="165"/>
        <w:rPr>
          <w:i/>
        </w:rPr>
      </w:pPr>
      <w:r w:rsidRPr="00BC3F68">
        <w:rPr>
          <w:i/>
          <w:iCs/>
        </w:rPr>
        <w:t>“</w:t>
      </w:r>
      <w:r w:rsidRPr="00F17593">
        <w:rPr>
          <w:i/>
          <w:iCs/>
          <w:lang w:val="en-US"/>
        </w:rPr>
        <w:t xml:space="preserve">We are lifelong car enthusiasts, yes, but we are also lifelong animal lovers, and our dog Bailey is a cherished member of our family. When we started our Rolls-Royce </w:t>
      </w:r>
      <w:proofErr w:type="spellStart"/>
      <w:r w:rsidRPr="00F17593">
        <w:rPr>
          <w:i/>
          <w:iCs/>
          <w:lang w:val="en-US"/>
        </w:rPr>
        <w:t>Spectre</w:t>
      </w:r>
      <w:proofErr w:type="spellEnd"/>
      <w:r w:rsidRPr="00F17593">
        <w:rPr>
          <w:i/>
          <w:iCs/>
          <w:lang w:val="en-US"/>
        </w:rPr>
        <w:t xml:space="preserve"> commission, we saw the opportunity to create something beautiful which would remind us of him for decades to come. Working with the Rolls-Royce Bespoke Collective, we were surprised at every turn with their wonderful ideas </w:t>
      </w:r>
      <w:r w:rsidR="00592E6B">
        <w:rPr>
          <w:i/>
          <w:iCs/>
          <w:lang w:val="en-US"/>
        </w:rPr>
        <w:t>–</w:t>
      </w:r>
      <w:r w:rsidRPr="00F17593">
        <w:rPr>
          <w:i/>
          <w:iCs/>
          <w:lang w:val="en-US"/>
        </w:rPr>
        <w:t xml:space="preserve"> the wood inlay, or the paw prints on the sill </w:t>
      </w:r>
      <w:r w:rsidR="00592E6B">
        <w:rPr>
          <w:i/>
          <w:iCs/>
          <w:lang w:val="en-US"/>
        </w:rPr>
        <w:t>–</w:t>
      </w:r>
      <w:r w:rsidRPr="00F17593">
        <w:rPr>
          <w:i/>
          <w:iCs/>
          <w:lang w:val="en-US"/>
        </w:rPr>
        <w:t xml:space="preserve"> which added so much to the experience. </w:t>
      </w:r>
      <w:proofErr w:type="spellStart"/>
      <w:r w:rsidRPr="00F17593">
        <w:rPr>
          <w:i/>
          <w:iCs/>
          <w:lang w:val="en-US"/>
        </w:rPr>
        <w:t>Spectre</w:t>
      </w:r>
      <w:proofErr w:type="spellEnd"/>
      <w:r w:rsidRPr="00F17593">
        <w:rPr>
          <w:i/>
          <w:iCs/>
          <w:lang w:val="en-US"/>
        </w:rPr>
        <w:t xml:space="preserve"> Bailey is everything we hoped for and more; it’s a joyful tribute to our loyal companion</w:t>
      </w:r>
      <w:r w:rsidR="00592E6B">
        <w:rPr>
          <w:i/>
          <w:iCs/>
        </w:rPr>
        <w:t>.”</w:t>
      </w:r>
      <w:r w:rsidR="00592E6B">
        <w:rPr>
          <w:i/>
        </w:rPr>
        <w:br/>
      </w:r>
      <w:r w:rsidRPr="00F17593">
        <w:rPr>
          <w:rFonts w:ascii="Riviera Nights Light" w:hAnsi="Riviera Nights Light"/>
          <w:b/>
          <w:bCs/>
        </w:rPr>
        <w:t xml:space="preserve">Commissioning </w:t>
      </w:r>
      <w:r w:rsidR="00592E6B">
        <w:rPr>
          <w:rFonts w:ascii="Riviera Nights Light" w:hAnsi="Riviera Nights Light"/>
          <w:b/>
          <w:bCs/>
        </w:rPr>
        <w:t>C</w:t>
      </w:r>
      <w:r w:rsidRPr="00F17593">
        <w:rPr>
          <w:rFonts w:ascii="Riviera Nights Light" w:hAnsi="Riviera Nights Light"/>
          <w:b/>
          <w:bCs/>
        </w:rPr>
        <w:t>lients, Rolls-Royce Spectre Bailey</w:t>
      </w:r>
    </w:p>
    <w:p w14:paraId="7827F2A5" w14:textId="77777777" w:rsidR="00F17593" w:rsidRDefault="00F17593" w:rsidP="00592E6B">
      <w:pPr>
        <w:pStyle w:val="Bullets"/>
        <w:spacing w:after="165"/>
        <w:rPr>
          <w:i/>
          <w:iCs/>
        </w:rPr>
      </w:pPr>
    </w:p>
    <w:p w14:paraId="665148D6" w14:textId="77777777" w:rsidR="00592E6B" w:rsidRDefault="00592E6B">
      <w:pPr>
        <w:spacing w:line="259" w:lineRule="auto"/>
        <w:rPr>
          <w:i/>
          <w:iCs/>
        </w:rPr>
      </w:pPr>
      <w:r>
        <w:rPr>
          <w:i/>
          <w:iCs/>
        </w:rPr>
        <w:br w:type="page"/>
      </w:r>
    </w:p>
    <w:p w14:paraId="7DCDC04D" w14:textId="5B51A5C4" w:rsidR="00414E57" w:rsidRPr="00592E6B" w:rsidRDefault="00414E57" w:rsidP="00592E6B">
      <w:pPr>
        <w:pStyle w:val="Bullets"/>
        <w:spacing w:after="165"/>
        <w:rPr>
          <w:i/>
        </w:rPr>
      </w:pPr>
      <w:r w:rsidRPr="00BC3F68">
        <w:rPr>
          <w:i/>
          <w:iCs/>
        </w:rPr>
        <w:lastRenderedPageBreak/>
        <w:t>“</w:t>
      </w:r>
      <w:r w:rsidR="00E81D51" w:rsidRPr="00E81D51">
        <w:rPr>
          <w:i/>
        </w:rPr>
        <w:t>For Rolls-Royce, one of the great joys of a Bespoke commission is becoming immersed in the client</w:t>
      </w:r>
      <w:r w:rsidR="00592E6B">
        <w:rPr>
          <w:i/>
        </w:rPr>
        <w:t>’</w:t>
      </w:r>
      <w:r w:rsidR="00E81D51" w:rsidRPr="00E81D51">
        <w:rPr>
          <w:i/>
        </w:rPr>
        <w:t>s world and the unique story behind their vision. This is perfectly captured by Spectre Bailey, a charming commission that reaffirms that inspiration can come from anywhere. Our team was absolutely delighted to collaborate with our long-standing clients to bring this concept to life in a playful yet timeless manner, reflecting the special place Bailey holds in their hearts</w:t>
      </w:r>
      <w:r w:rsidR="00592E6B">
        <w:rPr>
          <w:i/>
          <w:iCs/>
        </w:rPr>
        <w:t>.”</w:t>
      </w:r>
      <w:bookmarkStart w:id="1" w:name="_Hlk210076812"/>
      <w:r w:rsidR="00592E6B">
        <w:rPr>
          <w:i/>
          <w:iCs/>
        </w:rPr>
        <w:br/>
      </w:r>
      <w:r w:rsidR="00C86B6E" w:rsidRPr="00C86B6E">
        <w:rPr>
          <w:rFonts w:ascii="Riviera Nights Light" w:hAnsi="Riviera Nights Light"/>
          <w:b/>
          <w:bCs/>
        </w:rPr>
        <w:t xml:space="preserve">Phil Fabre de la Grange, </w:t>
      </w:r>
      <w:r w:rsidR="00C86B6E">
        <w:rPr>
          <w:rFonts w:ascii="Riviera Nights Light" w:hAnsi="Riviera Nights Light"/>
          <w:b/>
          <w:bCs/>
        </w:rPr>
        <w:t>Head of</w:t>
      </w:r>
      <w:r w:rsidR="00C86B6E" w:rsidRPr="00C86B6E">
        <w:rPr>
          <w:rFonts w:ascii="Riviera Nights Light" w:hAnsi="Riviera Nights Light"/>
          <w:b/>
          <w:bCs/>
        </w:rPr>
        <w:t xml:space="preserve"> Bespoke, Rolls-Royce Motor Cars</w:t>
      </w:r>
    </w:p>
    <w:bookmarkEnd w:id="1"/>
    <w:p w14:paraId="59575590" w14:textId="77777777" w:rsidR="00414E57" w:rsidRDefault="00414E57" w:rsidP="00592E6B">
      <w:pPr>
        <w:pStyle w:val="Bullets"/>
        <w:spacing w:after="165"/>
      </w:pPr>
    </w:p>
    <w:p w14:paraId="1ED77170" w14:textId="7E9CE761" w:rsidR="00750DA2" w:rsidRDefault="00414E57" w:rsidP="00592E6B">
      <w:pPr>
        <w:pStyle w:val="Bullets"/>
        <w:spacing w:after="165"/>
        <w:rPr>
          <w:rFonts w:ascii="Riviera Nights Light" w:hAnsi="Riviera Nights Light"/>
        </w:rPr>
      </w:pPr>
      <w:r w:rsidRPr="00414E57">
        <w:rPr>
          <w:rFonts w:ascii="Riviera Nights Light" w:hAnsi="Riviera Nights Light"/>
        </w:rPr>
        <w:t>Rolls-Royce Motor Cars introduces Spectre Bailey, a charming tribute to the commissioning clients’ beloved</w:t>
      </w:r>
      <w:r w:rsidR="00F92E83">
        <w:rPr>
          <w:rFonts w:ascii="Riviera Nights Light" w:hAnsi="Riviera Nights Light"/>
        </w:rPr>
        <w:t xml:space="preserve"> dog,</w:t>
      </w:r>
      <w:r w:rsidRPr="00414E57">
        <w:rPr>
          <w:rFonts w:ascii="Riviera Nights Light" w:hAnsi="Riviera Nights Light"/>
        </w:rPr>
        <w:t xml:space="preserve"> </w:t>
      </w:r>
      <w:r w:rsidR="002C7E5B">
        <w:rPr>
          <w:rFonts w:ascii="Riviera Nights Light" w:hAnsi="Riviera Nights Light"/>
        </w:rPr>
        <w:t xml:space="preserve">a </w:t>
      </w:r>
      <w:r w:rsidR="00BE20AB" w:rsidRPr="00BE20AB">
        <w:rPr>
          <w:rFonts w:ascii="Riviera Nights Light" w:hAnsi="Riviera Nights Light"/>
        </w:rPr>
        <w:t>Labrador</w:t>
      </w:r>
      <w:r w:rsidR="00592E6B">
        <w:rPr>
          <w:rFonts w:ascii="Riviera Nights Light" w:hAnsi="Riviera Nights Light"/>
        </w:rPr>
        <w:t>-</w:t>
      </w:r>
      <w:r w:rsidR="00F92E83">
        <w:rPr>
          <w:rFonts w:ascii="Riviera Nights Light" w:hAnsi="Riviera Nights Light"/>
        </w:rPr>
        <w:t>Golden</w:t>
      </w:r>
      <w:r w:rsidR="00BE20AB" w:rsidRPr="00BE20AB">
        <w:rPr>
          <w:rFonts w:ascii="Riviera Nights Light" w:hAnsi="Riviera Nights Light"/>
        </w:rPr>
        <w:t xml:space="preserve"> Retriever</w:t>
      </w:r>
      <w:r w:rsidR="00F92E83">
        <w:rPr>
          <w:rFonts w:ascii="Riviera Nights Light" w:hAnsi="Riviera Nights Light"/>
        </w:rPr>
        <w:t xml:space="preserve"> mix</w:t>
      </w:r>
      <w:r w:rsidRPr="00414E57">
        <w:rPr>
          <w:rFonts w:ascii="Riviera Nights Light" w:hAnsi="Riviera Nights Light"/>
        </w:rPr>
        <w:t>, and the joyful life they share.</w:t>
      </w:r>
      <w:r w:rsidR="00BE20AB">
        <w:rPr>
          <w:rFonts w:ascii="Riviera Nights Light" w:hAnsi="Riviera Nights Light"/>
        </w:rPr>
        <w:t xml:space="preserve"> </w:t>
      </w:r>
      <w:r w:rsidR="009F3729">
        <w:rPr>
          <w:rFonts w:ascii="Riviera Nights Light" w:hAnsi="Riviera Nights Light"/>
        </w:rPr>
        <w:t>C</w:t>
      </w:r>
      <w:r w:rsidRPr="00414E57">
        <w:rPr>
          <w:rFonts w:ascii="Riviera Nights Light" w:hAnsi="Riviera Nights Light"/>
        </w:rPr>
        <w:t>reated for a long</w:t>
      </w:r>
      <w:r w:rsidR="00351CE6">
        <w:rPr>
          <w:rFonts w:ascii="Riviera Nights Light" w:hAnsi="Riviera Nights Light"/>
        </w:rPr>
        <w:t>-</w:t>
      </w:r>
      <w:r w:rsidRPr="00414E57">
        <w:rPr>
          <w:rFonts w:ascii="Riviera Nights Light" w:hAnsi="Riviera Nights Light"/>
        </w:rPr>
        <w:t>standing Rolls</w:t>
      </w:r>
      <w:r w:rsidR="00112026">
        <w:rPr>
          <w:rFonts w:ascii="Riviera Nights Light" w:hAnsi="Riviera Nights Light"/>
        </w:rPr>
        <w:t>-</w:t>
      </w:r>
      <w:r w:rsidRPr="00414E57">
        <w:rPr>
          <w:rFonts w:ascii="Riviera Nights Light" w:hAnsi="Riviera Nights Light"/>
        </w:rPr>
        <w:t>Royce client couple based in the United States</w:t>
      </w:r>
      <w:r w:rsidR="009F3729">
        <w:rPr>
          <w:rFonts w:ascii="Riviera Nights Light" w:hAnsi="Riviera Nights Light"/>
        </w:rPr>
        <w:t>,</w:t>
      </w:r>
      <w:r w:rsidRPr="00414E57">
        <w:rPr>
          <w:rFonts w:ascii="Riviera Nights Light" w:hAnsi="Riviera Nights Light"/>
        </w:rPr>
        <w:t xml:space="preserve"> Spectre Bailey demonstrates the power of Bespoke in creating a truly memorable motor car with enduring personal meaning.</w:t>
      </w:r>
    </w:p>
    <w:p w14:paraId="1D134755" w14:textId="77777777" w:rsidR="00F65377" w:rsidRDefault="00F65377" w:rsidP="00592E6B">
      <w:pPr>
        <w:pStyle w:val="Bullets"/>
        <w:spacing w:after="165"/>
        <w:rPr>
          <w:b/>
          <w:bCs/>
        </w:rPr>
      </w:pPr>
    </w:p>
    <w:p w14:paraId="1F85C276" w14:textId="318381B2" w:rsidR="00414E57" w:rsidRPr="006676FA" w:rsidRDefault="00750DA2" w:rsidP="00592E6B">
      <w:pPr>
        <w:pStyle w:val="Bullets"/>
        <w:spacing w:after="165"/>
        <w:rPr>
          <w:b/>
          <w:bCs/>
        </w:rPr>
      </w:pPr>
      <w:r>
        <w:rPr>
          <w:b/>
          <w:bCs/>
        </w:rPr>
        <w:t>BESPOKE PAINT FOR SPECTRE BAILEY: A</w:t>
      </w:r>
      <w:r w:rsidRPr="006676FA">
        <w:rPr>
          <w:b/>
          <w:bCs/>
        </w:rPr>
        <w:t xml:space="preserve"> </w:t>
      </w:r>
      <w:r>
        <w:rPr>
          <w:b/>
          <w:bCs/>
        </w:rPr>
        <w:t>C</w:t>
      </w:r>
      <w:r w:rsidRPr="006676FA">
        <w:rPr>
          <w:b/>
          <w:bCs/>
        </w:rPr>
        <w:t>OAT</w:t>
      </w:r>
      <w:r w:rsidR="00F32090">
        <w:rPr>
          <w:b/>
          <w:bCs/>
        </w:rPr>
        <w:t xml:space="preserve"> OF CHARACTER</w:t>
      </w:r>
    </w:p>
    <w:p w14:paraId="6981DF30" w14:textId="3C4602B2" w:rsidR="00414E57" w:rsidRDefault="00414E57" w:rsidP="00592E6B">
      <w:pPr>
        <w:pStyle w:val="Bullets"/>
        <w:spacing w:after="165"/>
      </w:pPr>
      <w:r>
        <w:t xml:space="preserve">For Spectre Bailey, paint specialists at the Home of Rolls-Royce in Goodwood developed an iridescent two-tone finish, combining paint colours reserved exclusively for the commissioning clients. The main body is finished in Crystal Fusion over Beautiful Bailey, a hue inspired by the </w:t>
      </w:r>
      <w:r w:rsidR="00F32090">
        <w:t xml:space="preserve">soft </w:t>
      </w:r>
      <w:r>
        <w:t>fur</w:t>
      </w:r>
      <w:r w:rsidR="004D155A">
        <w:t xml:space="preserve"> </w:t>
      </w:r>
      <w:r w:rsidR="00AA460C">
        <w:t>on</w:t>
      </w:r>
      <w:r w:rsidR="00F32090">
        <w:t xml:space="preserve"> Bailey’s </w:t>
      </w:r>
      <w:r w:rsidR="004D155A">
        <w:t>ear</w:t>
      </w:r>
      <w:r>
        <w:t xml:space="preserve">; the upper section </w:t>
      </w:r>
      <w:r w:rsidR="006A3526" w:rsidRPr="00B61154">
        <w:rPr>
          <w:lang w:val="en-US"/>
        </w:rPr>
        <w:t>gleams</w:t>
      </w:r>
      <w:r w:rsidR="006A3526" w:rsidRPr="00C86B6E">
        <w:rPr>
          <w:lang w:val="en-US"/>
        </w:rPr>
        <w:t xml:space="preserve"> in </w:t>
      </w:r>
      <w:r w:rsidR="006A3526" w:rsidRPr="00C86B6E">
        <w:rPr>
          <w:bCs/>
          <w:lang w:val="en-US"/>
        </w:rPr>
        <w:t>Crystal Fusion</w:t>
      </w:r>
      <w:r w:rsidR="006A3526" w:rsidRPr="00B61154">
        <w:rPr>
          <w:lang w:val="en-US"/>
        </w:rPr>
        <w:t xml:space="preserve">, a dynamic, iridescent </w:t>
      </w:r>
      <w:r w:rsidR="006A3526">
        <w:rPr>
          <w:lang w:val="en-US"/>
        </w:rPr>
        <w:t>finish</w:t>
      </w:r>
      <w:r w:rsidR="006A3526" w:rsidRPr="00B61154">
        <w:rPr>
          <w:lang w:val="en-US"/>
        </w:rPr>
        <w:t xml:space="preserve"> that shifts subtly with the light</w:t>
      </w:r>
      <w:r>
        <w:t>. The shoulder Coachline features an exact reproduction of Bailey</w:t>
      </w:r>
      <w:r w:rsidR="00750DA2">
        <w:t>’</w:t>
      </w:r>
      <w:r>
        <w:t>s paw print, hand-painted in Rose Gold to match the Spirit of Ecstasy figurine.</w:t>
      </w:r>
    </w:p>
    <w:p w14:paraId="326794E1" w14:textId="77777777" w:rsidR="00750DA2" w:rsidRDefault="00750DA2" w:rsidP="00592E6B">
      <w:pPr>
        <w:pStyle w:val="Bullets"/>
        <w:spacing w:after="165"/>
        <w:rPr>
          <w:b/>
          <w:bCs/>
        </w:rPr>
      </w:pPr>
    </w:p>
    <w:p w14:paraId="365C28BA" w14:textId="4AEE48B1" w:rsidR="00414E57" w:rsidRPr="00D56520" w:rsidRDefault="00750DA2" w:rsidP="00592E6B">
      <w:pPr>
        <w:pStyle w:val="Bullets"/>
        <w:spacing w:after="165"/>
        <w:rPr>
          <w:b/>
          <w:bCs/>
        </w:rPr>
      </w:pPr>
      <w:r>
        <w:rPr>
          <w:b/>
          <w:bCs/>
        </w:rPr>
        <w:t>INTERIOR SUITE: UNIQUE FROM NOSE TO TAIL</w:t>
      </w:r>
    </w:p>
    <w:p w14:paraId="08933DD1" w14:textId="64E24226" w:rsidR="00414E57" w:rsidRDefault="00414E57" w:rsidP="00592E6B">
      <w:pPr>
        <w:pStyle w:val="Bullets"/>
        <w:spacing w:after="165"/>
      </w:pPr>
      <w:r>
        <w:t>The interior of Spectre Bailey is presented in Moccasin and Crème Light leather</w:t>
      </w:r>
      <w:r w:rsidR="00750DA2">
        <w:t>,</w:t>
      </w:r>
      <w:r>
        <w:t xml:space="preserve"> beautifully complemented by Dark Spice and Casden Tan accents, </w:t>
      </w:r>
      <w:r w:rsidR="004D155A">
        <w:t>reminiscent of</w:t>
      </w:r>
      <w:r>
        <w:t xml:space="preserve"> Bailey’s fur </w:t>
      </w:r>
      <w:r w:rsidR="00A746DC">
        <w:t>colour</w:t>
      </w:r>
      <w:r>
        <w:t>. The wood surfaces are finished in High Gloss Royal Walnut veneer.</w:t>
      </w:r>
    </w:p>
    <w:p w14:paraId="13B73107" w14:textId="29DB8754" w:rsidR="00414E57" w:rsidRPr="00414E57" w:rsidRDefault="00414E57" w:rsidP="00592E6B">
      <w:pPr>
        <w:pStyle w:val="Bullets"/>
        <w:spacing w:after="165"/>
      </w:pPr>
      <w:r>
        <w:lastRenderedPageBreak/>
        <w:t xml:space="preserve">The centrepiece of the interior is a lifelike marquetry portrait of Bailey, positioned on the </w:t>
      </w:r>
      <w:r w:rsidR="00E80FDF">
        <w:t>W</w:t>
      </w:r>
      <w:r>
        <w:t>aterfall between the rear seats. The intricate composition took more than four months to complete and comprises more than 180</w:t>
      </w:r>
      <w:r w:rsidRPr="00195A87">
        <w:t xml:space="preserve"> pieces</w:t>
      </w:r>
      <w:r w:rsidR="006A3526">
        <w:t xml:space="preserve"> of veneer</w:t>
      </w:r>
      <w:r>
        <w:t xml:space="preserve">. To </w:t>
      </w:r>
      <w:r w:rsidR="00F32090">
        <w:t>capture the warmth and texture of Bailey’s coat, the</w:t>
      </w:r>
      <w:r w:rsidRPr="00414E57">
        <w:t xml:space="preserve"> artisan explored a </w:t>
      </w:r>
      <w:r w:rsidR="00F32090">
        <w:t>rich spectrum of natural</w:t>
      </w:r>
      <w:r w:rsidRPr="00414E57">
        <w:t xml:space="preserve"> veneers, experimenting with grain direction, tone, and texture. Each sheet was chosen for its natural hue and pattern, with no staining or artificial treatment. Bailey’s tongue alone </w:t>
      </w:r>
      <w:r w:rsidR="00F32090">
        <w:t xml:space="preserve">was crafted using </w:t>
      </w:r>
      <w:r w:rsidRPr="00414E57">
        <w:t xml:space="preserve">four veneers never previously </w:t>
      </w:r>
      <w:r w:rsidR="00F32090">
        <w:t>employed</w:t>
      </w:r>
      <w:r w:rsidR="00F32090" w:rsidRPr="00414E57">
        <w:t xml:space="preserve"> </w:t>
      </w:r>
      <w:r w:rsidRPr="00414E57">
        <w:t xml:space="preserve">by Rolls-Royce </w:t>
      </w:r>
      <w:r w:rsidR="00750DA2">
        <w:t>–</w:t>
      </w:r>
      <w:r w:rsidR="00750DA2" w:rsidRPr="00414E57">
        <w:t xml:space="preserve"> </w:t>
      </w:r>
      <w:r w:rsidRPr="00414E57">
        <w:t xml:space="preserve">Purple Heart, Tulipwood, Louro Faia, and Pear </w:t>
      </w:r>
      <w:r w:rsidR="00592E6B">
        <w:t>–</w:t>
      </w:r>
      <w:r w:rsidR="00750DA2" w:rsidRPr="00414E57">
        <w:t xml:space="preserve"> </w:t>
      </w:r>
      <w:r w:rsidRPr="00414E57">
        <w:t>selected for their subtle colour variations. In total, nine veneers were used, representing 22 natural shades, to create a portrait of remarkable warmth and realism.</w:t>
      </w:r>
    </w:p>
    <w:p w14:paraId="75E0928F" w14:textId="5600D227" w:rsidR="00414E57" w:rsidRDefault="00414E57" w:rsidP="00592E6B">
      <w:pPr>
        <w:pStyle w:val="Bullets"/>
        <w:spacing w:after="165"/>
      </w:pPr>
      <w:r>
        <w:t xml:space="preserve">On the passenger side of the dashboard, </w:t>
      </w:r>
      <w:r w:rsidRPr="00420334">
        <w:t>a smaller marquetry motif offers another tribute to Bailey</w:t>
      </w:r>
      <w:r>
        <w:t xml:space="preserve">, depicting a precise recreation of his paw print. This design also appears as an engraving on the surround </w:t>
      </w:r>
      <w:r w:rsidR="00384523">
        <w:t xml:space="preserve">of </w:t>
      </w:r>
      <w:r>
        <w:t>the Bespoke Rose Gold treadplates on the door sills, revealed in a moment of quiet delight when the doors are opened.</w:t>
      </w:r>
    </w:p>
    <w:p w14:paraId="521E8E4E" w14:textId="77777777" w:rsidR="00750DA2" w:rsidRDefault="00750DA2" w:rsidP="00592E6B">
      <w:pPr>
        <w:pStyle w:val="Bullets"/>
        <w:spacing w:after="165"/>
        <w:rPr>
          <w:b/>
          <w:bCs/>
        </w:rPr>
      </w:pPr>
    </w:p>
    <w:p w14:paraId="436380EB" w14:textId="4477404F" w:rsidR="00414E57" w:rsidRPr="00BC3F68" w:rsidRDefault="00750DA2" w:rsidP="00592E6B">
      <w:pPr>
        <w:pStyle w:val="Bullets"/>
        <w:spacing w:after="165"/>
        <w:rPr>
          <w:b/>
          <w:bCs/>
        </w:rPr>
      </w:pPr>
      <w:r w:rsidRPr="00BC3F68">
        <w:rPr>
          <w:b/>
          <w:bCs/>
        </w:rPr>
        <w:t xml:space="preserve">SPECTRE BAILEY: </w:t>
      </w:r>
      <w:r>
        <w:rPr>
          <w:b/>
          <w:bCs/>
        </w:rPr>
        <w:t>A LASTING TRIBUTE TO A LOYAL FRIEND</w:t>
      </w:r>
    </w:p>
    <w:p w14:paraId="5B5592B5" w14:textId="6A96ED1A" w:rsidR="00414E57" w:rsidRDefault="00414E57" w:rsidP="00592E6B">
      <w:pPr>
        <w:pStyle w:val="Bullets"/>
        <w:spacing w:after="165"/>
      </w:pPr>
      <w:r w:rsidRPr="0052449C">
        <w:t xml:space="preserve">Spectre Bailey is a joyful expression of devotion, handcrafted with precision, quiet </w:t>
      </w:r>
      <w:r>
        <w:t>whimsy</w:t>
      </w:r>
      <w:r w:rsidR="00F32090">
        <w:t xml:space="preserve"> and affection</w:t>
      </w:r>
      <w:r w:rsidRPr="0052449C">
        <w:t>. It’s a motor car that celebrates a beloved companion</w:t>
      </w:r>
      <w:r>
        <w:t xml:space="preserve">, and </w:t>
      </w:r>
      <w:r w:rsidRPr="0052449C">
        <w:t>the boundless possibilities of Bespoke.</w:t>
      </w:r>
    </w:p>
    <w:p w14:paraId="3B71955C" w14:textId="77777777" w:rsidR="00750DA2" w:rsidRDefault="00750DA2" w:rsidP="00592E6B">
      <w:pPr>
        <w:pStyle w:val="Bullets"/>
        <w:spacing w:after="165"/>
      </w:pPr>
    </w:p>
    <w:p w14:paraId="3B02B416" w14:textId="0E21A2DC" w:rsidR="00414E57" w:rsidRDefault="00414E57" w:rsidP="00592E6B">
      <w:pPr>
        <w:pStyle w:val="Bullets"/>
        <w:spacing w:after="165"/>
      </w:pPr>
      <w:r>
        <w:t>-</w:t>
      </w:r>
      <w:r w:rsidRPr="00815FEE">
        <w:t xml:space="preserve"> ENDS </w:t>
      </w:r>
      <w:r>
        <w:t>-</w:t>
      </w:r>
    </w:p>
    <w:p w14:paraId="4AA2AD00" w14:textId="77777777" w:rsidR="00701AAA" w:rsidRDefault="00701AAA" w:rsidP="00FF7F3F">
      <w:pPr>
        <w:ind w:left="720" w:hanging="720"/>
      </w:pPr>
    </w:p>
    <w:p w14:paraId="0664597C" w14:textId="77777777" w:rsidR="004D155A" w:rsidRDefault="004D155A">
      <w:pPr>
        <w:spacing w:line="259" w:lineRule="auto"/>
      </w:pPr>
      <w:r>
        <w:br w:type="page"/>
      </w:r>
    </w:p>
    <w:p w14:paraId="7D226379" w14:textId="5F9C332E" w:rsidR="005E19F5" w:rsidRDefault="005E19F5" w:rsidP="00FF7F3F">
      <w:pPr>
        <w:ind w:left="720" w:hanging="720"/>
      </w:pPr>
      <w:r>
        <w:lastRenderedPageBreak/>
        <w:t>TECHNICAL INFORMATION</w:t>
      </w:r>
    </w:p>
    <w:p w14:paraId="2C0FEBFF" w14:textId="77777777" w:rsidR="0004268F" w:rsidRPr="0011560E" w:rsidRDefault="0004268F" w:rsidP="0004268F">
      <w:r w:rsidRPr="0011560E">
        <w:t>Spectre: WLTP: Power consumption: 2.6-2.8 mi/kWh / 23.6-22.2 kWh/100km. Electric range 329 mi / 530 km. CO2 emissions 0 g/km.</w:t>
      </w:r>
    </w:p>
    <w:p w14:paraId="79DD5EB0" w14:textId="77777777" w:rsidR="0004268F" w:rsidRPr="00BC2F88" w:rsidRDefault="0004268F" w:rsidP="0004268F">
      <w:r w:rsidRPr="0011560E">
        <w:t>Further technical information: </w:t>
      </w:r>
      <w:hyperlink r:id="rId11" w:history="1">
        <w:r w:rsidRPr="0011560E">
          <w:rPr>
            <w:rStyle w:val="Hyperlink"/>
            <w:b/>
            <w:bCs/>
          </w:rPr>
          <w:t>https://bit.ly/3XtQW7q</w:t>
        </w:r>
      </w:hyperlink>
    </w:p>
    <w:p w14:paraId="4E3AC03E" w14:textId="77777777" w:rsidR="005E19F5" w:rsidRDefault="005E19F5" w:rsidP="00FF7F3F">
      <w:pPr>
        <w:ind w:left="720" w:hanging="720"/>
      </w:pPr>
    </w:p>
    <w:p w14:paraId="0804AB78" w14:textId="77777777" w:rsidR="00107DB2" w:rsidRDefault="00107DB2" w:rsidP="00107DB2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t>FURTHER INFORMATION</w:t>
      </w:r>
    </w:p>
    <w:p w14:paraId="3632C7ED" w14:textId="77777777" w:rsidR="00107DB2" w:rsidRDefault="00107DB2" w:rsidP="00107DB2">
      <w:r>
        <w:t xml:space="preserve">You can find all our press releases and press kits, as well as a wide selection of high resolution, downloadable photographs and video footage at our media website, </w:t>
      </w:r>
      <w:hyperlink r:id="rId12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552CA4D1" w14:textId="77777777" w:rsidR="00107DB2" w:rsidRDefault="00107DB2" w:rsidP="00107DB2">
      <w:r>
        <w:t xml:space="preserve">You can also follow the marque on social media: </w:t>
      </w:r>
      <w:hyperlink r:id="rId13" w:history="1">
        <w:r>
          <w:rPr>
            <w:rStyle w:val="Hyperlink"/>
          </w:rPr>
          <w:t>LinkedIn</w:t>
        </w:r>
      </w:hyperlink>
      <w:r>
        <w:t xml:space="preserve">; </w:t>
      </w:r>
      <w:hyperlink r:id="rId14" w:history="1">
        <w:r>
          <w:rPr>
            <w:rStyle w:val="Hyperlink"/>
          </w:rPr>
          <w:t>YouTube</w:t>
        </w:r>
      </w:hyperlink>
      <w:r>
        <w:t xml:space="preserve">; </w:t>
      </w:r>
      <w:hyperlink r:id="rId15" w:history="1">
        <w:r>
          <w:rPr>
            <w:rStyle w:val="Hyperlink"/>
          </w:rPr>
          <w:t>Instagram</w:t>
        </w:r>
      </w:hyperlink>
      <w:r>
        <w:t xml:space="preserve">; and </w:t>
      </w:r>
      <w:hyperlink r:id="rId16" w:history="1">
        <w:r>
          <w:rPr>
            <w:rStyle w:val="Hyperlink"/>
          </w:rPr>
          <w:t>Facebook</w:t>
        </w:r>
      </w:hyperlink>
      <w:r>
        <w:t>.</w:t>
      </w:r>
    </w:p>
    <w:p w14:paraId="2CBBB7F9" w14:textId="77777777" w:rsidR="00107DB2" w:rsidRDefault="00107DB2" w:rsidP="00107DB2"/>
    <w:p w14:paraId="388DA153" w14:textId="77777777" w:rsidR="00107DB2" w:rsidRDefault="00107DB2" w:rsidP="00107DB2">
      <w:r>
        <w:t>EDITORS’ NOTES</w:t>
      </w:r>
    </w:p>
    <w:p w14:paraId="2C72CD23" w14:textId="77777777" w:rsidR="00107DB2" w:rsidRDefault="00107DB2" w:rsidP="00107DB2">
      <w:r>
        <w:t>Rolls-Royce Motor Cars is a true luxury house, creating the world’s most recognised, revered and desirable handcrafted Bespoke products for its international clientele.</w:t>
      </w:r>
    </w:p>
    <w:p w14:paraId="4B348557" w14:textId="77777777" w:rsidR="00107DB2" w:rsidRDefault="00107DB2" w:rsidP="00107DB2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7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38EC3B57" w14:textId="77777777" w:rsidR="00107DB2" w:rsidRDefault="00107DB2" w:rsidP="00107DB2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Start w:id="2" w:name="_Hlk137543139"/>
    </w:p>
    <w:bookmarkEnd w:id="2"/>
    <w:p w14:paraId="665DF252" w14:textId="5DD3C02D" w:rsidR="00107DB2" w:rsidRDefault="00107DB2" w:rsidP="00107DB2">
      <w:pPr>
        <w:spacing w:line="256" w:lineRule="auto"/>
      </w:pPr>
    </w:p>
    <w:p w14:paraId="6BE46E5A" w14:textId="77777777" w:rsidR="00701AAA" w:rsidRDefault="00701AAA" w:rsidP="00107DB2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12E154C8" w14:textId="77777777" w:rsidR="00DC186C" w:rsidRDefault="00DC186C" w:rsidP="00DC186C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DC186C" w14:paraId="71D2A675" w14:textId="77777777" w:rsidTr="00BE5E86">
        <w:tc>
          <w:tcPr>
            <w:tcW w:w="4536" w:type="dxa"/>
            <w:hideMark/>
          </w:tcPr>
          <w:p w14:paraId="697E45A2" w14:textId="77777777" w:rsidR="00DC186C" w:rsidRDefault="00DC186C" w:rsidP="00BE5E86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C4254E9" w14:textId="77777777" w:rsidR="00DC186C" w:rsidRDefault="00DC186C" w:rsidP="00BE5E8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07C02831" w14:textId="77777777" w:rsidR="00DC186C" w:rsidRDefault="00DC186C" w:rsidP="00BE5E86"/>
        </w:tc>
      </w:tr>
      <w:tr w:rsidR="00793425" w14:paraId="58CDC6BA" w14:textId="77777777" w:rsidTr="00BE5E86">
        <w:tc>
          <w:tcPr>
            <w:tcW w:w="4536" w:type="dxa"/>
          </w:tcPr>
          <w:p w14:paraId="31E110A7" w14:textId="290A4EA0" w:rsidR="00793425" w:rsidRDefault="00793425" w:rsidP="00BE5E8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248AAD1" w14:textId="38F7EA31" w:rsidR="00793425" w:rsidRDefault="00793425" w:rsidP="00793425">
            <w:pPr>
              <w:ind w:right="-103"/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Product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793425" w14:paraId="6630C6C9" w14:textId="77777777" w:rsidTr="00BE5E86">
        <w:tc>
          <w:tcPr>
            <w:tcW w:w="4536" w:type="dxa"/>
          </w:tcPr>
          <w:p w14:paraId="694DAD40" w14:textId="77777777" w:rsidR="00793425" w:rsidRDefault="00793425" w:rsidP="00BE5E86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63FC6EBA" w14:textId="77777777" w:rsidR="00793425" w:rsidRDefault="00793425" w:rsidP="00BE5E86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DC186C" w14:paraId="6F93FA30" w14:textId="77777777" w:rsidTr="00BE5E86">
        <w:tc>
          <w:tcPr>
            <w:tcW w:w="4536" w:type="dxa"/>
          </w:tcPr>
          <w:p w14:paraId="3948BB5C" w14:textId="77777777" w:rsidR="00DC186C" w:rsidRDefault="00DC186C" w:rsidP="00BE5E8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36487EC8" w14:textId="77777777" w:rsidR="00DC186C" w:rsidRDefault="00DC186C" w:rsidP="00BE5E86"/>
        </w:tc>
        <w:tc>
          <w:tcPr>
            <w:tcW w:w="4820" w:type="dxa"/>
          </w:tcPr>
          <w:p w14:paraId="58414B5F" w14:textId="77777777" w:rsidR="00793425" w:rsidRDefault="00793425" w:rsidP="00793425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5BF56E86" w14:textId="77777777" w:rsidR="00793425" w:rsidRDefault="00793425" w:rsidP="00793425">
            <w:r>
              <w:t>Malika Abdullaeva:</w:t>
            </w:r>
          </w:p>
          <w:p w14:paraId="78444EE7" w14:textId="719E03E9" w:rsidR="00DC186C" w:rsidRDefault="00793425" w:rsidP="00793425">
            <w:pPr>
              <w:ind w:right="-103"/>
            </w:pPr>
            <w:r w:rsidRPr="00077D32">
              <w:rPr>
                <w:lang w:val="en-US"/>
              </w:rPr>
              <w:t xml:space="preserve">+49 </w:t>
            </w:r>
            <w:r w:rsidRPr="00077D32">
              <w:t xml:space="preserve">151 6019 7646 </w:t>
            </w:r>
            <w:hyperlink r:id="rId23" w:history="1">
              <w:r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DC186C" w14:paraId="08553555" w14:textId="77777777" w:rsidTr="00793425">
        <w:tc>
          <w:tcPr>
            <w:tcW w:w="4536" w:type="dxa"/>
          </w:tcPr>
          <w:p w14:paraId="1AF1F076" w14:textId="777AB17C" w:rsidR="00DC186C" w:rsidRDefault="00DC186C" w:rsidP="00BE5E86">
            <w:pPr>
              <w:ind w:right="-103"/>
            </w:pPr>
          </w:p>
        </w:tc>
        <w:tc>
          <w:tcPr>
            <w:tcW w:w="4820" w:type="dxa"/>
          </w:tcPr>
          <w:p w14:paraId="41E1A3C9" w14:textId="2B690893" w:rsidR="00DC186C" w:rsidRDefault="00DC186C" w:rsidP="00BE5E86"/>
        </w:tc>
      </w:tr>
    </w:tbl>
    <w:p w14:paraId="642A4DD6" w14:textId="77777777" w:rsidR="00DC186C" w:rsidRDefault="00DC186C" w:rsidP="00DC186C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DC186C" w14:paraId="20CD1297" w14:textId="77777777" w:rsidTr="00BE5E86">
        <w:trPr>
          <w:trHeight w:val="993"/>
        </w:trPr>
        <w:tc>
          <w:tcPr>
            <w:tcW w:w="4617" w:type="dxa"/>
          </w:tcPr>
          <w:p w14:paraId="45F9051A" w14:textId="77777777" w:rsidR="00DC186C" w:rsidRDefault="00DC186C" w:rsidP="00BE5E8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7D4581AB" w14:textId="77777777" w:rsidR="00DC186C" w:rsidRDefault="00DC186C" w:rsidP="00BE5E8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6E8C8B68" w14:textId="77777777" w:rsidR="00DC186C" w:rsidRDefault="00DC186C" w:rsidP="00BE5E86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C186C" w14:paraId="57EAF891" w14:textId="77777777" w:rsidTr="00BE5E86">
        <w:trPr>
          <w:trHeight w:val="993"/>
        </w:trPr>
        <w:tc>
          <w:tcPr>
            <w:tcW w:w="4617" w:type="dxa"/>
          </w:tcPr>
          <w:p w14:paraId="764EDD6E" w14:textId="77777777" w:rsidR="00DC186C" w:rsidRDefault="00DC186C" w:rsidP="00BE5E8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4A91B61A" w14:textId="77777777" w:rsidR="00DC186C" w:rsidRDefault="00DC186C" w:rsidP="00BE5E86"/>
        </w:tc>
        <w:tc>
          <w:tcPr>
            <w:tcW w:w="4858" w:type="dxa"/>
            <w:hideMark/>
          </w:tcPr>
          <w:p w14:paraId="5303E813" w14:textId="77777777" w:rsidR="00DC186C" w:rsidRDefault="00DC186C" w:rsidP="00BE5E86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C186C" w14:paraId="68DC2052" w14:textId="77777777" w:rsidTr="00BE5E86">
        <w:trPr>
          <w:trHeight w:val="993"/>
        </w:trPr>
        <w:tc>
          <w:tcPr>
            <w:tcW w:w="4617" w:type="dxa"/>
          </w:tcPr>
          <w:p w14:paraId="6C4EC071" w14:textId="77777777" w:rsidR="00DC186C" w:rsidRDefault="00DC186C" w:rsidP="00BE5E8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2439B33A" w14:textId="77777777" w:rsidR="00DC186C" w:rsidRDefault="00DC186C" w:rsidP="00BE5E86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549D7B6E" w14:textId="77777777" w:rsidR="00DC186C" w:rsidRDefault="00DC186C" w:rsidP="00BE5E86"/>
        </w:tc>
        <w:tc>
          <w:tcPr>
            <w:tcW w:w="4858" w:type="dxa"/>
            <w:hideMark/>
          </w:tcPr>
          <w:p w14:paraId="3895101D" w14:textId="77777777" w:rsidR="00DC186C" w:rsidRDefault="00DC186C" w:rsidP="00BE5E8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49980A9E" w14:textId="77777777" w:rsidR="00DC186C" w:rsidRDefault="00DC186C" w:rsidP="00BE5E86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9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C186C" w14:paraId="1CE04CD3" w14:textId="77777777" w:rsidTr="00BE5E86">
        <w:trPr>
          <w:trHeight w:val="1324"/>
        </w:trPr>
        <w:tc>
          <w:tcPr>
            <w:tcW w:w="4617" w:type="dxa"/>
          </w:tcPr>
          <w:p w14:paraId="5FD0CA38" w14:textId="77777777" w:rsidR="00DC186C" w:rsidRDefault="00DC186C" w:rsidP="00BE5E86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30" w:history="1">
              <w:r>
                <w:rPr>
                  <w:rStyle w:val="Hyperlink"/>
                </w:rPr>
                <w:t>Email</w:t>
              </w:r>
            </w:hyperlink>
          </w:p>
          <w:p w14:paraId="67EABDC7" w14:textId="77777777" w:rsidR="00DC186C" w:rsidRDefault="00DC186C" w:rsidP="00BE5E86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37F69AA" w14:textId="77777777" w:rsidR="00DC186C" w:rsidRDefault="00DC186C" w:rsidP="00BE5E8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3A056797" w14:textId="77777777" w:rsidR="00DC186C" w:rsidRDefault="00DC186C" w:rsidP="00BE5E86">
            <w:r>
              <w:t xml:space="preserve">Isabel Matthews: +44 (0)7815 245127 </w:t>
            </w:r>
            <w:hyperlink r:id="rId31" w:history="1">
              <w:r>
                <w:rPr>
                  <w:rStyle w:val="Hyperlink"/>
                </w:rPr>
                <w:t>Email</w:t>
              </w:r>
            </w:hyperlink>
          </w:p>
          <w:p w14:paraId="7C63D49C" w14:textId="77777777" w:rsidR="00DC186C" w:rsidRDefault="00DC186C" w:rsidP="00BE5E86">
            <w:pPr>
              <w:rPr>
                <w:rFonts w:ascii="Riviera Nights Bold" w:hAnsi="Riviera Nights Bold"/>
              </w:rPr>
            </w:pPr>
          </w:p>
        </w:tc>
      </w:tr>
    </w:tbl>
    <w:p w14:paraId="0C2F2755" w14:textId="77777777" w:rsidR="00107DB2" w:rsidRPr="007153E3" w:rsidRDefault="00107DB2" w:rsidP="00DC186C">
      <w:pPr>
        <w:spacing w:line="254" w:lineRule="auto"/>
      </w:pPr>
    </w:p>
    <w:sectPr w:rsidR="00107DB2" w:rsidRPr="007153E3" w:rsidSect="004E3B2C">
      <w:headerReference w:type="default" r:id="rId32"/>
      <w:footerReference w:type="even" r:id="rId33"/>
      <w:footerReference w:type="default" r:id="rId34"/>
      <w:footerReference w:type="first" r:id="rId35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3052" w14:textId="77777777" w:rsidR="00842133" w:rsidRDefault="00842133" w:rsidP="001F6D78">
      <w:pPr>
        <w:spacing w:after="0" w:line="240" w:lineRule="auto"/>
      </w:pPr>
      <w:r>
        <w:separator/>
      </w:r>
    </w:p>
  </w:endnote>
  <w:endnote w:type="continuationSeparator" w:id="0">
    <w:p w14:paraId="3DC6F282" w14:textId="77777777" w:rsidR="00842133" w:rsidRDefault="00842133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Bold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604020202020204"/>
    <w:charset w:val="4D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E084" w14:textId="2AEDD451" w:rsidR="002F0773" w:rsidRDefault="002F07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F6F548" wp14:editId="299710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082501565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74CFC" w14:textId="53315449" w:rsidR="002F0773" w:rsidRPr="002F0773" w:rsidRDefault="002F0773" w:rsidP="002F07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F07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6F5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7F574CFC" w14:textId="53315449" w:rsidR="002F0773" w:rsidRPr="002F0773" w:rsidRDefault="002F0773" w:rsidP="002F07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F07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64AD48DD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1A80BBD4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7503" w14:textId="35E91B3F" w:rsidR="002F0773" w:rsidRDefault="002F07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C70ABD" wp14:editId="25572D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68587755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963AE" w14:textId="1ED1E3C1" w:rsidR="002F0773" w:rsidRPr="002F0773" w:rsidRDefault="002F0773" w:rsidP="002F07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F07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70A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30D963AE" w14:textId="1ED1E3C1" w:rsidR="002F0773" w:rsidRPr="002F0773" w:rsidRDefault="002F0773" w:rsidP="002F07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F07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6DCA" w14:textId="77777777" w:rsidR="00842133" w:rsidRDefault="00842133" w:rsidP="001F6D78">
      <w:pPr>
        <w:spacing w:after="0" w:line="240" w:lineRule="auto"/>
      </w:pPr>
      <w:r>
        <w:separator/>
      </w:r>
    </w:p>
  </w:footnote>
  <w:footnote w:type="continuationSeparator" w:id="0">
    <w:p w14:paraId="5F1BB0F2" w14:textId="77777777" w:rsidR="00842133" w:rsidRDefault="00842133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F2CC7"/>
    <w:multiLevelType w:val="hybridMultilevel"/>
    <w:tmpl w:val="1F2C6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76623"/>
    <w:multiLevelType w:val="hybridMultilevel"/>
    <w:tmpl w:val="4DDA38C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6F26BB"/>
    <w:multiLevelType w:val="hybridMultilevel"/>
    <w:tmpl w:val="39B8AC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50F1776"/>
    <w:multiLevelType w:val="hybridMultilevel"/>
    <w:tmpl w:val="6A56BE6A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-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7" w15:restartNumberingAfterBreak="0">
    <w:nsid w:val="3F2650CD"/>
    <w:multiLevelType w:val="hybridMultilevel"/>
    <w:tmpl w:val="358A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C642A"/>
    <w:multiLevelType w:val="hybridMultilevel"/>
    <w:tmpl w:val="484CFD8E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7303F"/>
    <w:multiLevelType w:val="hybridMultilevel"/>
    <w:tmpl w:val="3006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546F3"/>
    <w:multiLevelType w:val="hybridMultilevel"/>
    <w:tmpl w:val="1820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1573A"/>
    <w:multiLevelType w:val="hybridMultilevel"/>
    <w:tmpl w:val="3C0E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55224"/>
    <w:multiLevelType w:val="hybridMultilevel"/>
    <w:tmpl w:val="0782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162AE"/>
    <w:multiLevelType w:val="hybridMultilevel"/>
    <w:tmpl w:val="E9EA7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65956"/>
    <w:multiLevelType w:val="hybridMultilevel"/>
    <w:tmpl w:val="07B27F8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F014C"/>
    <w:multiLevelType w:val="hybridMultilevel"/>
    <w:tmpl w:val="F160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5730D"/>
    <w:multiLevelType w:val="hybridMultilevel"/>
    <w:tmpl w:val="975AD784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4538">
    <w:abstractNumId w:val="15"/>
  </w:num>
  <w:num w:numId="2" w16cid:durableId="1175458514">
    <w:abstractNumId w:val="18"/>
  </w:num>
  <w:num w:numId="3" w16cid:durableId="104884331">
    <w:abstractNumId w:val="0"/>
  </w:num>
  <w:num w:numId="4" w16cid:durableId="193930861">
    <w:abstractNumId w:val="1"/>
  </w:num>
  <w:num w:numId="5" w16cid:durableId="1541748881">
    <w:abstractNumId w:val="2"/>
  </w:num>
  <w:num w:numId="6" w16cid:durableId="276259061">
    <w:abstractNumId w:val="3"/>
  </w:num>
  <w:num w:numId="7" w16cid:durableId="1533303258">
    <w:abstractNumId w:val="8"/>
  </w:num>
  <w:num w:numId="8" w16cid:durableId="700715346">
    <w:abstractNumId w:val="4"/>
  </w:num>
  <w:num w:numId="9" w16cid:durableId="140318376">
    <w:abstractNumId w:val="5"/>
  </w:num>
  <w:num w:numId="10" w16cid:durableId="302541689">
    <w:abstractNumId w:val="6"/>
  </w:num>
  <w:num w:numId="11" w16cid:durableId="993684837">
    <w:abstractNumId w:val="7"/>
  </w:num>
  <w:num w:numId="12" w16cid:durableId="1836722602">
    <w:abstractNumId w:val="9"/>
  </w:num>
  <w:num w:numId="13" w16cid:durableId="1674408468">
    <w:abstractNumId w:val="24"/>
  </w:num>
  <w:num w:numId="14" w16cid:durableId="1129590283">
    <w:abstractNumId w:val="22"/>
  </w:num>
  <w:num w:numId="15" w16cid:durableId="1670018588">
    <w:abstractNumId w:val="13"/>
  </w:num>
  <w:num w:numId="16" w16cid:durableId="532768556">
    <w:abstractNumId w:val="23"/>
  </w:num>
  <w:num w:numId="17" w16cid:durableId="1103263670">
    <w:abstractNumId w:val="20"/>
  </w:num>
  <w:num w:numId="18" w16cid:durableId="1462264383">
    <w:abstractNumId w:val="21"/>
  </w:num>
  <w:num w:numId="19" w16cid:durableId="1437556897">
    <w:abstractNumId w:val="11"/>
  </w:num>
  <w:num w:numId="20" w16cid:durableId="722169748">
    <w:abstractNumId w:val="17"/>
  </w:num>
  <w:num w:numId="21" w16cid:durableId="850947498">
    <w:abstractNumId w:val="26"/>
  </w:num>
  <w:num w:numId="22" w16cid:durableId="378827598">
    <w:abstractNumId w:val="27"/>
  </w:num>
  <w:num w:numId="23" w16cid:durableId="1474563523">
    <w:abstractNumId w:val="14"/>
  </w:num>
  <w:num w:numId="24" w16cid:durableId="1145008992">
    <w:abstractNumId w:val="25"/>
  </w:num>
  <w:num w:numId="25" w16cid:durableId="2078279500">
    <w:abstractNumId w:val="12"/>
  </w:num>
  <w:num w:numId="26" w16cid:durableId="548953118">
    <w:abstractNumId w:val="19"/>
  </w:num>
  <w:num w:numId="27" w16cid:durableId="1527979892">
    <w:abstractNumId w:val="16"/>
  </w:num>
  <w:num w:numId="28" w16cid:durableId="1435053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F25"/>
    <w:rsid w:val="00004251"/>
    <w:rsid w:val="00004A0E"/>
    <w:rsid w:val="00007855"/>
    <w:rsid w:val="00012B02"/>
    <w:rsid w:val="0001647E"/>
    <w:rsid w:val="00016B93"/>
    <w:rsid w:val="00016D7B"/>
    <w:rsid w:val="00016EA8"/>
    <w:rsid w:val="00017F1A"/>
    <w:rsid w:val="000206E8"/>
    <w:rsid w:val="00022304"/>
    <w:rsid w:val="0002420C"/>
    <w:rsid w:val="00025377"/>
    <w:rsid w:val="00025EED"/>
    <w:rsid w:val="00026089"/>
    <w:rsid w:val="0002717C"/>
    <w:rsid w:val="000312C9"/>
    <w:rsid w:val="000351AC"/>
    <w:rsid w:val="00035250"/>
    <w:rsid w:val="0004268F"/>
    <w:rsid w:val="00045224"/>
    <w:rsid w:val="000454C6"/>
    <w:rsid w:val="000467B1"/>
    <w:rsid w:val="000470A2"/>
    <w:rsid w:val="000549B4"/>
    <w:rsid w:val="00063275"/>
    <w:rsid w:val="000632A9"/>
    <w:rsid w:val="00064EC6"/>
    <w:rsid w:val="00066CA3"/>
    <w:rsid w:val="00074CF3"/>
    <w:rsid w:val="0007562B"/>
    <w:rsid w:val="00081226"/>
    <w:rsid w:val="000825C4"/>
    <w:rsid w:val="00082E43"/>
    <w:rsid w:val="00092F2E"/>
    <w:rsid w:val="00093401"/>
    <w:rsid w:val="00094564"/>
    <w:rsid w:val="000A1689"/>
    <w:rsid w:val="000A483A"/>
    <w:rsid w:val="000A52BC"/>
    <w:rsid w:val="000A5FC7"/>
    <w:rsid w:val="000A698C"/>
    <w:rsid w:val="000B131F"/>
    <w:rsid w:val="000B1BC4"/>
    <w:rsid w:val="000B33A1"/>
    <w:rsid w:val="000C1DFB"/>
    <w:rsid w:val="000C3514"/>
    <w:rsid w:val="000C3922"/>
    <w:rsid w:val="000C4920"/>
    <w:rsid w:val="000C4BA2"/>
    <w:rsid w:val="000C77CC"/>
    <w:rsid w:val="000D1550"/>
    <w:rsid w:val="000D3E4F"/>
    <w:rsid w:val="000E5118"/>
    <w:rsid w:val="000E76D4"/>
    <w:rsid w:val="000F0554"/>
    <w:rsid w:val="000F1DBD"/>
    <w:rsid w:val="000F4894"/>
    <w:rsid w:val="00102730"/>
    <w:rsid w:val="00102EC7"/>
    <w:rsid w:val="00104194"/>
    <w:rsid w:val="00105006"/>
    <w:rsid w:val="001067E8"/>
    <w:rsid w:val="00106F16"/>
    <w:rsid w:val="00107DB2"/>
    <w:rsid w:val="00110741"/>
    <w:rsid w:val="00110A81"/>
    <w:rsid w:val="00112026"/>
    <w:rsid w:val="00113DD3"/>
    <w:rsid w:val="001264FE"/>
    <w:rsid w:val="001271F3"/>
    <w:rsid w:val="0013143B"/>
    <w:rsid w:val="00132D80"/>
    <w:rsid w:val="0013511D"/>
    <w:rsid w:val="00137F38"/>
    <w:rsid w:val="00154A42"/>
    <w:rsid w:val="001563FD"/>
    <w:rsid w:val="001608CB"/>
    <w:rsid w:val="0016479A"/>
    <w:rsid w:val="00180D2D"/>
    <w:rsid w:val="00182EE7"/>
    <w:rsid w:val="00183AE5"/>
    <w:rsid w:val="00183C26"/>
    <w:rsid w:val="0018455C"/>
    <w:rsid w:val="00186284"/>
    <w:rsid w:val="00187A98"/>
    <w:rsid w:val="0019039D"/>
    <w:rsid w:val="00195961"/>
    <w:rsid w:val="001975D8"/>
    <w:rsid w:val="001A14A2"/>
    <w:rsid w:val="001A43F5"/>
    <w:rsid w:val="001A5FA7"/>
    <w:rsid w:val="001A6026"/>
    <w:rsid w:val="001B1675"/>
    <w:rsid w:val="001B5091"/>
    <w:rsid w:val="001B5485"/>
    <w:rsid w:val="001C0F05"/>
    <w:rsid w:val="001D3353"/>
    <w:rsid w:val="001D4B3B"/>
    <w:rsid w:val="001D7447"/>
    <w:rsid w:val="001D76D0"/>
    <w:rsid w:val="001E1424"/>
    <w:rsid w:val="001E1D86"/>
    <w:rsid w:val="001F1656"/>
    <w:rsid w:val="001F27D4"/>
    <w:rsid w:val="001F4E8C"/>
    <w:rsid w:val="001F6D78"/>
    <w:rsid w:val="001F7185"/>
    <w:rsid w:val="00204C33"/>
    <w:rsid w:val="00206ECF"/>
    <w:rsid w:val="00215A68"/>
    <w:rsid w:val="00217D91"/>
    <w:rsid w:val="00220BD3"/>
    <w:rsid w:val="00220F1B"/>
    <w:rsid w:val="00224027"/>
    <w:rsid w:val="00225EC4"/>
    <w:rsid w:val="00232219"/>
    <w:rsid w:val="0023524C"/>
    <w:rsid w:val="00245D20"/>
    <w:rsid w:val="002468B0"/>
    <w:rsid w:val="00247B30"/>
    <w:rsid w:val="00250660"/>
    <w:rsid w:val="00252BBF"/>
    <w:rsid w:val="0025323F"/>
    <w:rsid w:val="002538D9"/>
    <w:rsid w:val="00257958"/>
    <w:rsid w:val="00262305"/>
    <w:rsid w:val="00263751"/>
    <w:rsid w:val="00265077"/>
    <w:rsid w:val="0026692B"/>
    <w:rsid w:val="00271433"/>
    <w:rsid w:val="00272CAC"/>
    <w:rsid w:val="00273B35"/>
    <w:rsid w:val="0027692B"/>
    <w:rsid w:val="00280502"/>
    <w:rsid w:val="0028482A"/>
    <w:rsid w:val="00284D09"/>
    <w:rsid w:val="002863C3"/>
    <w:rsid w:val="00286ECD"/>
    <w:rsid w:val="00292147"/>
    <w:rsid w:val="0029465E"/>
    <w:rsid w:val="002A001C"/>
    <w:rsid w:val="002A7D1B"/>
    <w:rsid w:val="002B7736"/>
    <w:rsid w:val="002C426D"/>
    <w:rsid w:val="002C7E5B"/>
    <w:rsid w:val="002D0771"/>
    <w:rsid w:val="002D131B"/>
    <w:rsid w:val="002D282B"/>
    <w:rsid w:val="002E0338"/>
    <w:rsid w:val="002E1C2E"/>
    <w:rsid w:val="002E3F9C"/>
    <w:rsid w:val="002E6546"/>
    <w:rsid w:val="002E6A97"/>
    <w:rsid w:val="002F0773"/>
    <w:rsid w:val="002F2061"/>
    <w:rsid w:val="002F2F0A"/>
    <w:rsid w:val="002F475F"/>
    <w:rsid w:val="002F5D97"/>
    <w:rsid w:val="0030391F"/>
    <w:rsid w:val="003109E1"/>
    <w:rsid w:val="00310DA5"/>
    <w:rsid w:val="003133B2"/>
    <w:rsid w:val="00316BF8"/>
    <w:rsid w:val="00322A72"/>
    <w:rsid w:val="00323318"/>
    <w:rsid w:val="00325F96"/>
    <w:rsid w:val="00326BC8"/>
    <w:rsid w:val="00333EA7"/>
    <w:rsid w:val="00334BD1"/>
    <w:rsid w:val="00340F55"/>
    <w:rsid w:val="00341E3A"/>
    <w:rsid w:val="003439B0"/>
    <w:rsid w:val="003507DC"/>
    <w:rsid w:val="00351CE6"/>
    <w:rsid w:val="003540BC"/>
    <w:rsid w:val="00356FCD"/>
    <w:rsid w:val="003633DE"/>
    <w:rsid w:val="003678B7"/>
    <w:rsid w:val="00377ADB"/>
    <w:rsid w:val="00384523"/>
    <w:rsid w:val="00397275"/>
    <w:rsid w:val="0039766D"/>
    <w:rsid w:val="003A0039"/>
    <w:rsid w:val="003A1AF5"/>
    <w:rsid w:val="003A35F8"/>
    <w:rsid w:val="003A45F6"/>
    <w:rsid w:val="003A756C"/>
    <w:rsid w:val="003B69D0"/>
    <w:rsid w:val="003C4353"/>
    <w:rsid w:val="003D6F7F"/>
    <w:rsid w:val="003E00FD"/>
    <w:rsid w:val="003E0791"/>
    <w:rsid w:val="003E31CD"/>
    <w:rsid w:val="003E4C55"/>
    <w:rsid w:val="003E4D28"/>
    <w:rsid w:val="003E6D1B"/>
    <w:rsid w:val="003E7D04"/>
    <w:rsid w:val="003F42A1"/>
    <w:rsid w:val="003F49FA"/>
    <w:rsid w:val="003F60D9"/>
    <w:rsid w:val="00400A11"/>
    <w:rsid w:val="00400EF1"/>
    <w:rsid w:val="00405217"/>
    <w:rsid w:val="00406E84"/>
    <w:rsid w:val="004122F4"/>
    <w:rsid w:val="00414E57"/>
    <w:rsid w:val="00421414"/>
    <w:rsid w:val="00423284"/>
    <w:rsid w:val="00426579"/>
    <w:rsid w:val="00432E01"/>
    <w:rsid w:val="00436A1F"/>
    <w:rsid w:val="00437480"/>
    <w:rsid w:val="00441835"/>
    <w:rsid w:val="004418AA"/>
    <w:rsid w:val="004435B8"/>
    <w:rsid w:val="004442EA"/>
    <w:rsid w:val="004444EF"/>
    <w:rsid w:val="004445E6"/>
    <w:rsid w:val="00450253"/>
    <w:rsid w:val="0045452D"/>
    <w:rsid w:val="00462BD0"/>
    <w:rsid w:val="0047223A"/>
    <w:rsid w:val="00474C14"/>
    <w:rsid w:val="00474DF4"/>
    <w:rsid w:val="004769E3"/>
    <w:rsid w:val="004802C1"/>
    <w:rsid w:val="00484391"/>
    <w:rsid w:val="00485364"/>
    <w:rsid w:val="00490FAD"/>
    <w:rsid w:val="004920EF"/>
    <w:rsid w:val="00495A4C"/>
    <w:rsid w:val="004A0908"/>
    <w:rsid w:val="004A1431"/>
    <w:rsid w:val="004A27A9"/>
    <w:rsid w:val="004A2813"/>
    <w:rsid w:val="004A2BAA"/>
    <w:rsid w:val="004A32EE"/>
    <w:rsid w:val="004A3CD3"/>
    <w:rsid w:val="004B761C"/>
    <w:rsid w:val="004C65E7"/>
    <w:rsid w:val="004D155A"/>
    <w:rsid w:val="004D620F"/>
    <w:rsid w:val="004E1ABF"/>
    <w:rsid w:val="004E1D9D"/>
    <w:rsid w:val="004E2476"/>
    <w:rsid w:val="004E3B2C"/>
    <w:rsid w:val="004E6EE4"/>
    <w:rsid w:val="004F304C"/>
    <w:rsid w:val="004F4BC8"/>
    <w:rsid w:val="004F6594"/>
    <w:rsid w:val="004F79D5"/>
    <w:rsid w:val="0051285C"/>
    <w:rsid w:val="00512EAB"/>
    <w:rsid w:val="00513564"/>
    <w:rsid w:val="005139A7"/>
    <w:rsid w:val="00516DF4"/>
    <w:rsid w:val="0051764C"/>
    <w:rsid w:val="00520098"/>
    <w:rsid w:val="00523BE1"/>
    <w:rsid w:val="00524A7B"/>
    <w:rsid w:val="00530382"/>
    <w:rsid w:val="0053071D"/>
    <w:rsid w:val="00536191"/>
    <w:rsid w:val="005422CF"/>
    <w:rsid w:val="00543614"/>
    <w:rsid w:val="00543641"/>
    <w:rsid w:val="00547931"/>
    <w:rsid w:val="005810D2"/>
    <w:rsid w:val="00586A3D"/>
    <w:rsid w:val="00587746"/>
    <w:rsid w:val="00590716"/>
    <w:rsid w:val="0059289B"/>
    <w:rsid w:val="00592E6B"/>
    <w:rsid w:val="00594B32"/>
    <w:rsid w:val="00597BDB"/>
    <w:rsid w:val="005A0BCD"/>
    <w:rsid w:val="005A6D48"/>
    <w:rsid w:val="005B7DFB"/>
    <w:rsid w:val="005B7FAB"/>
    <w:rsid w:val="005C02CD"/>
    <w:rsid w:val="005C26D6"/>
    <w:rsid w:val="005C380F"/>
    <w:rsid w:val="005D2666"/>
    <w:rsid w:val="005D4C61"/>
    <w:rsid w:val="005E0A7C"/>
    <w:rsid w:val="005E1446"/>
    <w:rsid w:val="005E19F5"/>
    <w:rsid w:val="005E2E9B"/>
    <w:rsid w:val="005E5394"/>
    <w:rsid w:val="005F5D9B"/>
    <w:rsid w:val="005F643D"/>
    <w:rsid w:val="005F788C"/>
    <w:rsid w:val="00600DD5"/>
    <w:rsid w:val="00604651"/>
    <w:rsid w:val="00613AFC"/>
    <w:rsid w:val="00620D6C"/>
    <w:rsid w:val="00626CEA"/>
    <w:rsid w:val="0062783D"/>
    <w:rsid w:val="006366AD"/>
    <w:rsid w:val="0064743C"/>
    <w:rsid w:val="00650B94"/>
    <w:rsid w:val="00653F20"/>
    <w:rsid w:val="00654874"/>
    <w:rsid w:val="00654A4F"/>
    <w:rsid w:val="00655CC5"/>
    <w:rsid w:val="0066261D"/>
    <w:rsid w:val="00665DA3"/>
    <w:rsid w:val="00666881"/>
    <w:rsid w:val="00681949"/>
    <w:rsid w:val="006836B5"/>
    <w:rsid w:val="00685C53"/>
    <w:rsid w:val="006877D4"/>
    <w:rsid w:val="00691F06"/>
    <w:rsid w:val="00696495"/>
    <w:rsid w:val="006A3526"/>
    <w:rsid w:val="006B016B"/>
    <w:rsid w:val="006B1619"/>
    <w:rsid w:val="006B3BC5"/>
    <w:rsid w:val="006B739F"/>
    <w:rsid w:val="006C784E"/>
    <w:rsid w:val="006D04F4"/>
    <w:rsid w:val="006D2927"/>
    <w:rsid w:val="006D4464"/>
    <w:rsid w:val="006D68B0"/>
    <w:rsid w:val="006D6D4F"/>
    <w:rsid w:val="006D6F5A"/>
    <w:rsid w:val="006E41EB"/>
    <w:rsid w:val="006E5EC7"/>
    <w:rsid w:val="00701AAA"/>
    <w:rsid w:val="0070644E"/>
    <w:rsid w:val="007071AF"/>
    <w:rsid w:val="0071269A"/>
    <w:rsid w:val="00712E32"/>
    <w:rsid w:val="00713F70"/>
    <w:rsid w:val="007153E3"/>
    <w:rsid w:val="00722028"/>
    <w:rsid w:val="00722F4E"/>
    <w:rsid w:val="007306CF"/>
    <w:rsid w:val="00730E7F"/>
    <w:rsid w:val="00732C6F"/>
    <w:rsid w:val="00733F9B"/>
    <w:rsid w:val="00736DE3"/>
    <w:rsid w:val="00736EEC"/>
    <w:rsid w:val="007407D0"/>
    <w:rsid w:val="00746AA4"/>
    <w:rsid w:val="00747617"/>
    <w:rsid w:val="00750DA2"/>
    <w:rsid w:val="0075147B"/>
    <w:rsid w:val="0076500E"/>
    <w:rsid w:val="007701CC"/>
    <w:rsid w:val="0077305E"/>
    <w:rsid w:val="00777026"/>
    <w:rsid w:val="0077757B"/>
    <w:rsid w:val="007811AF"/>
    <w:rsid w:val="0078141A"/>
    <w:rsid w:val="007816AA"/>
    <w:rsid w:val="007837B8"/>
    <w:rsid w:val="0078490A"/>
    <w:rsid w:val="0079210C"/>
    <w:rsid w:val="00793425"/>
    <w:rsid w:val="00795341"/>
    <w:rsid w:val="00795400"/>
    <w:rsid w:val="007A29B7"/>
    <w:rsid w:val="007B1966"/>
    <w:rsid w:val="007B261A"/>
    <w:rsid w:val="007B268E"/>
    <w:rsid w:val="007B2E8C"/>
    <w:rsid w:val="007C3967"/>
    <w:rsid w:val="007C482B"/>
    <w:rsid w:val="007D122B"/>
    <w:rsid w:val="007D1CB2"/>
    <w:rsid w:val="007D3CC6"/>
    <w:rsid w:val="007D40A8"/>
    <w:rsid w:val="007D4140"/>
    <w:rsid w:val="007D6E48"/>
    <w:rsid w:val="007D7F22"/>
    <w:rsid w:val="007E16A3"/>
    <w:rsid w:val="007E66D9"/>
    <w:rsid w:val="007F1000"/>
    <w:rsid w:val="007F12FC"/>
    <w:rsid w:val="007F21F2"/>
    <w:rsid w:val="007F637D"/>
    <w:rsid w:val="007F6EA8"/>
    <w:rsid w:val="007F749B"/>
    <w:rsid w:val="00800D43"/>
    <w:rsid w:val="00802026"/>
    <w:rsid w:val="0080376E"/>
    <w:rsid w:val="00812DDF"/>
    <w:rsid w:val="008215DE"/>
    <w:rsid w:val="008233CE"/>
    <w:rsid w:val="0082360E"/>
    <w:rsid w:val="008276F6"/>
    <w:rsid w:val="00836926"/>
    <w:rsid w:val="00842133"/>
    <w:rsid w:val="0084404F"/>
    <w:rsid w:val="00845175"/>
    <w:rsid w:val="0084750A"/>
    <w:rsid w:val="00850F95"/>
    <w:rsid w:val="00854045"/>
    <w:rsid w:val="008617E8"/>
    <w:rsid w:val="00865A0A"/>
    <w:rsid w:val="00870939"/>
    <w:rsid w:val="008722EC"/>
    <w:rsid w:val="008732F1"/>
    <w:rsid w:val="008760D5"/>
    <w:rsid w:val="008764AC"/>
    <w:rsid w:val="008853F4"/>
    <w:rsid w:val="00885D06"/>
    <w:rsid w:val="008909DA"/>
    <w:rsid w:val="00891FB6"/>
    <w:rsid w:val="00896CE2"/>
    <w:rsid w:val="008976F2"/>
    <w:rsid w:val="008A1062"/>
    <w:rsid w:val="008A2A5B"/>
    <w:rsid w:val="008A4AA9"/>
    <w:rsid w:val="008C01C0"/>
    <w:rsid w:val="008C3D2B"/>
    <w:rsid w:val="008D206D"/>
    <w:rsid w:val="008D2462"/>
    <w:rsid w:val="008D2A1B"/>
    <w:rsid w:val="008D4B05"/>
    <w:rsid w:val="008D5EB2"/>
    <w:rsid w:val="008D64FA"/>
    <w:rsid w:val="008D7C35"/>
    <w:rsid w:val="008E156E"/>
    <w:rsid w:val="008E4EFA"/>
    <w:rsid w:val="008E5A44"/>
    <w:rsid w:val="008F23EB"/>
    <w:rsid w:val="00903119"/>
    <w:rsid w:val="00903568"/>
    <w:rsid w:val="00912893"/>
    <w:rsid w:val="00913BFA"/>
    <w:rsid w:val="00913C72"/>
    <w:rsid w:val="009142DB"/>
    <w:rsid w:val="009173B2"/>
    <w:rsid w:val="00921639"/>
    <w:rsid w:val="00923317"/>
    <w:rsid w:val="0093328B"/>
    <w:rsid w:val="00934309"/>
    <w:rsid w:val="009354AB"/>
    <w:rsid w:val="00940E8D"/>
    <w:rsid w:val="0094147B"/>
    <w:rsid w:val="00943FAC"/>
    <w:rsid w:val="00944CCB"/>
    <w:rsid w:val="0095757C"/>
    <w:rsid w:val="00961E80"/>
    <w:rsid w:val="00963725"/>
    <w:rsid w:val="00976925"/>
    <w:rsid w:val="0097694B"/>
    <w:rsid w:val="00977851"/>
    <w:rsid w:val="0098344C"/>
    <w:rsid w:val="00986D25"/>
    <w:rsid w:val="00990E36"/>
    <w:rsid w:val="00992394"/>
    <w:rsid w:val="009A10F2"/>
    <w:rsid w:val="009A206F"/>
    <w:rsid w:val="009A39CB"/>
    <w:rsid w:val="009A3C5C"/>
    <w:rsid w:val="009A55DC"/>
    <w:rsid w:val="009B34DF"/>
    <w:rsid w:val="009B5477"/>
    <w:rsid w:val="009B5CC1"/>
    <w:rsid w:val="009C319A"/>
    <w:rsid w:val="009C39E5"/>
    <w:rsid w:val="009D0807"/>
    <w:rsid w:val="009D13D8"/>
    <w:rsid w:val="009D1C2C"/>
    <w:rsid w:val="009D242B"/>
    <w:rsid w:val="009E02A0"/>
    <w:rsid w:val="009F334B"/>
    <w:rsid w:val="009F3729"/>
    <w:rsid w:val="009F7DD1"/>
    <w:rsid w:val="00A0105B"/>
    <w:rsid w:val="00A06E6D"/>
    <w:rsid w:val="00A23C32"/>
    <w:rsid w:val="00A34A43"/>
    <w:rsid w:val="00A44E0F"/>
    <w:rsid w:val="00A47898"/>
    <w:rsid w:val="00A51AF5"/>
    <w:rsid w:val="00A52679"/>
    <w:rsid w:val="00A548F8"/>
    <w:rsid w:val="00A55BE3"/>
    <w:rsid w:val="00A7397F"/>
    <w:rsid w:val="00A73A3A"/>
    <w:rsid w:val="00A746DC"/>
    <w:rsid w:val="00A820C5"/>
    <w:rsid w:val="00A8573D"/>
    <w:rsid w:val="00A92BC9"/>
    <w:rsid w:val="00A9605A"/>
    <w:rsid w:val="00AA36BE"/>
    <w:rsid w:val="00AA460C"/>
    <w:rsid w:val="00AB038E"/>
    <w:rsid w:val="00AB080A"/>
    <w:rsid w:val="00AB2967"/>
    <w:rsid w:val="00AB2B59"/>
    <w:rsid w:val="00AB46AD"/>
    <w:rsid w:val="00AB4C6E"/>
    <w:rsid w:val="00AC081A"/>
    <w:rsid w:val="00AC1396"/>
    <w:rsid w:val="00AC195A"/>
    <w:rsid w:val="00AC25A2"/>
    <w:rsid w:val="00AC4ED0"/>
    <w:rsid w:val="00AC4FC4"/>
    <w:rsid w:val="00AC5663"/>
    <w:rsid w:val="00AC5A09"/>
    <w:rsid w:val="00AC691C"/>
    <w:rsid w:val="00AC718D"/>
    <w:rsid w:val="00AD68C8"/>
    <w:rsid w:val="00AE013A"/>
    <w:rsid w:val="00AE0E92"/>
    <w:rsid w:val="00AE11A3"/>
    <w:rsid w:val="00AE4905"/>
    <w:rsid w:val="00AE7092"/>
    <w:rsid w:val="00AF1654"/>
    <w:rsid w:val="00AF7F73"/>
    <w:rsid w:val="00B111A4"/>
    <w:rsid w:val="00B15FCB"/>
    <w:rsid w:val="00B2614F"/>
    <w:rsid w:val="00B30E95"/>
    <w:rsid w:val="00B336CA"/>
    <w:rsid w:val="00B34E72"/>
    <w:rsid w:val="00B36CC5"/>
    <w:rsid w:val="00B36D58"/>
    <w:rsid w:val="00B37444"/>
    <w:rsid w:val="00B436D2"/>
    <w:rsid w:val="00B52169"/>
    <w:rsid w:val="00B5364E"/>
    <w:rsid w:val="00B603E4"/>
    <w:rsid w:val="00B6248A"/>
    <w:rsid w:val="00B62A7E"/>
    <w:rsid w:val="00B70D9B"/>
    <w:rsid w:val="00B74B55"/>
    <w:rsid w:val="00B76C07"/>
    <w:rsid w:val="00B8007D"/>
    <w:rsid w:val="00B8797C"/>
    <w:rsid w:val="00B90351"/>
    <w:rsid w:val="00B91160"/>
    <w:rsid w:val="00B97439"/>
    <w:rsid w:val="00BA3738"/>
    <w:rsid w:val="00BA4C0E"/>
    <w:rsid w:val="00BB1D7A"/>
    <w:rsid w:val="00BB47E4"/>
    <w:rsid w:val="00BB6F96"/>
    <w:rsid w:val="00BC6F52"/>
    <w:rsid w:val="00BD42E0"/>
    <w:rsid w:val="00BE20AB"/>
    <w:rsid w:val="00BE5D75"/>
    <w:rsid w:val="00BF2EC5"/>
    <w:rsid w:val="00BF67D2"/>
    <w:rsid w:val="00C00918"/>
    <w:rsid w:val="00C0100D"/>
    <w:rsid w:val="00C03EEB"/>
    <w:rsid w:val="00C052C0"/>
    <w:rsid w:val="00C06377"/>
    <w:rsid w:val="00C15F9E"/>
    <w:rsid w:val="00C20571"/>
    <w:rsid w:val="00C23855"/>
    <w:rsid w:val="00C23EF5"/>
    <w:rsid w:val="00C32AC0"/>
    <w:rsid w:val="00C34A5A"/>
    <w:rsid w:val="00C4050E"/>
    <w:rsid w:val="00C4332E"/>
    <w:rsid w:val="00C44879"/>
    <w:rsid w:val="00C4619C"/>
    <w:rsid w:val="00C47C41"/>
    <w:rsid w:val="00C508BF"/>
    <w:rsid w:val="00C55399"/>
    <w:rsid w:val="00C61504"/>
    <w:rsid w:val="00C6693A"/>
    <w:rsid w:val="00C711A7"/>
    <w:rsid w:val="00C74580"/>
    <w:rsid w:val="00C76212"/>
    <w:rsid w:val="00C8205C"/>
    <w:rsid w:val="00C83849"/>
    <w:rsid w:val="00C86B6E"/>
    <w:rsid w:val="00C93CB3"/>
    <w:rsid w:val="00C95A3C"/>
    <w:rsid w:val="00CA0764"/>
    <w:rsid w:val="00CA214F"/>
    <w:rsid w:val="00CA419C"/>
    <w:rsid w:val="00CA710C"/>
    <w:rsid w:val="00CB2280"/>
    <w:rsid w:val="00CB7E63"/>
    <w:rsid w:val="00CC14E3"/>
    <w:rsid w:val="00CC39AF"/>
    <w:rsid w:val="00CC7B5A"/>
    <w:rsid w:val="00CD686C"/>
    <w:rsid w:val="00CE3EF4"/>
    <w:rsid w:val="00CF75C8"/>
    <w:rsid w:val="00D002E0"/>
    <w:rsid w:val="00D02E04"/>
    <w:rsid w:val="00D03BAD"/>
    <w:rsid w:val="00D10608"/>
    <w:rsid w:val="00D119EF"/>
    <w:rsid w:val="00D141A6"/>
    <w:rsid w:val="00D156F1"/>
    <w:rsid w:val="00D27B48"/>
    <w:rsid w:val="00D34E89"/>
    <w:rsid w:val="00D35FA3"/>
    <w:rsid w:val="00D36BE7"/>
    <w:rsid w:val="00D377EA"/>
    <w:rsid w:val="00D401FF"/>
    <w:rsid w:val="00D42C1D"/>
    <w:rsid w:val="00D452B0"/>
    <w:rsid w:val="00D50E19"/>
    <w:rsid w:val="00D51078"/>
    <w:rsid w:val="00D525E8"/>
    <w:rsid w:val="00D55467"/>
    <w:rsid w:val="00D557B6"/>
    <w:rsid w:val="00D61C0B"/>
    <w:rsid w:val="00D650DE"/>
    <w:rsid w:val="00D66E5D"/>
    <w:rsid w:val="00D74583"/>
    <w:rsid w:val="00D77108"/>
    <w:rsid w:val="00D774DB"/>
    <w:rsid w:val="00D77CED"/>
    <w:rsid w:val="00D77DAF"/>
    <w:rsid w:val="00D85B68"/>
    <w:rsid w:val="00D921ED"/>
    <w:rsid w:val="00D92747"/>
    <w:rsid w:val="00D95454"/>
    <w:rsid w:val="00D976AF"/>
    <w:rsid w:val="00DA7B97"/>
    <w:rsid w:val="00DA7C46"/>
    <w:rsid w:val="00DB0231"/>
    <w:rsid w:val="00DC186C"/>
    <w:rsid w:val="00DC1EA7"/>
    <w:rsid w:val="00DC2AC7"/>
    <w:rsid w:val="00DD3B80"/>
    <w:rsid w:val="00DD64C0"/>
    <w:rsid w:val="00DD685B"/>
    <w:rsid w:val="00DE33B8"/>
    <w:rsid w:val="00DE448C"/>
    <w:rsid w:val="00DE4E7E"/>
    <w:rsid w:val="00DF34EA"/>
    <w:rsid w:val="00DF5ED6"/>
    <w:rsid w:val="00DF6824"/>
    <w:rsid w:val="00E02088"/>
    <w:rsid w:val="00E03DFB"/>
    <w:rsid w:val="00E04618"/>
    <w:rsid w:val="00E12186"/>
    <w:rsid w:val="00E126CE"/>
    <w:rsid w:val="00E164BC"/>
    <w:rsid w:val="00E23A6D"/>
    <w:rsid w:val="00E300F8"/>
    <w:rsid w:val="00E40E85"/>
    <w:rsid w:val="00E442B5"/>
    <w:rsid w:val="00E4687F"/>
    <w:rsid w:val="00E51FE3"/>
    <w:rsid w:val="00E555D2"/>
    <w:rsid w:val="00E57974"/>
    <w:rsid w:val="00E604C2"/>
    <w:rsid w:val="00E70178"/>
    <w:rsid w:val="00E709FD"/>
    <w:rsid w:val="00E71B0B"/>
    <w:rsid w:val="00E80FDF"/>
    <w:rsid w:val="00E81D51"/>
    <w:rsid w:val="00E82EFB"/>
    <w:rsid w:val="00E93570"/>
    <w:rsid w:val="00EA077B"/>
    <w:rsid w:val="00EA1DB5"/>
    <w:rsid w:val="00EA1DC6"/>
    <w:rsid w:val="00EA25FD"/>
    <w:rsid w:val="00EA621F"/>
    <w:rsid w:val="00EB495F"/>
    <w:rsid w:val="00EB4A5E"/>
    <w:rsid w:val="00EB6F00"/>
    <w:rsid w:val="00EB7360"/>
    <w:rsid w:val="00EC0666"/>
    <w:rsid w:val="00EC7CCC"/>
    <w:rsid w:val="00ED5F2A"/>
    <w:rsid w:val="00ED796D"/>
    <w:rsid w:val="00EE6A8D"/>
    <w:rsid w:val="00EE7D87"/>
    <w:rsid w:val="00EF1461"/>
    <w:rsid w:val="00EF408A"/>
    <w:rsid w:val="00EF49C5"/>
    <w:rsid w:val="00EF644C"/>
    <w:rsid w:val="00EF6BCC"/>
    <w:rsid w:val="00EF6F9D"/>
    <w:rsid w:val="00F0034E"/>
    <w:rsid w:val="00F03E31"/>
    <w:rsid w:val="00F049C3"/>
    <w:rsid w:val="00F11F17"/>
    <w:rsid w:val="00F14824"/>
    <w:rsid w:val="00F1660F"/>
    <w:rsid w:val="00F17593"/>
    <w:rsid w:val="00F21F3A"/>
    <w:rsid w:val="00F32090"/>
    <w:rsid w:val="00F34BD3"/>
    <w:rsid w:val="00F363CF"/>
    <w:rsid w:val="00F37825"/>
    <w:rsid w:val="00F457AC"/>
    <w:rsid w:val="00F46B32"/>
    <w:rsid w:val="00F5290E"/>
    <w:rsid w:val="00F53912"/>
    <w:rsid w:val="00F57059"/>
    <w:rsid w:val="00F6141B"/>
    <w:rsid w:val="00F64333"/>
    <w:rsid w:val="00F643F8"/>
    <w:rsid w:val="00F64ABE"/>
    <w:rsid w:val="00F65377"/>
    <w:rsid w:val="00F6794D"/>
    <w:rsid w:val="00F70C06"/>
    <w:rsid w:val="00F727D6"/>
    <w:rsid w:val="00F7449A"/>
    <w:rsid w:val="00F7749A"/>
    <w:rsid w:val="00F77DF2"/>
    <w:rsid w:val="00F847D2"/>
    <w:rsid w:val="00F92E83"/>
    <w:rsid w:val="00F93799"/>
    <w:rsid w:val="00F96FCF"/>
    <w:rsid w:val="00FA00A6"/>
    <w:rsid w:val="00FA555A"/>
    <w:rsid w:val="00FA592B"/>
    <w:rsid w:val="00FA6B36"/>
    <w:rsid w:val="00FA7DA5"/>
    <w:rsid w:val="00FC2690"/>
    <w:rsid w:val="00FD03D4"/>
    <w:rsid w:val="00FD327C"/>
    <w:rsid w:val="00FD7591"/>
    <w:rsid w:val="00FE294C"/>
    <w:rsid w:val="00FE2F39"/>
    <w:rsid w:val="00FE4E7B"/>
    <w:rsid w:val="00FF2EE1"/>
    <w:rsid w:val="00FF34A2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54860895-A590-4AAA-8786-B95F3835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Strong">
    <w:name w:val="Strong"/>
    <w:basedOn w:val="DefaultParagraphFont"/>
    <w:uiPriority w:val="22"/>
    <w:qFormat/>
    <w:rsid w:val="00B90351"/>
    <w:rPr>
      <w:b/>
      <w:bCs/>
    </w:rPr>
  </w:style>
  <w:style w:type="paragraph" w:styleId="Revision">
    <w:name w:val="Revision"/>
    <w:hidden/>
    <w:uiPriority w:val="99"/>
    <w:semiHidden/>
    <w:rsid w:val="00685C53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5F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F5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D9B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F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D9B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company/rolls-royce-motor-cars/" TargetMode="External"/><Relationship Id="rId18" Type="http://schemas.openxmlformats.org/officeDocument/2006/relationships/hyperlink" Target="mailto:emma.begley@rolls-roycemotorcars.com" TargetMode="External"/><Relationship Id="rId26" Type="http://schemas.openxmlformats.org/officeDocument/2006/relationships/hyperlink" Target="mailto:frank.tiemann@rolls-roycemotorcars.com" TargetMode="External"/><Relationship Id="rId21" Type="http://schemas.openxmlformats.org/officeDocument/2006/relationships/hyperlink" Target="mailto:luke.w.strudwick@rolls-roycemotorcars.com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press.rolls-roycemotorcars.com/rolls-royce-motor-cars-pressclub" TargetMode="External"/><Relationship Id="rId17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5" Type="http://schemas.openxmlformats.org/officeDocument/2006/relationships/hyperlink" Target="mailto:Juliana.Tan@rolls-roycemotorcars.com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rollsroycemotorcars" TargetMode="External"/><Relationship Id="rId20" Type="http://schemas.openxmlformats.org/officeDocument/2006/relationships/hyperlink" Target="mailto:Georgina.Cox@rolls-roycemotorcars.com" TargetMode="External"/><Relationship Id="rId29" Type="http://schemas.openxmlformats.org/officeDocument/2006/relationships/hyperlink" Target="mailto:Yuki.Imamura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XtQW7q" TargetMode="External"/><Relationship Id="rId24" Type="http://schemas.openxmlformats.org/officeDocument/2006/relationships/hyperlink" Target="mailto:gerry.spahn@rolls-roycemotorcarsna.com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rollsroycecars/" TargetMode="External"/><Relationship Id="rId23" Type="http://schemas.openxmlformats.org/officeDocument/2006/relationships/hyperlink" Target="mailto:Malika.Abdullaeva@partner.rolls-roycemotorcars.com" TargetMode="External"/><Relationship Id="rId28" Type="http://schemas.openxmlformats.org/officeDocument/2006/relationships/hyperlink" Target="mailto:Ou.Sun@rolls-roycemotorcars.com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andrew.ball@rolls-roycemotorcars.com" TargetMode="External"/><Relationship Id="rId31" Type="http://schemas.openxmlformats.org/officeDocument/2006/relationships/hyperlink" Target="mailto:isabel.matthews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user/RollsRoyceMotorCars" TargetMode="External"/><Relationship Id="rId22" Type="http://schemas.openxmlformats.org/officeDocument/2006/relationships/hyperlink" Target="mailto:Marius.Tegneby@rolls-roycemotorcars.com" TargetMode="External"/><Relationship Id="rId27" Type="http://schemas.openxmlformats.org/officeDocument/2006/relationships/hyperlink" Target="mailto:ruth.hilse@rolls-roycemotorcars.com" TargetMode="External"/><Relationship Id="rId30" Type="http://schemas.openxmlformats.org/officeDocument/2006/relationships/hyperlink" Target="mailto:haya.shanata@rolls-roycemotorcars.com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DDEB08FA15B40867C4B95FED7CD80" ma:contentTypeVersion="17" ma:contentTypeDescription="Ein neues Dokument erstellen." ma:contentTypeScope="" ma:versionID="a37f7e9667acf5ec24af5a246efdb5f7">
  <xsd:schema xmlns:xsd="http://www.w3.org/2001/XMLSchema" xmlns:xs="http://www.w3.org/2001/XMLSchema" xmlns:p="http://schemas.microsoft.com/office/2006/metadata/properties" xmlns:ns3="9cee845e-06e9-4cc2-b26a-a922c48596c3" xmlns:ns4="f5b29107-a8d2-4819-a85b-b3b13e20a0b8" targetNamespace="http://schemas.microsoft.com/office/2006/metadata/properties" ma:root="true" ma:fieldsID="bdc7e6672c9f976df0d0482aea62a936" ns3:_="" ns4:_="">
    <xsd:import namespace="9cee845e-06e9-4cc2-b26a-a922c48596c3"/>
    <xsd:import namespace="f5b29107-a8d2-4819-a85b-b3b13e20a0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845e-06e9-4cc2-b26a-a922c48596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29107-a8d2-4819-a85b-b3b13e20a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b29107-a8d2-4819-a85b-b3b13e20a0b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1A86-EB8C-450C-91F3-1CCF6D3B8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e845e-06e9-4cc2-b26a-a922c48596c3"/>
    <ds:schemaRef ds:uri="f5b29107-a8d2-4819-a85b-b3b13e20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41695-DD21-4D1E-9932-72821893B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68113-E91C-4193-BFA5-EA8174B64894}">
  <ds:schemaRefs>
    <ds:schemaRef ds:uri="http://schemas.microsoft.com/office/2006/metadata/properties"/>
    <ds:schemaRef ds:uri="http://schemas.microsoft.com/office/infopath/2007/PartnerControls"/>
    <ds:schemaRef ds:uri="f5b29107-a8d2-4819-a85b-b3b13e20a0b8"/>
  </ds:schemaRefs>
</ds:datastoreItem>
</file>

<file path=customXml/itemProps4.xml><?xml version="1.0" encoding="utf-8"?>
<ds:datastoreItem xmlns:ds="http://schemas.openxmlformats.org/officeDocument/2006/customXml" ds:itemID="{A8A5333C-ABFA-49E8-8D61-671E1F94B4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5</Pages>
  <Words>1299</Words>
  <Characters>7110</Characters>
  <Application>Microsoft Office Word</Application>
  <DocSecurity>0</DocSecurity>
  <Lines>173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Lucy Carver</cp:lastModifiedBy>
  <cp:revision>4</cp:revision>
  <cp:lastPrinted>2025-05-22T08:35:00Z</cp:lastPrinted>
  <dcterms:created xsi:type="dcterms:W3CDTF">2025-10-02T11:35:00Z</dcterms:created>
  <dcterms:modified xsi:type="dcterms:W3CDTF">2026-05-29T13:47:00Z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647c7334,4085a9bd,4ee7a95c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2025-05-01T14:36:38Z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921b5598-ee99-42ff-89d3-89dc65e02c78</vt:lpwstr>
  </property>
  <property fmtid="{D5CDD505-2E9C-101B-9397-08002B2CF9AE}" pid="11" name="MSIP_Label_e6935750-240b-48e4-a615-66942a738439_ContentBits">
    <vt:lpwstr>2</vt:lpwstr>
  </property>
  <property fmtid="{D5CDD505-2E9C-101B-9397-08002B2CF9AE}" pid="12" name="ContentTypeId">
    <vt:lpwstr>0x010100A53DDEB08FA15B40867C4B95FED7CD80</vt:lpwstr>
  </property>
</Properties>
</file>