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2D5BE" w14:textId="77777777" w:rsidR="002801D4" w:rsidRPr="00BC5F8E" w:rsidRDefault="002801D4" w:rsidP="00C978D8">
      <w:pPr>
        <w:pStyle w:val="Title"/>
        <w:contextualSpacing/>
        <w:rPr>
          <w14:ligatures w14:val="none"/>
        </w:rPr>
      </w:pPr>
      <w:bookmarkStart w:id="0" w:name="_Hlk121487138"/>
      <w:bookmarkStart w:id="1" w:name="_Hlk81849140"/>
      <w:r w:rsidRPr="00BC5F8E">
        <w:t>ROLLS-</w:t>
      </w:r>
      <w:proofErr w:type="gramStart"/>
      <w:r w:rsidRPr="00BC5F8E">
        <w:t>ROYCE  |</w:t>
      </w:r>
      <w:proofErr w:type="gramEnd"/>
      <w:r w:rsidRPr="00BC5F8E">
        <w:t xml:space="preserve">  MEDIA INFORMATION</w:t>
      </w:r>
      <w:r w:rsidRPr="00BC5F8E">
        <w:rPr>
          <w14:ligatures w14:val="none"/>
        </w:rPr>
        <w:t xml:space="preserve"> </w:t>
      </w:r>
    </w:p>
    <w:p w14:paraId="55EEC0F9" w14:textId="77777777" w:rsidR="002801D4" w:rsidRPr="00BC5F8E" w:rsidRDefault="002801D4" w:rsidP="00C978D8">
      <w:pPr>
        <w:spacing w:after="227"/>
        <w:contextualSpacing/>
        <w:rPr>
          <w:caps/>
          <w:sz w:val="32"/>
          <w:szCs w:val="32"/>
        </w:rPr>
      </w:pPr>
    </w:p>
    <w:p w14:paraId="5CAD3A66" w14:textId="1D4E128A" w:rsidR="002801D4" w:rsidRDefault="002801D4" w:rsidP="006D06C8">
      <w:pPr>
        <w:contextualSpacing/>
        <w:jc w:val="center"/>
        <w:rPr>
          <w:caps/>
          <w:sz w:val="32"/>
          <w:szCs w:val="32"/>
        </w:rPr>
      </w:pPr>
      <w:bookmarkStart w:id="2" w:name="_Hlk113369546"/>
      <w:r w:rsidRPr="00BC5F8E">
        <w:rPr>
          <w:caps/>
          <w:sz w:val="32"/>
          <w:szCs w:val="32"/>
        </w:rPr>
        <w:t>ROLLS-ROYCE</w:t>
      </w:r>
      <w:r w:rsidR="00F06EC7">
        <w:rPr>
          <w:caps/>
          <w:sz w:val="32"/>
          <w:szCs w:val="32"/>
        </w:rPr>
        <w:t xml:space="preserve"> HERITAGE</w:t>
      </w:r>
      <w:r w:rsidR="00E93368">
        <w:rPr>
          <w:caps/>
          <w:sz w:val="32"/>
          <w:szCs w:val="32"/>
        </w:rPr>
        <w:t>:</w:t>
      </w:r>
    </w:p>
    <w:p w14:paraId="1C7F5D8E" w14:textId="7363342E" w:rsidR="00E93368" w:rsidRPr="00BC5F8E" w:rsidRDefault="00E93368" w:rsidP="006D06C8">
      <w:pPr>
        <w:contextualSpacing/>
        <w:jc w:val="center"/>
        <w:rPr>
          <w:caps/>
          <w:sz w:val="32"/>
          <w:szCs w:val="32"/>
        </w:rPr>
      </w:pPr>
      <w:r>
        <w:rPr>
          <w:caps/>
          <w:sz w:val="32"/>
          <w:szCs w:val="32"/>
        </w:rPr>
        <w:t xml:space="preserve"> </w:t>
      </w:r>
      <w:r w:rsidR="00F06EC7">
        <w:rPr>
          <w:caps/>
          <w:sz w:val="32"/>
          <w:szCs w:val="32"/>
        </w:rPr>
        <w:t xml:space="preserve">FROM 1904 to TODAY </w:t>
      </w:r>
      <w:r w:rsidR="00295A9F">
        <w:rPr>
          <w:caps/>
          <w:sz w:val="32"/>
          <w:szCs w:val="32"/>
        </w:rPr>
        <w:t xml:space="preserve">– </w:t>
      </w:r>
      <w:r w:rsidR="00F06EC7">
        <w:rPr>
          <w:caps/>
          <w:sz w:val="32"/>
          <w:szCs w:val="32"/>
        </w:rPr>
        <w:t>AND BEYOND</w:t>
      </w:r>
    </w:p>
    <w:bookmarkEnd w:id="2"/>
    <w:p w14:paraId="7CA64AC5" w14:textId="77777777" w:rsidR="002801D4" w:rsidRPr="00BC5F8E" w:rsidRDefault="002801D4" w:rsidP="00C978D8">
      <w:pPr>
        <w:spacing w:after="227"/>
        <w:contextualSpacing/>
        <w:rPr>
          <w:caps/>
          <w:sz w:val="32"/>
          <w:szCs w:val="32"/>
        </w:rPr>
      </w:pPr>
    </w:p>
    <w:p w14:paraId="128F611A" w14:textId="5CB9A537" w:rsidR="002801D4" w:rsidRPr="00C40A62" w:rsidRDefault="001B49F4" w:rsidP="00B4076F">
      <w:pPr>
        <w:contextualSpacing/>
      </w:pPr>
      <w:r>
        <w:rPr>
          <w:color w:val="000000" w:themeColor="text1"/>
        </w:rPr>
        <w:t>November</w:t>
      </w:r>
      <w:r w:rsidR="006D06C8" w:rsidRPr="00C40A62">
        <w:rPr>
          <w:color w:val="000000" w:themeColor="text1"/>
        </w:rPr>
        <w:t xml:space="preserve"> 2025,</w:t>
      </w:r>
      <w:r w:rsidR="00010F1D" w:rsidRPr="00C40A62">
        <w:rPr>
          <w:color w:val="000000" w:themeColor="text1"/>
        </w:rPr>
        <w:t xml:space="preserve"> </w:t>
      </w:r>
      <w:r w:rsidR="002801D4" w:rsidRPr="00C40A62">
        <w:t>Goodwood, West Sussex</w:t>
      </w:r>
    </w:p>
    <w:p w14:paraId="4F9F5D75" w14:textId="77777777" w:rsidR="000C39BB" w:rsidRPr="00C40A62" w:rsidRDefault="000C39BB" w:rsidP="00A73416">
      <w:pPr>
        <w:contextualSpacing/>
        <w:rPr>
          <w:b/>
          <w:bCs/>
        </w:rPr>
      </w:pPr>
    </w:p>
    <w:p w14:paraId="524382CB" w14:textId="4C420DC7" w:rsidR="00BD7E08" w:rsidRPr="00C40A62" w:rsidRDefault="00E24630" w:rsidP="00A73416">
      <w:pPr>
        <w:contextualSpacing/>
        <w:rPr>
          <w:b/>
          <w:bCs/>
        </w:rPr>
      </w:pPr>
      <w:r w:rsidRPr="00C40A62">
        <w:rPr>
          <w:b/>
          <w:bCs/>
        </w:rPr>
        <w:t xml:space="preserve">This Press Kit provides an overview of </w:t>
      </w:r>
      <w:r w:rsidR="00F06EC7" w:rsidRPr="00C40A62">
        <w:rPr>
          <w:b/>
          <w:bCs/>
        </w:rPr>
        <w:t>Rolls-</w:t>
      </w:r>
      <w:r w:rsidR="00F06EC7" w:rsidRPr="00B4076F">
        <w:rPr>
          <w:b/>
          <w:bCs/>
        </w:rPr>
        <w:t>Royce</w:t>
      </w:r>
      <w:r w:rsidR="00914C95" w:rsidRPr="00B4076F">
        <w:rPr>
          <w:b/>
          <w:bCs/>
        </w:rPr>
        <w:t xml:space="preserve"> Motor Car</w:t>
      </w:r>
      <w:r w:rsidR="00B4076F" w:rsidRPr="00B4076F">
        <w:rPr>
          <w:b/>
          <w:bCs/>
        </w:rPr>
        <w:t>s</w:t>
      </w:r>
      <w:r w:rsidR="00D37B04">
        <w:rPr>
          <w:b/>
          <w:bCs/>
        </w:rPr>
        <w:t>’</w:t>
      </w:r>
      <w:r w:rsidR="00F06EC7" w:rsidRPr="00B4076F">
        <w:rPr>
          <w:b/>
          <w:bCs/>
        </w:rPr>
        <w:t xml:space="preserve"> </w:t>
      </w:r>
      <w:r w:rsidR="00BD7E08" w:rsidRPr="00B4076F">
        <w:rPr>
          <w:b/>
          <w:bCs/>
        </w:rPr>
        <w:t>unique, immensely</w:t>
      </w:r>
      <w:r w:rsidR="00BD7E08" w:rsidRPr="00C40A62">
        <w:rPr>
          <w:b/>
          <w:bCs/>
        </w:rPr>
        <w:t xml:space="preserve"> rich</w:t>
      </w:r>
      <w:r w:rsidR="00F06EC7" w:rsidRPr="00C40A62">
        <w:rPr>
          <w:b/>
          <w:bCs/>
        </w:rPr>
        <w:t xml:space="preserve"> heritage</w:t>
      </w:r>
      <w:r w:rsidR="00BD7E08" w:rsidRPr="00C40A62">
        <w:rPr>
          <w:b/>
          <w:bCs/>
        </w:rPr>
        <w:t>, from the first meeting in</w:t>
      </w:r>
      <w:r w:rsidR="003008E5" w:rsidRPr="00C40A62">
        <w:rPr>
          <w:b/>
          <w:bCs/>
        </w:rPr>
        <w:t xml:space="preserve"> </w:t>
      </w:r>
      <w:r w:rsidR="00BD7E08" w:rsidRPr="00C40A62">
        <w:rPr>
          <w:b/>
          <w:bCs/>
        </w:rPr>
        <w:t xml:space="preserve">May 1904 between its founders, </w:t>
      </w:r>
      <w:r w:rsidR="00010F1D" w:rsidRPr="00C40A62">
        <w:rPr>
          <w:b/>
          <w:bCs/>
        </w:rPr>
        <w:t xml:space="preserve">Sir </w:t>
      </w:r>
      <w:r w:rsidR="00BD7E08" w:rsidRPr="00C40A62">
        <w:rPr>
          <w:b/>
          <w:bCs/>
        </w:rPr>
        <w:t>Henry Royce and The Hon</w:t>
      </w:r>
      <w:r w:rsidR="00010F1D" w:rsidRPr="00C40A62">
        <w:rPr>
          <w:b/>
          <w:bCs/>
        </w:rPr>
        <w:t>.</w:t>
      </w:r>
      <w:r w:rsidR="00BD7E08" w:rsidRPr="00C40A62">
        <w:rPr>
          <w:b/>
          <w:bCs/>
        </w:rPr>
        <w:t xml:space="preserve"> Charles </w:t>
      </w:r>
      <w:r w:rsidR="00010F1D" w:rsidRPr="00C40A62">
        <w:rPr>
          <w:b/>
          <w:bCs/>
        </w:rPr>
        <w:t xml:space="preserve">Stewart </w:t>
      </w:r>
      <w:r w:rsidR="00BD7E08" w:rsidRPr="00C40A62">
        <w:rPr>
          <w:b/>
          <w:bCs/>
        </w:rPr>
        <w:t xml:space="preserve">Rolls, to </w:t>
      </w:r>
      <w:r w:rsidR="00C659AE" w:rsidRPr="00C40A62">
        <w:rPr>
          <w:b/>
          <w:bCs/>
        </w:rPr>
        <w:t xml:space="preserve">its </w:t>
      </w:r>
      <w:r w:rsidR="00BD7E08" w:rsidRPr="00C40A62">
        <w:rPr>
          <w:b/>
          <w:bCs/>
        </w:rPr>
        <w:t xml:space="preserve">contemporary </w:t>
      </w:r>
      <w:r w:rsidR="006F0B27" w:rsidRPr="00C40A62">
        <w:rPr>
          <w:b/>
          <w:bCs/>
        </w:rPr>
        <w:t xml:space="preserve">activities at the Home of Rolls-Royce at </w:t>
      </w:r>
      <w:r w:rsidR="00BD7E08" w:rsidRPr="00C40A62">
        <w:rPr>
          <w:b/>
          <w:bCs/>
        </w:rPr>
        <w:t xml:space="preserve">Goodwood. </w:t>
      </w:r>
      <w:r w:rsidR="006222B8" w:rsidRPr="00C40A62">
        <w:rPr>
          <w:b/>
          <w:bCs/>
        </w:rPr>
        <w:t xml:space="preserve">Please note, </w:t>
      </w:r>
      <w:r w:rsidR="002C37D6" w:rsidRPr="00C40A62">
        <w:rPr>
          <w:b/>
          <w:bCs/>
        </w:rPr>
        <w:t xml:space="preserve">this </w:t>
      </w:r>
      <w:r w:rsidR="0076559B" w:rsidRPr="00C40A62">
        <w:rPr>
          <w:b/>
          <w:bCs/>
        </w:rPr>
        <w:t>is not a comprehensive history of Rolls-Royce</w:t>
      </w:r>
      <w:r w:rsidR="00010F1D" w:rsidRPr="00C40A62">
        <w:rPr>
          <w:b/>
          <w:bCs/>
        </w:rPr>
        <w:t xml:space="preserve"> Motor Cars;</w:t>
      </w:r>
      <w:r w:rsidR="0076559B" w:rsidRPr="00C40A62">
        <w:rPr>
          <w:b/>
          <w:bCs/>
        </w:rPr>
        <w:t xml:space="preserve"> </w:t>
      </w:r>
      <w:r w:rsidR="00C40A62" w:rsidRPr="00C40A62">
        <w:rPr>
          <w:b/>
          <w:bCs/>
        </w:rPr>
        <w:t>i</w:t>
      </w:r>
      <w:r w:rsidR="009147AB" w:rsidRPr="00C40A62">
        <w:rPr>
          <w:b/>
          <w:bCs/>
        </w:rPr>
        <w:t xml:space="preserve">nstead of a strict chronology, it </w:t>
      </w:r>
      <w:r w:rsidR="00D674EF" w:rsidRPr="00C40A62">
        <w:rPr>
          <w:b/>
          <w:bCs/>
        </w:rPr>
        <w:t>presents the marque</w:t>
      </w:r>
      <w:r w:rsidR="00D37B04">
        <w:rPr>
          <w:b/>
          <w:bCs/>
        </w:rPr>
        <w:t>’</w:t>
      </w:r>
      <w:r w:rsidR="00D674EF" w:rsidRPr="00C40A62">
        <w:rPr>
          <w:b/>
          <w:bCs/>
        </w:rPr>
        <w:t xml:space="preserve">s heritage as a series of </w:t>
      </w:r>
      <w:r w:rsidR="002B4DB5" w:rsidRPr="00C40A62">
        <w:rPr>
          <w:b/>
          <w:bCs/>
        </w:rPr>
        <w:t xml:space="preserve">discrete </w:t>
      </w:r>
      <w:r w:rsidR="00D674EF" w:rsidRPr="00C40A62">
        <w:rPr>
          <w:b/>
          <w:bCs/>
        </w:rPr>
        <w:t xml:space="preserve">eras, </w:t>
      </w:r>
      <w:r w:rsidR="002B4DB5" w:rsidRPr="00C40A62">
        <w:rPr>
          <w:b/>
          <w:bCs/>
        </w:rPr>
        <w:t xml:space="preserve">each </w:t>
      </w:r>
      <w:r w:rsidR="00461F75" w:rsidRPr="00C40A62">
        <w:rPr>
          <w:b/>
          <w:bCs/>
        </w:rPr>
        <w:t xml:space="preserve">defined by </w:t>
      </w:r>
      <w:r w:rsidR="002B4DB5" w:rsidRPr="00C40A62">
        <w:rPr>
          <w:b/>
          <w:bCs/>
        </w:rPr>
        <w:t>a significant techn</w:t>
      </w:r>
      <w:r w:rsidR="00842544" w:rsidRPr="00C40A62">
        <w:rPr>
          <w:b/>
          <w:bCs/>
        </w:rPr>
        <w:t xml:space="preserve">ological </w:t>
      </w:r>
      <w:r w:rsidR="002B4DB5" w:rsidRPr="00C40A62">
        <w:rPr>
          <w:b/>
          <w:bCs/>
        </w:rPr>
        <w:t>shift, or a</w:t>
      </w:r>
      <w:r w:rsidR="00BD7856" w:rsidRPr="00C40A62">
        <w:rPr>
          <w:b/>
          <w:bCs/>
        </w:rPr>
        <w:t xml:space="preserve"> distinctive </w:t>
      </w:r>
      <w:r w:rsidR="00461F75" w:rsidRPr="00C40A62">
        <w:rPr>
          <w:b/>
          <w:bCs/>
        </w:rPr>
        <w:t>focus to the marque</w:t>
      </w:r>
      <w:r w:rsidR="00D37B04">
        <w:rPr>
          <w:b/>
          <w:bCs/>
        </w:rPr>
        <w:t>’</w:t>
      </w:r>
      <w:r w:rsidR="00461F75" w:rsidRPr="00C40A62">
        <w:rPr>
          <w:b/>
          <w:bCs/>
        </w:rPr>
        <w:t xml:space="preserve">s </w:t>
      </w:r>
      <w:r w:rsidR="00842544" w:rsidRPr="00C40A62">
        <w:rPr>
          <w:b/>
          <w:bCs/>
        </w:rPr>
        <w:t xml:space="preserve">interests and products </w:t>
      </w:r>
      <w:r w:rsidR="00461F75" w:rsidRPr="00C40A62">
        <w:rPr>
          <w:b/>
          <w:bCs/>
        </w:rPr>
        <w:t>at that time.</w:t>
      </w:r>
    </w:p>
    <w:p w14:paraId="2C12F28D" w14:textId="77777777" w:rsidR="002801D4" w:rsidRPr="00C40A62" w:rsidRDefault="002801D4" w:rsidP="00A73416">
      <w:pPr>
        <w:contextualSpacing/>
      </w:pPr>
    </w:p>
    <w:p w14:paraId="1CDEBA27" w14:textId="413AD4B3" w:rsidR="00BD7856" w:rsidRPr="00C40A62" w:rsidRDefault="00A02931" w:rsidP="00A73416">
      <w:pPr>
        <w:contextualSpacing/>
        <w:rPr>
          <w:b/>
          <w:bCs/>
        </w:rPr>
      </w:pPr>
      <w:r w:rsidRPr="00C40A62">
        <w:rPr>
          <w:b/>
          <w:bCs/>
        </w:rPr>
        <w:t xml:space="preserve">To ensure </w:t>
      </w:r>
      <w:r w:rsidR="00185968" w:rsidRPr="00C40A62">
        <w:rPr>
          <w:b/>
          <w:bCs/>
        </w:rPr>
        <w:t>brevity and avoid</w:t>
      </w:r>
      <w:r w:rsidR="002A4C45" w:rsidRPr="00C40A62">
        <w:rPr>
          <w:b/>
          <w:bCs/>
        </w:rPr>
        <w:t xml:space="preserve"> </w:t>
      </w:r>
      <w:r w:rsidR="00185968" w:rsidRPr="00C40A62">
        <w:rPr>
          <w:b/>
          <w:bCs/>
        </w:rPr>
        <w:t xml:space="preserve">duplication, </w:t>
      </w:r>
      <w:r w:rsidR="00BD7856" w:rsidRPr="00C40A62">
        <w:rPr>
          <w:b/>
          <w:bCs/>
        </w:rPr>
        <w:t>this document</w:t>
      </w:r>
      <w:r w:rsidR="00185968" w:rsidRPr="00C40A62">
        <w:rPr>
          <w:b/>
          <w:bCs/>
        </w:rPr>
        <w:t xml:space="preserve"> contains links to </w:t>
      </w:r>
      <w:r w:rsidR="002A4C45" w:rsidRPr="00C40A62">
        <w:rPr>
          <w:b/>
          <w:bCs/>
        </w:rPr>
        <w:t xml:space="preserve">more detailed information on specific individuals, </w:t>
      </w:r>
      <w:r w:rsidR="000652C7" w:rsidRPr="00C40A62">
        <w:rPr>
          <w:b/>
          <w:bCs/>
        </w:rPr>
        <w:t xml:space="preserve">events, </w:t>
      </w:r>
      <w:r w:rsidR="002A4C45" w:rsidRPr="00C40A62">
        <w:rPr>
          <w:b/>
          <w:bCs/>
        </w:rPr>
        <w:t xml:space="preserve">products and other aspects of Rolls-Royce heritage, including the </w:t>
      </w:r>
      <w:r w:rsidR="00D37B04">
        <w:rPr>
          <w:b/>
          <w:bCs/>
        </w:rPr>
        <w:t>‘</w:t>
      </w:r>
      <w:r w:rsidR="00926170" w:rsidRPr="00C40A62">
        <w:rPr>
          <w:b/>
          <w:bCs/>
        </w:rPr>
        <w:t>Makers of the Marque</w:t>
      </w:r>
      <w:r w:rsidR="00D37B04">
        <w:rPr>
          <w:b/>
          <w:bCs/>
        </w:rPr>
        <w:t>’</w:t>
      </w:r>
      <w:r w:rsidR="00926170" w:rsidRPr="00C40A62">
        <w:rPr>
          <w:b/>
          <w:bCs/>
        </w:rPr>
        <w:t xml:space="preserve"> and </w:t>
      </w:r>
      <w:r w:rsidR="00D37B04">
        <w:rPr>
          <w:b/>
          <w:bCs/>
        </w:rPr>
        <w:t>‘</w:t>
      </w:r>
      <w:r w:rsidR="00926170" w:rsidRPr="00C40A62">
        <w:rPr>
          <w:b/>
          <w:bCs/>
        </w:rPr>
        <w:t>Models of the Marque</w:t>
      </w:r>
      <w:r w:rsidR="00D37B04">
        <w:rPr>
          <w:b/>
          <w:bCs/>
        </w:rPr>
        <w:t>’</w:t>
      </w:r>
      <w:r w:rsidR="00926170" w:rsidRPr="00C40A62">
        <w:rPr>
          <w:b/>
          <w:bCs/>
        </w:rPr>
        <w:t xml:space="preserve"> series prepared for the </w:t>
      </w:r>
      <w:r w:rsidR="006C5F2B" w:rsidRPr="00C40A62">
        <w:rPr>
          <w:b/>
          <w:bCs/>
        </w:rPr>
        <w:t>marque</w:t>
      </w:r>
      <w:r w:rsidR="00D37B04">
        <w:rPr>
          <w:b/>
          <w:bCs/>
        </w:rPr>
        <w:t>’</w:t>
      </w:r>
      <w:r w:rsidR="006C5F2B" w:rsidRPr="00C40A62">
        <w:rPr>
          <w:b/>
          <w:bCs/>
        </w:rPr>
        <w:t xml:space="preserve">s </w:t>
      </w:r>
      <w:r w:rsidR="00926170" w:rsidRPr="00C40A62">
        <w:rPr>
          <w:b/>
          <w:bCs/>
        </w:rPr>
        <w:t>120th anniversary in 2024.</w:t>
      </w:r>
    </w:p>
    <w:p w14:paraId="144B36DF" w14:textId="77777777" w:rsidR="00BD7856" w:rsidRPr="00C40A62" w:rsidRDefault="00BD7856" w:rsidP="00A73416"/>
    <w:p w14:paraId="00D927FB" w14:textId="77777777" w:rsidR="006D06C8" w:rsidRPr="00C40A62" w:rsidRDefault="000B3FD7" w:rsidP="00A73416">
      <w:pPr>
        <w:rPr>
          <w:b/>
          <w:bCs/>
        </w:rPr>
      </w:pPr>
      <w:r w:rsidRPr="00C40A62">
        <w:rPr>
          <w:b/>
          <w:bCs/>
        </w:rPr>
        <w:t>THE FOUNDERS</w:t>
      </w:r>
    </w:p>
    <w:p w14:paraId="1A6EDC67" w14:textId="0172FB60" w:rsidR="00F61DB5" w:rsidRPr="00C40A62" w:rsidRDefault="009C7893" w:rsidP="00A73416">
      <w:pPr>
        <w:rPr>
          <w:b/>
          <w:bCs/>
        </w:rPr>
      </w:pPr>
      <w:r w:rsidRPr="00C40A62">
        <w:t xml:space="preserve">The life and career of </w:t>
      </w:r>
      <w:hyperlink r:id="rId11" w:history="1">
        <w:r w:rsidR="000F5A0F" w:rsidRPr="00994FB7">
          <w:rPr>
            <w:rStyle w:val="Hyperlink"/>
            <w:u w:val="none"/>
          </w:rPr>
          <w:t>Sir Henry Royce</w:t>
        </w:r>
      </w:hyperlink>
      <w:r w:rsidR="00F61DB5" w:rsidRPr="00C40A62">
        <w:rPr>
          <w:color w:val="00B0F0"/>
        </w:rPr>
        <w:t xml:space="preserve"> </w:t>
      </w:r>
      <w:r w:rsidR="00F61DB5" w:rsidRPr="00C40A62">
        <w:t>(</w:t>
      </w:r>
      <w:r w:rsidRPr="00C40A62">
        <w:t xml:space="preserve">27 March 1863 </w:t>
      </w:r>
      <w:r w:rsidR="006D06C8" w:rsidRPr="00C40A62">
        <w:t>-</w:t>
      </w:r>
      <w:r w:rsidRPr="00C40A62">
        <w:t xml:space="preserve"> 22 April 1933) </w:t>
      </w:r>
      <w:r w:rsidR="0077291A" w:rsidRPr="00C40A62">
        <w:t xml:space="preserve">is the classic rags-to-riches tale. </w:t>
      </w:r>
      <w:r w:rsidR="00BD7806" w:rsidRPr="00C40A62">
        <w:t xml:space="preserve">From impoverished origins and with minimal formal education, he became a giant of 20th Century </w:t>
      </w:r>
      <w:r w:rsidR="001D2213" w:rsidRPr="00C40A62">
        <w:t>mechanical</w:t>
      </w:r>
      <w:r w:rsidR="005314A2" w:rsidRPr="00C40A62">
        <w:t xml:space="preserve"> </w:t>
      </w:r>
      <w:r w:rsidR="00BD7806" w:rsidRPr="00C40A62">
        <w:t>engineering</w:t>
      </w:r>
      <w:r w:rsidR="006B01DF" w:rsidRPr="00C40A62">
        <w:t xml:space="preserve">. With his meticulous, enquiring mind and </w:t>
      </w:r>
      <w:r w:rsidR="00865FE2" w:rsidRPr="00C40A62">
        <w:t xml:space="preserve">relentless pursuit of perfection in every aspect of his life, he was </w:t>
      </w:r>
      <w:r w:rsidR="00BD7806" w:rsidRPr="00C40A62">
        <w:t>responsible for designs and technology that helped shape the world we live in now.</w:t>
      </w:r>
    </w:p>
    <w:p w14:paraId="4A9F4FDE" w14:textId="58DD4CAA" w:rsidR="0077291A" w:rsidRPr="00C40A62" w:rsidRDefault="00EB66BC" w:rsidP="00A73416">
      <w:r w:rsidRPr="00C40A62">
        <w:t>A highly</w:t>
      </w:r>
      <w:r w:rsidR="00172CE8" w:rsidRPr="00C40A62">
        <w:t>-</w:t>
      </w:r>
      <w:r w:rsidRPr="00C40A62">
        <w:t xml:space="preserve">driven – some might say obsessive – man, </w:t>
      </w:r>
      <w:r w:rsidR="00010F1D" w:rsidRPr="00C40A62">
        <w:t xml:space="preserve">Sir Henry </w:t>
      </w:r>
      <w:r w:rsidRPr="00C40A62">
        <w:t xml:space="preserve">Royce </w:t>
      </w:r>
      <w:r w:rsidR="009C75C6" w:rsidRPr="00C40A62">
        <w:t>had a</w:t>
      </w:r>
      <w:r w:rsidR="00ED2029" w:rsidRPr="00C40A62">
        <w:t xml:space="preserve"> </w:t>
      </w:r>
      <w:r w:rsidR="00A147D7" w:rsidRPr="00C40A62">
        <w:t xml:space="preserve">relentless </w:t>
      </w:r>
      <w:r w:rsidR="00ED2029" w:rsidRPr="00C40A62">
        <w:t xml:space="preserve">tendency towards overwork, to the extent </w:t>
      </w:r>
      <w:r w:rsidR="00B05D18" w:rsidRPr="00C40A62">
        <w:t xml:space="preserve">of </w:t>
      </w:r>
      <w:r w:rsidR="00ED2029" w:rsidRPr="00C40A62">
        <w:t>seriously affect</w:t>
      </w:r>
      <w:r w:rsidR="00B05D18" w:rsidRPr="00C40A62">
        <w:t>ing</w:t>
      </w:r>
      <w:r w:rsidR="00ED2029" w:rsidRPr="00C40A62">
        <w:t xml:space="preserve"> his </w:t>
      </w:r>
      <w:r w:rsidR="00EB7CD5" w:rsidRPr="00C40A62">
        <w:t>health</w:t>
      </w:r>
      <w:r w:rsidR="002F5BCE" w:rsidRPr="00C40A62">
        <w:t>,</w:t>
      </w:r>
      <w:r w:rsidR="00001CEE" w:rsidRPr="00C40A62">
        <w:t xml:space="preserve"> </w:t>
      </w:r>
      <w:r w:rsidR="001E056C" w:rsidRPr="00C40A62">
        <w:t>resulting</w:t>
      </w:r>
      <w:r w:rsidR="002F5BCE" w:rsidRPr="00C40A62">
        <w:t xml:space="preserve"> in</w:t>
      </w:r>
      <w:r w:rsidR="001E056C" w:rsidRPr="00C40A62">
        <w:t xml:space="preserve"> </w:t>
      </w:r>
      <w:r w:rsidR="00001CEE" w:rsidRPr="00C40A62">
        <w:t xml:space="preserve">a </w:t>
      </w:r>
      <w:r w:rsidR="006E7818" w:rsidRPr="00C40A62">
        <w:t xml:space="preserve">life-threatening </w:t>
      </w:r>
      <w:r w:rsidR="00001CEE" w:rsidRPr="00C40A62">
        <w:t>illness</w:t>
      </w:r>
      <w:r w:rsidR="006E7818" w:rsidRPr="00C40A62">
        <w:t xml:space="preserve"> in </w:t>
      </w:r>
      <w:r w:rsidR="00682931" w:rsidRPr="00C40A62">
        <w:t>1902</w:t>
      </w:r>
      <w:r w:rsidR="002F5BCE" w:rsidRPr="00C40A62">
        <w:t>. After</w:t>
      </w:r>
      <w:r w:rsidR="00DF4598" w:rsidRPr="00C40A62">
        <w:t xml:space="preserve"> a </w:t>
      </w:r>
      <w:r w:rsidR="00B35EF9" w:rsidRPr="00C40A62">
        <w:t>recurrence</w:t>
      </w:r>
      <w:r w:rsidR="00DF4598" w:rsidRPr="00C40A62">
        <w:t xml:space="preserve"> in 1911</w:t>
      </w:r>
      <w:r w:rsidR="00B35EF9" w:rsidRPr="00C40A62">
        <w:t>,</w:t>
      </w:r>
      <w:r w:rsidR="00871901" w:rsidRPr="00C40A62">
        <w:t xml:space="preserve"> </w:t>
      </w:r>
      <w:r w:rsidR="00EE18B4" w:rsidRPr="00C40A62">
        <w:t xml:space="preserve">he built a house at Le </w:t>
      </w:r>
      <w:proofErr w:type="spellStart"/>
      <w:r w:rsidR="00EE18B4" w:rsidRPr="00C40A62">
        <w:t>Canadel</w:t>
      </w:r>
      <w:proofErr w:type="spellEnd"/>
      <w:r w:rsidR="00EE18B4" w:rsidRPr="00C40A62">
        <w:t xml:space="preserve"> in the south of France</w:t>
      </w:r>
      <w:r w:rsidR="00722F0F" w:rsidRPr="00C40A62">
        <w:t xml:space="preserve">, where he spent </w:t>
      </w:r>
      <w:r w:rsidR="00A21562" w:rsidRPr="00C40A62">
        <w:t xml:space="preserve">the </w:t>
      </w:r>
      <w:r w:rsidR="00722F0F" w:rsidRPr="00C40A62">
        <w:t>winter</w:t>
      </w:r>
      <w:r w:rsidR="00871901" w:rsidRPr="00C40A62">
        <w:t>s</w:t>
      </w:r>
      <w:r w:rsidR="00722F0F" w:rsidRPr="00C40A62">
        <w:t xml:space="preserve"> for the </w:t>
      </w:r>
      <w:r w:rsidR="00682931" w:rsidRPr="00C40A62">
        <w:t xml:space="preserve">rest </w:t>
      </w:r>
      <w:r w:rsidR="00722F0F" w:rsidRPr="00C40A62">
        <w:t xml:space="preserve">of his life; </w:t>
      </w:r>
      <w:r w:rsidR="00C40A62" w:rsidRPr="00C40A62">
        <w:t xml:space="preserve">for </w:t>
      </w:r>
      <w:r w:rsidR="00722F0F" w:rsidRPr="00C40A62">
        <w:t xml:space="preserve">the </w:t>
      </w:r>
      <w:r w:rsidR="00EF2A7C" w:rsidRPr="00C40A62">
        <w:t xml:space="preserve">remainder </w:t>
      </w:r>
      <w:r w:rsidR="00722F0F" w:rsidRPr="00C40A62">
        <w:t>of the year</w:t>
      </w:r>
      <w:r w:rsidR="00C40A62" w:rsidRPr="00C40A62">
        <w:t>,</w:t>
      </w:r>
      <w:r w:rsidR="00722F0F" w:rsidRPr="00C40A62">
        <w:t xml:space="preserve"> he lived </w:t>
      </w:r>
      <w:r w:rsidR="00AC011E" w:rsidRPr="00C40A62">
        <w:t xml:space="preserve">in </w:t>
      </w:r>
      <w:r w:rsidR="00FB6AA8" w:rsidRPr="00C40A62">
        <w:t xml:space="preserve">several properties in </w:t>
      </w:r>
      <w:r w:rsidR="00AC011E" w:rsidRPr="00C40A62">
        <w:t xml:space="preserve">the </w:t>
      </w:r>
      <w:r w:rsidR="00AC011E" w:rsidRPr="005050DB">
        <w:t>So</w:t>
      </w:r>
      <w:r w:rsidR="00AC011E" w:rsidRPr="00C40A62">
        <w:t>ut</w:t>
      </w:r>
      <w:r w:rsidR="00FB6AA8" w:rsidRPr="00C40A62">
        <w:t>h</w:t>
      </w:r>
      <w:r w:rsidR="00AC011E" w:rsidRPr="00C40A62">
        <w:t xml:space="preserve"> of England</w:t>
      </w:r>
      <w:r w:rsidR="00C40A62" w:rsidRPr="00C40A62">
        <w:t xml:space="preserve">. In 1917, he moved to </w:t>
      </w:r>
      <w:r w:rsidR="00722F0F" w:rsidRPr="00C40A62">
        <w:t xml:space="preserve">his </w:t>
      </w:r>
      <w:r w:rsidR="00722F0F" w:rsidRPr="00B4076F">
        <w:t xml:space="preserve">beloved </w:t>
      </w:r>
      <w:r w:rsidR="00D37B04">
        <w:t>‘</w:t>
      </w:r>
      <w:r w:rsidR="00722F0F" w:rsidRPr="00B4076F">
        <w:t>Elmstead</w:t>
      </w:r>
      <w:r w:rsidR="00D37B04">
        <w:t>’</w:t>
      </w:r>
      <w:r w:rsidR="00722F0F" w:rsidRPr="00B4076F">
        <w:t xml:space="preserve"> in West</w:t>
      </w:r>
      <w:r w:rsidR="00722F0F" w:rsidRPr="00C40A62">
        <w:t xml:space="preserve"> Wittering, </w:t>
      </w:r>
      <w:r w:rsidR="00741778" w:rsidRPr="00C40A62">
        <w:t>just a few miles fr</w:t>
      </w:r>
      <w:r w:rsidR="00EB09F5" w:rsidRPr="00C40A62">
        <w:t>o</w:t>
      </w:r>
      <w:r w:rsidR="00741778" w:rsidRPr="00C40A62">
        <w:t xml:space="preserve">m </w:t>
      </w:r>
      <w:r w:rsidR="00C40AF4">
        <w:t>today</w:t>
      </w:r>
      <w:r w:rsidR="00D37B04">
        <w:t>’</w:t>
      </w:r>
      <w:r w:rsidR="00C40AF4">
        <w:t>s</w:t>
      </w:r>
      <w:r w:rsidR="00C40AF4" w:rsidRPr="00C40A62">
        <w:t xml:space="preserve"> </w:t>
      </w:r>
      <w:r w:rsidR="00741778" w:rsidRPr="00C40A62">
        <w:t xml:space="preserve">Home </w:t>
      </w:r>
      <w:r w:rsidR="005048FD" w:rsidRPr="00C40A62">
        <w:t xml:space="preserve">of </w:t>
      </w:r>
      <w:r w:rsidR="00741778" w:rsidRPr="00C40A62">
        <w:t>Rolls-Royce at Goodwood.</w:t>
      </w:r>
    </w:p>
    <w:p w14:paraId="567A1483" w14:textId="069CEB76" w:rsidR="001F71EC" w:rsidRPr="00C40A62" w:rsidRDefault="004945DE" w:rsidP="00A73416">
      <w:pPr>
        <w:rPr>
          <w:b/>
          <w:bCs/>
          <w:color w:val="00B0F0"/>
          <w:u w:val="single"/>
        </w:rPr>
      </w:pPr>
      <w:r w:rsidRPr="00C40A62">
        <w:lastRenderedPageBreak/>
        <w:t>From the company</w:t>
      </w:r>
      <w:r w:rsidR="00D37B04">
        <w:t>’</w:t>
      </w:r>
      <w:r w:rsidRPr="00C40A62">
        <w:t xml:space="preserve">s foundation until his death in 1933, </w:t>
      </w:r>
      <w:r w:rsidR="004429A1" w:rsidRPr="00C40A62">
        <w:t xml:space="preserve">Royce </w:t>
      </w:r>
      <w:r w:rsidRPr="00C40A62">
        <w:t>personally created the initial concept for every mechanical item in every Rolls-Royce motor car. An instinctive, intuitive engineer, he had an uncanny ability to assess components purely by eye. He firmly believed that if something looked right, it probably was</w:t>
      </w:r>
      <w:r w:rsidR="00010F1D" w:rsidRPr="00C40A62">
        <w:t xml:space="preserve">, </w:t>
      </w:r>
      <w:r w:rsidRPr="00C40A62">
        <w:t xml:space="preserve">and he was almost invariably </w:t>
      </w:r>
      <w:r w:rsidR="006D06C8" w:rsidRPr="00C40A62">
        <w:rPr>
          <w:color w:val="000000" w:themeColor="text1"/>
        </w:rPr>
        <w:t>proved</w:t>
      </w:r>
      <w:r w:rsidRPr="00C40A62">
        <w:rPr>
          <w:color w:val="000000" w:themeColor="text1"/>
        </w:rPr>
        <w:t xml:space="preserve"> </w:t>
      </w:r>
      <w:r w:rsidRPr="00C40A62">
        <w:t>correct.</w:t>
      </w:r>
    </w:p>
    <w:p w14:paraId="1831C38D" w14:textId="56046E6B" w:rsidR="00B35343" w:rsidRPr="0014009D" w:rsidRDefault="00465400" w:rsidP="00A73416">
      <w:hyperlink r:id="rId12" w:history="1">
        <w:r w:rsidRPr="00DA49C4">
          <w:rPr>
            <w:rStyle w:val="Hyperlink"/>
            <w:u w:val="none"/>
          </w:rPr>
          <w:t>The Hon. Charles Stewart Rolls</w:t>
        </w:r>
      </w:hyperlink>
      <w:r w:rsidR="00F7755F" w:rsidRPr="008E0E7F">
        <w:rPr>
          <w:rFonts w:ascii="Riviera Nights Bold" w:hAnsi="Riviera Nights Bold"/>
        </w:rPr>
        <w:t xml:space="preserve"> </w:t>
      </w:r>
      <w:r w:rsidR="00F7755F" w:rsidRPr="00C40A62">
        <w:t>(</w:t>
      </w:r>
      <w:r w:rsidR="00AF3F6B" w:rsidRPr="00C40A62">
        <w:t xml:space="preserve">27 August 1877 </w:t>
      </w:r>
      <w:r w:rsidR="00F030AA" w:rsidRPr="00C40A62">
        <w:t>-</w:t>
      </w:r>
      <w:r w:rsidR="00AF3F6B" w:rsidRPr="00C40A62">
        <w:t xml:space="preserve"> 12 July 1910) was </w:t>
      </w:r>
      <w:r w:rsidR="00841AB9" w:rsidRPr="00C40A62">
        <w:t xml:space="preserve">Sir Henry </w:t>
      </w:r>
      <w:r w:rsidR="00AF3F6B" w:rsidRPr="00C40A62">
        <w:t>Royce</w:t>
      </w:r>
      <w:r w:rsidR="00D37B04">
        <w:t>’</w:t>
      </w:r>
      <w:r w:rsidR="00AF3F6B" w:rsidRPr="00C40A62">
        <w:t>s opposite in almost every respect</w:t>
      </w:r>
      <w:r w:rsidR="00772225" w:rsidRPr="00C40A62">
        <w:t>: aristocratic, well</w:t>
      </w:r>
      <w:r w:rsidR="008E3064">
        <w:t>-</w:t>
      </w:r>
      <w:r w:rsidR="00772225" w:rsidRPr="00C40A62">
        <w:t>connected and Camb</w:t>
      </w:r>
      <w:r w:rsidR="00444EE3" w:rsidRPr="00C40A62">
        <w:t>r</w:t>
      </w:r>
      <w:r w:rsidR="00772225" w:rsidRPr="00C40A62">
        <w:t>idge</w:t>
      </w:r>
      <w:r w:rsidR="008E3064">
        <w:t>-</w:t>
      </w:r>
      <w:r w:rsidR="00772225" w:rsidRPr="00C40A62">
        <w:t>ed</w:t>
      </w:r>
      <w:r w:rsidR="00444EE3" w:rsidRPr="00C40A62">
        <w:t>ucated</w:t>
      </w:r>
      <w:r w:rsidR="00737B18" w:rsidRPr="00C40A62">
        <w:t xml:space="preserve">, his family wealth enabled </w:t>
      </w:r>
      <w:r w:rsidR="00287733" w:rsidRPr="00C40A62">
        <w:t>him to</w:t>
      </w:r>
      <w:r w:rsidR="00737B18" w:rsidRPr="00C40A62">
        <w:t xml:space="preserve"> indulge his </w:t>
      </w:r>
      <w:r w:rsidR="00287733" w:rsidRPr="00C40A62">
        <w:t xml:space="preserve">twin </w:t>
      </w:r>
      <w:r w:rsidR="00737B18" w:rsidRPr="00C40A62">
        <w:t>passions for motor racing and aviation</w:t>
      </w:r>
      <w:r w:rsidR="00287733" w:rsidRPr="00C40A62">
        <w:t xml:space="preserve">, becoming a leading pioneer in both fields. </w:t>
      </w:r>
      <w:r w:rsidR="00A768D2" w:rsidRPr="00C40A62">
        <w:t xml:space="preserve">A founding member </w:t>
      </w:r>
      <w:r w:rsidR="00A768D2" w:rsidRPr="0014009D">
        <w:t>of the Royal Aero Club, he made over 170 flights as a balloonist</w:t>
      </w:r>
      <w:r w:rsidR="00495201" w:rsidRPr="0014009D">
        <w:t xml:space="preserve">; in </w:t>
      </w:r>
      <w:r w:rsidR="00A768D2" w:rsidRPr="0014009D">
        <w:t xml:space="preserve">1910, he became the first pilot in history to fly </w:t>
      </w:r>
      <w:r w:rsidR="00495201" w:rsidRPr="0014009D">
        <w:t xml:space="preserve">a powered aircraft </w:t>
      </w:r>
      <w:r w:rsidR="00A768D2" w:rsidRPr="0014009D">
        <w:t>across the English Channel and back</w:t>
      </w:r>
      <w:r w:rsidR="00841AB9" w:rsidRPr="0014009D">
        <w:t>,</w:t>
      </w:r>
      <w:r w:rsidR="00A768D2" w:rsidRPr="0014009D">
        <w:t xml:space="preserve"> non-stop</w:t>
      </w:r>
      <w:r w:rsidR="00F030AA" w:rsidRPr="0014009D">
        <w:t>.</w:t>
      </w:r>
    </w:p>
    <w:p w14:paraId="2536CEBD" w14:textId="330CC7E4" w:rsidR="009F3D74" w:rsidRPr="0014009D" w:rsidRDefault="00B35343" w:rsidP="00A73416">
      <w:r w:rsidRPr="0014009D">
        <w:t>In January 1902, he opened one of Britain</w:t>
      </w:r>
      <w:r w:rsidR="00D37B04">
        <w:t>’</w:t>
      </w:r>
      <w:r w:rsidRPr="0014009D">
        <w:t xml:space="preserve">s first car dealerships, C. S. Rolls &amp; Co., in Fulham, </w:t>
      </w:r>
      <w:r w:rsidR="00841AB9" w:rsidRPr="0014009D">
        <w:t>W</w:t>
      </w:r>
      <w:r w:rsidRPr="0014009D">
        <w:t xml:space="preserve">est London. </w:t>
      </w:r>
      <w:r w:rsidR="005B5466" w:rsidRPr="0014009D">
        <w:t xml:space="preserve">A skilled engineer and enthusiast who understood motor cars intimately, he was also an astute businessman, with extensive connections in politics, industry, the media and </w:t>
      </w:r>
      <w:r w:rsidR="00732E3C" w:rsidRPr="0014009D">
        <w:rPr>
          <w:color w:val="000000" w:themeColor="text1"/>
        </w:rPr>
        <w:t>the</w:t>
      </w:r>
      <w:r w:rsidR="00732E3C" w:rsidRPr="0014009D">
        <w:t xml:space="preserve"> </w:t>
      </w:r>
      <w:r w:rsidR="00C878E9" w:rsidRPr="0014009D">
        <w:t>aristocracy</w:t>
      </w:r>
      <w:r w:rsidR="00DD791E" w:rsidRPr="0014009D">
        <w:t>,</w:t>
      </w:r>
      <w:r w:rsidR="00732E3C" w:rsidRPr="0014009D">
        <w:t xml:space="preserve"> </w:t>
      </w:r>
      <w:r w:rsidR="00C878E9" w:rsidRPr="0014009D">
        <w:t>including</w:t>
      </w:r>
      <w:r w:rsidR="00732E3C" w:rsidRPr="0014009D">
        <w:t xml:space="preserve"> </w:t>
      </w:r>
      <w:r w:rsidR="005B5466" w:rsidRPr="0014009D">
        <w:t xml:space="preserve">royalty. </w:t>
      </w:r>
      <w:r w:rsidR="009F3D74" w:rsidRPr="0014009D">
        <w:t xml:space="preserve">It was </w:t>
      </w:r>
      <w:r w:rsidR="0094366B" w:rsidRPr="0014009D">
        <w:t xml:space="preserve">his energy, acumen and </w:t>
      </w:r>
      <w:r w:rsidR="00FF52FB" w:rsidRPr="0014009D">
        <w:t>racing successes</w:t>
      </w:r>
      <w:r w:rsidR="002D1043" w:rsidRPr="0014009D">
        <w:t xml:space="preserve"> </w:t>
      </w:r>
      <w:r w:rsidR="009F3D74" w:rsidRPr="0014009D">
        <w:t xml:space="preserve">that </w:t>
      </w:r>
      <w:r w:rsidR="002D1043" w:rsidRPr="0014009D">
        <w:t xml:space="preserve">helped </w:t>
      </w:r>
      <w:r w:rsidR="009F3D74" w:rsidRPr="0014009D">
        <w:t xml:space="preserve">establish </w:t>
      </w:r>
      <w:r w:rsidR="00122BE0" w:rsidRPr="0014009D">
        <w:t xml:space="preserve">Rolls-Royce </w:t>
      </w:r>
      <w:r w:rsidR="0094366B" w:rsidRPr="0014009D">
        <w:t>as the world</w:t>
      </w:r>
      <w:r w:rsidR="00D37B04">
        <w:t>’</w:t>
      </w:r>
      <w:r w:rsidR="0094366B" w:rsidRPr="0014009D">
        <w:t>s pre-eminent luxury motor car maker.</w:t>
      </w:r>
    </w:p>
    <w:p w14:paraId="61D5DA4A" w14:textId="72B7C570" w:rsidR="00441293" w:rsidRPr="0014009D" w:rsidRDefault="0039400F" w:rsidP="00A73416">
      <w:r w:rsidRPr="0014009D">
        <w:t xml:space="preserve">In 1910, </w:t>
      </w:r>
      <w:r w:rsidR="0083730B" w:rsidRPr="0014009D">
        <w:t>l</w:t>
      </w:r>
      <w:r w:rsidR="004D35B3" w:rsidRPr="0014009D">
        <w:t xml:space="preserve">ess than two months after his triumphant double Channel crossing, Rolls </w:t>
      </w:r>
      <w:r w:rsidR="00D04A33" w:rsidRPr="0014009D">
        <w:t xml:space="preserve">became the first Briton to lose his life in a powered aircraft </w:t>
      </w:r>
      <w:r w:rsidR="0009744B" w:rsidRPr="0014009D">
        <w:t xml:space="preserve">when his </w:t>
      </w:r>
      <w:r w:rsidR="007C427A" w:rsidRPr="0014009D">
        <w:t xml:space="preserve">Wright Flyer </w:t>
      </w:r>
      <w:r w:rsidR="00512C21" w:rsidRPr="0014009D">
        <w:t xml:space="preserve">crashed </w:t>
      </w:r>
      <w:r w:rsidR="0009744B" w:rsidRPr="0014009D">
        <w:t xml:space="preserve">during a </w:t>
      </w:r>
      <w:r w:rsidR="004D35B3" w:rsidRPr="0014009D">
        <w:t xml:space="preserve">competition at Bournemouth. </w:t>
      </w:r>
      <w:r w:rsidR="00D04A33" w:rsidRPr="0014009D">
        <w:t>He</w:t>
      </w:r>
      <w:r w:rsidR="004D35B3" w:rsidRPr="0014009D">
        <w:t xml:space="preserve"> was just 32.</w:t>
      </w:r>
      <w:r w:rsidR="007C427A" w:rsidRPr="0014009D">
        <w:t xml:space="preserve"> </w:t>
      </w:r>
      <w:r w:rsidR="00926727" w:rsidRPr="0014009D">
        <w:t>It</w:t>
      </w:r>
      <w:r w:rsidR="00D37B04">
        <w:t>’</w:t>
      </w:r>
      <w:r w:rsidR="00926727" w:rsidRPr="0014009D">
        <w:t xml:space="preserve">s easy to forget that </w:t>
      </w:r>
      <w:r w:rsidR="009C23BA" w:rsidRPr="0014009D">
        <w:t xml:space="preserve">on his death, </w:t>
      </w:r>
      <w:r w:rsidR="00926727" w:rsidRPr="0014009D">
        <w:t xml:space="preserve">he and </w:t>
      </w:r>
      <w:r w:rsidR="00841AB9" w:rsidRPr="0014009D">
        <w:t xml:space="preserve">Henry </w:t>
      </w:r>
      <w:r w:rsidR="00926727" w:rsidRPr="0014009D">
        <w:t xml:space="preserve">Royce </w:t>
      </w:r>
      <w:r w:rsidR="005016E7" w:rsidRPr="0014009D">
        <w:t xml:space="preserve">had </w:t>
      </w:r>
      <w:r w:rsidR="00926727" w:rsidRPr="0014009D">
        <w:t xml:space="preserve">worked together for </w:t>
      </w:r>
      <w:r w:rsidR="0083730B" w:rsidRPr="0014009D">
        <w:t xml:space="preserve">a mere </w:t>
      </w:r>
      <w:r w:rsidR="00926727" w:rsidRPr="0014009D">
        <w:t>six years</w:t>
      </w:r>
      <w:r w:rsidR="00C40A62" w:rsidRPr="0014009D">
        <w:t>;</w:t>
      </w:r>
      <w:r w:rsidR="009C23BA" w:rsidRPr="0014009D">
        <w:t xml:space="preserve"> </w:t>
      </w:r>
      <w:r w:rsidR="00441293" w:rsidRPr="0014009D">
        <w:t>it is tempting to wonder regretfully just how much more he, and they, might have accomplished.</w:t>
      </w:r>
    </w:p>
    <w:p w14:paraId="372BEB00" w14:textId="77777777" w:rsidR="00A73416" w:rsidRDefault="00A73416" w:rsidP="00A73416">
      <w:pPr>
        <w:rPr>
          <w:b/>
          <w:bCs/>
        </w:rPr>
      </w:pPr>
    </w:p>
    <w:p w14:paraId="5E944356" w14:textId="6D35773A" w:rsidR="00D17425" w:rsidRPr="0014009D" w:rsidRDefault="006847BC" w:rsidP="00A73416">
      <w:pPr>
        <w:rPr>
          <w:rFonts w:ascii="Riviera Nights Light" w:hAnsi="Riviera Nights Light"/>
        </w:rPr>
      </w:pPr>
      <w:r w:rsidRPr="0014009D">
        <w:rPr>
          <w:b/>
          <w:bCs/>
        </w:rPr>
        <w:t xml:space="preserve">THE </w:t>
      </w:r>
      <w:r w:rsidR="00D9281B" w:rsidRPr="0014009D">
        <w:rPr>
          <w:b/>
          <w:bCs/>
        </w:rPr>
        <w:t xml:space="preserve">ORIGIN </w:t>
      </w:r>
      <w:r w:rsidRPr="0014009D">
        <w:rPr>
          <w:b/>
          <w:bCs/>
        </w:rPr>
        <w:t>ERA</w:t>
      </w:r>
    </w:p>
    <w:p w14:paraId="2482A779" w14:textId="3DF6EEA4" w:rsidR="00AA403D" w:rsidRPr="0014009D" w:rsidRDefault="00400D6B" w:rsidP="00A73416">
      <w:pPr>
        <w:rPr>
          <w:rFonts w:eastAsiaTheme="majorEastAsia" w:cstheme="majorBidi"/>
          <w:color w:val="000000" w:themeColor="text1"/>
          <w:szCs w:val="26"/>
        </w:rPr>
      </w:pPr>
      <w:r w:rsidRPr="0014009D">
        <w:rPr>
          <w:rFonts w:ascii="Riviera Nights Light" w:hAnsi="Riviera Nights Light"/>
          <w:color w:val="000000" w:themeColor="text1"/>
        </w:rPr>
        <w:t xml:space="preserve">Royce and Rolls </w:t>
      </w:r>
      <w:r w:rsidRPr="0014009D">
        <w:rPr>
          <w:rFonts w:ascii="Riviera Nights Light" w:hAnsi="Riviera Nights Light"/>
        </w:rPr>
        <w:t xml:space="preserve">were introduced by </w:t>
      </w:r>
      <w:hyperlink r:id="rId13" w:history="1">
        <w:r w:rsidR="000F5A0F" w:rsidRPr="008E0E7F">
          <w:rPr>
            <w:rStyle w:val="Hyperlink"/>
            <w:u w:val="none"/>
          </w:rPr>
          <w:t>Henry Edmunds</w:t>
        </w:r>
      </w:hyperlink>
      <w:r w:rsidR="000F5A0F" w:rsidRPr="0014009D">
        <w:rPr>
          <w:rFonts w:ascii="Riviera Nights Bold" w:hAnsi="Riviera Nights Bold"/>
          <w:b/>
          <w:bCs/>
        </w:rPr>
        <w:t xml:space="preserve"> </w:t>
      </w:r>
      <w:r w:rsidR="00331096" w:rsidRPr="0014009D">
        <w:rPr>
          <w:rFonts w:ascii="Riviera Nights Light" w:hAnsi="Riviera Nights Light"/>
        </w:rPr>
        <w:t>(</w:t>
      </w:r>
      <w:r w:rsidR="00E90579" w:rsidRPr="0014009D">
        <w:rPr>
          <w:rFonts w:ascii="Riviera Nights Light" w:hAnsi="Riviera Nights Light"/>
        </w:rPr>
        <w:t>20 March 1853 - 18 November 1927)</w:t>
      </w:r>
      <w:r w:rsidR="0071306E">
        <w:rPr>
          <w:rFonts w:ascii="Riviera Nights Light" w:hAnsi="Riviera Nights Light"/>
        </w:rPr>
        <w:t>,</w:t>
      </w:r>
      <w:r w:rsidR="00E90579" w:rsidRPr="0014009D">
        <w:rPr>
          <w:rFonts w:ascii="Riviera Nights Light" w:hAnsi="Riviera Nights Light"/>
        </w:rPr>
        <w:t xml:space="preserve"> who </w:t>
      </w:r>
      <w:r w:rsidR="00FD40BD" w:rsidRPr="0014009D">
        <w:rPr>
          <w:rFonts w:ascii="Riviera Nights Light" w:hAnsi="Riviera Nights Light"/>
        </w:rPr>
        <w:t xml:space="preserve">knew </w:t>
      </w:r>
      <w:r w:rsidR="000C6A12" w:rsidRPr="0014009D">
        <w:rPr>
          <w:rFonts w:ascii="Riviera Nights Light" w:hAnsi="Riviera Nights Light"/>
        </w:rPr>
        <w:t xml:space="preserve">the former </w:t>
      </w:r>
      <w:r w:rsidR="0066162F" w:rsidRPr="0014009D">
        <w:rPr>
          <w:rFonts w:ascii="Riviera Nights Light" w:hAnsi="Riviera Nights Light"/>
        </w:rPr>
        <w:t xml:space="preserve">as a </w:t>
      </w:r>
      <w:r w:rsidR="00563629" w:rsidRPr="0014009D">
        <w:rPr>
          <w:rFonts w:ascii="Riviera Nights Light" w:hAnsi="Riviera Nights Light"/>
        </w:rPr>
        <w:t xml:space="preserve">friend and </w:t>
      </w:r>
      <w:r w:rsidR="0066162F" w:rsidRPr="0014009D">
        <w:rPr>
          <w:rFonts w:ascii="Riviera Nights Light" w:hAnsi="Riviera Nights Light"/>
        </w:rPr>
        <w:t xml:space="preserve">business associate </w:t>
      </w:r>
      <w:r w:rsidR="00FD40BD" w:rsidRPr="0014009D">
        <w:rPr>
          <w:rFonts w:ascii="Riviera Nights Light" w:hAnsi="Riviera Nights Light"/>
        </w:rPr>
        <w:t xml:space="preserve">in Manchester, and </w:t>
      </w:r>
      <w:r w:rsidR="000C6A12" w:rsidRPr="0014009D">
        <w:rPr>
          <w:rFonts w:ascii="Riviera Nights Light" w:hAnsi="Riviera Nights Light"/>
        </w:rPr>
        <w:t xml:space="preserve">the latter </w:t>
      </w:r>
      <w:r w:rsidR="00FD40BD" w:rsidRPr="0014009D">
        <w:rPr>
          <w:rFonts w:ascii="Riviera Nights Light" w:hAnsi="Riviera Nights Light"/>
        </w:rPr>
        <w:t xml:space="preserve">as a fellow member of the </w:t>
      </w:r>
      <w:r w:rsidR="0066162F" w:rsidRPr="0014009D">
        <w:rPr>
          <w:rFonts w:eastAsiaTheme="majorEastAsia" w:cstheme="majorBidi"/>
          <w:color w:val="000000" w:themeColor="text1"/>
          <w:szCs w:val="26"/>
        </w:rPr>
        <w:t>Automobile Club of Great Britain &amp; Ireland (later the Royal Automobile Club, or RAC).</w:t>
      </w:r>
    </w:p>
    <w:p w14:paraId="1F224BAA" w14:textId="65F924CC" w:rsidR="00606F50" w:rsidRPr="0014009D" w:rsidRDefault="007B1634" w:rsidP="00A73416">
      <w:r w:rsidRPr="0014009D">
        <w:t>Edmunds had been enormously impressed by Royce</w:t>
      </w:r>
      <w:r w:rsidR="00D37B04">
        <w:t>’</w:t>
      </w:r>
      <w:r w:rsidRPr="0014009D">
        <w:t xml:space="preserve">s </w:t>
      </w:r>
      <w:hyperlink r:id="rId14" w:history="1">
        <w:r w:rsidRPr="008E0E7F">
          <w:rPr>
            <w:rStyle w:val="Hyperlink"/>
            <w:u w:val="none"/>
          </w:rPr>
          <w:t>10H.P.</w:t>
        </w:r>
      </w:hyperlink>
      <w:r w:rsidRPr="0014009D">
        <w:t xml:space="preserve"> car, having driven it in </w:t>
      </w:r>
      <w:r w:rsidR="00D83E8E" w:rsidRPr="0014009D">
        <w:t xml:space="preserve">the 1904 </w:t>
      </w:r>
      <w:r w:rsidR="00D37B04">
        <w:t>‘</w:t>
      </w:r>
      <w:r w:rsidR="00D83E8E" w:rsidRPr="0014009D">
        <w:t>Side</w:t>
      </w:r>
      <w:r w:rsidR="00C43E58" w:rsidRPr="0014009D">
        <w:t xml:space="preserve"> Slip</w:t>
      </w:r>
      <w:r w:rsidR="00D91DCC" w:rsidRPr="0014009D">
        <w:t xml:space="preserve"> Trials</w:t>
      </w:r>
      <w:r w:rsidR="00D37B04">
        <w:t>’</w:t>
      </w:r>
      <w:r w:rsidR="00D91DCC" w:rsidRPr="0014009D">
        <w:t>.</w:t>
      </w:r>
      <w:r w:rsidR="00C65909" w:rsidRPr="0014009D">
        <w:t xml:space="preserve"> </w:t>
      </w:r>
      <w:r w:rsidRPr="0014009D">
        <w:t>He also knew Rolls was desperately looking for a high-quality</w:t>
      </w:r>
      <w:r w:rsidR="00C65909" w:rsidRPr="0014009D">
        <w:t>,</w:t>
      </w:r>
      <w:r w:rsidRPr="0014009D">
        <w:t xml:space="preserve"> British-made car to sell in his thriving London dealership. </w:t>
      </w:r>
      <w:r w:rsidR="00590814" w:rsidRPr="0014009D">
        <w:t xml:space="preserve">He duly arranged a meeting and </w:t>
      </w:r>
      <w:r w:rsidRPr="0014009D">
        <w:t xml:space="preserve">earned his place in history when, on 4 May 1904 at the Midland Hotel in Manchester, he announced: </w:t>
      </w:r>
      <w:r w:rsidR="00D37B04">
        <w:t>“</w:t>
      </w:r>
      <w:r w:rsidRPr="0014009D">
        <w:t xml:space="preserve">Henry, may I introduce </w:t>
      </w:r>
      <w:r w:rsidR="00A83D79" w:rsidRPr="0014009D">
        <w:t xml:space="preserve">The Honourable </w:t>
      </w:r>
      <w:r w:rsidRPr="0014009D">
        <w:t>Charles Rolls</w:t>
      </w:r>
      <w:r w:rsidR="00C40AF4">
        <w:t>.</w:t>
      </w:r>
      <w:r w:rsidR="00D37B04">
        <w:t>”</w:t>
      </w:r>
    </w:p>
    <w:p w14:paraId="1E04D8FD" w14:textId="52B691E8" w:rsidR="00033FE2" w:rsidRPr="0014009D" w:rsidRDefault="00033FE2" w:rsidP="00A73416">
      <w:r w:rsidRPr="0014009D">
        <w:t xml:space="preserve">On returning to London, Rolls told his business partner, </w:t>
      </w:r>
      <w:hyperlink r:id="rId15" w:history="1">
        <w:r w:rsidR="000F5A0F" w:rsidRPr="008E0E7F">
          <w:rPr>
            <w:rStyle w:val="Hyperlink"/>
            <w:u w:val="none"/>
          </w:rPr>
          <w:t>Claude Goodman Johnson</w:t>
        </w:r>
      </w:hyperlink>
      <w:r w:rsidR="008F4403">
        <w:t xml:space="preserve"> (24 October 1864 </w:t>
      </w:r>
      <w:r w:rsidR="008F7E6C" w:rsidRPr="00C40A62">
        <w:t xml:space="preserve">- </w:t>
      </w:r>
      <w:r w:rsidR="008F4403">
        <w:t>11 April 1926),</w:t>
      </w:r>
      <w:r w:rsidRPr="0014009D">
        <w:t xml:space="preserve"> that he had found </w:t>
      </w:r>
      <w:r w:rsidR="00D37B04">
        <w:t>‘</w:t>
      </w:r>
      <w:r w:rsidRPr="0014009D">
        <w:t>the greatest motor engineer in the world</w:t>
      </w:r>
      <w:r w:rsidR="00D37B04">
        <w:t>’</w:t>
      </w:r>
      <w:r w:rsidR="00F030AA" w:rsidRPr="0014009D">
        <w:t xml:space="preserve"> </w:t>
      </w:r>
      <w:r w:rsidRPr="0014009D">
        <w:t>and would sell all the cars Royce could make.</w:t>
      </w:r>
      <w:r w:rsidR="006F2722" w:rsidRPr="0014009D">
        <w:t xml:space="preserve"> Their new </w:t>
      </w:r>
      <w:r w:rsidR="00E0408B" w:rsidRPr="0014009D">
        <w:t xml:space="preserve">venture </w:t>
      </w:r>
      <w:r w:rsidR="006F2722" w:rsidRPr="0014009D">
        <w:t xml:space="preserve">was formally incorporated </w:t>
      </w:r>
      <w:r w:rsidR="00E0408B" w:rsidRPr="0014009D">
        <w:t>as Rolls-Royce Limited on 15 March 1906.</w:t>
      </w:r>
    </w:p>
    <w:p w14:paraId="19500B95" w14:textId="644FFB83" w:rsidR="001E042E" w:rsidRPr="0014009D" w:rsidRDefault="00EC498F" w:rsidP="00A73416">
      <w:r w:rsidRPr="0014009D">
        <w:lastRenderedPageBreak/>
        <w:t xml:space="preserve">In his role as </w:t>
      </w:r>
      <w:r w:rsidR="009D272D" w:rsidRPr="0014009D">
        <w:t xml:space="preserve">the </w:t>
      </w:r>
      <w:r w:rsidR="00E0408B" w:rsidRPr="0014009D">
        <w:t>company</w:t>
      </w:r>
      <w:r w:rsidR="00D37B04">
        <w:t>’</w:t>
      </w:r>
      <w:r w:rsidR="00E0408B" w:rsidRPr="0014009D">
        <w:t xml:space="preserve">s </w:t>
      </w:r>
      <w:r w:rsidR="009D272D" w:rsidRPr="0014009D">
        <w:t xml:space="preserve">first commercial </w:t>
      </w:r>
      <w:r w:rsidR="008B2528" w:rsidRPr="0014009D">
        <w:t>managing</w:t>
      </w:r>
      <w:r w:rsidR="009D272D" w:rsidRPr="0014009D">
        <w:t xml:space="preserve"> </w:t>
      </w:r>
      <w:r w:rsidR="008B2528" w:rsidRPr="0014009D">
        <w:t>director</w:t>
      </w:r>
      <w:r w:rsidR="009D272D" w:rsidRPr="0014009D">
        <w:t xml:space="preserve">, </w:t>
      </w:r>
      <w:r w:rsidR="008B2528" w:rsidRPr="0014009D">
        <w:t xml:space="preserve">Johnson </w:t>
      </w:r>
      <w:r w:rsidR="009D272D" w:rsidRPr="0014009D">
        <w:t>had a profound influence that is still evide</w:t>
      </w:r>
      <w:r w:rsidR="008B2528" w:rsidRPr="0014009D">
        <w:t>n</w:t>
      </w:r>
      <w:r w:rsidR="009D272D" w:rsidRPr="0014009D">
        <w:t>t today.</w:t>
      </w:r>
      <w:r w:rsidR="008B2528" w:rsidRPr="0014009D">
        <w:t xml:space="preserve"> </w:t>
      </w:r>
      <w:r w:rsidR="00680114" w:rsidRPr="0014009D">
        <w:t>H</w:t>
      </w:r>
      <w:r w:rsidR="002B2B6B" w:rsidRPr="0014009D">
        <w:t xml:space="preserve">e had an </w:t>
      </w:r>
      <w:r w:rsidR="002468B0" w:rsidRPr="0014009D">
        <w:t>extraordinary</w:t>
      </w:r>
      <w:r w:rsidR="002B2B6B" w:rsidRPr="0014009D">
        <w:t xml:space="preserve"> gift for marketing and </w:t>
      </w:r>
      <w:r w:rsidR="009C30DF" w:rsidRPr="0014009D">
        <w:t>public</w:t>
      </w:r>
      <w:r w:rsidR="00982C76" w:rsidRPr="0014009D">
        <w:t xml:space="preserve"> relations</w:t>
      </w:r>
      <w:r w:rsidR="00524FB3" w:rsidRPr="0014009D">
        <w:t xml:space="preserve">. </w:t>
      </w:r>
      <w:r w:rsidR="008B2528" w:rsidRPr="0014009D">
        <w:t xml:space="preserve">As well as devising the names for </w:t>
      </w:r>
      <w:r w:rsidR="00276B2B" w:rsidRPr="0014009D">
        <w:t>famous models</w:t>
      </w:r>
      <w:r w:rsidR="00A73416">
        <w:t>,</w:t>
      </w:r>
      <w:r w:rsidR="00276B2B" w:rsidRPr="0014009D">
        <w:t xml:space="preserve"> </w:t>
      </w:r>
      <w:r w:rsidR="00EC5F40" w:rsidRPr="0014009D">
        <w:t>includ</w:t>
      </w:r>
      <w:r w:rsidR="00276B2B" w:rsidRPr="0014009D">
        <w:t xml:space="preserve">ing </w:t>
      </w:r>
      <w:hyperlink r:id="rId16" w:history="1">
        <w:r w:rsidR="000F5A0F" w:rsidRPr="008E0E7F">
          <w:rPr>
            <w:rStyle w:val="Hyperlink"/>
            <w:u w:val="none"/>
          </w:rPr>
          <w:t>Silver Ghost</w:t>
        </w:r>
      </w:hyperlink>
      <w:r w:rsidR="000F5A0F" w:rsidRPr="0014009D">
        <w:t xml:space="preserve"> </w:t>
      </w:r>
      <w:r w:rsidR="00276B2B" w:rsidRPr="0014009D">
        <w:t xml:space="preserve">and </w:t>
      </w:r>
      <w:hyperlink r:id="rId17" w:history="1">
        <w:r w:rsidR="00DF54CE" w:rsidRPr="008E0E7F">
          <w:rPr>
            <w:rStyle w:val="Hyperlink"/>
            <w:u w:val="none"/>
          </w:rPr>
          <w:t>Phantom</w:t>
        </w:r>
      </w:hyperlink>
      <w:r w:rsidR="00276B2B" w:rsidRPr="0014009D">
        <w:t>, he commissioned what would become the world</w:t>
      </w:r>
      <w:r w:rsidR="00D37B04">
        <w:t>’</w:t>
      </w:r>
      <w:r w:rsidR="00276B2B" w:rsidRPr="0014009D">
        <w:t xml:space="preserve">s most </w:t>
      </w:r>
      <w:r w:rsidR="0088268F" w:rsidRPr="0014009D">
        <w:t xml:space="preserve">recognisable, enduring </w:t>
      </w:r>
      <w:r w:rsidR="00276B2B" w:rsidRPr="0014009D">
        <w:t xml:space="preserve">and desirable mascot </w:t>
      </w:r>
      <w:r w:rsidR="00DF54CE" w:rsidRPr="0014009D">
        <w:t>–</w:t>
      </w:r>
      <w:r w:rsidR="00276B2B" w:rsidRPr="0014009D">
        <w:t xml:space="preserve"> the</w:t>
      </w:r>
      <w:r w:rsidR="00DF54CE" w:rsidRPr="0014009D">
        <w:t xml:space="preserve"> </w:t>
      </w:r>
      <w:hyperlink r:id="rId18" w:history="1">
        <w:r w:rsidR="00DF54CE" w:rsidRPr="008E0E7F">
          <w:rPr>
            <w:rStyle w:val="Hyperlink"/>
            <w:u w:val="none"/>
          </w:rPr>
          <w:t>Spirit of Ecstasy</w:t>
        </w:r>
      </w:hyperlink>
      <w:r w:rsidR="00EC5F40" w:rsidRPr="0014009D">
        <w:t xml:space="preserve">. </w:t>
      </w:r>
      <w:r w:rsidR="00C80DCC" w:rsidRPr="0014009D">
        <w:t xml:space="preserve">The famous figurine was created by sculptor and </w:t>
      </w:r>
      <w:r w:rsidR="008E0E7F" w:rsidRPr="0014009D">
        <w:t xml:space="preserve">illustrator </w:t>
      </w:r>
      <w:hyperlink r:id="rId19" w:history="1">
        <w:r w:rsidR="008E0E7F" w:rsidRPr="008E0E7F">
          <w:rPr>
            <w:rStyle w:val="Hyperlink"/>
            <w:u w:val="none"/>
          </w:rPr>
          <w:t>Charles Robinson Sykes</w:t>
        </w:r>
      </w:hyperlink>
      <w:r w:rsidR="003A4F9B">
        <w:t xml:space="preserve"> (18 December 1875 </w:t>
      </w:r>
      <w:r w:rsidR="008F7E6C" w:rsidRPr="00C40A62">
        <w:t xml:space="preserve">- </w:t>
      </w:r>
      <w:r w:rsidR="003A4F9B">
        <w:t>6 June 1950)</w:t>
      </w:r>
      <w:r w:rsidR="00C80DCC" w:rsidRPr="0014009D">
        <w:t xml:space="preserve">, and </w:t>
      </w:r>
      <w:r w:rsidR="00F030AA" w:rsidRPr="0014009D">
        <w:t xml:space="preserve">is </w:t>
      </w:r>
      <w:r w:rsidR="00C80DCC" w:rsidRPr="0014009D">
        <w:t>widely believed to be inspired by</w:t>
      </w:r>
      <w:r w:rsidR="00465400" w:rsidRPr="0014009D">
        <w:t xml:space="preserve"> </w:t>
      </w:r>
      <w:hyperlink r:id="rId20" w:history="1">
        <w:r w:rsidR="00465400" w:rsidRPr="008E0E7F">
          <w:rPr>
            <w:rStyle w:val="Hyperlink"/>
            <w:u w:val="none"/>
          </w:rPr>
          <w:t>Eleanor Thornton</w:t>
        </w:r>
      </w:hyperlink>
      <w:r w:rsidR="00D52084">
        <w:t xml:space="preserve"> (15 April 1880 </w:t>
      </w:r>
      <w:r w:rsidR="008F7E6C" w:rsidRPr="00C40A62">
        <w:t xml:space="preserve">- </w:t>
      </w:r>
      <w:r w:rsidR="00D52084">
        <w:t>30 December 1915)</w:t>
      </w:r>
      <w:r w:rsidR="00C80DCC" w:rsidRPr="0014009D">
        <w:t>, who was assistant to their mutual employer, the magazine publisher</w:t>
      </w:r>
      <w:r w:rsidR="00457B6C" w:rsidRPr="0014009D">
        <w:t xml:space="preserve"> and</w:t>
      </w:r>
      <w:r w:rsidR="00C80DCC" w:rsidRPr="0014009D">
        <w:t xml:space="preserve"> motoring </w:t>
      </w:r>
      <w:r w:rsidR="00C80DCC" w:rsidRPr="003667B0">
        <w:t>enthusiast</w:t>
      </w:r>
      <w:r w:rsidR="001E042E" w:rsidRPr="003667B0">
        <w:t xml:space="preserve"> </w:t>
      </w:r>
      <w:hyperlink r:id="rId21" w:history="1">
        <w:r w:rsidR="00DA49C4" w:rsidRPr="003667B0">
          <w:rPr>
            <w:rStyle w:val="Hyperlink"/>
            <w:u w:val="none"/>
          </w:rPr>
          <w:t>The Hon.</w:t>
        </w:r>
        <w:r w:rsidR="001E042E" w:rsidRPr="003667B0">
          <w:rPr>
            <w:rStyle w:val="Hyperlink"/>
            <w:u w:val="none"/>
          </w:rPr>
          <w:t xml:space="preserve"> John Douglas-Scott-Montagu, 2nd Baron Montagu of Beaulieu</w:t>
        </w:r>
      </w:hyperlink>
      <w:r w:rsidR="00D52084">
        <w:t xml:space="preserve"> (10 June 1866 </w:t>
      </w:r>
      <w:r w:rsidR="008F7E6C" w:rsidRPr="00C40A62">
        <w:t xml:space="preserve">- </w:t>
      </w:r>
      <w:r w:rsidR="00D52084">
        <w:t>30 March 1929)</w:t>
      </w:r>
      <w:r w:rsidR="001E042E" w:rsidRPr="0014009D">
        <w:t>.</w:t>
      </w:r>
    </w:p>
    <w:p w14:paraId="072401EB" w14:textId="77777777" w:rsidR="00A73416" w:rsidRDefault="00A73416" w:rsidP="00A73416">
      <w:pPr>
        <w:rPr>
          <w:b/>
          <w:bCs/>
        </w:rPr>
      </w:pPr>
    </w:p>
    <w:p w14:paraId="68DB226D" w14:textId="4E49FAB6" w:rsidR="00F2682C" w:rsidRPr="0014009D" w:rsidRDefault="00B9714E" w:rsidP="00A73416">
      <w:pPr>
        <w:rPr>
          <w:b/>
          <w:bCs/>
        </w:rPr>
      </w:pPr>
      <w:r w:rsidRPr="0014009D">
        <w:rPr>
          <w:b/>
          <w:bCs/>
        </w:rPr>
        <w:t>THE COACHBUILD ERA</w:t>
      </w:r>
    </w:p>
    <w:p w14:paraId="1596979E" w14:textId="7D443C29" w:rsidR="007518E1" w:rsidRPr="0014009D" w:rsidRDefault="007518E1" w:rsidP="00A73416">
      <w:r w:rsidRPr="0014009D">
        <w:t xml:space="preserve">Until 1949, Rolls-Royce </w:t>
      </w:r>
      <w:r w:rsidR="008536B2" w:rsidRPr="0014009D">
        <w:t>motor cars</w:t>
      </w:r>
      <w:r w:rsidR="007122B5" w:rsidRPr="0014009D">
        <w:t xml:space="preserve"> were</w:t>
      </w:r>
      <w:r w:rsidR="00CC5B8D" w:rsidRPr="0014009D">
        <w:t xml:space="preserve"> </w:t>
      </w:r>
      <w:r w:rsidRPr="0014009D">
        <w:t xml:space="preserve">produced only </w:t>
      </w:r>
      <w:r w:rsidR="00552BFB" w:rsidRPr="0014009D">
        <w:t xml:space="preserve">as </w:t>
      </w:r>
      <w:r w:rsidR="00D37B04">
        <w:t>‘</w:t>
      </w:r>
      <w:r w:rsidRPr="0014009D">
        <w:t>rolling chassis</w:t>
      </w:r>
      <w:r w:rsidR="00D37B04">
        <w:t>’</w:t>
      </w:r>
      <w:r w:rsidRPr="0014009D">
        <w:t xml:space="preserve">, equipped with </w:t>
      </w:r>
      <w:r w:rsidR="001E042E" w:rsidRPr="0014009D">
        <w:t xml:space="preserve">an </w:t>
      </w:r>
      <w:r w:rsidRPr="0014009D">
        <w:t>engine and drivetrain, on which a specialist coachbuilder then built bodywork to the customer</w:t>
      </w:r>
      <w:r w:rsidR="00D37B04">
        <w:t>’</w:t>
      </w:r>
      <w:r w:rsidRPr="0014009D">
        <w:t>s specification. The rolling chassis did, however, include the bulkhead (the panel separating the engine compartment from the passenger cabin) and the radiator, which determined</w:t>
      </w:r>
      <w:r w:rsidR="0071306E">
        <w:t>,</w:t>
      </w:r>
      <w:r w:rsidRPr="0014009D">
        <w:t xml:space="preserve"> at least in part</w:t>
      </w:r>
      <w:r w:rsidR="0071306E">
        <w:t>,</w:t>
      </w:r>
      <w:r w:rsidRPr="0014009D">
        <w:t xml:space="preserve"> the finished motor car</w:t>
      </w:r>
      <w:r w:rsidR="00D37B04">
        <w:t>’</w:t>
      </w:r>
      <w:r w:rsidRPr="0014009D">
        <w:t>s overall proportions.</w:t>
      </w:r>
    </w:p>
    <w:p w14:paraId="4851CCB8" w14:textId="414E5391" w:rsidR="00A77D41" w:rsidRPr="00AD0B75" w:rsidRDefault="005874EA" w:rsidP="00A73416">
      <w:r w:rsidRPr="0014009D">
        <w:t>Today, Rolls-Royce</w:t>
      </w:r>
      <w:r w:rsidR="008536B2" w:rsidRPr="0014009D">
        <w:t xml:space="preserve"> motor cars</w:t>
      </w:r>
      <w:r w:rsidRPr="0014009D">
        <w:t xml:space="preserve"> </w:t>
      </w:r>
      <w:r w:rsidR="008536B2" w:rsidRPr="0014009D">
        <w:t>are</w:t>
      </w:r>
      <w:r w:rsidR="00982A63" w:rsidRPr="0014009D">
        <w:t xml:space="preserve"> still regarded as </w:t>
      </w:r>
      <w:r w:rsidR="00D37B04">
        <w:t>‘</w:t>
      </w:r>
      <w:r w:rsidRPr="0014009D">
        <w:t>the best car</w:t>
      </w:r>
      <w:r w:rsidR="008536B2" w:rsidRPr="0014009D">
        <w:t>s</w:t>
      </w:r>
      <w:r w:rsidRPr="0014009D">
        <w:t xml:space="preserve"> in the world</w:t>
      </w:r>
      <w:r w:rsidR="00D37B04">
        <w:t>’</w:t>
      </w:r>
      <w:r w:rsidR="00601DE6" w:rsidRPr="0014009D">
        <w:t xml:space="preserve"> </w:t>
      </w:r>
      <w:r w:rsidR="001E042E" w:rsidRPr="0014009D">
        <w:t>–</w:t>
      </w:r>
      <w:r w:rsidR="00601DE6" w:rsidRPr="0014009D">
        <w:t xml:space="preserve"> an </w:t>
      </w:r>
      <w:r w:rsidR="00982A63" w:rsidRPr="0014009D">
        <w:t xml:space="preserve">accolade first granted to </w:t>
      </w:r>
      <w:r w:rsidR="00601DE6" w:rsidRPr="00AD0B75">
        <w:t xml:space="preserve">the </w:t>
      </w:r>
      <w:r w:rsidR="004F3266" w:rsidRPr="00AD0B75">
        <w:t>40/50 H.P.</w:t>
      </w:r>
      <w:r w:rsidR="00980289" w:rsidRPr="00AD0B75">
        <w:t xml:space="preserve">, better known by the name </w:t>
      </w:r>
      <w:r w:rsidR="00380DF0" w:rsidRPr="00AD0B75">
        <w:t xml:space="preserve">Claude </w:t>
      </w:r>
      <w:r w:rsidR="00980289" w:rsidRPr="00AD0B75">
        <w:t>Johnson</w:t>
      </w:r>
      <w:r w:rsidR="00380DF0" w:rsidRPr="00AD0B75">
        <w:t xml:space="preserve"> conferred upon </w:t>
      </w:r>
      <w:r w:rsidR="00E51E5F" w:rsidRPr="00AD0B75">
        <w:t xml:space="preserve">an </w:t>
      </w:r>
      <w:r w:rsidR="00380DF0" w:rsidRPr="00AD0B75">
        <w:t>early example</w:t>
      </w:r>
      <w:r w:rsidR="00980289" w:rsidRPr="00AD0B75">
        <w:t xml:space="preserve">, </w:t>
      </w:r>
      <w:r w:rsidR="008536B2" w:rsidRPr="00AD0B75">
        <w:t>Silver Ghost</w:t>
      </w:r>
      <w:r w:rsidR="00601DE6" w:rsidRPr="00AD0B75">
        <w:t xml:space="preserve">. </w:t>
      </w:r>
      <w:r w:rsidR="00FA1090" w:rsidRPr="00AD0B75">
        <w:t xml:space="preserve">First sold </w:t>
      </w:r>
      <w:r w:rsidR="00717BA5" w:rsidRPr="00AD0B75">
        <w:t xml:space="preserve">in 1907, </w:t>
      </w:r>
      <w:r w:rsidR="00A77D41" w:rsidRPr="00AD0B75">
        <w:t xml:space="preserve">it was enormously successful, with almost 8,000 examples built in the UK and US over an 18-year period. That so many remain in full working order </w:t>
      </w:r>
      <w:r w:rsidR="001E042E" w:rsidRPr="00AD0B75">
        <w:t>–</w:t>
      </w:r>
      <w:r w:rsidR="00A77D41" w:rsidRPr="00AD0B75">
        <w:t xml:space="preserve"> and</w:t>
      </w:r>
      <w:r w:rsidR="0071306E" w:rsidRPr="00AD0B75">
        <w:t>,</w:t>
      </w:r>
      <w:r w:rsidR="00A77D41" w:rsidRPr="00AD0B75">
        <w:t xml:space="preserve"> indeed</w:t>
      </w:r>
      <w:r w:rsidR="0071306E" w:rsidRPr="00AD0B75">
        <w:t>,</w:t>
      </w:r>
      <w:r w:rsidR="00A77D41" w:rsidRPr="00AD0B75">
        <w:t xml:space="preserve"> regularly perform the same feats they achieved more than a century ago </w:t>
      </w:r>
      <w:r w:rsidR="001E042E" w:rsidRPr="00AD0B75">
        <w:t>–</w:t>
      </w:r>
      <w:r w:rsidR="00A77D41" w:rsidRPr="00AD0B75">
        <w:t xml:space="preserve"> is a lasting monument to </w:t>
      </w:r>
      <w:r w:rsidR="008536B2" w:rsidRPr="00AD0B75">
        <w:t xml:space="preserve">Sir </w:t>
      </w:r>
      <w:r w:rsidR="00A77D41" w:rsidRPr="00AD0B75">
        <w:t>Henry Royce</w:t>
      </w:r>
      <w:r w:rsidR="00D37B04" w:rsidRPr="00AD0B75">
        <w:t>’</w:t>
      </w:r>
      <w:r w:rsidR="00A77D41" w:rsidRPr="00AD0B75">
        <w:t>s engineering genius.</w:t>
      </w:r>
    </w:p>
    <w:p w14:paraId="072C7803" w14:textId="6356E90C" w:rsidR="001E042E" w:rsidRPr="00AD0B75" w:rsidRDefault="00222C24" w:rsidP="00A73416">
      <w:r w:rsidRPr="00AD0B75">
        <w:t xml:space="preserve">In 1922, Royce produced </w:t>
      </w:r>
      <w:r w:rsidR="00454E3C" w:rsidRPr="00AD0B75">
        <w:t xml:space="preserve">his new </w:t>
      </w:r>
      <w:hyperlink r:id="rId22" w:history="1">
        <w:r w:rsidR="00454E3C" w:rsidRPr="00AD0B75">
          <w:rPr>
            <w:rStyle w:val="Hyperlink"/>
            <w:u w:val="none"/>
          </w:rPr>
          <w:t>20 H.P.</w:t>
        </w:r>
      </w:hyperlink>
      <w:r w:rsidR="00123826" w:rsidRPr="00AD0B75">
        <w:t xml:space="preserve"> model. K</w:t>
      </w:r>
      <w:r w:rsidR="00454E3C" w:rsidRPr="00AD0B75">
        <w:t>nown</w:t>
      </w:r>
      <w:r w:rsidR="00123826" w:rsidRPr="00AD0B75">
        <w:t xml:space="preserve"> simply as </w:t>
      </w:r>
      <w:r w:rsidR="00D37B04" w:rsidRPr="00AD0B75">
        <w:t>‘</w:t>
      </w:r>
      <w:r w:rsidR="00123826" w:rsidRPr="00AD0B75">
        <w:t>The Twenty</w:t>
      </w:r>
      <w:r w:rsidR="00D37B04" w:rsidRPr="00AD0B75">
        <w:t>’</w:t>
      </w:r>
      <w:r w:rsidR="00123826" w:rsidRPr="00AD0B75">
        <w:t>, i</w:t>
      </w:r>
      <w:r w:rsidR="00454E3C" w:rsidRPr="00AD0B75">
        <w:t xml:space="preserve">t was the first Rolls-Royce designed expressly to be owner-driven rather than chauffeured. </w:t>
      </w:r>
      <w:r w:rsidR="00461C43" w:rsidRPr="00AD0B75">
        <w:t xml:space="preserve">It </w:t>
      </w:r>
      <w:r w:rsidR="00683A08" w:rsidRPr="00AD0B75">
        <w:t xml:space="preserve">was </w:t>
      </w:r>
      <w:r w:rsidR="00461C43" w:rsidRPr="00AD0B75">
        <w:t>a huge technical leap forward</w:t>
      </w:r>
      <w:r w:rsidR="00F41E68" w:rsidRPr="00AD0B75">
        <w:t xml:space="preserve">: its </w:t>
      </w:r>
      <w:r w:rsidR="00461C43" w:rsidRPr="00AD0B75">
        <w:t xml:space="preserve">straight </w:t>
      </w:r>
      <w:r w:rsidR="006D61E3" w:rsidRPr="00AD0B75">
        <w:t>six-cylinder</w:t>
      </w:r>
      <w:r w:rsidR="00461C43" w:rsidRPr="00AD0B75">
        <w:t xml:space="preserve"> engine would provide the template for Rolls-Royce engines right up to </w:t>
      </w:r>
      <w:hyperlink r:id="rId23" w:history="1">
        <w:r w:rsidR="006D61E3" w:rsidRPr="00AD0B75">
          <w:rPr>
            <w:rStyle w:val="Hyperlink"/>
            <w:u w:val="none"/>
          </w:rPr>
          <w:t>Silver Cloud</w:t>
        </w:r>
      </w:hyperlink>
      <w:r w:rsidR="00302D61" w:rsidRPr="00AD0B75">
        <w:rPr>
          <w:color w:val="00B0F0"/>
        </w:rPr>
        <w:t xml:space="preserve"> </w:t>
      </w:r>
      <w:r w:rsidR="00302D61" w:rsidRPr="00AD0B75">
        <w:t>in the 1950s.</w:t>
      </w:r>
    </w:p>
    <w:p w14:paraId="725CE81D" w14:textId="5101F9D4" w:rsidR="00C849E8" w:rsidRPr="00AD0B75" w:rsidRDefault="00C849E8" w:rsidP="00A73416">
      <w:r w:rsidRPr="00AD0B75">
        <w:t xml:space="preserve">Three years later, Rolls-Royce unveiled </w:t>
      </w:r>
      <w:r w:rsidR="00E656F5" w:rsidRPr="00AD0B75">
        <w:t xml:space="preserve">its first motor car to bear the fabled </w:t>
      </w:r>
      <w:hyperlink r:id="rId24" w:history="1">
        <w:r w:rsidR="004C488C" w:rsidRPr="00AD0B75">
          <w:rPr>
            <w:rStyle w:val="Hyperlink"/>
            <w:u w:val="none"/>
          </w:rPr>
          <w:t>Phantom</w:t>
        </w:r>
      </w:hyperlink>
      <w:r w:rsidR="004C488C" w:rsidRPr="00AD0B75">
        <w:rPr>
          <w:rFonts w:ascii="Riviera Nights Bold" w:hAnsi="Riviera Nights Bold"/>
          <w:color w:val="00B0F0"/>
        </w:rPr>
        <w:t xml:space="preserve"> </w:t>
      </w:r>
      <w:r w:rsidR="00E656F5" w:rsidRPr="00AD0B75">
        <w:t xml:space="preserve">nameplate. </w:t>
      </w:r>
      <w:r w:rsidR="00DF382D" w:rsidRPr="00AD0B75">
        <w:t>Then</w:t>
      </w:r>
      <w:r w:rsidR="004C488C" w:rsidRPr="00AD0B75">
        <w:t>,</w:t>
      </w:r>
      <w:r w:rsidR="00DF382D" w:rsidRPr="00AD0B75">
        <w:t xml:space="preserve"> as now, it was intended to </w:t>
      </w:r>
      <w:r w:rsidR="00487A91" w:rsidRPr="00AD0B75">
        <w:t xml:space="preserve">be the most magnificent, desirable and, above all, effortless motor car in the world – the </w:t>
      </w:r>
      <w:r w:rsidR="00C40AF4" w:rsidRPr="00AD0B75">
        <w:t>ultimate expression of automotive excellence</w:t>
      </w:r>
      <w:r w:rsidR="00487A91" w:rsidRPr="00AD0B75">
        <w:t>.</w:t>
      </w:r>
      <w:r w:rsidR="00C12C8E" w:rsidRPr="00AD0B75">
        <w:t xml:space="preserve"> </w:t>
      </w:r>
      <w:r w:rsidR="008042F2" w:rsidRPr="00AD0B75">
        <w:t xml:space="preserve">The first </w:t>
      </w:r>
      <w:r w:rsidR="00D37B04" w:rsidRPr="00AD0B75">
        <w:t>‘</w:t>
      </w:r>
      <w:r w:rsidR="008042F2" w:rsidRPr="00AD0B75">
        <w:t>New Phantom</w:t>
      </w:r>
      <w:r w:rsidR="00D37B04" w:rsidRPr="00AD0B75">
        <w:t>’</w:t>
      </w:r>
      <w:r w:rsidR="008042F2" w:rsidRPr="00AD0B75">
        <w:t xml:space="preserve"> would be followed by six further generations</w:t>
      </w:r>
      <w:r w:rsidR="00FA1090" w:rsidRPr="00AD0B75">
        <w:t xml:space="preserve"> of </w:t>
      </w:r>
      <w:r w:rsidR="00E94678" w:rsidRPr="00AD0B75">
        <w:t>body-on-chassis model</w:t>
      </w:r>
      <w:r w:rsidR="00FA1090" w:rsidRPr="00AD0B75">
        <w:t>s, concluding with Phantom VI</w:t>
      </w:r>
      <w:r w:rsidR="00E94678" w:rsidRPr="00AD0B75">
        <w:t>.</w:t>
      </w:r>
    </w:p>
    <w:p w14:paraId="728EFAEF" w14:textId="77777777" w:rsidR="00A73416" w:rsidRPr="00AD0B75" w:rsidRDefault="00A73416" w:rsidP="00A73416">
      <w:pPr>
        <w:rPr>
          <w:b/>
          <w:bCs/>
        </w:rPr>
      </w:pPr>
    </w:p>
    <w:p w14:paraId="04D2DC3A" w14:textId="435F463A" w:rsidR="00F2682C" w:rsidRPr="00AD0B75" w:rsidRDefault="00AB40CA" w:rsidP="008F7E6C">
      <w:pPr>
        <w:spacing w:line="259" w:lineRule="auto"/>
        <w:rPr>
          <w:b/>
          <w:bCs/>
        </w:rPr>
      </w:pPr>
      <w:r w:rsidRPr="00AD0B75">
        <w:rPr>
          <w:b/>
          <w:bCs/>
        </w:rPr>
        <w:br w:type="page"/>
      </w:r>
      <w:r w:rsidR="00B9714E" w:rsidRPr="00AD0B75">
        <w:rPr>
          <w:b/>
          <w:bCs/>
        </w:rPr>
        <w:lastRenderedPageBreak/>
        <w:t>THE COMPETITIVE ERA</w:t>
      </w:r>
    </w:p>
    <w:p w14:paraId="485994A0" w14:textId="303DDADD" w:rsidR="002D3281" w:rsidRPr="00AD0B75" w:rsidRDefault="005E6BBC" w:rsidP="00A73416">
      <w:r w:rsidRPr="00AD0B75">
        <w:t xml:space="preserve">From the outset, </w:t>
      </w:r>
      <w:r w:rsidR="002B132B" w:rsidRPr="00AD0B75">
        <w:t xml:space="preserve">Claude Johnson saw the </w:t>
      </w:r>
      <w:r w:rsidR="002A6E96" w:rsidRPr="00AD0B75">
        <w:t xml:space="preserve">immense </w:t>
      </w:r>
      <w:r w:rsidR="002B132B" w:rsidRPr="00AD0B75">
        <w:t xml:space="preserve">promotional opportunities afforded by the </w:t>
      </w:r>
      <w:r w:rsidR="002D3281" w:rsidRPr="00AD0B75">
        <w:t xml:space="preserve">gruelling, high-profile reliability trials </w:t>
      </w:r>
      <w:r w:rsidR="002B132B" w:rsidRPr="00AD0B75">
        <w:t xml:space="preserve">that </w:t>
      </w:r>
      <w:r w:rsidR="00C72EB3" w:rsidRPr="00AD0B75">
        <w:t xml:space="preserve">were the benchmark for </w:t>
      </w:r>
      <w:r w:rsidR="002A6E96" w:rsidRPr="00AD0B75">
        <w:t>early 2</w:t>
      </w:r>
      <w:r w:rsidR="001E042E" w:rsidRPr="00AD0B75">
        <w:t>0th</w:t>
      </w:r>
      <w:r w:rsidR="002A6E96" w:rsidRPr="00AD0B75">
        <w:t xml:space="preserve"> Century motoring endeavour</w:t>
      </w:r>
      <w:r w:rsidR="004C488C" w:rsidRPr="00AD0B75">
        <w:t>s</w:t>
      </w:r>
      <w:r w:rsidR="002B132B" w:rsidRPr="00AD0B75">
        <w:t>.</w:t>
      </w:r>
      <w:r w:rsidR="00C72EB3" w:rsidRPr="00AD0B75">
        <w:t xml:space="preserve"> </w:t>
      </w:r>
      <w:r w:rsidR="007C26EC" w:rsidRPr="00AD0B75">
        <w:t xml:space="preserve">In 1907, </w:t>
      </w:r>
      <w:r w:rsidR="002349F1" w:rsidRPr="00AD0B75">
        <w:t xml:space="preserve">40/50 H.P. chassis number </w:t>
      </w:r>
      <w:r w:rsidR="004615ED" w:rsidRPr="00AD0B75">
        <w:t xml:space="preserve">60551 – the original </w:t>
      </w:r>
      <w:r w:rsidR="004C488C" w:rsidRPr="00AD0B75">
        <w:t>Silver Ghost</w:t>
      </w:r>
      <w:r w:rsidR="00360E08" w:rsidRPr="00AD0B75">
        <w:rPr>
          <w:rFonts w:ascii="Riviera Nights Bold" w:hAnsi="Riviera Nights Bold"/>
          <w:b/>
          <w:bCs/>
        </w:rPr>
        <w:t xml:space="preserve"> </w:t>
      </w:r>
      <w:r w:rsidR="009E15C3" w:rsidRPr="00AD0B75">
        <w:t>–</w:t>
      </w:r>
      <w:r w:rsidR="004615ED" w:rsidRPr="00AD0B75">
        <w:t xml:space="preserve"> </w:t>
      </w:r>
      <w:r w:rsidR="009E15C3" w:rsidRPr="00AD0B75">
        <w:t xml:space="preserve">took a convincing victory in the </w:t>
      </w:r>
      <w:r w:rsidR="002D3281" w:rsidRPr="00AD0B75">
        <w:t>Scottish Reliability Trial, cover</w:t>
      </w:r>
      <w:r w:rsidR="009E15C3" w:rsidRPr="00AD0B75">
        <w:t xml:space="preserve">ing </w:t>
      </w:r>
      <w:r w:rsidR="002D3281" w:rsidRPr="00AD0B75">
        <w:t xml:space="preserve">some 2,000 miles without a single </w:t>
      </w:r>
      <w:r w:rsidR="00D37B04" w:rsidRPr="00AD0B75">
        <w:t>‘</w:t>
      </w:r>
      <w:r w:rsidR="001E042E" w:rsidRPr="00AD0B75">
        <w:t>failure to proceed</w:t>
      </w:r>
      <w:r w:rsidR="00D37B04" w:rsidRPr="00AD0B75">
        <w:t>’</w:t>
      </w:r>
      <w:r w:rsidR="009E15C3" w:rsidRPr="00AD0B75">
        <w:t xml:space="preserve">. </w:t>
      </w:r>
      <w:r w:rsidR="000426C1" w:rsidRPr="00AD0B75">
        <w:t xml:space="preserve">To underline the </w:t>
      </w:r>
      <w:r w:rsidR="00360E08" w:rsidRPr="00AD0B75">
        <w:t xml:space="preserve">motor </w:t>
      </w:r>
      <w:r w:rsidR="000426C1" w:rsidRPr="00AD0B75">
        <w:t>car</w:t>
      </w:r>
      <w:r w:rsidR="00D37B04" w:rsidRPr="00AD0B75">
        <w:t>’</w:t>
      </w:r>
      <w:r w:rsidR="000426C1" w:rsidRPr="00AD0B75">
        <w:t xml:space="preserve">s reliability, Johnson immediately arranged for it to </w:t>
      </w:r>
      <w:r w:rsidR="001B49F4" w:rsidRPr="00AD0B75">
        <w:t xml:space="preserve">be </w:t>
      </w:r>
      <w:r w:rsidR="000426C1" w:rsidRPr="00AD0B75">
        <w:t>drive</w:t>
      </w:r>
      <w:r w:rsidR="001B49F4" w:rsidRPr="00AD0B75">
        <w:t>n</w:t>
      </w:r>
      <w:r w:rsidR="000426C1" w:rsidRPr="00AD0B75">
        <w:t xml:space="preserve"> back and forth between London and Edinburgh continuously (except on Sundays)</w:t>
      </w:r>
      <w:r w:rsidR="00A73416" w:rsidRPr="00AD0B75">
        <w:t>,</w:t>
      </w:r>
      <w:r w:rsidR="000426C1" w:rsidRPr="00AD0B75">
        <w:t xml:space="preserve"> amassing nearly 15,000 miles </w:t>
      </w:r>
      <w:r w:rsidR="001E042E" w:rsidRPr="00AD0B75">
        <w:t>–</w:t>
      </w:r>
      <w:r w:rsidR="00063DC0" w:rsidRPr="00AD0B75">
        <w:t xml:space="preserve"> the first 4,000 of which he drove himself </w:t>
      </w:r>
      <w:r w:rsidR="001E042E" w:rsidRPr="00AD0B75">
        <w:t>–</w:t>
      </w:r>
      <w:r w:rsidR="00063DC0" w:rsidRPr="00AD0B75">
        <w:t xml:space="preserve"> </w:t>
      </w:r>
      <w:r w:rsidR="000426C1" w:rsidRPr="00AD0B75">
        <w:t>and setting a new world endurance record.</w:t>
      </w:r>
    </w:p>
    <w:p w14:paraId="716834CB" w14:textId="7A7829D2" w:rsidR="00E16F74" w:rsidRPr="00AD0B75" w:rsidRDefault="002D3281" w:rsidP="00A73416">
      <w:r w:rsidRPr="00AD0B75">
        <w:t xml:space="preserve">In 1911, </w:t>
      </w:r>
      <w:r w:rsidR="00F77293" w:rsidRPr="00AD0B75">
        <w:t xml:space="preserve">Rolls-Royce entered </w:t>
      </w:r>
      <w:r w:rsidRPr="00AD0B75">
        <w:t>a new version of the Silver Ghost</w:t>
      </w:r>
      <w:r w:rsidR="00F77293" w:rsidRPr="00AD0B75">
        <w:t xml:space="preserve"> in </w:t>
      </w:r>
      <w:r w:rsidR="002313A2" w:rsidRPr="00AD0B75">
        <w:t>a</w:t>
      </w:r>
      <w:r w:rsidR="00FA1090" w:rsidRPr="00AD0B75">
        <w:t>n</w:t>
      </w:r>
      <w:r w:rsidR="002313A2" w:rsidRPr="00AD0B75">
        <w:t xml:space="preserve"> </w:t>
      </w:r>
      <w:r w:rsidR="009F3846" w:rsidRPr="00AD0B75">
        <w:t>R</w:t>
      </w:r>
      <w:r w:rsidR="00975906" w:rsidRPr="00AD0B75">
        <w:t>AC</w:t>
      </w:r>
      <w:r w:rsidR="00FA1090" w:rsidRPr="00AD0B75">
        <w:t>-</w:t>
      </w:r>
      <w:r w:rsidR="00975906" w:rsidRPr="00AD0B75">
        <w:t>ratified</w:t>
      </w:r>
      <w:r w:rsidR="009F3846" w:rsidRPr="00AD0B75">
        <w:t xml:space="preserve"> </w:t>
      </w:r>
      <w:hyperlink r:id="rId25" w:history="1">
        <w:r w:rsidR="004D78A2" w:rsidRPr="00AD0B75">
          <w:rPr>
            <w:rStyle w:val="Hyperlink"/>
            <w:u w:val="none"/>
          </w:rPr>
          <w:t xml:space="preserve">London-Edinburgh </w:t>
        </w:r>
        <w:r w:rsidRPr="00AD0B75">
          <w:rPr>
            <w:rStyle w:val="Hyperlink"/>
            <w:u w:val="none"/>
          </w:rPr>
          <w:t>reliability trial</w:t>
        </w:r>
      </w:hyperlink>
      <w:r w:rsidRPr="00AD0B75">
        <w:t>, a return run of almost 800 miles between the two capitals</w:t>
      </w:r>
      <w:r w:rsidR="00360E08" w:rsidRPr="00AD0B75">
        <w:t>;</w:t>
      </w:r>
      <w:r w:rsidR="004D78A2" w:rsidRPr="00AD0B75">
        <w:t xml:space="preserve"> t</w:t>
      </w:r>
      <w:r w:rsidRPr="00AD0B75">
        <w:t xml:space="preserve">o add to the challenge, </w:t>
      </w:r>
      <w:r w:rsidR="00A043CB" w:rsidRPr="00AD0B75">
        <w:t xml:space="preserve">the </w:t>
      </w:r>
      <w:r w:rsidR="007D0B00" w:rsidRPr="00AD0B75">
        <w:t xml:space="preserve">motor </w:t>
      </w:r>
      <w:r w:rsidR="00A043CB" w:rsidRPr="00AD0B75">
        <w:t>car</w:t>
      </w:r>
      <w:r w:rsidR="007D0B00" w:rsidRPr="00AD0B75">
        <w:t>s</w:t>
      </w:r>
      <w:r w:rsidR="00A043CB" w:rsidRPr="00AD0B75">
        <w:t xml:space="preserve"> </w:t>
      </w:r>
      <w:r w:rsidR="007D0B00" w:rsidRPr="00AD0B75">
        <w:t>were</w:t>
      </w:r>
      <w:r w:rsidRPr="00AD0B75">
        <w:t xml:space="preserve"> locked in top gear from start to finish. Chassis number 1701 </w:t>
      </w:r>
      <w:r w:rsidR="00D55858" w:rsidRPr="00AD0B75">
        <w:t>recorded</w:t>
      </w:r>
      <w:r w:rsidRPr="00AD0B75">
        <w:t xml:space="preserve"> an average speed of 19.59 mph, returning a then</w:t>
      </w:r>
      <w:r w:rsidR="007D0B00" w:rsidRPr="00AD0B75">
        <w:t>-</w:t>
      </w:r>
      <w:r w:rsidRPr="00AD0B75">
        <w:t>unheard-of fuel efficiency of over 24 mpg</w:t>
      </w:r>
      <w:r w:rsidR="00360E08" w:rsidRPr="00AD0B75">
        <w:t>;</w:t>
      </w:r>
      <w:r w:rsidR="00184DB5" w:rsidRPr="00AD0B75">
        <w:t xml:space="preserve"> </w:t>
      </w:r>
      <w:r w:rsidRPr="00AD0B75">
        <w:t>it achieved 78.2</w:t>
      </w:r>
      <w:r w:rsidR="001614EB" w:rsidRPr="00AD0B75">
        <w:t>6</w:t>
      </w:r>
      <w:r w:rsidRPr="00AD0B75">
        <w:t xml:space="preserve"> mph on a half-mile speed test conducted soon after</w:t>
      </w:r>
      <w:r w:rsidR="00184DB5" w:rsidRPr="00AD0B75">
        <w:t xml:space="preserve">wards and went on to </w:t>
      </w:r>
      <w:r w:rsidRPr="00AD0B75">
        <w:t>becom</w:t>
      </w:r>
      <w:r w:rsidR="00CB2755" w:rsidRPr="00AD0B75">
        <w:t>e</w:t>
      </w:r>
      <w:r w:rsidRPr="00AD0B75">
        <w:t xml:space="preserve"> the first Rolls-Royce</w:t>
      </w:r>
      <w:r w:rsidR="00360E08" w:rsidRPr="00AD0B75">
        <w:t xml:space="preserve"> motor car</w:t>
      </w:r>
      <w:r w:rsidRPr="00AD0B75">
        <w:t xml:space="preserve"> in history to exceed 100 mph.</w:t>
      </w:r>
    </w:p>
    <w:p w14:paraId="6929D6C6" w14:textId="408591A1" w:rsidR="00897BE2" w:rsidRPr="00AD0B75" w:rsidRDefault="00B656AE" w:rsidP="00A73416">
      <w:r w:rsidRPr="00AD0B75">
        <w:t>Perhaps Rolls-Royce</w:t>
      </w:r>
      <w:r w:rsidR="00D37B04" w:rsidRPr="00AD0B75">
        <w:t>’</w:t>
      </w:r>
      <w:r w:rsidRPr="00AD0B75">
        <w:t xml:space="preserve">s greatest motorsport successes came in 1913. </w:t>
      </w:r>
      <w:r w:rsidR="00BF5CBF" w:rsidRPr="00AD0B75">
        <w:t>O</w:t>
      </w:r>
      <w:r w:rsidR="00B87E0D" w:rsidRPr="00AD0B75">
        <w:t>n</w:t>
      </w:r>
      <w:r w:rsidR="00BF5CBF" w:rsidRPr="00AD0B75">
        <w:t xml:space="preserve"> 15 June, two Silver Ghosts contested the inaugural </w:t>
      </w:r>
      <w:hyperlink r:id="rId26" w:history="1">
        <w:r w:rsidR="00360E08" w:rsidRPr="00AD0B75">
          <w:rPr>
            <w:rStyle w:val="Hyperlink"/>
            <w:u w:val="none"/>
          </w:rPr>
          <w:t>Spanish Grand Prix</w:t>
        </w:r>
      </w:hyperlink>
      <w:r w:rsidR="00BF5CBF" w:rsidRPr="00AD0B75">
        <w:t xml:space="preserve">, </w:t>
      </w:r>
      <w:r w:rsidR="000B0BC1" w:rsidRPr="00AD0B75">
        <w:t xml:space="preserve">a three-lap, 192-mile course </w:t>
      </w:r>
      <w:r w:rsidR="00DB10B8" w:rsidRPr="00AD0B75">
        <w:t xml:space="preserve">taking in </w:t>
      </w:r>
      <w:r w:rsidR="000B0BC1" w:rsidRPr="00AD0B75">
        <w:t>two formidable passes in the rugged Guadarrama mountains, northwest of Madrid.</w:t>
      </w:r>
      <w:r w:rsidR="00DB10B8" w:rsidRPr="00AD0B75">
        <w:t xml:space="preserve"> </w:t>
      </w:r>
      <w:r w:rsidR="008A674E" w:rsidRPr="00AD0B75">
        <w:t xml:space="preserve">The race was won by </w:t>
      </w:r>
      <w:r w:rsidR="00207568" w:rsidRPr="00AD0B75">
        <w:t xml:space="preserve">the splendidly named </w:t>
      </w:r>
      <w:r w:rsidR="007261AD" w:rsidRPr="00AD0B75">
        <w:t>Don Carlos de Salamanca y Hurtado de Zaldivar, later Marqués of Salamanca</w:t>
      </w:r>
      <w:r w:rsidR="00897BE2" w:rsidRPr="00AD0B75">
        <w:t>, who was Rolls-Royce</w:t>
      </w:r>
      <w:r w:rsidR="00D37B04" w:rsidRPr="00AD0B75">
        <w:t>’</w:t>
      </w:r>
      <w:r w:rsidR="00897BE2" w:rsidRPr="00AD0B75">
        <w:t>s</w:t>
      </w:r>
      <w:r w:rsidR="007261AD" w:rsidRPr="00AD0B75">
        <w:t xml:space="preserve"> agent in Madrid</w:t>
      </w:r>
      <w:r w:rsidR="009E7199" w:rsidRPr="00AD0B75">
        <w:t>; t</w:t>
      </w:r>
      <w:r w:rsidR="00897BE2" w:rsidRPr="00AD0B75">
        <w:t xml:space="preserve">hird place went to </w:t>
      </w:r>
      <w:r w:rsidR="00C85147" w:rsidRPr="00AD0B75">
        <w:t xml:space="preserve">Rolls-Royce test-driver </w:t>
      </w:r>
      <w:hyperlink r:id="rId27" w:history="1">
        <w:r w:rsidR="00360E08" w:rsidRPr="003D1EFE">
          <w:rPr>
            <w:rStyle w:val="Hyperlink"/>
            <w:u w:val="none"/>
          </w:rPr>
          <w:t>Eric Platford</w:t>
        </w:r>
      </w:hyperlink>
      <w:r w:rsidR="008F7E6C" w:rsidRPr="003D1EFE">
        <w:rPr>
          <w:rFonts w:ascii="Riviera Nights Bold" w:hAnsi="Riviera Nights Bold"/>
        </w:rPr>
        <w:t xml:space="preserve"> </w:t>
      </w:r>
      <w:r w:rsidR="008F7E6C">
        <w:t xml:space="preserve">(25 February 1883 </w:t>
      </w:r>
      <w:r w:rsidR="008F7E6C" w:rsidRPr="00C40A62">
        <w:t xml:space="preserve">- </w:t>
      </w:r>
      <w:r w:rsidR="008F7E6C">
        <w:t>20 November 1938), w</w:t>
      </w:r>
      <w:r w:rsidR="007261AD" w:rsidRPr="00AD0B75">
        <w:t>ho had been responsible for many of the marque</w:t>
      </w:r>
      <w:r w:rsidR="00D37B04" w:rsidRPr="00AD0B75">
        <w:t>’</w:t>
      </w:r>
      <w:r w:rsidR="007261AD" w:rsidRPr="00AD0B75">
        <w:t>s previous trials successes.</w:t>
      </w:r>
    </w:p>
    <w:p w14:paraId="4FFE6D03" w14:textId="2C1B72D4" w:rsidR="00291094" w:rsidRPr="00AD0B75" w:rsidRDefault="00090124" w:rsidP="00A73416">
      <w:r w:rsidRPr="00AD0B75">
        <w:t xml:space="preserve">A week later, </w:t>
      </w:r>
      <w:r w:rsidR="00221AC0" w:rsidRPr="00AD0B75">
        <w:t xml:space="preserve">a </w:t>
      </w:r>
      <w:r w:rsidR="007D0B00" w:rsidRPr="00AD0B75">
        <w:t>Rolls-Royce Works Tea</w:t>
      </w:r>
      <w:r w:rsidR="00221AC0" w:rsidRPr="00AD0B75">
        <w:t>m of three Silver Ghosts, plus one privately</w:t>
      </w:r>
      <w:r w:rsidR="00841894" w:rsidRPr="00AD0B75">
        <w:t>-</w:t>
      </w:r>
      <w:r w:rsidR="00361DB9" w:rsidRPr="00AD0B75">
        <w:t xml:space="preserve">owned </w:t>
      </w:r>
      <w:r w:rsidR="00221AC0" w:rsidRPr="00AD0B75">
        <w:t>car</w:t>
      </w:r>
      <w:r w:rsidR="00361DB9" w:rsidRPr="00AD0B75">
        <w:t xml:space="preserve"> prepared to the same standards</w:t>
      </w:r>
      <w:r w:rsidR="00221AC0" w:rsidRPr="00AD0B75">
        <w:t xml:space="preserve">, were on the start line for the </w:t>
      </w:r>
      <w:hyperlink r:id="rId28" w:history="1">
        <w:r w:rsidR="007D0B00" w:rsidRPr="00AD0B75">
          <w:rPr>
            <w:rStyle w:val="Hyperlink"/>
            <w:u w:val="none"/>
          </w:rPr>
          <w:t>1913 Alpine Trial</w:t>
        </w:r>
      </w:hyperlink>
      <w:r w:rsidR="00841894" w:rsidRPr="00AD0B75">
        <w:t>.</w:t>
      </w:r>
      <w:r w:rsidR="00456983" w:rsidRPr="00AD0B75">
        <w:t xml:space="preserve"> </w:t>
      </w:r>
      <w:r w:rsidR="00841894" w:rsidRPr="00AD0B75">
        <w:t>H</w:t>
      </w:r>
      <w:r w:rsidR="00001AA7" w:rsidRPr="00AD0B75">
        <w:t xml:space="preserve">eld over eight days and </w:t>
      </w:r>
      <w:r w:rsidR="00841894" w:rsidRPr="00AD0B75">
        <w:rPr>
          <w:rFonts w:ascii="Riviera Nights Light" w:hAnsi="Riviera Nights Light"/>
          <w:color w:val="000000" w:themeColor="text1"/>
        </w:rPr>
        <w:t xml:space="preserve">covering </w:t>
      </w:r>
      <w:r w:rsidR="00001AA7" w:rsidRPr="00AD0B75">
        <w:t xml:space="preserve">2,600km, </w:t>
      </w:r>
      <w:r w:rsidR="00841894" w:rsidRPr="00AD0B75">
        <w:t xml:space="preserve">it </w:t>
      </w:r>
      <w:r w:rsidR="004B4274" w:rsidRPr="00AD0B75">
        <w:t>start</w:t>
      </w:r>
      <w:r w:rsidR="00841894" w:rsidRPr="00AD0B75">
        <w:t>ed</w:t>
      </w:r>
      <w:r w:rsidR="004B4274" w:rsidRPr="00AD0B75">
        <w:t xml:space="preserve"> and finish</w:t>
      </w:r>
      <w:r w:rsidR="00841894" w:rsidRPr="00AD0B75">
        <w:t>ed</w:t>
      </w:r>
      <w:r w:rsidR="004B4274" w:rsidRPr="00AD0B75">
        <w:t xml:space="preserve"> in Vienna and </w:t>
      </w:r>
      <w:r w:rsidR="00841894" w:rsidRPr="00AD0B75">
        <w:t>included</w:t>
      </w:r>
      <w:r w:rsidR="00001AA7" w:rsidRPr="00AD0B75">
        <w:t xml:space="preserve"> some of the highest mountain passes in Europe. </w:t>
      </w:r>
      <w:r w:rsidR="000C4D5B" w:rsidRPr="00AD0B75">
        <w:t xml:space="preserve">The </w:t>
      </w:r>
      <w:r w:rsidR="00472EDF" w:rsidRPr="00AD0B75">
        <w:t>Silver Ghosts swept the board, taking the first four places overall</w:t>
      </w:r>
      <w:r w:rsidR="00DD6017" w:rsidRPr="00AD0B75">
        <w:t xml:space="preserve"> in an </w:t>
      </w:r>
      <w:r w:rsidR="007629F2" w:rsidRPr="00AD0B75">
        <w:t>e</w:t>
      </w:r>
      <w:r w:rsidR="00291094" w:rsidRPr="00AD0B75">
        <w:t>vent</w:t>
      </w:r>
      <w:r w:rsidR="00DD6017" w:rsidRPr="00AD0B75">
        <w:t xml:space="preserve"> that saw </w:t>
      </w:r>
      <w:r w:rsidR="00291094" w:rsidRPr="00AD0B75">
        <w:t xml:space="preserve">only 31 of the 46 starters </w:t>
      </w:r>
      <w:r w:rsidR="00DD6017" w:rsidRPr="00AD0B75">
        <w:t xml:space="preserve">reach the </w:t>
      </w:r>
      <w:r w:rsidR="00291094" w:rsidRPr="00AD0B75">
        <w:t xml:space="preserve">finish. </w:t>
      </w:r>
      <w:r w:rsidR="00DD6017" w:rsidRPr="00AD0B75">
        <w:t>Although the Alpine Trials continued until 1973, Rolls-Royce never again entered a Works Team; but it did not need to</w:t>
      </w:r>
      <w:r w:rsidR="00841894" w:rsidRPr="00AD0B75">
        <w:t>; t</w:t>
      </w:r>
      <w:r w:rsidR="00DD6017" w:rsidRPr="00AD0B75">
        <w:t xml:space="preserve">he title of </w:t>
      </w:r>
      <w:r w:rsidR="00D37B04" w:rsidRPr="00AD0B75">
        <w:t>‘</w:t>
      </w:r>
      <w:r w:rsidR="00DD6017" w:rsidRPr="00AD0B75">
        <w:t>the best car in the world</w:t>
      </w:r>
      <w:r w:rsidR="00D37B04" w:rsidRPr="00AD0B75">
        <w:t>’</w:t>
      </w:r>
      <w:r w:rsidR="00DD6017" w:rsidRPr="00AD0B75">
        <w:t xml:space="preserve"> had been won </w:t>
      </w:r>
      <w:r w:rsidR="007D0B00" w:rsidRPr="00AD0B75">
        <w:t>–</w:t>
      </w:r>
      <w:r w:rsidR="00DD6017" w:rsidRPr="00AD0B75">
        <w:t xml:space="preserve"> and would never be relinquished.</w:t>
      </w:r>
    </w:p>
    <w:p w14:paraId="04912039" w14:textId="77777777" w:rsidR="00C40AF4" w:rsidRPr="00AD0B75" w:rsidRDefault="00C40AF4" w:rsidP="00A73416">
      <w:pPr>
        <w:rPr>
          <w:b/>
          <w:bCs/>
        </w:rPr>
      </w:pPr>
    </w:p>
    <w:p w14:paraId="3B4C8E5E" w14:textId="77777777" w:rsidR="00A57047" w:rsidRPr="00AD0B75" w:rsidRDefault="00A57047">
      <w:pPr>
        <w:spacing w:line="259" w:lineRule="auto"/>
        <w:rPr>
          <w:b/>
          <w:bCs/>
        </w:rPr>
      </w:pPr>
      <w:r w:rsidRPr="00AD0B75">
        <w:rPr>
          <w:b/>
          <w:bCs/>
        </w:rPr>
        <w:br w:type="page"/>
      </w:r>
    </w:p>
    <w:p w14:paraId="3D494913" w14:textId="23DEF43D" w:rsidR="003528F0" w:rsidRPr="00AD0B75" w:rsidRDefault="003C6265" w:rsidP="00A73416">
      <w:pPr>
        <w:rPr>
          <w:b/>
          <w:bCs/>
        </w:rPr>
      </w:pPr>
      <w:r w:rsidRPr="00AD0B75">
        <w:rPr>
          <w:b/>
          <w:bCs/>
        </w:rPr>
        <w:lastRenderedPageBreak/>
        <w:t xml:space="preserve">THE </w:t>
      </w:r>
      <w:r w:rsidR="0064618E" w:rsidRPr="00AD0B75">
        <w:rPr>
          <w:b/>
          <w:bCs/>
        </w:rPr>
        <w:t xml:space="preserve">TRANSITION </w:t>
      </w:r>
      <w:r w:rsidRPr="00AD0B75">
        <w:rPr>
          <w:b/>
          <w:bCs/>
        </w:rPr>
        <w:t>ERA</w:t>
      </w:r>
    </w:p>
    <w:p w14:paraId="3C1716D6" w14:textId="286C7870" w:rsidR="00F91AE1" w:rsidRPr="00AD0B75" w:rsidRDefault="00312AF4" w:rsidP="00A73416">
      <w:r w:rsidRPr="00AD0B75">
        <w:t>Rolls-Royce</w:t>
      </w:r>
      <w:r w:rsidR="00D37B04" w:rsidRPr="00AD0B75">
        <w:t>’</w:t>
      </w:r>
      <w:r w:rsidRPr="00AD0B75">
        <w:t xml:space="preserve">s automotive and aerospace activities were formally split into separate divisions </w:t>
      </w:r>
      <w:r w:rsidR="008C29B5" w:rsidRPr="00AD0B75">
        <w:t xml:space="preserve">in </w:t>
      </w:r>
      <w:r w:rsidR="00783547" w:rsidRPr="00AD0B75">
        <w:t xml:space="preserve">the late 1930s </w:t>
      </w:r>
      <w:r w:rsidRPr="00AD0B75">
        <w:t xml:space="preserve">by </w:t>
      </w:r>
      <w:hyperlink r:id="rId29" w:history="1">
        <w:r w:rsidR="005464DC" w:rsidRPr="00AD0B75">
          <w:rPr>
            <w:rStyle w:val="Hyperlink"/>
            <w:u w:val="none"/>
          </w:rPr>
          <w:t>Ernest Hives</w:t>
        </w:r>
      </w:hyperlink>
      <w:r w:rsidR="008F7E6C">
        <w:t xml:space="preserve"> (21 April 1886 – 24 April 1965)</w:t>
      </w:r>
      <w:r w:rsidRPr="00AD0B75">
        <w:t xml:space="preserve">, whose </w:t>
      </w:r>
      <w:r w:rsidR="00E4396A" w:rsidRPr="00AD0B75">
        <w:t xml:space="preserve">remarkable career </w:t>
      </w:r>
      <w:r w:rsidR="00783547" w:rsidRPr="00AD0B75">
        <w:t xml:space="preserve">would take him </w:t>
      </w:r>
      <w:r w:rsidR="00E4396A" w:rsidRPr="00AD0B75">
        <w:t xml:space="preserve">from </w:t>
      </w:r>
      <w:r w:rsidR="00783547" w:rsidRPr="00AD0B75">
        <w:t xml:space="preserve">working as </w:t>
      </w:r>
      <w:r w:rsidR="007D0B00" w:rsidRPr="00AD0B75">
        <w:t xml:space="preserve">The </w:t>
      </w:r>
      <w:r w:rsidR="0014009D" w:rsidRPr="00AD0B75">
        <w:t>Hon.</w:t>
      </w:r>
      <w:r w:rsidR="007D0B00" w:rsidRPr="00AD0B75">
        <w:t xml:space="preserve"> </w:t>
      </w:r>
      <w:r w:rsidR="00E4396A" w:rsidRPr="00AD0B75">
        <w:t xml:space="preserve">Charles </w:t>
      </w:r>
      <w:r w:rsidR="007D0B00" w:rsidRPr="00AD0B75">
        <w:t xml:space="preserve">Stewart </w:t>
      </w:r>
      <w:r w:rsidR="00E4396A" w:rsidRPr="00AD0B75">
        <w:t>Rolls</w:t>
      </w:r>
      <w:r w:rsidR="00D37B04" w:rsidRPr="00AD0B75">
        <w:t>’</w:t>
      </w:r>
      <w:r w:rsidR="00E4396A" w:rsidRPr="00AD0B75">
        <w:t xml:space="preserve"> personal chauffeur to Chairman of the company. </w:t>
      </w:r>
      <w:r w:rsidR="00481907" w:rsidRPr="00AD0B75">
        <w:t>F</w:t>
      </w:r>
      <w:r w:rsidR="00DA548C" w:rsidRPr="00AD0B75">
        <w:t>rom 1939 to 1945, the marque concentrated entirely on aero engine production</w:t>
      </w:r>
      <w:r w:rsidR="00841894" w:rsidRPr="00AD0B75">
        <w:t>;</w:t>
      </w:r>
      <w:r w:rsidR="00DA548C" w:rsidRPr="00AD0B75">
        <w:t xml:space="preserve"> when peace returned, it faced an entirely changed commercial landscape.</w:t>
      </w:r>
    </w:p>
    <w:p w14:paraId="28306810" w14:textId="1DA6414B" w:rsidR="003C6265" w:rsidRPr="00AD0B75" w:rsidRDefault="0011588A" w:rsidP="00A73416">
      <w:r w:rsidRPr="00AD0B75">
        <w:t xml:space="preserve">In 1946, Rolls-Royce launched </w:t>
      </w:r>
      <w:r w:rsidR="00841894" w:rsidRPr="00AD0B75">
        <w:t>Silver Wraith</w:t>
      </w:r>
      <w:r w:rsidR="00E7054B" w:rsidRPr="00AD0B75">
        <w:t>, the first of its new</w:t>
      </w:r>
      <w:r w:rsidR="00E7054B" w:rsidRPr="00AD0B75">
        <w:rPr>
          <w:rFonts w:ascii="Riviera Nights Bold" w:hAnsi="Riviera Nights Bold"/>
          <w:b/>
          <w:bCs/>
        </w:rPr>
        <w:t xml:space="preserve"> </w:t>
      </w:r>
      <w:hyperlink r:id="rId30" w:history="1">
        <w:r w:rsidR="00D37B04" w:rsidRPr="00AD0B75">
          <w:rPr>
            <w:rStyle w:val="Hyperlink"/>
            <w:u w:val="none"/>
          </w:rPr>
          <w:t>‘</w:t>
        </w:r>
        <w:r w:rsidR="00841894" w:rsidRPr="00AD0B75">
          <w:rPr>
            <w:rStyle w:val="Hyperlink"/>
            <w:u w:val="none"/>
          </w:rPr>
          <w:t>Rationalised Range</w:t>
        </w:r>
        <w:r w:rsidR="00D37B04" w:rsidRPr="00AD0B75">
          <w:rPr>
            <w:rStyle w:val="Hyperlink"/>
            <w:u w:val="none"/>
          </w:rPr>
          <w:t>’</w:t>
        </w:r>
      </w:hyperlink>
      <w:r w:rsidR="00841894" w:rsidRPr="00AD0B75">
        <w:t xml:space="preserve"> </w:t>
      </w:r>
      <w:r w:rsidR="00A1217C" w:rsidRPr="00AD0B75">
        <w:t>that shared common parts, a new engine that could be offered in straight-four, six- or eight-cylinder variants, and a single chassis that could be configured in variable dimensions.</w:t>
      </w:r>
      <w:r w:rsidR="004E218C" w:rsidRPr="00AD0B75">
        <w:t xml:space="preserve"> Like </w:t>
      </w:r>
      <w:r w:rsidR="00EB4024" w:rsidRPr="00AD0B75">
        <w:t>all its predecessors</w:t>
      </w:r>
      <w:r w:rsidRPr="00AD0B75">
        <w:t>, Silver Wraith was a rolling chassis</w:t>
      </w:r>
      <w:r w:rsidR="00B75FF4" w:rsidRPr="00AD0B75">
        <w:t>,</w:t>
      </w:r>
      <w:r w:rsidR="004E218C" w:rsidRPr="00AD0B75">
        <w:t xml:space="preserve"> but in 1949, </w:t>
      </w:r>
      <w:r w:rsidR="001F5B05" w:rsidRPr="00AD0B75">
        <w:t>the company</w:t>
      </w:r>
      <w:r w:rsidR="000751A2" w:rsidRPr="00AD0B75">
        <w:t xml:space="preserve"> </w:t>
      </w:r>
      <w:r w:rsidR="005A300B" w:rsidRPr="00AD0B75">
        <w:t xml:space="preserve">produced its first </w:t>
      </w:r>
      <w:r w:rsidR="0096213E" w:rsidRPr="00AD0B75">
        <w:t xml:space="preserve">complete </w:t>
      </w:r>
      <w:r w:rsidR="002747CC" w:rsidRPr="00AD0B75">
        <w:t>Rolls-Royce</w:t>
      </w:r>
      <w:r w:rsidR="00537024" w:rsidRPr="00AD0B75">
        <w:t xml:space="preserve"> </w:t>
      </w:r>
      <w:r w:rsidR="005A300B" w:rsidRPr="00AD0B75">
        <w:t xml:space="preserve">motor car </w:t>
      </w:r>
      <w:r w:rsidR="007D0B00" w:rsidRPr="00AD0B75">
        <w:t>–</w:t>
      </w:r>
      <w:r w:rsidR="005A300B" w:rsidRPr="00AD0B75">
        <w:t xml:space="preserve"> </w:t>
      </w:r>
      <w:hyperlink r:id="rId31" w:history="1">
        <w:r w:rsidR="00B75FF4" w:rsidRPr="00AD0B75">
          <w:rPr>
            <w:rStyle w:val="Hyperlink"/>
            <w:u w:val="none"/>
          </w:rPr>
          <w:t>Silver Dawn</w:t>
        </w:r>
      </w:hyperlink>
      <w:r w:rsidR="005A300B" w:rsidRPr="00AD0B75">
        <w:t xml:space="preserve">. </w:t>
      </w:r>
      <w:r w:rsidR="000751A2" w:rsidRPr="00AD0B75">
        <w:t xml:space="preserve">This </w:t>
      </w:r>
      <w:r w:rsidR="005A300B" w:rsidRPr="00AD0B75">
        <w:t xml:space="preserve">marked a profound change for </w:t>
      </w:r>
      <w:r w:rsidR="000751A2" w:rsidRPr="00AD0B75">
        <w:t>the marque</w:t>
      </w:r>
      <w:r w:rsidR="005A300B" w:rsidRPr="00AD0B75">
        <w:t>, reflecting the realities of the post-</w:t>
      </w:r>
      <w:r w:rsidR="00C40AF4" w:rsidRPr="00AD0B75">
        <w:t>w</w:t>
      </w:r>
      <w:r w:rsidR="005A300B" w:rsidRPr="00AD0B75">
        <w:t>ar market</w:t>
      </w:r>
      <w:r w:rsidR="00EB1B43" w:rsidRPr="00AD0B75">
        <w:t xml:space="preserve"> but also giving it </w:t>
      </w:r>
      <w:r w:rsidR="00B46FC2" w:rsidRPr="00AD0B75">
        <w:t xml:space="preserve">greater </w:t>
      </w:r>
      <w:r w:rsidR="005A300B" w:rsidRPr="00AD0B75">
        <w:t xml:space="preserve">control than </w:t>
      </w:r>
      <w:r w:rsidR="00B46FC2" w:rsidRPr="00AD0B75">
        <w:t xml:space="preserve">ever before over the </w:t>
      </w:r>
      <w:r w:rsidR="005A300B" w:rsidRPr="00AD0B75">
        <w:t xml:space="preserve">design </w:t>
      </w:r>
      <w:r w:rsidR="00B46FC2" w:rsidRPr="00AD0B75">
        <w:t>of its motor cars</w:t>
      </w:r>
      <w:r w:rsidR="00EB1B43" w:rsidRPr="00AD0B75">
        <w:t>.</w:t>
      </w:r>
    </w:p>
    <w:p w14:paraId="506DF602" w14:textId="6BED57B2" w:rsidR="0089228C" w:rsidRPr="00AD0B75" w:rsidRDefault="00A563A7" w:rsidP="00A73416">
      <w:r w:rsidRPr="00AD0B75">
        <w:t xml:space="preserve">Over the following decades, Rolls-Royce would continue to offer some </w:t>
      </w:r>
      <w:r w:rsidR="00747307" w:rsidRPr="00AD0B75">
        <w:t>models</w:t>
      </w:r>
      <w:r w:rsidR="00AC2544" w:rsidRPr="00AD0B75">
        <w:t>, notably Phantom, as rolling chassis</w:t>
      </w:r>
      <w:r w:rsidR="002E5211" w:rsidRPr="00AD0B75">
        <w:t>;</w:t>
      </w:r>
      <w:r w:rsidR="00162CEC" w:rsidRPr="00AD0B75">
        <w:t xml:space="preserve"> the last </w:t>
      </w:r>
      <w:proofErr w:type="spellStart"/>
      <w:r w:rsidR="00162CEC" w:rsidRPr="00AD0B75">
        <w:t>coachbuilt</w:t>
      </w:r>
      <w:proofErr w:type="spellEnd"/>
      <w:r w:rsidR="00162CEC" w:rsidRPr="00AD0B75">
        <w:t xml:space="preserve"> Rolls-Royce </w:t>
      </w:r>
      <w:r w:rsidR="00C40AF4" w:rsidRPr="00AD0B75">
        <w:t xml:space="preserve">of the pre-Goodwood era </w:t>
      </w:r>
      <w:r w:rsidR="00162CEC" w:rsidRPr="00AD0B75">
        <w:t xml:space="preserve">was </w:t>
      </w:r>
      <w:r w:rsidR="00162CEC" w:rsidRPr="00AD0B75">
        <w:rPr>
          <w:rFonts w:ascii="Riviera Nights Bold" w:hAnsi="Riviera Nights Bold"/>
          <w:color w:val="FF6432" w:themeColor="accent5"/>
        </w:rPr>
        <w:t>Phantom VI</w:t>
      </w:r>
      <w:r w:rsidR="00070A09" w:rsidRPr="00AD0B75">
        <w:t>,</w:t>
      </w:r>
      <w:r w:rsidR="006D621C" w:rsidRPr="00AD0B75">
        <w:t xml:space="preserve"> built between 1968 and 1993</w:t>
      </w:r>
      <w:r w:rsidR="00B443C0" w:rsidRPr="00AD0B75">
        <w:t xml:space="preserve">. </w:t>
      </w:r>
      <w:r w:rsidR="0089228C" w:rsidRPr="00AD0B75">
        <w:t>Its discontinuation effectively ended the tradition of coachbuilding</w:t>
      </w:r>
      <w:r w:rsidR="00295A9F" w:rsidRPr="00AD0B75">
        <w:t>,</w:t>
      </w:r>
      <w:r w:rsidR="0089228C" w:rsidRPr="00AD0B75">
        <w:t xml:space="preserve"> until it was revived at Goodwood in 2017 with </w:t>
      </w:r>
      <w:hyperlink r:id="rId32" w:history="1">
        <w:r w:rsidR="00D37B04" w:rsidRPr="00AD0B75">
          <w:rPr>
            <w:rStyle w:val="Hyperlink"/>
            <w:u w:val="none"/>
          </w:rPr>
          <w:t>‘</w:t>
        </w:r>
        <w:r w:rsidR="0089228C" w:rsidRPr="00AD0B75">
          <w:rPr>
            <w:rStyle w:val="Hyperlink"/>
            <w:u w:val="none"/>
          </w:rPr>
          <w:t>Sweptail</w:t>
        </w:r>
        <w:r w:rsidR="00D37B04" w:rsidRPr="00AD0B75">
          <w:rPr>
            <w:rStyle w:val="Hyperlink"/>
            <w:u w:val="none"/>
          </w:rPr>
          <w:t>’</w:t>
        </w:r>
      </w:hyperlink>
      <w:r w:rsidR="0089228C" w:rsidRPr="00AD0B75">
        <w:t>.</w:t>
      </w:r>
    </w:p>
    <w:p w14:paraId="08274340" w14:textId="575E1854" w:rsidR="007279A1" w:rsidRPr="00AD0B75" w:rsidRDefault="00B443C0" w:rsidP="00A73416">
      <w:r w:rsidRPr="00AD0B75">
        <w:t>I</w:t>
      </w:r>
      <w:r w:rsidR="002E5211" w:rsidRPr="00AD0B75">
        <w:t xml:space="preserve">ncreasingly, </w:t>
      </w:r>
      <w:r w:rsidRPr="00AD0B75">
        <w:t xml:space="preserve">the marque </w:t>
      </w:r>
      <w:r w:rsidR="002E5211" w:rsidRPr="00AD0B75">
        <w:t xml:space="preserve">favoured monocoque construction, where the body and </w:t>
      </w:r>
      <w:proofErr w:type="spellStart"/>
      <w:r w:rsidR="002E5211" w:rsidRPr="00AD0B75">
        <w:t>floorpan</w:t>
      </w:r>
      <w:proofErr w:type="spellEnd"/>
      <w:r w:rsidR="002E5211" w:rsidRPr="00AD0B75">
        <w:t xml:space="preserve"> are integrated into a single </w:t>
      </w:r>
      <w:r w:rsidR="00D37B04" w:rsidRPr="00AD0B75">
        <w:t>‘</w:t>
      </w:r>
      <w:r w:rsidR="002E5211" w:rsidRPr="00AD0B75">
        <w:t>unibody</w:t>
      </w:r>
      <w:r w:rsidR="00D37B04" w:rsidRPr="00AD0B75">
        <w:t>’</w:t>
      </w:r>
      <w:r w:rsidR="002E5211" w:rsidRPr="00AD0B75">
        <w:t>, with the suspension and other mechanical components carried on front and rear subframes.</w:t>
      </w:r>
      <w:r w:rsidR="004A73DB" w:rsidRPr="00AD0B75">
        <w:t xml:space="preserve"> </w:t>
      </w:r>
      <w:r w:rsidR="007279A1" w:rsidRPr="00AD0B75">
        <w:t>The first model to be offered as a complete car only was</w:t>
      </w:r>
      <w:r w:rsidR="00100A39" w:rsidRPr="00AD0B75">
        <w:t xml:space="preserve"> the</w:t>
      </w:r>
      <w:r w:rsidR="007279A1" w:rsidRPr="00AD0B75">
        <w:t xml:space="preserve"> </w:t>
      </w:r>
      <w:hyperlink r:id="rId33" w:history="1">
        <w:r w:rsidR="007279A1" w:rsidRPr="00AD0B75">
          <w:rPr>
            <w:rStyle w:val="Hyperlink"/>
            <w:u w:val="none"/>
          </w:rPr>
          <w:t>Silver Shadow</w:t>
        </w:r>
      </w:hyperlink>
      <w:r w:rsidR="004A73DB" w:rsidRPr="00AD0B75">
        <w:t>, launched in 1965.</w:t>
      </w:r>
    </w:p>
    <w:p w14:paraId="6818363C" w14:textId="367CD1C8" w:rsidR="004A73DB" w:rsidRPr="00AD0B75" w:rsidRDefault="002A4FE3" w:rsidP="00A73416">
      <w:r w:rsidRPr="00AD0B75">
        <w:t xml:space="preserve">In 1971, Rolls-Royce split its motor car and aero engine activities into two separate entities </w:t>
      </w:r>
      <w:r w:rsidR="00362F32" w:rsidRPr="00AD0B75">
        <w:t>–</w:t>
      </w:r>
      <w:r w:rsidRPr="00AD0B75">
        <w:t xml:space="preserve"> a distinction that remains to this day</w:t>
      </w:r>
      <w:r w:rsidR="00B443C0" w:rsidRPr="00AD0B75">
        <w:t>. R</w:t>
      </w:r>
      <w:r w:rsidRPr="00AD0B75">
        <w:t xml:space="preserve">olls-Royce Motor Cars </w:t>
      </w:r>
      <w:r w:rsidR="00B443C0" w:rsidRPr="00AD0B75">
        <w:t xml:space="preserve">is </w:t>
      </w:r>
      <w:r w:rsidRPr="00AD0B75">
        <w:t xml:space="preserve">a </w:t>
      </w:r>
      <w:proofErr w:type="gramStart"/>
      <w:r w:rsidR="001A65CA" w:rsidRPr="00AD0B75">
        <w:t>wholly</w:t>
      </w:r>
      <w:r w:rsidR="00362F32" w:rsidRPr="00AD0B75">
        <w:t>-</w:t>
      </w:r>
      <w:r w:rsidR="001A65CA" w:rsidRPr="00AD0B75">
        <w:t>owned</w:t>
      </w:r>
      <w:proofErr w:type="gramEnd"/>
      <w:r w:rsidRPr="00AD0B75">
        <w:t xml:space="preserve"> subsidiary of BMW Group, and entirely unrelated to </w:t>
      </w:r>
      <w:r w:rsidR="00B443C0" w:rsidRPr="00AD0B75">
        <w:t xml:space="preserve">the aero engine manufacturer, </w:t>
      </w:r>
      <w:r w:rsidRPr="00AD0B75">
        <w:t>Rolls-Royce plc.</w:t>
      </w:r>
    </w:p>
    <w:p w14:paraId="4BB2B3FA" w14:textId="77777777" w:rsidR="00C40AF4" w:rsidRPr="00AD0B75" w:rsidRDefault="00C40AF4" w:rsidP="00A73416">
      <w:pPr>
        <w:rPr>
          <w:b/>
          <w:bCs/>
        </w:rPr>
      </w:pPr>
    </w:p>
    <w:p w14:paraId="49CEA3AF" w14:textId="54DA09B1" w:rsidR="0058779F" w:rsidRPr="00AD0B75" w:rsidRDefault="00D9281B" w:rsidP="00A73416">
      <w:pPr>
        <w:rPr>
          <w:b/>
          <w:bCs/>
        </w:rPr>
      </w:pPr>
      <w:r w:rsidRPr="00AD0B75">
        <w:rPr>
          <w:b/>
          <w:bCs/>
        </w:rPr>
        <w:t>THE GOODWOOD ERA</w:t>
      </w:r>
    </w:p>
    <w:p w14:paraId="787C4508" w14:textId="67910ED0" w:rsidR="00362F32" w:rsidRPr="00AD0B75" w:rsidRDefault="006A0535" w:rsidP="00A73416">
      <w:r w:rsidRPr="00AD0B75">
        <w:t xml:space="preserve">In July 1998, BMW Group acquired the Rolls-Royce </w:t>
      </w:r>
      <w:r w:rsidR="001F33F2" w:rsidRPr="00AD0B75">
        <w:t>brand</w:t>
      </w:r>
      <w:r w:rsidRPr="00AD0B75">
        <w:t>. Starting from a blank sheet of paper, it announced its intention to create a new company, build a new factory in Britain, and launch a new car</w:t>
      </w:r>
      <w:r w:rsidR="006569C6" w:rsidRPr="00AD0B75">
        <w:t xml:space="preserve">, all by </w:t>
      </w:r>
      <w:r w:rsidRPr="00AD0B75">
        <w:t xml:space="preserve">1 January 2003. </w:t>
      </w:r>
      <w:r w:rsidR="006569C6" w:rsidRPr="00AD0B75">
        <w:t>It was an en</w:t>
      </w:r>
      <w:r w:rsidR="00F97F86" w:rsidRPr="00AD0B75">
        <w:t xml:space="preserve">ormously </w:t>
      </w:r>
      <w:r w:rsidR="001A65CA" w:rsidRPr="00AD0B75">
        <w:t xml:space="preserve">ambitious </w:t>
      </w:r>
      <w:r w:rsidR="00F97F86" w:rsidRPr="00AD0B75">
        <w:t xml:space="preserve">undertaking, </w:t>
      </w:r>
      <w:r w:rsidR="006569C6" w:rsidRPr="00AD0B75">
        <w:t xml:space="preserve">described </w:t>
      </w:r>
      <w:r w:rsidR="00F97F86" w:rsidRPr="00AD0B75">
        <w:t xml:space="preserve">at the time </w:t>
      </w:r>
      <w:r w:rsidR="006569C6" w:rsidRPr="00AD0B75">
        <w:t xml:space="preserve">as </w:t>
      </w:r>
      <w:r w:rsidR="00D37B04" w:rsidRPr="00AD0B75">
        <w:t>‘</w:t>
      </w:r>
      <w:r w:rsidR="006569C6" w:rsidRPr="00AD0B75">
        <w:t xml:space="preserve">the last great adventure in </w:t>
      </w:r>
      <w:r w:rsidR="00362F32" w:rsidRPr="00AD0B75">
        <w:t>automotive history</w:t>
      </w:r>
      <w:r w:rsidR="00D37B04" w:rsidRPr="00AD0B75">
        <w:t>’</w:t>
      </w:r>
      <w:r w:rsidR="00F97F86" w:rsidRPr="00AD0B75">
        <w:t>.</w:t>
      </w:r>
    </w:p>
    <w:p w14:paraId="0F7E62D4" w14:textId="12E3A943" w:rsidR="007F511F" w:rsidRPr="00AD0B75" w:rsidRDefault="0014009D" w:rsidP="00A73416">
      <w:r w:rsidRPr="00AD0B75">
        <w:lastRenderedPageBreak/>
        <w:t>At 00:01 on New Year</w:t>
      </w:r>
      <w:r w:rsidR="00D37B04" w:rsidRPr="00AD0B75">
        <w:t>’</w:t>
      </w:r>
      <w:r w:rsidRPr="00AD0B75">
        <w:t>s Day 2003</w:t>
      </w:r>
      <w:r w:rsidR="008E3707" w:rsidRPr="00AD0B75">
        <w:t xml:space="preserve">, the first </w:t>
      </w:r>
      <w:r w:rsidR="008E3707" w:rsidRPr="00AD0B75">
        <w:rPr>
          <w:rFonts w:ascii="Riviera Nights Bold" w:hAnsi="Riviera Nights Bold"/>
          <w:color w:val="FF6432" w:themeColor="accent5"/>
        </w:rPr>
        <w:t>Phantom VII</w:t>
      </w:r>
      <w:r w:rsidR="008E3707" w:rsidRPr="00AD0B75">
        <w:rPr>
          <w:color w:val="FF6432" w:themeColor="accent5"/>
        </w:rPr>
        <w:t xml:space="preserve"> </w:t>
      </w:r>
      <w:r w:rsidR="008E3707" w:rsidRPr="00AD0B75">
        <w:t xml:space="preserve">was handed over to its new owner, marking the official start of production at the </w:t>
      </w:r>
      <w:r w:rsidR="008E3707" w:rsidRPr="00AD0B75">
        <w:rPr>
          <w:rFonts w:ascii="Riviera Nights Bold" w:hAnsi="Riviera Nights Bold"/>
          <w:color w:val="FF6432" w:themeColor="accent5"/>
        </w:rPr>
        <w:t>Home of Rolls-Royce</w:t>
      </w:r>
      <w:r w:rsidR="00100A39" w:rsidRPr="00AD0B75">
        <w:rPr>
          <w:color w:val="FF6432" w:themeColor="accent5"/>
        </w:rPr>
        <w:t xml:space="preserve"> </w:t>
      </w:r>
      <w:r w:rsidR="00362F32" w:rsidRPr="00AD0B75">
        <w:t>at Goodwood</w:t>
      </w:r>
      <w:r w:rsidRPr="00AD0B75">
        <w:t>;</w:t>
      </w:r>
      <w:r w:rsidR="008E3707" w:rsidRPr="00AD0B75">
        <w:t xml:space="preserve"> the </w:t>
      </w:r>
      <w:r w:rsidR="00BB5674" w:rsidRPr="00AD0B75">
        <w:t>marque</w:t>
      </w:r>
      <w:r w:rsidR="00D37B04" w:rsidRPr="00AD0B75">
        <w:t>’</w:t>
      </w:r>
      <w:r w:rsidR="00BB5674" w:rsidRPr="00AD0B75">
        <w:t xml:space="preserve">s new corporate headquarters and </w:t>
      </w:r>
      <w:r w:rsidR="008E3707" w:rsidRPr="00AD0B75">
        <w:t xml:space="preserve">Global Centre of Luxury Manufacturing Excellence </w:t>
      </w:r>
      <w:r w:rsidR="00362F32" w:rsidRPr="00AD0B75">
        <w:t>were officially open for business.</w:t>
      </w:r>
    </w:p>
    <w:p w14:paraId="43FC0BCE" w14:textId="2E6CB264" w:rsidR="007F4F42" w:rsidRPr="00AD0B75" w:rsidRDefault="00F97F86" w:rsidP="00A73416">
      <w:r w:rsidRPr="00AD0B75">
        <w:t>Over its 13-year lifespan, Phantom VII cemented Rolls-Royce as the world</w:t>
      </w:r>
      <w:r w:rsidR="00D37B04" w:rsidRPr="00AD0B75">
        <w:t>’</w:t>
      </w:r>
      <w:r w:rsidRPr="00AD0B75">
        <w:t xml:space="preserve">s </w:t>
      </w:r>
      <w:r w:rsidR="000C6944" w:rsidRPr="00AD0B75">
        <w:t xml:space="preserve">foremost </w:t>
      </w:r>
      <w:r w:rsidRPr="00AD0B75">
        <w:t xml:space="preserve">superluxury motor </w:t>
      </w:r>
      <w:r w:rsidR="001A65CA" w:rsidRPr="00AD0B75">
        <w:t xml:space="preserve">car </w:t>
      </w:r>
      <w:r w:rsidRPr="00AD0B75">
        <w:t>manufacturer, and its own place as the marque</w:t>
      </w:r>
      <w:r w:rsidR="00D37B04" w:rsidRPr="00AD0B75">
        <w:t>’</w:t>
      </w:r>
      <w:r w:rsidRPr="00AD0B75">
        <w:t>s pinnacle product.</w:t>
      </w:r>
      <w:r w:rsidR="006408F7" w:rsidRPr="00AD0B75">
        <w:t xml:space="preserve"> </w:t>
      </w:r>
      <w:r w:rsidR="00A90F0B" w:rsidRPr="00AD0B75">
        <w:t xml:space="preserve">Over the next two decades, Rolls-Royce launched a series of new models, </w:t>
      </w:r>
      <w:r w:rsidR="006E3388" w:rsidRPr="00AD0B75">
        <w:t>beginning in 20</w:t>
      </w:r>
      <w:r w:rsidR="00B104B9" w:rsidRPr="00AD0B75">
        <w:t>1</w:t>
      </w:r>
      <w:r w:rsidR="00CC3568" w:rsidRPr="00AD0B75">
        <w:t>0</w:t>
      </w:r>
      <w:r w:rsidR="006E3388" w:rsidRPr="00AD0B75">
        <w:t xml:space="preserve"> with </w:t>
      </w:r>
      <w:r w:rsidR="006E3388" w:rsidRPr="00AD0B75">
        <w:rPr>
          <w:rFonts w:ascii="Riviera Nights Bold" w:hAnsi="Riviera Nights Bold"/>
          <w:color w:val="FF6432" w:themeColor="accent5"/>
        </w:rPr>
        <w:t>Ghost</w:t>
      </w:r>
      <w:r w:rsidR="00362F32" w:rsidRPr="00AD0B75">
        <w:t>. T</w:t>
      </w:r>
      <w:r w:rsidR="00B104B9" w:rsidRPr="00AD0B75">
        <w:t xml:space="preserve">his was followed by </w:t>
      </w:r>
      <w:r w:rsidR="00E05094" w:rsidRPr="00AD0B75">
        <w:t>the fastback coup</w:t>
      </w:r>
      <w:r w:rsidR="008E3064" w:rsidRPr="00AD0B75">
        <w:t>é</w:t>
      </w:r>
      <w:r w:rsidR="00E05094" w:rsidRPr="00AD0B75">
        <w:t xml:space="preserve"> </w:t>
      </w:r>
      <w:r w:rsidR="003B178F" w:rsidRPr="00AD0B75">
        <w:t>Wraith</w:t>
      </w:r>
      <w:r w:rsidR="003B178F" w:rsidRPr="00AD0B75">
        <w:rPr>
          <w:b/>
          <w:bCs/>
          <w:color w:val="00B0F0"/>
          <w:u w:val="single"/>
        </w:rPr>
        <w:t xml:space="preserve"> </w:t>
      </w:r>
      <w:r w:rsidR="00DC0A16" w:rsidRPr="00AD0B75">
        <w:t xml:space="preserve">(2013), </w:t>
      </w:r>
      <w:r w:rsidR="00E05094" w:rsidRPr="00AD0B75">
        <w:t>the drophead Dawn (201</w:t>
      </w:r>
      <w:r w:rsidR="00295A9F" w:rsidRPr="00AD0B75">
        <w:t>6</w:t>
      </w:r>
      <w:r w:rsidR="00E05094" w:rsidRPr="00AD0B75">
        <w:t>)</w:t>
      </w:r>
      <w:r w:rsidR="00102C86" w:rsidRPr="00AD0B75">
        <w:t xml:space="preserve"> and </w:t>
      </w:r>
      <w:r w:rsidR="00362F32" w:rsidRPr="00AD0B75">
        <w:t xml:space="preserve">the </w:t>
      </w:r>
      <w:r w:rsidR="00D37B04" w:rsidRPr="00AD0B75">
        <w:t>‘</w:t>
      </w:r>
      <w:r w:rsidR="00362F32" w:rsidRPr="00AD0B75">
        <w:t>Rolls-Royce of SUVs</w:t>
      </w:r>
      <w:r w:rsidR="00D37B04" w:rsidRPr="00AD0B75">
        <w:t>’</w:t>
      </w:r>
      <w:r w:rsidR="00E05094" w:rsidRPr="00AD0B75">
        <w:t xml:space="preserve"> </w:t>
      </w:r>
      <w:r w:rsidR="00DC0A16" w:rsidRPr="00AD0B75">
        <w:t>Cullinan (201</w:t>
      </w:r>
      <w:r w:rsidR="00295A9F" w:rsidRPr="00AD0B75">
        <w:t>8</w:t>
      </w:r>
      <w:r w:rsidR="00DC0A16" w:rsidRPr="00AD0B75">
        <w:t>)</w:t>
      </w:r>
      <w:r w:rsidR="00C40AF4" w:rsidRPr="00AD0B75">
        <w:t>,</w:t>
      </w:r>
      <w:r w:rsidR="00DC0A16" w:rsidRPr="00AD0B75">
        <w:t xml:space="preserve"> </w:t>
      </w:r>
      <w:r w:rsidR="00362F32" w:rsidRPr="00AD0B75">
        <w:t xml:space="preserve">together with their respective Black Badge variants. </w:t>
      </w:r>
      <w:hyperlink r:id="rId34" w:history="1">
        <w:r w:rsidR="007F4F42" w:rsidRPr="00AD0B75">
          <w:rPr>
            <w:rStyle w:val="Hyperlink"/>
            <w:u w:val="none"/>
          </w:rPr>
          <w:t>Spectre</w:t>
        </w:r>
      </w:hyperlink>
      <w:r w:rsidR="007F4F42" w:rsidRPr="00AD0B75">
        <w:t xml:space="preserve"> (2022) </w:t>
      </w:r>
      <w:r w:rsidR="001B49F4" w:rsidRPr="00AD0B75">
        <w:t>became the first</w:t>
      </w:r>
      <w:r w:rsidR="00387209" w:rsidRPr="00AD0B75">
        <w:t>-</w:t>
      </w:r>
      <w:r w:rsidR="001B49F4" w:rsidRPr="00AD0B75">
        <w:t>ever electric</w:t>
      </w:r>
      <w:r w:rsidR="00387209" w:rsidRPr="00AD0B75">
        <w:t xml:space="preserve"> series </w:t>
      </w:r>
      <w:r w:rsidR="001B49F4" w:rsidRPr="00AD0B75">
        <w:t xml:space="preserve">Rolls-Royce motor car, followed by its Black Badge </w:t>
      </w:r>
      <w:r w:rsidR="00387209" w:rsidRPr="00AD0B75">
        <w:t xml:space="preserve">variant </w:t>
      </w:r>
      <w:r w:rsidR="001B49F4" w:rsidRPr="00AD0B75">
        <w:t>in 2024</w:t>
      </w:r>
      <w:r w:rsidR="007F4F42" w:rsidRPr="00AD0B75">
        <w:t>.</w:t>
      </w:r>
    </w:p>
    <w:p w14:paraId="520B056B" w14:textId="2D0D2468" w:rsidR="00090ED2" w:rsidRPr="00AD0B75" w:rsidRDefault="00090ED2" w:rsidP="00A73416">
      <w:r w:rsidRPr="00AD0B75">
        <w:t>In 201</w:t>
      </w:r>
      <w:r w:rsidR="00EF1FC5" w:rsidRPr="00AD0B75">
        <w:t>7</w:t>
      </w:r>
      <w:r w:rsidRPr="00AD0B75">
        <w:t xml:space="preserve">, Rolls-Royce ushered in a new era of </w:t>
      </w:r>
      <w:hyperlink r:id="rId35" w:history="1">
        <w:r w:rsidRPr="00AD0B75">
          <w:rPr>
            <w:rStyle w:val="Hyperlink"/>
            <w:u w:val="none"/>
          </w:rPr>
          <w:t>contemporary coachbuilding</w:t>
        </w:r>
      </w:hyperlink>
      <w:r w:rsidRPr="00AD0B75">
        <w:t xml:space="preserve"> with </w:t>
      </w:r>
      <w:r w:rsidR="00D37B04" w:rsidRPr="00AD0B75">
        <w:t>‘</w:t>
      </w:r>
      <w:r w:rsidRPr="00AD0B75">
        <w:t>Sweptail</w:t>
      </w:r>
      <w:r w:rsidR="00D37B04" w:rsidRPr="00AD0B75">
        <w:t>’</w:t>
      </w:r>
      <w:r w:rsidRPr="00AD0B75">
        <w:t xml:space="preserve">. Further </w:t>
      </w:r>
      <w:proofErr w:type="spellStart"/>
      <w:r w:rsidRPr="00AD0B75">
        <w:t>Coachbuild</w:t>
      </w:r>
      <w:proofErr w:type="spellEnd"/>
      <w:r w:rsidRPr="00AD0B75">
        <w:t xml:space="preserve"> commissions came in 2021 with the three </w:t>
      </w:r>
      <w:hyperlink r:id="rId36" w:history="1">
        <w:r w:rsidRPr="00AD0B75">
          <w:rPr>
            <w:rStyle w:val="Hyperlink"/>
            <w:u w:val="none"/>
          </w:rPr>
          <w:t>Boat Tail</w:t>
        </w:r>
      </w:hyperlink>
      <w:r w:rsidRPr="00AD0B75">
        <w:t xml:space="preserve"> masterpieces; in 2024, Rolls-Royce presented </w:t>
      </w:r>
      <w:hyperlink r:id="rId37" w:history="1">
        <w:proofErr w:type="spellStart"/>
        <w:r w:rsidR="00E45488" w:rsidRPr="00AD0B75">
          <w:rPr>
            <w:rStyle w:val="Hyperlink"/>
            <w:u w:val="none"/>
          </w:rPr>
          <w:t>Droptail</w:t>
        </w:r>
        <w:proofErr w:type="spellEnd"/>
      </w:hyperlink>
      <w:r w:rsidR="007F4F42" w:rsidRPr="00AD0B75">
        <w:t xml:space="preserve">, </w:t>
      </w:r>
      <w:r w:rsidRPr="00AD0B75">
        <w:t>its first true two-seater in more than 50 years.</w:t>
      </w:r>
    </w:p>
    <w:p w14:paraId="2FD15ECB" w14:textId="7CC8D096" w:rsidR="002D3458" w:rsidRPr="00AD0B75" w:rsidRDefault="00173CF8" w:rsidP="00A73416">
      <w:r w:rsidRPr="00AD0B75">
        <w:t xml:space="preserve">As of 2025, the product </w:t>
      </w:r>
      <w:r w:rsidR="00B46FC2" w:rsidRPr="00AD0B75">
        <w:t xml:space="preserve">portfolio </w:t>
      </w:r>
      <w:r w:rsidRPr="00AD0B75">
        <w:t xml:space="preserve">comprises </w:t>
      </w:r>
      <w:hyperlink r:id="rId38" w:history="1">
        <w:r w:rsidRPr="00AD0B75">
          <w:rPr>
            <w:rStyle w:val="Hyperlink"/>
            <w:u w:val="none"/>
          </w:rPr>
          <w:t xml:space="preserve">Phantom </w:t>
        </w:r>
        <w:r w:rsidR="00961121" w:rsidRPr="00AD0B75">
          <w:rPr>
            <w:rStyle w:val="Hyperlink"/>
            <w:u w:val="none"/>
          </w:rPr>
          <w:t xml:space="preserve">VIII </w:t>
        </w:r>
        <w:r w:rsidRPr="00AD0B75">
          <w:rPr>
            <w:rStyle w:val="Hyperlink"/>
            <w:u w:val="none"/>
          </w:rPr>
          <w:t>Series II</w:t>
        </w:r>
      </w:hyperlink>
      <w:r w:rsidRPr="00AD0B75">
        <w:t xml:space="preserve">, </w:t>
      </w:r>
      <w:hyperlink r:id="rId39" w:history="1">
        <w:r w:rsidRPr="00AD0B75">
          <w:rPr>
            <w:rStyle w:val="Hyperlink"/>
            <w:u w:val="none"/>
          </w:rPr>
          <w:t>Ghost Series II</w:t>
        </w:r>
      </w:hyperlink>
      <w:r w:rsidRPr="00AD0B75">
        <w:t xml:space="preserve">, </w:t>
      </w:r>
      <w:hyperlink r:id="rId40" w:history="1">
        <w:r w:rsidR="007F4F42" w:rsidRPr="00AD0B75">
          <w:rPr>
            <w:rStyle w:val="Hyperlink"/>
            <w:u w:val="none"/>
          </w:rPr>
          <w:t>Black Badge Ghost Series II</w:t>
        </w:r>
      </w:hyperlink>
      <w:r w:rsidR="007F4F42" w:rsidRPr="00AD0B75">
        <w:t xml:space="preserve">, </w:t>
      </w:r>
      <w:hyperlink r:id="rId41" w:history="1">
        <w:r w:rsidRPr="00AD0B75">
          <w:rPr>
            <w:rStyle w:val="Hyperlink"/>
            <w:u w:val="none"/>
          </w:rPr>
          <w:t>Cullinan Series II</w:t>
        </w:r>
      </w:hyperlink>
      <w:r w:rsidR="007F4F42" w:rsidRPr="00AD0B75">
        <w:t xml:space="preserve">, </w:t>
      </w:r>
      <w:hyperlink r:id="rId42" w:history="1">
        <w:r w:rsidR="007F4F42" w:rsidRPr="00AD0B75">
          <w:rPr>
            <w:rStyle w:val="Hyperlink"/>
            <w:u w:val="none"/>
          </w:rPr>
          <w:t>Black Badge Cullinan Series II</w:t>
        </w:r>
      </w:hyperlink>
      <w:r w:rsidR="00EF1FC5" w:rsidRPr="00AD0B75">
        <w:t>,</w:t>
      </w:r>
      <w:r w:rsidR="007F4F42" w:rsidRPr="00AD0B75">
        <w:t xml:space="preserve"> </w:t>
      </w:r>
      <w:hyperlink r:id="rId43" w:history="1">
        <w:r w:rsidR="00BF0B25" w:rsidRPr="00AD0B75">
          <w:rPr>
            <w:rStyle w:val="Hyperlink"/>
            <w:u w:val="none"/>
          </w:rPr>
          <w:t>Spectre</w:t>
        </w:r>
      </w:hyperlink>
      <w:r w:rsidR="00EF1FC5" w:rsidRPr="00AD0B75">
        <w:t xml:space="preserve"> and </w:t>
      </w:r>
      <w:hyperlink r:id="rId44" w:history="1">
        <w:r w:rsidR="00EF1FC5" w:rsidRPr="00AD0B75">
          <w:rPr>
            <w:rStyle w:val="Hyperlink"/>
            <w:u w:val="none"/>
          </w:rPr>
          <w:t>Black Badge Spectre</w:t>
        </w:r>
      </w:hyperlink>
      <w:r w:rsidR="002D3458" w:rsidRPr="00AD0B75">
        <w:t>.</w:t>
      </w:r>
    </w:p>
    <w:p w14:paraId="60C2BB92" w14:textId="7D049988" w:rsidR="00173CF8" w:rsidRPr="00AD0B75" w:rsidRDefault="002D3458" w:rsidP="00A73416">
      <w:r w:rsidRPr="00AD0B75">
        <w:t>Every model embodies Rolls-Royce</w:t>
      </w:r>
      <w:r w:rsidR="00D37B04" w:rsidRPr="00AD0B75">
        <w:t>’</w:t>
      </w:r>
      <w:r w:rsidRPr="00AD0B75">
        <w:t>s design DNA and philosophy</w:t>
      </w:r>
      <w:r w:rsidR="00915892" w:rsidRPr="00AD0B75">
        <w:t>, incorporating proportions and dimensions first defined by Sir Hen</w:t>
      </w:r>
      <w:r w:rsidR="00A009D0" w:rsidRPr="00AD0B75">
        <w:t>r</w:t>
      </w:r>
      <w:r w:rsidR="00915892" w:rsidRPr="00AD0B75">
        <w:t>y Royce himself. The marque is keenly aware that the motor cars it builds today can tra</w:t>
      </w:r>
      <w:r w:rsidR="00A009D0" w:rsidRPr="00AD0B75">
        <w:t>c</w:t>
      </w:r>
      <w:r w:rsidR="00915892" w:rsidRPr="00AD0B75">
        <w:t>e their lineage directly back to 1904, and that heritage is an important part of the design process. The launch of Black Badge in 2016 rekindled the spirit of endeavour that began with Charles Rolls</w:t>
      </w:r>
      <w:r w:rsidR="00D37B04" w:rsidRPr="00AD0B75">
        <w:t>’</w:t>
      </w:r>
      <w:r w:rsidR="00915892" w:rsidRPr="00AD0B75">
        <w:t xml:space="preserve"> early exploits in motor racing and aviation, and the numerous speed records set on land, water and in the air with machines powered by Rolls-Royce engines. In 202</w:t>
      </w:r>
      <w:r w:rsidR="00D37B04" w:rsidRPr="00AD0B75">
        <w:t>2</w:t>
      </w:r>
      <w:r w:rsidR="00915892" w:rsidRPr="00AD0B75">
        <w:t>, Spectre fulfilled Rolls</w:t>
      </w:r>
      <w:r w:rsidR="00D37B04" w:rsidRPr="00AD0B75">
        <w:t>’</w:t>
      </w:r>
      <w:r w:rsidR="00AD0B75" w:rsidRPr="00AD0B75">
        <w:t xml:space="preserve"> </w:t>
      </w:r>
      <w:r w:rsidR="00915892" w:rsidRPr="00AD0B75">
        <w:t xml:space="preserve">prophecy, made in </w:t>
      </w:r>
      <w:r w:rsidR="00A009D0" w:rsidRPr="00AD0B75">
        <w:t xml:space="preserve">a </w:t>
      </w:r>
      <w:r w:rsidR="00915892" w:rsidRPr="00AD0B75">
        <w:t xml:space="preserve">magazine article </w:t>
      </w:r>
      <w:r w:rsidR="00D37B04" w:rsidRPr="00AD0B75">
        <w:t xml:space="preserve">more than </w:t>
      </w:r>
      <w:r w:rsidR="00915892" w:rsidRPr="00AD0B75">
        <w:t>a century before, that electricity</w:t>
      </w:r>
      <w:r w:rsidR="00D37B04" w:rsidRPr="00AD0B75">
        <w:t>’</w:t>
      </w:r>
      <w:r w:rsidR="00915892" w:rsidRPr="00AD0B75">
        <w:t xml:space="preserve">s clean, immediate and noiseless power would one day prove the perfect means of propulsion for </w:t>
      </w:r>
      <w:r w:rsidR="00D37B04" w:rsidRPr="00AD0B75">
        <w:t>the</w:t>
      </w:r>
      <w:r w:rsidR="00915892" w:rsidRPr="00AD0B75">
        <w:t xml:space="preserve"> motor car. And in 2025, the marque </w:t>
      </w:r>
      <w:r w:rsidR="00FD2652" w:rsidRPr="00AD0B75">
        <w:t xml:space="preserve">crowned a year of celebrations to mark the 100th anniversary </w:t>
      </w:r>
      <w:r w:rsidR="00915892" w:rsidRPr="00AD0B75">
        <w:t>of Phantom</w:t>
      </w:r>
      <w:r w:rsidR="00FD2652" w:rsidRPr="00AD0B75">
        <w:t xml:space="preserve"> with the unveiling </w:t>
      </w:r>
      <w:r w:rsidRPr="00AD0B75">
        <w:t xml:space="preserve">of </w:t>
      </w:r>
      <w:r w:rsidR="002E12E9" w:rsidRPr="00AD0B75">
        <w:t xml:space="preserve">the </w:t>
      </w:r>
      <w:hyperlink r:id="rId45" w:history="1">
        <w:r w:rsidRPr="00E703D5">
          <w:rPr>
            <w:rStyle w:val="Hyperlink"/>
            <w:u w:val="none"/>
          </w:rPr>
          <w:t>Phantom Centenary</w:t>
        </w:r>
        <w:r w:rsidR="002E12E9" w:rsidRPr="00E703D5">
          <w:rPr>
            <w:rStyle w:val="Hyperlink"/>
            <w:u w:val="none"/>
          </w:rPr>
          <w:t xml:space="preserve"> Private Collection</w:t>
        </w:r>
      </w:hyperlink>
      <w:r w:rsidR="00FD2652" w:rsidRPr="00AD0B75">
        <w:t>, commemorating the people, places and events that shaped its pinnacle product in exquisite material and extraordinary works of Bespoke craftsmanship.</w:t>
      </w:r>
    </w:p>
    <w:p w14:paraId="74974BF1" w14:textId="30FA299D" w:rsidR="00266266" w:rsidRPr="00AD0B75" w:rsidRDefault="00266266" w:rsidP="00A73416">
      <w:r w:rsidRPr="00AD0B75">
        <w:t xml:space="preserve">More than 2,500 individuals are now employed at the Home of Rolls-Royce </w:t>
      </w:r>
      <w:r w:rsidR="00AD0B75" w:rsidRPr="00AD0B75">
        <w:t>at</w:t>
      </w:r>
      <w:r w:rsidR="002E12E9" w:rsidRPr="00AD0B75">
        <w:t xml:space="preserve"> </w:t>
      </w:r>
      <w:r w:rsidRPr="00AD0B75">
        <w:t>Goodwood – including many highly</w:t>
      </w:r>
      <w:r w:rsidR="00172CE8" w:rsidRPr="00AD0B75">
        <w:t>-</w:t>
      </w:r>
      <w:r w:rsidRPr="00AD0B75">
        <w:t>skilled manufacturing and craft specialists – as well as around 7,500 people in the company</w:t>
      </w:r>
      <w:r w:rsidR="00D37B04" w:rsidRPr="00AD0B75">
        <w:t>’</w:t>
      </w:r>
      <w:r w:rsidRPr="00AD0B75">
        <w:t xml:space="preserve">s wider UK supply chain. In 2023, an </w:t>
      </w:r>
      <w:hyperlink r:id="rId46" w:history="1">
        <w:r w:rsidRPr="00AD0B75">
          <w:rPr>
            <w:rStyle w:val="Hyperlink"/>
            <w:u w:val="none"/>
          </w:rPr>
          <w:t>independent study</w:t>
        </w:r>
      </w:hyperlink>
      <w:r w:rsidRPr="00AD0B75">
        <w:t xml:space="preserve"> by the London School of Economics (LSE) demonstrated that Rolls-Royce Motor Cars contributes around half a billion pounds to the UK economy every year, as a leading representative of </w:t>
      </w:r>
      <w:r w:rsidR="00D37B04" w:rsidRPr="00AD0B75">
        <w:t>‘</w:t>
      </w:r>
      <w:r w:rsidRPr="00AD0B75">
        <w:t>UK PLC</w:t>
      </w:r>
      <w:r w:rsidR="00D37B04" w:rsidRPr="00AD0B75">
        <w:t>’</w:t>
      </w:r>
      <w:r w:rsidRPr="00AD0B75">
        <w:t>.</w:t>
      </w:r>
    </w:p>
    <w:p w14:paraId="19B2B8CD" w14:textId="77777777" w:rsidR="00C40AF4" w:rsidRPr="00AD0B75" w:rsidRDefault="00C40AF4" w:rsidP="00A73416"/>
    <w:p w14:paraId="2FD38049" w14:textId="1240D795" w:rsidR="00D9281B" w:rsidRPr="00AD0B75" w:rsidRDefault="00D9281B" w:rsidP="00A73416">
      <w:r w:rsidRPr="00AD0B75">
        <w:rPr>
          <w:b/>
          <w:bCs/>
        </w:rPr>
        <w:t>THE NEXT ERA</w:t>
      </w:r>
    </w:p>
    <w:p w14:paraId="4A11AB7D" w14:textId="5C5E2369" w:rsidR="00BD4955" w:rsidRPr="00AD0B75" w:rsidRDefault="00B9683F" w:rsidP="00BD4955">
      <w:r w:rsidRPr="00AD0B75">
        <w:t xml:space="preserve">In 2024, Rolls-Royce </w:t>
      </w:r>
      <w:r w:rsidR="001F20D6" w:rsidRPr="00AD0B75">
        <w:t>announced a</w:t>
      </w:r>
      <w:r w:rsidR="00100A39" w:rsidRPr="00AD0B75">
        <w:t xml:space="preserve"> </w:t>
      </w:r>
      <w:hyperlink r:id="rId47" w:history="1">
        <w:r w:rsidR="00100A39" w:rsidRPr="00AD0B75">
          <w:rPr>
            <w:rStyle w:val="Hyperlink"/>
            <w:u w:val="none"/>
          </w:rPr>
          <w:t>landmark investment exceeding</w:t>
        </w:r>
        <w:r w:rsidR="001F20D6" w:rsidRPr="00AD0B75">
          <w:rPr>
            <w:rStyle w:val="Hyperlink"/>
            <w:u w:val="none"/>
          </w:rPr>
          <w:t xml:space="preserve"> £300 million</w:t>
        </w:r>
      </w:hyperlink>
      <w:r w:rsidR="001F20D6" w:rsidRPr="00AD0B75">
        <w:t xml:space="preserve"> </w:t>
      </w:r>
      <w:r w:rsidR="00BD4955" w:rsidRPr="00AD0B75">
        <w:t xml:space="preserve">to extend the Home of Rolls-Royce </w:t>
      </w:r>
      <w:r w:rsidR="00AD0B75" w:rsidRPr="00AD0B75">
        <w:t>at</w:t>
      </w:r>
      <w:r w:rsidR="002E12E9" w:rsidRPr="00AD0B75">
        <w:t xml:space="preserve"> </w:t>
      </w:r>
      <w:r w:rsidR="00BD4955" w:rsidRPr="00AD0B75">
        <w:t xml:space="preserve">Goodwood. Representing the single largest investment since the plant opened in 2003 (when 300 people produced one motor car each day), this transformation creates the space for ever more ambitious Bespoke and </w:t>
      </w:r>
      <w:proofErr w:type="spellStart"/>
      <w:r w:rsidR="00BD4955" w:rsidRPr="00AD0B75">
        <w:t>Coachbuild</w:t>
      </w:r>
      <w:proofErr w:type="spellEnd"/>
      <w:r w:rsidR="00BD4955" w:rsidRPr="00AD0B75">
        <w:t xml:space="preserve"> projects, ensur</w:t>
      </w:r>
      <w:r w:rsidR="00151D78" w:rsidRPr="00AD0B75">
        <w:t>ing that</w:t>
      </w:r>
      <w:r w:rsidR="00BD4955" w:rsidRPr="00AD0B75">
        <w:t xml:space="preserve"> Goodwood remains the only place in the world where </w:t>
      </w:r>
      <w:r w:rsidR="00151D78" w:rsidRPr="00AD0B75">
        <w:t xml:space="preserve">Rolls-Royce motor cars are designed and </w:t>
      </w:r>
      <w:proofErr w:type="gramStart"/>
      <w:r w:rsidR="00151D78" w:rsidRPr="00AD0B75">
        <w:t>hand-built</w:t>
      </w:r>
      <w:proofErr w:type="gramEnd"/>
      <w:r w:rsidR="00BD4955" w:rsidRPr="00AD0B75">
        <w:t>.</w:t>
      </w:r>
    </w:p>
    <w:p w14:paraId="26BA88D2" w14:textId="57C32034" w:rsidR="00C40AF4" w:rsidRDefault="00BD4955" w:rsidP="00BD4955">
      <w:r w:rsidRPr="00AD0B75">
        <w:t>It is both an act of growth and a declaration of intent</w:t>
      </w:r>
      <w:r w:rsidR="00B4076F" w:rsidRPr="00AD0B75">
        <w:t>;</w:t>
      </w:r>
      <w:r w:rsidRPr="00AD0B75">
        <w:t xml:space="preserve"> to carry forward the spirit first set in motion by Charles Rolls, who urged the world to dream and to dare, and Henry Royce, who insisted that greatness must always be refined, never assumed. More than a century on, their vision is not a memory but a mandate — a living philosophy that continues to shape objects and experiences which inspire, astonish and endure, reminding the world that the pursuit of perfection is infinite, and that the truest measure of heritage is how powerfully it shapes the future.</w:t>
      </w:r>
    </w:p>
    <w:p w14:paraId="5367D92B" w14:textId="77777777" w:rsidR="00BD4955" w:rsidRDefault="00BD4955" w:rsidP="00BD4955"/>
    <w:p w14:paraId="7459C6FF" w14:textId="1D50257A" w:rsidR="002801D4" w:rsidRDefault="004631E2" w:rsidP="00A73416">
      <w:r w:rsidRPr="000068DB">
        <w:t>- ENDS</w:t>
      </w:r>
      <w:r w:rsidR="00BE7136">
        <w:t xml:space="preserve"> </w:t>
      </w:r>
      <w:r w:rsidR="00100A39" w:rsidRPr="003667B0">
        <w:t>-</w:t>
      </w:r>
    </w:p>
    <w:p w14:paraId="254508D0" w14:textId="77777777" w:rsidR="007F4F42" w:rsidRDefault="007F4F42" w:rsidP="006D06C8"/>
    <w:p w14:paraId="70E6CB22" w14:textId="77777777" w:rsidR="00123F6F" w:rsidRDefault="00123F6F" w:rsidP="006D06C8"/>
    <w:p w14:paraId="3A724056" w14:textId="77777777" w:rsidR="00295A9F" w:rsidRDefault="00295A9F" w:rsidP="006D06C8"/>
    <w:bookmarkEnd w:id="0"/>
    <w:bookmarkEnd w:id="1"/>
    <w:p w14:paraId="067B36CE" w14:textId="57FE5BA7" w:rsidR="007F4F42" w:rsidRPr="003667B0" w:rsidRDefault="00295A9F" w:rsidP="007F4F42">
      <w:pPr>
        <w:spacing w:line="259" w:lineRule="auto"/>
        <w:rPr>
          <w:rFonts w:eastAsiaTheme="majorEastAsia" w:cstheme="majorBidi"/>
          <w:color w:val="000000" w:themeColor="text1"/>
          <w:szCs w:val="26"/>
        </w:rPr>
      </w:pPr>
      <w:r>
        <w:t>FU</w:t>
      </w:r>
      <w:r w:rsidR="007F4F42" w:rsidRPr="003667B0">
        <w:t>RTHER INFORMATION</w:t>
      </w:r>
    </w:p>
    <w:p w14:paraId="3FF229DE" w14:textId="77777777" w:rsidR="007F4F42" w:rsidRPr="003667B0" w:rsidRDefault="007F4F42" w:rsidP="007F4F42">
      <w:r w:rsidRPr="003667B0">
        <w:t xml:space="preserve">You can find all our press releases and press kits, as well as a wide selection of high resolution, downloadable photographs and video footage at our media website, </w:t>
      </w:r>
      <w:hyperlink r:id="rId48" w:history="1">
        <w:r w:rsidRPr="003667B0">
          <w:rPr>
            <w:rStyle w:val="Hyperlink"/>
          </w:rPr>
          <w:t>PressClub</w:t>
        </w:r>
      </w:hyperlink>
      <w:r w:rsidRPr="003667B0">
        <w:t>.</w:t>
      </w:r>
    </w:p>
    <w:p w14:paraId="483D09DB" w14:textId="77777777" w:rsidR="007F4F42" w:rsidRPr="003667B0" w:rsidRDefault="007F4F42" w:rsidP="007F4F42">
      <w:r w:rsidRPr="003667B0">
        <w:t xml:space="preserve">You can also follow marque on social media: </w:t>
      </w:r>
      <w:hyperlink r:id="rId49" w:history="1">
        <w:r w:rsidRPr="003667B0">
          <w:rPr>
            <w:rStyle w:val="Hyperlink"/>
          </w:rPr>
          <w:t>LinkedIn</w:t>
        </w:r>
      </w:hyperlink>
      <w:r w:rsidRPr="003667B0">
        <w:t xml:space="preserve">; </w:t>
      </w:r>
      <w:hyperlink r:id="rId50" w:history="1">
        <w:r w:rsidRPr="003667B0">
          <w:rPr>
            <w:rStyle w:val="Hyperlink"/>
          </w:rPr>
          <w:t>YouTube</w:t>
        </w:r>
      </w:hyperlink>
      <w:r w:rsidRPr="003667B0">
        <w:t xml:space="preserve">; </w:t>
      </w:r>
      <w:hyperlink r:id="rId51" w:history="1">
        <w:r w:rsidRPr="003667B0">
          <w:rPr>
            <w:rStyle w:val="Hyperlink"/>
          </w:rPr>
          <w:t>Instagram</w:t>
        </w:r>
      </w:hyperlink>
      <w:r w:rsidRPr="003667B0">
        <w:t xml:space="preserve">; and </w:t>
      </w:r>
      <w:hyperlink r:id="rId52" w:history="1">
        <w:r w:rsidRPr="003667B0">
          <w:rPr>
            <w:rStyle w:val="Hyperlink"/>
          </w:rPr>
          <w:t>Facebook</w:t>
        </w:r>
      </w:hyperlink>
      <w:r w:rsidRPr="003667B0">
        <w:t>.</w:t>
      </w:r>
    </w:p>
    <w:p w14:paraId="68AFF916" w14:textId="77777777" w:rsidR="007F4F42" w:rsidRPr="003667B0" w:rsidRDefault="007F4F42" w:rsidP="007F4F42"/>
    <w:p w14:paraId="41F3BBBA" w14:textId="7BC743D1" w:rsidR="007F4F42" w:rsidRPr="003667B0" w:rsidRDefault="007F4F42" w:rsidP="007F4F42">
      <w:r w:rsidRPr="003667B0">
        <w:t>EDITORS</w:t>
      </w:r>
      <w:r w:rsidR="00D37B04">
        <w:t>’</w:t>
      </w:r>
      <w:r w:rsidRPr="003667B0">
        <w:t xml:space="preserve"> NOTES</w:t>
      </w:r>
    </w:p>
    <w:p w14:paraId="3E759647" w14:textId="575EE771" w:rsidR="007F4F42" w:rsidRPr="003667B0" w:rsidRDefault="007F4F42" w:rsidP="007F4F42">
      <w:r w:rsidRPr="003667B0">
        <w:t>Rolls-Royce Motor Cars is a true luxury house, creating the world</w:t>
      </w:r>
      <w:r w:rsidR="00D37B04">
        <w:t>’</w:t>
      </w:r>
      <w:r w:rsidRPr="003667B0">
        <w:t>s most recognised, revered and desirable handcrafted Bespoke products for its international clientele.</w:t>
      </w:r>
    </w:p>
    <w:p w14:paraId="4012F51D" w14:textId="77777777" w:rsidR="007F4F42" w:rsidRPr="003667B0" w:rsidRDefault="007F4F42" w:rsidP="007F4F42">
      <w:r w:rsidRPr="003667B0">
        <w:lastRenderedPageBreak/>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53" w:history="1">
        <w:r w:rsidRPr="003667B0">
          <w:rPr>
            <w:rStyle w:val="Hyperlink"/>
          </w:rPr>
          <w:t>independent study</w:t>
        </w:r>
      </w:hyperlink>
      <w:r w:rsidRPr="003667B0">
        <w:rPr>
          <w:color w:val="FF6432" w:themeColor="accent5"/>
        </w:rPr>
        <w:t xml:space="preserve"> </w:t>
      </w:r>
      <w:r w:rsidRPr="003667B0">
        <w:t>by the London School of Economics &amp; Political Science confirms that since the company first launched at Goodwood in 2003, it has contributed more than £4 billion to the UK economy and adds more than £500 million in economic value every year.</w:t>
      </w:r>
    </w:p>
    <w:p w14:paraId="1B370B01" w14:textId="44323A6A" w:rsidR="007F4F42" w:rsidRPr="003667B0" w:rsidRDefault="007F4F42" w:rsidP="003667B0">
      <w:r w:rsidRPr="003667B0">
        <w:t xml:space="preserve">Rolls-Royce Motor Cars is a wholly owned subsidiary of the BMW Group and is </w:t>
      </w:r>
      <w:proofErr w:type="gramStart"/>
      <w:r w:rsidRPr="003667B0">
        <w:t>a completely separate</w:t>
      </w:r>
      <w:proofErr w:type="gramEnd"/>
      <w:r w:rsidRPr="003667B0">
        <w:t>, unrelated company from Rolls-Royce plc, the manufacturer of aircraft engines and propulsion systems.</w:t>
      </w:r>
      <w:r w:rsidRPr="003667B0">
        <w:rPr>
          <w:rFonts w:eastAsiaTheme="majorEastAsia" w:cstheme="majorBidi"/>
          <w:color w:val="000000" w:themeColor="text1"/>
          <w:szCs w:val="26"/>
        </w:rPr>
        <w:br w:type="page"/>
      </w:r>
    </w:p>
    <w:p w14:paraId="67EDBFD6" w14:textId="30DFF7ED" w:rsidR="007F4F42" w:rsidRPr="003667B0" w:rsidRDefault="007F4F42" w:rsidP="007F4F42">
      <w:pPr>
        <w:spacing w:line="256" w:lineRule="auto"/>
        <w:rPr>
          <w:rFonts w:eastAsiaTheme="majorEastAsia" w:cstheme="majorBidi"/>
          <w:color w:val="000000" w:themeColor="text1"/>
          <w:szCs w:val="26"/>
        </w:rPr>
      </w:pPr>
      <w:r w:rsidRPr="003667B0">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387209" w:rsidRPr="003667B0" w14:paraId="204B4DC9" w14:textId="77777777" w:rsidTr="000025B3">
        <w:tc>
          <w:tcPr>
            <w:tcW w:w="4536" w:type="dxa"/>
            <w:hideMark/>
          </w:tcPr>
          <w:p w14:paraId="26E560CA" w14:textId="55DA7968" w:rsidR="00387209" w:rsidRPr="003667B0" w:rsidRDefault="00387209" w:rsidP="00387209">
            <w:r>
              <w:rPr>
                <w:rFonts w:ascii="Riviera Nights Bold" w:hAnsi="Riviera Nights Bold"/>
              </w:rPr>
              <w:t>Director of Global Communications</w:t>
            </w:r>
            <w:r>
              <w:t xml:space="preserve"> </w:t>
            </w:r>
            <w:r>
              <w:br/>
              <w:t xml:space="preserve">Emma Begley: +44 (0)1243 384060 </w:t>
            </w:r>
            <w:hyperlink r:id="rId54" w:history="1">
              <w:r>
                <w:rPr>
                  <w:rStyle w:val="Hyperlink"/>
                </w:rPr>
                <w:t>Email</w:t>
              </w:r>
            </w:hyperlink>
          </w:p>
        </w:tc>
        <w:tc>
          <w:tcPr>
            <w:tcW w:w="4820" w:type="dxa"/>
          </w:tcPr>
          <w:p w14:paraId="397074BB" w14:textId="77777777" w:rsidR="00387209" w:rsidRDefault="00387209" w:rsidP="00387209">
            <w:pPr>
              <w:rPr>
                <w:rStyle w:val="Hyperlink"/>
              </w:rPr>
            </w:pPr>
            <w:r>
              <w:rPr>
                <w:rFonts w:ascii="Riviera Nights Bold" w:hAnsi="Riviera Nights Bold"/>
              </w:rPr>
              <w:t>Head of Corporate Relations</w:t>
            </w:r>
            <w:r>
              <w:rPr>
                <w:rFonts w:ascii="Riviera Nights Bold" w:hAnsi="Riviera Nights Bold"/>
                <w:b/>
                <w:bCs/>
              </w:rPr>
              <w:br/>
            </w:r>
            <w:r>
              <w:t xml:space="preserve">Andrew Ball: +44 (0)7815 244064 </w:t>
            </w:r>
            <w:hyperlink r:id="rId55" w:history="1">
              <w:r>
                <w:rPr>
                  <w:rStyle w:val="Hyperlink"/>
                </w:rPr>
                <w:t>Email</w:t>
              </w:r>
            </w:hyperlink>
          </w:p>
          <w:p w14:paraId="61E4C44B" w14:textId="77777777" w:rsidR="00387209" w:rsidRPr="003667B0" w:rsidRDefault="00387209" w:rsidP="00387209"/>
        </w:tc>
      </w:tr>
      <w:tr w:rsidR="00387209" w:rsidRPr="003667B0" w14:paraId="3560BEF2" w14:textId="77777777" w:rsidTr="000025B3">
        <w:tc>
          <w:tcPr>
            <w:tcW w:w="4536" w:type="dxa"/>
            <w:hideMark/>
          </w:tcPr>
          <w:p w14:paraId="3420DF35" w14:textId="77777777" w:rsidR="00387209" w:rsidRDefault="00387209" w:rsidP="00387209">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56" w:history="1">
              <w:r>
                <w:rPr>
                  <w:rStyle w:val="Hyperlink"/>
                </w:rPr>
                <w:t>Email</w:t>
              </w:r>
            </w:hyperlink>
          </w:p>
          <w:p w14:paraId="03F3D803" w14:textId="2A3AFDA1" w:rsidR="00387209" w:rsidRPr="003667B0" w:rsidRDefault="00387209" w:rsidP="00387209"/>
        </w:tc>
        <w:tc>
          <w:tcPr>
            <w:tcW w:w="4820" w:type="dxa"/>
          </w:tcPr>
          <w:p w14:paraId="6C1FC64C" w14:textId="77777777" w:rsidR="00387209" w:rsidRDefault="00387209" w:rsidP="00387209">
            <w:pPr>
              <w:ind w:right="-103"/>
              <w:rPr>
                <w:rFonts w:ascii="Riviera Nights Bold" w:hAnsi="Riviera Nights Bold"/>
              </w:rPr>
            </w:pPr>
            <w:r>
              <w:rPr>
                <w:rFonts w:ascii="Riviera Nights Bold" w:hAnsi="Riviera Nights Bold"/>
              </w:rPr>
              <w:t xml:space="preserve">Global Product Communications </w:t>
            </w:r>
          </w:p>
          <w:p w14:paraId="1A074DD8" w14:textId="77777777" w:rsidR="00387209" w:rsidRDefault="00387209" w:rsidP="00387209">
            <w:pPr>
              <w:ind w:right="-103"/>
              <w:rPr>
                <w:rStyle w:val="Hyperlink"/>
              </w:rPr>
            </w:pPr>
            <w:r>
              <w:rPr>
                <w:rFonts w:ascii="Riviera Nights Bold" w:hAnsi="Riviera Nights Bold"/>
              </w:rPr>
              <w:t>Manager</w:t>
            </w:r>
            <w:r>
              <w:rPr>
                <w:rFonts w:ascii="Riviera Nights Bold" w:hAnsi="Riviera Nights Bold"/>
                <w:b/>
                <w:bCs/>
              </w:rPr>
              <w:br/>
            </w:r>
            <w:r>
              <w:t xml:space="preserve">Luke Strudwick: +44 (0)7815 245918 </w:t>
            </w:r>
            <w:hyperlink r:id="rId57" w:history="1">
              <w:r>
                <w:rPr>
                  <w:rStyle w:val="Hyperlink"/>
                </w:rPr>
                <w:t>Email</w:t>
              </w:r>
            </w:hyperlink>
          </w:p>
          <w:p w14:paraId="2C2C2A55" w14:textId="4A943C1C" w:rsidR="00387209" w:rsidRPr="003667B0" w:rsidRDefault="00387209" w:rsidP="00387209"/>
        </w:tc>
      </w:tr>
      <w:tr w:rsidR="00387209" w:rsidRPr="003667B0" w14:paraId="22D1CF89" w14:textId="77777777" w:rsidTr="000025B3">
        <w:tc>
          <w:tcPr>
            <w:tcW w:w="4536" w:type="dxa"/>
          </w:tcPr>
          <w:p w14:paraId="598842F4" w14:textId="25421117" w:rsidR="00387209" w:rsidRPr="003667B0" w:rsidRDefault="00387209" w:rsidP="00387209">
            <w:pPr>
              <w:ind w:right="-103"/>
            </w:pPr>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58" w:history="1">
              <w:r>
                <w:rPr>
                  <w:rStyle w:val="Hyperlink"/>
                </w:rPr>
                <w:t>Email</w:t>
              </w:r>
            </w:hyperlink>
          </w:p>
        </w:tc>
        <w:tc>
          <w:tcPr>
            <w:tcW w:w="4820" w:type="dxa"/>
          </w:tcPr>
          <w:p w14:paraId="72966CFA" w14:textId="77777777" w:rsidR="00387209" w:rsidRDefault="00387209" w:rsidP="00387209">
            <w:pPr>
              <w:rPr>
                <w:rFonts w:ascii="Riviera Nights Bold" w:hAnsi="Riviera Nights Bold"/>
              </w:rPr>
            </w:pPr>
            <w:r>
              <w:rPr>
                <w:rFonts w:ascii="Riviera Nights Bold" w:hAnsi="Riviera Nights Bold"/>
              </w:rPr>
              <w:t>Global Bespoke Communications</w:t>
            </w:r>
          </w:p>
          <w:p w14:paraId="0FDFB9EB" w14:textId="77777777" w:rsidR="00387209" w:rsidRDefault="00387209" w:rsidP="00387209">
            <w:r>
              <w:t>Malika Abdullaeva:</w:t>
            </w:r>
          </w:p>
          <w:p w14:paraId="7675DDFB" w14:textId="14EC3308" w:rsidR="00387209" w:rsidRPr="003667B0" w:rsidRDefault="00387209" w:rsidP="00387209">
            <w:r w:rsidRPr="00077D32">
              <w:rPr>
                <w:lang w:val="en-US"/>
              </w:rPr>
              <w:t xml:space="preserve">+49 </w:t>
            </w:r>
            <w:r w:rsidRPr="00077D32">
              <w:t xml:space="preserve">151 6019 7646 </w:t>
            </w:r>
            <w:hyperlink r:id="rId59" w:history="1">
              <w:r>
                <w:rPr>
                  <w:rStyle w:val="Hyperlink"/>
                  <w:lang w:val="fr-FR"/>
                </w:rPr>
                <w:t>Email</w:t>
              </w:r>
            </w:hyperlink>
          </w:p>
        </w:tc>
      </w:tr>
      <w:tr w:rsidR="007F4F42" w:rsidRPr="003667B0" w14:paraId="37533C32" w14:textId="77777777" w:rsidTr="000025B3">
        <w:tc>
          <w:tcPr>
            <w:tcW w:w="4536" w:type="dxa"/>
            <w:hideMark/>
          </w:tcPr>
          <w:p w14:paraId="19F185B1" w14:textId="69B7AB8F" w:rsidR="007F4F42" w:rsidRPr="003667B0" w:rsidRDefault="007F4F42" w:rsidP="000025B3">
            <w:pPr>
              <w:rPr>
                <w:rFonts w:ascii="Riviera Nights Bold" w:hAnsi="Riviera Nights Bold"/>
              </w:rPr>
            </w:pPr>
          </w:p>
        </w:tc>
        <w:tc>
          <w:tcPr>
            <w:tcW w:w="4820" w:type="dxa"/>
          </w:tcPr>
          <w:p w14:paraId="61A2A2FA" w14:textId="77777777" w:rsidR="007F4F42" w:rsidRPr="003667B0" w:rsidRDefault="007F4F42" w:rsidP="000025B3">
            <w:pPr>
              <w:ind w:right="-103"/>
              <w:rPr>
                <w:rFonts w:ascii="Riviera Nights Bold" w:hAnsi="Riviera Nights Bold"/>
              </w:rPr>
            </w:pPr>
          </w:p>
        </w:tc>
      </w:tr>
      <w:tr w:rsidR="007F4F42" w:rsidRPr="003667B0" w14:paraId="7D2D6858" w14:textId="77777777" w:rsidTr="000025B3">
        <w:tc>
          <w:tcPr>
            <w:tcW w:w="4536" w:type="dxa"/>
          </w:tcPr>
          <w:p w14:paraId="0F3908CF" w14:textId="77777777" w:rsidR="007F4F42" w:rsidRPr="003667B0" w:rsidRDefault="007F4F42" w:rsidP="000025B3">
            <w:pPr>
              <w:rPr>
                <w:rFonts w:ascii="Riviera Nights Bold" w:hAnsi="Riviera Nights Bold"/>
                <w:b/>
                <w:bCs/>
              </w:rPr>
            </w:pPr>
          </w:p>
        </w:tc>
        <w:tc>
          <w:tcPr>
            <w:tcW w:w="4820" w:type="dxa"/>
          </w:tcPr>
          <w:p w14:paraId="1A139AFC" w14:textId="77777777" w:rsidR="007F4F42" w:rsidRPr="003667B0" w:rsidRDefault="007F4F42" w:rsidP="000025B3">
            <w:pPr>
              <w:rPr>
                <w:rFonts w:ascii="Riviera Nights Bold" w:hAnsi="Riviera Nights Bold"/>
                <w:b/>
                <w:bCs/>
              </w:rPr>
            </w:pPr>
          </w:p>
        </w:tc>
      </w:tr>
    </w:tbl>
    <w:p w14:paraId="5208FE04" w14:textId="77777777" w:rsidR="007F4F42" w:rsidRPr="003667B0" w:rsidRDefault="007F4F42" w:rsidP="007F4F42">
      <w:r w:rsidRPr="003667B0">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7F4F42" w:rsidRPr="003667B0" w14:paraId="794E8DAD" w14:textId="77777777" w:rsidTr="000025B3">
        <w:trPr>
          <w:trHeight w:val="993"/>
        </w:trPr>
        <w:tc>
          <w:tcPr>
            <w:tcW w:w="4617" w:type="dxa"/>
          </w:tcPr>
          <w:p w14:paraId="3E05B7A5" w14:textId="77777777" w:rsidR="007F4F42" w:rsidRPr="003667B0" w:rsidRDefault="007F4F42" w:rsidP="000025B3">
            <w:pPr>
              <w:rPr>
                <w:rFonts w:ascii="Riviera Nights Bold" w:hAnsi="Riviera Nights Bold"/>
                <w:color w:val="FF6432" w:themeColor="accent5"/>
                <w:u w:val="single"/>
              </w:rPr>
            </w:pPr>
            <w:r w:rsidRPr="003667B0">
              <w:rPr>
                <w:rFonts w:ascii="Riviera Nights Bold" w:hAnsi="Riviera Nights Bold"/>
              </w:rPr>
              <w:t>The Americas</w:t>
            </w:r>
            <w:r w:rsidRPr="003667B0">
              <w:br/>
              <w:t xml:space="preserve">Gerry Spahn: +1 201 930 8308 </w:t>
            </w:r>
            <w:hyperlink r:id="rId60" w:history="1">
              <w:r w:rsidRPr="003667B0">
                <w:rPr>
                  <w:rStyle w:val="Hyperlink"/>
                </w:rPr>
                <w:t>Email</w:t>
              </w:r>
            </w:hyperlink>
          </w:p>
          <w:p w14:paraId="7C6306C2" w14:textId="77777777" w:rsidR="007F4F42" w:rsidRPr="003667B0" w:rsidRDefault="007F4F42" w:rsidP="000025B3">
            <w:pPr>
              <w:rPr>
                <w:rFonts w:ascii="Riviera Nights Bold" w:hAnsi="Riviera Nights Bold"/>
                <w:color w:val="FF6432" w:themeColor="accent5"/>
                <w:u w:val="single"/>
              </w:rPr>
            </w:pPr>
          </w:p>
        </w:tc>
        <w:tc>
          <w:tcPr>
            <w:tcW w:w="4858" w:type="dxa"/>
            <w:hideMark/>
          </w:tcPr>
          <w:p w14:paraId="7E074E2A" w14:textId="77777777" w:rsidR="007F4F42" w:rsidRPr="003667B0" w:rsidRDefault="007F4F42" w:rsidP="000025B3">
            <w:r w:rsidRPr="003667B0">
              <w:rPr>
                <w:rFonts w:ascii="Riviera Nights Bold" w:hAnsi="Riviera Nights Bold"/>
              </w:rPr>
              <w:t>Asia Pacific (South) and India</w:t>
            </w:r>
            <w:r w:rsidRPr="003667B0">
              <w:br/>
              <w:t xml:space="preserve">Juliana Tan: +65 9695 3840 </w:t>
            </w:r>
            <w:hyperlink r:id="rId61" w:history="1">
              <w:r w:rsidRPr="003667B0">
                <w:rPr>
                  <w:rStyle w:val="Hyperlink"/>
                </w:rPr>
                <w:t>Email</w:t>
              </w:r>
            </w:hyperlink>
          </w:p>
        </w:tc>
      </w:tr>
      <w:tr w:rsidR="007F4F42" w:rsidRPr="003667B0" w14:paraId="61F13AB6" w14:textId="77777777" w:rsidTr="000025B3">
        <w:trPr>
          <w:trHeight w:val="993"/>
        </w:trPr>
        <w:tc>
          <w:tcPr>
            <w:tcW w:w="4617" w:type="dxa"/>
          </w:tcPr>
          <w:p w14:paraId="559E1FC1" w14:textId="77777777" w:rsidR="007F4F42" w:rsidRPr="003667B0" w:rsidRDefault="007F4F42" w:rsidP="000025B3">
            <w:pPr>
              <w:rPr>
                <w:rStyle w:val="Hyperlink"/>
              </w:rPr>
            </w:pPr>
            <w:r w:rsidRPr="003667B0">
              <w:rPr>
                <w:rFonts w:ascii="Riviera Nights Bold" w:hAnsi="Riviera Nights Bold"/>
              </w:rPr>
              <w:t>Central/Eastern Europe and Central Asia</w:t>
            </w:r>
            <w:r w:rsidRPr="003667B0">
              <w:br/>
              <w:t xml:space="preserve">Frank Tiemann: +49 160 9697 5807 </w:t>
            </w:r>
            <w:hyperlink r:id="rId62" w:history="1">
              <w:r w:rsidRPr="003667B0">
                <w:rPr>
                  <w:rStyle w:val="Hyperlink"/>
                </w:rPr>
                <w:t>Email</w:t>
              </w:r>
            </w:hyperlink>
          </w:p>
          <w:p w14:paraId="2E351D56" w14:textId="77777777" w:rsidR="007F4F42" w:rsidRPr="003667B0" w:rsidRDefault="007F4F42" w:rsidP="000025B3"/>
        </w:tc>
        <w:tc>
          <w:tcPr>
            <w:tcW w:w="4858" w:type="dxa"/>
            <w:hideMark/>
          </w:tcPr>
          <w:p w14:paraId="46B32723" w14:textId="77777777" w:rsidR="007F4F42" w:rsidRPr="003667B0" w:rsidRDefault="007F4F42" w:rsidP="000025B3">
            <w:r w:rsidRPr="003667B0">
              <w:rPr>
                <w:rFonts w:ascii="Riviera Nights Bold" w:hAnsi="Riviera Nights Bold"/>
              </w:rPr>
              <w:t>Central and Western Europe</w:t>
            </w:r>
            <w:r w:rsidRPr="003667B0">
              <w:t xml:space="preserve"> </w:t>
            </w:r>
            <w:r w:rsidRPr="003667B0">
              <w:br/>
              <w:t xml:space="preserve">Ruth Hilse: +49 89 382 60064 </w:t>
            </w:r>
            <w:hyperlink r:id="rId63" w:history="1">
              <w:r w:rsidRPr="003667B0">
                <w:rPr>
                  <w:rStyle w:val="Hyperlink"/>
                </w:rPr>
                <w:t>Email</w:t>
              </w:r>
            </w:hyperlink>
          </w:p>
        </w:tc>
      </w:tr>
      <w:tr w:rsidR="007F4F42" w:rsidRPr="003667B0" w14:paraId="4BC7BF17" w14:textId="77777777" w:rsidTr="000025B3">
        <w:trPr>
          <w:trHeight w:val="993"/>
        </w:trPr>
        <w:tc>
          <w:tcPr>
            <w:tcW w:w="4617" w:type="dxa"/>
          </w:tcPr>
          <w:p w14:paraId="7E663F84" w14:textId="77777777" w:rsidR="007F4F42" w:rsidRPr="003667B0" w:rsidRDefault="007F4F42" w:rsidP="000025B3">
            <w:pPr>
              <w:rPr>
                <w:rFonts w:ascii="Riviera Nights Bold" w:hAnsi="Riviera Nights Bold"/>
              </w:rPr>
            </w:pPr>
            <w:r w:rsidRPr="003667B0">
              <w:rPr>
                <w:rFonts w:ascii="Riviera Nights Bold" w:hAnsi="Riviera Nights Bold"/>
              </w:rPr>
              <w:t>China</w:t>
            </w:r>
          </w:p>
          <w:p w14:paraId="339F9E45" w14:textId="77777777" w:rsidR="007F4F42" w:rsidRPr="003667B0" w:rsidRDefault="007F4F42" w:rsidP="000025B3">
            <w:pPr>
              <w:rPr>
                <w:rStyle w:val="Hyperlink"/>
                <w:b/>
                <w:bCs/>
              </w:rPr>
            </w:pPr>
            <w:r w:rsidRPr="003667B0">
              <w:t xml:space="preserve">Ou Sun: +86 186 0059 0675 </w:t>
            </w:r>
            <w:hyperlink r:id="rId64" w:history="1">
              <w:r w:rsidRPr="003667B0">
                <w:rPr>
                  <w:rStyle w:val="Hyperlink"/>
                </w:rPr>
                <w:t>Email</w:t>
              </w:r>
            </w:hyperlink>
          </w:p>
          <w:p w14:paraId="0D878587" w14:textId="77777777" w:rsidR="007F4F42" w:rsidRPr="003667B0" w:rsidRDefault="007F4F42" w:rsidP="000025B3"/>
        </w:tc>
        <w:tc>
          <w:tcPr>
            <w:tcW w:w="4858" w:type="dxa"/>
            <w:hideMark/>
          </w:tcPr>
          <w:p w14:paraId="231A31F5" w14:textId="77777777" w:rsidR="007F4F42" w:rsidRPr="003667B0" w:rsidRDefault="007F4F42" w:rsidP="000025B3">
            <w:pPr>
              <w:rPr>
                <w:rFonts w:ascii="Riviera Nights Bold" w:hAnsi="Riviera Nights Bold"/>
              </w:rPr>
            </w:pPr>
            <w:r w:rsidRPr="003667B0">
              <w:rPr>
                <w:rFonts w:ascii="Riviera Nights Bold" w:hAnsi="Riviera Nights Bold"/>
              </w:rPr>
              <w:t xml:space="preserve">Japan and Korea </w:t>
            </w:r>
          </w:p>
          <w:p w14:paraId="3EFB5A66" w14:textId="77777777" w:rsidR="007F4F42" w:rsidRPr="003667B0" w:rsidRDefault="007F4F42" w:rsidP="000025B3">
            <w:r w:rsidRPr="003667B0">
              <w:rPr>
                <w:rFonts w:ascii="Riviera Nights Light" w:hAnsi="Riviera Nights Light"/>
              </w:rPr>
              <w:t xml:space="preserve">Yuki Imamura: </w:t>
            </w:r>
            <w:r w:rsidRPr="003667B0">
              <w:t xml:space="preserve">+81 90 5216 1957 </w:t>
            </w:r>
            <w:hyperlink r:id="rId65" w:history="1">
              <w:r w:rsidRPr="003667B0">
                <w:rPr>
                  <w:rStyle w:val="Hyperlink"/>
                </w:rPr>
                <w:t>Email</w:t>
              </w:r>
            </w:hyperlink>
          </w:p>
        </w:tc>
      </w:tr>
      <w:tr w:rsidR="007F4F42" w14:paraId="1DB375AA" w14:textId="77777777" w:rsidTr="000025B3">
        <w:trPr>
          <w:trHeight w:val="1324"/>
        </w:trPr>
        <w:tc>
          <w:tcPr>
            <w:tcW w:w="4617" w:type="dxa"/>
          </w:tcPr>
          <w:p w14:paraId="48FAAC7F" w14:textId="77777777" w:rsidR="007F4F42" w:rsidRPr="003667B0" w:rsidRDefault="007F4F42" w:rsidP="000025B3">
            <w:r w:rsidRPr="003667B0">
              <w:rPr>
                <w:rFonts w:ascii="Riviera Nights Bold" w:hAnsi="Riviera Nights Bold"/>
              </w:rPr>
              <w:t>Middle East and Africa</w:t>
            </w:r>
            <w:r w:rsidRPr="003667B0">
              <w:br/>
              <w:t xml:space="preserve">Haya Shanata: +971 56 171 7883 </w:t>
            </w:r>
            <w:hyperlink r:id="rId66" w:history="1">
              <w:r w:rsidRPr="003667B0">
                <w:rPr>
                  <w:rStyle w:val="Hyperlink"/>
                </w:rPr>
                <w:t>Email</w:t>
              </w:r>
            </w:hyperlink>
          </w:p>
          <w:p w14:paraId="53B8677E" w14:textId="77777777" w:rsidR="007F4F42" w:rsidRPr="003667B0" w:rsidRDefault="007F4F42" w:rsidP="000025B3">
            <w:pPr>
              <w:rPr>
                <w:rFonts w:ascii="Riviera Nights Bold" w:hAnsi="Riviera Nights Bold"/>
              </w:rPr>
            </w:pPr>
          </w:p>
        </w:tc>
        <w:tc>
          <w:tcPr>
            <w:tcW w:w="4858" w:type="dxa"/>
          </w:tcPr>
          <w:p w14:paraId="64672111" w14:textId="77777777" w:rsidR="007F4F42" w:rsidRPr="003667B0" w:rsidRDefault="007F4F42" w:rsidP="000025B3">
            <w:pPr>
              <w:rPr>
                <w:rFonts w:ascii="Riviera Nights Bold" w:hAnsi="Riviera Nights Bold"/>
              </w:rPr>
            </w:pPr>
            <w:r w:rsidRPr="003667B0">
              <w:rPr>
                <w:rFonts w:ascii="Riviera Nights Bold" w:hAnsi="Riviera Nights Bold"/>
              </w:rPr>
              <w:t>United Kingdom and Ireland</w:t>
            </w:r>
          </w:p>
          <w:p w14:paraId="636C7046" w14:textId="77777777" w:rsidR="007F4F42" w:rsidRDefault="007F4F42" w:rsidP="000025B3">
            <w:r w:rsidRPr="003667B0">
              <w:t xml:space="preserve">Isabel Matthews: +44 (0)7815 245127 </w:t>
            </w:r>
            <w:hyperlink r:id="rId67" w:history="1">
              <w:r w:rsidRPr="003667B0">
                <w:rPr>
                  <w:rStyle w:val="Hyperlink"/>
                </w:rPr>
                <w:t>Email</w:t>
              </w:r>
            </w:hyperlink>
          </w:p>
          <w:p w14:paraId="521C2B3C" w14:textId="77777777" w:rsidR="007F4F42" w:rsidRDefault="007F4F42" w:rsidP="000025B3">
            <w:pPr>
              <w:rPr>
                <w:rFonts w:ascii="Riviera Nights Bold" w:hAnsi="Riviera Nights Bold"/>
              </w:rPr>
            </w:pPr>
          </w:p>
        </w:tc>
      </w:tr>
    </w:tbl>
    <w:p w14:paraId="0264D503" w14:textId="0AC50347" w:rsidR="00D61C0B" w:rsidRDefault="00D61C0B" w:rsidP="00C978D8">
      <w:pPr>
        <w:contextualSpacing/>
      </w:pPr>
    </w:p>
    <w:sectPr w:rsidR="00D61C0B" w:rsidSect="00321B35">
      <w:headerReference w:type="default" r:id="rId68"/>
      <w:footerReference w:type="even" r:id="rId69"/>
      <w:footerReference w:type="default" r:id="rId70"/>
      <w:footerReference w:type="first" r:id="rId71"/>
      <w:pgSz w:w="12960" w:h="16834" w:code="9"/>
      <w:pgMar w:top="2434" w:right="1260" w:bottom="2275" w:left="1382" w:header="706"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61F7" w14:textId="77777777" w:rsidR="004F495A" w:rsidRDefault="004F495A" w:rsidP="001F6D78">
      <w:pPr>
        <w:spacing w:after="0" w:line="240" w:lineRule="auto"/>
      </w:pPr>
      <w:r>
        <w:separator/>
      </w:r>
    </w:p>
  </w:endnote>
  <w:endnote w:type="continuationSeparator" w:id="0">
    <w:p w14:paraId="6DE4F80D" w14:textId="77777777" w:rsidR="004F495A" w:rsidRDefault="004F495A"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304000000000000"/>
    <w:charset w:val="00"/>
    <w:family w:val="swiss"/>
    <w:notTrueType/>
    <w:pitch w:val="variable"/>
    <w:sig w:usb0="00000007" w:usb1="00000001" w:usb2="00000000" w:usb3="00000000" w:csb0="00000093" w:csb1="00000000"/>
  </w:font>
  <w:font w:name="Times New Roman (Body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w:panose1 w:val="020B0504000000000000"/>
    <w:charset w:val="00"/>
    <w:family w:val="swiss"/>
    <w:notTrueType/>
    <w:pitch w:val="variable"/>
    <w:sig w:usb0="00000007" w:usb1="00000001" w:usb2="00000000" w:usb3="00000000" w:csb0="00000093" w:csb1="00000000"/>
  </w:font>
  <w:font w:name="Riviera Nights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00"/>
    <w:family w:val="swiss"/>
    <w:notTrueType/>
    <w:pitch w:val="variable"/>
    <w:sig w:usb0="00000007" w:usb1="00000001" w:usb2="00000000" w:usb3="00000000" w:csb0="00000093" w:csb1="00000000"/>
  </w:font>
  <w:font w:name="BMW Group Condensed">
    <w:altName w:val="Calibri"/>
    <w:panose1 w:val="020B0606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6A24" w14:textId="2A7E153B" w:rsidR="00C40A62" w:rsidRDefault="00C40A62">
    <w:pPr>
      <w:pStyle w:val="Footer"/>
    </w:pPr>
    <w:r>
      <w:rPr>
        <w:noProof/>
        <w14:ligatures w14:val="none"/>
      </w:rPr>
      <mc:AlternateContent>
        <mc:Choice Requires="wps">
          <w:drawing>
            <wp:anchor distT="0" distB="0" distL="0" distR="0" simplePos="0" relativeHeight="251662336" behindDoc="0" locked="0" layoutInCell="1" allowOverlap="1" wp14:anchorId="42012FBB" wp14:editId="7C5F33B6">
              <wp:simplePos x="635" y="635"/>
              <wp:positionH relativeFrom="page">
                <wp:align>center</wp:align>
              </wp:positionH>
              <wp:positionV relativeFrom="page">
                <wp:align>bottom</wp:align>
              </wp:positionV>
              <wp:extent cx="918210" cy="419100"/>
              <wp:effectExtent l="0" t="0" r="15240" b="0"/>
              <wp:wrapNone/>
              <wp:docPr id="90072392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4FC0197E" w14:textId="179ECEBE" w:rsidR="00C40A62" w:rsidRPr="00C40A62" w:rsidRDefault="00C40A62" w:rsidP="00C40A62">
                          <w:pPr>
                            <w:spacing w:after="0"/>
                            <w:rPr>
                              <w:rFonts w:ascii="BMW Group Condensed" w:eastAsia="BMW Group Condensed" w:hAnsi="BMW Group Condensed" w:cs="BMW Group Condensed"/>
                              <w:noProof/>
                              <w:color w:val="C00000"/>
                              <w:sz w:val="24"/>
                              <w:szCs w:val="24"/>
                            </w:rPr>
                          </w:pPr>
                          <w:r w:rsidRPr="00C40A62">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012FBB"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" filled="f" stroked="f">
              <v:textbox style="mso-fit-shape-to-text:t" inset="0,0,0,15pt">
                <w:txbxContent>
                  <w:p w14:paraId="4FC0197E" w14:textId="179ECEBE" w:rsidR="00C40A62" w:rsidRPr="00C40A62" w:rsidRDefault="00C40A62" w:rsidP="00C40A62">
                    <w:pPr>
                      <w:spacing w:after="0"/>
                      <w:rPr>
                        <w:rFonts w:ascii="BMW Group Condensed" w:eastAsia="BMW Group Condensed" w:hAnsi="BMW Group Condensed" w:cs="BMW Group Condensed"/>
                        <w:noProof/>
                        <w:color w:val="C00000"/>
                        <w:sz w:val="24"/>
                        <w:szCs w:val="24"/>
                      </w:rPr>
                    </w:pPr>
                    <w:r w:rsidRPr="00C40A62">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608B1CC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5C7DB9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A9FD" w14:textId="003A6F7A" w:rsidR="00C40A62" w:rsidRDefault="00C40A62">
    <w:pPr>
      <w:pStyle w:val="Footer"/>
    </w:pPr>
    <w:r>
      <w:rPr>
        <w:noProof/>
        <w14:ligatures w14:val="none"/>
      </w:rPr>
      <mc:AlternateContent>
        <mc:Choice Requires="wps">
          <w:drawing>
            <wp:anchor distT="0" distB="0" distL="0" distR="0" simplePos="0" relativeHeight="251661312" behindDoc="0" locked="0" layoutInCell="1" allowOverlap="1" wp14:anchorId="5CD35C35" wp14:editId="3D143FAF">
              <wp:simplePos x="635" y="635"/>
              <wp:positionH relativeFrom="page">
                <wp:align>center</wp:align>
              </wp:positionH>
              <wp:positionV relativeFrom="page">
                <wp:align>bottom</wp:align>
              </wp:positionV>
              <wp:extent cx="918210" cy="419100"/>
              <wp:effectExtent l="0" t="0" r="15240" b="0"/>
              <wp:wrapNone/>
              <wp:docPr id="102312225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0E85210D" w14:textId="2451B94E" w:rsidR="00C40A62" w:rsidRPr="00C40A62" w:rsidRDefault="00C40A62" w:rsidP="00C40A62">
                          <w:pPr>
                            <w:spacing w:after="0"/>
                            <w:rPr>
                              <w:rFonts w:ascii="BMW Group Condensed" w:eastAsia="BMW Group Condensed" w:hAnsi="BMW Group Condensed" w:cs="BMW Group Condensed"/>
                              <w:noProof/>
                              <w:color w:val="C00000"/>
                              <w:sz w:val="24"/>
                              <w:szCs w:val="24"/>
                            </w:rPr>
                          </w:pPr>
                          <w:r w:rsidRPr="00C40A62">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D35C35"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" filled="f" stroked="f">
              <v:textbox style="mso-fit-shape-to-text:t" inset="0,0,0,15pt">
                <w:txbxContent>
                  <w:p w14:paraId="0E85210D" w14:textId="2451B94E" w:rsidR="00C40A62" w:rsidRPr="00C40A62" w:rsidRDefault="00C40A62" w:rsidP="00C40A62">
                    <w:pPr>
                      <w:spacing w:after="0"/>
                      <w:rPr>
                        <w:rFonts w:ascii="BMW Group Condensed" w:eastAsia="BMW Group Condensed" w:hAnsi="BMW Group Condensed" w:cs="BMW Group Condensed"/>
                        <w:noProof/>
                        <w:color w:val="C00000"/>
                        <w:sz w:val="24"/>
                        <w:szCs w:val="24"/>
                      </w:rPr>
                    </w:pPr>
                    <w:r w:rsidRPr="00C40A62">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D466" w14:textId="77777777" w:rsidR="004F495A" w:rsidRDefault="004F495A" w:rsidP="001F6D78">
      <w:pPr>
        <w:spacing w:after="0" w:line="240" w:lineRule="auto"/>
      </w:pPr>
      <w:r>
        <w:separator/>
      </w:r>
    </w:p>
  </w:footnote>
  <w:footnote w:type="continuationSeparator" w:id="0">
    <w:p w14:paraId="1C56321A" w14:textId="77777777" w:rsidR="004F495A" w:rsidRDefault="004F495A"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55" name="Picture 55"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33096"/>
    <w:multiLevelType w:val="hybridMultilevel"/>
    <w:tmpl w:val="F9F60CC0"/>
    <w:lvl w:ilvl="0" w:tplc="7AA80890">
      <w:start w:val="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10A4B"/>
    <w:multiLevelType w:val="multilevel"/>
    <w:tmpl w:val="3CD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681" w:hanging="227"/>
      </w:pPr>
      <w:rPr>
        <w:rFonts w:ascii="Roboto" w:hAnsi="Roboto"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27162D53"/>
    <w:multiLevelType w:val="hybridMultilevel"/>
    <w:tmpl w:val="DD76B466"/>
    <w:lvl w:ilvl="0" w:tplc="501A7004">
      <w:start w:val="202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9404A"/>
    <w:multiLevelType w:val="hybridMultilevel"/>
    <w:tmpl w:val="5392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5877"/>
    <w:multiLevelType w:val="hybridMultilevel"/>
    <w:tmpl w:val="49964BFC"/>
    <w:lvl w:ilvl="0" w:tplc="3CE2183E">
      <w:start w:val="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7355F"/>
    <w:multiLevelType w:val="hybridMultilevel"/>
    <w:tmpl w:val="63563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C77CEB"/>
    <w:multiLevelType w:val="hybridMultilevel"/>
    <w:tmpl w:val="521203A6"/>
    <w:lvl w:ilvl="0" w:tplc="08090001">
      <w:start w:val="1"/>
      <w:numFmt w:val="bullet"/>
      <w:lvlText w:val=""/>
      <w:lvlJc w:val="left"/>
      <w:pPr>
        <w:ind w:left="681" w:hanging="227"/>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3CC63653"/>
    <w:multiLevelType w:val="hybridMultilevel"/>
    <w:tmpl w:val="E200B76A"/>
    <w:lvl w:ilvl="0" w:tplc="08090001">
      <w:start w:val="1"/>
      <w:numFmt w:val="bullet"/>
      <w:lvlText w:val=""/>
      <w:lvlJc w:val="left"/>
      <w:pPr>
        <w:ind w:left="720" w:hanging="360"/>
      </w:pPr>
      <w:rPr>
        <w:rFonts w:ascii="Symbol" w:hAnsi="Symbol" w:hint="default"/>
      </w:rPr>
    </w:lvl>
    <w:lvl w:ilvl="1" w:tplc="E8F45BE8">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933095"/>
    <w:multiLevelType w:val="hybridMultilevel"/>
    <w:tmpl w:val="85BAB918"/>
    <w:lvl w:ilvl="0" w:tplc="A6C0817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074F31"/>
    <w:multiLevelType w:val="hybridMultilevel"/>
    <w:tmpl w:val="CF5E00B0"/>
    <w:lvl w:ilvl="0" w:tplc="5F98C7FE">
      <w:start w:val="6"/>
      <w:numFmt w:val="decimalZero"/>
      <w:lvlText w:val="%1"/>
      <w:lvlJc w:val="left"/>
      <w:pPr>
        <w:ind w:left="720" w:hanging="360"/>
      </w:pPr>
      <w:rPr>
        <w:rFonts w:asciiTheme="minorHAnsi" w:hAnsiTheme="minorHAns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19513F"/>
    <w:multiLevelType w:val="hybridMultilevel"/>
    <w:tmpl w:val="4F606F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4F2AA3"/>
    <w:multiLevelType w:val="hybridMultilevel"/>
    <w:tmpl w:val="F0A8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DD7BD3"/>
    <w:multiLevelType w:val="hybridMultilevel"/>
    <w:tmpl w:val="5E4C1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5A6120"/>
    <w:multiLevelType w:val="hybridMultilevel"/>
    <w:tmpl w:val="9AC87412"/>
    <w:lvl w:ilvl="0" w:tplc="08090001">
      <w:start w:val="1"/>
      <w:numFmt w:val="bullet"/>
      <w:lvlText w:val=""/>
      <w:lvlJc w:val="left"/>
      <w:pPr>
        <w:ind w:left="720" w:hanging="360"/>
      </w:pPr>
      <w:rPr>
        <w:rFonts w:ascii="Symbol" w:hAnsi="Symbol" w:hint="default"/>
      </w:rPr>
    </w:lvl>
    <w:lvl w:ilvl="1" w:tplc="56D819E2">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835D0"/>
    <w:multiLevelType w:val="hybridMultilevel"/>
    <w:tmpl w:val="0D9456EA"/>
    <w:lvl w:ilvl="0" w:tplc="79EE19B6">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40271F"/>
    <w:multiLevelType w:val="hybridMultilevel"/>
    <w:tmpl w:val="F0D2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54EA0"/>
    <w:multiLevelType w:val="hybridMultilevel"/>
    <w:tmpl w:val="1416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0310C"/>
    <w:multiLevelType w:val="hybridMultilevel"/>
    <w:tmpl w:val="86B0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9D0D05"/>
    <w:multiLevelType w:val="hybridMultilevel"/>
    <w:tmpl w:val="9062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D5336D"/>
    <w:multiLevelType w:val="hybridMultilevel"/>
    <w:tmpl w:val="126A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723A59"/>
    <w:multiLevelType w:val="hybridMultilevel"/>
    <w:tmpl w:val="180E2D60"/>
    <w:lvl w:ilvl="0" w:tplc="BF7EFB6C">
      <w:numFmt w:val="bullet"/>
      <w:lvlText w:val="-"/>
      <w:lvlJc w:val="left"/>
      <w:pPr>
        <w:ind w:left="720" w:hanging="360"/>
      </w:pPr>
      <w:rPr>
        <w:rFonts w:ascii="Riviera Nights Light" w:eastAsia="Calibri" w:hAnsi="Riviera Nights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4D01A2D"/>
    <w:multiLevelType w:val="hybridMultilevel"/>
    <w:tmpl w:val="AF9A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256FF3"/>
    <w:multiLevelType w:val="hybridMultilevel"/>
    <w:tmpl w:val="1462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C96ADB"/>
    <w:multiLevelType w:val="hybridMultilevel"/>
    <w:tmpl w:val="242E60B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F1353E9"/>
    <w:multiLevelType w:val="hybridMultilevel"/>
    <w:tmpl w:val="9D7404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517719">
    <w:abstractNumId w:val="12"/>
  </w:num>
  <w:num w:numId="2" w16cid:durableId="279797836">
    <w:abstractNumId w:val="22"/>
  </w:num>
  <w:num w:numId="3" w16cid:durableId="2121029111">
    <w:abstractNumId w:val="0"/>
  </w:num>
  <w:num w:numId="4" w16cid:durableId="379208611">
    <w:abstractNumId w:val="1"/>
  </w:num>
  <w:num w:numId="5" w16cid:durableId="1308170205">
    <w:abstractNumId w:val="2"/>
  </w:num>
  <w:num w:numId="6" w16cid:durableId="2012873910">
    <w:abstractNumId w:val="3"/>
  </w:num>
  <w:num w:numId="7" w16cid:durableId="913007438">
    <w:abstractNumId w:val="8"/>
  </w:num>
  <w:num w:numId="8" w16cid:durableId="897277098">
    <w:abstractNumId w:val="4"/>
  </w:num>
  <w:num w:numId="9" w16cid:durableId="1030685675">
    <w:abstractNumId w:val="5"/>
  </w:num>
  <w:num w:numId="10" w16cid:durableId="888608256">
    <w:abstractNumId w:val="6"/>
  </w:num>
  <w:num w:numId="11" w16cid:durableId="1399472473">
    <w:abstractNumId w:val="7"/>
  </w:num>
  <w:num w:numId="12" w16cid:durableId="591813652">
    <w:abstractNumId w:val="9"/>
  </w:num>
  <w:num w:numId="13" w16cid:durableId="1779790403">
    <w:abstractNumId w:val="17"/>
  </w:num>
  <w:num w:numId="14" w16cid:durableId="368772576">
    <w:abstractNumId w:val="11"/>
  </w:num>
  <w:num w:numId="15" w16cid:durableId="560797292">
    <w:abstractNumId w:val="29"/>
  </w:num>
  <w:num w:numId="16" w16cid:durableId="1088580147">
    <w:abstractNumId w:val="33"/>
  </w:num>
  <w:num w:numId="17" w16cid:durableId="367612069">
    <w:abstractNumId w:val="16"/>
  </w:num>
  <w:num w:numId="18" w16cid:durableId="782571952">
    <w:abstractNumId w:val="13"/>
  </w:num>
  <w:num w:numId="19" w16cid:durableId="1234241653">
    <w:abstractNumId w:val="32"/>
  </w:num>
  <w:num w:numId="20" w16cid:durableId="738288697">
    <w:abstractNumId w:val="34"/>
  </w:num>
  <w:num w:numId="21" w16cid:durableId="1050568400">
    <w:abstractNumId w:val="35"/>
  </w:num>
  <w:num w:numId="22" w16cid:durableId="1596553701">
    <w:abstractNumId w:val="20"/>
  </w:num>
  <w:num w:numId="23" w16cid:durableId="1521964223">
    <w:abstractNumId w:val="24"/>
  </w:num>
  <w:num w:numId="24" w16cid:durableId="335303511">
    <w:abstractNumId w:val="21"/>
  </w:num>
  <w:num w:numId="25" w16cid:durableId="1172721060">
    <w:abstractNumId w:val="36"/>
  </w:num>
  <w:num w:numId="26" w16cid:durableId="2054184389">
    <w:abstractNumId w:val="27"/>
  </w:num>
  <w:num w:numId="27" w16cid:durableId="666834031">
    <w:abstractNumId w:val="15"/>
  </w:num>
  <w:num w:numId="28" w16cid:durableId="339891800">
    <w:abstractNumId w:val="10"/>
  </w:num>
  <w:num w:numId="29" w16cid:durableId="1485851280">
    <w:abstractNumId w:val="19"/>
  </w:num>
  <w:num w:numId="30" w16cid:durableId="1460537656">
    <w:abstractNumId w:val="28"/>
  </w:num>
  <w:num w:numId="31" w16cid:durableId="1704163406">
    <w:abstractNumId w:val="14"/>
  </w:num>
  <w:num w:numId="32" w16cid:durableId="257521456">
    <w:abstractNumId w:val="30"/>
  </w:num>
  <w:num w:numId="33" w16cid:durableId="417750599">
    <w:abstractNumId w:val="31"/>
  </w:num>
  <w:num w:numId="34" w16cid:durableId="896165065">
    <w:abstractNumId w:val="18"/>
  </w:num>
  <w:num w:numId="35" w16cid:durableId="708384634">
    <w:abstractNumId w:val="25"/>
  </w:num>
  <w:num w:numId="36" w16cid:durableId="98990480">
    <w:abstractNumId w:val="23"/>
  </w:num>
  <w:num w:numId="37" w16cid:durableId="2997697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F1F"/>
    <w:rsid w:val="000011E2"/>
    <w:rsid w:val="00001AA7"/>
    <w:rsid w:val="00001CEE"/>
    <w:rsid w:val="00003001"/>
    <w:rsid w:val="00005017"/>
    <w:rsid w:val="000068DB"/>
    <w:rsid w:val="00010F1D"/>
    <w:rsid w:val="000110A0"/>
    <w:rsid w:val="00011950"/>
    <w:rsid w:val="00014580"/>
    <w:rsid w:val="00015668"/>
    <w:rsid w:val="00016C6B"/>
    <w:rsid w:val="000203C4"/>
    <w:rsid w:val="00025377"/>
    <w:rsid w:val="00026089"/>
    <w:rsid w:val="0002687C"/>
    <w:rsid w:val="00026BDE"/>
    <w:rsid w:val="00026E59"/>
    <w:rsid w:val="00031AA4"/>
    <w:rsid w:val="00033FE2"/>
    <w:rsid w:val="00034262"/>
    <w:rsid w:val="00036C79"/>
    <w:rsid w:val="000426C1"/>
    <w:rsid w:val="00043494"/>
    <w:rsid w:val="00043597"/>
    <w:rsid w:val="0004573C"/>
    <w:rsid w:val="000520D0"/>
    <w:rsid w:val="00052768"/>
    <w:rsid w:val="0005298B"/>
    <w:rsid w:val="00053CB9"/>
    <w:rsid w:val="00056B54"/>
    <w:rsid w:val="000606E4"/>
    <w:rsid w:val="000617B1"/>
    <w:rsid w:val="00061975"/>
    <w:rsid w:val="00063DC0"/>
    <w:rsid w:val="00064501"/>
    <w:rsid w:val="00064AC0"/>
    <w:rsid w:val="000652C7"/>
    <w:rsid w:val="000666B8"/>
    <w:rsid w:val="000668BE"/>
    <w:rsid w:val="000675E0"/>
    <w:rsid w:val="00067D40"/>
    <w:rsid w:val="00070A09"/>
    <w:rsid w:val="00072B39"/>
    <w:rsid w:val="00072DB5"/>
    <w:rsid w:val="000751A2"/>
    <w:rsid w:val="00075E5E"/>
    <w:rsid w:val="00077C39"/>
    <w:rsid w:val="000802AC"/>
    <w:rsid w:val="00080751"/>
    <w:rsid w:val="00081F4F"/>
    <w:rsid w:val="000826EE"/>
    <w:rsid w:val="00083D98"/>
    <w:rsid w:val="00086569"/>
    <w:rsid w:val="00086C79"/>
    <w:rsid w:val="00090124"/>
    <w:rsid w:val="00090E68"/>
    <w:rsid w:val="00090ED2"/>
    <w:rsid w:val="00090F0B"/>
    <w:rsid w:val="000910AD"/>
    <w:rsid w:val="00092215"/>
    <w:rsid w:val="000925C2"/>
    <w:rsid w:val="00092C8A"/>
    <w:rsid w:val="00094F79"/>
    <w:rsid w:val="00096994"/>
    <w:rsid w:val="0009744B"/>
    <w:rsid w:val="00097781"/>
    <w:rsid w:val="000A3359"/>
    <w:rsid w:val="000A468B"/>
    <w:rsid w:val="000A504D"/>
    <w:rsid w:val="000A5531"/>
    <w:rsid w:val="000A5537"/>
    <w:rsid w:val="000A56DE"/>
    <w:rsid w:val="000A5711"/>
    <w:rsid w:val="000A62E4"/>
    <w:rsid w:val="000B036C"/>
    <w:rsid w:val="000B08CD"/>
    <w:rsid w:val="000B0BC1"/>
    <w:rsid w:val="000B1848"/>
    <w:rsid w:val="000B253D"/>
    <w:rsid w:val="000B3404"/>
    <w:rsid w:val="000B3FD7"/>
    <w:rsid w:val="000B495D"/>
    <w:rsid w:val="000B4AFA"/>
    <w:rsid w:val="000B4F5B"/>
    <w:rsid w:val="000B6356"/>
    <w:rsid w:val="000B6564"/>
    <w:rsid w:val="000B7DE0"/>
    <w:rsid w:val="000C0A17"/>
    <w:rsid w:val="000C1883"/>
    <w:rsid w:val="000C2E8D"/>
    <w:rsid w:val="000C3600"/>
    <w:rsid w:val="000C39BB"/>
    <w:rsid w:val="000C42F8"/>
    <w:rsid w:val="000C4BA2"/>
    <w:rsid w:val="000C4D5B"/>
    <w:rsid w:val="000C6944"/>
    <w:rsid w:val="000C6A12"/>
    <w:rsid w:val="000D11EF"/>
    <w:rsid w:val="000D4578"/>
    <w:rsid w:val="000E141D"/>
    <w:rsid w:val="000E147A"/>
    <w:rsid w:val="000E2134"/>
    <w:rsid w:val="000E2264"/>
    <w:rsid w:val="000E3BAC"/>
    <w:rsid w:val="000E4241"/>
    <w:rsid w:val="000E4FA8"/>
    <w:rsid w:val="000E76D4"/>
    <w:rsid w:val="000F2A8C"/>
    <w:rsid w:val="000F58F3"/>
    <w:rsid w:val="000F5A0F"/>
    <w:rsid w:val="000F67E7"/>
    <w:rsid w:val="00100A39"/>
    <w:rsid w:val="00100D03"/>
    <w:rsid w:val="0010211B"/>
    <w:rsid w:val="00102C86"/>
    <w:rsid w:val="00104B22"/>
    <w:rsid w:val="00104F3E"/>
    <w:rsid w:val="001059B7"/>
    <w:rsid w:val="00106786"/>
    <w:rsid w:val="00106C81"/>
    <w:rsid w:val="001102EF"/>
    <w:rsid w:val="00110741"/>
    <w:rsid w:val="001113F0"/>
    <w:rsid w:val="0011162B"/>
    <w:rsid w:val="00111868"/>
    <w:rsid w:val="001136D8"/>
    <w:rsid w:val="00113DD3"/>
    <w:rsid w:val="00114AA2"/>
    <w:rsid w:val="001153FD"/>
    <w:rsid w:val="0011588A"/>
    <w:rsid w:val="00116565"/>
    <w:rsid w:val="001205B0"/>
    <w:rsid w:val="001206B8"/>
    <w:rsid w:val="00121EE5"/>
    <w:rsid w:val="00122307"/>
    <w:rsid w:val="001228BC"/>
    <w:rsid w:val="00122BE0"/>
    <w:rsid w:val="00123826"/>
    <w:rsid w:val="00123F6F"/>
    <w:rsid w:val="001258E0"/>
    <w:rsid w:val="0012648A"/>
    <w:rsid w:val="0012665F"/>
    <w:rsid w:val="001268F3"/>
    <w:rsid w:val="00127D70"/>
    <w:rsid w:val="001315B3"/>
    <w:rsid w:val="001326F3"/>
    <w:rsid w:val="00133F83"/>
    <w:rsid w:val="0013511D"/>
    <w:rsid w:val="00136876"/>
    <w:rsid w:val="001372EF"/>
    <w:rsid w:val="0014009D"/>
    <w:rsid w:val="0014564C"/>
    <w:rsid w:val="0014666E"/>
    <w:rsid w:val="00150F69"/>
    <w:rsid w:val="00151D78"/>
    <w:rsid w:val="001533A1"/>
    <w:rsid w:val="001564D4"/>
    <w:rsid w:val="00160801"/>
    <w:rsid w:val="001614EB"/>
    <w:rsid w:val="00162CEC"/>
    <w:rsid w:val="00162F1C"/>
    <w:rsid w:val="001714BC"/>
    <w:rsid w:val="00171B5C"/>
    <w:rsid w:val="00171C7D"/>
    <w:rsid w:val="001728F4"/>
    <w:rsid w:val="00172CE8"/>
    <w:rsid w:val="00173CF8"/>
    <w:rsid w:val="0017401F"/>
    <w:rsid w:val="001744D5"/>
    <w:rsid w:val="0017651E"/>
    <w:rsid w:val="00176C78"/>
    <w:rsid w:val="00177786"/>
    <w:rsid w:val="001804BF"/>
    <w:rsid w:val="00180F38"/>
    <w:rsid w:val="00182766"/>
    <w:rsid w:val="0018286C"/>
    <w:rsid w:val="0018463E"/>
    <w:rsid w:val="00184DB5"/>
    <w:rsid w:val="001852FA"/>
    <w:rsid w:val="00185968"/>
    <w:rsid w:val="0019168D"/>
    <w:rsid w:val="00194430"/>
    <w:rsid w:val="0019475A"/>
    <w:rsid w:val="0019477D"/>
    <w:rsid w:val="0019667D"/>
    <w:rsid w:val="00196BFC"/>
    <w:rsid w:val="00197014"/>
    <w:rsid w:val="001A056B"/>
    <w:rsid w:val="001A0B97"/>
    <w:rsid w:val="001A21FA"/>
    <w:rsid w:val="001A47F0"/>
    <w:rsid w:val="001A65CA"/>
    <w:rsid w:val="001A7F4F"/>
    <w:rsid w:val="001B092E"/>
    <w:rsid w:val="001B1675"/>
    <w:rsid w:val="001B1D1F"/>
    <w:rsid w:val="001B324F"/>
    <w:rsid w:val="001B3924"/>
    <w:rsid w:val="001B453B"/>
    <w:rsid w:val="001B49F4"/>
    <w:rsid w:val="001C112A"/>
    <w:rsid w:val="001C1615"/>
    <w:rsid w:val="001C19E9"/>
    <w:rsid w:val="001C2EF9"/>
    <w:rsid w:val="001C68F0"/>
    <w:rsid w:val="001D0A36"/>
    <w:rsid w:val="001D1499"/>
    <w:rsid w:val="001D182D"/>
    <w:rsid w:val="001D2213"/>
    <w:rsid w:val="001D7447"/>
    <w:rsid w:val="001E042E"/>
    <w:rsid w:val="001E056C"/>
    <w:rsid w:val="001E1D67"/>
    <w:rsid w:val="001E51A2"/>
    <w:rsid w:val="001E5E9F"/>
    <w:rsid w:val="001E79DE"/>
    <w:rsid w:val="001E7BA4"/>
    <w:rsid w:val="001F052D"/>
    <w:rsid w:val="001F20D6"/>
    <w:rsid w:val="001F27D4"/>
    <w:rsid w:val="001F2A11"/>
    <w:rsid w:val="001F33F2"/>
    <w:rsid w:val="001F5563"/>
    <w:rsid w:val="001F5B05"/>
    <w:rsid w:val="001F6D78"/>
    <w:rsid w:val="001F706C"/>
    <w:rsid w:val="001F71EC"/>
    <w:rsid w:val="001F7A6E"/>
    <w:rsid w:val="00202949"/>
    <w:rsid w:val="00206448"/>
    <w:rsid w:val="00206ECF"/>
    <w:rsid w:val="00207568"/>
    <w:rsid w:val="00207B93"/>
    <w:rsid w:val="00211337"/>
    <w:rsid w:val="00211E76"/>
    <w:rsid w:val="002124AD"/>
    <w:rsid w:val="00212A60"/>
    <w:rsid w:val="0021313E"/>
    <w:rsid w:val="002163AF"/>
    <w:rsid w:val="00216852"/>
    <w:rsid w:val="00217150"/>
    <w:rsid w:val="00217299"/>
    <w:rsid w:val="00221AC0"/>
    <w:rsid w:val="00222C24"/>
    <w:rsid w:val="002236CA"/>
    <w:rsid w:val="002250B6"/>
    <w:rsid w:val="002307C6"/>
    <w:rsid w:val="00230A8D"/>
    <w:rsid w:val="002313A2"/>
    <w:rsid w:val="0023148A"/>
    <w:rsid w:val="0023172A"/>
    <w:rsid w:val="00232D52"/>
    <w:rsid w:val="002349F1"/>
    <w:rsid w:val="002403B4"/>
    <w:rsid w:val="00241327"/>
    <w:rsid w:val="00243812"/>
    <w:rsid w:val="00243B06"/>
    <w:rsid w:val="0024431F"/>
    <w:rsid w:val="0024595B"/>
    <w:rsid w:val="002468B0"/>
    <w:rsid w:val="00246E3C"/>
    <w:rsid w:val="00246FE6"/>
    <w:rsid w:val="00251CDF"/>
    <w:rsid w:val="00254014"/>
    <w:rsid w:val="00262689"/>
    <w:rsid w:val="00263B28"/>
    <w:rsid w:val="00264F59"/>
    <w:rsid w:val="00266266"/>
    <w:rsid w:val="0027085E"/>
    <w:rsid w:val="002714BD"/>
    <w:rsid w:val="002734BD"/>
    <w:rsid w:val="00273B35"/>
    <w:rsid w:val="002747CC"/>
    <w:rsid w:val="0027694F"/>
    <w:rsid w:val="00276A07"/>
    <w:rsid w:val="00276B2B"/>
    <w:rsid w:val="00277241"/>
    <w:rsid w:val="002801D4"/>
    <w:rsid w:val="00281558"/>
    <w:rsid w:val="00284330"/>
    <w:rsid w:val="0028482A"/>
    <w:rsid w:val="00286292"/>
    <w:rsid w:val="002872BB"/>
    <w:rsid w:val="00287733"/>
    <w:rsid w:val="00290192"/>
    <w:rsid w:val="002907D5"/>
    <w:rsid w:val="002908C3"/>
    <w:rsid w:val="00291094"/>
    <w:rsid w:val="00294E16"/>
    <w:rsid w:val="00295A9F"/>
    <w:rsid w:val="00295E6A"/>
    <w:rsid w:val="00297959"/>
    <w:rsid w:val="00297F8E"/>
    <w:rsid w:val="002A06B5"/>
    <w:rsid w:val="002A13FF"/>
    <w:rsid w:val="002A4C45"/>
    <w:rsid w:val="002A4DF0"/>
    <w:rsid w:val="002A4FE3"/>
    <w:rsid w:val="002A5BD3"/>
    <w:rsid w:val="002A6CDB"/>
    <w:rsid w:val="002A6E96"/>
    <w:rsid w:val="002A7D1B"/>
    <w:rsid w:val="002B0706"/>
    <w:rsid w:val="002B0F82"/>
    <w:rsid w:val="002B132B"/>
    <w:rsid w:val="002B2B6B"/>
    <w:rsid w:val="002B2D1B"/>
    <w:rsid w:val="002B304F"/>
    <w:rsid w:val="002B4329"/>
    <w:rsid w:val="002B44FC"/>
    <w:rsid w:val="002B4DB5"/>
    <w:rsid w:val="002B4F80"/>
    <w:rsid w:val="002B5CAB"/>
    <w:rsid w:val="002B6CC1"/>
    <w:rsid w:val="002B7736"/>
    <w:rsid w:val="002C0D1C"/>
    <w:rsid w:val="002C1094"/>
    <w:rsid w:val="002C2547"/>
    <w:rsid w:val="002C37D6"/>
    <w:rsid w:val="002C4C54"/>
    <w:rsid w:val="002C50AB"/>
    <w:rsid w:val="002C5A9C"/>
    <w:rsid w:val="002C7BE2"/>
    <w:rsid w:val="002D0762"/>
    <w:rsid w:val="002D1043"/>
    <w:rsid w:val="002D136E"/>
    <w:rsid w:val="002D282B"/>
    <w:rsid w:val="002D3281"/>
    <w:rsid w:val="002D3458"/>
    <w:rsid w:val="002D711C"/>
    <w:rsid w:val="002E12E9"/>
    <w:rsid w:val="002E2477"/>
    <w:rsid w:val="002E27CE"/>
    <w:rsid w:val="002E5211"/>
    <w:rsid w:val="002E5A2C"/>
    <w:rsid w:val="002F14C7"/>
    <w:rsid w:val="002F23EC"/>
    <w:rsid w:val="002F43A5"/>
    <w:rsid w:val="002F5BCE"/>
    <w:rsid w:val="002F6655"/>
    <w:rsid w:val="003008E5"/>
    <w:rsid w:val="003022BD"/>
    <w:rsid w:val="00302D61"/>
    <w:rsid w:val="003053C6"/>
    <w:rsid w:val="00307E65"/>
    <w:rsid w:val="00310DA5"/>
    <w:rsid w:val="00312AF4"/>
    <w:rsid w:val="0031442A"/>
    <w:rsid w:val="00321B35"/>
    <w:rsid w:val="00323740"/>
    <w:rsid w:val="00326A0C"/>
    <w:rsid w:val="00327041"/>
    <w:rsid w:val="00331096"/>
    <w:rsid w:val="003318E1"/>
    <w:rsid w:val="003351E1"/>
    <w:rsid w:val="003367C2"/>
    <w:rsid w:val="00336841"/>
    <w:rsid w:val="0034026C"/>
    <w:rsid w:val="00341007"/>
    <w:rsid w:val="003416C8"/>
    <w:rsid w:val="00343106"/>
    <w:rsid w:val="00343351"/>
    <w:rsid w:val="0034402A"/>
    <w:rsid w:val="003463BD"/>
    <w:rsid w:val="00346AC9"/>
    <w:rsid w:val="00347E87"/>
    <w:rsid w:val="003528F0"/>
    <w:rsid w:val="00354089"/>
    <w:rsid w:val="00355031"/>
    <w:rsid w:val="00360E08"/>
    <w:rsid w:val="00361DB9"/>
    <w:rsid w:val="00362F32"/>
    <w:rsid w:val="00363321"/>
    <w:rsid w:val="00363706"/>
    <w:rsid w:val="003667B0"/>
    <w:rsid w:val="003671C1"/>
    <w:rsid w:val="00370022"/>
    <w:rsid w:val="0037029E"/>
    <w:rsid w:val="003704F8"/>
    <w:rsid w:val="00372345"/>
    <w:rsid w:val="00375071"/>
    <w:rsid w:val="0037639C"/>
    <w:rsid w:val="003768B3"/>
    <w:rsid w:val="003804CC"/>
    <w:rsid w:val="00380A57"/>
    <w:rsid w:val="00380DF0"/>
    <w:rsid w:val="00387082"/>
    <w:rsid w:val="00387209"/>
    <w:rsid w:val="00387853"/>
    <w:rsid w:val="003904A4"/>
    <w:rsid w:val="003905AF"/>
    <w:rsid w:val="003922B8"/>
    <w:rsid w:val="00392D13"/>
    <w:rsid w:val="00392E40"/>
    <w:rsid w:val="0039400F"/>
    <w:rsid w:val="00394165"/>
    <w:rsid w:val="003941AA"/>
    <w:rsid w:val="00394ABD"/>
    <w:rsid w:val="00396AB4"/>
    <w:rsid w:val="00396FEA"/>
    <w:rsid w:val="003976E7"/>
    <w:rsid w:val="003A0C96"/>
    <w:rsid w:val="003A1733"/>
    <w:rsid w:val="003A27C8"/>
    <w:rsid w:val="003A2F9F"/>
    <w:rsid w:val="003A4F9B"/>
    <w:rsid w:val="003A7B23"/>
    <w:rsid w:val="003B0E82"/>
    <w:rsid w:val="003B178F"/>
    <w:rsid w:val="003B277B"/>
    <w:rsid w:val="003B3DE3"/>
    <w:rsid w:val="003B4411"/>
    <w:rsid w:val="003B463F"/>
    <w:rsid w:val="003B4C1D"/>
    <w:rsid w:val="003B4F21"/>
    <w:rsid w:val="003B50A3"/>
    <w:rsid w:val="003B5BB7"/>
    <w:rsid w:val="003B5BF4"/>
    <w:rsid w:val="003B64B0"/>
    <w:rsid w:val="003B724C"/>
    <w:rsid w:val="003B7E18"/>
    <w:rsid w:val="003C109F"/>
    <w:rsid w:val="003C1418"/>
    <w:rsid w:val="003C241E"/>
    <w:rsid w:val="003C2AE5"/>
    <w:rsid w:val="003C2D10"/>
    <w:rsid w:val="003C3B11"/>
    <w:rsid w:val="003C532E"/>
    <w:rsid w:val="003C5707"/>
    <w:rsid w:val="003C6265"/>
    <w:rsid w:val="003C6339"/>
    <w:rsid w:val="003C7BCC"/>
    <w:rsid w:val="003D043E"/>
    <w:rsid w:val="003D09FE"/>
    <w:rsid w:val="003D1EC1"/>
    <w:rsid w:val="003D1EFE"/>
    <w:rsid w:val="003E0929"/>
    <w:rsid w:val="003E354C"/>
    <w:rsid w:val="003E376A"/>
    <w:rsid w:val="003E3A83"/>
    <w:rsid w:val="003E6278"/>
    <w:rsid w:val="003F0DCF"/>
    <w:rsid w:val="003F1445"/>
    <w:rsid w:val="003F48E5"/>
    <w:rsid w:val="003F60D9"/>
    <w:rsid w:val="003F653E"/>
    <w:rsid w:val="003F6917"/>
    <w:rsid w:val="003F72DA"/>
    <w:rsid w:val="00400A11"/>
    <w:rsid w:val="00400D6B"/>
    <w:rsid w:val="00401F4F"/>
    <w:rsid w:val="00404077"/>
    <w:rsid w:val="00405827"/>
    <w:rsid w:val="00405DB5"/>
    <w:rsid w:val="00406725"/>
    <w:rsid w:val="00406E84"/>
    <w:rsid w:val="0040777A"/>
    <w:rsid w:val="00407989"/>
    <w:rsid w:val="00407B4F"/>
    <w:rsid w:val="00410A46"/>
    <w:rsid w:val="00410E8A"/>
    <w:rsid w:val="00417069"/>
    <w:rsid w:val="004171F8"/>
    <w:rsid w:val="00417E04"/>
    <w:rsid w:val="0042031C"/>
    <w:rsid w:val="004204DD"/>
    <w:rsid w:val="00420BB1"/>
    <w:rsid w:val="00421308"/>
    <w:rsid w:val="004244BD"/>
    <w:rsid w:val="0042535A"/>
    <w:rsid w:val="00427EE8"/>
    <w:rsid w:val="00430F59"/>
    <w:rsid w:val="00431A2A"/>
    <w:rsid w:val="0043551C"/>
    <w:rsid w:val="00436A1F"/>
    <w:rsid w:val="00437126"/>
    <w:rsid w:val="00440CB7"/>
    <w:rsid w:val="00440ED9"/>
    <w:rsid w:val="00441146"/>
    <w:rsid w:val="00441293"/>
    <w:rsid w:val="00441761"/>
    <w:rsid w:val="004429A1"/>
    <w:rsid w:val="004434ED"/>
    <w:rsid w:val="004442C0"/>
    <w:rsid w:val="004447A4"/>
    <w:rsid w:val="00444EE3"/>
    <w:rsid w:val="00445DBC"/>
    <w:rsid w:val="00451B3B"/>
    <w:rsid w:val="00452A4A"/>
    <w:rsid w:val="00452BFB"/>
    <w:rsid w:val="00453EF9"/>
    <w:rsid w:val="00454677"/>
    <w:rsid w:val="00454E3C"/>
    <w:rsid w:val="00455B5E"/>
    <w:rsid w:val="00456983"/>
    <w:rsid w:val="0045770F"/>
    <w:rsid w:val="00457B5F"/>
    <w:rsid w:val="00457B6C"/>
    <w:rsid w:val="00457F2A"/>
    <w:rsid w:val="004615ED"/>
    <w:rsid w:val="00461C43"/>
    <w:rsid w:val="00461F75"/>
    <w:rsid w:val="004627AF"/>
    <w:rsid w:val="004631E2"/>
    <w:rsid w:val="00463F82"/>
    <w:rsid w:val="00465400"/>
    <w:rsid w:val="004654F4"/>
    <w:rsid w:val="00470AAF"/>
    <w:rsid w:val="004714EB"/>
    <w:rsid w:val="00472EDF"/>
    <w:rsid w:val="004735AF"/>
    <w:rsid w:val="004736D1"/>
    <w:rsid w:val="00473ADF"/>
    <w:rsid w:val="00476F46"/>
    <w:rsid w:val="004778A3"/>
    <w:rsid w:val="00477DF1"/>
    <w:rsid w:val="00481907"/>
    <w:rsid w:val="004824F8"/>
    <w:rsid w:val="004826F8"/>
    <w:rsid w:val="00484700"/>
    <w:rsid w:val="00485E59"/>
    <w:rsid w:val="00487A91"/>
    <w:rsid w:val="00487D31"/>
    <w:rsid w:val="0049072D"/>
    <w:rsid w:val="00492572"/>
    <w:rsid w:val="004945DE"/>
    <w:rsid w:val="00494820"/>
    <w:rsid w:val="00495154"/>
    <w:rsid w:val="00495201"/>
    <w:rsid w:val="004962BF"/>
    <w:rsid w:val="004A0908"/>
    <w:rsid w:val="004A1431"/>
    <w:rsid w:val="004A2501"/>
    <w:rsid w:val="004A608E"/>
    <w:rsid w:val="004A73DB"/>
    <w:rsid w:val="004B1949"/>
    <w:rsid w:val="004B4017"/>
    <w:rsid w:val="004B41F4"/>
    <w:rsid w:val="004B4274"/>
    <w:rsid w:val="004C242D"/>
    <w:rsid w:val="004C28FE"/>
    <w:rsid w:val="004C488C"/>
    <w:rsid w:val="004C7474"/>
    <w:rsid w:val="004D0A51"/>
    <w:rsid w:val="004D35B3"/>
    <w:rsid w:val="004D569F"/>
    <w:rsid w:val="004D5809"/>
    <w:rsid w:val="004D6622"/>
    <w:rsid w:val="004D78A2"/>
    <w:rsid w:val="004D7B7B"/>
    <w:rsid w:val="004E0C1A"/>
    <w:rsid w:val="004E218C"/>
    <w:rsid w:val="004E2476"/>
    <w:rsid w:val="004E3E8F"/>
    <w:rsid w:val="004E4589"/>
    <w:rsid w:val="004E6EE4"/>
    <w:rsid w:val="004E7467"/>
    <w:rsid w:val="004F0032"/>
    <w:rsid w:val="004F1E2A"/>
    <w:rsid w:val="004F3266"/>
    <w:rsid w:val="004F3382"/>
    <w:rsid w:val="004F3AC6"/>
    <w:rsid w:val="004F495A"/>
    <w:rsid w:val="004F67BD"/>
    <w:rsid w:val="004F79D5"/>
    <w:rsid w:val="004F7A62"/>
    <w:rsid w:val="00500F8F"/>
    <w:rsid w:val="005016E7"/>
    <w:rsid w:val="005024CF"/>
    <w:rsid w:val="005048FD"/>
    <w:rsid w:val="005050DB"/>
    <w:rsid w:val="00512C21"/>
    <w:rsid w:val="0051349A"/>
    <w:rsid w:val="0051404F"/>
    <w:rsid w:val="00516DF4"/>
    <w:rsid w:val="00517599"/>
    <w:rsid w:val="00517948"/>
    <w:rsid w:val="005216F7"/>
    <w:rsid w:val="00524541"/>
    <w:rsid w:val="00524C91"/>
    <w:rsid w:val="00524FB3"/>
    <w:rsid w:val="00525487"/>
    <w:rsid w:val="00525B11"/>
    <w:rsid w:val="00526904"/>
    <w:rsid w:val="005314A2"/>
    <w:rsid w:val="0053475B"/>
    <w:rsid w:val="0053495E"/>
    <w:rsid w:val="00534A47"/>
    <w:rsid w:val="00537024"/>
    <w:rsid w:val="00541D76"/>
    <w:rsid w:val="00543614"/>
    <w:rsid w:val="005445E1"/>
    <w:rsid w:val="00544FF2"/>
    <w:rsid w:val="005464DC"/>
    <w:rsid w:val="00546586"/>
    <w:rsid w:val="00552BFB"/>
    <w:rsid w:val="005538F9"/>
    <w:rsid w:val="00553DBB"/>
    <w:rsid w:val="00555B17"/>
    <w:rsid w:val="00556B4A"/>
    <w:rsid w:val="0055727C"/>
    <w:rsid w:val="00560307"/>
    <w:rsid w:val="00560617"/>
    <w:rsid w:val="00562129"/>
    <w:rsid w:val="00563629"/>
    <w:rsid w:val="00563AC9"/>
    <w:rsid w:val="00563E84"/>
    <w:rsid w:val="00565646"/>
    <w:rsid w:val="00565A8A"/>
    <w:rsid w:val="00566AEE"/>
    <w:rsid w:val="00566CB4"/>
    <w:rsid w:val="00570DEA"/>
    <w:rsid w:val="00571249"/>
    <w:rsid w:val="00572BC6"/>
    <w:rsid w:val="00575E4E"/>
    <w:rsid w:val="00582B3F"/>
    <w:rsid w:val="00586FB5"/>
    <w:rsid w:val="005874EA"/>
    <w:rsid w:val="0058779F"/>
    <w:rsid w:val="00590814"/>
    <w:rsid w:val="005913E4"/>
    <w:rsid w:val="00591814"/>
    <w:rsid w:val="00592C4D"/>
    <w:rsid w:val="00596FF6"/>
    <w:rsid w:val="005A2772"/>
    <w:rsid w:val="005A300B"/>
    <w:rsid w:val="005A5F0F"/>
    <w:rsid w:val="005A6B90"/>
    <w:rsid w:val="005A6D48"/>
    <w:rsid w:val="005A6EB9"/>
    <w:rsid w:val="005B32F8"/>
    <w:rsid w:val="005B53D2"/>
    <w:rsid w:val="005B5466"/>
    <w:rsid w:val="005B56E2"/>
    <w:rsid w:val="005B6F2C"/>
    <w:rsid w:val="005B7CD5"/>
    <w:rsid w:val="005C0632"/>
    <w:rsid w:val="005C0E57"/>
    <w:rsid w:val="005C115B"/>
    <w:rsid w:val="005C4171"/>
    <w:rsid w:val="005D02FD"/>
    <w:rsid w:val="005D0E6D"/>
    <w:rsid w:val="005D1123"/>
    <w:rsid w:val="005D352C"/>
    <w:rsid w:val="005D5E3A"/>
    <w:rsid w:val="005D6129"/>
    <w:rsid w:val="005D6B3D"/>
    <w:rsid w:val="005E42E0"/>
    <w:rsid w:val="005E6197"/>
    <w:rsid w:val="005E645F"/>
    <w:rsid w:val="005E6BBC"/>
    <w:rsid w:val="005E747A"/>
    <w:rsid w:val="005F3077"/>
    <w:rsid w:val="005F32CD"/>
    <w:rsid w:val="005F4818"/>
    <w:rsid w:val="005F520F"/>
    <w:rsid w:val="005F71F8"/>
    <w:rsid w:val="005F7B63"/>
    <w:rsid w:val="00601DE6"/>
    <w:rsid w:val="006031C8"/>
    <w:rsid w:val="006045BC"/>
    <w:rsid w:val="00604651"/>
    <w:rsid w:val="00606F50"/>
    <w:rsid w:val="00607B98"/>
    <w:rsid w:val="006107D6"/>
    <w:rsid w:val="00611149"/>
    <w:rsid w:val="00611390"/>
    <w:rsid w:val="00612D73"/>
    <w:rsid w:val="00614396"/>
    <w:rsid w:val="006177AE"/>
    <w:rsid w:val="006217AD"/>
    <w:rsid w:val="00621844"/>
    <w:rsid w:val="006222B8"/>
    <w:rsid w:val="00624178"/>
    <w:rsid w:val="00625BE4"/>
    <w:rsid w:val="006303C3"/>
    <w:rsid w:val="00632C6A"/>
    <w:rsid w:val="00632F37"/>
    <w:rsid w:val="006331E7"/>
    <w:rsid w:val="006338B2"/>
    <w:rsid w:val="00635B8C"/>
    <w:rsid w:val="00636021"/>
    <w:rsid w:val="0063742F"/>
    <w:rsid w:val="0063758F"/>
    <w:rsid w:val="006408F7"/>
    <w:rsid w:val="00640968"/>
    <w:rsid w:val="006416B2"/>
    <w:rsid w:val="00641C97"/>
    <w:rsid w:val="006438AE"/>
    <w:rsid w:val="0064444A"/>
    <w:rsid w:val="0064618E"/>
    <w:rsid w:val="00651C8A"/>
    <w:rsid w:val="00652D71"/>
    <w:rsid w:val="0065329E"/>
    <w:rsid w:val="00653C57"/>
    <w:rsid w:val="0065504F"/>
    <w:rsid w:val="006569C6"/>
    <w:rsid w:val="00660431"/>
    <w:rsid w:val="0066120D"/>
    <w:rsid w:val="0066162F"/>
    <w:rsid w:val="00662304"/>
    <w:rsid w:val="0066261D"/>
    <w:rsid w:val="0066427B"/>
    <w:rsid w:val="006643A6"/>
    <w:rsid w:val="00664E99"/>
    <w:rsid w:val="00665F94"/>
    <w:rsid w:val="00667676"/>
    <w:rsid w:val="006701A0"/>
    <w:rsid w:val="006721D3"/>
    <w:rsid w:val="00672E51"/>
    <w:rsid w:val="006744BD"/>
    <w:rsid w:val="00677499"/>
    <w:rsid w:val="00680114"/>
    <w:rsid w:val="00682931"/>
    <w:rsid w:val="00683A08"/>
    <w:rsid w:val="006847BC"/>
    <w:rsid w:val="006907E1"/>
    <w:rsid w:val="00690D0B"/>
    <w:rsid w:val="00691423"/>
    <w:rsid w:val="00692B5A"/>
    <w:rsid w:val="00693508"/>
    <w:rsid w:val="00695769"/>
    <w:rsid w:val="006958A3"/>
    <w:rsid w:val="00695C7D"/>
    <w:rsid w:val="00697522"/>
    <w:rsid w:val="006977C6"/>
    <w:rsid w:val="006A0535"/>
    <w:rsid w:val="006A16A0"/>
    <w:rsid w:val="006A2AC0"/>
    <w:rsid w:val="006A37B3"/>
    <w:rsid w:val="006A574B"/>
    <w:rsid w:val="006A663D"/>
    <w:rsid w:val="006A6D71"/>
    <w:rsid w:val="006A6E49"/>
    <w:rsid w:val="006B01DF"/>
    <w:rsid w:val="006B2EA9"/>
    <w:rsid w:val="006B3423"/>
    <w:rsid w:val="006B46AD"/>
    <w:rsid w:val="006B52CE"/>
    <w:rsid w:val="006B57D3"/>
    <w:rsid w:val="006B617B"/>
    <w:rsid w:val="006C1323"/>
    <w:rsid w:val="006C4496"/>
    <w:rsid w:val="006C5F2B"/>
    <w:rsid w:val="006C6B3E"/>
    <w:rsid w:val="006D049D"/>
    <w:rsid w:val="006D06C8"/>
    <w:rsid w:val="006D36D8"/>
    <w:rsid w:val="006D61E3"/>
    <w:rsid w:val="006D621C"/>
    <w:rsid w:val="006D6F5A"/>
    <w:rsid w:val="006E201B"/>
    <w:rsid w:val="006E2B38"/>
    <w:rsid w:val="006E2EF6"/>
    <w:rsid w:val="006E3388"/>
    <w:rsid w:val="006E520A"/>
    <w:rsid w:val="006E6013"/>
    <w:rsid w:val="006E64BA"/>
    <w:rsid w:val="006E6A18"/>
    <w:rsid w:val="006E7279"/>
    <w:rsid w:val="006E7818"/>
    <w:rsid w:val="006F0B27"/>
    <w:rsid w:val="006F1C92"/>
    <w:rsid w:val="006F2722"/>
    <w:rsid w:val="006F2BA8"/>
    <w:rsid w:val="006F2BE6"/>
    <w:rsid w:val="007004DC"/>
    <w:rsid w:val="007012AC"/>
    <w:rsid w:val="007038F0"/>
    <w:rsid w:val="0070515C"/>
    <w:rsid w:val="007122B5"/>
    <w:rsid w:val="0071306E"/>
    <w:rsid w:val="00714DD2"/>
    <w:rsid w:val="0071649D"/>
    <w:rsid w:val="007175B7"/>
    <w:rsid w:val="00717BA5"/>
    <w:rsid w:val="007203E4"/>
    <w:rsid w:val="00722F0F"/>
    <w:rsid w:val="007261AD"/>
    <w:rsid w:val="007279A1"/>
    <w:rsid w:val="00730988"/>
    <w:rsid w:val="0073184B"/>
    <w:rsid w:val="00732B82"/>
    <w:rsid w:val="00732C6F"/>
    <w:rsid w:val="00732D3C"/>
    <w:rsid w:val="00732E3C"/>
    <w:rsid w:val="00733007"/>
    <w:rsid w:val="00737B18"/>
    <w:rsid w:val="00737E78"/>
    <w:rsid w:val="00740F05"/>
    <w:rsid w:val="00741778"/>
    <w:rsid w:val="00743F78"/>
    <w:rsid w:val="00744C2D"/>
    <w:rsid w:val="00746AA4"/>
    <w:rsid w:val="00746C37"/>
    <w:rsid w:val="00747307"/>
    <w:rsid w:val="00747625"/>
    <w:rsid w:val="007509D9"/>
    <w:rsid w:val="00750EFC"/>
    <w:rsid w:val="007518E1"/>
    <w:rsid w:val="00752458"/>
    <w:rsid w:val="00753058"/>
    <w:rsid w:val="007536BB"/>
    <w:rsid w:val="00754334"/>
    <w:rsid w:val="0075466A"/>
    <w:rsid w:val="007554F8"/>
    <w:rsid w:val="00757190"/>
    <w:rsid w:val="00757C87"/>
    <w:rsid w:val="00760C2C"/>
    <w:rsid w:val="0076199D"/>
    <w:rsid w:val="00762583"/>
    <w:rsid w:val="007629F2"/>
    <w:rsid w:val="00762AB2"/>
    <w:rsid w:val="00764CCF"/>
    <w:rsid w:val="0076522D"/>
    <w:rsid w:val="0076559B"/>
    <w:rsid w:val="007655D3"/>
    <w:rsid w:val="00772213"/>
    <w:rsid w:val="00772225"/>
    <w:rsid w:val="0077291A"/>
    <w:rsid w:val="00773D67"/>
    <w:rsid w:val="00775456"/>
    <w:rsid w:val="007761C7"/>
    <w:rsid w:val="00776EAF"/>
    <w:rsid w:val="00777AC8"/>
    <w:rsid w:val="00777D4B"/>
    <w:rsid w:val="00782034"/>
    <w:rsid w:val="007820CB"/>
    <w:rsid w:val="00783547"/>
    <w:rsid w:val="00783926"/>
    <w:rsid w:val="00783BBA"/>
    <w:rsid w:val="00783C61"/>
    <w:rsid w:val="00786764"/>
    <w:rsid w:val="00787834"/>
    <w:rsid w:val="00790D3D"/>
    <w:rsid w:val="00790FAF"/>
    <w:rsid w:val="00792247"/>
    <w:rsid w:val="00792CD4"/>
    <w:rsid w:val="007958AE"/>
    <w:rsid w:val="007A1295"/>
    <w:rsid w:val="007A1F0A"/>
    <w:rsid w:val="007A6D84"/>
    <w:rsid w:val="007B1634"/>
    <w:rsid w:val="007B254A"/>
    <w:rsid w:val="007B268E"/>
    <w:rsid w:val="007B56E0"/>
    <w:rsid w:val="007B580B"/>
    <w:rsid w:val="007B5DB1"/>
    <w:rsid w:val="007B706B"/>
    <w:rsid w:val="007C163E"/>
    <w:rsid w:val="007C26EC"/>
    <w:rsid w:val="007C2A21"/>
    <w:rsid w:val="007C40FB"/>
    <w:rsid w:val="007C427A"/>
    <w:rsid w:val="007C51B3"/>
    <w:rsid w:val="007C59C4"/>
    <w:rsid w:val="007C5C49"/>
    <w:rsid w:val="007C5C85"/>
    <w:rsid w:val="007C6187"/>
    <w:rsid w:val="007C7EF9"/>
    <w:rsid w:val="007C7FE3"/>
    <w:rsid w:val="007D0B00"/>
    <w:rsid w:val="007D3032"/>
    <w:rsid w:val="007D4CC8"/>
    <w:rsid w:val="007D4F49"/>
    <w:rsid w:val="007D778A"/>
    <w:rsid w:val="007E66D9"/>
    <w:rsid w:val="007E6A68"/>
    <w:rsid w:val="007F015F"/>
    <w:rsid w:val="007F0B13"/>
    <w:rsid w:val="007F12FC"/>
    <w:rsid w:val="007F2837"/>
    <w:rsid w:val="007F2AB2"/>
    <w:rsid w:val="007F425E"/>
    <w:rsid w:val="007F4F42"/>
    <w:rsid w:val="007F511F"/>
    <w:rsid w:val="007F59DB"/>
    <w:rsid w:val="007F7872"/>
    <w:rsid w:val="00801E10"/>
    <w:rsid w:val="008024A6"/>
    <w:rsid w:val="0080376E"/>
    <w:rsid w:val="008042F2"/>
    <w:rsid w:val="00806ACC"/>
    <w:rsid w:val="00806E03"/>
    <w:rsid w:val="00807089"/>
    <w:rsid w:val="0080724F"/>
    <w:rsid w:val="00811E06"/>
    <w:rsid w:val="00815650"/>
    <w:rsid w:val="00817EA6"/>
    <w:rsid w:val="00820251"/>
    <w:rsid w:val="00822228"/>
    <w:rsid w:val="00823E81"/>
    <w:rsid w:val="0082540B"/>
    <w:rsid w:val="00825FA7"/>
    <w:rsid w:val="00826736"/>
    <w:rsid w:val="008276BA"/>
    <w:rsid w:val="00827EE3"/>
    <w:rsid w:val="00830E63"/>
    <w:rsid w:val="00832A2A"/>
    <w:rsid w:val="00833D2D"/>
    <w:rsid w:val="00834B9B"/>
    <w:rsid w:val="00834FD1"/>
    <w:rsid w:val="008360D0"/>
    <w:rsid w:val="00836C05"/>
    <w:rsid w:val="0083730B"/>
    <w:rsid w:val="00840A12"/>
    <w:rsid w:val="00841894"/>
    <w:rsid w:val="00841AB9"/>
    <w:rsid w:val="00841F34"/>
    <w:rsid w:val="00841FE5"/>
    <w:rsid w:val="00842544"/>
    <w:rsid w:val="00843359"/>
    <w:rsid w:val="00845AED"/>
    <w:rsid w:val="008525F8"/>
    <w:rsid w:val="008536B2"/>
    <w:rsid w:val="00853E53"/>
    <w:rsid w:val="00854D92"/>
    <w:rsid w:val="00855FA2"/>
    <w:rsid w:val="008616A3"/>
    <w:rsid w:val="008640C1"/>
    <w:rsid w:val="00865A24"/>
    <w:rsid w:val="00865FE2"/>
    <w:rsid w:val="00866A39"/>
    <w:rsid w:val="00866B27"/>
    <w:rsid w:val="008701B4"/>
    <w:rsid w:val="008702E3"/>
    <w:rsid w:val="00871901"/>
    <w:rsid w:val="00872076"/>
    <w:rsid w:val="00873840"/>
    <w:rsid w:val="008777A9"/>
    <w:rsid w:val="008801B9"/>
    <w:rsid w:val="0088268F"/>
    <w:rsid w:val="0088437F"/>
    <w:rsid w:val="00884793"/>
    <w:rsid w:val="00885934"/>
    <w:rsid w:val="00886826"/>
    <w:rsid w:val="0089069C"/>
    <w:rsid w:val="00890D50"/>
    <w:rsid w:val="0089228C"/>
    <w:rsid w:val="008976F2"/>
    <w:rsid w:val="00897BE2"/>
    <w:rsid w:val="00897D01"/>
    <w:rsid w:val="00897DE4"/>
    <w:rsid w:val="008A0D2F"/>
    <w:rsid w:val="008A4AA9"/>
    <w:rsid w:val="008A5607"/>
    <w:rsid w:val="008A674E"/>
    <w:rsid w:val="008A792F"/>
    <w:rsid w:val="008B1FC7"/>
    <w:rsid w:val="008B2528"/>
    <w:rsid w:val="008B31BA"/>
    <w:rsid w:val="008B3561"/>
    <w:rsid w:val="008B39EB"/>
    <w:rsid w:val="008B55B7"/>
    <w:rsid w:val="008B69F5"/>
    <w:rsid w:val="008C0966"/>
    <w:rsid w:val="008C1B0F"/>
    <w:rsid w:val="008C29B5"/>
    <w:rsid w:val="008C33BE"/>
    <w:rsid w:val="008D11D7"/>
    <w:rsid w:val="008D1787"/>
    <w:rsid w:val="008D29FB"/>
    <w:rsid w:val="008D2E1D"/>
    <w:rsid w:val="008E0E7F"/>
    <w:rsid w:val="008E0F6D"/>
    <w:rsid w:val="008E1300"/>
    <w:rsid w:val="008E2229"/>
    <w:rsid w:val="008E3064"/>
    <w:rsid w:val="008E3707"/>
    <w:rsid w:val="008E3985"/>
    <w:rsid w:val="008E42CC"/>
    <w:rsid w:val="008E5081"/>
    <w:rsid w:val="008E6578"/>
    <w:rsid w:val="008E70D3"/>
    <w:rsid w:val="008E7800"/>
    <w:rsid w:val="008F16EA"/>
    <w:rsid w:val="008F3C1A"/>
    <w:rsid w:val="008F4403"/>
    <w:rsid w:val="008F4459"/>
    <w:rsid w:val="008F49B5"/>
    <w:rsid w:val="008F7376"/>
    <w:rsid w:val="008F7E6C"/>
    <w:rsid w:val="009007BF"/>
    <w:rsid w:val="009018A3"/>
    <w:rsid w:val="00902F3A"/>
    <w:rsid w:val="00905A6F"/>
    <w:rsid w:val="00910616"/>
    <w:rsid w:val="00910B4F"/>
    <w:rsid w:val="00912030"/>
    <w:rsid w:val="00913626"/>
    <w:rsid w:val="009139D5"/>
    <w:rsid w:val="009147AB"/>
    <w:rsid w:val="00914C95"/>
    <w:rsid w:val="00915892"/>
    <w:rsid w:val="00916B84"/>
    <w:rsid w:val="0092040C"/>
    <w:rsid w:val="00920629"/>
    <w:rsid w:val="00921000"/>
    <w:rsid w:val="009247CF"/>
    <w:rsid w:val="00926170"/>
    <w:rsid w:val="00926727"/>
    <w:rsid w:val="009300A5"/>
    <w:rsid w:val="009313E4"/>
    <w:rsid w:val="00932AF9"/>
    <w:rsid w:val="00933D30"/>
    <w:rsid w:val="00933DDF"/>
    <w:rsid w:val="00934309"/>
    <w:rsid w:val="009354AB"/>
    <w:rsid w:val="009415CD"/>
    <w:rsid w:val="0094366B"/>
    <w:rsid w:val="009473CA"/>
    <w:rsid w:val="00953D06"/>
    <w:rsid w:val="00954310"/>
    <w:rsid w:val="00955B6F"/>
    <w:rsid w:val="009561C1"/>
    <w:rsid w:val="0095757C"/>
    <w:rsid w:val="00961121"/>
    <w:rsid w:val="0096213E"/>
    <w:rsid w:val="00962D2B"/>
    <w:rsid w:val="00964A44"/>
    <w:rsid w:val="00965264"/>
    <w:rsid w:val="00966346"/>
    <w:rsid w:val="009678AF"/>
    <w:rsid w:val="00970849"/>
    <w:rsid w:val="00970AD6"/>
    <w:rsid w:val="00971334"/>
    <w:rsid w:val="00974CCC"/>
    <w:rsid w:val="00975906"/>
    <w:rsid w:val="00977851"/>
    <w:rsid w:val="00980289"/>
    <w:rsid w:val="00982046"/>
    <w:rsid w:val="00982A63"/>
    <w:rsid w:val="00982BD7"/>
    <w:rsid w:val="00982C76"/>
    <w:rsid w:val="00983234"/>
    <w:rsid w:val="00983CFD"/>
    <w:rsid w:val="00984E7F"/>
    <w:rsid w:val="00986A51"/>
    <w:rsid w:val="00987576"/>
    <w:rsid w:val="00987651"/>
    <w:rsid w:val="0098795B"/>
    <w:rsid w:val="0099044F"/>
    <w:rsid w:val="00990DF4"/>
    <w:rsid w:val="009925E3"/>
    <w:rsid w:val="00992B0F"/>
    <w:rsid w:val="00994FB7"/>
    <w:rsid w:val="00996C00"/>
    <w:rsid w:val="009A018D"/>
    <w:rsid w:val="009A06AE"/>
    <w:rsid w:val="009A0C21"/>
    <w:rsid w:val="009A6C07"/>
    <w:rsid w:val="009B0613"/>
    <w:rsid w:val="009B496F"/>
    <w:rsid w:val="009B61FF"/>
    <w:rsid w:val="009C044D"/>
    <w:rsid w:val="009C0EA5"/>
    <w:rsid w:val="009C0F08"/>
    <w:rsid w:val="009C1767"/>
    <w:rsid w:val="009C23BA"/>
    <w:rsid w:val="009C30DF"/>
    <w:rsid w:val="009C4252"/>
    <w:rsid w:val="009C5EDD"/>
    <w:rsid w:val="009C6473"/>
    <w:rsid w:val="009C75C6"/>
    <w:rsid w:val="009C7893"/>
    <w:rsid w:val="009D0B03"/>
    <w:rsid w:val="009D272D"/>
    <w:rsid w:val="009D5299"/>
    <w:rsid w:val="009D6F52"/>
    <w:rsid w:val="009E0A22"/>
    <w:rsid w:val="009E15C3"/>
    <w:rsid w:val="009E3A02"/>
    <w:rsid w:val="009E5502"/>
    <w:rsid w:val="009E5AB6"/>
    <w:rsid w:val="009E7199"/>
    <w:rsid w:val="009F11E0"/>
    <w:rsid w:val="009F2134"/>
    <w:rsid w:val="009F2899"/>
    <w:rsid w:val="009F3846"/>
    <w:rsid w:val="009F3D74"/>
    <w:rsid w:val="009F5124"/>
    <w:rsid w:val="009F6218"/>
    <w:rsid w:val="009F7321"/>
    <w:rsid w:val="00A009D0"/>
    <w:rsid w:val="00A02931"/>
    <w:rsid w:val="00A0375C"/>
    <w:rsid w:val="00A043CB"/>
    <w:rsid w:val="00A049B8"/>
    <w:rsid w:val="00A059E1"/>
    <w:rsid w:val="00A1217C"/>
    <w:rsid w:val="00A122B0"/>
    <w:rsid w:val="00A14793"/>
    <w:rsid w:val="00A147D7"/>
    <w:rsid w:val="00A15612"/>
    <w:rsid w:val="00A15845"/>
    <w:rsid w:val="00A200B6"/>
    <w:rsid w:val="00A21562"/>
    <w:rsid w:val="00A21F93"/>
    <w:rsid w:val="00A2289A"/>
    <w:rsid w:val="00A233F7"/>
    <w:rsid w:val="00A25AE0"/>
    <w:rsid w:val="00A25FF8"/>
    <w:rsid w:val="00A30E71"/>
    <w:rsid w:val="00A3124C"/>
    <w:rsid w:val="00A33E07"/>
    <w:rsid w:val="00A36705"/>
    <w:rsid w:val="00A40368"/>
    <w:rsid w:val="00A430E3"/>
    <w:rsid w:val="00A44139"/>
    <w:rsid w:val="00A45793"/>
    <w:rsid w:val="00A45AF8"/>
    <w:rsid w:val="00A50860"/>
    <w:rsid w:val="00A514A9"/>
    <w:rsid w:val="00A51AF5"/>
    <w:rsid w:val="00A53706"/>
    <w:rsid w:val="00A563A7"/>
    <w:rsid w:val="00A56EB7"/>
    <w:rsid w:val="00A57047"/>
    <w:rsid w:val="00A57186"/>
    <w:rsid w:val="00A57816"/>
    <w:rsid w:val="00A6016E"/>
    <w:rsid w:val="00A61453"/>
    <w:rsid w:val="00A61FC7"/>
    <w:rsid w:val="00A6289D"/>
    <w:rsid w:val="00A63E3A"/>
    <w:rsid w:val="00A658B7"/>
    <w:rsid w:val="00A67BD6"/>
    <w:rsid w:val="00A7059E"/>
    <w:rsid w:val="00A7182B"/>
    <w:rsid w:val="00A71B7B"/>
    <w:rsid w:val="00A732F9"/>
    <w:rsid w:val="00A73416"/>
    <w:rsid w:val="00A73A3A"/>
    <w:rsid w:val="00A73B8A"/>
    <w:rsid w:val="00A75C56"/>
    <w:rsid w:val="00A768D2"/>
    <w:rsid w:val="00A77D41"/>
    <w:rsid w:val="00A77F75"/>
    <w:rsid w:val="00A806B9"/>
    <w:rsid w:val="00A8224E"/>
    <w:rsid w:val="00A83D79"/>
    <w:rsid w:val="00A8404A"/>
    <w:rsid w:val="00A845A1"/>
    <w:rsid w:val="00A90B7F"/>
    <w:rsid w:val="00A90F0B"/>
    <w:rsid w:val="00A91524"/>
    <w:rsid w:val="00A91974"/>
    <w:rsid w:val="00A92AD8"/>
    <w:rsid w:val="00A95D41"/>
    <w:rsid w:val="00A962EE"/>
    <w:rsid w:val="00A976CA"/>
    <w:rsid w:val="00AA0059"/>
    <w:rsid w:val="00AA05CD"/>
    <w:rsid w:val="00AA115D"/>
    <w:rsid w:val="00AA403D"/>
    <w:rsid w:val="00AA4270"/>
    <w:rsid w:val="00AA4722"/>
    <w:rsid w:val="00AA48D4"/>
    <w:rsid w:val="00AA6E22"/>
    <w:rsid w:val="00AB0D85"/>
    <w:rsid w:val="00AB1391"/>
    <w:rsid w:val="00AB2C28"/>
    <w:rsid w:val="00AB40CA"/>
    <w:rsid w:val="00AB43E9"/>
    <w:rsid w:val="00AB4924"/>
    <w:rsid w:val="00AB4F62"/>
    <w:rsid w:val="00AB5D66"/>
    <w:rsid w:val="00AB5FF1"/>
    <w:rsid w:val="00AB66EB"/>
    <w:rsid w:val="00AB7447"/>
    <w:rsid w:val="00AC011E"/>
    <w:rsid w:val="00AC1C79"/>
    <w:rsid w:val="00AC20CD"/>
    <w:rsid w:val="00AC2544"/>
    <w:rsid w:val="00AC2861"/>
    <w:rsid w:val="00AC42E8"/>
    <w:rsid w:val="00AC54F0"/>
    <w:rsid w:val="00AC5663"/>
    <w:rsid w:val="00AC67DD"/>
    <w:rsid w:val="00AD0B75"/>
    <w:rsid w:val="00AD198B"/>
    <w:rsid w:val="00AD2DDA"/>
    <w:rsid w:val="00AD4FB7"/>
    <w:rsid w:val="00AD68C8"/>
    <w:rsid w:val="00AD75DA"/>
    <w:rsid w:val="00AE0E12"/>
    <w:rsid w:val="00AE0F60"/>
    <w:rsid w:val="00AE3CF6"/>
    <w:rsid w:val="00AE4011"/>
    <w:rsid w:val="00AE4905"/>
    <w:rsid w:val="00AE62C6"/>
    <w:rsid w:val="00AE7092"/>
    <w:rsid w:val="00AF0246"/>
    <w:rsid w:val="00AF08EE"/>
    <w:rsid w:val="00AF1555"/>
    <w:rsid w:val="00AF3F6B"/>
    <w:rsid w:val="00AF4BCA"/>
    <w:rsid w:val="00B00BC2"/>
    <w:rsid w:val="00B01FDE"/>
    <w:rsid w:val="00B0311F"/>
    <w:rsid w:val="00B032C5"/>
    <w:rsid w:val="00B0459A"/>
    <w:rsid w:val="00B05D18"/>
    <w:rsid w:val="00B06399"/>
    <w:rsid w:val="00B104B9"/>
    <w:rsid w:val="00B1077A"/>
    <w:rsid w:val="00B10B23"/>
    <w:rsid w:val="00B122CA"/>
    <w:rsid w:val="00B126B3"/>
    <w:rsid w:val="00B1272A"/>
    <w:rsid w:val="00B13C87"/>
    <w:rsid w:val="00B159D7"/>
    <w:rsid w:val="00B15FCB"/>
    <w:rsid w:val="00B16292"/>
    <w:rsid w:val="00B17151"/>
    <w:rsid w:val="00B172DC"/>
    <w:rsid w:val="00B2522C"/>
    <w:rsid w:val="00B25CCF"/>
    <w:rsid w:val="00B262E6"/>
    <w:rsid w:val="00B26848"/>
    <w:rsid w:val="00B3361D"/>
    <w:rsid w:val="00B34E72"/>
    <w:rsid w:val="00B35237"/>
    <w:rsid w:val="00B35343"/>
    <w:rsid w:val="00B35EF9"/>
    <w:rsid w:val="00B37F0E"/>
    <w:rsid w:val="00B4051E"/>
    <w:rsid w:val="00B4076F"/>
    <w:rsid w:val="00B41AC5"/>
    <w:rsid w:val="00B41B1A"/>
    <w:rsid w:val="00B41EBE"/>
    <w:rsid w:val="00B43605"/>
    <w:rsid w:val="00B439A9"/>
    <w:rsid w:val="00B443C0"/>
    <w:rsid w:val="00B4485F"/>
    <w:rsid w:val="00B448A1"/>
    <w:rsid w:val="00B4500B"/>
    <w:rsid w:val="00B45D32"/>
    <w:rsid w:val="00B45E03"/>
    <w:rsid w:val="00B46FC2"/>
    <w:rsid w:val="00B4717A"/>
    <w:rsid w:val="00B47A71"/>
    <w:rsid w:val="00B53689"/>
    <w:rsid w:val="00B53775"/>
    <w:rsid w:val="00B5665F"/>
    <w:rsid w:val="00B56E7C"/>
    <w:rsid w:val="00B60223"/>
    <w:rsid w:val="00B6077F"/>
    <w:rsid w:val="00B64FD0"/>
    <w:rsid w:val="00B656AE"/>
    <w:rsid w:val="00B709C9"/>
    <w:rsid w:val="00B73453"/>
    <w:rsid w:val="00B7357B"/>
    <w:rsid w:val="00B74F18"/>
    <w:rsid w:val="00B75D96"/>
    <w:rsid w:val="00B75FF4"/>
    <w:rsid w:val="00B778CF"/>
    <w:rsid w:val="00B80AB4"/>
    <w:rsid w:val="00B80EAE"/>
    <w:rsid w:val="00B82576"/>
    <w:rsid w:val="00B87E0D"/>
    <w:rsid w:val="00B90BE3"/>
    <w:rsid w:val="00B9603E"/>
    <w:rsid w:val="00B9683F"/>
    <w:rsid w:val="00B96F2D"/>
    <w:rsid w:val="00B9714E"/>
    <w:rsid w:val="00BA6770"/>
    <w:rsid w:val="00BB11AE"/>
    <w:rsid w:val="00BB11C4"/>
    <w:rsid w:val="00BB2BBB"/>
    <w:rsid w:val="00BB40D9"/>
    <w:rsid w:val="00BB46C1"/>
    <w:rsid w:val="00BB5674"/>
    <w:rsid w:val="00BB5A92"/>
    <w:rsid w:val="00BC11E9"/>
    <w:rsid w:val="00BC18BC"/>
    <w:rsid w:val="00BC1967"/>
    <w:rsid w:val="00BC1F2E"/>
    <w:rsid w:val="00BC5232"/>
    <w:rsid w:val="00BC6F52"/>
    <w:rsid w:val="00BC75FB"/>
    <w:rsid w:val="00BD2757"/>
    <w:rsid w:val="00BD4955"/>
    <w:rsid w:val="00BD579F"/>
    <w:rsid w:val="00BD614F"/>
    <w:rsid w:val="00BD7806"/>
    <w:rsid w:val="00BD7856"/>
    <w:rsid w:val="00BD7D5F"/>
    <w:rsid w:val="00BD7E08"/>
    <w:rsid w:val="00BD7F05"/>
    <w:rsid w:val="00BE03F2"/>
    <w:rsid w:val="00BE2551"/>
    <w:rsid w:val="00BE506B"/>
    <w:rsid w:val="00BE7136"/>
    <w:rsid w:val="00BF0B25"/>
    <w:rsid w:val="00BF0CFB"/>
    <w:rsid w:val="00BF1968"/>
    <w:rsid w:val="00BF1B89"/>
    <w:rsid w:val="00BF3E12"/>
    <w:rsid w:val="00BF5CBF"/>
    <w:rsid w:val="00BF7974"/>
    <w:rsid w:val="00C01A17"/>
    <w:rsid w:val="00C02A9D"/>
    <w:rsid w:val="00C03DB1"/>
    <w:rsid w:val="00C07034"/>
    <w:rsid w:val="00C079E7"/>
    <w:rsid w:val="00C07C4D"/>
    <w:rsid w:val="00C1055B"/>
    <w:rsid w:val="00C10FDC"/>
    <w:rsid w:val="00C11B7B"/>
    <w:rsid w:val="00C12C8E"/>
    <w:rsid w:val="00C13E2D"/>
    <w:rsid w:val="00C143FC"/>
    <w:rsid w:val="00C14D09"/>
    <w:rsid w:val="00C16795"/>
    <w:rsid w:val="00C17163"/>
    <w:rsid w:val="00C17EB2"/>
    <w:rsid w:val="00C22100"/>
    <w:rsid w:val="00C22702"/>
    <w:rsid w:val="00C239F0"/>
    <w:rsid w:val="00C275BC"/>
    <w:rsid w:val="00C305E4"/>
    <w:rsid w:val="00C3232E"/>
    <w:rsid w:val="00C331AE"/>
    <w:rsid w:val="00C333D9"/>
    <w:rsid w:val="00C34A5A"/>
    <w:rsid w:val="00C356AA"/>
    <w:rsid w:val="00C35765"/>
    <w:rsid w:val="00C40A62"/>
    <w:rsid w:val="00C40AF4"/>
    <w:rsid w:val="00C40DBD"/>
    <w:rsid w:val="00C43E58"/>
    <w:rsid w:val="00C44702"/>
    <w:rsid w:val="00C508BF"/>
    <w:rsid w:val="00C5348D"/>
    <w:rsid w:val="00C53CA2"/>
    <w:rsid w:val="00C551AD"/>
    <w:rsid w:val="00C55573"/>
    <w:rsid w:val="00C55B96"/>
    <w:rsid w:val="00C56983"/>
    <w:rsid w:val="00C5785F"/>
    <w:rsid w:val="00C6280C"/>
    <w:rsid w:val="00C64002"/>
    <w:rsid w:val="00C65909"/>
    <w:rsid w:val="00C659AE"/>
    <w:rsid w:val="00C65D2C"/>
    <w:rsid w:val="00C676C8"/>
    <w:rsid w:val="00C67A27"/>
    <w:rsid w:val="00C71B0B"/>
    <w:rsid w:val="00C72EB3"/>
    <w:rsid w:val="00C73018"/>
    <w:rsid w:val="00C75D56"/>
    <w:rsid w:val="00C76840"/>
    <w:rsid w:val="00C76D3A"/>
    <w:rsid w:val="00C80DCC"/>
    <w:rsid w:val="00C8354E"/>
    <w:rsid w:val="00C849E8"/>
    <w:rsid w:val="00C84E23"/>
    <w:rsid w:val="00C85147"/>
    <w:rsid w:val="00C85C04"/>
    <w:rsid w:val="00C85EE5"/>
    <w:rsid w:val="00C8699C"/>
    <w:rsid w:val="00C8704A"/>
    <w:rsid w:val="00C874B3"/>
    <w:rsid w:val="00C878E9"/>
    <w:rsid w:val="00C87A19"/>
    <w:rsid w:val="00C91316"/>
    <w:rsid w:val="00C928D9"/>
    <w:rsid w:val="00C942E2"/>
    <w:rsid w:val="00C94584"/>
    <w:rsid w:val="00C953B0"/>
    <w:rsid w:val="00C96874"/>
    <w:rsid w:val="00C968FA"/>
    <w:rsid w:val="00C978D8"/>
    <w:rsid w:val="00CA4B9D"/>
    <w:rsid w:val="00CA59ED"/>
    <w:rsid w:val="00CA757A"/>
    <w:rsid w:val="00CB04D3"/>
    <w:rsid w:val="00CB09AA"/>
    <w:rsid w:val="00CB1347"/>
    <w:rsid w:val="00CB16F2"/>
    <w:rsid w:val="00CB179B"/>
    <w:rsid w:val="00CB21DB"/>
    <w:rsid w:val="00CB2755"/>
    <w:rsid w:val="00CB4762"/>
    <w:rsid w:val="00CB49B6"/>
    <w:rsid w:val="00CB760E"/>
    <w:rsid w:val="00CC3568"/>
    <w:rsid w:val="00CC40DA"/>
    <w:rsid w:val="00CC5B8D"/>
    <w:rsid w:val="00CC61A4"/>
    <w:rsid w:val="00CC6C01"/>
    <w:rsid w:val="00CD0862"/>
    <w:rsid w:val="00CD0A8B"/>
    <w:rsid w:val="00CD1658"/>
    <w:rsid w:val="00CD2E0B"/>
    <w:rsid w:val="00CD6933"/>
    <w:rsid w:val="00CD6B2E"/>
    <w:rsid w:val="00CE1835"/>
    <w:rsid w:val="00CE1891"/>
    <w:rsid w:val="00CE2062"/>
    <w:rsid w:val="00CE2EF8"/>
    <w:rsid w:val="00CE48EC"/>
    <w:rsid w:val="00CE573B"/>
    <w:rsid w:val="00CE6B43"/>
    <w:rsid w:val="00CF0939"/>
    <w:rsid w:val="00CF0AA4"/>
    <w:rsid w:val="00CF2286"/>
    <w:rsid w:val="00CF34EB"/>
    <w:rsid w:val="00CF4FA5"/>
    <w:rsid w:val="00CF6132"/>
    <w:rsid w:val="00D00365"/>
    <w:rsid w:val="00D02731"/>
    <w:rsid w:val="00D02A8C"/>
    <w:rsid w:val="00D02E04"/>
    <w:rsid w:val="00D0413F"/>
    <w:rsid w:val="00D04588"/>
    <w:rsid w:val="00D04A33"/>
    <w:rsid w:val="00D06529"/>
    <w:rsid w:val="00D10608"/>
    <w:rsid w:val="00D106A8"/>
    <w:rsid w:val="00D113A8"/>
    <w:rsid w:val="00D13053"/>
    <w:rsid w:val="00D15F3A"/>
    <w:rsid w:val="00D16767"/>
    <w:rsid w:val="00D17425"/>
    <w:rsid w:val="00D20453"/>
    <w:rsid w:val="00D206B4"/>
    <w:rsid w:val="00D2108B"/>
    <w:rsid w:val="00D22628"/>
    <w:rsid w:val="00D228D7"/>
    <w:rsid w:val="00D22FB6"/>
    <w:rsid w:val="00D314F7"/>
    <w:rsid w:val="00D34346"/>
    <w:rsid w:val="00D35FA3"/>
    <w:rsid w:val="00D377EA"/>
    <w:rsid w:val="00D37A4D"/>
    <w:rsid w:val="00D37B04"/>
    <w:rsid w:val="00D42167"/>
    <w:rsid w:val="00D42AFD"/>
    <w:rsid w:val="00D42EDD"/>
    <w:rsid w:val="00D431F9"/>
    <w:rsid w:val="00D44014"/>
    <w:rsid w:val="00D449C3"/>
    <w:rsid w:val="00D45B64"/>
    <w:rsid w:val="00D470FF"/>
    <w:rsid w:val="00D50BA1"/>
    <w:rsid w:val="00D51231"/>
    <w:rsid w:val="00D52084"/>
    <w:rsid w:val="00D52230"/>
    <w:rsid w:val="00D52DE4"/>
    <w:rsid w:val="00D54518"/>
    <w:rsid w:val="00D54C2F"/>
    <w:rsid w:val="00D54CE3"/>
    <w:rsid w:val="00D55858"/>
    <w:rsid w:val="00D6125B"/>
    <w:rsid w:val="00D61C0B"/>
    <w:rsid w:val="00D631B0"/>
    <w:rsid w:val="00D650DE"/>
    <w:rsid w:val="00D661E1"/>
    <w:rsid w:val="00D669C5"/>
    <w:rsid w:val="00D674EF"/>
    <w:rsid w:val="00D71565"/>
    <w:rsid w:val="00D7367F"/>
    <w:rsid w:val="00D74EAE"/>
    <w:rsid w:val="00D75505"/>
    <w:rsid w:val="00D770BA"/>
    <w:rsid w:val="00D7766C"/>
    <w:rsid w:val="00D80AA5"/>
    <w:rsid w:val="00D8185F"/>
    <w:rsid w:val="00D83B6C"/>
    <w:rsid w:val="00D83E8E"/>
    <w:rsid w:val="00D8460E"/>
    <w:rsid w:val="00D85BD6"/>
    <w:rsid w:val="00D872AE"/>
    <w:rsid w:val="00D9093A"/>
    <w:rsid w:val="00D910AC"/>
    <w:rsid w:val="00D91DCC"/>
    <w:rsid w:val="00D926BF"/>
    <w:rsid w:val="00D9281B"/>
    <w:rsid w:val="00D933C0"/>
    <w:rsid w:val="00D935CD"/>
    <w:rsid w:val="00D94D25"/>
    <w:rsid w:val="00D95336"/>
    <w:rsid w:val="00D96256"/>
    <w:rsid w:val="00D96ECF"/>
    <w:rsid w:val="00D97EB9"/>
    <w:rsid w:val="00DA2C8B"/>
    <w:rsid w:val="00DA38D9"/>
    <w:rsid w:val="00DA43BC"/>
    <w:rsid w:val="00DA49C4"/>
    <w:rsid w:val="00DA548C"/>
    <w:rsid w:val="00DA58F0"/>
    <w:rsid w:val="00DA6C78"/>
    <w:rsid w:val="00DA717B"/>
    <w:rsid w:val="00DA7A13"/>
    <w:rsid w:val="00DB0231"/>
    <w:rsid w:val="00DB10B8"/>
    <w:rsid w:val="00DB1C64"/>
    <w:rsid w:val="00DB2DFD"/>
    <w:rsid w:val="00DB3C4F"/>
    <w:rsid w:val="00DB3C94"/>
    <w:rsid w:val="00DB407D"/>
    <w:rsid w:val="00DB4AFD"/>
    <w:rsid w:val="00DB4FD8"/>
    <w:rsid w:val="00DB5670"/>
    <w:rsid w:val="00DB6065"/>
    <w:rsid w:val="00DB665A"/>
    <w:rsid w:val="00DB6B3D"/>
    <w:rsid w:val="00DB71A7"/>
    <w:rsid w:val="00DC056F"/>
    <w:rsid w:val="00DC0A16"/>
    <w:rsid w:val="00DC7188"/>
    <w:rsid w:val="00DD2E5D"/>
    <w:rsid w:val="00DD3FC1"/>
    <w:rsid w:val="00DD6017"/>
    <w:rsid w:val="00DD64C0"/>
    <w:rsid w:val="00DD658D"/>
    <w:rsid w:val="00DD791E"/>
    <w:rsid w:val="00DE1FE4"/>
    <w:rsid w:val="00DE2624"/>
    <w:rsid w:val="00DE391E"/>
    <w:rsid w:val="00DE4881"/>
    <w:rsid w:val="00DE6E95"/>
    <w:rsid w:val="00DF2398"/>
    <w:rsid w:val="00DF382D"/>
    <w:rsid w:val="00DF388B"/>
    <w:rsid w:val="00DF4100"/>
    <w:rsid w:val="00DF4125"/>
    <w:rsid w:val="00DF4598"/>
    <w:rsid w:val="00DF54CE"/>
    <w:rsid w:val="00DF67ED"/>
    <w:rsid w:val="00DF6DC4"/>
    <w:rsid w:val="00DF7828"/>
    <w:rsid w:val="00E00D0D"/>
    <w:rsid w:val="00E01A57"/>
    <w:rsid w:val="00E029D4"/>
    <w:rsid w:val="00E0408B"/>
    <w:rsid w:val="00E05094"/>
    <w:rsid w:val="00E05282"/>
    <w:rsid w:val="00E066AC"/>
    <w:rsid w:val="00E10809"/>
    <w:rsid w:val="00E1394C"/>
    <w:rsid w:val="00E144F0"/>
    <w:rsid w:val="00E1513A"/>
    <w:rsid w:val="00E153AD"/>
    <w:rsid w:val="00E16F74"/>
    <w:rsid w:val="00E17D4D"/>
    <w:rsid w:val="00E21D77"/>
    <w:rsid w:val="00E235FD"/>
    <w:rsid w:val="00E24630"/>
    <w:rsid w:val="00E24E08"/>
    <w:rsid w:val="00E25A76"/>
    <w:rsid w:val="00E25C85"/>
    <w:rsid w:val="00E27BE2"/>
    <w:rsid w:val="00E27CAC"/>
    <w:rsid w:val="00E27D5E"/>
    <w:rsid w:val="00E32088"/>
    <w:rsid w:val="00E321E2"/>
    <w:rsid w:val="00E35CF3"/>
    <w:rsid w:val="00E4038C"/>
    <w:rsid w:val="00E40A6B"/>
    <w:rsid w:val="00E40F20"/>
    <w:rsid w:val="00E40F2D"/>
    <w:rsid w:val="00E4396A"/>
    <w:rsid w:val="00E44660"/>
    <w:rsid w:val="00E453C5"/>
    <w:rsid w:val="00E45488"/>
    <w:rsid w:val="00E45A22"/>
    <w:rsid w:val="00E46235"/>
    <w:rsid w:val="00E46679"/>
    <w:rsid w:val="00E51116"/>
    <w:rsid w:val="00E51E5F"/>
    <w:rsid w:val="00E521E5"/>
    <w:rsid w:val="00E54822"/>
    <w:rsid w:val="00E54AF7"/>
    <w:rsid w:val="00E563B0"/>
    <w:rsid w:val="00E57290"/>
    <w:rsid w:val="00E604C2"/>
    <w:rsid w:val="00E63F93"/>
    <w:rsid w:val="00E656F5"/>
    <w:rsid w:val="00E65A54"/>
    <w:rsid w:val="00E65B25"/>
    <w:rsid w:val="00E6698E"/>
    <w:rsid w:val="00E70178"/>
    <w:rsid w:val="00E703D5"/>
    <w:rsid w:val="00E7054B"/>
    <w:rsid w:val="00E707EC"/>
    <w:rsid w:val="00E70AD6"/>
    <w:rsid w:val="00E71B0B"/>
    <w:rsid w:val="00E75FBF"/>
    <w:rsid w:val="00E80C13"/>
    <w:rsid w:val="00E8377E"/>
    <w:rsid w:val="00E83F8E"/>
    <w:rsid w:val="00E84AB7"/>
    <w:rsid w:val="00E87978"/>
    <w:rsid w:val="00E9051C"/>
    <w:rsid w:val="00E90579"/>
    <w:rsid w:val="00E9284A"/>
    <w:rsid w:val="00E93368"/>
    <w:rsid w:val="00E93A91"/>
    <w:rsid w:val="00E94678"/>
    <w:rsid w:val="00EA06EC"/>
    <w:rsid w:val="00EA0DD4"/>
    <w:rsid w:val="00EA2FF9"/>
    <w:rsid w:val="00EA330F"/>
    <w:rsid w:val="00EA5E3A"/>
    <w:rsid w:val="00EA687C"/>
    <w:rsid w:val="00EB09F5"/>
    <w:rsid w:val="00EB1969"/>
    <w:rsid w:val="00EB1B43"/>
    <w:rsid w:val="00EB1D43"/>
    <w:rsid w:val="00EB387E"/>
    <w:rsid w:val="00EB4024"/>
    <w:rsid w:val="00EB52AC"/>
    <w:rsid w:val="00EB66BC"/>
    <w:rsid w:val="00EB6765"/>
    <w:rsid w:val="00EB70B2"/>
    <w:rsid w:val="00EB7360"/>
    <w:rsid w:val="00EB73DC"/>
    <w:rsid w:val="00EB7C13"/>
    <w:rsid w:val="00EB7CD5"/>
    <w:rsid w:val="00EC1E43"/>
    <w:rsid w:val="00EC2D86"/>
    <w:rsid w:val="00EC498F"/>
    <w:rsid w:val="00EC4E3C"/>
    <w:rsid w:val="00EC5112"/>
    <w:rsid w:val="00EC51DA"/>
    <w:rsid w:val="00EC5F40"/>
    <w:rsid w:val="00ED1958"/>
    <w:rsid w:val="00ED2029"/>
    <w:rsid w:val="00ED22CD"/>
    <w:rsid w:val="00ED4498"/>
    <w:rsid w:val="00ED6411"/>
    <w:rsid w:val="00ED6B87"/>
    <w:rsid w:val="00ED6BFB"/>
    <w:rsid w:val="00ED6F56"/>
    <w:rsid w:val="00ED7254"/>
    <w:rsid w:val="00ED797B"/>
    <w:rsid w:val="00EE0E53"/>
    <w:rsid w:val="00EE10B7"/>
    <w:rsid w:val="00EE18B4"/>
    <w:rsid w:val="00EE26C8"/>
    <w:rsid w:val="00EE50A6"/>
    <w:rsid w:val="00EE7F5E"/>
    <w:rsid w:val="00EF155D"/>
    <w:rsid w:val="00EF1FC5"/>
    <w:rsid w:val="00EF2A7C"/>
    <w:rsid w:val="00EF2BFA"/>
    <w:rsid w:val="00EF4E61"/>
    <w:rsid w:val="00EF644C"/>
    <w:rsid w:val="00F00D46"/>
    <w:rsid w:val="00F030AA"/>
    <w:rsid w:val="00F04FAD"/>
    <w:rsid w:val="00F06EC7"/>
    <w:rsid w:val="00F10089"/>
    <w:rsid w:val="00F112E6"/>
    <w:rsid w:val="00F12D5E"/>
    <w:rsid w:val="00F1660F"/>
    <w:rsid w:val="00F17796"/>
    <w:rsid w:val="00F205BB"/>
    <w:rsid w:val="00F21F3A"/>
    <w:rsid w:val="00F2289D"/>
    <w:rsid w:val="00F23817"/>
    <w:rsid w:val="00F23DC2"/>
    <w:rsid w:val="00F24DA4"/>
    <w:rsid w:val="00F25E61"/>
    <w:rsid w:val="00F2682C"/>
    <w:rsid w:val="00F27301"/>
    <w:rsid w:val="00F30E00"/>
    <w:rsid w:val="00F3115E"/>
    <w:rsid w:val="00F31EE7"/>
    <w:rsid w:val="00F339A6"/>
    <w:rsid w:val="00F33EDF"/>
    <w:rsid w:val="00F35E73"/>
    <w:rsid w:val="00F37825"/>
    <w:rsid w:val="00F41E68"/>
    <w:rsid w:val="00F42873"/>
    <w:rsid w:val="00F500ED"/>
    <w:rsid w:val="00F50AB4"/>
    <w:rsid w:val="00F50E88"/>
    <w:rsid w:val="00F5150B"/>
    <w:rsid w:val="00F51BF7"/>
    <w:rsid w:val="00F52E8C"/>
    <w:rsid w:val="00F61830"/>
    <w:rsid w:val="00F61DB5"/>
    <w:rsid w:val="00F62793"/>
    <w:rsid w:val="00F64734"/>
    <w:rsid w:val="00F64F39"/>
    <w:rsid w:val="00F65297"/>
    <w:rsid w:val="00F6671D"/>
    <w:rsid w:val="00F67950"/>
    <w:rsid w:val="00F71BCF"/>
    <w:rsid w:val="00F72CC6"/>
    <w:rsid w:val="00F74223"/>
    <w:rsid w:val="00F77293"/>
    <w:rsid w:val="00F7755F"/>
    <w:rsid w:val="00F77C38"/>
    <w:rsid w:val="00F80A59"/>
    <w:rsid w:val="00F83930"/>
    <w:rsid w:val="00F86B1E"/>
    <w:rsid w:val="00F90FDC"/>
    <w:rsid w:val="00F91AB7"/>
    <w:rsid w:val="00F91AE1"/>
    <w:rsid w:val="00F94D47"/>
    <w:rsid w:val="00F959D1"/>
    <w:rsid w:val="00F96310"/>
    <w:rsid w:val="00F97A24"/>
    <w:rsid w:val="00F97F86"/>
    <w:rsid w:val="00FA0F2B"/>
    <w:rsid w:val="00FA1090"/>
    <w:rsid w:val="00FB0084"/>
    <w:rsid w:val="00FB0EB6"/>
    <w:rsid w:val="00FB1669"/>
    <w:rsid w:val="00FB261A"/>
    <w:rsid w:val="00FB2AA6"/>
    <w:rsid w:val="00FB4C1D"/>
    <w:rsid w:val="00FB6AA8"/>
    <w:rsid w:val="00FC02B1"/>
    <w:rsid w:val="00FC05F2"/>
    <w:rsid w:val="00FC10B3"/>
    <w:rsid w:val="00FC3A37"/>
    <w:rsid w:val="00FD2652"/>
    <w:rsid w:val="00FD40BD"/>
    <w:rsid w:val="00FE20F8"/>
    <w:rsid w:val="00FE2A20"/>
    <w:rsid w:val="00FE2B40"/>
    <w:rsid w:val="00FE7347"/>
    <w:rsid w:val="00FE7B02"/>
    <w:rsid w:val="00FE7F93"/>
    <w:rsid w:val="00FF0E7F"/>
    <w:rsid w:val="00FF3FD0"/>
    <w:rsid w:val="00FF52FB"/>
    <w:rsid w:val="00FF54AF"/>
    <w:rsid w:val="00FF6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25E9FD4F-82EB-403F-B61B-E2D0A0A5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99"/>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632C6A"/>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link w:val="ListParagraphChar"/>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99"/>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171C7D"/>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2F23EC"/>
    <w:rPr>
      <w:sz w:val="16"/>
      <w:szCs w:val="16"/>
    </w:rPr>
  </w:style>
  <w:style w:type="paragraph" w:styleId="CommentText">
    <w:name w:val="annotation text"/>
    <w:basedOn w:val="Normal"/>
    <w:link w:val="CommentTextChar"/>
    <w:uiPriority w:val="99"/>
    <w:semiHidden/>
    <w:rsid w:val="002F23EC"/>
    <w:pPr>
      <w:spacing w:line="240" w:lineRule="auto"/>
    </w:pPr>
    <w:rPr>
      <w:sz w:val="20"/>
      <w:szCs w:val="20"/>
    </w:rPr>
  </w:style>
  <w:style w:type="character" w:customStyle="1" w:styleId="CommentTextChar">
    <w:name w:val="Comment Text Char"/>
    <w:basedOn w:val="DefaultParagraphFont"/>
    <w:link w:val="CommentText"/>
    <w:uiPriority w:val="99"/>
    <w:semiHidden/>
    <w:rsid w:val="002F23EC"/>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2F23EC"/>
    <w:rPr>
      <w:b/>
      <w:bCs/>
    </w:rPr>
  </w:style>
  <w:style w:type="character" w:customStyle="1" w:styleId="CommentSubjectChar">
    <w:name w:val="Comment Subject Char"/>
    <w:basedOn w:val="CommentTextChar"/>
    <w:link w:val="CommentSubject"/>
    <w:uiPriority w:val="99"/>
    <w:semiHidden/>
    <w:rsid w:val="002F23EC"/>
    <w:rPr>
      <w:rFonts w:cs="Times New Roman (Body CS)"/>
      <w:b/>
      <w:bCs/>
      <w:kern w:val="22"/>
      <w:sz w:val="20"/>
      <w:szCs w:val="20"/>
      <w14:ligatures w14:val="standard"/>
    </w:rPr>
  </w:style>
  <w:style w:type="character" w:customStyle="1" w:styleId="Heading4Char">
    <w:name w:val="Heading 4 Char"/>
    <w:basedOn w:val="DefaultParagraphFont"/>
    <w:link w:val="Heading4"/>
    <w:uiPriority w:val="9"/>
    <w:semiHidden/>
    <w:rsid w:val="00632C6A"/>
    <w:rPr>
      <w:rFonts w:asciiTheme="majorHAnsi" w:eastAsiaTheme="majorEastAsia" w:hAnsiTheme="majorHAnsi" w:cstheme="majorBidi"/>
      <w:i/>
      <w:iCs/>
      <w:color w:val="1D0F25" w:themeColor="accent1" w:themeShade="BF"/>
      <w:kern w:val="22"/>
      <w14:ligatures w14:val="standard"/>
    </w:rPr>
  </w:style>
  <w:style w:type="paragraph" w:styleId="NormalWeb">
    <w:name w:val="Normal (Web)"/>
    <w:basedOn w:val="Normal"/>
    <w:uiPriority w:val="99"/>
    <w:semiHidden/>
    <w:unhideWhenUsed/>
    <w:rsid w:val="00CF34EB"/>
    <w:pPr>
      <w:spacing w:before="100" w:beforeAutospacing="1" w:after="100" w:afterAutospacing="1" w:line="240" w:lineRule="auto"/>
    </w:pPr>
    <w:rPr>
      <w:rFonts w:ascii="Calibri" w:hAnsi="Calibri" w:cs="Calibri"/>
      <w:kern w:val="0"/>
      <w:lang w:eastAsia="en-GB"/>
      <w14:ligatures w14:val="none"/>
    </w:rPr>
  </w:style>
  <w:style w:type="paragraph" w:styleId="FootnoteText">
    <w:name w:val="footnote text"/>
    <w:basedOn w:val="Normal"/>
    <w:link w:val="FootnoteTextChar"/>
    <w:uiPriority w:val="99"/>
    <w:semiHidden/>
    <w:rsid w:val="003367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7C2"/>
    <w:rPr>
      <w:rFonts w:cs="Times New Roman (Body CS)"/>
      <w:kern w:val="22"/>
      <w:sz w:val="20"/>
      <w:szCs w:val="20"/>
      <w14:ligatures w14:val="standard"/>
    </w:rPr>
  </w:style>
  <w:style w:type="character" w:styleId="FootnoteReference">
    <w:name w:val="footnote reference"/>
    <w:basedOn w:val="DefaultParagraphFont"/>
    <w:uiPriority w:val="99"/>
    <w:semiHidden/>
    <w:rsid w:val="003367C2"/>
    <w:rPr>
      <w:vertAlign w:val="superscript"/>
    </w:rPr>
  </w:style>
  <w:style w:type="character" w:customStyle="1" w:styleId="ListParagraphChar">
    <w:name w:val="List Paragraph Char"/>
    <w:basedOn w:val="DefaultParagraphFont"/>
    <w:link w:val="ListParagraph"/>
    <w:uiPriority w:val="34"/>
    <w:qFormat/>
    <w:locked/>
    <w:rsid w:val="00EC2D86"/>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3680">
      <w:bodyDiv w:val="1"/>
      <w:marLeft w:val="0"/>
      <w:marRight w:val="0"/>
      <w:marTop w:val="0"/>
      <w:marBottom w:val="0"/>
      <w:divBdr>
        <w:top w:val="none" w:sz="0" w:space="0" w:color="auto"/>
        <w:left w:val="none" w:sz="0" w:space="0" w:color="auto"/>
        <w:bottom w:val="none" w:sz="0" w:space="0" w:color="auto"/>
        <w:right w:val="none" w:sz="0" w:space="0" w:color="auto"/>
      </w:divBdr>
    </w:div>
    <w:div w:id="175851212">
      <w:bodyDiv w:val="1"/>
      <w:marLeft w:val="0"/>
      <w:marRight w:val="0"/>
      <w:marTop w:val="0"/>
      <w:marBottom w:val="0"/>
      <w:divBdr>
        <w:top w:val="none" w:sz="0" w:space="0" w:color="auto"/>
        <w:left w:val="none" w:sz="0" w:space="0" w:color="auto"/>
        <w:bottom w:val="none" w:sz="0" w:space="0" w:color="auto"/>
        <w:right w:val="none" w:sz="0" w:space="0" w:color="auto"/>
      </w:divBdr>
    </w:div>
    <w:div w:id="194927850">
      <w:bodyDiv w:val="1"/>
      <w:marLeft w:val="0"/>
      <w:marRight w:val="0"/>
      <w:marTop w:val="0"/>
      <w:marBottom w:val="0"/>
      <w:divBdr>
        <w:top w:val="none" w:sz="0" w:space="0" w:color="auto"/>
        <w:left w:val="none" w:sz="0" w:space="0" w:color="auto"/>
        <w:bottom w:val="none" w:sz="0" w:space="0" w:color="auto"/>
        <w:right w:val="none" w:sz="0" w:space="0" w:color="auto"/>
      </w:divBdr>
      <w:divsChild>
        <w:div w:id="1293629347">
          <w:marLeft w:val="0"/>
          <w:marRight w:val="300"/>
          <w:marTop w:val="0"/>
          <w:marBottom w:val="0"/>
          <w:divBdr>
            <w:top w:val="none" w:sz="0" w:space="0" w:color="auto"/>
            <w:left w:val="none" w:sz="0" w:space="0" w:color="auto"/>
            <w:bottom w:val="none" w:sz="0" w:space="0" w:color="auto"/>
            <w:right w:val="none" w:sz="0" w:space="0" w:color="auto"/>
          </w:divBdr>
          <w:divsChild>
            <w:div w:id="751438634">
              <w:marLeft w:val="135"/>
              <w:marRight w:val="0"/>
              <w:marTop w:val="0"/>
              <w:marBottom w:val="0"/>
              <w:divBdr>
                <w:top w:val="none" w:sz="0" w:space="0" w:color="auto"/>
                <w:left w:val="none" w:sz="0" w:space="0" w:color="auto"/>
                <w:bottom w:val="none" w:sz="0" w:space="0" w:color="auto"/>
                <w:right w:val="none" w:sz="0" w:space="0" w:color="auto"/>
              </w:divBdr>
            </w:div>
          </w:divsChild>
        </w:div>
        <w:div w:id="1360737044">
          <w:marLeft w:val="0"/>
          <w:marRight w:val="0"/>
          <w:marTop w:val="0"/>
          <w:marBottom w:val="0"/>
          <w:divBdr>
            <w:top w:val="none" w:sz="0" w:space="0" w:color="auto"/>
            <w:left w:val="none" w:sz="0" w:space="0" w:color="auto"/>
            <w:bottom w:val="none" w:sz="0" w:space="0" w:color="auto"/>
            <w:right w:val="none" w:sz="0" w:space="0" w:color="auto"/>
          </w:divBdr>
          <w:divsChild>
            <w:div w:id="1838688632">
              <w:marLeft w:val="0"/>
              <w:marRight w:val="0"/>
              <w:marTop w:val="0"/>
              <w:marBottom w:val="600"/>
              <w:divBdr>
                <w:top w:val="none" w:sz="0" w:space="0" w:color="auto"/>
                <w:left w:val="none" w:sz="0" w:space="0" w:color="auto"/>
                <w:bottom w:val="none" w:sz="0" w:space="0" w:color="auto"/>
                <w:right w:val="none" w:sz="0" w:space="0" w:color="auto"/>
              </w:divBdr>
            </w:div>
            <w:div w:id="19014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41052162">
      <w:bodyDiv w:val="1"/>
      <w:marLeft w:val="0"/>
      <w:marRight w:val="0"/>
      <w:marTop w:val="0"/>
      <w:marBottom w:val="0"/>
      <w:divBdr>
        <w:top w:val="none" w:sz="0" w:space="0" w:color="auto"/>
        <w:left w:val="none" w:sz="0" w:space="0" w:color="auto"/>
        <w:bottom w:val="none" w:sz="0" w:space="0" w:color="auto"/>
        <w:right w:val="none" w:sz="0" w:space="0" w:color="auto"/>
      </w:divBdr>
    </w:div>
    <w:div w:id="387343136">
      <w:bodyDiv w:val="1"/>
      <w:marLeft w:val="0"/>
      <w:marRight w:val="0"/>
      <w:marTop w:val="0"/>
      <w:marBottom w:val="0"/>
      <w:divBdr>
        <w:top w:val="none" w:sz="0" w:space="0" w:color="auto"/>
        <w:left w:val="none" w:sz="0" w:space="0" w:color="auto"/>
        <w:bottom w:val="none" w:sz="0" w:space="0" w:color="auto"/>
        <w:right w:val="none" w:sz="0" w:space="0" w:color="auto"/>
      </w:divBdr>
    </w:div>
    <w:div w:id="409087767">
      <w:bodyDiv w:val="1"/>
      <w:marLeft w:val="0"/>
      <w:marRight w:val="0"/>
      <w:marTop w:val="0"/>
      <w:marBottom w:val="0"/>
      <w:divBdr>
        <w:top w:val="none" w:sz="0" w:space="0" w:color="auto"/>
        <w:left w:val="none" w:sz="0" w:space="0" w:color="auto"/>
        <w:bottom w:val="none" w:sz="0" w:space="0" w:color="auto"/>
        <w:right w:val="none" w:sz="0" w:space="0" w:color="auto"/>
      </w:divBdr>
    </w:div>
    <w:div w:id="424346635">
      <w:bodyDiv w:val="1"/>
      <w:marLeft w:val="0"/>
      <w:marRight w:val="0"/>
      <w:marTop w:val="0"/>
      <w:marBottom w:val="0"/>
      <w:divBdr>
        <w:top w:val="none" w:sz="0" w:space="0" w:color="auto"/>
        <w:left w:val="none" w:sz="0" w:space="0" w:color="auto"/>
        <w:bottom w:val="none" w:sz="0" w:space="0" w:color="auto"/>
        <w:right w:val="none" w:sz="0" w:space="0" w:color="auto"/>
      </w:divBdr>
    </w:div>
    <w:div w:id="552891896">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9497783">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8738332">
      <w:bodyDiv w:val="1"/>
      <w:marLeft w:val="0"/>
      <w:marRight w:val="0"/>
      <w:marTop w:val="0"/>
      <w:marBottom w:val="0"/>
      <w:divBdr>
        <w:top w:val="none" w:sz="0" w:space="0" w:color="auto"/>
        <w:left w:val="none" w:sz="0" w:space="0" w:color="auto"/>
        <w:bottom w:val="none" w:sz="0" w:space="0" w:color="auto"/>
        <w:right w:val="none" w:sz="0" w:space="0" w:color="auto"/>
      </w:divBdr>
    </w:div>
    <w:div w:id="890503927">
      <w:bodyDiv w:val="1"/>
      <w:marLeft w:val="0"/>
      <w:marRight w:val="0"/>
      <w:marTop w:val="0"/>
      <w:marBottom w:val="0"/>
      <w:divBdr>
        <w:top w:val="none" w:sz="0" w:space="0" w:color="auto"/>
        <w:left w:val="none" w:sz="0" w:space="0" w:color="auto"/>
        <w:bottom w:val="none" w:sz="0" w:space="0" w:color="auto"/>
        <w:right w:val="none" w:sz="0" w:space="0" w:color="auto"/>
      </w:divBdr>
    </w:div>
    <w:div w:id="891422660">
      <w:bodyDiv w:val="1"/>
      <w:marLeft w:val="0"/>
      <w:marRight w:val="0"/>
      <w:marTop w:val="0"/>
      <w:marBottom w:val="0"/>
      <w:divBdr>
        <w:top w:val="none" w:sz="0" w:space="0" w:color="auto"/>
        <w:left w:val="none" w:sz="0" w:space="0" w:color="auto"/>
        <w:bottom w:val="none" w:sz="0" w:space="0" w:color="auto"/>
        <w:right w:val="none" w:sz="0" w:space="0" w:color="auto"/>
      </w:divBdr>
    </w:div>
    <w:div w:id="1004212698">
      <w:bodyDiv w:val="1"/>
      <w:marLeft w:val="0"/>
      <w:marRight w:val="0"/>
      <w:marTop w:val="0"/>
      <w:marBottom w:val="0"/>
      <w:divBdr>
        <w:top w:val="none" w:sz="0" w:space="0" w:color="auto"/>
        <w:left w:val="none" w:sz="0" w:space="0" w:color="auto"/>
        <w:bottom w:val="none" w:sz="0" w:space="0" w:color="auto"/>
        <w:right w:val="none" w:sz="0" w:space="0" w:color="auto"/>
      </w:divBdr>
    </w:div>
    <w:div w:id="1009601946">
      <w:bodyDiv w:val="1"/>
      <w:marLeft w:val="0"/>
      <w:marRight w:val="0"/>
      <w:marTop w:val="0"/>
      <w:marBottom w:val="0"/>
      <w:divBdr>
        <w:top w:val="none" w:sz="0" w:space="0" w:color="auto"/>
        <w:left w:val="none" w:sz="0" w:space="0" w:color="auto"/>
        <w:bottom w:val="none" w:sz="0" w:space="0" w:color="auto"/>
        <w:right w:val="none" w:sz="0" w:space="0" w:color="auto"/>
      </w:divBdr>
    </w:div>
    <w:div w:id="1061250686">
      <w:bodyDiv w:val="1"/>
      <w:marLeft w:val="0"/>
      <w:marRight w:val="0"/>
      <w:marTop w:val="0"/>
      <w:marBottom w:val="0"/>
      <w:divBdr>
        <w:top w:val="none" w:sz="0" w:space="0" w:color="auto"/>
        <w:left w:val="none" w:sz="0" w:space="0" w:color="auto"/>
        <w:bottom w:val="none" w:sz="0" w:space="0" w:color="auto"/>
        <w:right w:val="none" w:sz="0" w:space="0" w:color="auto"/>
      </w:divBdr>
    </w:div>
    <w:div w:id="1069116623">
      <w:bodyDiv w:val="1"/>
      <w:marLeft w:val="0"/>
      <w:marRight w:val="0"/>
      <w:marTop w:val="0"/>
      <w:marBottom w:val="0"/>
      <w:divBdr>
        <w:top w:val="none" w:sz="0" w:space="0" w:color="auto"/>
        <w:left w:val="none" w:sz="0" w:space="0" w:color="auto"/>
        <w:bottom w:val="none" w:sz="0" w:space="0" w:color="auto"/>
        <w:right w:val="none" w:sz="0" w:space="0" w:color="auto"/>
      </w:divBdr>
      <w:divsChild>
        <w:div w:id="1008948505">
          <w:marLeft w:val="0"/>
          <w:marRight w:val="0"/>
          <w:marTop w:val="0"/>
          <w:marBottom w:val="0"/>
          <w:divBdr>
            <w:top w:val="none" w:sz="0" w:space="0" w:color="auto"/>
            <w:left w:val="none" w:sz="0" w:space="0" w:color="auto"/>
            <w:bottom w:val="none" w:sz="0" w:space="0" w:color="auto"/>
            <w:right w:val="none" w:sz="0" w:space="0" w:color="auto"/>
          </w:divBdr>
          <w:divsChild>
            <w:div w:id="1709644213">
              <w:marLeft w:val="0"/>
              <w:marRight w:val="0"/>
              <w:marTop w:val="0"/>
              <w:marBottom w:val="0"/>
              <w:divBdr>
                <w:top w:val="none" w:sz="0" w:space="0" w:color="auto"/>
                <w:left w:val="none" w:sz="0" w:space="0" w:color="auto"/>
                <w:bottom w:val="none" w:sz="0" w:space="0" w:color="auto"/>
                <w:right w:val="none" w:sz="0" w:space="0" w:color="auto"/>
              </w:divBdr>
              <w:divsChild>
                <w:div w:id="499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228">
      <w:bodyDiv w:val="1"/>
      <w:marLeft w:val="0"/>
      <w:marRight w:val="0"/>
      <w:marTop w:val="0"/>
      <w:marBottom w:val="0"/>
      <w:divBdr>
        <w:top w:val="none" w:sz="0" w:space="0" w:color="auto"/>
        <w:left w:val="none" w:sz="0" w:space="0" w:color="auto"/>
        <w:bottom w:val="none" w:sz="0" w:space="0" w:color="auto"/>
        <w:right w:val="none" w:sz="0" w:space="0" w:color="auto"/>
      </w:divBdr>
      <w:divsChild>
        <w:div w:id="163857130">
          <w:marLeft w:val="0"/>
          <w:marRight w:val="300"/>
          <w:marTop w:val="0"/>
          <w:marBottom w:val="0"/>
          <w:divBdr>
            <w:top w:val="none" w:sz="0" w:space="0" w:color="auto"/>
            <w:left w:val="none" w:sz="0" w:space="0" w:color="auto"/>
            <w:bottom w:val="none" w:sz="0" w:space="0" w:color="auto"/>
            <w:right w:val="none" w:sz="0" w:space="0" w:color="auto"/>
          </w:divBdr>
          <w:divsChild>
            <w:div w:id="128286465">
              <w:marLeft w:val="135"/>
              <w:marRight w:val="0"/>
              <w:marTop w:val="0"/>
              <w:marBottom w:val="0"/>
              <w:divBdr>
                <w:top w:val="none" w:sz="0" w:space="0" w:color="auto"/>
                <w:left w:val="none" w:sz="0" w:space="0" w:color="auto"/>
                <w:bottom w:val="none" w:sz="0" w:space="0" w:color="auto"/>
                <w:right w:val="none" w:sz="0" w:space="0" w:color="auto"/>
              </w:divBdr>
            </w:div>
          </w:divsChild>
        </w:div>
        <w:div w:id="1026519607">
          <w:marLeft w:val="0"/>
          <w:marRight w:val="0"/>
          <w:marTop w:val="0"/>
          <w:marBottom w:val="0"/>
          <w:divBdr>
            <w:top w:val="none" w:sz="0" w:space="0" w:color="auto"/>
            <w:left w:val="none" w:sz="0" w:space="0" w:color="auto"/>
            <w:bottom w:val="none" w:sz="0" w:space="0" w:color="auto"/>
            <w:right w:val="none" w:sz="0" w:space="0" w:color="auto"/>
          </w:divBdr>
          <w:divsChild>
            <w:div w:id="716859532">
              <w:marLeft w:val="0"/>
              <w:marRight w:val="0"/>
              <w:marTop w:val="0"/>
              <w:marBottom w:val="600"/>
              <w:divBdr>
                <w:top w:val="none" w:sz="0" w:space="0" w:color="auto"/>
                <w:left w:val="none" w:sz="0" w:space="0" w:color="auto"/>
                <w:bottom w:val="none" w:sz="0" w:space="0" w:color="auto"/>
                <w:right w:val="none" w:sz="0" w:space="0" w:color="auto"/>
              </w:divBdr>
            </w:div>
            <w:div w:id="20241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1896829">
      <w:bodyDiv w:val="1"/>
      <w:marLeft w:val="0"/>
      <w:marRight w:val="0"/>
      <w:marTop w:val="0"/>
      <w:marBottom w:val="0"/>
      <w:divBdr>
        <w:top w:val="none" w:sz="0" w:space="0" w:color="auto"/>
        <w:left w:val="none" w:sz="0" w:space="0" w:color="auto"/>
        <w:bottom w:val="none" w:sz="0" w:space="0" w:color="auto"/>
        <w:right w:val="none" w:sz="0" w:space="0" w:color="auto"/>
      </w:divBdr>
    </w:div>
    <w:div w:id="1150363641">
      <w:bodyDiv w:val="1"/>
      <w:marLeft w:val="0"/>
      <w:marRight w:val="0"/>
      <w:marTop w:val="0"/>
      <w:marBottom w:val="0"/>
      <w:divBdr>
        <w:top w:val="none" w:sz="0" w:space="0" w:color="auto"/>
        <w:left w:val="none" w:sz="0" w:space="0" w:color="auto"/>
        <w:bottom w:val="none" w:sz="0" w:space="0" w:color="auto"/>
        <w:right w:val="none" w:sz="0" w:space="0" w:color="auto"/>
      </w:divBdr>
    </w:div>
    <w:div w:id="1179929201">
      <w:bodyDiv w:val="1"/>
      <w:marLeft w:val="0"/>
      <w:marRight w:val="0"/>
      <w:marTop w:val="0"/>
      <w:marBottom w:val="0"/>
      <w:divBdr>
        <w:top w:val="none" w:sz="0" w:space="0" w:color="auto"/>
        <w:left w:val="none" w:sz="0" w:space="0" w:color="auto"/>
        <w:bottom w:val="none" w:sz="0" w:space="0" w:color="auto"/>
        <w:right w:val="none" w:sz="0" w:space="0" w:color="auto"/>
      </w:divBdr>
    </w:div>
    <w:div w:id="1218542352">
      <w:bodyDiv w:val="1"/>
      <w:marLeft w:val="0"/>
      <w:marRight w:val="0"/>
      <w:marTop w:val="0"/>
      <w:marBottom w:val="0"/>
      <w:divBdr>
        <w:top w:val="none" w:sz="0" w:space="0" w:color="auto"/>
        <w:left w:val="none" w:sz="0" w:space="0" w:color="auto"/>
        <w:bottom w:val="none" w:sz="0" w:space="0" w:color="auto"/>
        <w:right w:val="none" w:sz="0" w:space="0" w:color="auto"/>
      </w:divBdr>
    </w:div>
    <w:div w:id="1452741984">
      <w:bodyDiv w:val="1"/>
      <w:marLeft w:val="0"/>
      <w:marRight w:val="0"/>
      <w:marTop w:val="0"/>
      <w:marBottom w:val="0"/>
      <w:divBdr>
        <w:top w:val="none" w:sz="0" w:space="0" w:color="auto"/>
        <w:left w:val="none" w:sz="0" w:space="0" w:color="auto"/>
        <w:bottom w:val="none" w:sz="0" w:space="0" w:color="auto"/>
        <w:right w:val="none" w:sz="0" w:space="0" w:color="auto"/>
      </w:divBdr>
    </w:div>
    <w:div w:id="1479418057">
      <w:bodyDiv w:val="1"/>
      <w:marLeft w:val="0"/>
      <w:marRight w:val="0"/>
      <w:marTop w:val="0"/>
      <w:marBottom w:val="0"/>
      <w:divBdr>
        <w:top w:val="none" w:sz="0" w:space="0" w:color="auto"/>
        <w:left w:val="none" w:sz="0" w:space="0" w:color="auto"/>
        <w:bottom w:val="none" w:sz="0" w:space="0" w:color="auto"/>
        <w:right w:val="none" w:sz="0" w:space="0" w:color="auto"/>
      </w:divBdr>
    </w:div>
    <w:div w:id="1560556338">
      <w:bodyDiv w:val="1"/>
      <w:marLeft w:val="0"/>
      <w:marRight w:val="0"/>
      <w:marTop w:val="0"/>
      <w:marBottom w:val="0"/>
      <w:divBdr>
        <w:top w:val="none" w:sz="0" w:space="0" w:color="auto"/>
        <w:left w:val="none" w:sz="0" w:space="0" w:color="auto"/>
        <w:bottom w:val="none" w:sz="0" w:space="0" w:color="auto"/>
        <w:right w:val="none" w:sz="0" w:space="0" w:color="auto"/>
      </w:divBdr>
    </w:div>
    <w:div w:id="1912695103">
      <w:bodyDiv w:val="1"/>
      <w:marLeft w:val="0"/>
      <w:marRight w:val="0"/>
      <w:marTop w:val="0"/>
      <w:marBottom w:val="0"/>
      <w:divBdr>
        <w:top w:val="none" w:sz="0" w:space="0" w:color="auto"/>
        <w:left w:val="none" w:sz="0" w:space="0" w:color="auto"/>
        <w:bottom w:val="none" w:sz="0" w:space="0" w:color="auto"/>
        <w:right w:val="none" w:sz="0" w:space="0" w:color="auto"/>
      </w:divBdr>
      <w:divsChild>
        <w:div w:id="1386946285">
          <w:marLeft w:val="0"/>
          <w:marRight w:val="0"/>
          <w:marTop w:val="0"/>
          <w:marBottom w:val="0"/>
          <w:divBdr>
            <w:top w:val="none" w:sz="0" w:space="0" w:color="auto"/>
            <w:left w:val="none" w:sz="0" w:space="0" w:color="auto"/>
            <w:bottom w:val="none" w:sz="0" w:space="0" w:color="auto"/>
            <w:right w:val="none" w:sz="0" w:space="0" w:color="auto"/>
          </w:divBdr>
          <w:divsChild>
            <w:div w:id="543643556">
              <w:marLeft w:val="0"/>
              <w:marRight w:val="0"/>
              <w:marTop w:val="0"/>
              <w:marBottom w:val="0"/>
              <w:divBdr>
                <w:top w:val="none" w:sz="0" w:space="0" w:color="auto"/>
                <w:left w:val="none" w:sz="0" w:space="0" w:color="auto"/>
                <w:bottom w:val="none" w:sz="0" w:space="0" w:color="auto"/>
                <w:right w:val="none" w:sz="0" w:space="0" w:color="auto"/>
              </w:divBdr>
              <w:divsChild>
                <w:div w:id="11252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40453EN/rolls-royce-makers-of-the-marque%E2%80%99:-henry-edmunds" TargetMode="External"/><Relationship Id="rId18" Type="http://schemas.openxmlformats.org/officeDocument/2006/relationships/hyperlink" Target="https://www.press.rolls-roycemotorcars.com/rolls-royce-motor-cars-pressclub/article/detail/T0366873EN/spirit-of-ecstasy:-the-human-drama-behind-the-legend?language=en" TargetMode="External"/><Relationship Id="rId26" Type="http://schemas.openxmlformats.org/officeDocument/2006/relationships/hyperlink" Target="https://www.press.rolls-roycemotorcars.com/rolls-royce-motor-cars-pressclub/article/detail/T0421298EN/a-strategy-for-success:-rolls-royce-marks-110th-anniversary-of-victory-at-the-1913-spanish-grand-prix?language=en" TargetMode="External"/><Relationship Id="rId39" Type="http://schemas.openxmlformats.org/officeDocument/2006/relationships/hyperlink" Target="https://www.press.rolls-roycemotorcars.com/rolls-royce-motor-cars-pressclub/article/detail/T0445483EN/ghost-series-ii:-the-most-advanced-driver-focused-v12-rolls-royce-ever-created" TargetMode="External"/><Relationship Id="rId21" Type="http://schemas.openxmlformats.org/officeDocument/2006/relationships/hyperlink" Target="https://www.press.rolls-roycemotorcars.com/rolls-royce-motor-cars-pressclub/article/detail/T0442864EN/rolls-royce-makers-of-the-marque%E2%80%99:-the-honourable-john-douglas-scott-montagu-2nd-baron-montagu-of-beaulieu" TargetMode="External"/><Relationship Id="rId34" Type="http://schemas.openxmlformats.org/officeDocument/2006/relationships/hyperlink" Target="https://www.press.rolls-roycemotorcars.com/rolls-royce-motor-cars-pressclub/article/detail/T0422818EN/rolls-royce-spectre:-the-rolls-royce-that-changes-everything" TargetMode="External"/><Relationship Id="rId42" Type="http://schemas.openxmlformats.org/officeDocument/2006/relationships/hyperlink" Target="https://www.press.rolls-roycemotorcars.com/rolls-royce-motor-cars-pressclub/article/detail/T0441739EN/rolls-royce-black-badge-cullinan-series-ii:-the-alter-ego-evolved" TargetMode="External"/><Relationship Id="rId47" Type="http://schemas.openxmlformats.org/officeDocument/2006/relationships/hyperlink" Target="https://www.press.rolls-roycemotorcars.com/rolls-royce-motor-cars-pressclub/article/detail/T0447359EN/landmark-investment-crowns-record-year-for-bespoke-at-rolls-royce-motor-cars" TargetMode="External"/><Relationship Id="rId50" Type="http://schemas.openxmlformats.org/officeDocument/2006/relationships/hyperlink" Target="https://www.youtube.com/user/RollsRoyceMotorCars" TargetMode="External"/><Relationship Id="rId55" Type="http://schemas.openxmlformats.org/officeDocument/2006/relationships/hyperlink" Target="mailto:andrew.ball@rolls-roycemotorcars.com" TargetMode="External"/><Relationship Id="rId63" Type="http://schemas.openxmlformats.org/officeDocument/2006/relationships/hyperlink" Target="mailto:ruth.hilse@rolls-roycemotorcars.com"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press.rolls-roycemotorcars.com/rolls-royce-motor-cars-pressclub/article/detail/T0442787EN/models-of-the-marque-%E2%80%93-the-1910s:-the-rolls-royce-40/50-h-p-silver-ghost%E2%80%99" TargetMode="External"/><Relationship Id="rId29" Type="http://schemas.openxmlformats.org/officeDocument/2006/relationships/hyperlink" Target="https://www.press.rolls-roycemotorcars.com/rolls-royce-motor-cars-pressclub/article/detail/T0441216EN/rolls-royce-makers-of-the-marque%E2%80%99:-ernest-hives" TargetMode="External"/><Relationship Id="rId11" Type="http://schemas.openxmlformats.org/officeDocument/2006/relationships/hyperlink" Target="https://www.press.rolls-roycemotorcars.com/rolls-royce-motor-cars-pressclub/article/detail/T0411899EN/sir-henry-royce-1863-1933-:-driven-by-perfection?language=en" TargetMode="External"/><Relationship Id="rId24" Type="http://schemas.openxmlformats.org/officeDocument/2006/relationships/hyperlink" Target="https://www.press.rolls-roycemotorcars.com/rolls-royce-motor-cars-pressclub/article/detail/T0447467EN/rolls-royce-phantom:-100-years-of-perfection" TargetMode="External"/><Relationship Id="rId32" Type="http://schemas.openxmlformats.org/officeDocument/2006/relationships/hyperlink" Target="https://www.press.rolls-roycemotorcars.com/rolls-royce-motor-cars-pressclub/article/detail/T0271286EN/rolls-royce-sweptail%E2%80%99-%E2%80%93-the-realisation-of-one-customer%E2%80%99s-coachbuilt-dream" TargetMode="External"/><Relationship Id="rId37" Type="http://schemas.openxmlformats.org/officeDocument/2006/relationships/hyperlink" Target="https://www.press.rolls-roycemotorcars.com/rolls-royce-motor-cars-pressclub/article/detail/T0429998EN/rolls-royce-reveals-droptail-coachbuild-roadster:-applied-art-in-motion" TargetMode="External"/><Relationship Id="rId40" Type="http://schemas.openxmlformats.org/officeDocument/2006/relationships/hyperlink" Target="https://www.press.rolls-roycemotorcars.com/rolls-royce-motor-cars-pressclub/article/detail/T0445484EN/rolls-royce-presents-black-badge-ghost-series-ii:-a-daring-expression-of-luxury-and-power" TargetMode="External"/><Relationship Id="rId45" Type="http://schemas.openxmlformats.org/officeDocument/2006/relationships/hyperlink" Target="https://www.press.rolls-roycemotorcars.com/rolls-royce-motor-cars-pressclub/article/detail/T0453490EN/rolls-royce-motor-cars-presents-the-phantom-centenary-private-collection:-a-defining-statement-100-years-in-the-making" TargetMode="External"/><Relationship Id="rId53" Type="http://schemas.openxmlformats.org/officeDocument/2006/relationships/hyperlink" Target="https://www.press.rolls-roycemotorcars.com/rolls-royce-motor-cars-pressclub/article/detail/T0414618EN/%C2%A34bn-for-uk-plc%E2%80%99:-rolls-royce-motor-cars-%E2%80%93-the-great-british-success-story" TargetMode="External"/><Relationship Id="rId58" Type="http://schemas.openxmlformats.org/officeDocument/2006/relationships/hyperlink" Target="mailto:Georgina.Cox@rolls-roycemotorcars.com" TargetMode="External"/><Relationship Id="rId66" Type="http://schemas.openxmlformats.org/officeDocument/2006/relationships/hyperlink" Target="mailto:haya.shanata@rolls-roycemotorcars.com" TargetMode="External"/><Relationship Id="rId5" Type="http://schemas.openxmlformats.org/officeDocument/2006/relationships/numbering" Target="numbering.xml"/><Relationship Id="rId15" Type="http://schemas.openxmlformats.org/officeDocument/2006/relationships/hyperlink" Target="https://www.press.rolls-roycemotorcars.com/rolls-royce-motor-cars-pressclub/article/detail/T0445869EN/rolls-royce-makers-of-the-marque%E2%80%99:-claude-goodman-johnson" TargetMode="External"/><Relationship Id="rId23" Type="http://schemas.openxmlformats.org/officeDocument/2006/relationships/hyperlink" Target="https://www.press.rolls-roycemotorcars.com/rolls-royce-motor-cars-pressclub/article/detail/T0444886EN/rare-silver-cloud-forms-the-centrepiece-of-rolls-royce%E2%80%99s-presence-at-goodwood-revival-2024?language=en" TargetMode="External"/><Relationship Id="rId28" Type="http://schemas.openxmlformats.org/officeDocument/2006/relationships/hyperlink" Target="https://www.press.rolls-roycemotorcars.com/rolls-royce-motor-cars-pressclub/article/detail/T0421158EN/a-defining-moment:-rolls-royce-marks-alpine-trial%E2%80%99s-110th-anniversary?language=en" TargetMode="External"/><Relationship Id="rId36" Type="http://schemas.openxmlformats.org/officeDocument/2006/relationships/hyperlink" Target="https://www.press.rolls-roycemotorcars.com/rolls-royce-motor-cars-pressclub/article/detail/T0333689EN/rolls-royce-boat-tail%E2%80%99-a-counterpoint-to-industrialised-luxury" TargetMode="External"/><Relationship Id="rId49" Type="http://schemas.openxmlformats.org/officeDocument/2006/relationships/hyperlink" Target="https://www.linkedin.com/company/rolls-royce-motor-cars/" TargetMode="External"/><Relationship Id="rId57" Type="http://schemas.openxmlformats.org/officeDocument/2006/relationships/hyperlink" Target="mailto:luke.w.strudwick@rolls-roycemotorcars.com" TargetMode="External"/><Relationship Id="rId61" Type="http://schemas.openxmlformats.org/officeDocument/2006/relationships/hyperlink" Target="mailto:Juliana.Tan@rolls-roycemotorcars.com" TargetMode="External"/><Relationship Id="rId10" Type="http://schemas.openxmlformats.org/officeDocument/2006/relationships/endnotes" Target="endnotes.xml"/><Relationship Id="rId19" Type="http://schemas.openxmlformats.org/officeDocument/2006/relationships/hyperlink" Target="https://www.press.rolls-roycemotorcars.com/rolls-royce-motor-cars-pressclub/article/detail/T0446997EN/rolls-royce-makers-of-the-marque%E2%80%99:-charles-robinson-sykes?language=en" TargetMode="External"/><Relationship Id="rId31" Type="http://schemas.openxmlformats.org/officeDocument/2006/relationships/hyperlink" Target="https://www.press.rolls-roycemotorcars.com/rolls-royce-motor-cars-pressclub/article/detail/T0445008EN/models-of-the-marque-%E2%80%93-the-1940s:-the-rolls-royce-silver-dawn?language=en" TargetMode="External"/><Relationship Id="rId44" Type="http://schemas.openxmlformats.org/officeDocument/2006/relationships/hyperlink" Target="https://www.press.rolls-roycemotorcars.com/rolls-royce-motor-cars-pressclub/article/detail/T0448145EN/rolls-royce-announces-black-badge-spectre:-the-alter-ego-amplified" TargetMode="External"/><Relationship Id="rId52" Type="http://schemas.openxmlformats.org/officeDocument/2006/relationships/hyperlink" Target="https://www.facebook.com/rollsroycemotorcars" TargetMode="External"/><Relationship Id="rId60" Type="http://schemas.openxmlformats.org/officeDocument/2006/relationships/hyperlink" Target="mailto:gerry.spahn@rolls-roycemotorcarsna.com" TargetMode="External"/><Relationship Id="rId65" Type="http://schemas.openxmlformats.org/officeDocument/2006/relationships/hyperlink" Target="mailto:Yuki.Imamura@rolls-roycemotorcars.com"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ss.rolls-roycemotorcars.com/rolls-royce-motor-cars-pressclub/article/detail/T0441414EN/models-of-the-marque-%E2%80%93-the-1900s:-the-royce-10-h-p-rolls-royce-10-h-p" TargetMode="External"/><Relationship Id="rId22" Type="http://schemas.openxmlformats.org/officeDocument/2006/relationships/hyperlink" Target="https://www.press.rolls-roycemotorcars.com/rolls-royce-motor-cars-pressclub/article/detail/T0443587EN/models-of-the-marque-%E2%80%93-the-1920s:-rolls-royce-20-h-p-the-twenty%E2%80%99" TargetMode="External"/><Relationship Id="rId27" Type="http://schemas.openxmlformats.org/officeDocument/2006/relationships/hyperlink" Target="https://www.press.rolls-roycemotorcars.com/rolls-royce-motor-cars-pressclub/article/detail/T0448389EN/rolls-royce-makers-of-the-marque%E2%80%99:-eric-platford" TargetMode="External"/><Relationship Id="rId30" Type="http://schemas.openxmlformats.org/officeDocument/2006/relationships/hyperlink" Target="https://www.press.rolls-roycemotorcars.com/rolls-royce-motor-cars-pressclub/article/detail/T0445008EN/models-of-the-marque-%E2%80%93-the-1940s:-the-rolls-royce-silver-dawn" TargetMode="External"/><Relationship Id="rId35" Type="http://schemas.openxmlformats.org/officeDocument/2006/relationships/hyperlink" Target="https://www.press.rolls-roycemotorcars.com/rolls-royce-motor-cars-pressclub/article/detail/T0333450EN/rolls-royce-coachbuild:-a-glorious-legacy-a-spectacular-future" TargetMode="External"/><Relationship Id="rId43" Type="http://schemas.openxmlformats.org/officeDocument/2006/relationships/hyperlink" Target="https://www.press.rolls-roycemotorcars.com/rolls-royce-motor-cars-pressclub/article/detail/T0422818EN/rolls-royce-spectre:-the-rolls-royce-that-changes-everything" TargetMode="External"/><Relationship Id="rId48" Type="http://schemas.openxmlformats.org/officeDocument/2006/relationships/hyperlink" Target="https://www.press.rolls-roycemotorcars.com/rolls-royce-motor-cars-pressclub" TargetMode="External"/><Relationship Id="rId56" Type="http://schemas.openxmlformats.org/officeDocument/2006/relationships/hyperlink" Target="mailto:Marius.Tegneby@rolls-roycemotorcars.com" TargetMode="External"/><Relationship Id="rId64" Type="http://schemas.openxmlformats.org/officeDocument/2006/relationships/hyperlink" Target="mailto:Ou.Sun@rolls-roycemotorcars.com"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instagram.com/rollsroycecars/"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press.rolls-roycemotorcars.com/rolls-royce-motor-cars-pressclub/article/detail/T0340433EN/the-honourable-charles-stewart-rolls-27-august-1877-%E2%80%93-12-july-1910" TargetMode="External"/><Relationship Id="rId17" Type="http://schemas.openxmlformats.org/officeDocument/2006/relationships/hyperlink" Target="https://www.press.rolls-roycemotorcars.com/rolls-royce-motor-cars-pressclub/article/detail/T0447467EN/rolls-royce-phantom:-100-years-of-perfection?language=en" TargetMode="External"/><Relationship Id="rId25" Type="http://schemas.openxmlformats.org/officeDocument/2006/relationships/hyperlink" Target="https://www.press.rolls-roycemotorcars.com/rolls-royce-motor-cars-pressclub/article/detail/T0345012EN/rolls-royce-silver-ghost-re-enacts-triumphant-london-edinburgh-run-110-years-on" TargetMode="External"/><Relationship Id="rId33" Type="http://schemas.openxmlformats.org/officeDocument/2006/relationships/hyperlink" Target="https://www.press.rolls-roycemotorcars.com/rolls-royce-motor-cars-pressclub/article/detail/T0446220EN/models-of-the-marque-%E2%80%93-the-1960s:-the-rolls-royce-silver-shadow" TargetMode="External"/><Relationship Id="rId38" Type="http://schemas.openxmlformats.org/officeDocument/2006/relationships/hyperlink" Target="https://www.press.rolls-roycemotorcars.com/rolls-royce-motor-cars-pressclub/article/detail/T0389193EN/rolls-royce-phantom:-a-new-expression" TargetMode="External"/><Relationship Id="rId46" Type="http://schemas.openxmlformats.org/officeDocument/2006/relationships/hyperlink" Target="https://www.press.rolls-roycemotorcars.com/rolls-royce-motor-cars-pressclub/article/detail/T0414618EN/%C2%A34bn-for-uk-plc%E2%80%99:-rolls-royce-motor-cars-%E2%80%93-the-great-british-success-story" TargetMode="External"/><Relationship Id="rId59" Type="http://schemas.openxmlformats.org/officeDocument/2006/relationships/hyperlink" Target="mailto:Malika.Abdullaeva@partner.rolls-roycemotorcars.com" TargetMode="External"/><Relationship Id="rId67" Type="http://schemas.openxmlformats.org/officeDocument/2006/relationships/hyperlink" Target="mailto:isabel.matthews@rolls-roycemotorcars.com" TargetMode="External"/><Relationship Id="rId20" Type="http://schemas.openxmlformats.org/officeDocument/2006/relationships/hyperlink" Target="https://www.press.rolls-roycemotorcars.com/rolls-royce-motor-cars-pressclub/article/detail/T0441008EN/rolls-royce-makers-of-the-marque%E2%80%99:-eleanor-velasco-thornton?language=en" TargetMode="External"/><Relationship Id="rId41" Type="http://schemas.openxmlformats.org/officeDocument/2006/relationships/hyperlink" Target="https://www.press.rolls-roycemotorcars.com/rolls-royce-motor-cars-pressclub/article/detail/T0441740EN/rolls-royce-presents-cullinan-series-ii:-a-bold-evolution-of-the-world%E2%80%99s-pre-eminent-super-luxury-suv" TargetMode="External"/><Relationship Id="rId54" Type="http://schemas.openxmlformats.org/officeDocument/2006/relationships/hyperlink" Target="mailto:emma.begley@rolls-roycemotorcars.com" TargetMode="External"/><Relationship Id="rId62" Type="http://schemas.openxmlformats.org/officeDocument/2006/relationships/hyperlink" Target="mailto:frank.tiemann@rolls-roycemotorcars.com"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12" ma:contentTypeDescription="Ein neues Dokument erstellen." ma:contentTypeScope="" ma:versionID="dddc25fa4f9e535dffc88c5a3f147752">
  <xsd:schema xmlns:xsd="http://www.w3.org/2001/XMLSchema" xmlns:xs="http://www.w3.org/2001/XMLSchema" xmlns:p="http://schemas.microsoft.com/office/2006/metadata/properties" xmlns:ns3="46efc58d-653a-435a-a55c-60d45d002427" xmlns:ns4="3b59e19a-dcf5-4e1f-af4e-97f1615661ef" targetNamespace="http://schemas.microsoft.com/office/2006/metadata/properties" ma:root="true" ma:fieldsID="201bee675dc5b2ff9ea7e217eac6cf12" ns3:_="" ns4:_="">
    <xsd:import namespace="46efc58d-653a-435a-a55c-60d45d002427"/>
    <xsd:import namespace="3b59e19a-dcf5-4e1f-af4e-97f161566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e19a-dcf5-4e1f-af4e-97f1615661e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28827-B721-4FF5-85AE-403B79C5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3b59e19a-dcf5-4e1f-af4e-97f16156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customXml/itemProps3.xml><?xml version="1.0" encoding="utf-8"?>
<ds:datastoreItem xmlns:ds="http://schemas.openxmlformats.org/officeDocument/2006/customXml" ds:itemID="{19433EF5-ABDF-4C85-9479-9998276365CC}">
  <ds:schemaRefs>
    <ds:schemaRef ds:uri="http://schemas.microsoft.com/sharepoint/v3/contenttype/forms"/>
  </ds:schemaRefs>
</ds:datastoreItem>
</file>

<file path=customXml/itemProps4.xml><?xml version="1.0" encoding="utf-8"?>
<ds:datastoreItem xmlns:ds="http://schemas.openxmlformats.org/officeDocument/2006/customXml" ds:itemID="{3C664C65-2B2A-40F8-AF55-7D4F1E438C3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9</Pages>
  <Words>4012</Words>
  <Characters>22869</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Moore</dc:creator>
  <cp:keywords/>
  <dc:description/>
  <cp:lastModifiedBy>Beadle Samuel, CR-K</cp:lastModifiedBy>
  <cp:revision>2</cp:revision>
  <cp:lastPrinted>2020-07-01T14:59:00Z</cp:lastPrinted>
  <dcterms:created xsi:type="dcterms:W3CDTF">2025-11-26T13:15:00Z</dcterms:created>
  <dcterms:modified xsi:type="dcterms:W3CDTF">2025-11-26T13:15:00Z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y fmtid="{D5CDD505-2E9C-101B-9397-08002B2CF9AE}" pid="3" name="ClassificationContentMarkingFooterShapeIds">
    <vt:lpwstr>3cfb9b4f,35aff4d2,3d86ef61</vt:lpwstr>
  </property>
  <property fmtid="{D5CDD505-2E9C-101B-9397-08002B2CF9AE}" pid="4" name="ClassificationContentMarkingFooterFontProps">
    <vt:lpwstr>#c00000,12,BMW Group Condensed</vt:lpwstr>
  </property>
  <property fmtid="{D5CDD505-2E9C-101B-9397-08002B2CF9AE}" pid="5" name="ClassificationContentMarkingFooterText">
    <vt:lpwstr>CONFIDENTIAL</vt:lpwstr>
  </property>
  <property fmtid="{D5CDD505-2E9C-101B-9397-08002B2CF9AE}" pid="6" name="MSIP_Label_e6935750-240b-48e4-a615-66942a738439_Enabled">
    <vt:lpwstr>true</vt:lpwstr>
  </property>
  <property fmtid="{D5CDD505-2E9C-101B-9397-08002B2CF9AE}" pid="7" name="MSIP_Label_e6935750-240b-48e4-a615-66942a738439_SetDate">
    <vt:lpwstr>2025-02-20T13:52:03Z</vt:lpwstr>
  </property>
  <property fmtid="{D5CDD505-2E9C-101B-9397-08002B2CF9AE}" pid="8" name="MSIP_Label_e6935750-240b-48e4-a615-66942a738439_Method">
    <vt:lpwstr>Standard</vt:lpwstr>
  </property>
  <property fmtid="{D5CDD505-2E9C-101B-9397-08002B2CF9AE}" pid="9" name="MSIP_Label_e6935750-240b-48e4-a615-66942a738439_Name">
    <vt:lpwstr>e6935750-240b-48e4-a615-66942a738439</vt:lpwstr>
  </property>
  <property fmtid="{D5CDD505-2E9C-101B-9397-08002B2CF9AE}" pid="10" name="MSIP_Label_e6935750-240b-48e4-a615-66942a738439_SiteId">
    <vt:lpwstr>ce849bab-cc1c-465b-b62e-18f07c9ac198</vt:lpwstr>
  </property>
  <property fmtid="{D5CDD505-2E9C-101B-9397-08002B2CF9AE}" pid="11" name="MSIP_Label_e6935750-240b-48e4-a615-66942a738439_ActionId">
    <vt:lpwstr>545b2c1f-38c4-4b87-8d99-4ec5815497d2</vt:lpwstr>
  </property>
  <property fmtid="{D5CDD505-2E9C-101B-9397-08002B2CF9AE}" pid="12" name="MSIP_Label_e6935750-240b-48e4-a615-66942a738439_ContentBits">
    <vt:lpwstr>2</vt:lpwstr>
  </property>
</Properties>
</file>