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69F2740" w:rsidR="00EB7360" w:rsidRPr="004E12B1" w:rsidRDefault="00EB7360" w:rsidP="00CF5F1A">
      <w:pPr>
        <w:pStyle w:val="ROLLS-ROYCEMEDIAINFORMATION"/>
        <w:rPr>
          <w:noProof/>
          <w14:ligatures w14:val="none"/>
        </w:rPr>
      </w:pPr>
      <w:r w:rsidRPr="004E12B1">
        <w:t>ROLLS-</w:t>
      </w:r>
      <w:proofErr w:type="gramStart"/>
      <w:r w:rsidRPr="004E12B1">
        <w:t>ROYCE  |</w:t>
      </w:r>
      <w:proofErr w:type="gramEnd"/>
      <w:r w:rsidRPr="004E12B1">
        <w:t xml:space="preserve">  MEDIA INFORMATION</w:t>
      </w:r>
      <w:r w:rsidRPr="004E12B1">
        <w:rPr>
          <w:noProof/>
          <w14:ligatures w14:val="none"/>
        </w:rPr>
        <w:t xml:space="preserve"> </w:t>
      </w:r>
    </w:p>
    <w:p w14:paraId="7B46EE65" w14:textId="5C0C6B55" w:rsidR="009B3693" w:rsidRPr="0070151F" w:rsidRDefault="009B3693" w:rsidP="00A42A9C">
      <w:pPr>
        <w:pStyle w:val="Heading1"/>
        <w:spacing w:after="165" w:line="360" w:lineRule="exact"/>
      </w:pPr>
      <w:bookmarkStart w:id="0" w:name="_Hlk104559089"/>
      <w:r w:rsidRPr="00BE11F9">
        <w:t xml:space="preserve">ROLLS-ROYCE MOTOR CARS </w:t>
      </w:r>
      <w:bookmarkEnd w:id="0"/>
      <w:r w:rsidR="00840582">
        <w:t xml:space="preserve">APPOINTS </w:t>
      </w:r>
      <w:r w:rsidRPr="0070151F">
        <w:t xml:space="preserve">NEW </w:t>
      </w:r>
      <w:r>
        <w:t xml:space="preserve">REGIONAL DIRECTOR </w:t>
      </w:r>
      <w:r w:rsidR="003701D3">
        <w:t xml:space="preserve">FOR </w:t>
      </w:r>
      <w:r w:rsidR="008A2631">
        <w:t>UNITED KINGDOM, EUROPE</w:t>
      </w:r>
      <w:r w:rsidR="003701D3">
        <w:t xml:space="preserve"> AND </w:t>
      </w:r>
      <w:r w:rsidR="008A2631">
        <w:t>CENT</w:t>
      </w:r>
      <w:r w:rsidR="003701D3">
        <w:t>R</w:t>
      </w:r>
      <w:r w:rsidR="008A2631">
        <w:t>AL ASIA</w:t>
      </w:r>
    </w:p>
    <w:p w14:paraId="219F188B" w14:textId="77777777" w:rsidR="0070151F" w:rsidRPr="004E12B1" w:rsidRDefault="0070151F" w:rsidP="006B657C">
      <w:pPr>
        <w:pStyle w:val="BodyCopy"/>
      </w:pPr>
    </w:p>
    <w:p w14:paraId="1FE8DD93" w14:textId="7FA0D7AC" w:rsidR="009B3693" w:rsidRPr="00D03422" w:rsidRDefault="000C73C1" w:rsidP="009B3693">
      <w:pPr>
        <w:pStyle w:val="BodyCopy"/>
      </w:pPr>
      <w:r>
        <w:t>Thursday</w:t>
      </w:r>
      <w:r w:rsidR="00856BA3" w:rsidRPr="000C73C1">
        <w:t xml:space="preserve"> </w:t>
      </w:r>
      <w:r w:rsidR="00F778D4" w:rsidRPr="000C73C1">
        <w:t>1</w:t>
      </w:r>
      <w:r>
        <w:t>5</w:t>
      </w:r>
      <w:r w:rsidR="009B3693" w:rsidRPr="000C73C1">
        <w:t xml:space="preserve"> </w:t>
      </w:r>
      <w:r w:rsidR="008A2631" w:rsidRPr="000C73C1">
        <w:t>January</w:t>
      </w:r>
      <w:r w:rsidR="009B3693" w:rsidRPr="000C73C1">
        <w:t xml:space="preserve"> 202</w:t>
      </w:r>
      <w:r w:rsidR="008A2631" w:rsidRPr="000C73C1">
        <w:t>6</w:t>
      </w:r>
      <w:r w:rsidR="009B3693" w:rsidRPr="000C73C1">
        <w:t>,</w:t>
      </w:r>
      <w:r w:rsidR="009B3693" w:rsidRPr="00D03422">
        <w:t xml:space="preserve"> Goodwood, West Sussex</w:t>
      </w:r>
    </w:p>
    <w:p w14:paraId="03F35550" w14:textId="2F3A52AC" w:rsidR="00856BA3" w:rsidRDefault="008A2631" w:rsidP="00856BA3">
      <w:pPr>
        <w:pStyle w:val="Bullets"/>
        <w:spacing w:after="165"/>
        <w:ind w:left="714" w:hanging="357"/>
      </w:pPr>
      <w:r w:rsidRPr="00D03422">
        <w:t>Jo</w:t>
      </w:r>
      <w:r w:rsidR="00E126E6" w:rsidRPr="00D03422">
        <w:t>h</w:t>
      </w:r>
      <w:r w:rsidRPr="00D03422">
        <w:t xml:space="preserve">n </w:t>
      </w:r>
      <w:r w:rsidR="003701D3" w:rsidRPr="00D03422">
        <w:t xml:space="preserve">Beckley </w:t>
      </w:r>
      <w:r w:rsidR="009B3693" w:rsidRPr="00D03422">
        <w:t xml:space="preserve">takes up position as Regional Director </w:t>
      </w:r>
      <w:r w:rsidR="00E27857" w:rsidRPr="00D03422">
        <w:t xml:space="preserve">for the </w:t>
      </w:r>
      <w:r w:rsidRPr="00D03422">
        <w:t>United Kingdom, Europe</w:t>
      </w:r>
      <w:r w:rsidR="003701D3" w:rsidRPr="00D03422">
        <w:t xml:space="preserve"> and </w:t>
      </w:r>
      <w:r w:rsidRPr="00D03422">
        <w:t>Central Asia</w:t>
      </w:r>
    </w:p>
    <w:p w14:paraId="0E9D69D1" w14:textId="6753B3BD" w:rsidR="00272B20" w:rsidRPr="00D03422" w:rsidRDefault="003842D8" w:rsidP="00CC1F83">
      <w:pPr>
        <w:pStyle w:val="Bullets"/>
        <w:spacing w:after="165"/>
        <w:ind w:left="714" w:hanging="357"/>
      </w:pPr>
      <w:r>
        <w:t>Beckley</w:t>
      </w:r>
      <w:r w:rsidR="00272B20" w:rsidRPr="00D03422">
        <w:t xml:space="preserve"> assume</w:t>
      </w:r>
      <w:r w:rsidR="00272B20">
        <w:t>d</w:t>
      </w:r>
      <w:r w:rsidR="00272B20" w:rsidRPr="00D03422">
        <w:t xml:space="preserve"> his new role from 1 January 2026 and </w:t>
      </w:r>
      <w:r w:rsidR="00272B20">
        <w:t>is</w:t>
      </w:r>
      <w:r w:rsidR="00272B20" w:rsidRPr="00D03422">
        <w:t xml:space="preserve"> based at the Home of Rolls-Royce</w:t>
      </w:r>
    </w:p>
    <w:p w14:paraId="7397BB44" w14:textId="3AA7129D" w:rsidR="005F5985" w:rsidRPr="00D03422" w:rsidRDefault="003842D8" w:rsidP="00E1627D">
      <w:pPr>
        <w:pStyle w:val="Bullets"/>
        <w:spacing w:after="165"/>
        <w:ind w:left="714" w:hanging="357"/>
      </w:pPr>
      <w:r>
        <w:t xml:space="preserve">He </w:t>
      </w:r>
      <w:r w:rsidR="00840582" w:rsidRPr="00D03422">
        <w:t xml:space="preserve">brings nearly three decades of experience across BMW Group and </w:t>
      </w:r>
      <w:r w:rsidR="00416B46" w:rsidRPr="00D03422">
        <w:t>Rolls-Royce Motor Cars</w:t>
      </w:r>
    </w:p>
    <w:p w14:paraId="00F5C44C" w14:textId="6BC44475" w:rsidR="00E1627D" w:rsidRPr="00D03422" w:rsidRDefault="003842D8" w:rsidP="005F5985">
      <w:pPr>
        <w:pStyle w:val="Bullets"/>
        <w:spacing w:after="165"/>
        <w:ind w:left="714" w:hanging="357"/>
      </w:pPr>
      <w:r>
        <w:t>Beckley</w:t>
      </w:r>
      <w:r w:rsidR="00E1627D" w:rsidRPr="00D03422">
        <w:t xml:space="preserve"> succe</w:t>
      </w:r>
      <w:r w:rsidR="00143562" w:rsidRPr="00D03422">
        <w:t>eds Boris Welet</w:t>
      </w:r>
      <w:r w:rsidR="00AF405E" w:rsidRPr="00D03422">
        <w:t xml:space="preserve">zky, who moves to </w:t>
      </w:r>
      <w:r w:rsidR="00406549">
        <w:t xml:space="preserve">a </w:t>
      </w:r>
      <w:r w:rsidR="00AF405E" w:rsidRPr="00D03422">
        <w:t>new position inside the BMW Group</w:t>
      </w:r>
    </w:p>
    <w:p w14:paraId="048548DE" w14:textId="77777777" w:rsidR="00406549" w:rsidRDefault="00CE41A1" w:rsidP="00406549">
      <w:pPr>
        <w:pStyle w:val="Bullets"/>
        <w:numPr>
          <w:ilvl w:val="0"/>
          <w:numId w:val="0"/>
        </w:numPr>
        <w:spacing w:after="165"/>
        <w:ind w:hanging="227"/>
        <w:rPr>
          <w:i/>
          <w:iCs/>
        </w:rPr>
      </w:pPr>
      <w:r>
        <w:rPr>
          <w:i/>
          <w:iCs/>
        </w:rPr>
        <w:t xml:space="preserve">    </w:t>
      </w:r>
    </w:p>
    <w:p w14:paraId="31151048" w14:textId="37AA5329" w:rsidR="00CE41A1" w:rsidRPr="00CE41A1" w:rsidRDefault="00CE41A1" w:rsidP="007073C1">
      <w:pPr>
        <w:pStyle w:val="Bullets"/>
        <w:numPr>
          <w:ilvl w:val="0"/>
          <w:numId w:val="0"/>
        </w:numPr>
        <w:spacing w:after="165"/>
        <w:rPr>
          <w:rFonts w:cs="Aptos"/>
          <w:i/>
          <w:iCs/>
          <w:kern w:val="0"/>
          <w14:ligatures w14:val="standardContextual"/>
        </w:rPr>
      </w:pPr>
      <w:r w:rsidRPr="00CE41A1">
        <w:rPr>
          <w:i/>
          <w:iCs/>
        </w:rPr>
        <w:t>“I am delighted to welcome John Beckley to his new role as Regional Director for the United Kingdom, Europe, and Central Asia</w:t>
      </w:r>
      <w:r w:rsidR="00406549">
        <w:rPr>
          <w:i/>
          <w:iCs/>
        </w:rPr>
        <w:t xml:space="preserve"> –</w:t>
      </w:r>
      <w:r w:rsidRPr="00CE41A1">
        <w:rPr>
          <w:i/>
          <w:iCs/>
        </w:rPr>
        <w:t xml:space="preserve"> a significant and sizable geographical region which is extremely important to our business.</w:t>
      </w:r>
    </w:p>
    <w:p w14:paraId="13C8F9BD" w14:textId="2B556420" w:rsidR="003842D8" w:rsidRPr="00CE41A1" w:rsidRDefault="00406549" w:rsidP="007073C1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CE41A1" w:rsidRPr="00CE41A1">
        <w:rPr>
          <w:i/>
          <w:iCs/>
        </w:rPr>
        <w:t>John brings his extensive strategic and operational experience</w:t>
      </w:r>
      <w:r>
        <w:rPr>
          <w:i/>
          <w:iCs/>
        </w:rPr>
        <w:t>,</w:t>
      </w:r>
      <w:r w:rsidR="00CE41A1" w:rsidRPr="00CE41A1">
        <w:rPr>
          <w:i/>
          <w:iCs/>
        </w:rPr>
        <w:t xml:space="preserve"> having held several senior</w:t>
      </w:r>
      <w:r w:rsidR="00CE41A1">
        <w:rPr>
          <w:i/>
          <w:iCs/>
        </w:rPr>
        <w:t xml:space="preserve"> </w:t>
      </w:r>
      <w:r w:rsidR="00CE41A1" w:rsidRPr="00CE41A1">
        <w:rPr>
          <w:i/>
          <w:iCs/>
        </w:rPr>
        <w:t xml:space="preserve">positions </w:t>
      </w:r>
      <w:r w:rsidR="007B3F9A" w:rsidRPr="00CE41A1">
        <w:rPr>
          <w:i/>
          <w:iCs/>
        </w:rPr>
        <w:t xml:space="preserve">during his </w:t>
      </w:r>
      <w:r w:rsidR="007B3F9A">
        <w:rPr>
          <w:i/>
          <w:iCs/>
        </w:rPr>
        <w:t>20-year</w:t>
      </w:r>
      <w:r w:rsidR="007B3F9A" w:rsidRPr="00CE41A1">
        <w:rPr>
          <w:i/>
          <w:iCs/>
        </w:rPr>
        <w:t xml:space="preserve"> tenure </w:t>
      </w:r>
      <w:r w:rsidR="00CE41A1" w:rsidRPr="00CE41A1">
        <w:rPr>
          <w:i/>
          <w:iCs/>
        </w:rPr>
        <w:t xml:space="preserve">within Rolls-Royce Motor Cars. His recent experiences, particularly within </w:t>
      </w:r>
      <w:r w:rsidR="00CE41A1" w:rsidRPr="00A9372A">
        <w:rPr>
          <w:i/>
          <w:iCs/>
        </w:rPr>
        <w:t>Sales and Bespoke</w:t>
      </w:r>
      <w:r w:rsidR="00DD50C8" w:rsidRPr="00A9372A">
        <w:rPr>
          <w:i/>
          <w:iCs/>
        </w:rPr>
        <w:t>,</w:t>
      </w:r>
      <w:r w:rsidR="00CE41A1" w:rsidRPr="00A9372A">
        <w:rPr>
          <w:i/>
          <w:iCs/>
        </w:rPr>
        <w:t xml:space="preserve"> will ensure</w:t>
      </w:r>
      <w:r w:rsidR="00CE41A1" w:rsidRPr="00CE41A1">
        <w:rPr>
          <w:i/>
          <w:iCs/>
        </w:rPr>
        <w:t xml:space="preserve"> the continued momentum in these key markets underpinning the increasing requests for Bespoke Rolls-Royce. </w:t>
      </w:r>
      <w:r w:rsidR="003842D8">
        <w:rPr>
          <w:i/>
          <w:iCs/>
        </w:rPr>
        <w:t>I wish John every success in his new role.</w:t>
      </w:r>
    </w:p>
    <w:p w14:paraId="389C6D8C" w14:textId="1211002E" w:rsidR="00CE41A1" w:rsidRDefault="00406549" w:rsidP="007073C1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CE41A1" w:rsidRPr="00CE41A1">
        <w:rPr>
          <w:i/>
          <w:iCs/>
        </w:rPr>
        <w:t>John succeeds</w:t>
      </w:r>
      <w:r w:rsidR="00F778D4">
        <w:rPr>
          <w:i/>
          <w:iCs/>
        </w:rPr>
        <w:t xml:space="preserve"> </w:t>
      </w:r>
      <w:r w:rsidR="00CE41A1" w:rsidRPr="00CE41A1">
        <w:rPr>
          <w:i/>
          <w:iCs/>
        </w:rPr>
        <w:t xml:space="preserve">Boris Weletzky, whom I would like to thank for his contribution to Rolls-Royce’s success in the region and wish </w:t>
      </w:r>
      <w:r w:rsidR="00E773C7" w:rsidRPr="007B3F9A">
        <w:rPr>
          <w:i/>
          <w:iCs/>
        </w:rPr>
        <w:t>him</w:t>
      </w:r>
      <w:r w:rsidR="00E773C7">
        <w:rPr>
          <w:i/>
          <w:iCs/>
        </w:rPr>
        <w:t xml:space="preserve"> </w:t>
      </w:r>
      <w:r w:rsidR="00CE41A1" w:rsidRPr="00CE41A1">
        <w:rPr>
          <w:i/>
          <w:iCs/>
        </w:rPr>
        <w:t>well in his new senior role within the BMW Group.</w:t>
      </w:r>
      <w:r w:rsidR="003842D8">
        <w:rPr>
          <w:i/>
          <w:iCs/>
        </w:rPr>
        <w:t>”</w:t>
      </w:r>
    </w:p>
    <w:p w14:paraId="0AEA9CD2" w14:textId="77777777" w:rsidR="00CC1F83" w:rsidRPr="00881ABB" w:rsidRDefault="00CC1F83" w:rsidP="007073C1">
      <w:pPr>
        <w:pStyle w:val="BodyCopy"/>
        <w:rPr>
          <w:b/>
          <w:bCs/>
        </w:rPr>
      </w:pPr>
      <w:r w:rsidRPr="00881ABB">
        <w:rPr>
          <w:b/>
          <w:bCs/>
        </w:rPr>
        <w:t>Julian Jenkins, Director of Sales &amp; Brand, Rolls-Royce Motor Cars</w:t>
      </w:r>
    </w:p>
    <w:p w14:paraId="3719A15D" w14:textId="73F5E06A" w:rsidR="009B3693" w:rsidRPr="00E773C7" w:rsidRDefault="009B3693" w:rsidP="00E773C7">
      <w:pPr>
        <w:pStyle w:val="Bullets"/>
        <w:numPr>
          <w:ilvl w:val="0"/>
          <w:numId w:val="0"/>
        </w:numPr>
        <w:rPr>
          <w:i/>
          <w:iCs/>
        </w:rPr>
      </w:pPr>
      <w:r w:rsidRPr="00D03422">
        <w:lastRenderedPageBreak/>
        <w:t xml:space="preserve">Rolls-Royce Motor Cars has announced </w:t>
      </w:r>
      <w:r w:rsidR="00BE38DC" w:rsidRPr="00D03422">
        <w:t xml:space="preserve">the appointment of </w:t>
      </w:r>
      <w:r w:rsidR="008A2631" w:rsidRPr="00D03422">
        <w:t>Jo</w:t>
      </w:r>
      <w:r w:rsidR="00E126E6" w:rsidRPr="00D03422">
        <w:t>h</w:t>
      </w:r>
      <w:r w:rsidR="008A2631" w:rsidRPr="00D03422">
        <w:t>n Beckley</w:t>
      </w:r>
      <w:r w:rsidRPr="00D03422">
        <w:t xml:space="preserve"> </w:t>
      </w:r>
      <w:r w:rsidR="00BE38DC" w:rsidRPr="00D03422">
        <w:t>as</w:t>
      </w:r>
      <w:r w:rsidRPr="00D03422">
        <w:t xml:space="preserve"> Regional Director </w:t>
      </w:r>
      <w:r w:rsidR="003701D3" w:rsidRPr="00D03422">
        <w:t xml:space="preserve">for the </w:t>
      </w:r>
      <w:r w:rsidR="00E126E6" w:rsidRPr="00D03422">
        <w:t>United Kingdom, Europe and Central Asia</w:t>
      </w:r>
      <w:r w:rsidR="00BE38DC" w:rsidRPr="00D03422">
        <w:t xml:space="preserve">, effective </w:t>
      </w:r>
      <w:r w:rsidRPr="00D03422">
        <w:t xml:space="preserve">1 </w:t>
      </w:r>
      <w:r w:rsidR="008A2631" w:rsidRPr="00D03422">
        <w:t>January 2026</w:t>
      </w:r>
      <w:r w:rsidRPr="00D03422">
        <w:t>.</w:t>
      </w:r>
    </w:p>
    <w:p w14:paraId="7DE6F095" w14:textId="0E27720D" w:rsidR="00840582" w:rsidRPr="00D03422" w:rsidRDefault="00840582" w:rsidP="00856BA3">
      <w:pPr>
        <w:pStyle w:val="BodyCopy"/>
      </w:pPr>
      <w:r w:rsidRPr="00D03422">
        <w:t xml:space="preserve">John brings deep strategic and operational experience across sales, Bespoke and brand leadership, built over almost </w:t>
      </w:r>
      <w:r w:rsidRPr="007B3F9A">
        <w:rPr>
          <w:color w:val="000000" w:themeColor="text1"/>
        </w:rPr>
        <w:t xml:space="preserve">30 years </w:t>
      </w:r>
      <w:r w:rsidRPr="00D03422">
        <w:t>within BMW Group and Rolls-Royce Motor Cars. His appointment reflects the importance of a region that encompasses the marque’s home market and a diverse group of established and emerging luxury markets.</w:t>
      </w:r>
    </w:p>
    <w:p w14:paraId="7202A6A6" w14:textId="2CCAA16C" w:rsidR="00856BA3" w:rsidRPr="00D03422" w:rsidRDefault="003701D3" w:rsidP="00856BA3">
      <w:pPr>
        <w:pStyle w:val="BodyCopy"/>
      </w:pPr>
      <w:r w:rsidRPr="00D03422">
        <w:t xml:space="preserve">John began </w:t>
      </w:r>
      <w:r w:rsidR="00E126E6" w:rsidRPr="00D03422">
        <w:t xml:space="preserve">his career </w:t>
      </w:r>
      <w:r w:rsidR="00E27857" w:rsidRPr="00D03422">
        <w:t>with</w:t>
      </w:r>
      <w:r w:rsidR="00E126E6" w:rsidRPr="00D03422">
        <w:t xml:space="preserve"> </w:t>
      </w:r>
      <w:r w:rsidRPr="00D03422">
        <w:t xml:space="preserve">the BMW </w:t>
      </w:r>
      <w:r w:rsidR="00E126E6" w:rsidRPr="00D03422">
        <w:t>Group in 1996 as</w:t>
      </w:r>
      <w:r w:rsidR="00492E52" w:rsidRPr="00D03422">
        <w:t xml:space="preserve"> an</w:t>
      </w:r>
      <w:r w:rsidR="00E126E6" w:rsidRPr="00D03422">
        <w:t xml:space="preserve"> apprentice technician </w:t>
      </w:r>
      <w:r w:rsidRPr="00D03422">
        <w:t>at a</w:t>
      </w:r>
      <w:r w:rsidR="00E126E6" w:rsidRPr="00D03422">
        <w:t xml:space="preserve"> BMW dealership in the U</w:t>
      </w:r>
      <w:r w:rsidRPr="00D03422">
        <w:t xml:space="preserve">nited </w:t>
      </w:r>
      <w:r w:rsidR="00E126E6" w:rsidRPr="00D03422">
        <w:t>K</w:t>
      </w:r>
      <w:r w:rsidRPr="00D03422">
        <w:t>ingdom</w:t>
      </w:r>
      <w:r w:rsidR="000E2066">
        <w:t>, progressing through the technical ranks</w:t>
      </w:r>
      <w:r w:rsidR="00406549">
        <w:t>,</w:t>
      </w:r>
      <w:r w:rsidR="000E2066">
        <w:t xml:space="preserve"> which saw him become one of the lead Field Product Engineers for BMW UK</w:t>
      </w:r>
      <w:r w:rsidR="00E126E6" w:rsidRPr="00D03422">
        <w:t>,</w:t>
      </w:r>
      <w:r w:rsidR="00840582" w:rsidRPr="00D03422">
        <w:t xml:space="preserve"> later</w:t>
      </w:r>
      <w:r w:rsidR="00E126E6" w:rsidRPr="00D03422">
        <w:t xml:space="preserve"> join</w:t>
      </w:r>
      <w:r w:rsidRPr="00D03422">
        <w:t xml:space="preserve">ing </w:t>
      </w:r>
      <w:r w:rsidR="00E126E6" w:rsidRPr="00D03422">
        <w:t>Rolls-Royce Motor Cars in 2008</w:t>
      </w:r>
      <w:r w:rsidR="000E2066">
        <w:t xml:space="preserve"> as an Aftersales Manager</w:t>
      </w:r>
      <w:r w:rsidR="00E126E6" w:rsidRPr="00D03422">
        <w:t xml:space="preserve">. </w:t>
      </w:r>
      <w:r w:rsidR="00840582" w:rsidRPr="00D03422">
        <w:t xml:space="preserve">Since </w:t>
      </w:r>
      <w:r w:rsidR="00F778D4" w:rsidRPr="00D03422">
        <w:t>then,</w:t>
      </w:r>
      <w:r w:rsidR="000E2066">
        <w:t xml:space="preserve"> he has successful</w:t>
      </w:r>
      <w:r w:rsidR="00F778D4">
        <w:t>ly</w:t>
      </w:r>
      <w:r w:rsidR="000E2066">
        <w:t xml:space="preserve"> transitioned to the sales side of our business and </w:t>
      </w:r>
      <w:r w:rsidR="00840582" w:rsidRPr="00D03422">
        <w:t xml:space="preserve">has </w:t>
      </w:r>
      <w:r w:rsidR="00E126E6" w:rsidRPr="00D03422">
        <w:t xml:space="preserve">held </w:t>
      </w:r>
      <w:r w:rsidRPr="00D03422">
        <w:t xml:space="preserve">a series of </w:t>
      </w:r>
      <w:r w:rsidR="00E126E6" w:rsidRPr="00D03422">
        <w:t>senior roles</w:t>
      </w:r>
      <w:r w:rsidR="00840582" w:rsidRPr="00D03422">
        <w:t xml:space="preserve"> across the business</w:t>
      </w:r>
      <w:r w:rsidR="00E126E6" w:rsidRPr="00D03422">
        <w:t>, including</w:t>
      </w:r>
      <w:r w:rsidR="00F778D4">
        <w:t xml:space="preserve"> </w:t>
      </w:r>
      <w:r w:rsidR="000E2066">
        <w:t xml:space="preserve">Regional Head of Sales, Global </w:t>
      </w:r>
      <w:r w:rsidRPr="00D03422">
        <w:t>Bespoke</w:t>
      </w:r>
      <w:r w:rsidR="000E2066">
        <w:t xml:space="preserve"> General Manager and most recently Global Sales Steering and </w:t>
      </w:r>
      <w:r w:rsidR="00406549">
        <w:t xml:space="preserve">Performance </w:t>
      </w:r>
      <w:r w:rsidR="000E2066">
        <w:t>roles</w:t>
      </w:r>
      <w:r w:rsidR="004F52B3" w:rsidRPr="00D03422">
        <w:t>.</w:t>
      </w:r>
      <w:r w:rsidR="00BE38DC" w:rsidRPr="00D03422">
        <w:t xml:space="preserve"> He also played a central role in the</w:t>
      </w:r>
      <w:r w:rsidR="00340DF8" w:rsidRPr="00D03422">
        <w:t xml:space="preserve"> highly </w:t>
      </w:r>
      <w:r w:rsidR="00362CE3" w:rsidRPr="00D03422">
        <w:t>successful</w:t>
      </w:r>
      <w:r w:rsidR="00E126E6" w:rsidRPr="00D03422">
        <w:t xml:space="preserve"> launch of </w:t>
      </w:r>
      <w:r w:rsidRPr="00D03422">
        <w:t xml:space="preserve">Cullinan, </w:t>
      </w:r>
      <w:r w:rsidR="00840582" w:rsidRPr="00D03422">
        <w:t>extending the Rolls-Royce portfolio to clients seeking a different expression of Rolls-Royce</w:t>
      </w:r>
      <w:r w:rsidR="00E126E6" w:rsidRPr="00D03422">
        <w:t>.</w:t>
      </w:r>
    </w:p>
    <w:p w14:paraId="57FD03E0" w14:textId="3151B568" w:rsidR="009B3693" w:rsidRPr="00D03422" w:rsidRDefault="009B3693" w:rsidP="009B3693">
      <w:pPr>
        <w:pStyle w:val="BodyCopy"/>
      </w:pPr>
      <w:r w:rsidRPr="00D03422">
        <w:t xml:space="preserve">He succeeds </w:t>
      </w:r>
      <w:r w:rsidR="008A2631" w:rsidRPr="00D03422">
        <w:t xml:space="preserve">Boris </w:t>
      </w:r>
      <w:bookmarkStart w:id="1" w:name="_Hlk216692212"/>
      <w:r w:rsidR="008A2631" w:rsidRPr="00D03422">
        <w:t>Weletzky</w:t>
      </w:r>
      <w:bookmarkEnd w:id="1"/>
      <w:r w:rsidRPr="00D03422">
        <w:t xml:space="preserve">, </w:t>
      </w:r>
      <w:r w:rsidR="008A2631" w:rsidRPr="00D03422">
        <w:t xml:space="preserve">who </w:t>
      </w:r>
      <w:r w:rsidR="00BE38DC" w:rsidRPr="00D03422">
        <w:t>move</w:t>
      </w:r>
      <w:r w:rsidR="00840582" w:rsidRPr="00D03422">
        <w:t>s</w:t>
      </w:r>
      <w:r w:rsidR="00BE38DC" w:rsidRPr="00D03422">
        <w:t xml:space="preserve"> within </w:t>
      </w:r>
      <w:r w:rsidR="00D03422">
        <w:t xml:space="preserve">the </w:t>
      </w:r>
      <w:r w:rsidR="00BE38DC" w:rsidRPr="00D03422">
        <w:t>BMW Group</w:t>
      </w:r>
      <w:r w:rsidR="001F708A" w:rsidRPr="00D03422">
        <w:t xml:space="preserve"> to take up a senior </w:t>
      </w:r>
      <w:r w:rsidR="00840582" w:rsidRPr="00D03422">
        <w:t xml:space="preserve">role </w:t>
      </w:r>
      <w:r w:rsidR="001F708A" w:rsidRPr="00D03422">
        <w:t>in</w:t>
      </w:r>
      <w:r w:rsidR="00BE38DC" w:rsidRPr="00D03422">
        <w:t xml:space="preserve"> the </w:t>
      </w:r>
      <w:r w:rsidR="008A2631" w:rsidRPr="00D03422">
        <w:t>Motorrad division</w:t>
      </w:r>
      <w:r w:rsidR="00BE38DC" w:rsidRPr="00D03422">
        <w:t xml:space="preserve"> in Munich</w:t>
      </w:r>
      <w:r w:rsidR="008A2631" w:rsidRPr="00D03422">
        <w:t>.</w:t>
      </w:r>
      <w:r w:rsidR="00914AF2" w:rsidRPr="00D03422">
        <w:t xml:space="preserve"> Prior to Rolls-Royce, Boris </w:t>
      </w:r>
      <w:r w:rsidR="005A1D63" w:rsidRPr="00D03422">
        <w:t xml:space="preserve">held various leadership positions within the BMW Group. </w:t>
      </w:r>
      <w:r w:rsidR="00840582" w:rsidRPr="00D03422">
        <w:t>During his four</w:t>
      </w:r>
      <w:r w:rsidR="00340DF8" w:rsidRPr="00D03422">
        <w:t xml:space="preserve">-year stewardship, the </w:t>
      </w:r>
      <w:r w:rsidR="005222BC" w:rsidRPr="00D03422">
        <w:t xml:space="preserve">United Kingdom, Europe and Central Asia </w:t>
      </w:r>
      <w:r w:rsidR="00E62268" w:rsidRPr="00D03422">
        <w:t xml:space="preserve">region </w:t>
      </w:r>
      <w:r w:rsidR="00840582" w:rsidRPr="00D03422">
        <w:t>experienced</w:t>
      </w:r>
      <w:r w:rsidR="00340DF8" w:rsidRPr="00D03422">
        <w:t xml:space="preserve"> consistent growth and </w:t>
      </w:r>
      <w:r w:rsidR="00840582" w:rsidRPr="00D03422">
        <w:t xml:space="preserve">long-term </w:t>
      </w:r>
      <w:r w:rsidR="00340DF8" w:rsidRPr="00D03422">
        <w:t>value creation.</w:t>
      </w:r>
    </w:p>
    <w:p w14:paraId="0F644A8A" w14:textId="72D061BC" w:rsidR="00BA1E1D" w:rsidRPr="00D03422" w:rsidRDefault="00BA1E1D" w:rsidP="00CF5F1A">
      <w:pPr>
        <w:pStyle w:val="BodyCopy"/>
      </w:pPr>
    </w:p>
    <w:p w14:paraId="00980BD4" w14:textId="2A380E99" w:rsidR="00A328C9" w:rsidRDefault="00F1660F" w:rsidP="00A328C9">
      <w:pPr>
        <w:spacing w:line="259" w:lineRule="auto"/>
      </w:pPr>
      <w:r w:rsidRPr="00D03422">
        <w:t>-</w:t>
      </w:r>
      <w:r w:rsidR="002E61BF" w:rsidRPr="00D03422">
        <w:t xml:space="preserve"> ENDS </w:t>
      </w:r>
      <w:r w:rsidR="00406549">
        <w:t>-</w:t>
      </w:r>
    </w:p>
    <w:p w14:paraId="7FDE8010" w14:textId="77777777" w:rsidR="00E773C7" w:rsidRDefault="00E773C7" w:rsidP="00A328C9">
      <w:pPr>
        <w:spacing w:line="259" w:lineRule="auto"/>
      </w:pPr>
    </w:p>
    <w:p w14:paraId="6551DE4C" w14:textId="77777777" w:rsidR="00E773C7" w:rsidRDefault="00E773C7" w:rsidP="00A328C9">
      <w:pPr>
        <w:spacing w:line="259" w:lineRule="auto"/>
      </w:pPr>
    </w:p>
    <w:p w14:paraId="30E76DBF" w14:textId="77777777" w:rsidR="00E773C7" w:rsidRDefault="00E773C7" w:rsidP="00A328C9">
      <w:pPr>
        <w:spacing w:line="259" w:lineRule="auto"/>
      </w:pPr>
    </w:p>
    <w:p w14:paraId="32B20A9E" w14:textId="77777777" w:rsidR="00E773C7" w:rsidRDefault="00E773C7" w:rsidP="00A328C9">
      <w:pPr>
        <w:spacing w:line="259" w:lineRule="auto"/>
      </w:pPr>
    </w:p>
    <w:p w14:paraId="4D732A8F" w14:textId="77777777" w:rsidR="00406549" w:rsidRDefault="00406549">
      <w:pPr>
        <w:spacing w:line="259" w:lineRule="auto"/>
      </w:pPr>
      <w:r>
        <w:br w:type="page"/>
      </w:r>
    </w:p>
    <w:p w14:paraId="52B5882D" w14:textId="2E8F606E" w:rsidR="001A4A48" w:rsidRPr="00A328C9" w:rsidRDefault="001A4A48" w:rsidP="00A9372A">
      <w:pPr>
        <w:spacing w:line="259" w:lineRule="auto"/>
      </w:pPr>
      <w:r w:rsidRPr="00D03422">
        <w:lastRenderedPageBreak/>
        <w:t>FURTHER INFORMATION</w:t>
      </w:r>
    </w:p>
    <w:p w14:paraId="19360EF3" w14:textId="77777777" w:rsidR="001A4A48" w:rsidRPr="00D03422" w:rsidRDefault="001A4A48" w:rsidP="00BA1E1D">
      <w:r w:rsidRPr="00D03422"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D03422">
          <w:rPr>
            <w:rStyle w:val="Hyperlink"/>
          </w:rPr>
          <w:t>PressClub</w:t>
        </w:r>
        <w:proofErr w:type="spellEnd"/>
      </w:hyperlink>
      <w:r w:rsidRPr="00D03422">
        <w:t>.</w:t>
      </w:r>
    </w:p>
    <w:p w14:paraId="78A7B8D7" w14:textId="3F4268FA" w:rsidR="00BA1E1D" w:rsidRPr="00D03422" w:rsidRDefault="001A4A48" w:rsidP="00BA1E1D">
      <w:r w:rsidRPr="00D03422">
        <w:t xml:space="preserve">You can also follow </w:t>
      </w:r>
      <w:r w:rsidR="00282FE6" w:rsidRPr="00D03422">
        <w:t xml:space="preserve">the </w:t>
      </w:r>
      <w:r w:rsidRPr="00D03422">
        <w:t xml:space="preserve">marque on social media: </w:t>
      </w:r>
      <w:hyperlink r:id="rId11" w:history="1">
        <w:r w:rsidRPr="00D03422">
          <w:rPr>
            <w:rStyle w:val="Hyperlink"/>
          </w:rPr>
          <w:t>LinkedIn</w:t>
        </w:r>
      </w:hyperlink>
      <w:r w:rsidRPr="00D03422">
        <w:t xml:space="preserve">; </w:t>
      </w:r>
      <w:hyperlink r:id="rId12" w:history="1">
        <w:r w:rsidRPr="00D03422">
          <w:rPr>
            <w:rStyle w:val="Hyperlink"/>
          </w:rPr>
          <w:t>YouTube</w:t>
        </w:r>
      </w:hyperlink>
      <w:r w:rsidRPr="00D03422">
        <w:rPr>
          <w:rFonts w:ascii="Riviera Nights Light" w:hAnsi="Riviera Nights Light"/>
        </w:rPr>
        <w:t>;</w:t>
      </w:r>
      <w:r w:rsidRPr="00D03422">
        <w:rPr>
          <w:rFonts w:ascii="Riviera Nights Bold" w:hAnsi="Riviera Nights Bold"/>
        </w:rPr>
        <w:t xml:space="preserve"> </w:t>
      </w:r>
      <w:hyperlink r:id="rId13" w:history="1">
        <w:r w:rsidRPr="00D03422">
          <w:rPr>
            <w:rStyle w:val="Hyperlink"/>
          </w:rPr>
          <w:t>Instagram</w:t>
        </w:r>
      </w:hyperlink>
      <w:r w:rsidRPr="00D03422">
        <w:t xml:space="preserve">; and </w:t>
      </w:r>
      <w:hyperlink r:id="rId14" w:history="1">
        <w:r w:rsidRPr="00D03422">
          <w:rPr>
            <w:rStyle w:val="Hyperlink"/>
          </w:rPr>
          <w:t>Facebook</w:t>
        </w:r>
      </w:hyperlink>
      <w:r w:rsidRPr="00D03422">
        <w:t>.</w:t>
      </w:r>
    </w:p>
    <w:p w14:paraId="7C1E3B20" w14:textId="77777777" w:rsidR="00EF073C" w:rsidRPr="00D03422" w:rsidRDefault="00EF073C" w:rsidP="009F156F">
      <w:pPr>
        <w:pStyle w:val="Heading2"/>
        <w:spacing w:after="165"/>
        <w:rPr>
          <w:caps w:val="0"/>
        </w:rPr>
      </w:pPr>
      <w:r w:rsidRPr="00D03422">
        <w:rPr>
          <w:caps w:val="0"/>
        </w:rPr>
        <w:t>EDITORS’ NOTES</w:t>
      </w:r>
    </w:p>
    <w:p w14:paraId="21973EE2" w14:textId="3B6FFD24" w:rsidR="009072CE" w:rsidRPr="00D03422" w:rsidRDefault="009072CE" w:rsidP="009072CE">
      <w:r w:rsidRPr="00D03422">
        <w:t>Rolls-Royce Motor Cars is a true luxury house, creating the world’s most recognised, revered and desirable handcrafted Bespoke products for its international clientele.</w:t>
      </w:r>
    </w:p>
    <w:p w14:paraId="2FE85121" w14:textId="420AE41B" w:rsidR="009072CE" w:rsidRPr="00D03422" w:rsidRDefault="009072CE" w:rsidP="009072CE">
      <w:r w:rsidRPr="00D03422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</w:t>
      </w:r>
      <w:r w:rsidR="00365918" w:rsidRPr="00D03422">
        <w:t xml:space="preserve">An </w:t>
      </w:r>
      <w:hyperlink r:id="rId15" w:history="1">
        <w:r w:rsidR="00365918" w:rsidRPr="00D03422">
          <w:rPr>
            <w:rStyle w:val="Hyperlink"/>
          </w:rPr>
          <w:t>independent study</w:t>
        </w:r>
      </w:hyperlink>
      <w:r w:rsidR="00365918" w:rsidRPr="00D03422">
        <w:t xml:space="preserve"> by the London School of Economics &amp; Political Science </w:t>
      </w:r>
      <w:r w:rsidR="004A6699" w:rsidRPr="00D03422">
        <w:t xml:space="preserve">confirmed </w:t>
      </w:r>
      <w:r w:rsidR="00365918" w:rsidRPr="00D03422">
        <w:t>that since the company first launched at Goodwood in 2003, it has contributed more than £4 billion to the UK economy and adds more than £500 million in economic value every year.</w:t>
      </w:r>
    </w:p>
    <w:p w14:paraId="0C72DA6A" w14:textId="25CBD000" w:rsidR="00BA1E1D" w:rsidRPr="00D03422" w:rsidRDefault="009072CE" w:rsidP="009F156F">
      <w:r w:rsidRPr="00D03422">
        <w:t xml:space="preserve">Rolls-Royce Motor Cars is a </w:t>
      </w:r>
      <w:proofErr w:type="gramStart"/>
      <w:r w:rsidRPr="00D03422">
        <w:t>wholly</w:t>
      </w:r>
      <w:r w:rsidR="007643B1" w:rsidRPr="00D03422">
        <w:t>-</w:t>
      </w:r>
      <w:r w:rsidRPr="00D03422">
        <w:t>owned</w:t>
      </w:r>
      <w:proofErr w:type="gramEnd"/>
      <w:r w:rsidRPr="00D03422">
        <w:t xml:space="preserve"> subsidiary of the BMW Group and is </w:t>
      </w:r>
      <w:proofErr w:type="gramStart"/>
      <w:r w:rsidRPr="00D03422">
        <w:t>a completely separate</w:t>
      </w:r>
      <w:proofErr w:type="gramEnd"/>
      <w:r w:rsidRPr="00D03422">
        <w:t>, unrelated company from Rolls-Royce plc, the manufacturer of aircraft engines and propulsion systems.</w:t>
      </w:r>
      <w:r w:rsidR="00BA1E1D" w:rsidRPr="00D03422">
        <w:br w:type="page"/>
      </w:r>
    </w:p>
    <w:p w14:paraId="17AB32A6" w14:textId="77777777" w:rsidR="00BE38DC" w:rsidRPr="00D03422" w:rsidRDefault="00BE38DC" w:rsidP="00BE38DC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bookmarkStart w:id="2" w:name="_Hlk137543139"/>
      <w:r w:rsidRPr="00D03422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E38DC" w:rsidRPr="00D03422" w14:paraId="21C56D3F" w14:textId="77777777" w:rsidTr="00BB3FFC">
        <w:tc>
          <w:tcPr>
            <w:tcW w:w="4536" w:type="dxa"/>
            <w:hideMark/>
          </w:tcPr>
          <w:p w14:paraId="1DC2B6AA" w14:textId="77777777" w:rsidR="00BE38DC" w:rsidRPr="00D03422" w:rsidRDefault="00BE38DC" w:rsidP="00BB3FFC">
            <w:r w:rsidRPr="00D03422">
              <w:rPr>
                <w:rFonts w:ascii="Riviera Nights Bold" w:hAnsi="Riviera Nights Bold"/>
              </w:rPr>
              <w:t>Director of Global Communications</w:t>
            </w:r>
            <w:r w:rsidRPr="00D03422">
              <w:t xml:space="preserve"> </w:t>
            </w:r>
            <w:r w:rsidRPr="00D03422">
              <w:br/>
              <w:t xml:space="preserve">Emma Begley: +44 (0)1243 384060 </w:t>
            </w:r>
            <w:hyperlink r:id="rId16" w:history="1">
              <w:r w:rsidRPr="00D03422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1E65F9D" w14:textId="77777777" w:rsidR="00BE38DC" w:rsidRPr="00D03422" w:rsidRDefault="00BE38DC" w:rsidP="00BB3FFC">
            <w:pPr>
              <w:rPr>
                <w:rStyle w:val="Hyperlink"/>
              </w:rPr>
            </w:pPr>
            <w:r w:rsidRPr="00D03422">
              <w:rPr>
                <w:rFonts w:ascii="Riviera Nights Bold" w:hAnsi="Riviera Nights Bold"/>
              </w:rPr>
              <w:t>Head of Corporate Relations</w:t>
            </w:r>
            <w:r w:rsidRPr="00D03422">
              <w:rPr>
                <w:rFonts w:ascii="Riviera Nights Bold" w:hAnsi="Riviera Nights Bold"/>
                <w:b/>
                <w:bCs/>
              </w:rPr>
              <w:br/>
            </w:r>
            <w:r w:rsidRPr="00D03422">
              <w:t xml:space="preserve">Andrew Ball: +44 (0)7815 244064 </w:t>
            </w:r>
            <w:hyperlink r:id="rId17" w:history="1">
              <w:r w:rsidRPr="00D03422">
                <w:rPr>
                  <w:rStyle w:val="Hyperlink"/>
                </w:rPr>
                <w:t>Email</w:t>
              </w:r>
            </w:hyperlink>
          </w:p>
          <w:p w14:paraId="0DEEEB4C" w14:textId="77777777" w:rsidR="00BE38DC" w:rsidRPr="00D03422" w:rsidRDefault="00BE38DC" w:rsidP="00BB3FFC"/>
        </w:tc>
      </w:tr>
      <w:tr w:rsidR="00BE38DC" w:rsidRPr="00D03422" w14:paraId="0DEADE2C" w14:textId="77777777" w:rsidTr="00BB3FFC">
        <w:tc>
          <w:tcPr>
            <w:tcW w:w="4536" w:type="dxa"/>
            <w:hideMark/>
          </w:tcPr>
          <w:p w14:paraId="2DFCCAED" w14:textId="77777777" w:rsidR="00BE38DC" w:rsidRPr="00D03422" w:rsidRDefault="00BE38DC" w:rsidP="00BB3FFC">
            <w:pPr>
              <w:rPr>
                <w:rStyle w:val="Hyperlink"/>
              </w:rPr>
            </w:pPr>
            <w:r w:rsidRPr="00D03422">
              <w:rPr>
                <w:rFonts w:ascii="Riviera Nights Bold" w:hAnsi="Riviera Nights Bold"/>
              </w:rPr>
              <w:t>Head of Global Luxury and Corporate Communications</w:t>
            </w:r>
            <w:r w:rsidRPr="00D03422">
              <w:br/>
              <w:t xml:space="preserve">Marius </w:t>
            </w:r>
            <w:proofErr w:type="spellStart"/>
            <w:r w:rsidRPr="00D03422">
              <w:t>Tegneby</w:t>
            </w:r>
            <w:proofErr w:type="spellEnd"/>
            <w:r w:rsidRPr="00D03422">
              <w:t>: +</w:t>
            </w:r>
            <w:r w:rsidRPr="00D03422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D03422">
                <w:rPr>
                  <w:rStyle w:val="Hyperlink"/>
                </w:rPr>
                <w:t>Email</w:t>
              </w:r>
            </w:hyperlink>
          </w:p>
          <w:p w14:paraId="5601B30C" w14:textId="77777777" w:rsidR="00BE38DC" w:rsidRPr="00D03422" w:rsidRDefault="00BE38DC" w:rsidP="00BB3FFC"/>
        </w:tc>
        <w:tc>
          <w:tcPr>
            <w:tcW w:w="4820" w:type="dxa"/>
          </w:tcPr>
          <w:p w14:paraId="1A3EC21B" w14:textId="77777777" w:rsidR="00BE38DC" w:rsidRPr="00D03422" w:rsidRDefault="00BE38DC" w:rsidP="00BB3FFC">
            <w:pPr>
              <w:ind w:right="-103"/>
              <w:rPr>
                <w:rFonts w:ascii="Riviera Nights Bold" w:hAnsi="Riviera Nights Bold"/>
              </w:rPr>
            </w:pPr>
            <w:r w:rsidRPr="00D03422">
              <w:rPr>
                <w:rFonts w:ascii="Riviera Nights Bold" w:hAnsi="Riviera Nights Bold"/>
              </w:rPr>
              <w:t xml:space="preserve">Global Product Communications </w:t>
            </w:r>
          </w:p>
          <w:p w14:paraId="74A94B1D" w14:textId="77777777" w:rsidR="00BE38DC" w:rsidRPr="00D03422" w:rsidRDefault="00BE38DC" w:rsidP="00BB3FFC">
            <w:pPr>
              <w:ind w:right="-103"/>
              <w:rPr>
                <w:rStyle w:val="Hyperlink"/>
              </w:rPr>
            </w:pPr>
            <w:r w:rsidRPr="00D03422">
              <w:rPr>
                <w:rFonts w:ascii="Riviera Nights Bold" w:hAnsi="Riviera Nights Bold"/>
              </w:rPr>
              <w:t>Manager</w:t>
            </w:r>
            <w:r w:rsidRPr="00D03422">
              <w:rPr>
                <w:rFonts w:ascii="Riviera Nights Bold" w:hAnsi="Riviera Nights Bold"/>
                <w:b/>
                <w:bCs/>
              </w:rPr>
              <w:br/>
            </w:r>
            <w:r w:rsidRPr="00D03422">
              <w:t xml:space="preserve">Luke Strudwick: +44 (0)7815 245918 </w:t>
            </w:r>
            <w:hyperlink r:id="rId19" w:history="1">
              <w:r w:rsidRPr="00D03422">
                <w:rPr>
                  <w:rStyle w:val="Hyperlink"/>
                </w:rPr>
                <w:t>Email</w:t>
              </w:r>
            </w:hyperlink>
          </w:p>
          <w:p w14:paraId="1DB3986A" w14:textId="77777777" w:rsidR="00BE38DC" w:rsidRPr="00D03422" w:rsidRDefault="00BE38DC" w:rsidP="00BB3FFC"/>
        </w:tc>
      </w:tr>
      <w:tr w:rsidR="00BE38DC" w:rsidRPr="00D03422" w14:paraId="42922B2B" w14:textId="77777777" w:rsidTr="00BB3FFC">
        <w:tc>
          <w:tcPr>
            <w:tcW w:w="4536" w:type="dxa"/>
          </w:tcPr>
          <w:p w14:paraId="0659F24A" w14:textId="77777777" w:rsidR="00BE38DC" w:rsidRPr="00D03422" w:rsidRDefault="00BE38DC" w:rsidP="00BB3FFC">
            <w:pPr>
              <w:ind w:right="-103"/>
            </w:pPr>
            <w:r w:rsidRPr="00D03422">
              <w:rPr>
                <w:rFonts w:ascii="Riviera Nights Bold" w:hAnsi="Riviera Nights Bold"/>
              </w:rPr>
              <w:t>Head of Global Product Communications</w:t>
            </w:r>
            <w:r w:rsidRPr="00D03422">
              <w:rPr>
                <w:rFonts w:ascii="Riviera Nights Bold" w:hAnsi="Riviera Nights Bold"/>
                <w:b/>
                <w:bCs/>
              </w:rPr>
              <w:br/>
            </w:r>
            <w:r w:rsidRPr="00D03422">
              <w:t>Georgina Cox: +44 (0)7815 370878</w:t>
            </w:r>
            <w:r w:rsidRPr="00D03422"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 w:rsidRPr="00D03422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3B0AC1E" w14:textId="77777777" w:rsidR="00BE38DC" w:rsidRPr="00D03422" w:rsidRDefault="00BE38DC" w:rsidP="00BB3FFC">
            <w:pPr>
              <w:rPr>
                <w:rFonts w:ascii="Riviera Nights Bold" w:hAnsi="Riviera Nights Bold"/>
              </w:rPr>
            </w:pPr>
            <w:r w:rsidRPr="00D03422">
              <w:rPr>
                <w:rFonts w:ascii="Riviera Nights Bold" w:hAnsi="Riviera Nights Bold"/>
              </w:rPr>
              <w:t>Global Bespoke Communications</w:t>
            </w:r>
          </w:p>
          <w:p w14:paraId="6BC7CD51" w14:textId="77777777" w:rsidR="00BE38DC" w:rsidRPr="00D03422" w:rsidRDefault="00BE38DC" w:rsidP="00BB3FFC">
            <w:r w:rsidRPr="00D03422">
              <w:t>Malika Abdullaeva:</w:t>
            </w:r>
          </w:p>
          <w:p w14:paraId="6B1C9522" w14:textId="77777777" w:rsidR="00BE38DC" w:rsidRPr="00D03422" w:rsidRDefault="00BE38DC" w:rsidP="00BB3FFC">
            <w:r w:rsidRPr="00D03422">
              <w:rPr>
                <w:lang w:val="en-US"/>
              </w:rPr>
              <w:t xml:space="preserve">+49 </w:t>
            </w:r>
            <w:r w:rsidRPr="00D03422">
              <w:t xml:space="preserve">151 6019 7646 </w:t>
            </w:r>
            <w:hyperlink r:id="rId21" w:history="1">
              <w:r w:rsidRPr="00D03422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BE38DC" w:rsidRPr="00D03422" w14:paraId="6D138E55" w14:textId="77777777" w:rsidTr="00BB3FFC">
        <w:tc>
          <w:tcPr>
            <w:tcW w:w="4536" w:type="dxa"/>
            <w:hideMark/>
          </w:tcPr>
          <w:p w14:paraId="7C8EE729" w14:textId="77777777" w:rsidR="00BE38DC" w:rsidRPr="00D03422" w:rsidRDefault="00BE38DC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1147083C" w14:textId="77777777" w:rsidR="00BE38DC" w:rsidRPr="00D03422" w:rsidRDefault="00BE38DC" w:rsidP="00BB3FF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BE38DC" w:rsidRPr="00D03422" w14:paraId="027A2C5E" w14:textId="77777777" w:rsidTr="00BB3FFC">
        <w:tc>
          <w:tcPr>
            <w:tcW w:w="4536" w:type="dxa"/>
          </w:tcPr>
          <w:p w14:paraId="224836FC" w14:textId="77777777" w:rsidR="00BE38DC" w:rsidRPr="00D03422" w:rsidRDefault="00BE38DC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7722ECC" w14:textId="77777777" w:rsidR="00BE38DC" w:rsidRPr="00D03422" w:rsidRDefault="00BE38DC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404C6FA" w14:textId="77777777" w:rsidR="00BE38DC" w:rsidRPr="003667B0" w:rsidRDefault="00BE38DC" w:rsidP="00BE38DC">
      <w:r w:rsidRPr="00D03422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BE38DC" w:rsidRPr="003667B0" w14:paraId="2D7D277A" w14:textId="77777777" w:rsidTr="00BB3FFC">
        <w:trPr>
          <w:trHeight w:val="993"/>
        </w:trPr>
        <w:tc>
          <w:tcPr>
            <w:tcW w:w="4617" w:type="dxa"/>
          </w:tcPr>
          <w:p w14:paraId="66521A78" w14:textId="77777777" w:rsidR="00BE38DC" w:rsidRPr="003667B0" w:rsidRDefault="00BE38DC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667B0">
              <w:rPr>
                <w:rFonts w:ascii="Riviera Nights Bold" w:hAnsi="Riviera Nights Bold"/>
              </w:rPr>
              <w:t>The Americas</w:t>
            </w:r>
            <w:r w:rsidRPr="003667B0">
              <w:br/>
              <w:t xml:space="preserve">Gerry Spahn: +1 201 930 8308 </w:t>
            </w:r>
            <w:hyperlink r:id="rId22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76CE6088" w14:textId="77777777" w:rsidR="00BE38DC" w:rsidRPr="003667B0" w:rsidRDefault="00BE38DC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5A33AB" w14:textId="77777777" w:rsidR="00BE38DC" w:rsidRPr="003667B0" w:rsidRDefault="00BE38DC" w:rsidP="00BB3FFC">
            <w:r w:rsidRPr="003667B0">
              <w:rPr>
                <w:rFonts w:ascii="Riviera Nights Bold" w:hAnsi="Riviera Nights Bold"/>
              </w:rPr>
              <w:t>Asia Pacific (South) and India</w:t>
            </w:r>
            <w:r w:rsidRPr="003667B0">
              <w:br/>
              <w:t xml:space="preserve">Juliana Tan: +65 9695 3840 </w:t>
            </w:r>
            <w:hyperlink r:id="rId23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BE38DC" w:rsidRPr="003667B0" w14:paraId="07757D34" w14:textId="77777777" w:rsidTr="00BB3FFC">
        <w:trPr>
          <w:trHeight w:val="993"/>
        </w:trPr>
        <w:tc>
          <w:tcPr>
            <w:tcW w:w="4617" w:type="dxa"/>
          </w:tcPr>
          <w:p w14:paraId="35602C91" w14:textId="77777777" w:rsidR="00BE38DC" w:rsidRPr="003667B0" w:rsidRDefault="00BE38DC" w:rsidP="00BB3FFC">
            <w:pPr>
              <w:rPr>
                <w:rStyle w:val="Hyperlink"/>
              </w:rPr>
            </w:pPr>
            <w:r w:rsidRPr="003667B0">
              <w:rPr>
                <w:rFonts w:ascii="Riviera Nights Bold" w:hAnsi="Riviera Nights Bold"/>
              </w:rPr>
              <w:t>Central/Eastern Europe and Central Asia</w:t>
            </w:r>
            <w:r w:rsidRPr="003667B0">
              <w:br/>
              <w:t xml:space="preserve">Frank Tiemann: +49 160 9697 5807 </w:t>
            </w:r>
            <w:hyperlink r:id="rId24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459A87D3" w14:textId="77777777" w:rsidR="00BE38DC" w:rsidRPr="003667B0" w:rsidRDefault="00BE38DC" w:rsidP="00BB3FFC"/>
        </w:tc>
        <w:tc>
          <w:tcPr>
            <w:tcW w:w="4858" w:type="dxa"/>
            <w:hideMark/>
          </w:tcPr>
          <w:p w14:paraId="545978A0" w14:textId="77777777" w:rsidR="00BE38DC" w:rsidRPr="003667B0" w:rsidRDefault="00BE38DC" w:rsidP="00BB3FFC">
            <w:r w:rsidRPr="003667B0">
              <w:rPr>
                <w:rFonts w:ascii="Riviera Nights Bold" w:hAnsi="Riviera Nights Bold"/>
              </w:rPr>
              <w:t>Central and Western Europe</w:t>
            </w:r>
            <w:r w:rsidRPr="003667B0">
              <w:t xml:space="preserve"> </w:t>
            </w:r>
            <w:r w:rsidRPr="003667B0">
              <w:br/>
              <w:t xml:space="preserve">Ruth Hilse: +49 89 382 60064 </w:t>
            </w:r>
            <w:hyperlink r:id="rId25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BE38DC" w:rsidRPr="003667B0" w14:paraId="4DFAE6E4" w14:textId="77777777" w:rsidTr="00BB3FFC">
        <w:trPr>
          <w:trHeight w:val="993"/>
        </w:trPr>
        <w:tc>
          <w:tcPr>
            <w:tcW w:w="4617" w:type="dxa"/>
          </w:tcPr>
          <w:p w14:paraId="4150D6A8" w14:textId="77777777" w:rsidR="00BE38DC" w:rsidRPr="003667B0" w:rsidRDefault="00BE38DC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China</w:t>
            </w:r>
          </w:p>
          <w:p w14:paraId="5547CFA9" w14:textId="77777777" w:rsidR="00BE38DC" w:rsidRPr="003667B0" w:rsidRDefault="00BE38DC" w:rsidP="00BB3FFC">
            <w:pPr>
              <w:rPr>
                <w:rStyle w:val="Hyperlink"/>
                <w:b/>
                <w:bCs/>
              </w:rPr>
            </w:pPr>
            <w:r w:rsidRPr="003667B0">
              <w:t xml:space="preserve">Ou Sun: +86 186 0059 0675 </w:t>
            </w:r>
            <w:hyperlink r:id="rId26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3EF65E10" w14:textId="77777777" w:rsidR="00BE38DC" w:rsidRPr="003667B0" w:rsidRDefault="00BE38DC" w:rsidP="00BB3FFC"/>
        </w:tc>
        <w:tc>
          <w:tcPr>
            <w:tcW w:w="4858" w:type="dxa"/>
            <w:hideMark/>
          </w:tcPr>
          <w:p w14:paraId="0C835339" w14:textId="77777777" w:rsidR="00BE38DC" w:rsidRPr="003667B0" w:rsidRDefault="00BE38DC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 xml:space="preserve">Japan and Korea </w:t>
            </w:r>
          </w:p>
          <w:p w14:paraId="251C6928" w14:textId="77777777" w:rsidR="00BE38DC" w:rsidRPr="003667B0" w:rsidRDefault="00BE38DC" w:rsidP="00BB3FFC">
            <w:r w:rsidRPr="003667B0">
              <w:rPr>
                <w:rFonts w:ascii="Riviera Nights Light" w:hAnsi="Riviera Nights Light"/>
              </w:rPr>
              <w:t xml:space="preserve">Yuki Imamura: </w:t>
            </w:r>
            <w:r w:rsidRPr="003667B0">
              <w:t xml:space="preserve">+81 90 5216 1957 </w:t>
            </w:r>
            <w:hyperlink r:id="rId27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BE38DC" w14:paraId="513CC82F" w14:textId="77777777" w:rsidTr="00BB3FFC">
        <w:trPr>
          <w:trHeight w:val="1324"/>
        </w:trPr>
        <w:tc>
          <w:tcPr>
            <w:tcW w:w="4617" w:type="dxa"/>
          </w:tcPr>
          <w:p w14:paraId="2D789DFC" w14:textId="77777777" w:rsidR="00BE38DC" w:rsidRPr="003667B0" w:rsidRDefault="00BE38DC" w:rsidP="00BB3FFC">
            <w:r w:rsidRPr="003667B0">
              <w:rPr>
                <w:rFonts w:ascii="Riviera Nights Bold" w:hAnsi="Riviera Nights Bold"/>
              </w:rPr>
              <w:t>Middle East and Africa</w:t>
            </w:r>
            <w:r w:rsidRPr="003667B0">
              <w:br/>
              <w:t xml:space="preserve">Haya Shanata: +971 56 171 7883 </w:t>
            </w:r>
            <w:hyperlink r:id="rId28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07518845" w14:textId="77777777" w:rsidR="00BE38DC" w:rsidRPr="003667B0" w:rsidRDefault="00BE38DC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5DE569A0" w14:textId="77777777" w:rsidR="00BE38DC" w:rsidRPr="003667B0" w:rsidRDefault="00BE38DC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United Kingdom and Ireland</w:t>
            </w:r>
          </w:p>
          <w:p w14:paraId="4511FF8F" w14:textId="77777777" w:rsidR="00BE38DC" w:rsidRDefault="00BE38DC" w:rsidP="00BB3FFC">
            <w:r w:rsidRPr="003667B0">
              <w:t xml:space="preserve">Isabel Matthews: +44 (0)7815 245127 </w:t>
            </w:r>
            <w:hyperlink r:id="rId29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5E85E205" w14:textId="77777777" w:rsidR="00BE38DC" w:rsidRDefault="00BE38DC" w:rsidP="00BB3FFC">
            <w:pPr>
              <w:rPr>
                <w:rFonts w:ascii="Riviera Nights Bold" w:hAnsi="Riviera Nights Bold"/>
              </w:rPr>
            </w:pPr>
          </w:p>
        </w:tc>
      </w:tr>
      <w:bookmarkEnd w:id="2"/>
    </w:tbl>
    <w:p w14:paraId="0264D503" w14:textId="15814A62" w:rsidR="00D61C0B" w:rsidRDefault="00D61C0B" w:rsidP="00BE38DC">
      <w:pPr>
        <w:spacing w:line="360" w:lineRule="auto"/>
      </w:pPr>
    </w:p>
    <w:sectPr w:rsidR="00D61C0B" w:rsidSect="00DF3996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38EB" w14:textId="77777777" w:rsidR="00505487" w:rsidRDefault="00505487" w:rsidP="001F6D78">
      <w:pPr>
        <w:spacing w:after="0" w:line="240" w:lineRule="auto"/>
      </w:pPr>
      <w:r>
        <w:separator/>
      </w:r>
    </w:p>
  </w:endnote>
  <w:endnote w:type="continuationSeparator" w:id="0">
    <w:p w14:paraId="35E0FA77" w14:textId="77777777" w:rsidR="00505487" w:rsidRDefault="00505487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6C58" w14:textId="5DCCFEE8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5BF668" wp14:editId="30361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5649860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A59AE" w14:textId="0CCF4B0B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F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4C7A59AE" w14:textId="0CCF4B0B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B2A9E14" w:rsidR="00BC6F52" w:rsidRPr="00D03064" w:rsidRDefault="00BC6F52" w:rsidP="00BC6F52">
    <w:pPr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</w:rPr>
    </w:pPr>
    <w:r w:rsidRPr="00D03064">
      <w:rPr>
        <w:rFonts w:ascii="Riviera Nights Light" w:hAnsi="Riviera Nights Light" w:cs="Riviera Nights Light"/>
        <w:kern w:val="13"/>
        <w:sz w:val="13"/>
        <w:szCs w:val="13"/>
      </w:rPr>
      <w:t xml:space="preserve">The Drive, </w:t>
    </w:r>
    <w:proofErr w:type="spellStart"/>
    <w:r w:rsidRPr="00D03064">
      <w:rPr>
        <w:rFonts w:ascii="Riviera Nights Light" w:hAnsi="Riviera Nights Light" w:cs="Riviera Nights Light"/>
        <w:kern w:val="13"/>
        <w:sz w:val="13"/>
        <w:szCs w:val="13"/>
      </w:rPr>
      <w:t>Westhampnett</w:t>
    </w:r>
    <w:proofErr w:type="spellEnd"/>
    <w:r w:rsidRPr="00D03064">
      <w:rPr>
        <w:rFonts w:ascii="Riviera Nights Light" w:hAnsi="Riviera Nights Light" w:cs="Riviera Nights Light"/>
        <w:kern w:val="13"/>
        <w:sz w:val="13"/>
        <w:szCs w:val="13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 w:rsidRPr="00D03064">
      <w:t xml:space="preserve">Rolls-Royce Motor Cars </w:t>
    </w:r>
    <w:r w:rsidRPr="00D03064">
      <w:rPr>
        <w:spacing w:val="1"/>
      </w:rPr>
      <w:t>Limited</w:t>
    </w:r>
    <w:r w:rsidRPr="00D03064">
      <w:t>. Registered in England and Wales. Company number 3522604. Registered address: Summit ONE, Summit Avenue, Farnborough, Hampshire, GU14 0FB.</w:t>
    </w:r>
    <w:r w:rsidR="001F6D78" w:rsidRPr="00D03064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1962" w14:textId="6873B2F0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498B3" wp14:editId="1D86C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81869873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2B1B" w14:textId="2A4C9668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49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4B522B1B" w14:textId="2A4C9668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EEA8" w14:textId="77777777" w:rsidR="00505487" w:rsidRDefault="00505487" w:rsidP="001F6D78">
      <w:pPr>
        <w:spacing w:after="0" w:line="240" w:lineRule="auto"/>
      </w:pPr>
      <w:r>
        <w:separator/>
      </w:r>
    </w:p>
  </w:footnote>
  <w:footnote w:type="continuationSeparator" w:id="0">
    <w:p w14:paraId="302FA2C1" w14:textId="77777777" w:rsidR="00505487" w:rsidRDefault="00505487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32E2"/>
    <w:multiLevelType w:val="hybridMultilevel"/>
    <w:tmpl w:val="7244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B0055"/>
    <w:multiLevelType w:val="hybridMultilevel"/>
    <w:tmpl w:val="FCEA41CA"/>
    <w:lvl w:ilvl="0" w:tplc="534296A2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"/>
  </w:num>
  <w:num w:numId="2" w16cid:durableId="1850289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0707A"/>
    <w:rsid w:val="00010B0C"/>
    <w:rsid w:val="000146A7"/>
    <w:rsid w:val="00017ECD"/>
    <w:rsid w:val="00020829"/>
    <w:rsid w:val="00022E67"/>
    <w:rsid w:val="00024B06"/>
    <w:rsid w:val="00025377"/>
    <w:rsid w:val="00026089"/>
    <w:rsid w:val="000312AB"/>
    <w:rsid w:val="000351AC"/>
    <w:rsid w:val="00035BA8"/>
    <w:rsid w:val="00035BF0"/>
    <w:rsid w:val="00044ADA"/>
    <w:rsid w:val="000467B1"/>
    <w:rsid w:val="00064EC6"/>
    <w:rsid w:val="00070652"/>
    <w:rsid w:val="00070739"/>
    <w:rsid w:val="00073E9B"/>
    <w:rsid w:val="00092ECD"/>
    <w:rsid w:val="000B0D31"/>
    <w:rsid w:val="000B1EB1"/>
    <w:rsid w:val="000B7E97"/>
    <w:rsid w:val="000C03C9"/>
    <w:rsid w:val="000C3514"/>
    <w:rsid w:val="000C4BA2"/>
    <w:rsid w:val="000C73C1"/>
    <w:rsid w:val="000E2066"/>
    <w:rsid w:val="000E76D4"/>
    <w:rsid w:val="00103A40"/>
    <w:rsid w:val="00110741"/>
    <w:rsid w:val="00113DD3"/>
    <w:rsid w:val="001168EE"/>
    <w:rsid w:val="0012348C"/>
    <w:rsid w:val="001260E0"/>
    <w:rsid w:val="001271F3"/>
    <w:rsid w:val="00133193"/>
    <w:rsid w:val="0013511D"/>
    <w:rsid w:val="00143562"/>
    <w:rsid w:val="00143669"/>
    <w:rsid w:val="00154A42"/>
    <w:rsid w:val="001572F1"/>
    <w:rsid w:val="00162324"/>
    <w:rsid w:val="0016485F"/>
    <w:rsid w:val="001675E1"/>
    <w:rsid w:val="00175FCA"/>
    <w:rsid w:val="00176105"/>
    <w:rsid w:val="00180847"/>
    <w:rsid w:val="00185ACD"/>
    <w:rsid w:val="00187A98"/>
    <w:rsid w:val="001A14A2"/>
    <w:rsid w:val="001A4A48"/>
    <w:rsid w:val="001B0347"/>
    <w:rsid w:val="001B1675"/>
    <w:rsid w:val="001B3367"/>
    <w:rsid w:val="001C7650"/>
    <w:rsid w:val="001D3353"/>
    <w:rsid w:val="001D5F0A"/>
    <w:rsid w:val="001D7447"/>
    <w:rsid w:val="001E1B44"/>
    <w:rsid w:val="001E7C0B"/>
    <w:rsid w:val="001F1656"/>
    <w:rsid w:val="001F27D4"/>
    <w:rsid w:val="001F6D78"/>
    <w:rsid w:val="001F708A"/>
    <w:rsid w:val="001F7D76"/>
    <w:rsid w:val="00206ECF"/>
    <w:rsid w:val="00220F1B"/>
    <w:rsid w:val="00230380"/>
    <w:rsid w:val="00242E67"/>
    <w:rsid w:val="00245D20"/>
    <w:rsid w:val="00265077"/>
    <w:rsid w:val="00272B20"/>
    <w:rsid w:val="00273B35"/>
    <w:rsid w:val="00282FE6"/>
    <w:rsid w:val="0028482A"/>
    <w:rsid w:val="002868F5"/>
    <w:rsid w:val="002A0C40"/>
    <w:rsid w:val="002A3901"/>
    <w:rsid w:val="002A7D1B"/>
    <w:rsid w:val="002B45C6"/>
    <w:rsid w:val="002B7736"/>
    <w:rsid w:val="002D11CC"/>
    <w:rsid w:val="002D282B"/>
    <w:rsid w:val="002E070A"/>
    <w:rsid w:val="002E3F9C"/>
    <w:rsid w:val="002E61BF"/>
    <w:rsid w:val="00302065"/>
    <w:rsid w:val="0030391F"/>
    <w:rsid w:val="00310DA5"/>
    <w:rsid w:val="0031428E"/>
    <w:rsid w:val="00317BE6"/>
    <w:rsid w:val="003356C8"/>
    <w:rsid w:val="00340DF8"/>
    <w:rsid w:val="003439B0"/>
    <w:rsid w:val="00347EB6"/>
    <w:rsid w:val="003550D2"/>
    <w:rsid w:val="00357C2A"/>
    <w:rsid w:val="00361538"/>
    <w:rsid w:val="00361F50"/>
    <w:rsid w:val="00362CE3"/>
    <w:rsid w:val="00363C64"/>
    <w:rsid w:val="00365918"/>
    <w:rsid w:val="00367FF8"/>
    <w:rsid w:val="003701D3"/>
    <w:rsid w:val="00371665"/>
    <w:rsid w:val="00377ADB"/>
    <w:rsid w:val="00380309"/>
    <w:rsid w:val="003842D8"/>
    <w:rsid w:val="003864BA"/>
    <w:rsid w:val="00395916"/>
    <w:rsid w:val="003A45F6"/>
    <w:rsid w:val="003A6915"/>
    <w:rsid w:val="003C0A22"/>
    <w:rsid w:val="003C65F3"/>
    <w:rsid w:val="003E14A7"/>
    <w:rsid w:val="003E6CC9"/>
    <w:rsid w:val="003F309C"/>
    <w:rsid w:val="003F46C9"/>
    <w:rsid w:val="003F60D9"/>
    <w:rsid w:val="00400A11"/>
    <w:rsid w:val="00402FE2"/>
    <w:rsid w:val="00404C30"/>
    <w:rsid w:val="00406549"/>
    <w:rsid w:val="00406E84"/>
    <w:rsid w:val="004165D3"/>
    <w:rsid w:val="0041681E"/>
    <w:rsid w:val="00416B46"/>
    <w:rsid w:val="00436A1F"/>
    <w:rsid w:val="00441835"/>
    <w:rsid w:val="00444C47"/>
    <w:rsid w:val="00454529"/>
    <w:rsid w:val="00455C8F"/>
    <w:rsid w:val="00461945"/>
    <w:rsid w:val="00463C82"/>
    <w:rsid w:val="00465DDF"/>
    <w:rsid w:val="00467A21"/>
    <w:rsid w:val="00472FA1"/>
    <w:rsid w:val="0048039E"/>
    <w:rsid w:val="0048260C"/>
    <w:rsid w:val="00484391"/>
    <w:rsid w:val="004920EF"/>
    <w:rsid w:val="00492E52"/>
    <w:rsid w:val="004A0908"/>
    <w:rsid w:val="004A10F2"/>
    <w:rsid w:val="004A1431"/>
    <w:rsid w:val="004A55C9"/>
    <w:rsid w:val="004A6699"/>
    <w:rsid w:val="004D6612"/>
    <w:rsid w:val="004E12B1"/>
    <w:rsid w:val="004E2476"/>
    <w:rsid w:val="004E6EE4"/>
    <w:rsid w:val="004F4E47"/>
    <w:rsid w:val="004F52B3"/>
    <w:rsid w:val="004F79D5"/>
    <w:rsid w:val="00505487"/>
    <w:rsid w:val="0051484B"/>
    <w:rsid w:val="00516DF4"/>
    <w:rsid w:val="005222BC"/>
    <w:rsid w:val="0052544D"/>
    <w:rsid w:val="005401E1"/>
    <w:rsid w:val="0054344E"/>
    <w:rsid w:val="00543614"/>
    <w:rsid w:val="00543641"/>
    <w:rsid w:val="00551705"/>
    <w:rsid w:val="00571207"/>
    <w:rsid w:val="00575564"/>
    <w:rsid w:val="00582B4F"/>
    <w:rsid w:val="00585974"/>
    <w:rsid w:val="005911C3"/>
    <w:rsid w:val="00595D5C"/>
    <w:rsid w:val="005A092E"/>
    <w:rsid w:val="005A1D63"/>
    <w:rsid w:val="005A643B"/>
    <w:rsid w:val="005A6D48"/>
    <w:rsid w:val="005B7FAB"/>
    <w:rsid w:val="005C26D6"/>
    <w:rsid w:val="005C59A8"/>
    <w:rsid w:val="005E2CA2"/>
    <w:rsid w:val="005E792A"/>
    <w:rsid w:val="005E7CA4"/>
    <w:rsid w:val="005F5985"/>
    <w:rsid w:val="005F667A"/>
    <w:rsid w:val="00604651"/>
    <w:rsid w:val="006144F1"/>
    <w:rsid w:val="006340A8"/>
    <w:rsid w:val="00640EA2"/>
    <w:rsid w:val="00654060"/>
    <w:rsid w:val="00655642"/>
    <w:rsid w:val="00657C9D"/>
    <w:rsid w:val="0066261D"/>
    <w:rsid w:val="006836B5"/>
    <w:rsid w:val="006A2474"/>
    <w:rsid w:val="006A3136"/>
    <w:rsid w:val="006A6C2A"/>
    <w:rsid w:val="006B657C"/>
    <w:rsid w:val="006C6D3A"/>
    <w:rsid w:val="006D0FFB"/>
    <w:rsid w:val="006D6F5A"/>
    <w:rsid w:val="006E41EB"/>
    <w:rsid w:val="006F1633"/>
    <w:rsid w:val="006F67DB"/>
    <w:rsid w:val="0070151F"/>
    <w:rsid w:val="007073C1"/>
    <w:rsid w:val="0071269A"/>
    <w:rsid w:val="00713074"/>
    <w:rsid w:val="00713BBF"/>
    <w:rsid w:val="007218DB"/>
    <w:rsid w:val="00730452"/>
    <w:rsid w:val="00732A45"/>
    <w:rsid w:val="00732C6F"/>
    <w:rsid w:val="00733254"/>
    <w:rsid w:val="0073561D"/>
    <w:rsid w:val="00736697"/>
    <w:rsid w:val="007425D1"/>
    <w:rsid w:val="00746AA4"/>
    <w:rsid w:val="007643B1"/>
    <w:rsid w:val="00770E11"/>
    <w:rsid w:val="0077757B"/>
    <w:rsid w:val="007816AA"/>
    <w:rsid w:val="00782E63"/>
    <w:rsid w:val="00786BD2"/>
    <w:rsid w:val="007900C4"/>
    <w:rsid w:val="007918C0"/>
    <w:rsid w:val="007A31D3"/>
    <w:rsid w:val="007A65EB"/>
    <w:rsid w:val="007B268E"/>
    <w:rsid w:val="007B2E8C"/>
    <w:rsid w:val="007B3F9A"/>
    <w:rsid w:val="007C44C0"/>
    <w:rsid w:val="007D7F22"/>
    <w:rsid w:val="007E66D9"/>
    <w:rsid w:val="007F12FC"/>
    <w:rsid w:val="0080376E"/>
    <w:rsid w:val="008065A1"/>
    <w:rsid w:val="00813C94"/>
    <w:rsid w:val="00817195"/>
    <w:rsid w:val="008233CE"/>
    <w:rsid w:val="00836926"/>
    <w:rsid w:val="00837ACC"/>
    <w:rsid w:val="00840582"/>
    <w:rsid w:val="008476D0"/>
    <w:rsid w:val="00856BA3"/>
    <w:rsid w:val="00864077"/>
    <w:rsid w:val="008646F7"/>
    <w:rsid w:val="00881ABB"/>
    <w:rsid w:val="00892736"/>
    <w:rsid w:val="008976F2"/>
    <w:rsid w:val="008A19DF"/>
    <w:rsid w:val="008A2631"/>
    <w:rsid w:val="008A4AA9"/>
    <w:rsid w:val="008C5608"/>
    <w:rsid w:val="008D64FA"/>
    <w:rsid w:val="008E156E"/>
    <w:rsid w:val="008F4451"/>
    <w:rsid w:val="009072CE"/>
    <w:rsid w:val="00907936"/>
    <w:rsid w:val="00914AF2"/>
    <w:rsid w:val="00924E2D"/>
    <w:rsid w:val="009319D6"/>
    <w:rsid w:val="00934309"/>
    <w:rsid w:val="009354AB"/>
    <w:rsid w:val="0095611F"/>
    <w:rsid w:val="0095635E"/>
    <w:rsid w:val="0095757C"/>
    <w:rsid w:val="00961E80"/>
    <w:rsid w:val="00977851"/>
    <w:rsid w:val="009B3693"/>
    <w:rsid w:val="009B5CC1"/>
    <w:rsid w:val="009C5285"/>
    <w:rsid w:val="009C611C"/>
    <w:rsid w:val="009E5849"/>
    <w:rsid w:val="009F156F"/>
    <w:rsid w:val="00A01A32"/>
    <w:rsid w:val="00A15EEB"/>
    <w:rsid w:val="00A328C9"/>
    <w:rsid w:val="00A36D4C"/>
    <w:rsid w:val="00A41F8B"/>
    <w:rsid w:val="00A42A9C"/>
    <w:rsid w:val="00A43EE6"/>
    <w:rsid w:val="00A478B9"/>
    <w:rsid w:val="00A51AF5"/>
    <w:rsid w:val="00A62461"/>
    <w:rsid w:val="00A63E72"/>
    <w:rsid w:val="00A73A3A"/>
    <w:rsid w:val="00A92BC9"/>
    <w:rsid w:val="00A9372A"/>
    <w:rsid w:val="00A95740"/>
    <w:rsid w:val="00AB4C6E"/>
    <w:rsid w:val="00AC4FDD"/>
    <w:rsid w:val="00AC5663"/>
    <w:rsid w:val="00AC5A09"/>
    <w:rsid w:val="00AC767B"/>
    <w:rsid w:val="00AD3744"/>
    <w:rsid w:val="00AD68C8"/>
    <w:rsid w:val="00AE0EED"/>
    <w:rsid w:val="00AE4905"/>
    <w:rsid w:val="00AE7092"/>
    <w:rsid w:val="00AE78FD"/>
    <w:rsid w:val="00AF165F"/>
    <w:rsid w:val="00AF405E"/>
    <w:rsid w:val="00AF47DB"/>
    <w:rsid w:val="00B15FCB"/>
    <w:rsid w:val="00B26975"/>
    <w:rsid w:val="00B34E72"/>
    <w:rsid w:val="00B377E7"/>
    <w:rsid w:val="00B403A1"/>
    <w:rsid w:val="00B41083"/>
    <w:rsid w:val="00B60EB9"/>
    <w:rsid w:val="00B80179"/>
    <w:rsid w:val="00B826CF"/>
    <w:rsid w:val="00B83A2E"/>
    <w:rsid w:val="00B94AA2"/>
    <w:rsid w:val="00BA1E1D"/>
    <w:rsid w:val="00BB2481"/>
    <w:rsid w:val="00BC2F88"/>
    <w:rsid w:val="00BC5F6A"/>
    <w:rsid w:val="00BC6F52"/>
    <w:rsid w:val="00BD0328"/>
    <w:rsid w:val="00BD1789"/>
    <w:rsid w:val="00BD42E0"/>
    <w:rsid w:val="00BD5739"/>
    <w:rsid w:val="00BD634A"/>
    <w:rsid w:val="00BE38DC"/>
    <w:rsid w:val="00BE7C2F"/>
    <w:rsid w:val="00BF0754"/>
    <w:rsid w:val="00BF5BCD"/>
    <w:rsid w:val="00C0556A"/>
    <w:rsid w:val="00C05919"/>
    <w:rsid w:val="00C064E1"/>
    <w:rsid w:val="00C07880"/>
    <w:rsid w:val="00C11223"/>
    <w:rsid w:val="00C34A5A"/>
    <w:rsid w:val="00C34BA2"/>
    <w:rsid w:val="00C508BF"/>
    <w:rsid w:val="00C56890"/>
    <w:rsid w:val="00C62B86"/>
    <w:rsid w:val="00C7128A"/>
    <w:rsid w:val="00C74580"/>
    <w:rsid w:val="00C75242"/>
    <w:rsid w:val="00C75E3E"/>
    <w:rsid w:val="00C830BB"/>
    <w:rsid w:val="00C95A3C"/>
    <w:rsid w:val="00CA4A5E"/>
    <w:rsid w:val="00CA4A64"/>
    <w:rsid w:val="00CB2280"/>
    <w:rsid w:val="00CC1F83"/>
    <w:rsid w:val="00CC6181"/>
    <w:rsid w:val="00CD3CA9"/>
    <w:rsid w:val="00CE41A1"/>
    <w:rsid w:val="00CF5F1A"/>
    <w:rsid w:val="00D002E0"/>
    <w:rsid w:val="00D02E04"/>
    <w:rsid w:val="00D03064"/>
    <w:rsid w:val="00D03422"/>
    <w:rsid w:val="00D10608"/>
    <w:rsid w:val="00D116C9"/>
    <w:rsid w:val="00D168BD"/>
    <w:rsid w:val="00D2052D"/>
    <w:rsid w:val="00D2073D"/>
    <w:rsid w:val="00D35FA3"/>
    <w:rsid w:val="00D377EA"/>
    <w:rsid w:val="00D40046"/>
    <w:rsid w:val="00D557B6"/>
    <w:rsid w:val="00D61C0B"/>
    <w:rsid w:val="00D650DE"/>
    <w:rsid w:val="00D72C20"/>
    <w:rsid w:val="00D94302"/>
    <w:rsid w:val="00D95B21"/>
    <w:rsid w:val="00DA249E"/>
    <w:rsid w:val="00DA6B7E"/>
    <w:rsid w:val="00DB0231"/>
    <w:rsid w:val="00DD50C8"/>
    <w:rsid w:val="00DD64C0"/>
    <w:rsid w:val="00DE178C"/>
    <w:rsid w:val="00DE1BAD"/>
    <w:rsid w:val="00DE4E7E"/>
    <w:rsid w:val="00DF3996"/>
    <w:rsid w:val="00E01E69"/>
    <w:rsid w:val="00E02009"/>
    <w:rsid w:val="00E02F64"/>
    <w:rsid w:val="00E03565"/>
    <w:rsid w:val="00E126E6"/>
    <w:rsid w:val="00E1627D"/>
    <w:rsid w:val="00E233B8"/>
    <w:rsid w:val="00E27857"/>
    <w:rsid w:val="00E3155C"/>
    <w:rsid w:val="00E35A64"/>
    <w:rsid w:val="00E604C2"/>
    <w:rsid w:val="00E61761"/>
    <w:rsid w:val="00E62268"/>
    <w:rsid w:val="00E70178"/>
    <w:rsid w:val="00E71B0B"/>
    <w:rsid w:val="00E773C7"/>
    <w:rsid w:val="00E82651"/>
    <w:rsid w:val="00E957FC"/>
    <w:rsid w:val="00E95EFB"/>
    <w:rsid w:val="00EA25FD"/>
    <w:rsid w:val="00EA7726"/>
    <w:rsid w:val="00EB7272"/>
    <w:rsid w:val="00EB7360"/>
    <w:rsid w:val="00EC1D01"/>
    <w:rsid w:val="00EE3622"/>
    <w:rsid w:val="00EE6A21"/>
    <w:rsid w:val="00EE71D6"/>
    <w:rsid w:val="00EE7D87"/>
    <w:rsid w:val="00EF02A7"/>
    <w:rsid w:val="00EF073C"/>
    <w:rsid w:val="00EF17A9"/>
    <w:rsid w:val="00EF644C"/>
    <w:rsid w:val="00F03E31"/>
    <w:rsid w:val="00F1660F"/>
    <w:rsid w:val="00F173B4"/>
    <w:rsid w:val="00F21F3A"/>
    <w:rsid w:val="00F37825"/>
    <w:rsid w:val="00F5405E"/>
    <w:rsid w:val="00F67AA8"/>
    <w:rsid w:val="00F70C06"/>
    <w:rsid w:val="00F72EF7"/>
    <w:rsid w:val="00F778D4"/>
    <w:rsid w:val="00F81ABD"/>
    <w:rsid w:val="00F92870"/>
    <w:rsid w:val="00F92C37"/>
    <w:rsid w:val="00F92D28"/>
    <w:rsid w:val="00FB4914"/>
    <w:rsid w:val="00FB65B6"/>
    <w:rsid w:val="00FC0493"/>
    <w:rsid w:val="00FD333C"/>
    <w:rsid w:val="00F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2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customStyle="1" w:styleId="Quotation">
    <w:name w:val="Quotation"/>
    <w:basedOn w:val="Normal"/>
    <w:uiPriority w:val="2"/>
    <w:qFormat/>
    <w:rsid w:val="00CF5F1A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6B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B65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NoSpacing">
    <w:name w:val="No Spacing"/>
    <w:uiPriority w:val="3"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HEADLINE">
    <w:name w:val="HEADLINE"/>
    <w:basedOn w:val="Normal"/>
    <w:uiPriority w:val="2"/>
    <w:qFormat/>
    <w:rsid w:val="00B377E7"/>
    <w:pPr>
      <w:jc w:val="center"/>
    </w:pPr>
    <w:rPr>
      <w:sz w:val="32"/>
      <w:szCs w:val="32"/>
    </w:rPr>
  </w:style>
  <w:style w:type="paragraph" w:customStyle="1" w:styleId="ROLLS-ROYCEMEDIAINFORMATION">
    <w:name w:val="ROLLS-ROYCE  |  MEDIA INFORMATION"/>
    <w:basedOn w:val="Normal"/>
    <w:uiPriority w:val="2"/>
    <w:rsid w:val="00B377E7"/>
    <w:pPr>
      <w:spacing w:after="320" w:line="240" w:lineRule="auto"/>
      <w:jc w:val="center"/>
    </w:pPr>
    <w:rPr>
      <w:caps/>
    </w:rPr>
  </w:style>
  <w:style w:type="paragraph" w:customStyle="1" w:styleId="DateandLocation">
    <w:name w:val="Date and Location"/>
    <w:basedOn w:val="Normal"/>
    <w:uiPriority w:val="2"/>
    <w:qFormat/>
    <w:rsid w:val="00B377E7"/>
    <w:pPr>
      <w:spacing w:after="227"/>
    </w:pPr>
  </w:style>
  <w:style w:type="paragraph" w:customStyle="1" w:styleId="EmbargoTime">
    <w:name w:val="Embargo Time"/>
    <w:basedOn w:val="Normal"/>
    <w:uiPriority w:val="2"/>
    <w:qFormat/>
    <w:rsid w:val="006B657C"/>
    <w:pPr>
      <w:spacing w:after="227"/>
    </w:pPr>
    <w:rPr>
      <w:rFonts w:ascii="Riviera Nights Bold" w:hAnsi="Riviera Nights Bold"/>
      <w:caps/>
      <w:color w:val="FF6432" w:themeColor="accent5"/>
    </w:rPr>
  </w:style>
  <w:style w:type="paragraph" w:customStyle="1" w:styleId="BulletKeyPoints">
    <w:name w:val="Bullet Key Points"/>
    <w:basedOn w:val="Bullets"/>
    <w:uiPriority w:val="2"/>
    <w:qFormat/>
    <w:rsid w:val="00B377E7"/>
    <w:pPr>
      <w:spacing w:after="165"/>
      <w:ind w:left="714" w:hanging="357"/>
    </w:pPr>
  </w:style>
  <w:style w:type="paragraph" w:customStyle="1" w:styleId="JobTitleandCompany">
    <w:name w:val="Job Title and Company"/>
    <w:basedOn w:val="Normal"/>
    <w:uiPriority w:val="2"/>
    <w:qFormat/>
    <w:rsid w:val="00B377E7"/>
    <w:rPr>
      <w:b/>
      <w:bCs/>
    </w:rPr>
  </w:style>
  <w:style w:type="paragraph" w:customStyle="1" w:styleId="BodyCopy">
    <w:name w:val="Body Copy"/>
    <w:basedOn w:val="Normal"/>
    <w:uiPriority w:val="2"/>
    <w:qFormat/>
    <w:rsid w:val="00B377E7"/>
  </w:style>
  <w:style w:type="paragraph" w:customStyle="1" w:styleId="-ENDS-">
    <w:name w:val="- ENDS -"/>
    <w:basedOn w:val="Normal"/>
    <w:uiPriority w:val="2"/>
    <w:qFormat/>
    <w:rsid w:val="006B657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lika.Abdullaeva@partner.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user/RollsRoyceMotor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ilse@rolls-roycemotorcars.com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rolls-royce-motor-cars/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Juliana.Tan@rolls-roycemotorcars.com" TargetMode="External"/><Relationship Id="rId28" Type="http://schemas.openxmlformats.org/officeDocument/2006/relationships/hyperlink" Target="mailto:haya.shanata@rolls-roycemotorcars.com" TargetMode="External"/><Relationship Id="rId10" Type="http://schemas.openxmlformats.org/officeDocument/2006/relationships/hyperlink" Target="https://www.press.rolls-roycemotorcars.com/rolls-royce-motor-cars-pressclub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1C04E63640042A33A1DCDB9C4B64C" ma:contentTypeVersion="16" ma:contentTypeDescription="Ein neues Dokument erstellen." ma:contentTypeScope="" ma:versionID="c1ab6a5c4a9dd1610d6155eb5c94f6a0">
  <xsd:schema xmlns:xsd="http://www.w3.org/2001/XMLSchema" xmlns:xs="http://www.w3.org/2001/XMLSchema" xmlns:p="http://schemas.microsoft.com/office/2006/metadata/properties" xmlns:ns3="c5dfd117-bdab-435d-83de-87a7947f18d2" xmlns:ns4="98375a60-e6ad-4aec-b275-c8e415feb398" targetNamespace="http://schemas.microsoft.com/office/2006/metadata/properties" ma:root="true" ma:fieldsID="7c07e7fdf17e4a5544d190121ad12f84" ns3:_="" ns4:_="">
    <xsd:import namespace="c5dfd117-bdab-435d-83de-87a7947f18d2"/>
    <xsd:import namespace="98375a60-e6ad-4aec-b275-c8e415feb3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d117-bdab-435d-83de-87a7947f1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5a60-e6ad-4aec-b275-c8e415fe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75a60-e6ad-4aec-b275-c8e415feb3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7DC48-F660-46F1-83BA-73D0E60F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d117-bdab-435d-83de-87a7947f18d2"/>
    <ds:schemaRef ds:uri="98375a60-e6ad-4aec-b275-c8e415feb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70689-41E5-4208-B3E1-1891EB448FCF}">
  <ds:schemaRefs>
    <ds:schemaRef ds:uri="http://schemas.microsoft.com/office/2006/metadata/properties"/>
    <ds:schemaRef ds:uri="http://schemas.microsoft.com/office/infopath/2007/PartnerControls"/>
    <ds:schemaRef ds:uri="98375a60-e6ad-4aec-b275-c8e415feb398"/>
  </ds:schemaRefs>
</ds:datastoreItem>
</file>

<file path=customXml/itemProps3.xml><?xml version="1.0" encoding="utf-8"?>
<ds:datastoreItem xmlns:ds="http://schemas.openxmlformats.org/officeDocument/2006/customXml" ds:itemID="{A393B236-523D-41A9-9DDD-2D97A878C1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27</TotalTime>
  <Pages>4</Pages>
  <Words>1034</Words>
  <Characters>5600</Characters>
  <Application>Microsoft Office Word</Application>
  <DocSecurity>0</DocSecurity>
  <Lines>147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6567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Foster</dc:creator>
  <cp:keywords/>
  <dc:description/>
  <cp:lastModifiedBy>Lucy Carver</cp:lastModifiedBy>
  <cp:revision>11</cp:revision>
  <cp:lastPrinted>2024-10-25T11:03:00Z</cp:lastPrinted>
  <dcterms:created xsi:type="dcterms:W3CDTF">2026-01-13T13:37:00Z</dcterms:created>
  <dcterms:modified xsi:type="dcterms:W3CDTF">2026-01-15T11:51:00Z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6c6723f0,212b7eaf,30885be8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2024-10-23T13:22:34Z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79a7e7fe-47e9-4a8a-adc2-fba69b95b261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0x0101006711C04E63640042A33A1DCDB9C4B64C</vt:lpwstr>
  </property>
</Properties>
</file>