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12D73505" w:rsidR="00EB7360" w:rsidRPr="00E82F14" w:rsidRDefault="00EB7360" w:rsidP="00572A91">
      <w:pPr>
        <w:pStyle w:val="Title"/>
        <w:rPr>
          <w:noProof/>
          <w:sz w:val="21"/>
          <w:szCs w:val="21"/>
          <w14:ligatures w14:val="none"/>
        </w:rPr>
      </w:pPr>
      <w:r w:rsidRPr="00E82F14">
        <w:rPr>
          <w:sz w:val="21"/>
          <w:szCs w:val="21"/>
        </w:rPr>
        <w:t>ROLLS-ROYCE  |  MEDIA INFORMATION</w:t>
      </w:r>
    </w:p>
    <w:p w14:paraId="241F581A" w14:textId="729ACD5D" w:rsidR="00B04EB1" w:rsidRDefault="00A5080A" w:rsidP="00B04EB1">
      <w:pPr>
        <w:jc w:val="center"/>
        <w:rPr>
          <w:sz w:val="32"/>
          <w:szCs w:val="32"/>
        </w:rPr>
      </w:pPr>
      <w:r w:rsidRPr="00741E8B">
        <w:rPr>
          <w:sz w:val="32"/>
          <w:szCs w:val="32"/>
        </w:rPr>
        <w:t xml:space="preserve">20 YEARS OF </w:t>
      </w:r>
      <w:r w:rsidR="00741E8B" w:rsidRPr="00741E8B">
        <w:rPr>
          <w:sz w:val="32"/>
          <w:szCs w:val="32"/>
        </w:rPr>
        <w:t>TALENT</w:t>
      </w:r>
      <w:r w:rsidRPr="00741E8B">
        <w:rPr>
          <w:sz w:val="32"/>
          <w:szCs w:val="32"/>
        </w:rPr>
        <w:t>:</w:t>
      </w:r>
      <w:r w:rsidRPr="00741E8B">
        <w:rPr>
          <w:sz w:val="32"/>
          <w:szCs w:val="32"/>
        </w:rPr>
        <w:br/>
      </w:r>
      <w:r w:rsidR="00B04EB1" w:rsidRPr="00741E8B">
        <w:rPr>
          <w:sz w:val="32"/>
          <w:szCs w:val="32"/>
        </w:rPr>
        <w:t>ROLLS-ROYCE MOTOR CARS</w:t>
      </w:r>
      <w:r w:rsidR="00127D72">
        <w:rPr>
          <w:sz w:val="32"/>
          <w:szCs w:val="32"/>
        </w:rPr>
        <w:t xml:space="preserve"> </w:t>
      </w:r>
      <w:r w:rsidR="009675F2">
        <w:rPr>
          <w:sz w:val="32"/>
          <w:szCs w:val="32"/>
        </w:rPr>
        <w:t>OPENS APPLICATION WINDOW FOR APPRENTICE</w:t>
      </w:r>
      <w:r w:rsidR="00E50AD7">
        <w:rPr>
          <w:sz w:val="32"/>
          <w:szCs w:val="32"/>
        </w:rPr>
        <w:t>SHIP</w:t>
      </w:r>
      <w:r w:rsidR="009675F2">
        <w:rPr>
          <w:sz w:val="32"/>
          <w:szCs w:val="32"/>
        </w:rPr>
        <w:t xml:space="preserve"> PROGRAMME</w:t>
      </w:r>
    </w:p>
    <w:p w14:paraId="5CAD9FD4" w14:textId="77777777" w:rsidR="003F0656" w:rsidRPr="00E82F14" w:rsidRDefault="003F0656" w:rsidP="00604651">
      <w:pPr>
        <w:spacing w:after="227"/>
        <w:rPr>
          <w:sz w:val="21"/>
          <w:szCs w:val="21"/>
        </w:rPr>
      </w:pPr>
    </w:p>
    <w:p w14:paraId="2D6C8C13" w14:textId="6D936770" w:rsidR="001F6D78" w:rsidRPr="00B04EB1" w:rsidRDefault="0010433C" w:rsidP="00604651">
      <w:pPr>
        <w:spacing w:after="227"/>
        <w:rPr>
          <w:b/>
          <w:bCs/>
        </w:rPr>
      </w:pPr>
      <w:r>
        <w:t>Tuesday 3</w:t>
      </w:r>
      <w:r w:rsidR="00E32245">
        <w:t xml:space="preserve"> February</w:t>
      </w:r>
      <w:r w:rsidR="008632A0" w:rsidRPr="00B04EB1">
        <w:t xml:space="preserve"> </w:t>
      </w:r>
      <w:r w:rsidR="0064799B" w:rsidRPr="00B04EB1">
        <w:t>202</w:t>
      </w:r>
      <w:r w:rsidR="0064799B">
        <w:t>6</w:t>
      </w:r>
      <w:r w:rsidR="001F6D78" w:rsidRPr="00B04EB1">
        <w:t>, Goodwood, West Sussex</w:t>
      </w:r>
      <w:r w:rsidR="00C07880" w:rsidRPr="00B04EB1">
        <w:tab/>
      </w:r>
      <w:r w:rsidR="009F376A" w:rsidRPr="00B04EB1">
        <w:tab/>
      </w:r>
      <w:r w:rsidR="009F376A" w:rsidRPr="00B04EB1">
        <w:tab/>
      </w:r>
      <w:r w:rsidR="009F376A" w:rsidRPr="00B04EB1">
        <w:tab/>
      </w:r>
    </w:p>
    <w:p w14:paraId="1BF2BF98" w14:textId="5E5F36F0" w:rsidR="00AB48CF" w:rsidRDefault="00AB48CF" w:rsidP="00254EF5">
      <w:pPr>
        <w:numPr>
          <w:ilvl w:val="0"/>
          <w:numId w:val="27"/>
        </w:numPr>
        <w:ind w:left="714" w:hanging="357"/>
      </w:pPr>
      <w:r w:rsidRPr="00B04EB1">
        <w:t>Rolls-Royce invites applications for its 202</w:t>
      </w:r>
      <w:r w:rsidR="00E32245">
        <w:t>6</w:t>
      </w:r>
      <w:r w:rsidRPr="00B04EB1">
        <w:t xml:space="preserve"> Apprentice</w:t>
      </w:r>
      <w:r w:rsidR="00E50AD7">
        <w:t>ship</w:t>
      </w:r>
      <w:r w:rsidRPr="00B04EB1">
        <w:t xml:space="preserve"> </w:t>
      </w:r>
      <w:r w:rsidR="00E50AD7">
        <w:t>p</w:t>
      </w:r>
      <w:r w:rsidRPr="00B04EB1">
        <w:t>rogramme</w:t>
      </w:r>
    </w:p>
    <w:p w14:paraId="7C400A1D" w14:textId="43393281" w:rsidR="00E32245" w:rsidRDefault="00E32245" w:rsidP="00254EF5">
      <w:pPr>
        <w:numPr>
          <w:ilvl w:val="0"/>
          <w:numId w:val="27"/>
        </w:numPr>
        <w:ind w:left="714" w:hanging="357"/>
      </w:pPr>
      <w:r>
        <w:t>Rolls-Royce’s Apprentice</w:t>
      </w:r>
      <w:r w:rsidR="00E50AD7">
        <w:t>ship</w:t>
      </w:r>
      <w:r>
        <w:t xml:space="preserve"> </w:t>
      </w:r>
      <w:r w:rsidR="00E50AD7">
        <w:t>p</w:t>
      </w:r>
      <w:r>
        <w:t>rogramme</w:t>
      </w:r>
      <w:r w:rsidR="00A5080A">
        <w:t xml:space="preserve"> was launched </w:t>
      </w:r>
      <w:r w:rsidR="0064799B">
        <w:t xml:space="preserve">20 years ago </w:t>
      </w:r>
      <w:r w:rsidR="00A5080A">
        <w:t>in 2006</w:t>
      </w:r>
    </w:p>
    <w:p w14:paraId="5992066C" w14:textId="5BC58B61" w:rsidR="00A5080A" w:rsidRPr="00B04EB1" w:rsidRDefault="00A5080A" w:rsidP="00254EF5">
      <w:pPr>
        <w:numPr>
          <w:ilvl w:val="0"/>
          <w:numId w:val="27"/>
        </w:numPr>
        <w:ind w:left="714" w:hanging="357"/>
      </w:pPr>
      <w:r>
        <w:t xml:space="preserve">Many </w:t>
      </w:r>
      <w:r w:rsidR="0064799B">
        <w:t xml:space="preserve">former </w:t>
      </w:r>
      <w:r>
        <w:t xml:space="preserve">apprentices now </w:t>
      </w:r>
      <w:r w:rsidR="00773AB5">
        <w:t xml:space="preserve">hold </w:t>
      </w:r>
      <w:r>
        <w:t>senior positions at the Home of Rolls-Royce</w:t>
      </w:r>
    </w:p>
    <w:p w14:paraId="4AACE9AF" w14:textId="1F72811F" w:rsidR="00AB48CF" w:rsidRPr="00B04EB1" w:rsidRDefault="00AB48CF" w:rsidP="00254EF5">
      <w:pPr>
        <w:numPr>
          <w:ilvl w:val="0"/>
          <w:numId w:val="27"/>
        </w:numPr>
        <w:ind w:left="714" w:hanging="357"/>
      </w:pPr>
      <w:r w:rsidRPr="00B04EB1">
        <w:t xml:space="preserve">Application window </w:t>
      </w:r>
      <w:r w:rsidR="00E82F14" w:rsidRPr="00B04EB1">
        <w:t xml:space="preserve">for </w:t>
      </w:r>
      <w:r w:rsidR="00E32245">
        <w:t>all</w:t>
      </w:r>
      <w:r w:rsidR="00E82F14" w:rsidRPr="00B04EB1">
        <w:t xml:space="preserve"> roles will </w:t>
      </w:r>
      <w:r w:rsidRPr="00B04EB1">
        <w:t xml:space="preserve">remain open until </w:t>
      </w:r>
      <w:r w:rsidR="00E32245">
        <w:t>28 February 2026</w:t>
      </w:r>
    </w:p>
    <w:p w14:paraId="742265B9" w14:textId="66F41A99" w:rsidR="00AB48CF" w:rsidRDefault="00A163C9" w:rsidP="00A163C9">
      <w:pPr>
        <w:numPr>
          <w:ilvl w:val="0"/>
          <w:numId w:val="27"/>
        </w:numPr>
        <w:ind w:left="714" w:hanging="357"/>
      </w:pPr>
      <w:r>
        <w:t>Wide variety of p</w:t>
      </w:r>
      <w:r w:rsidRPr="00B04EB1">
        <w:t xml:space="preserve">ractical </w:t>
      </w:r>
      <w:r w:rsidR="00AB48CF" w:rsidRPr="00B04EB1">
        <w:t xml:space="preserve">training </w:t>
      </w:r>
      <w:r w:rsidR="00A5080A">
        <w:t>opportunities</w:t>
      </w:r>
      <w:r w:rsidR="00AB48CF" w:rsidRPr="00B04EB1">
        <w:t xml:space="preserve"> </w:t>
      </w:r>
      <w:r>
        <w:t>and n</w:t>
      </w:r>
      <w:r w:rsidR="00AB48CF" w:rsidRPr="00B04EB1">
        <w:t xml:space="preserve">ationally recognised qualifications </w:t>
      </w:r>
      <w:r>
        <w:t>available</w:t>
      </w:r>
    </w:p>
    <w:p w14:paraId="159D99DF" w14:textId="790DDBED" w:rsidR="00B04EB1" w:rsidRPr="00B04EB1" w:rsidRDefault="00D96911" w:rsidP="00254EF5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>To find out more,</w:t>
      </w:r>
      <w:r w:rsidRPr="00B04EB1">
        <w:t xml:space="preserve"> </w:t>
      </w:r>
      <w:r>
        <w:t>v</w:t>
      </w:r>
      <w:r w:rsidR="00B04EB1" w:rsidRPr="00B04EB1">
        <w:t xml:space="preserve">isit </w:t>
      </w:r>
      <w:hyperlink r:id="rId8" w:history="1">
        <w:r w:rsidR="00B04EB1" w:rsidRPr="00F04FF9">
          <w:rPr>
            <w:rStyle w:val="Hyperlink"/>
          </w:rPr>
          <w:t>www.rolls-roycemotorcars.com/careers</w:t>
        </w:r>
      </w:hyperlink>
      <w:r w:rsidR="00B04EB1" w:rsidRPr="00B04EB1">
        <w:t xml:space="preserve"> or email </w:t>
      </w:r>
      <w:r>
        <w:br/>
      </w:r>
      <w:hyperlink r:id="rId9" w:history="1">
        <w:r w:rsidRPr="00B634F3">
          <w:rPr>
            <w:rStyle w:val="Hyperlink"/>
          </w:rPr>
          <w:t>futuretalent@rolls-roycemotorcars.com</w:t>
        </w:r>
      </w:hyperlink>
    </w:p>
    <w:p w14:paraId="55A01EC9" w14:textId="77777777" w:rsidR="00773AB5" w:rsidRDefault="00773AB5" w:rsidP="00E57E35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752E6EE0" w14:textId="682D1430" w:rsidR="00FA696C" w:rsidRPr="000600F4" w:rsidRDefault="00B04EB1" w:rsidP="00E57E35">
      <w:pPr>
        <w:pStyle w:val="Bullets"/>
        <w:numPr>
          <w:ilvl w:val="0"/>
          <w:numId w:val="0"/>
        </w:numPr>
        <w:spacing w:after="165"/>
        <w:rPr>
          <w:rFonts w:ascii="Riviera Nights Bold" w:hAnsi="Riviera Nights Bold"/>
        </w:rPr>
      </w:pPr>
      <w:r>
        <w:rPr>
          <w:i/>
          <w:iCs/>
        </w:rPr>
        <w:t>“</w:t>
      </w:r>
      <w:r w:rsidR="00E57E35" w:rsidRPr="00B04EB1">
        <w:rPr>
          <w:i/>
          <w:iCs/>
        </w:rPr>
        <w:t xml:space="preserve">The Apprentice </w:t>
      </w:r>
      <w:r w:rsidR="00E50AD7">
        <w:rPr>
          <w:i/>
          <w:iCs/>
        </w:rPr>
        <w:t>p</w:t>
      </w:r>
      <w:r w:rsidR="00773AB5">
        <w:rPr>
          <w:i/>
          <w:iCs/>
        </w:rPr>
        <w:t xml:space="preserve">rogramme </w:t>
      </w:r>
      <w:r w:rsidR="00772202">
        <w:rPr>
          <w:i/>
          <w:iCs/>
        </w:rPr>
        <w:t xml:space="preserve">is something we are </w:t>
      </w:r>
      <w:r w:rsidR="00773AB5">
        <w:rPr>
          <w:i/>
          <w:iCs/>
        </w:rPr>
        <w:t xml:space="preserve">immensely </w:t>
      </w:r>
      <w:r w:rsidR="00772202">
        <w:rPr>
          <w:i/>
          <w:iCs/>
        </w:rPr>
        <w:t>proud of at Rolls-Royce, and it remains</w:t>
      </w:r>
      <w:r w:rsidR="00E57E35" w:rsidRPr="00B04EB1">
        <w:rPr>
          <w:i/>
          <w:iCs/>
        </w:rPr>
        <w:t xml:space="preserve"> one of the most respected </w:t>
      </w:r>
      <w:r w:rsidR="00772202">
        <w:rPr>
          <w:i/>
          <w:iCs/>
        </w:rPr>
        <w:t>future talent programmes</w:t>
      </w:r>
      <w:r w:rsidR="00E57E35" w:rsidRPr="00B04EB1">
        <w:rPr>
          <w:i/>
          <w:iCs/>
        </w:rPr>
        <w:t xml:space="preserve"> in the country</w:t>
      </w:r>
      <w:r w:rsidR="00D96911">
        <w:rPr>
          <w:i/>
          <w:iCs/>
        </w:rPr>
        <w:t xml:space="preserve">. Our Apprentice programme </w:t>
      </w:r>
      <w:r w:rsidR="0064799B">
        <w:rPr>
          <w:i/>
          <w:iCs/>
        </w:rPr>
        <w:t xml:space="preserve">was first </w:t>
      </w:r>
      <w:r w:rsidR="00D96911">
        <w:rPr>
          <w:i/>
          <w:iCs/>
        </w:rPr>
        <w:t xml:space="preserve">launched </w:t>
      </w:r>
      <w:r w:rsidR="00772202">
        <w:rPr>
          <w:i/>
          <w:iCs/>
        </w:rPr>
        <w:t xml:space="preserve">20 years </w:t>
      </w:r>
      <w:r w:rsidR="00D96911">
        <w:rPr>
          <w:i/>
          <w:iCs/>
        </w:rPr>
        <w:t>ago,</w:t>
      </w:r>
      <w:r w:rsidR="00E57E35" w:rsidRPr="00B04EB1">
        <w:rPr>
          <w:i/>
          <w:iCs/>
        </w:rPr>
        <w:t xml:space="preserve"> </w:t>
      </w:r>
      <w:r w:rsidR="00D96911">
        <w:rPr>
          <w:i/>
          <w:iCs/>
        </w:rPr>
        <w:t xml:space="preserve">and many </w:t>
      </w:r>
      <w:r w:rsidR="0064799B">
        <w:rPr>
          <w:i/>
          <w:iCs/>
        </w:rPr>
        <w:t xml:space="preserve">former </w:t>
      </w:r>
      <w:r w:rsidR="00D96911">
        <w:rPr>
          <w:i/>
          <w:iCs/>
        </w:rPr>
        <w:t xml:space="preserve">apprentices </w:t>
      </w:r>
      <w:r w:rsidR="00773AB5">
        <w:rPr>
          <w:i/>
          <w:iCs/>
        </w:rPr>
        <w:t>continue to work</w:t>
      </w:r>
      <w:r w:rsidR="00772202">
        <w:rPr>
          <w:i/>
          <w:iCs/>
        </w:rPr>
        <w:t xml:space="preserve"> at the Home of Rolls-Royce today, </w:t>
      </w:r>
      <w:r w:rsidR="00E50AD7">
        <w:rPr>
          <w:i/>
          <w:iCs/>
        </w:rPr>
        <w:t>many</w:t>
      </w:r>
      <w:r w:rsidR="00772202">
        <w:rPr>
          <w:i/>
          <w:iCs/>
        </w:rPr>
        <w:t xml:space="preserve"> of whom are now in senior managerial positions. Our apprentices gain </w:t>
      </w:r>
      <w:r w:rsidR="0064799B">
        <w:rPr>
          <w:i/>
          <w:iCs/>
        </w:rPr>
        <w:t>hands-</w:t>
      </w:r>
      <w:r w:rsidR="00772202">
        <w:rPr>
          <w:i/>
          <w:iCs/>
        </w:rPr>
        <w:t>on experience across a broad range of business areas, including</w:t>
      </w:r>
      <w:r w:rsidR="00D96911">
        <w:rPr>
          <w:i/>
          <w:iCs/>
        </w:rPr>
        <w:t xml:space="preserve"> project management, manufacturing and engineering</w:t>
      </w:r>
      <w:r w:rsidR="00772202">
        <w:rPr>
          <w:i/>
          <w:iCs/>
        </w:rPr>
        <w:t>. They are vital to the continued development of our business, along</w:t>
      </w:r>
      <w:r w:rsidR="00773AB5">
        <w:rPr>
          <w:i/>
          <w:iCs/>
        </w:rPr>
        <w:t xml:space="preserve">side </w:t>
      </w:r>
      <w:r w:rsidR="00772202">
        <w:rPr>
          <w:i/>
          <w:iCs/>
        </w:rPr>
        <w:t xml:space="preserve">the other </w:t>
      </w:r>
      <w:r w:rsidR="001E3A0F">
        <w:rPr>
          <w:i/>
          <w:iCs/>
        </w:rPr>
        <w:t xml:space="preserve">Future Talent </w:t>
      </w:r>
      <w:r w:rsidR="00772202">
        <w:rPr>
          <w:i/>
          <w:iCs/>
        </w:rPr>
        <w:t xml:space="preserve">programmes at the Home of Rolls-Royce, including our </w:t>
      </w:r>
      <w:r w:rsidR="00D96911">
        <w:rPr>
          <w:i/>
          <w:iCs/>
        </w:rPr>
        <w:t>I</w:t>
      </w:r>
      <w:r w:rsidR="00772202">
        <w:rPr>
          <w:i/>
          <w:iCs/>
        </w:rPr>
        <w:t xml:space="preserve">nternship and </w:t>
      </w:r>
      <w:r w:rsidR="00D96911">
        <w:rPr>
          <w:i/>
          <w:iCs/>
        </w:rPr>
        <w:t>G</w:t>
      </w:r>
      <w:r w:rsidR="00772202">
        <w:rPr>
          <w:i/>
          <w:iCs/>
        </w:rPr>
        <w:t xml:space="preserve">raduate schemes. </w:t>
      </w:r>
      <w:r w:rsidR="00E57E35" w:rsidRPr="00B04EB1">
        <w:rPr>
          <w:i/>
          <w:iCs/>
        </w:rPr>
        <w:t xml:space="preserve">With qualifications available from Level </w:t>
      </w:r>
      <w:r>
        <w:rPr>
          <w:i/>
          <w:iCs/>
        </w:rPr>
        <w:t>2</w:t>
      </w:r>
      <w:r w:rsidR="00E57E35" w:rsidRPr="00B04EB1">
        <w:rPr>
          <w:i/>
          <w:iCs/>
        </w:rPr>
        <w:t xml:space="preserve"> right up to Level </w:t>
      </w:r>
      <w:r>
        <w:rPr>
          <w:i/>
          <w:iCs/>
        </w:rPr>
        <w:t>6</w:t>
      </w:r>
      <w:r w:rsidR="00E57E35" w:rsidRPr="00B04EB1">
        <w:rPr>
          <w:i/>
          <w:iCs/>
        </w:rPr>
        <w:t xml:space="preserve">, we </w:t>
      </w:r>
      <w:r w:rsidR="00773AB5">
        <w:rPr>
          <w:i/>
          <w:iCs/>
        </w:rPr>
        <w:t>offer</w:t>
      </w:r>
      <w:r w:rsidR="00773AB5" w:rsidRPr="00B04EB1">
        <w:rPr>
          <w:i/>
          <w:iCs/>
        </w:rPr>
        <w:t xml:space="preserve"> </w:t>
      </w:r>
      <w:r w:rsidR="00E57E35" w:rsidRPr="00B04EB1">
        <w:rPr>
          <w:i/>
          <w:iCs/>
        </w:rPr>
        <w:t xml:space="preserve">Apprenticeships </w:t>
      </w:r>
      <w:r w:rsidR="00773AB5">
        <w:rPr>
          <w:i/>
          <w:iCs/>
        </w:rPr>
        <w:t>suited to a wide range of ambitions, and</w:t>
      </w:r>
      <w:r w:rsidR="00E57E35" w:rsidRPr="00B04EB1">
        <w:rPr>
          <w:i/>
          <w:iCs/>
        </w:rPr>
        <w:t xml:space="preserve"> </w:t>
      </w:r>
      <w:r w:rsidR="00D96911">
        <w:rPr>
          <w:i/>
          <w:iCs/>
        </w:rPr>
        <w:t>w</w:t>
      </w:r>
      <w:r w:rsidR="00E57E35" w:rsidRPr="00B04EB1">
        <w:rPr>
          <w:i/>
          <w:iCs/>
        </w:rPr>
        <w:t>e look forward to receiving applications and meeting prospective candidates over the coming weeks.</w:t>
      </w:r>
      <w:r>
        <w:rPr>
          <w:i/>
          <w:iCs/>
        </w:rPr>
        <w:t>”</w:t>
      </w:r>
      <w:r w:rsidR="0064799B">
        <w:rPr>
          <w:rFonts w:ascii="Riviera Nights Light" w:hAnsi="Riviera Nights Light"/>
          <w:b/>
          <w:bCs/>
        </w:rPr>
        <w:br/>
      </w:r>
      <w:r w:rsidR="00A5080A" w:rsidRPr="000600F4">
        <w:rPr>
          <w:rFonts w:ascii="Riviera Nights Bold" w:hAnsi="Riviera Nights Bold"/>
        </w:rPr>
        <w:t>Matthias Treubel</w:t>
      </w:r>
      <w:r w:rsidR="00E57E35" w:rsidRPr="000600F4">
        <w:rPr>
          <w:rFonts w:ascii="Riviera Nights Bold" w:hAnsi="Riviera Nights Bold"/>
        </w:rPr>
        <w:t>, Director of Human Resources, Rolls-Royce Motor Cars</w:t>
      </w:r>
    </w:p>
    <w:p w14:paraId="7AB63F3A" w14:textId="785C911C" w:rsidR="00E57E35" w:rsidRPr="00B04EB1" w:rsidRDefault="00773AB5" w:rsidP="000600F4">
      <w:pPr>
        <w:pStyle w:val="Bullets"/>
        <w:numPr>
          <w:ilvl w:val="0"/>
          <w:numId w:val="0"/>
        </w:numPr>
        <w:spacing w:after="165"/>
      </w:pPr>
      <w:r w:rsidRPr="00773AB5">
        <w:lastRenderedPageBreak/>
        <w:t>Rolls-Royce Motor Cars is now inviting applications for its 2026 Apprenticeship Programme</w:t>
      </w:r>
      <w:r>
        <w:t>.</w:t>
      </w:r>
      <w:r w:rsidR="00E57E35" w:rsidRPr="00B04EB1">
        <w:t xml:space="preserve"> The application window will remain open until </w:t>
      </w:r>
      <w:r w:rsidR="00D96911">
        <w:t>28 February for all roles</w:t>
      </w:r>
      <w:r w:rsidR="00E82F14" w:rsidRPr="00B04EB1">
        <w:t>;</w:t>
      </w:r>
      <w:r w:rsidR="00E57E35" w:rsidRPr="00B04EB1">
        <w:t xml:space="preserve"> applications can be made online, with open roles available to view on the </w:t>
      </w:r>
      <w:hyperlink r:id="rId10" w:history="1">
        <w:r w:rsidR="00B04EB1">
          <w:rPr>
            <w:rStyle w:val="Hyperlink"/>
          </w:rPr>
          <w:t>Rolls-Royce Motor Cars</w:t>
        </w:r>
        <w:r w:rsidR="00E57E35" w:rsidRPr="00B04EB1">
          <w:rPr>
            <w:rStyle w:val="Hyperlink"/>
          </w:rPr>
          <w:t xml:space="preserve"> careers portal</w:t>
        </w:r>
        <w:r w:rsidR="00E57E35" w:rsidRPr="00B04EB1">
          <w:rPr>
            <w:rStyle w:val="Hyperlink"/>
            <w:rFonts w:asciiTheme="minorHAnsi" w:hAnsiTheme="minorHAnsi"/>
            <w:color w:val="000000" w:themeColor="text1"/>
            <w:u w:val="none"/>
          </w:rPr>
          <w:t>.</w:t>
        </w:r>
      </w:hyperlink>
    </w:p>
    <w:p w14:paraId="74C0736B" w14:textId="1D18AA7F" w:rsidR="00D96911" w:rsidRDefault="0064799B" w:rsidP="000600F4">
      <w:pPr>
        <w:pStyle w:val="Bullets"/>
        <w:numPr>
          <w:ilvl w:val="0"/>
          <w:numId w:val="0"/>
        </w:numPr>
        <w:spacing w:after="165"/>
      </w:pPr>
      <w:r>
        <w:t>T</w:t>
      </w:r>
      <w:r w:rsidRPr="00B04EB1">
        <w:t xml:space="preserve">he Apprenticeship </w:t>
      </w:r>
      <w:r w:rsidR="00E50AD7">
        <w:t>programme</w:t>
      </w:r>
      <w:r w:rsidR="00CA0EDD" w:rsidRPr="00B04EB1">
        <w:t xml:space="preserve"> </w:t>
      </w:r>
      <w:r>
        <w:t xml:space="preserve">is a </w:t>
      </w:r>
      <w:r w:rsidR="00CA0EDD" w:rsidRPr="00B04EB1">
        <w:t>key facet</w:t>
      </w:r>
      <w:r w:rsidR="00E57E35" w:rsidRPr="00B04EB1">
        <w:t xml:space="preserve"> of the Rolls-Royce Future Talent </w:t>
      </w:r>
      <w:r w:rsidR="00E50AD7">
        <w:t>scheme</w:t>
      </w:r>
      <w:r w:rsidR="00E57E35" w:rsidRPr="00B04EB1">
        <w:t>, which also includes Internships and Graduate Placements</w:t>
      </w:r>
      <w:r>
        <w:t xml:space="preserve">, and </w:t>
      </w:r>
      <w:r w:rsidR="00E57E35" w:rsidRPr="00B04EB1">
        <w:t>is one of the most respected in the UK. It offers successful candidates outstanding development opportunities</w:t>
      </w:r>
      <w:r w:rsidR="00C4531B">
        <w:t xml:space="preserve"> in departments and functions across the company</w:t>
      </w:r>
      <w:r w:rsidR="00E57E35" w:rsidRPr="00B04EB1">
        <w:t xml:space="preserve">, </w:t>
      </w:r>
      <w:r w:rsidR="00C4531B">
        <w:t>as well as n</w:t>
      </w:r>
      <w:r w:rsidR="00C4531B" w:rsidRPr="00B04EB1">
        <w:t>ationally recognised qualifications through local further and higher education partners</w:t>
      </w:r>
      <w:r w:rsidR="00C4531B">
        <w:t>.</w:t>
      </w:r>
    </w:p>
    <w:p w14:paraId="7D906DCA" w14:textId="6A4E1F82" w:rsidR="00D96911" w:rsidRPr="00B04EB1" w:rsidRDefault="00D96911" w:rsidP="000600F4">
      <w:pPr>
        <w:pStyle w:val="Bullets"/>
        <w:numPr>
          <w:ilvl w:val="0"/>
          <w:numId w:val="0"/>
        </w:numPr>
        <w:spacing w:after="165"/>
      </w:pPr>
      <w:r>
        <w:t>The Rolls-Royce Apprentice scheme w</w:t>
      </w:r>
      <w:r w:rsidRPr="00B04EB1">
        <w:t>as</w:t>
      </w:r>
      <w:r>
        <w:t xml:space="preserve"> first launched in 2006; since then, more than 200 people have completed the programme, the majority of whom remain employed at the Home of Rolls-Royce </w:t>
      </w:r>
      <w:r w:rsidR="00773AB5">
        <w:t>today</w:t>
      </w:r>
      <w:r>
        <w:t>.</w:t>
      </w:r>
      <w:r w:rsidRPr="00B04EB1">
        <w:t xml:space="preserve"> </w:t>
      </w:r>
      <w:r w:rsidR="001E1C37">
        <w:t xml:space="preserve">Those who complete the programme have a clear progression plan, with many </w:t>
      </w:r>
      <w:r w:rsidR="0064799B">
        <w:t xml:space="preserve">former </w:t>
      </w:r>
      <w:r w:rsidR="001E1C37">
        <w:t>Apprentices now holding senior management positions within the company.</w:t>
      </w:r>
    </w:p>
    <w:p w14:paraId="0E553026" w14:textId="7C5DA77C" w:rsidR="00E57E35" w:rsidRPr="00B04EB1" w:rsidRDefault="00E57E35" w:rsidP="000600F4">
      <w:pPr>
        <w:pStyle w:val="Bullets"/>
        <w:numPr>
          <w:ilvl w:val="0"/>
          <w:numId w:val="0"/>
        </w:numPr>
        <w:spacing w:after="165"/>
      </w:pPr>
      <w:r w:rsidRPr="00B04EB1">
        <w:t xml:space="preserve">Rolls-Royce is seeking applications from young people with a wide range of prior experience, interests and educational backgrounds. Most Apprenticeships will begin in August </w:t>
      </w:r>
      <w:r w:rsidR="0064799B" w:rsidRPr="00B04EB1">
        <w:t>202</w:t>
      </w:r>
      <w:r w:rsidR="0064799B">
        <w:t>6</w:t>
      </w:r>
      <w:r w:rsidRPr="00B04EB1">
        <w:t>, with opportunities available in specialisms and at levels including:</w:t>
      </w:r>
    </w:p>
    <w:p w14:paraId="7524DE32" w14:textId="698F4567" w:rsidR="00E57E35" w:rsidRPr="000600F4" w:rsidRDefault="00E57E35" w:rsidP="0064799B">
      <w:pPr>
        <w:pStyle w:val="Bullets"/>
        <w:numPr>
          <w:ilvl w:val="0"/>
          <w:numId w:val="0"/>
        </w:numPr>
        <w:spacing w:after="165"/>
        <w:rPr>
          <w:rFonts w:ascii="Riviera Nights Bold" w:hAnsi="Riviera Nights Bold"/>
        </w:rPr>
      </w:pPr>
      <w:r w:rsidRPr="000600F4">
        <w:rPr>
          <w:rFonts w:ascii="Riviera Nights Bold" w:hAnsi="Riviera Nights Bold"/>
        </w:rPr>
        <w:t xml:space="preserve">Level 2 </w:t>
      </w:r>
      <w:r w:rsidR="00CA0EDD" w:rsidRPr="000600F4">
        <w:rPr>
          <w:rFonts w:ascii="Riviera Nights Bold" w:hAnsi="Riviera Nights Bold"/>
        </w:rPr>
        <w:t xml:space="preserve">– </w:t>
      </w:r>
      <w:r w:rsidRPr="000600F4">
        <w:rPr>
          <w:rFonts w:ascii="Riviera Nights Bold" w:hAnsi="Riviera Nights Bold"/>
        </w:rPr>
        <w:t>two years, equivalent to GCSE</w:t>
      </w:r>
    </w:p>
    <w:p w14:paraId="226D0D71" w14:textId="7F916A58" w:rsidR="00E57E35" w:rsidRPr="002E7E36" w:rsidRDefault="00E57E35" w:rsidP="000600F4">
      <w:pPr>
        <w:pStyle w:val="Bullets"/>
        <w:spacing w:after="165"/>
        <w:ind w:left="714" w:hanging="357"/>
      </w:pPr>
      <w:r w:rsidRPr="002E7E36">
        <w:t>Interior Trim Centre</w:t>
      </w:r>
    </w:p>
    <w:p w14:paraId="4CA96378" w14:textId="55F85D41" w:rsidR="00E57E35" w:rsidRPr="002E7E36" w:rsidRDefault="00E57E35" w:rsidP="000600F4">
      <w:pPr>
        <w:pStyle w:val="Bullets"/>
        <w:spacing w:after="165"/>
        <w:ind w:left="714" w:hanging="357"/>
      </w:pPr>
      <w:r w:rsidRPr="002E7E36">
        <w:t>Vehicle Production</w:t>
      </w:r>
    </w:p>
    <w:p w14:paraId="1959CE02" w14:textId="320C47CE" w:rsidR="00E57E35" w:rsidRPr="002E7E36" w:rsidRDefault="00E57E35" w:rsidP="000600F4">
      <w:pPr>
        <w:pStyle w:val="Bullets"/>
        <w:spacing w:after="165"/>
        <w:ind w:left="714" w:hanging="357"/>
      </w:pPr>
      <w:r w:rsidRPr="002E7E36">
        <w:t>Industrial Sewing</w:t>
      </w:r>
    </w:p>
    <w:p w14:paraId="46DBB2BB" w14:textId="30271610" w:rsidR="00E57E35" w:rsidRPr="002E7E36" w:rsidRDefault="00E57E35" w:rsidP="000600F4">
      <w:pPr>
        <w:pStyle w:val="Bullets"/>
        <w:spacing w:after="165"/>
        <w:ind w:left="714" w:hanging="357"/>
      </w:pPr>
      <w:r w:rsidRPr="002E7E36">
        <w:t>Interior Surface Centre, Wood</w:t>
      </w:r>
    </w:p>
    <w:p w14:paraId="75648606" w14:textId="16E902AC" w:rsidR="00E57E35" w:rsidRPr="000600F4" w:rsidRDefault="00E57E35" w:rsidP="0064799B">
      <w:pPr>
        <w:pStyle w:val="Bullets"/>
        <w:numPr>
          <w:ilvl w:val="0"/>
          <w:numId w:val="0"/>
        </w:numPr>
        <w:spacing w:after="165"/>
        <w:rPr>
          <w:rFonts w:ascii="Riviera Nights Bold" w:hAnsi="Riviera Nights Bold"/>
        </w:rPr>
      </w:pPr>
      <w:r w:rsidRPr="000600F4">
        <w:rPr>
          <w:rFonts w:ascii="Riviera Nights Bold" w:hAnsi="Riviera Nights Bold"/>
        </w:rPr>
        <w:t xml:space="preserve">Level 3 </w:t>
      </w:r>
      <w:r w:rsidR="00CA0EDD" w:rsidRPr="000600F4">
        <w:rPr>
          <w:rFonts w:ascii="Riviera Nights Bold" w:hAnsi="Riviera Nights Bold"/>
        </w:rPr>
        <w:t>–</w:t>
      </w:r>
      <w:r w:rsidRPr="000600F4">
        <w:rPr>
          <w:rFonts w:ascii="Riviera Nights Bold" w:hAnsi="Riviera Nights Bold"/>
        </w:rPr>
        <w:t xml:space="preserve"> three to four years, equivalent to A-Level</w:t>
      </w:r>
    </w:p>
    <w:p w14:paraId="2C768912" w14:textId="360009B2" w:rsidR="00E57E35" w:rsidRPr="002E7E36" w:rsidRDefault="00E57E35" w:rsidP="000600F4">
      <w:pPr>
        <w:pStyle w:val="Bullets"/>
        <w:spacing w:after="165"/>
        <w:ind w:left="714" w:hanging="357"/>
      </w:pPr>
      <w:r w:rsidRPr="002E7E36">
        <w:t>Exterior Surface Centre</w:t>
      </w:r>
    </w:p>
    <w:p w14:paraId="764610FC" w14:textId="7DFF174A" w:rsidR="00027A2C" w:rsidRPr="002E7E36" w:rsidRDefault="00027A2C" w:rsidP="000600F4">
      <w:pPr>
        <w:pStyle w:val="Bullets"/>
        <w:spacing w:after="165"/>
        <w:ind w:left="714" w:hanging="357"/>
      </w:pPr>
      <w:r w:rsidRPr="002E7E36">
        <w:t>Vehicle Production</w:t>
      </w:r>
    </w:p>
    <w:p w14:paraId="5A7538CD" w14:textId="6E078458" w:rsidR="00E57E35" w:rsidRPr="002E7E36" w:rsidRDefault="00E57E35" w:rsidP="000600F4">
      <w:pPr>
        <w:pStyle w:val="Bullets"/>
        <w:spacing w:after="165"/>
        <w:ind w:left="714" w:hanging="357"/>
      </w:pPr>
      <w:r w:rsidRPr="002E7E36">
        <w:t xml:space="preserve">Vehicle Paint Engineering </w:t>
      </w:r>
      <w:r w:rsidR="00027A2C" w:rsidRPr="002E7E36">
        <w:t>&amp;</w:t>
      </w:r>
      <w:r w:rsidRPr="002E7E36">
        <w:t xml:space="preserve"> Maintenance</w:t>
      </w:r>
    </w:p>
    <w:p w14:paraId="4B2D62E5" w14:textId="2E6AC57C" w:rsidR="00E57E35" w:rsidRPr="002E7E36" w:rsidRDefault="00E57E35" w:rsidP="000600F4">
      <w:pPr>
        <w:pStyle w:val="Bullets"/>
        <w:spacing w:after="165"/>
        <w:ind w:left="714" w:hanging="357"/>
      </w:pPr>
      <w:r w:rsidRPr="002E7E36">
        <w:t>Metrology</w:t>
      </w:r>
    </w:p>
    <w:p w14:paraId="2737D7FD" w14:textId="2C18604B" w:rsidR="00E57E35" w:rsidRPr="000600F4" w:rsidRDefault="00E57E35" w:rsidP="0064799B">
      <w:pPr>
        <w:pStyle w:val="Bullets"/>
        <w:numPr>
          <w:ilvl w:val="0"/>
          <w:numId w:val="0"/>
        </w:numPr>
        <w:spacing w:after="165"/>
        <w:rPr>
          <w:rFonts w:ascii="Riviera Nights Bold" w:hAnsi="Riviera Nights Bold"/>
        </w:rPr>
      </w:pPr>
      <w:r w:rsidRPr="000600F4">
        <w:rPr>
          <w:rFonts w:ascii="Riviera Nights Bold" w:hAnsi="Riviera Nights Bold"/>
        </w:rPr>
        <w:lastRenderedPageBreak/>
        <w:t xml:space="preserve">Level 6 </w:t>
      </w:r>
      <w:r w:rsidR="00CA0EDD" w:rsidRPr="000600F4">
        <w:rPr>
          <w:rFonts w:ascii="Riviera Nights Bold" w:hAnsi="Riviera Nights Bold"/>
        </w:rPr>
        <w:t>–</w:t>
      </w:r>
      <w:r w:rsidRPr="000600F4">
        <w:rPr>
          <w:rFonts w:ascii="Riviera Nights Bold" w:hAnsi="Riviera Nights Bold"/>
        </w:rPr>
        <w:t xml:space="preserve"> four years, equivalent to undergraduate degree level</w:t>
      </w:r>
    </w:p>
    <w:p w14:paraId="7FF891C5" w14:textId="5D9EBA52" w:rsidR="00027A2C" w:rsidRPr="002E7E36" w:rsidRDefault="00027A2C" w:rsidP="000600F4">
      <w:pPr>
        <w:pStyle w:val="Bullets"/>
        <w:spacing w:after="165"/>
        <w:ind w:left="714" w:hanging="357"/>
      </w:pPr>
      <w:r w:rsidRPr="002E7E36">
        <w:t>Vehicle Quality Management</w:t>
      </w:r>
    </w:p>
    <w:p w14:paraId="47AA35DB" w14:textId="76A2B66F" w:rsidR="00027A2C" w:rsidRPr="002E7E36" w:rsidRDefault="00027A2C" w:rsidP="000600F4">
      <w:pPr>
        <w:pStyle w:val="Bullets"/>
        <w:spacing w:after="165"/>
        <w:ind w:left="714" w:hanging="357"/>
      </w:pPr>
      <w:r w:rsidRPr="002E7E36">
        <w:t>Production Maintenance</w:t>
      </w:r>
    </w:p>
    <w:p w14:paraId="1B38776E" w14:textId="77777777" w:rsidR="00027A2C" w:rsidRPr="002E7E36" w:rsidRDefault="00027A2C" w:rsidP="000600F4">
      <w:pPr>
        <w:pStyle w:val="Bullets"/>
        <w:spacing w:after="165"/>
        <w:ind w:left="714" w:hanging="357"/>
      </w:pPr>
      <w:r w:rsidRPr="002E7E36">
        <w:t>Site Services</w:t>
      </w:r>
    </w:p>
    <w:p w14:paraId="6AE78E99" w14:textId="59E6DF44" w:rsidR="00027A2C" w:rsidRPr="002E7E36" w:rsidRDefault="00027A2C" w:rsidP="000600F4">
      <w:pPr>
        <w:pStyle w:val="Bullets"/>
        <w:spacing w:after="165"/>
        <w:ind w:left="714" w:hanging="357"/>
      </w:pPr>
      <w:r w:rsidRPr="002E7E36">
        <w:t>Sales Operations &amp; Planning</w:t>
      </w:r>
    </w:p>
    <w:p w14:paraId="251405E5" w14:textId="77777777" w:rsidR="0064799B" w:rsidRDefault="0064799B" w:rsidP="0064799B">
      <w:pPr>
        <w:pStyle w:val="Bullets"/>
        <w:numPr>
          <w:ilvl w:val="0"/>
          <w:numId w:val="0"/>
        </w:numPr>
        <w:spacing w:after="165"/>
      </w:pPr>
      <w:bookmarkStart w:id="0" w:name="_Hlk123645940"/>
    </w:p>
    <w:p w14:paraId="21323C9D" w14:textId="372A216B" w:rsidR="00E57E35" w:rsidRDefault="00E57E35" w:rsidP="000600F4">
      <w:pPr>
        <w:pStyle w:val="Bullets"/>
        <w:numPr>
          <w:ilvl w:val="0"/>
          <w:numId w:val="0"/>
        </w:numPr>
        <w:spacing w:after="165"/>
      </w:pPr>
      <w:r w:rsidRPr="00B04EB1">
        <w:t xml:space="preserve">Rolls-Royce has a </w:t>
      </w:r>
      <w:r w:rsidR="00CA0EDD" w:rsidRPr="00B04EB1">
        <w:t>carefully considered</w:t>
      </w:r>
      <w:r w:rsidRPr="00B04EB1">
        <w:t xml:space="preserve"> selection process </w:t>
      </w:r>
      <w:r w:rsidR="00773AB5">
        <w:t>designed to provide</w:t>
      </w:r>
      <w:r w:rsidR="007E4DD9" w:rsidRPr="00B04EB1">
        <w:t xml:space="preserve"> equal opportunity to prospective candidates</w:t>
      </w:r>
      <w:r w:rsidR="00526025" w:rsidRPr="00B04EB1">
        <w:rPr>
          <w:rFonts w:cs="Calibri Light"/>
        </w:rPr>
        <w:t>,</w:t>
      </w:r>
      <w:r w:rsidR="007E4DD9" w:rsidRPr="00B04EB1">
        <w:rPr>
          <w:rFonts w:cs="Calibri Light"/>
        </w:rPr>
        <w:t xml:space="preserve"> </w:t>
      </w:r>
      <w:r w:rsidRPr="00B04EB1">
        <w:t>ensur</w:t>
      </w:r>
      <w:r w:rsidR="007E4DD9" w:rsidRPr="00B04EB1">
        <w:t>ing</w:t>
      </w:r>
      <w:r w:rsidRPr="00B04EB1">
        <w:t xml:space="preserve"> the right candidate is placed in an appropriate role. </w:t>
      </w:r>
      <w:r w:rsidR="00157A28" w:rsidRPr="002E7E36">
        <w:t>The process</w:t>
      </w:r>
      <w:r w:rsidRPr="002E7E36">
        <w:t xml:space="preserve"> begins with</w:t>
      </w:r>
      <w:r w:rsidR="002E7E36">
        <w:t xml:space="preserve"> setting up a candidate profile and</w:t>
      </w:r>
      <w:r w:rsidRPr="002E7E36">
        <w:t xml:space="preserve"> </w:t>
      </w:r>
      <w:r w:rsidR="00526025" w:rsidRPr="002E7E36">
        <w:t xml:space="preserve">completing </w:t>
      </w:r>
      <w:r w:rsidR="002E7E36">
        <w:t>the</w:t>
      </w:r>
      <w:r w:rsidR="00526025" w:rsidRPr="002E7E36">
        <w:t xml:space="preserve"> online application form</w:t>
      </w:r>
      <w:r w:rsidR="002E7E36" w:rsidRPr="002E7E36">
        <w:t>,</w:t>
      </w:r>
      <w:r w:rsidR="00526025" w:rsidRPr="002E7E36">
        <w:t xml:space="preserve"> followed by </w:t>
      </w:r>
      <w:r w:rsidR="002E7E36" w:rsidRPr="002E7E36">
        <w:t>an online assessment</w:t>
      </w:r>
      <w:r w:rsidR="002E7E36">
        <w:t xml:space="preserve"> testing verbal and numerical skills</w:t>
      </w:r>
      <w:r w:rsidR="005B5C45" w:rsidRPr="002E7E36">
        <w:t>.</w:t>
      </w:r>
      <w:r w:rsidR="002E7E36">
        <w:t xml:space="preserve"> </w:t>
      </w:r>
      <w:r w:rsidR="005B5C45" w:rsidRPr="00B04EB1">
        <w:t>S</w:t>
      </w:r>
      <w:r w:rsidRPr="00B04EB1">
        <w:t xml:space="preserve">uccessful candidates will </w:t>
      </w:r>
      <w:r w:rsidR="002E7E36">
        <w:t xml:space="preserve">then </w:t>
      </w:r>
      <w:r w:rsidRPr="00B04EB1">
        <w:t xml:space="preserve">be </w:t>
      </w:r>
      <w:r w:rsidR="001E3A0F">
        <w:t>invited to</w:t>
      </w:r>
      <w:r w:rsidRPr="00B04EB1">
        <w:t xml:space="preserve"> </w:t>
      </w:r>
      <w:r w:rsidR="002E7E36">
        <w:t>a face-to-face</w:t>
      </w:r>
      <w:r w:rsidRPr="00B04EB1">
        <w:t xml:space="preserve"> </w:t>
      </w:r>
      <w:r w:rsidR="00E50AD7">
        <w:t>a</w:t>
      </w:r>
      <w:r w:rsidRPr="00B04EB1">
        <w:t xml:space="preserve">ssessment </w:t>
      </w:r>
      <w:r w:rsidR="00E50AD7">
        <w:t>c</w:t>
      </w:r>
      <w:r w:rsidRPr="00B04EB1">
        <w:t xml:space="preserve">entre </w:t>
      </w:r>
      <w:r w:rsidR="002E7E36">
        <w:t xml:space="preserve">in </w:t>
      </w:r>
      <w:r w:rsidR="00340572">
        <w:t>April</w:t>
      </w:r>
      <w:r w:rsidR="00157A28">
        <w:t xml:space="preserve"> 2026</w:t>
      </w:r>
      <w:r w:rsidR="005B5C45" w:rsidRPr="00B04EB1">
        <w:t>, with a</w:t>
      </w:r>
      <w:r w:rsidRPr="00B04EB1">
        <w:t xml:space="preserve">ll applicants </w:t>
      </w:r>
      <w:r w:rsidR="005B5C45" w:rsidRPr="00B04EB1">
        <w:t>receiving</w:t>
      </w:r>
      <w:r w:rsidRPr="00B04EB1">
        <w:t xml:space="preserve"> detailed feedback on their performance.</w:t>
      </w:r>
    </w:p>
    <w:p w14:paraId="5FE71C8D" w14:textId="464219BB" w:rsidR="001E3A0F" w:rsidRDefault="001E3A0F" w:rsidP="001E3A0F">
      <w:pPr>
        <w:pStyle w:val="Bullets"/>
        <w:numPr>
          <w:ilvl w:val="0"/>
          <w:numId w:val="0"/>
        </w:numPr>
      </w:pPr>
      <w:r>
        <w:t xml:space="preserve">To be able to </w:t>
      </w:r>
      <w:r w:rsidR="00616ECD">
        <w:t>craft</w:t>
      </w:r>
      <w:r>
        <w:t xml:space="preserve"> the best </w:t>
      </w:r>
      <w:r w:rsidR="00927E79">
        <w:t xml:space="preserve">motor </w:t>
      </w:r>
      <w:r>
        <w:t>car</w:t>
      </w:r>
      <w:r w:rsidR="00927E79">
        <w:t>s</w:t>
      </w:r>
      <w:r>
        <w:t xml:space="preserve"> in the world, Rolls-Royce needs the very best people, who possess the skills, dedication and potential to shape its products, </w:t>
      </w:r>
      <w:r w:rsidR="007B53B8">
        <w:t xml:space="preserve">services, </w:t>
      </w:r>
      <w:r>
        <w:t>client experience and commercial success for years to come.</w:t>
      </w:r>
      <w:r w:rsidR="00616ECD">
        <w:t xml:space="preserve"> This continued investment in the future is also </w:t>
      </w:r>
      <w:r>
        <w:t>reflected in the landmark £300</w:t>
      </w:r>
      <w:r w:rsidR="00063C4E">
        <w:t>m+</w:t>
      </w:r>
      <w:r>
        <w:t xml:space="preserve"> </w:t>
      </w:r>
      <w:r w:rsidR="00C2611C">
        <w:t xml:space="preserve">extension project currently being undertaken at the Home of Rolls-Royce, </w:t>
      </w:r>
      <w:r w:rsidR="00C2611C" w:rsidRPr="00C2611C">
        <w:t xml:space="preserve">the largest investment in the </w:t>
      </w:r>
      <w:r w:rsidR="00857FBF">
        <w:t>marque’s Goodwood headquarters since it first</w:t>
      </w:r>
      <w:r w:rsidR="00C2611C" w:rsidRPr="00C2611C">
        <w:t xml:space="preserve"> opened in 2003.</w:t>
      </w:r>
      <w:r w:rsidR="00C2611C">
        <w:t xml:space="preserve"> </w:t>
      </w:r>
      <w:r w:rsidR="00616ECD" w:rsidRPr="00616ECD">
        <w:t>This is the next step in the company’s commitment to creating value for clients by handcrafting the most complex, personal and valuable luxury goods</w:t>
      </w:r>
      <w:r w:rsidR="00857FBF">
        <w:t>,</w:t>
      </w:r>
      <w:r w:rsidR="00616ECD" w:rsidRPr="00616ECD">
        <w:t xml:space="preserve"> while providing an unparalleled client experience.</w:t>
      </w:r>
    </w:p>
    <w:bookmarkEnd w:id="0"/>
    <w:p w14:paraId="338186B3" w14:textId="77777777" w:rsidR="0064799B" w:rsidRDefault="0064799B" w:rsidP="00AF3946">
      <w:pPr>
        <w:spacing w:line="259" w:lineRule="auto"/>
        <w:rPr>
          <w:rFonts w:eastAsiaTheme="majorEastAsia" w:cstheme="majorBidi"/>
        </w:rPr>
      </w:pPr>
    </w:p>
    <w:p w14:paraId="091CF4BE" w14:textId="087CB6E8" w:rsidR="008632A0" w:rsidRDefault="002607B3" w:rsidP="00AF3946">
      <w:pPr>
        <w:spacing w:line="259" w:lineRule="auto"/>
        <w:rPr>
          <w:rFonts w:eastAsiaTheme="majorEastAsia" w:cstheme="majorBidi"/>
        </w:rPr>
      </w:pPr>
      <w:r w:rsidRPr="00B04EB1">
        <w:rPr>
          <w:rFonts w:eastAsiaTheme="majorEastAsia" w:cstheme="majorBidi"/>
        </w:rPr>
        <w:t>- ENDS</w:t>
      </w:r>
      <w:r w:rsidR="00B65808" w:rsidRPr="00B04EB1">
        <w:rPr>
          <w:rFonts w:eastAsiaTheme="majorEastAsia" w:cstheme="majorBidi"/>
        </w:rPr>
        <w:t xml:space="preserve"> </w:t>
      </w:r>
      <w:r w:rsidR="00B04EB1">
        <w:rPr>
          <w:rFonts w:eastAsiaTheme="majorEastAsia" w:cstheme="majorBidi"/>
        </w:rPr>
        <w:t>-</w:t>
      </w:r>
    </w:p>
    <w:p w14:paraId="3A04AE23" w14:textId="77777777" w:rsidR="00741E8B" w:rsidRDefault="00741E8B">
      <w:pPr>
        <w:spacing w:line="259" w:lineRule="auto"/>
      </w:pPr>
      <w:r>
        <w:br w:type="page"/>
      </w:r>
    </w:p>
    <w:p w14:paraId="097FD5A9" w14:textId="04227C3C" w:rsidR="00B04EB1" w:rsidRPr="00B04EB1" w:rsidRDefault="00B04EB1" w:rsidP="00B04EB1">
      <w:pPr>
        <w:pStyle w:val="Bullets"/>
        <w:numPr>
          <w:ilvl w:val="0"/>
          <w:numId w:val="0"/>
        </w:numPr>
        <w:ind w:left="227" w:hanging="227"/>
        <w:rPr>
          <w:caps/>
        </w:rPr>
      </w:pPr>
      <w:r w:rsidRPr="00B04EB1">
        <w:lastRenderedPageBreak/>
        <w:t>FURTHER INFORMATION</w:t>
      </w:r>
    </w:p>
    <w:p w14:paraId="083466E6" w14:textId="77777777" w:rsidR="00B04EB1" w:rsidRPr="00B04EB1" w:rsidRDefault="00B04EB1" w:rsidP="00B04EB1">
      <w:bookmarkStart w:id="1" w:name="_Hlk176770922"/>
      <w:r w:rsidRPr="00B04EB1">
        <w:t xml:space="preserve">You can find all our press releases and press kits, as well as a wide selection of high resolution, downloadable photographs and video footage at our media website, </w:t>
      </w:r>
      <w:hyperlink r:id="rId11" w:history="1">
        <w:r w:rsidRPr="00B04EB1">
          <w:rPr>
            <w:rStyle w:val="Hyperlink"/>
          </w:rPr>
          <w:t>PressClub</w:t>
        </w:r>
      </w:hyperlink>
      <w:r w:rsidRPr="00B04EB1">
        <w:t>.</w:t>
      </w:r>
    </w:p>
    <w:p w14:paraId="5D5C495D" w14:textId="77777777" w:rsidR="00B04EB1" w:rsidRPr="00B04EB1" w:rsidRDefault="00B04EB1" w:rsidP="00B04EB1">
      <w:r w:rsidRPr="00B04EB1">
        <w:t xml:space="preserve">You can also follow marque on social media: </w:t>
      </w:r>
      <w:hyperlink r:id="rId12" w:history="1">
        <w:r w:rsidRPr="00B04EB1">
          <w:rPr>
            <w:rStyle w:val="Hyperlink"/>
          </w:rPr>
          <w:t>LinkedIn</w:t>
        </w:r>
      </w:hyperlink>
      <w:r w:rsidRPr="00B04EB1">
        <w:t xml:space="preserve">; </w:t>
      </w:r>
      <w:hyperlink r:id="rId13" w:history="1">
        <w:r w:rsidRPr="00B04EB1">
          <w:rPr>
            <w:rStyle w:val="Hyperlink"/>
          </w:rPr>
          <w:t>YouTube</w:t>
        </w:r>
      </w:hyperlink>
      <w:r w:rsidRPr="00B04EB1">
        <w:t xml:space="preserve">; </w:t>
      </w:r>
      <w:hyperlink r:id="rId14" w:history="1">
        <w:r w:rsidRPr="00B04EB1">
          <w:rPr>
            <w:rStyle w:val="Hyperlink"/>
          </w:rPr>
          <w:t>Instagram</w:t>
        </w:r>
      </w:hyperlink>
      <w:r w:rsidRPr="00B04EB1">
        <w:t xml:space="preserve">; and </w:t>
      </w:r>
      <w:hyperlink r:id="rId15" w:history="1">
        <w:r w:rsidRPr="00B04EB1">
          <w:rPr>
            <w:rStyle w:val="Hyperlink"/>
          </w:rPr>
          <w:t>Facebook</w:t>
        </w:r>
      </w:hyperlink>
      <w:r w:rsidRPr="00B04EB1">
        <w:t>.</w:t>
      </w:r>
    </w:p>
    <w:p w14:paraId="38775D63" w14:textId="77777777" w:rsidR="00B04EB1" w:rsidRPr="00B04EB1" w:rsidRDefault="00B04EB1" w:rsidP="00B04EB1">
      <w:pPr>
        <w:spacing w:line="256" w:lineRule="auto"/>
      </w:pPr>
      <w:bookmarkStart w:id="2" w:name="_Hlk176770944"/>
      <w:bookmarkEnd w:id="1"/>
    </w:p>
    <w:p w14:paraId="56466852" w14:textId="77777777" w:rsidR="00B04EB1" w:rsidRPr="00B04EB1" w:rsidRDefault="00B04EB1" w:rsidP="00B04EB1">
      <w:r w:rsidRPr="00B04EB1">
        <w:t>EDITORS’ NOTES</w:t>
      </w:r>
    </w:p>
    <w:p w14:paraId="661CE4F5" w14:textId="77777777" w:rsidR="00B04EB1" w:rsidRPr="00B04EB1" w:rsidRDefault="00B04EB1" w:rsidP="00B04EB1">
      <w:r w:rsidRPr="00B04EB1">
        <w:t>Rolls-Royce Motor Cars is a true luxury house, creating the world’s most recognised, revered and desirable handcrafted Bespoke products for its international clientele.</w:t>
      </w:r>
    </w:p>
    <w:p w14:paraId="7D887CAB" w14:textId="77777777" w:rsidR="00B04EB1" w:rsidRPr="00B04EB1" w:rsidRDefault="00B04EB1" w:rsidP="00B04EB1">
      <w:r w:rsidRPr="00B04EB1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6" w:history="1">
        <w:r w:rsidRPr="00B04EB1">
          <w:rPr>
            <w:rStyle w:val="Hyperlink"/>
          </w:rPr>
          <w:t>independent study</w:t>
        </w:r>
      </w:hyperlink>
      <w:r w:rsidRPr="00B04EB1">
        <w:rPr>
          <w:color w:val="FF6432" w:themeColor="accent5"/>
        </w:rPr>
        <w:t xml:space="preserve"> </w:t>
      </w:r>
      <w:r w:rsidRPr="00B04EB1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78239B03" w14:textId="77777777" w:rsidR="00B04EB1" w:rsidRPr="00B04EB1" w:rsidRDefault="00B04EB1" w:rsidP="00B04EB1">
      <w:r w:rsidRPr="00B04EB1">
        <w:t>Rolls-Royce Motor Cars is a wholly owned subsidiary of the BMW Group and is a completely separate, unrelated company from Rolls-Royce plc, the manufacturer of aircraft engines and propulsion systems.</w:t>
      </w:r>
    </w:p>
    <w:bookmarkEnd w:id="2"/>
    <w:p w14:paraId="08FEBBB4" w14:textId="77777777" w:rsidR="00B04EB1" w:rsidRPr="00B04EB1" w:rsidRDefault="00B04EB1" w:rsidP="00B04EB1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2F739460" w14:textId="77777777" w:rsidR="00B04EB1" w:rsidRPr="00B04EB1" w:rsidRDefault="00B04EB1" w:rsidP="00B04EB1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B04EB1">
        <w:rPr>
          <w:rFonts w:eastAsiaTheme="majorEastAsia" w:cstheme="majorBidi"/>
          <w:color w:val="000000" w:themeColor="text1"/>
          <w:szCs w:val="26"/>
        </w:rPr>
        <w:br w:type="page"/>
      </w:r>
    </w:p>
    <w:p w14:paraId="000FF242" w14:textId="77777777" w:rsidR="00B04EB1" w:rsidRPr="00B04EB1" w:rsidRDefault="00B04EB1" w:rsidP="00B04EB1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 w:rsidRPr="00B04EB1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855A53" w14:paraId="69D78A63" w14:textId="77777777">
        <w:tc>
          <w:tcPr>
            <w:tcW w:w="4536" w:type="dxa"/>
            <w:hideMark/>
          </w:tcPr>
          <w:p w14:paraId="6CF2B49D" w14:textId="77777777" w:rsidR="00855A53" w:rsidRDefault="00855A53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607EA0A" w14:textId="77777777" w:rsidR="00855A53" w:rsidRDefault="00855A53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  <w:p w14:paraId="68AA56F9" w14:textId="77777777" w:rsidR="00855A53" w:rsidRDefault="00855A53"/>
        </w:tc>
      </w:tr>
      <w:tr w:rsidR="00855A53" w14:paraId="67C83DCB" w14:textId="77777777">
        <w:tc>
          <w:tcPr>
            <w:tcW w:w="4536" w:type="dxa"/>
            <w:hideMark/>
          </w:tcPr>
          <w:p w14:paraId="0CE4E271" w14:textId="77777777" w:rsidR="00855A53" w:rsidRDefault="00855A53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3CFC0CC" w14:textId="77777777" w:rsidR="00855A53" w:rsidRDefault="00855A53">
            <w:pPr>
              <w:ind w:right="-103"/>
            </w:pPr>
            <w:r>
              <w:rPr>
                <w:rFonts w:ascii="Riviera Nights Bold" w:hAnsi="Riviera Nights Bold"/>
              </w:rPr>
              <w:t xml:space="preserve">Global Product Communications </w:t>
            </w:r>
          </w:p>
          <w:p w14:paraId="14243159" w14:textId="77777777" w:rsidR="00855A53" w:rsidRDefault="00855A53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4B85D1A3" w14:textId="77777777" w:rsidR="00855A53" w:rsidRDefault="00855A53"/>
        </w:tc>
      </w:tr>
      <w:tr w:rsidR="00855A53" w14:paraId="2B6067CF" w14:textId="77777777">
        <w:tc>
          <w:tcPr>
            <w:tcW w:w="4536" w:type="dxa"/>
            <w:hideMark/>
          </w:tcPr>
          <w:p w14:paraId="07F77DF3" w14:textId="77777777" w:rsidR="00855A53" w:rsidRDefault="00855A53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3CA787A7" w14:textId="77777777" w:rsidR="00855A53" w:rsidRDefault="00855A53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020BEA3D" w14:textId="77777777" w:rsidR="00855A53" w:rsidRDefault="00855A53">
            <w:r>
              <w:t>Malika Abdullaeva:</w:t>
            </w:r>
          </w:p>
          <w:p w14:paraId="1E25CE19" w14:textId="77777777" w:rsidR="00855A53" w:rsidRDefault="00855A53">
            <w:r>
              <w:rPr>
                <w:lang w:val="en-US"/>
              </w:rPr>
              <w:t xml:space="preserve">+49 </w:t>
            </w:r>
            <w:r>
              <w:t xml:space="preserve">151 6019 7646 </w:t>
            </w:r>
            <w:hyperlink r:id="rId22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855A53" w14:paraId="075AFF62" w14:textId="77777777">
        <w:tc>
          <w:tcPr>
            <w:tcW w:w="4536" w:type="dxa"/>
            <w:hideMark/>
          </w:tcPr>
          <w:p w14:paraId="2C7B28B2" w14:textId="77777777" w:rsidR="00855A53" w:rsidRDefault="00855A53"/>
        </w:tc>
        <w:tc>
          <w:tcPr>
            <w:tcW w:w="4820" w:type="dxa"/>
          </w:tcPr>
          <w:p w14:paraId="0BD50CDC" w14:textId="77777777" w:rsidR="00855A53" w:rsidRDefault="00855A53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855A53" w14:paraId="18E88AE6" w14:textId="77777777">
        <w:tc>
          <w:tcPr>
            <w:tcW w:w="4536" w:type="dxa"/>
          </w:tcPr>
          <w:p w14:paraId="49041390" w14:textId="77777777" w:rsidR="00855A53" w:rsidRDefault="00855A53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3C6F67A9" w14:textId="77777777" w:rsidR="00855A53" w:rsidRDefault="00855A53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2C255E7E" w14:textId="77777777" w:rsidR="00855A53" w:rsidRDefault="00855A53" w:rsidP="00855A53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855A53" w14:paraId="1A2A6F35" w14:textId="77777777">
        <w:trPr>
          <w:trHeight w:val="993"/>
        </w:trPr>
        <w:tc>
          <w:tcPr>
            <w:tcW w:w="4617" w:type="dxa"/>
          </w:tcPr>
          <w:p w14:paraId="30A6BF72" w14:textId="77777777" w:rsidR="00855A53" w:rsidRDefault="00855A5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080B50AF" w14:textId="77777777" w:rsidR="00855A53" w:rsidRDefault="00855A5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3522FC00" w14:textId="77777777" w:rsidR="00855A53" w:rsidRDefault="00855A53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855A53" w14:paraId="16D41D5A" w14:textId="77777777">
        <w:trPr>
          <w:trHeight w:val="993"/>
        </w:trPr>
        <w:tc>
          <w:tcPr>
            <w:tcW w:w="4617" w:type="dxa"/>
          </w:tcPr>
          <w:p w14:paraId="68F90A9C" w14:textId="77777777" w:rsidR="00855A53" w:rsidRDefault="00855A53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3518F204" w14:textId="77777777" w:rsidR="00855A53" w:rsidRDefault="00855A53"/>
        </w:tc>
        <w:tc>
          <w:tcPr>
            <w:tcW w:w="4858" w:type="dxa"/>
            <w:hideMark/>
          </w:tcPr>
          <w:p w14:paraId="19095A26" w14:textId="77777777" w:rsidR="00855A53" w:rsidRDefault="00855A53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855A53" w14:paraId="26DF133D" w14:textId="77777777">
        <w:trPr>
          <w:trHeight w:val="993"/>
        </w:trPr>
        <w:tc>
          <w:tcPr>
            <w:tcW w:w="4617" w:type="dxa"/>
          </w:tcPr>
          <w:p w14:paraId="6276CC5A" w14:textId="77777777" w:rsidR="00855A53" w:rsidRDefault="00855A53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028A7D8E" w14:textId="77777777" w:rsidR="00855A53" w:rsidRDefault="00855A53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15FF506F" w14:textId="77777777" w:rsidR="00855A53" w:rsidRDefault="00855A53"/>
        </w:tc>
        <w:tc>
          <w:tcPr>
            <w:tcW w:w="4858" w:type="dxa"/>
            <w:hideMark/>
          </w:tcPr>
          <w:p w14:paraId="7EBD6D5E" w14:textId="77777777" w:rsidR="00855A53" w:rsidRDefault="00855A53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4419A516" w14:textId="77777777" w:rsidR="00855A53" w:rsidRDefault="00855A53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855A53" w14:paraId="3EEE4BA2" w14:textId="77777777">
        <w:trPr>
          <w:trHeight w:val="1324"/>
        </w:trPr>
        <w:tc>
          <w:tcPr>
            <w:tcW w:w="4617" w:type="dxa"/>
          </w:tcPr>
          <w:p w14:paraId="56F1C142" w14:textId="77777777" w:rsidR="00855A53" w:rsidRDefault="00855A53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  <w:p w14:paraId="138FE05D" w14:textId="77777777" w:rsidR="00855A53" w:rsidRDefault="00855A53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119F0C08" w14:textId="77777777" w:rsidR="00855A53" w:rsidRDefault="00855A53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1D9D43E2" w14:textId="77777777" w:rsidR="00855A53" w:rsidRDefault="00855A53">
            <w:r>
              <w:t xml:space="preserve">Isabel Matthews: +44 (0)7815 245127 </w:t>
            </w:r>
            <w:hyperlink r:id="rId30" w:history="1">
              <w:r>
                <w:rPr>
                  <w:rStyle w:val="Hyperlink"/>
                </w:rPr>
                <w:t>Email</w:t>
              </w:r>
            </w:hyperlink>
          </w:p>
          <w:p w14:paraId="3541F8B0" w14:textId="77777777" w:rsidR="00855A53" w:rsidRDefault="00855A53">
            <w:pPr>
              <w:rPr>
                <w:rFonts w:ascii="Riviera Nights Bold" w:hAnsi="Riviera Nights Bold"/>
              </w:rPr>
            </w:pPr>
          </w:p>
        </w:tc>
      </w:tr>
    </w:tbl>
    <w:p w14:paraId="3CD9C5A3" w14:textId="77777777" w:rsidR="00B04EB1" w:rsidRPr="00B04EB1" w:rsidRDefault="00B04EB1" w:rsidP="00AF3946">
      <w:pPr>
        <w:spacing w:line="259" w:lineRule="auto"/>
      </w:pPr>
    </w:p>
    <w:sectPr w:rsidR="00B04EB1" w:rsidRPr="00B04EB1" w:rsidSect="00FF36C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9BEE" w14:textId="77777777" w:rsidR="006564F4" w:rsidRDefault="006564F4" w:rsidP="001F6D78">
      <w:pPr>
        <w:spacing w:after="0" w:line="240" w:lineRule="auto"/>
      </w:pPr>
      <w:r>
        <w:separator/>
      </w:r>
    </w:p>
  </w:endnote>
  <w:endnote w:type="continuationSeparator" w:id="0">
    <w:p w14:paraId="749C59A9" w14:textId="77777777" w:rsidR="006564F4" w:rsidRDefault="006564F4" w:rsidP="001F6D78">
      <w:pPr>
        <w:spacing w:after="0" w:line="240" w:lineRule="auto"/>
      </w:pPr>
      <w:r>
        <w:continuationSeparator/>
      </w:r>
    </w:p>
  </w:endnote>
  <w:endnote w:type="continuationNotice" w:id="1">
    <w:p w14:paraId="0C79D705" w14:textId="77777777" w:rsidR="006564F4" w:rsidRDefault="006564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6F30" w14:textId="354E38B9" w:rsidR="00F3138B" w:rsidRDefault="00F3138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14E2ECB3" wp14:editId="545E9C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4700114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0174C" w14:textId="137A899E" w:rsidR="00F3138B" w:rsidRPr="00F3138B" w:rsidRDefault="00F3138B" w:rsidP="00F3138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3138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2EC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" filled="f" stroked="f">
              <v:textbox style="mso-fit-shape-to-text:t" inset="0,0,0,15pt">
                <w:txbxContent>
                  <w:p w14:paraId="19B0174C" w14:textId="137A899E" w:rsidR="00F3138B" w:rsidRPr="00F3138B" w:rsidRDefault="00F3138B" w:rsidP="00F3138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F3138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318A3A8F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0B769708" w:rsidR="001F6D78" w:rsidRDefault="00BC6F52" w:rsidP="005E1195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4D04" w14:textId="61AB8BA4" w:rsidR="00F3138B" w:rsidRDefault="00F3138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0D18FABB" wp14:editId="0022F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2857897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E486B" w14:textId="15AD0E89" w:rsidR="00F3138B" w:rsidRPr="00F3138B" w:rsidRDefault="00F3138B" w:rsidP="00F3138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3138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8FA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34.95pt;height:34.95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" filled="f" stroked="f">
              <v:textbox style="mso-fit-shape-to-text:t" inset="0,0,0,15pt">
                <w:txbxContent>
                  <w:p w14:paraId="667E486B" w14:textId="15AD0E89" w:rsidR="00F3138B" w:rsidRPr="00F3138B" w:rsidRDefault="00F3138B" w:rsidP="00F3138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F3138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D7BC" w14:textId="77777777" w:rsidR="006564F4" w:rsidRDefault="006564F4" w:rsidP="001F6D78">
      <w:pPr>
        <w:spacing w:after="0" w:line="240" w:lineRule="auto"/>
      </w:pPr>
      <w:r>
        <w:separator/>
      </w:r>
    </w:p>
  </w:footnote>
  <w:footnote w:type="continuationSeparator" w:id="0">
    <w:p w14:paraId="2979FEE7" w14:textId="77777777" w:rsidR="006564F4" w:rsidRDefault="006564F4" w:rsidP="001F6D78">
      <w:pPr>
        <w:spacing w:after="0" w:line="240" w:lineRule="auto"/>
      </w:pPr>
      <w:r>
        <w:continuationSeparator/>
      </w:r>
    </w:p>
  </w:footnote>
  <w:footnote w:type="continuationNotice" w:id="1">
    <w:p w14:paraId="2A214FFF" w14:textId="77777777" w:rsidR="006564F4" w:rsidRDefault="006564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AC8A" w14:textId="331604E8" w:rsidR="00E67DA2" w:rsidRDefault="00E67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6EC6FBB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C4F8" w14:textId="2EC412E7" w:rsidR="00E67DA2" w:rsidRDefault="00E67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5FC47756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705E"/>
    <w:multiLevelType w:val="hybridMultilevel"/>
    <w:tmpl w:val="CAFC9B20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5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4"/>
  </w:num>
  <w:num w:numId="14" w16cid:durableId="205071106">
    <w:abstractNumId w:val="11"/>
  </w:num>
  <w:num w:numId="15" w16cid:durableId="330527625">
    <w:abstractNumId w:val="13"/>
  </w:num>
  <w:num w:numId="16" w16cid:durableId="1092555294">
    <w:abstractNumId w:val="10"/>
  </w:num>
  <w:num w:numId="17" w16cid:durableId="2100636665">
    <w:abstractNumId w:val="11"/>
  </w:num>
  <w:num w:numId="18" w16cid:durableId="2008900510">
    <w:abstractNumId w:val="11"/>
  </w:num>
  <w:num w:numId="19" w16cid:durableId="504631055">
    <w:abstractNumId w:val="11"/>
  </w:num>
  <w:num w:numId="20" w16cid:durableId="558174694">
    <w:abstractNumId w:val="11"/>
  </w:num>
  <w:num w:numId="21" w16cid:durableId="422146890">
    <w:abstractNumId w:val="11"/>
  </w:num>
  <w:num w:numId="22" w16cid:durableId="1418598186">
    <w:abstractNumId w:val="11"/>
  </w:num>
  <w:num w:numId="23" w16cid:durableId="408815319">
    <w:abstractNumId w:val="11"/>
  </w:num>
  <w:num w:numId="24" w16cid:durableId="1089810677">
    <w:abstractNumId w:val="11"/>
  </w:num>
  <w:num w:numId="25" w16cid:durableId="107965949">
    <w:abstractNumId w:val="11"/>
  </w:num>
  <w:num w:numId="26" w16cid:durableId="127016522">
    <w:abstractNumId w:val="11"/>
  </w:num>
  <w:num w:numId="27" w16cid:durableId="299575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1D3"/>
    <w:rsid w:val="00002C8A"/>
    <w:rsid w:val="0000395C"/>
    <w:rsid w:val="00003A83"/>
    <w:rsid w:val="0000447A"/>
    <w:rsid w:val="00004856"/>
    <w:rsid w:val="00004E07"/>
    <w:rsid w:val="00005735"/>
    <w:rsid w:val="00005E26"/>
    <w:rsid w:val="000062CF"/>
    <w:rsid w:val="000062DC"/>
    <w:rsid w:val="0000707A"/>
    <w:rsid w:val="00007E34"/>
    <w:rsid w:val="000124E3"/>
    <w:rsid w:val="000146A7"/>
    <w:rsid w:val="00015761"/>
    <w:rsid w:val="000176E7"/>
    <w:rsid w:val="00017ECD"/>
    <w:rsid w:val="00017F2B"/>
    <w:rsid w:val="0002016B"/>
    <w:rsid w:val="00022DA2"/>
    <w:rsid w:val="00022E67"/>
    <w:rsid w:val="00023647"/>
    <w:rsid w:val="000248AF"/>
    <w:rsid w:val="00025377"/>
    <w:rsid w:val="0002539F"/>
    <w:rsid w:val="00025AFD"/>
    <w:rsid w:val="00025D05"/>
    <w:rsid w:val="00026089"/>
    <w:rsid w:val="000273E9"/>
    <w:rsid w:val="00027A2C"/>
    <w:rsid w:val="000319C0"/>
    <w:rsid w:val="000322D1"/>
    <w:rsid w:val="000351AC"/>
    <w:rsid w:val="00035BF0"/>
    <w:rsid w:val="000376E8"/>
    <w:rsid w:val="00037F5A"/>
    <w:rsid w:val="00040B90"/>
    <w:rsid w:val="00044266"/>
    <w:rsid w:val="0004478F"/>
    <w:rsid w:val="000449A2"/>
    <w:rsid w:val="00045612"/>
    <w:rsid w:val="00045BE0"/>
    <w:rsid w:val="0004657A"/>
    <w:rsid w:val="000467B1"/>
    <w:rsid w:val="000525BA"/>
    <w:rsid w:val="0005304A"/>
    <w:rsid w:val="0005329D"/>
    <w:rsid w:val="00053656"/>
    <w:rsid w:val="00053D62"/>
    <w:rsid w:val="00053EA2"/>
    <w:rsid w:val="00055285"/>
    <w:rsid w:val="00055440"/>
    <w:rsid w:val="000554C3"/>
    <w:rsid w:val="00057431"/>
    <w:rsid w:val="00057678"/>
    <w:rsid w:val="00057EAB"/>
    <w:rsid w:val="000600F4"/>
    <w:rsid w:val="00062E4F"/>
    <w:rsid w:val="00063796"/>
    <w:rsid w:val="00063C4E"/>
    <w:rsid w:val="00064870"/>
    <w:rsid w:val="00064EC6"/>
    <w:rsid w:val="000650A5"/>
    <w:rsid w:val="00065CC5"/>
    <w:rsid w:val="0006656A"/>
    <w:rsid w:val="00066F3A"/>
    <w:rsid w:val="0006746C"/>
    <w:rsid w:val="000674AD"/>
    <w:rsid w:val="00070739"/>
    <w:rsid w:val="000710B5"/>
    <w:rsid w:val="000710BD"/>
    <w:rsid w:val="000721F2"/>
    <w:rsid w:val="00073E9B"/>
    <w:rsid w:val="00074677"/>
    <w:rsid w:val="000750B2"/>
    <w:rsid w:val="000773FC"/>
    <w:rsid w:val="0007755D"/>
    <w:rsid w:val="00080A53"/>
    <w:rsid w:val="00081D1C"/>
    <w:rsid w:val="000822E6"/>
    <w:rsid w:val="00082C5B"/>
    <w:rsid w:val="00084B2F"/>
    <w:rsid w:val="0008635E"/>
    <w:rsid w:val="000868D6"/>
    <w:rsid w:val="00086E7B"/>
    <w:rsid w:val="00087FDA"/>
    <w:rsid w:val="00090B7A"/>
    <w:rsid w:val="000911D7"/>
    <w:rsid w:val="00091D19"/>
    <w:rsid w:val="000920AA"/>
    <w:rsid w:val="000927D1"/>
    <w:rsid w:val="00093792"/>
    <w:rsid w:val="00094692"/>
    <w:rsid w:val="00094C95"/>
    <w:rsid w:val="000971A0"/>
    <w:rsid w:val="00097571"/>
    <w:rsid w:val="00097D2E"/>
    <w:rsid w:val="000A064D"/>
    <w:rsid w:val="000A3D03"/>
    <w:rsid w:val="000A411D"/>
    <w:rsid w:val="000A4256"/>
    <w:rsid w:val="000A455C"/>
    <w:rsid w:val="000A480C"/>
    <w:rsid w:val="000A4B5F"/>
    <w:rsid w:val="000A52DA"/>
    <w:rsid w:val="000A59D2"/>
    <w:rsid w:val="000B01B6"/>
    <w:rsid w:val="000B0D31"/>
    <w:rsid w:val="000B11A8"/>
    <w:rsid w:val="000B1EB1"/>
    <w:rsid w:val="000B3B3C"/>
    <w:rsid w:val="000B3CEE"/>
    <w:rsid w:val="000B478E"/>
    <w:rsid w:val="000B56DA"/>
    <w:rsid w:val="000B6064"/>
    <w:rsid w:val="000B695C"/>
    <w:rsid w:val="000B7292"/>
    <w:rsid w:val="000C03C9"/>
    <w:rsid w:val="000C21CC"/>
    <w:rsid w:val="000C3509"/>
    <w:rsid w:val="000C3514"/>
    <w:rsid w:val="000C4403"/>
    <w:rsid w:val="000C48F1"/>
    <w:rsid w:val="000C4BA2"/>
    <w:rsid w:val="000D07D3"/>
    <w:rsid w:val="000D1B49"/>
    <w:rsid w:val="000D200A"/>
    <w:rsid w:val="000D22A2"/>
    <w:rsid w:val="000D3744"/>
    <w:rsid w:val="000D3AD7"/>
    <w:rsid w:val="000D528E"/>
    <w:rsid w:val="000D5B00"/>
    <w:rsid w:val="000D6CCA"/>
    <w:rsid w:val="000D6DA6"/>
    <w:rsid w:val="000D7334"/>
    <w:rsid w:val="000D77A9"/>
    <w:rsid w:val="000E1493"/>
    <w:rsid w:val="000E1528"/>
    <w:rsid w:val="000E3D13"/>
    <w:rsid w:val="000E5A63"/>
    <w:rsid w:val="000E76D4"/>
    <w:rsid w:val="000F009E"/>
    <w:rsid w:val="000F0398"/>
    <w:rsid w:val="000F203C"/>
    <w:rsid w:val="000F5158"/>
    <w:rsid w:val="000F5461"/>
    <w:rsid w:val="000F5BA3"/>
    <w:rsid w:val="000F5E4B"/>
    <w:rsid w:val="000F63CE"/>
    <w:rsid w:val="000F7737"/>
    <w:rsid w:val="000F7C4D"/>
    <w:rsid w:val="001005A5"/>
    <w:rsid w:val="00101180"/>
    <w:rsid w:val="00101265"/>
    <w:rsid w:val="0010318A"/>
    <w:rsid w:val="0010433C"/>
    <w:rsid w:val="00105E17"/>
    <w:rsid w:val="00106852"/>
    <w:rsid w:val="00107EA6"/>
    <w:rsid w:val="00110741"/>
    <w:rsid w:val="00111B04"/>
    <w:rsid w:val="00112B1A"/>
    <w:rsid w:val="00113385"/>
    <w:rsid w:val="00113565"/>
    <w:rsid w:val="00113DD3"/>
    <w:rsid w:val="00114510"/>
    <w:rsid w:val="001168EE"/>
    <w:rsid w:val="001169AF"/>
    <w:rsid w:val="001172F2"/>
    <w:rsid w:val="00117614"/>
    <w:rsid w:val="00117877"/>
    <w:rsid w:val="0012073F"/>
    <w:rsid w:val="001208D8"/>
    <w:rsid w:val="00120A41"/>
    <w:rsid w:val="00121ECD"/>
    <w:rsid w:val="0012348C"/>
    <w:rsid w:val="00126388"/>
    <w:rsid w:val="001271F3"/>
    <w:rsid w:val="00127D72"/>
    <w:rsid w:val="001300FF"/>
    <w:rsid w:val="00133193"/>
    <w:rsid w:val="00133D57"/>
    <w:rsid w:val="0013511D"/>
    <w:rsid w:val="00137E15"/>
    <w:rsid w:val="001417FD"/>
    <w:rsid w:val="00142969"/>
    <w:rsid w:val="00145270"/>
    <w:rsid w:val="00145AE3"/>
    <w:rsid w:val="001477E6"/>
    <w:rsid w:val="00150141"/>
    <w:rsid w:val="0015299A"/>
    <w:rsid w:val="00154A42"/>
    <w:rsid w:val="00154C85"/>
    <w:rsid w:val="00157A28"/>
    <w:rsid w:val="00160AD1"/>
    <w:rsid w:val="00161089"/>
    <w:rsid w:val="00162324"/>
    <w:rsid w:val="0016455B"/>
    <w:rsid w:val="00164590"/>
    <w:rsid w:val="00165453"/>
    <w:rsid w:val="001675E1"/>
    <w:rsid w:val="00171BE2"/>
    <w:rsid w:val="001737B0"/>
    <w:rsid w:val="00173CFF"/>
    <w:rsid w:val="001744E3"/>
    <w:rsid w:val="001758B5"/>
    <w:rsid w:val="0017697C"/>
    <w:rsid w:val="0017733C"/>
    <w:rsid w:val="00180847"/>
    <w:rsid w:val="001834C2"/>
    <w:rsid w:val="00183903"/>
    <w:rsid w:val="00183EF9"/>
    <w:rsid w:val="00185ACD"/>
    <w:rsid w:val="00185B55"/>
    <w:rsid w:val="00187A98"/>
    <w:rsid w:val="00190041"/>
    <w:rsid w:val="0019013F"/>
    <w:rsid w:val="001904E2"/>
    <w:rsid w:val="00190756"/>
    <w:rsid w:val="00190C2F"/>
    <w:rsid w:val="00191E36"/>
    <w:rsid w:val="00192F6F"/>
    <w:rsid w:val="00194329"/>
    <w:rsid w:val="00194395"/>
    <w:rsid w:val="00194A7B"/>
    <w:rsid w:val="00196741"/>
    <w:rsid w:val="0019698F"/>
    <w:rsid w:val="00197110"/>
    <w:rsid w:val="001971D6"/>
    <w:rsid w:val="001A02A0"/>
    <w:rsid w:val="001A14A2"/>
    <w:rsid w:val="001A173D"/>
    <w:rsid w:val="001A2264"/>
    <w:rsid w:val="001A2427"/>
    <w:rsid w:val="001A43DA"/>
    <w:rsid w:val="001A4A48"/>
    <w:rsid w:val="001A4A9D"/>
    <w:rsid w:val="001A5472"/>
    <w:rsid w:val="001A5B1B"/>
    <w:rsid w:val="001B1675"/>
    <w:rsid w:val="001B240D"/>
    <w:rsid w:val="001B2B2A"/>
    <w:rsid w:val="001B3367"/>
    <w:rsid w:val="001B68CA"/>
    <w:rsid w:val="001B7D0C"/>
    <w:rsid w:val="001C0356"/>
    <w:rsid w:val="001C148A"/>
    <w:rsid w:val="001C1628"/>
    <w:rsid w:val="001C3075"/>
    <w:rsid w:val="001C588B"/>
    <w:rsid w:val="001C5B09"/>
    <w:rsid w:val="001C5B5D"/>
    <w:rsid w:val="001C6334"/>
    <w:rsid w:val="001C641F"/>
    <w:rsid w:val="001C779C"/>
    <w:rsid w:val="001D0CFF"/>
    <w:rsid w:val="001D1971"/>
    <w:rsid w:val="001D3353"/>
    <w:rsid w:val="001D507B"/>
    <w:rsid w:val="001D5F0A"/>
    <w:rsid w:val="001D685A"/>
    <w:rsid w:val="001D6F51"/>
    <w:rsid w:val="001D73E7"/>
    <w:rsid w:val="001D7447"/>
    <w:rsid w:val="001D7C87"/>
    <w:rsid w:val="001E08BC"/>
    <w:rsid w:val="001E1B44"/>
    <w:rsid w:val="001E1C37"/>
    <w:rsid w:val="001E2566"/>
    <w:rsid w:val="001E3977"/>
    <w:rsid w:val="001E3A0F"/>
    <w:rsid w:val="001F0685"/>
    <w:rsid w:val="001F11BB"/>
    <w:rsid w:val="001F1656"/>
    <w:rsid w:val="001F27D4"/>
    <w:rsid w:val="001F3476"/>
    <w:rsid w:val="001F4D1B"/>
    <w:rsid w:val="001F6822"/>
    <w:rsid w:val="001F68B8"/>
    <w:rsid w:val="001F6998"/>
    <w:rsid w:val="001F6D78"/>
    <w:rsid w:val="001F7471"/>
    <w:rsid w:val="001F7C30"/>
    <w:rsid w:val="0020386C"/>
    <w:rsid w:val="00203AE9"/>
    <w:rsid w:val="0020418F"/>
    <w:rsid w:val="0020564F"/>
    <w:rsid w:val="002056E7"/>
    <w:rsid w:val="00205DE1"/>
    <w:rsid w:val="00206ECF"/>
    <w:rsid w:val="00207127"/>
    <w:rsid w:val="00207204"/>
    <w:rsid w:val="00207A83"/>
    <w:rsid w:val="00210185"/>
    <w:rsid w:val="00210E43"/>
    <w:rsid w:val="002123D6"/>
    <w:rsid w:val="002163CE"/>
    <w:rsid w:val="00216E5E"/>
    <w:rsid w:val="002171D6"/>
    <w:rsid w:val="002179A6"/>
    <w:rsid w:val="00217CC8"/>
    <w:rsid w:val="00217EE4"/>
    <w:rsid w:val="00220378"/>
    <w:rsid w:val="00220F1B"/>
    <w:rsid w:val="00224B12"/>
    <w:rsid w:val="0022633D"/>
    <w:rsid w:val="002274EA"/>
    <w:rsid w:val="002303D6"/>
    <w:rsid w:val="002311D5"/>
    <w:rsid w:val="0023643D"/>
    <w:rsid w:val="00237072"/>
    <w:rsid w:val="00237385"/>
    <w:rsid w:val="0024185B"/>
    <w:rsid w:val="002421BA"/>
    <w:rsid w:val="002433A6"/>
    <w:rsid w:val="00243F1A"/>
    <w:rsid w:val="00243FE0"/>
    <w:rsid w:val="002456AA"/>
    <w:rsid w:val="00245A20"/>
    <w:rsid w:val="00245D20"/>
    <w:rsid w:val="00245E2D"/>
    <w:rsid w:val="00247BFA"/>
    <w:rsid w:val="00247D2E"/>
    <w:rsid w:val="00247DB1"/>
    <w:rsid w:val="002511E2"/>
    <w:rsid w:val="0025121F"/>
    <w:rsid w:val="00252511"/>
    <w:rsid w:val="00254EF5"/>
    <w:rsid w:val="00256E29"/>
    <w:rsid w:val="002607B3"/>
    <w:rsid w:val="002615D4"/>
    <w:rsid w:val="0026324F"/>
    <w:rsid w:val="00265077"/>
    <w:rsid w:val="002654A6"/>
    <w:rsid w:val="0026566A"/>
    <w:rsid w:val="00267901"/>
    <w:rsid w:val="002710CF"/>
    <w:rsid w:val="002715E6"/>
    <w:rsid w:val="00272B98"/>
    <w:rsid w:val="00273B35"/>
    <w:rsid w:val="00275BC1"/>
    <w:rsid w:val="00277477"/>
    <w:rsid w:val="00277D0A"/>
    <w:rsid w:val="00281A65"/>
    <w:rsid w:val="00281CEE"/>
    <w:rsid w:val="00282938"/>
    <w:rsid w:val="00282FE6"/>
    <w:rsid w:val="00284121"/>
    <w:rsid w:val="0028482A"/>
    <w:rsid w:val="002868A5"/>
    <w:rsid w:val="00287386"/>
    <w:rsid w:val="00287B65"/>
    <w:rsid w:val="002901F8"/>
    <w:rsid w:val="002918C2"/>
    <w:rsid w:val="0029236C"/>
    <w:rsid w:val="00293B09"/>
    <w:rsid w:val="00293FAF"/>
    <w:rsid w:val="00294C11"/>
    <w:rsid w:val="00295643"/>
    <w:rsid w:val="00295B7A"/>
    <w:rsid w:val="00296EAE"/>
    <w:rsid w:val="002A09EA"/>
    <w:rsid w:val="002A29A5"/>
    <w:rsid w:val="002A2B3C"/>
    <w:rsid w:val="002A3901"/>
    <w:rsid w:val="002A53A0"/>
    <w:rsid w:val="002A551F"/>
    <w:rsid w:val="002A636C"/>
    <w:rsid w:val="002A667B"/>
    <w:rsid w:val="002A6F0D"/>
    <w:rsid w:val="002A7873"/>
    <w:rsid w:val="002A7D1B"/>
    <w:rsid w:val="002B0297"/>
    <w:rsid w:val="002B2E07"/>
    <w:rsid w:val="002B3AAB"/>
    <w:rsid w:val="002B43F1"/>
    <w:rsid w:val="002B45C6"/>
    <w:rsid w:val="002B468E"/>
    <w:rsid w:val="002B5211"/>
    <w:rsid w:val="002B5CE0"/>
    <w:rsid w:val="002B67B6"/>
    <w:rsid w:val="002B6E80"/>
    <w:rsid w:val="002B7187"/>
    <w:rsid w:val="002B7450"/>
    <w:rsid w:val="002B7736"/>
    <w:rsid w:val="002B7CAB"/>
    <w:rsid w:val="002B7EB6"/>
    <w:rsid w:val="002C31FF"/>
    <w:rsid w:val="002C7FC9"/>
    <w:rsid w:val="002D0AB4"/>
    <w:rsid w:val="002D14B4"/>
    <w:rsid w:val="002D1B9E"/>
    <w:rsid w:val="002D282B"/>
    <w:rsid w:val="002D2C61"/>
    <w:rsid w:val="002D2D73"/>
    <w:rsid w:val="002D357A"/>
    <w:rsid w:val="002D3CF9"/>
    <w:rsid w:val="002D40A8"/>
    <w:rsid w:val="002D4BEE"/>
    <w:rsid w:val="002D6836"/>
    <w:rsid w:val="002D6ADF"/>
    <w:rsid w:val="002D7176"/>
    <w:rsid w:val="002E09BE"/>
    <w:rsid w:val="002E2ADC"/>
    <w:rsid w:val="002E3F9C"/>
    <w:rsid w:val="002E4EA6"/>
    <w:rsid w:val="002E4EF8"/>
    <w:rsid w:val="002E56A7"/>
    <w:rsid w:val="002E5E1D"/>
    <w:rsid w:val="002E61BF"/>
    <w:rsid w:val="002E6D1B"/>
    <w:rsid w:val="002E7E36"/>
    <w:rsid w:val="002F0B80"/>
    <w:rsid w:val="002F1DB8"/>
    <w:rsid w:val="002F2016"/>
    <w:rsid w:val="002F2439"/>
    <w:rsid w:val="002F3C5E"/>
    <w:rsid w:val="002F3F66"/>
    <w:rsid w:val="002F457D"/>
    <w:rsid w:val="002F4A36"/>
    <w:rsid w:val="002F4C50"/>
    <w:rsid w:val="002F6FFC"/>
    <w:rsid w:val="002F7486"/>
    <w:rsid w:val="002F7678"/>
    <w:rsid w:val="002F7681"/>
    <w:rsid w:val="002F7B58"/>
    <w:rsid w:val="00301F9B"/>
    <w:rsid w:val="003035BD"/>
    <w:rsid w:val="0030391F"/>
    <w:rsid w:val="00304614"/>
    <w:rsid w:val="003055DC"/>
    <w:rsid w:val="00306859"/>
    <w:rsid w:val="00307DB3"/>
    <w:rsid w:val="00310499"/>
    <w:rsid w:val="003107CB"/>
    <w:rsid w:val="00310AB9"/>
    <w:rsid w:val="00310DA5"/>
    <w:rsid w:val="003133F5"/>
    <w:rsid w:val="0031428E"/>
    <w:rsid w:val="003149FF"/>
    <w:rsid w:val="00315D82"/>
    <w:rsid w:val="00317183"/>
    <w:rsid w:val="003174FC"/>
    <w:rsid w:val="003177EB"/>
    <w:rsid w:val="003179F8"/>
    <w:rsid w:val="00317BE6"/>
    <w:rsid w:val="00320496"/>
    <w:rsid w:val="00323D34"/>
    <w:rsid w:val="003275D1"/>
    <w:rsid w:val="00327A8A"/>
    <w:rsid w:val="00330B74"/>
    <w:rsid w:val="00331135"/>
    <w:rsid w:val="003319DD"/>
    <w:rsid w:val="00331AF7"/>
    <w:rsid w:val="003334D8"/>
    <w:rsid w:val="00333AEB"/>
    <w:rsid w:val="00333DAE"/>
    <w:rsid w:val="003354A5"/>
    <w:rsid w:val="00335B0A"/>
    <w:rsid w:val="00335D6C"/>
    <w:rsid w:val="0033637C"/>
    <w:rsid w:val="00337E5D"/>
    <w:rsid w:val="00340572"/>
    <w:rsid w:val="0034082F"/>
    <w:rsid w:val="00340C42"/>
    <w:rsid w:val="003413BE"/>
    <w:rsid w:val="00341F43"/>
    <w:rsid w:val="003439B0"/>
    <w:rsid w:val="0034446B"/>
    <w:rsid w:val="00344C5F"/>
    <w:rsid w:val="0034515A"/>
    <w:rsid w:val="00347693"/>
    <w:rsid w:val="00347BD8"/>
    <w:rsid w:val="003506F3"/>
    <w:rsid w:val="0035368B"/>
    <w:rsid w:val="00354682"/>
    <w:rsid w:val="00355E11"/>
    <w:rsid w:val="00356487"/>
    <w:rsid w:val="00356B80"/>
    <w:rsid w:val="00356DB5"/>
    <w:rsid w:val="003604C8"/>
    <w:rsid w:val="00360788"/>
    <w:rsid w:val="003607B0"/>
    <w:rsid w:val="00361538"/>
    <w:rsid w:val="0036153A"/>
    <w:rsid w:val="00361777"/>
    <w:rsid w:val="00363C64"/>
    <w:rsid w:val="00364584"/>
    <w:rsid w:val="00364FB7"/>
    <w:rsid w:val="003653F2"/>
    <w:rsid w:val="00365ABB"/>
    <w:rsid w:val="00366218"/>
    <w:rsid w:val="003663EC"/>
    <w:rsid w:val="00370A30"/>
    <w:rsid w:val="0037289C"/>
    <w:rsid w:val="00372B66"/>
    <w:rsid w:val="00372CA2"/>
    <w:rsid w:val="00373DB4"/>
    <w:rsid w:val="0037507E"/>
    <w:rsid w:val="003768E4"/>
    <w:rsid w:val="00377ADB"/>
    <w:rsid w:val="00380309"/>
    <w:rsid w:val="0038087E"/>
    <w:rsid w:val="00381438"/>
    <w:rsid w:val="00384C21"/>
    <w:rsid w:val="00385778"/>
    <w:rsid w:val="003864BA"/>
    <w:rsid w:val="003866E0"/>
    <w:rsid w:val="00386E91"/>
    <w:rsid w:val="0039147D"/>
    <w:rsid w:val="00391D81"/>
    <w:rsid w:val="00392EA4"/>
    <w:rsid w:val="0039333F"/>
    <w:rsid w:val="00395198"/>
    <w:rsid w:val="003955B5"/>
    <w:rsid w:val="00395B6E"/>
    <w:rsid w:val="0039625C"/>
    <w:rsid w:val="0039774E"/>
    <w:rsid w:val="003A0AEC"/>
    <w:rsid w:val="003A0EC5"/>
    <w:rsid w:val="003A0F0A"/>
    <w:rsid w:val="003A1DC9"/>
    <w:rsid w:val="003A2472"/>
    <w:rsid w:val="003A253C"/>
    <w:rsid w:val="003A34B1"/>
    <w:rsid w:val="003A3CD5"/>
    <w:rsid w:val="003A438E"/>
    <w:rsid w:val="003A45F6"/>
    <w:rsid w:val="003A4F0C"/>
    <w:rsid w:val="003A681E"/>
    <w:rsid w:val="003A688D"/>
    <w:rsid w:val="003A6915"/>
    <w:rsid w:val="003A7AB2"/>
    <w:rsid w:val="003B0368"/>
    <w:rsid w:val="003B036F"/>
    <w:rsid w:val="003B0EBC"/>
    <w:rsid w:val="003B1CCB"/>
    <w:rsid w:val="003B2EC9"/>
    <w:rsid w:val="003B6025"/>
    <w:rsid w:val="003B682F"/>
    <w:rsid w:val="003B7562"/>
    <w:rsid w:val="003B75C3"/>
    <w:rsid w:val="003C12DD"/>
    <w:rsid w:val="003C146B"/>
    <w:rsid w:val="003C251F"/>
    <w:rsid w:val="003C4082"/>
    <w:rsid w:val="003C5729"/>
    <w:rsid w:val="003C5E51"/>
    <w:rsid w:val="003C65F3"/>
    <w:rsid w:val="003C774E"/>
    <w:rsid w:val="003D0C6B"/>
    <w:rsid w:val="003D1FBB"/>
    <w:rsid w:val="003D2724"/>
    <w:rsid w:val="003D2CEB"/>
    <w:rsid w:val="003D31B5"/>
    <w:rsid w:val="003D3E67"/>
    <w:rsid w:val="003D44BD"/>
    <w:rsid w:val="003D4AB9"/>
    <w:rsid w:val="003D5BC4"/>
    <w:rsid w:val="003D6C5C"/>
    <w:rsid w:val="003D70CF"/>
    <w:rsid w:val="003D7306"/>
    <w:rsid w:val="003E14A7"/>
    <w:rsid w:val="003E23C3"/>
    <w:rsid w:val="003E2957"/>
    <w:rsid w:val="003E3CFE"/>
    <w:rsid w:val="003E42C8"/>
    <w:rsid w:val="003E48CA"/>
    <w:rsid w:val="003E4A81"/>
    <w:rsid w:val="003E4F5B"/>
    <w:rsid w:val="003E52A7"/>
    <w:rsid w:val="003E5CF1"/>
    <w:rsid w:val="003E6507"/>
    <w:rsid w:val="003E762B"/>
    <w:rsid w:val="003F0656"/>
    <w:rsid w:val="003F0E1E"/>
    <w:rsid w:val="003F1A9D"/>
    <w:rsid w:val="003F309C"/>
    <w:rsid w:val="003F46C9"/>
    <w:rsid w:val="003F60D9"/>
    <w:rsid w:val="003F6833"/>
    <w:rsid w:val="003F6E52"/>
    <w:rsid w:val="00400A11"/>
    <w:rsid w:val="00401156"/>
    <w:rsid w:val="00402E6F"/>
    <w:rsid w:val="00403FD6"/>
    <w:rsid w:val="00404770"/>
    <w:rsid w:val="00404A6C"/>
    <w:rsid w:val="00404C30"/>
    <w:rsid w:val="0040642B"/>
    <w:rsid w:val="0040667F"/>
    <w:rsid w:val="00406E84"/>
    <w:rsid w:val="00407469"/>
    <w:rsid w:val="00407846"/>
    <w:rsid w:val="00407982"/>
    <w:rsid w:val="00407A8F"/>
    <w:rsid w:val="00410CD6"/>
    <w:rsid w:val="00411D25"/>
    <w:rsid w:val="00412A56"/>
    <w:rsid w:val="00414CA5"/>
    <w:rsid w:val="00414F20"/>
    <w:rsid w:val="004165D3"/>
    <w:rsid w:val="0041681E"/>
    <w:rsid w:val="0041765D"/>
    <w:rsid w:val="0042109E"/>
    <w:rsid w:val="00421F3D"/>
    <w:rsid w:val="00422192"/>
    <w:rsid w:val="0042352E"/>
    <w:rsid w:val="0042361F"/>
    <w:rsid w:val="004251DF"/>
    <w:rsid w:val="00426CF1"/>
    <w:rsid w:val="00426D92"/>
    <w:rsid w:val="004276F8"/>
    <w:rsid w:val="00427851"/>
    <w:rsid w:val="004279EE"/>
    <w:rsid w:val="00432272"/>
    <w:rsid w:val="004337FA"/>
    <w:rsid w:val="004348D8"/>
    <w:rsid w:val="00435D52"/>
    <w:rsid w:val="00436A1F"/>
    <w:rsid w:val="004404B0"/>
    <w:rsid w:val="0044094B"/>
    <w:rsid w:val="00440AF3"/>
    <w:rsid w:val="00441835"/>
    <w:rsid w:val="00441F27"/>
    <w:rsid w:val="004427A3"/>
    <w:rsid w:val="004446FD"/>
    <w:rsid w:val="004458E2"/>
    <w:rsid w:val="004479C9"/>
    <w:rsid w:val="0045034B"/>
    <w:rsid w:val="00450381"/>
    <w:rsid w:val="004503C0"/>
    <w:rsid w:val="00450734"/>
    <w:rsid w:val="0045135D"/>
    <w:rsid w:val="00451387"/>
    <w:rsid w:val="0045554A"/>
    <w:rsid w:val="00455C8F"/>
    <w:rsid w:val="00461953"/>
    <w:rsid w:val="004621F2"/>
    <w:rsid w:val="004627B0"/>
    <w:rsid w:val="004629F6"/>
    <w:rsid w:val="004639D2"/>
    <w:rsid w:val="00463C82"/>
    <w:rsid w:val="00464D4C"/>
    <w:rsid w:val="0046525D"/>
    <w:rsid w:val="00465C5A"/>
    <w:rsid w:val="00465DDF"/>
    <w:rsid w:val="0046669D"/>
    <w:rsid w:val="00466F88"/>
    <w:rsid w:val="00467A21"/>
    <w:rsid w:val="00467FE9"/>
    <w:rsid w:val="00470AB3"/>
    <w:rsid w:val="004719F5"/>
    <w:rsid w:val="004722B9"/>
    <w:rsid w:val="00472FA1"/>
    <w:rsid w:val="00473982"/>
    <w:rsid w:val="00473B2E"/>
    <w:rsid w:val="0047479B"/>
    <w:rsid w:val="00475736"/>
    <w:rsid w:val="0047731E"/>
    <w:rsid w:val="0048039E"/>
    <w:rsid w:val="004834B2"/>
    <w:rsid w:val="00484391"/>
    <w:rsid w:val="00484B5E"/>
    <w:rsid w:val="00484CD2"/>
    <w:rsid w:val="0049080D"/>
    <w:rsid w:val="004920EF"/>
    <w:rsid w:val="00492250"/>
    <w:rsid w:val="00493D5C"/>
    <w:rsid w:val="00494A49"/>
    <w:rsid w:val="00495E6B"/>
    <w:rsid w:val="00496269"/>
    <w:rsid w:val="00497585"/>
    <w:rsid w:val="004A0908"/>
    <w:rsid w:val="004A0C27"/>
    <w:rsid w:val="004A10F2"/>
    <w:rsid w:val="004A1431"/>
    <w:rsid w:val="004A3064"/>
    <w:rsid w:val="004A5700"/>
    <w:rsid w:val="004A5D2D"/>
    <w:rsid w:val="004A6E57"/>
    <w:rsid w:val="004B178A"/>
    <w:rsid w:val="004B1EFA"/>
    <w:rsid w:val="004B2AAB"/>
    <w:rsid w:val="004B6324"/>
    <w:rsid w:val="004B6F22"/>
    <w:rsid w:val="004B79A3"/>
    <w:rsid w:val="004C0CC7"/>
    <w:rsid w:val="004C4F10"/>
    <w:rsid w:val="004C6066"/>
    <w:rsid w:val="004C688E"/>
    <w:rsid w:val="004C7A46"/>
    <w:rsid w:val="004D038B"/>
    <w:rsid w:val="004D0ABD"/>
    <w:rsid w:val="004D180F"/>
    <w:rsid w:val="004D1EED"/>
    <w:rsid w:val="004D2977"/>
    <w:rsid w:val="004D2A1F"/>
    <w:rsid w:val="004D400F"/>
    <w:rsid w:val="004D428E"/>
    <w:rsid w:val="004D4887"/>
    <w:rsid w:val="004D4ACE"/>
    <w:rsid w:val="004D5FB6"/>
    <w:rsid w:val="004D6612"/>
    <w:rsid w:val="004D70E7"/>
    <w:rsid w:val="004E10C7"/>
    <w:rsid w:val="004E13AB"/>
    <w:rsid w:val="004E16E2"/>
    <w:rsid w:val="004E197E"/>
    <w:rsid w:val="004E2476"/>
    <w:rsid w:val="004E3472"/>
    <w:rsid w:val="004E50E9"/>
    <w:rsid w:val="004E6B05"/>
    <w:rsid w:val="004E6EE4"/>
    <w:rsid w:val="004E7588"/>
    <w:rsid w:val="004F176C"/>
    <w:rsid w:val="004F3B5D"/>
    <w:rsid w:val="004F3D08"/>
    <w:rsid w:val="004F3E0F"/>
    <w:rsid w:val="004F4439"/>
    <w:rsid w:val="004F44FB"/>
    <w:rsid w:val="004F572D"/>
    <w:rsid w:val="004F6ECC"/>
    <w:rsid w:val="004F79D5"/>
    <w:rsid w:val="005004E5"/>
    <w:rsid w:val="005006E2"/>
    <w:rsid w:val="0050592F"/>
    <w:rsid w:val="0051419F"/>
    <w:rsid w:val="005156C0"/>
    <w:rsid w:val="005159E5"/>
    <w:rsid w:val="00515B72"/>
    <w:rsid w:val="00516DF4"/>
    <w:rsid w:val="005201BB"/>
    <w:rsid w:val="00520679"/>
    <w:rsid w:val="00520D56"/>
    <w:rsid w:val="005218AF"/>
    <w:rsid w:val="005219BC"/>
    <w:rsid w:val="00522233"/>
    <w:rsid w:val="005229EB"/>
    <w:rsid w:val="00524792"/>
    <w:rsid w:val="0052544D"/>
    <w:rsid w:val="00525F81"/>
    <w:rsid w:val="00526025"/>
    <w:rsid w:val="00526A43"/>
    <w:rsid w:val="0052721F"/>
    <w:rsid w:val="0053291C"/>
    <w:rsid w:val="00533298"/>
    <w:rsid w:val="00535C94"/>
    <w:rsid w:val="00536C3A"/>
    <w:rsid w:val="005401E1"/>
    <w:rsid w:val="005424C3"/>
    <w:rsid w:val="005434A4"/>
    <w:rsid w:val="00543614"/>
    <w:rsid w:val="00543641"/>
    <w:rsid w:val="005441D0"/>
    <w:rsid w:val="00544CFA"/>
    <w:rsid w:val="00545D75"/>
    <w:rsid w:val="00546559"/>
    <w:rsid w:val="0054782E"/>
    <w:rsid w:val="00550255"/>
    <w:rsid w:val="00550CF9"/>
    <w:rsid w:val="00551705"/>
    <w:rsid w:val="00552C1C"/>
    <w:rsid w:val="00553F7F"/>
    <w:rsid w:val="00553FE0"/>
    <w:rsid w:val="00554847"/>
    <w:rsid w:val="00556200"/>
    <w:rsid w:val="00557850"/>
    <w:rsid w:val="0056096B"/>
    <w:rsid w:val="00561D18"/>
    <w:rsid w:val="00562B41"/>
    <w:rsid w:val="00563294"/>
    <w:rsid w:val="00564B25"/>
    <w:rsid w:val="005659CC"/>
    <w:rsid w:val="0056627B"/>
    <w:rsid w:val="00567890"/>
    <w:rsid w:val="00567927"/>
    <w:rsid w:val="00571207"/>
    <w:rsid w:val="00571B0E"/>
    <w:rsid w:val="00572243"/>
    <w:rsid w:val="00572A91"/>
    <w:rsid w:val="005741CA"/>
    <w:rsid w:val="00576163"/>
    <w:rsid w:val="00576920"/>
    <w:rsid w:val="00577DF2"/>
    <w:rsid w:val="0058075D"/>
    <w:rsid w:val="00581B1A"/>
    <w:rsid w:val="00581E0F"/>
    <w:rsid w:val="00583358"/>
    <w:rsid w:val="00583586"/>
    <w:rsid w:val="00584123"/>
    <w:rsid w:val="00584B1B"/>
    <w:rsid w:val="00584CA9"/>
    <w:rsid w:val="005854BD"/>
    <w:rsid w:val="00585974"/>
    <w:rsid w:val="0058637E"/>
    <w:rsid w:val="0058659B"/>
    <w:rsid w:val="0058740F"/>
    <w:rsid w:val="00587524"/>
    <w:rsid w:val="00587EA4"/>
    <w:rsid w:val="00590B81"/>
    <w:rsid w:val="00590D0C"/>
    <w:rsid w:val="005911C3"/>
    <w:rsid w:val="005912F4"/>
    <w:rsid w:val="0059148F"/>
    <w:rsid w:val="005917B2"/>
    <w:rsid w:val="00591CAC"/>
    <w:rsid w:val="00592F77"/>
    <w:rsid w:val="005932C1"/>
    <w:rsid w:val="00594089"/>
    <w:rsid w:val="005956A1"/>
    <w:rsid w:val="00595D5C"/>
    <w:rsid w:val="00597E8B"/>
    <w:rsid w:val="005A1724"/>
    <w:rsid w:val="005A2945"/>
    <w:rsid w:val="005A36ED"/>
    <w:rsid w:val="005A465A"/>
    <w:rsid w:val="005A5294"/>
    <w:rsid w:val="005A52C1"/>
    <w:rsid w:val="005A669B"/>
    <w:rsid w:val="005A6BF8"/>
    <w:rsid w:val="005A6D48"/>
    <w:rsid w:val="005A71EF"/>
    <w:rsid w:val="005A7A63"/>
    <w:rsid w:val="005B0651"/>
    <w:rsid w:val="005B1C47"/>
    <w:rsid w:val="005B2B97"/>
    <w:rsid w:val="005B4709"/>
    <w:rsid w:val="005B5138"/>
    <w:rsid w:val="005B5C45"/>
    <w:rsid w:val="005B5D20"/>
    <w:rsid w:val="005B61DC"/>
    <w:rsid w:val="005B6C6A"/>
    <w:rsid w:val="005B7A9B"/>
    <w:rsid w:val="005B7FAB"/>
    <w:rsid w:val="005C0820"/>
    <w:rsid w:val="005C0A2D"/>
    <w:rsid w:val="005C26D6"/>
    <w:rsid w:val="005C2A5C"/>
    <w:rsid w:val="005C4692"/>
    <w:rsid w:val="005C4CED"/>
    <w:rsid w:val="005C55B6"/>
    <w:rsid w:val="005C59A8"/>
    <w:rsid w:val="005C6EBC"/>
    <w:rsid w:val="005C7402"/>
    <w:rsid w:val="005C7629"/>
    <w:rsid w:val="005D051C"/>
    <w:rsid w:val="005D08C8"/>
    <w:rsid w:val="005D0CDD"/>
    <w:rsid w:val="005D25EC"/>
    <w:rsid w:val="005D338F"/>
    <w:rsid w:val="005D39A2"/>
    <w:rsid w:val="005D4CF6"/>
    <w:rsid w:val="005D6EF2"/>
    <w:rsid w:val="005E07C0"/>
    <w:rsid w:val="005E1195"/>
    <w:rsid w:val="005E17DC"/>
    <w:rsid w:val="005E248D"/>
    <w:rsid w:val="005E5234"/>
    <w:rsid w:val="005E7574"/>
    <w:rsid w:val="005E792A"/>
    <w:rsid w:val="005E7CA4"/>
    <w:rsid w:val="005E7F04"/>
    <w:rsid w:val="005F0018"/>
    <w:rsid w:val="005F0632"/>
    <w:rsid w:val="005F1BD3"/>
    <w:rsid w:val="005F25CB"/>
    <w:rsid w:val="005F2838"/>
    <w:rsid w:val="005F2DE6"/>
    <w:rsid w:val="005F2FDB"/>
    <w:rsid w:val="005F2FFB"/>
    <w:rsid w:val="005F3557"/>
    <w:rsid w:val="005F6748"/>
    <w:rsid w:val="005F73DD"/>
    <w:rsid w:val="005F7E09"/>
    <w:rsid w:val="00600B52"/>
    <w:rsid w:val="00600CF1"/>
    <w:rsid w:val="00601AE7"/>
    <w:rsid w:val="00601D0B"/>
    <w:rsid w:val="00604651"/>
    <w:rsid w:val="00604BB5"/>
    <w:rsid w:val="00606910"/>
    <w:rsid w:val="00606C3E"/>
    <w:rsid w:val="00606F49"/>
    <w:rsid w:val="00610365"/>
    <w:rsid w:val="006118C7"/>
    <w:rsid w:val="00611A7D"/>
    <w:rsid w:val="00612451"/>
    <w:rsid w:val="00612BF9"/>
    <w:rsid w:val="0061315F"/>
    <w:rsid w:val="006135FD"/>
    <w:rsid w:val="0061492B"/>
    <w:rsid w:val="00614AD7"/>
    <w:rsid w:val="00615156"/>
    <w:rsid w:val="00616A4B"/>
    <w:rsid w:val="00616ECD"/>
    <w:rsid w:val="00620E61"/>
    <w:rsid w:val="00622BC3"/>
    <w:rsid w:val="00626109"/>
    <w:rsid w:val="0063298E"/>
    <w:rsid w:val="006332AD"/>
    <w:rsid w:val="006332DC"/>
    <w:rsid w:val="00633F8F"/>
    <w:rsid w:val="006340A8"/>
    <w:rsid w:val="006343CE"/>
    <w:rsid w:val="00634A28"/>
    <w:rsid w:val="00634D18"/>
    <w:rsid w:val="00635840"/>
    <w:rsid w:val="00635C0E"/>
    <w:rsid w:val="0063609B"/>
    <w:rsid w:val="0063686E"/>
    <w:rsid w:val="00640EA2"/>
    <w:rsid w:val="00641B26"/>
    <w:rsid w:val="00642009"/>
    <w:rsid w:val="00642A06"/>
    <w:rsid w:val="00642C67"/>
    <w:rsid w:val="006469A3"/>
    <w:rsid w:val="0064799B"/>
    <w:rsid w:val="00647A54"/>
    <w:rsid w:val="00647DC0"/>
    <w:rsid w:val="006514E2"/>
    <w:rsid w:val="00652B45"/>
    <w:rsid w:val="00655642"/>
    <w:rsid w:val="006564F4"/>
    <w:rsid w:val="006610CA"/>
    <w:rsid w:val="0066261D"/>
    <w:rsid w:val="00663BAF"/>
    <w:rsid w:val="00664B70"/>
    <w:rsid w:val="006660F2"/>
    <w:rsid w:val="0066638F"/>
    <w:rsid w:val="00670418"/>
    <w:rsid w:val="00673972"/>
    <w:rsid w:val="006746C3"/>
    <w:rsid w:val="00674C7E"/>
    <w:rsid w:val="0067532B"/>
    <w:rsid w:val="00675854"/>
    <w:rsid w:val="006770BC"/>
    <w:rsid w:val="006806D4"/>
    <w:rsid w:val="00681CA7"/>
    <w:rsid w:val="006824BC"/>
    <w:rsid w:val="00682F43"/>
    <w:rsid w:val="00683002"/>
    <w:rsid w:val="006836B5"/>
    <w:rsid w:val="006841F1"/>
    <w:rsid w:val="0068631E"/>
    <w:rsid w:val="00687194"/>
    <w:rsid w:val="006906EA"/>
    <w:rsid w:val="00694284"/>
    <w:rsid w:val="006948A9"/>
    <w:rsid w:val="006956DB"/>
    <w:rsid w:val="00695851"/>
    <w:rsid w:val="00695BF3"/>
    <w:rsid w:val="00695F86"/>
    <w:rsid w:val="00697BB4"/>
    <w:rsid w:val="00697D81"/>
    <w:rsid w:val="006A0335"/>
    <w:rsid w:val="006A5529"/>
    <w:rsid w:val="006A56F3"/>
    <w:rsid w:val="006A5901"/>
    <w:rsid w:val="006A5C84"/>
    <w:rsid w:val="006A6141"/>
    <w:rsid w:val="006A6592"/>
    <w:rsid w:val="006A70C5"/>
    <w:rsid w:val="006A7D7C"/>
    <w:rsid w:val="006B0346"/>
    <w:rsid w:val="006B0608"/>
    <w:rsid w:val="006B1455"/>
    <w:rsid w:val="006B2A22"/>
    <w:rsid w:val="006B34E0"/>
    <w:rsid w:val="006B3F1B"/>
    <w:rsid w:val="006B4160"/>
    <w:rsid w:val="006B524E"/>
    <w:rsid w:val="006B6E6C"/>
    <w:rsid w:val="006B742A"/>
    <w:rsid w:val="006B74B0"/>
    <w:rsid w:val="006B76D9"/>
    <w:rsid w:val="006B7CB2"/>
    <w:rsid w:val="006C098E"/>
    <w:rsid w:val="006C195E"/>
    <w:rsid w:val="006C1AA6"/>
    <w:rsid w:val="006C29B5"/>
    <w:rsid w:val="006C33C5"/>
    <w:rsid w:val="006C3D1A"/>
    <w:rsid w:val="006C4968"/>
    <w:rsid w:val="006C4D87"/>
    <w:rsid w:val="006C7C8F"/>
    <w:rsid w:val="006D034F"/>
    <w:rsid w:val="006D0EA0"/>
    <w:rsid w:val="006D16B6"/>
    <w:rsid w:val="006D1AC9"/>
    <w:rsid w:val="006D2209"/>
    <w:rsid w:val="006D2545"/>
    <w:rsid w:val="006D39BA"/>
    <w:rsid w:val="006D5946"/>
    <w:rsid w:val="006D6D4C"/>
    <w:rsid w:val="006D6F5A"/>
    <w:rsid w:val="006D7FF6"/>
    <w:rsid w:val="006E0418"/>
    <w:rsid w:val="006E1E1F"/>
    <w:rsid w:val="006E2D5F"/>
    <w:rsid w:val="006E3CD9"/>
    <w:rsid w:val="006E402F"/>
    <w:rsid w:val="006E4165"/>
    <w:rsid w:val="006E41EB"/>
    <w:rsid w:val="006E44F9"/>
    <w:rsid w:val="006E6DF4"/>
    <w:rsid w:val="006E75C2"/>
    <w:rsid w:val="006F1308"/>
    <w:rsid w:val="006F2F31"/>
    <w:rsid w:val="006F3C0C"/>
    <w:rsid w:val="006F47A1"/>
    <w:rsid w:val="006F5317"/>
    <w:rsid w:val="006F620E"/>
    <w:rsid w:val="006F67DB"/>
    <w:rsid w:val="006F6A70"/>
    <w:rsid w:val="006F7D3E"/>
    <w:rsid w:val="007012A0"/>
    <w:rsid w:val="0070225C"/>
    <w:rsid w:val="00703032"/>
    <w:rsid w:val="007033CA"/>
    <w:rsid w:val="007040D9"/>
    <w:rsid w:val="00704AD8"/>
    <w:rsid w:val="00705CED"/>
    <w:rsid w:val="0070612B"/>
    <w:rsid w:val="0070689F"/>
    <w:rsid w:val="00706FAC"/>
    <w:rsid w:val="0070706B"/>
    <w:rsid w:val="0071222B"/>
    <w:rsid w:val="0071269A"/>
    <w:rsid w:val="00712711"/>
    <w:rsid w:val="0071396B"/>
    <w:rsid w:val="00713F8F"/>
    <w:rsid w:val="00714446"/>
    <w:rsid w:val="007175EC"/>
    <w:rsid w:val="0072005E"/>
    <w:rsid w:val="007207BD"/>
    <w:rsid w:val="00720CAB"/>
    <w:rsid w:val="007218DB"/>
    <w:rsid w:val="00722248"/>
    <w:rsid w:val="00722384"/>
    <w:rsid w:val="00722D73"/>
    <w:rsid w:val="0072532E"/>
    <w:rsid w:val="007255AC"/>
    <w:rsid w:val="007261F4"/>
    <w:rsid w:val="007264FB"/>
    <w:rsid w:val="00730452"/>
    <w:rsid w:val="00730688"/>
    <w:rsid w:val="00731EAF"/>
    <w:rsid w:val="0073222B"/>
    <w:rsid w:val="007323CF"/>
    <w:rsid w:val="007328A7"/>
    <w:rsid w:val="00732A45"/>
    <w:rsid w:val="00732C6F"/>
    <w:rsid w:val="00733311"/>
    <w:rsid w:val="0073414B"/>
    <w:rsid w:val="0073440F"/>
    <w:rsid w:val="0073561D"/>
    <w:rsid w:val="0073625C"/>
    <w:rsid w:val="007364AE"/>
    <w:rsid w:val="00736E52"/>
    <w:rsid w:val="0073765E"/>
    <w:rsid w:val="0073769D"/>
    <w:rsid w:val="00737874"/>
    <w:rsid w:val="007405B2"/>
    <w:rsid w:val="00740D1B"/>
    <w:rsid w:val="0074146A"/>
    <w:rsid w:val="00741E8B"/>
    <w:rsid w:val="0074230B"/>
    <w:rsid w:val="007433D7"/>
    <w:rsid w:val="00743C03"/>
    <w:rsid w:val="00745568"/>
    <w:rsid w:val="0074607C"/>
    <w:rsid w:val="007468FB"/>
    <w:rsid w:val="00746AA4"/>
    <w:rsid w:val="00746FE2"/>
    <w:rsid w:val="00747796"/>
    <w:rsid w:val="00753C33"/>
    <w:rsid w:val="00754492"/>
    <w:rsid w:val="00754694"/>
    <w:rsid w:val="00754E10"/>
    <w:rsid w:val="00754E57"/>
    <w:rsid w:val="00755CF9"/>
    <w:rsid w:val="00756D38"/>
    <w:rsid w:val="007573E5"/>
    <w:rsid w:val="007612AA"/>
    <w:rsid w:val="00761391"/>
    <w:rsid w:val="007622E5"/>
    <w:rsid w:val="00764E4A"/>
    <w:rsid w:val="00765290"/>
    <w:rsid w:val="00766082"/>
    <w:rsid w:val="00766541"/>
    <w:rsid w:val="00770E11"/>
    <w:rsid w:val="00770E7E"/>
    <w:rsid w:val="00771A2D"/>
    <w:rsid w:val="00772202"/>
    <w:rsid w:val="00772E80"/>
    <w:rsid w:val="00772ED2"/>
    <w:rsid w:val="007731D6"/>
    <w:rsid w:val="0077358E"/>
    <w:rsid w:val="007736E2"/>
    <w:rsid w:val="00773856"/>
    <w:rsid w:val="007739FD"/>
    <w:rsid w:val="00773AB5"/>
    <w:rsid w:val="00774C21"/>
    <w:rsid w:val="007769B1"/>
    <w:rsid w:val="0077757B"/>
    <w:rsid w:val="00777D63"/>
    <w:rsid w:val="0078019C"/>
    <w:rsid w:val="007811FB"/>
    <w:rsid w:val="007814AC"/>
    <w:rsid w:val="007816AA"/>
    <w:rsid w:val="007844F2"/>
    <w:rsid w:val="00784AC7"/>
    <w:rsid w:val="00794349"/>
    <w:rsid w:val="007947C7"/>
    <w:rsid w:val="00794DD5"/>
    <w:rsid w:val="00795FEA"/>
    <w:rsid w:val="007A0E0F"/>
    <w:rsid w:val="007A18A0"/>
    <w:rsid w:val="007A23C1"/>
    <w:rsid w:val="007A2EF9"/>
    <w:rsid w:val="007A31D3"/>
    <w:rsid w:val="007A3340"/>
    <w:rsid w:val="007A3801"/>
    <w:rsid w:val="007A5763"/>
    <w:rsid w:val="007A5BB4"/>
    <w:rsid w:val="007A65EB"/>
    <w:rsid w:val="007A7239"/>
    <w:rsid w:val="007B015E"/>
    <w:rsid w:val="007B0E51"/>
    <w:rsid w:val="007B1437"/>
    <w:rsid w:val="007B176B"/>
    <w:rsid w:val="007B22BB"/>
    <w:rsid w:val="007B268E"/>
    <w:rsid w:val="007B2E8C"/>
    <w:rsid w:val="007B30E7"/>
    <w:rsid w:val="007B53B8"/>
    <w:rsid w:val="007B6283"/>
    <w:rsid w:val="007C0B20"/>
    <w:rsid w:val="007C1D42"/>
    <w:rsid w:val="007C2FB1"/>
    <w:rsid w:val="007C415E"/>
    <w:rsid w:val="007C49DD"/>
    <w:rsid w:val="007C5F06"/>
    <w:rsid w:val="007C73C6"/>
    <w:rsid w:val="007D0885"/>
    <w:rsid w:val="007D1879"/>
    <w:rsid w:val="007D1C16"/>
    <w:rsid w:val="007D3453"/>
    <w:rsid w:val="007D35D9"/>
    <w:rsid w:val="007D35E6"/>
    <w:rsid w:val="007D4E08"/>
    <w:rsid w:val="007D666A"/>
    <w:rsid w:val="007D7A8B"/>
    <w:rsid w:val="007D7ADA"/>
    <w:rsid w:val="007D7F22"/>
    <w:rsid w:val="007E084A"/>
    <w:rsid w:val="007E1EBB"/>
    <w:rsid w:val="007E25E7"/>
    <w:rsid w:val="007E2844"/>
    <w:rsid w:val="007E3C23"/>
    <w:rsid w:val="007E3DCC"/>
    <w:rsid w:val="007E4DD9"/>
    <w:rsid w:val="007E4F91"/>
    <w:rsid w:val="007E5A02"/>
    <w:rsid w:val="007E5CFE"/>
    <w:rsid w:val="007E66D9"/>
    <w:rsid w:val="007E68FD"/>
    <w:rsid w:val="007E7EB6"/>
    <w:rsid w:val="007F12FC"/>
    <w:rsid w:val="007F3998"/>
    <w:rsid w:val="007F5550"/>
    <w:rsid w:val="007F6D1C"/>
    <w:rsid w:val="007F73C0"/>
    <w:rsid w:val="007F7E44"/>
    <w:rsid w:val="008010F2"/>
    <w:rsid w:val="00801D18"/>
    <w:rsid w:val="008027A5"/>
    <w:rsid w:val="00803164"/>
    <w:rsid w:val="0080376E"/>
    <w:rsid w:val="0080532B"/>
    <w:rsid w:val="0080624D"/>
    <w:rsid w:val="00807123"/>
    <w:rsid w:val="00807C41"/>
    <w:rsid w:val="00807F01"/>
    <w:rsid w:val="008104A1"/>
    <w:rsid w:val="00810C91"/>
    <w:rsid w:val="00810C99"/>
    <w:rsid w:val="008110CA"/>
    <w:rsid w:val="00812AF4"/>
    <w:rsid w:val="00815955"/>
    <w:rsid w:val="008166F6"/>
    <w:rsid w:val="0081698E"/>
    <w:rsid w:val="00817195"/>
    <w:rsid w:val="00820D71"/>
    <w:rsid w:val="00821FA6"/>
    <w:rsid w:val="00822228"/>
    <w:rsid w:val="00822F59"/>
    <w:rsid w:val="0082320E"/>
    <w:rsid w:val="008233CE"/>
    <w:rsid w:val="0082573E"/>
    <w:rsid w:val="00825751"/>
    <w:rsid w:val="0082700B"/>
    <w:rsid w:val="00827713"/>
    <w:rsid w:val="0083445D"/>
    <w:rsid w:val="00834AE9"/>
    <w:rsid w:val="0083504C"/>
    <w:rsid w:val="00835565"/>
    <w:rsid w:val="00835919"/>
    <w:rsid w:val="00835A5E"/>
    <w:rsid w:val="00836634"/>
    <w:rsid w:val="00836926"/>
    <w:rsid w:val="00836AD3"/>
    <w:rsid w:val="00837ACC"/>
    <w:rsid w:val="008404EA"/>
    <w:rsid w:val="008404FA"/>
    <w:rsid w:val="0084093F"/>
    <w:rsid w:val="00840AD1"/>
    <w:rsid w:val="00840C2B"/>
    <w:rsid w:val="0084297B"/>
    <w:rsid w:val="00842F8E"/>
    <w:rsid w:val="008440D4"/>
    <w:rsid w:val="0084626E"/>
    <w:rsid w:val="00846566"/>
    <w:rsid w:val="00847670"/>
    <w:rsid w:val="008476D0"/>
    <w:rsid w:val="0085125E"/>
    <w:rsid w:val="00852C3A"/>
    <w:rsid w:val="00852D19"/>
    <w:rsid w:val="00852FF1"/>
    <w:rsid w:val="008543DA"/>
    <w:rsid w:val="00855A53"/>
    <w:rsid w:val="0085674E"/>
    <w:rsid w:val="008572E3"/>
    <w:rsid w:val="00857FBF"/>
    <w:rsid w:val="00860606"/>
    <w:rsid w:val="008632A0"/>
    <w:rsid w:val="00863D7A"/>
    <w:rsid w:val="00864077"/>
    <w:rsid w:val="008646F7"/>
    <w:rsid w:val="00866C75"/>
    <w:rsid w:val="00870846"/>
    <w:rsid w:val="00872CA1"/>
    <w:rsid w:val="008757AC"/>
    <w:rsid w:val="00877764"/>
    <w:rsid w:val="0088056A"/>
    <w:rsid w:val="0088075C"/>
    <w:rsid w:val="00881FB8"/>
    <w:rsid w:val="00886333"/>
    <w:rsid w:val="00886B32"/>
    <w:rsid w:val="00886E15"/>
    <w:rsid w:val="008872AC"/>
    <w:rsid w:val="00890BC3"/>
    <w:rsid w:val="008926C8"/>
    <w:rsid w:val="00892CB2"/>
    <w:rsid w:val="0089383B"/>
    <w:rsid w:val="008938FF"/>
    <w:rsid w:val="00894C85"/>
    <w:rsid w:val="0089557D"/>
    <w:rsid w:val="00895B77"/>
    <w:rsid w:val="00896ECD"/>
    <w:rsid w:val="008976F2"/>
    <w:rsid w:val="00897D49"/>
    <w:rsid w:val="008A19DF"/>
    <w:rsid w:val="008A2D97"/>
    <w:rsid w:val="008A343E"/>
    <w:rsid w:val="008A3B23"/>
    <w:rsid w:val="008A46D7"/>
    <w:rsid w:val="008A4AA9"/>
    <w:rsid w:val="008A4C41"/>
    <w:rsid w:val="008A4C71"/>
    <w:rsid w:val="008A6C90"/>
    <w:rsid w:val="008B1E33"/>
    <w:rsid w:val="008B240A"/>
    <w:rsid w:val="008B2780"/>
    <w:rsid w:val="008B2E42"/>
    <w:rsid w:val="008B3E7C"/>
    <w:rsid w:val="008B4095"/>
    <w:rsid w:val="008B4251"/>
    <w:rsid w:val="008B47A3"/>
    <w:rsid w:val="008B5420"/>
    <w:rsid w:val="008B54E7"/>
    <w:rsid w:val="008C106C"/>
    <w:rsid w:val="008C2193"/>
    <w:rsid w:val="008C4DA1"/>
    <w:rsid w:val="008C5608"/>
    <w:rsid w:val="008C6B10"/>
    <w:rsid w:val="008C7B8A"/>
    <w:rsid w:val="008D0C02"/>
    <w:rsid w:val="008D0EB6"/>
    <w:rsid w:val="008D1003"/>
    <w:rsid w:val="008D1D44"/>
    <w:rsid w:val="008D2D69"/>
    <w:rsid w:val="008D2F4E"/>
    <w:rsid w:val="008D34AF"/>
    <w:rsid w:val="008D37CB"/>
    <w:rsid w:val="008D3B43"/>
    <w:rsid w:val="008D436A"/>
    <w:rsid w:val="008D535E"/>
    <w:rsid w:val="008D64FA"/>
    <w:rsid w:val="008D6E21"/>
    <w:rsid w:val="008E0033"/>
    <w:rsid w:val="008E0342"/>
    <w:rsid w:val="008E156E"/>
    <w:rsid w:val="008E215C"/>
    <w:rsid w:val="008E349F"/>
    <w:rsid w:val="008E3619"/>
    <w:rsid w:val="008E3FCF"/>
    <w:rsid w:val="008E4835"/>
    <w:rsid w:val="008E4B81"/>
    <w:rsid w:val="008E7C4E"/>
    <w:rsid w:val="008E7E8D"/>
    <w:rsid w:val="008F24DB"/>
    <w:rsid w:val="008F272F"/>
    <w:rsid w:val="008F41B9"/>
    <w:rsid w:val="008F4451"/>
    <w:rsid w:val="00901637"/>
    <w:rsid w:val="00902E1F"/>
    <w:rsid w:val="00903CF1"/>
    <w:rsid w:val="0090436D"/>
    <w:rsid w:val="009043D9"/>
    <w:rsid w:val="0090552B"/>
    <w:rsid w:val="00905AE4"/>
    <w:rsid w:val="00906247"/>
    <w:rsid w:val="00906676"/>
    <w:rsid w:val="009072CE"/>
    <w:rsid w:val="00907C56"/>
    <w:rsid w:val="00911454"/>
    <w:rsid w:val="009122C1"/>
    <w:rsid w:val="00912A56"/>
    <w:rsid w:val="00915711"/>
    <w:rsid w:val="00920A2E"/>
    <w:rsid w:val="0092172A"/>
    <w:rsid w:val="00922345"/>
    <w:rsid w:val="00922BEC"/>
    <w:rsid w:val="00922D35"/>
    <w:rsid w:val="00924E2D"/>
    <w:rsid w:val="00925B19"/>
    <w:rsid w:val="0092753B"/>
    <w:rsid w:val="00927E79"/>
    <w:rsid w:val="00931AE9"/>
    <w:rsid w:val="009340D3"/>
    <w:rsid w:val="00934309"/>
    <w:rsid w:val="00934F87"/>
    <w:rsid w:val="009354AB"/>
    <w:rsid w:val="00935F92"/>
    <w:rsid w:val="009367D2"/>
    <w:rsid w:val="00936D37"/>
    <w:rsid w:val="00936FE7"/>
    <w:rsid w:val="00937C13"/>
    <w:rsid w:val="00941A88"/>
    <w:rsid w:val="00943159"/>
    <w:rsid w:val="00943784"/>
    <w:rsid w:val="009455D9"/>
    <w:rsid w:val="00952FFC"/>
    <w:rsid w:val="009544F5"/>
    <w:rsid w:val="00955235"/>
    <w:rsid w:val="0095635E"/>
    <w:rsid w:val="00956BB1"/>
    <w:rsid w:val="00957129"/>
    <w:rsid w:val="009571A4"/>
    <w:rsid w:val="0095757C"/>
    <w:rsid w:val="00957A3A"/>
    <w:rsid w:val="00957B94"/>
    <w:rsid w:val="009607BD"/>
    <w:rsid w:val="00960E76"/>
    <w:rsid w:val="00960F7B"/>
    <w:rsid w:val="00961E80"/>
    <w:rsid w:val="0096471B"/>
    <w:rsid w:val="00964749"/>
    <w:rsid w:val="00964A67"/>
    <w:rsid w:val="00966349"/>
    <w:rsid w:val="009663E4"/>
    <w:rsid w:val="00967564"/>
    <w:rsid w:val="009675F2"/>
    <w:rsid w:val="009712D9"/>
    <w:rsid w:val="00971941"/>
    <w:rsid w:val="009733E2"/>
    <w:rsid w:val="00977279"/>
    <w:rsid w:val="0097744C"/>
    <w:rsid w:val="00977851"/>
    <w:rsid w:val="00981D2C"/>
    <w:rsid w:val="00983607"/>
    <w:rsid w:val="009843DA"/>
    <w:rsid w:val="00984849"/>
    <w:rsid w:val="00986CA1"/>
    <w:rsid w:val="00987019"/>
    <w:rsid w:val="00987F2C"/>
    <w:rsid w:val="009967C5"/>
    <w:rsid w:val="009978F5"/>
    <w:rsid w:val="00997F29"/>
    <w:rsid w:val="009A1F6F"/>
    <w:rsid w:val="009A26B4"/>
    <w:rsid w:val="009A2ED3"/>
    <w:rsid w:val="009A3352"/>
    <w:rsid w:val="009A3409"/>
    <w:rsid w:val="009A4587"/>
    <w:rsid w:val="009A533F"/>
    <w:rsid w:val="009A5EA7"/>
    <w:rsid w:val="009A7C1D"/>
    <w:rsid w:val="009B033B"/>
    <w:rsid w:val="009B07C3"/>
    <w:rsid w:val="009B2B0A"/>
    <w:rsid w:val="009B2DDB"/>
    <w:rsid w:val="009B37DB"/>
    <w:rsid w:val="009B3EC2"/>
    <w:rsid w:val="009B3FCA"/>
    <w:rsid w:val="009B479D"/>
    <w:rsid w:val="009B47E4"/>
    <w:rsid w:val="009B5CC1"/>
    <w:rsid w:val="009B7202"/>
    <w:rsid w:val="009C0871"/>
    <w:rsid w:val="009C37A4"/>
    <w:rsid w:val="009C3849"/>
    <w:rsid w:val="009C5285"/>
    <w:rsid w:val="009C559C"/>
    <w:rsid w:val="009C5B63"/>
    <w:rsid w:val="009C5DD3"/>
    <w:rsid w:val="009C6315"/>
    <w:rsid w:val="009C69D1"/>
    <w:rsid w:val="009C7A03"/>
    <w:rsid w:val="009C7A6F"/>
    <w:rsid w:val="009C7B0A"/>
    <w:rsid w:val="009D0643"/>
    <w:rsid w:val="009D0DA7"/>
    <w:rsid w:val="009D1AE2"/>
    <w:rsid w:val="009D24A5"/>
    <w:rsid w:val="009D2A71"/>
    <w:rsid w:val="009D345A"/>
    <w:rsid w:val="009D381F"/>
    <w:rsid w:val="009D3CDC"/>
    <w:rsid w:val="009D4919"/>
    <w:rsid w:val="009D5665"/>
    <w:rsid w:val="009D5D16"/>
    <w:rsid w:val="009D6C0B"/>
    <w:rsid w:val="009D6D9C"/>
    <w:rsid w:val="009D6DED"/>
    <w:rsid w:val="009D7A0B"/>
    <w:rsid w:val="009E0C40"/>
    <w:rsid w:val="009E24B9"/>
    <w:rsid w:val="009E2B20"/>
    <w:rsid w:val="009E36FE"/>
    <w:rsid w:val="009E5849"/>
    <w:rsid w:val="009E6F4A"/>
    <w:rsid w:val="009E7271"/>
    <w:rsid w:val="009F0CBA"/>
    <w:rsid w:val="009F100A"/>
    <w:rsid w:val="009F10E4"/>
    <w:rsid w:val="009F156F"/>
    <w:rsid w:val="009F376A"/>
    <w:rsid w:val="009F3C61"/>
    <w:rsid w:val="009F3E21"/>
    <w:rsid w:val="009F52C1"/>
    <w:rsid w:val="009F65AB"/>
    <w:rsid w:val="00A00155"/>
    <w:rsid w:val="00A008C3"/>
    <w:rsid w:val="00A01A32"/>
    <w:rsid w:val="00A0205F"/>
    <w:rsid w:val="00A0238F"/>
    <w:rsid w:val="00A039AB"/>
    <w:rsid w:val="00A0467D"/>
    <w:rsid w:val="00A04E12"/>
    <w:rsid w:val="00A06322"/>
    <w:rsid w:val="00A100E4"/>
    <w:rsid w:val="00A11407"/>
    <w:rsid w:val="00A1158C"/>
    <w:rsid w:val="00A11612"/>
    <w:rsid w:val="00A1183A"/>
    <w:rsid w:val="00A11AFD"/>
    <w:rsid w:val="00A12F5D"/>
    <w:rsid w:val="00A14CA4"/>
    <w:rsid w:val="00A14E2B"/>
    <w:rsid w:val="00A15049"/>
    <w:rsid w:val="00A163C9"/>
    <w:rsid w:val="00A2047F"/>
    <w:rsid w:val="00A21C69"/>
    <w:rsid w:val="00A22426"/>
    <w:rsid w:val="00A231C9"/>
    <w:rsid w:val="00A242FA"/>
    <w:rsid w:val="00A25040"/>
    <w:rsid w:val="00A276AA"/>
    <w:rsid w:val="00A3005C"/>
    <w:rsid w:val="00A308CA"/>
    <w:rsid w:val="00A30B9F"/>
    <w:rsid w:val="00A33850"/>
    <w:rsid w:val="00A33CBF"/>
    <w:rsid w:val="00A347E9"/>
    <w:rsid w:val="00A352CE"/>
    <w:rsid w:val="00A355B1"/>
    <w:rsid w:val="00A35F3C"/>
    <w:rsid w:val="00A36E44"/>
    <w:rsid w:val="00A37370"/>
    <w:rsid w:val="00A37ED5"/>
    <w:rsid w:val="00A41AC4"/>
    <w:rsid w:val="00A437C5"/>
    <w:rsid w:val="00A43EE6"/>
    <w:rsid w:val="00A448C9"/>
    <w:rsid w:val="00A458BD"/>
    <w:rsid w:val="00A478B9"/>
    <w:rsid w:val="00A507A5"/>
    <w:rsid w:val="00A5080A"/>
    <w:rsid w:val="00A50838"/>
    <w:rsid w:val="00A50C05"/>
    <w:rsid w:val="00A51AF5"/>
    <w:rsid w:val="00A5257C"/>
    <w:rsid w:val="00A57736"/>
    <w:rsid w:val="00A57C9B"/>
    <w:rsid w:val="00A620A5"/>
    <w:rsid w:val="00A62461"/>
    <w:rsid w:val="00A63048"/>
    <w:rsid w:val="00A63A67"/>
    <w:rsid w:val="00A63E6C"/>
    <w:rsid w:val="00A63E72"/>
    <w:rsid w:val="00A649CB"/>
    <w:rsid w:val="00A64E56"/>
    <w:rsid w:val="00A6574D"/>
    <w:rsid w:val="00A668DF"/>
    <w:rsid w:val="00A673BA"/>
    <w:rsid w:val="00A73143"/>
    <w:rsid w:val="00A73A3A"/>
    <w:rsid w:val="00A73DAE"/>
    <w:rsid w:val="00A74A87"/>
    <w:rsid w:val="00A761CD"/>
    <w:rsid w:val="00A76AFA"/>
    <w:rsid w:val="00A76BBC"/>
    <w:rsid w:val="00A77D41"/>
    <w:rsid w:val="00A80984"/>
    <w:rsid w:val="00A80E3B"/>
    <w:rsid w:val="00A81342"/>
    <w:rsid w:val="00A816AB"/>
    <w:rsid w:val="00A81750"/>
    <w:rsid w:val="00A81F4A"/>
    <w:rsid w:val="00A82E74"/>
    <w:rsid w:val="00A836D4"/>
    <w:rsid w:val="00A83CC1"/>
    <w:rsid w:val="00A875A7"/>
    <w:rsid w:val="00A87A0A"/>
    <w:rsid w:val="00A9186B"/>
    <w:rsid w:val="00A91888"/>
    <w:rsid w:val="00A92BC9"/>
    <w:rsid w:val="00A93C52"/>
    <w:rsid w:val="00A94819"/>
    <w:rsid w:val="00A95740"/>
    <w:rsid w:val="00A95DA3"/>
    <w:rsid w:val="00A97A0C"/>
    <w:rsid w:val="00AA1428"/>
    <w:rsid w:val="00AA38CE"/>
    <w:rsid w:val="00AA57BA"/>
    <w:rsid w:val="00AA58DD"/>
    <w:rsid w:val="00AA7380"/>
    <w:rsid w:val="00AB01BE"/>
    <w:rsid w:val="00AB1876"/>
    <w:rsid w:val="00AB2E5F"/>
    <w:rsid w:val="00AB38EC"/>
    <w:rsid w:val="00AB417F"/>
    <w:rsid w:val="00AB48CF"/>
    <w:rsid w:val="00AB4B86"/>
    <w:rsid w:val="00AB4C6E"/>
    <w:rsid w:val="00AB52B2"/>
    <w:rsid w:val="00AB5636"/>
    <w:rsid w:val="00AB6197"/>
    <w:rsid w:val="00AB705B"/>
    <w:rsid w:val="00AC0380"/>
    <w:rsid w:val="00AC0F72"/>
    <w:rsid w:val="00AC18E9"/>
    <w:rsid w:val="00AC1B0A"/>
    <w:rsid w:val="00AC1E67"/>
    <w:rsid w:val="00AC4E71"/>
    <w:rsid w:val="00AC5663"/>
    <w:rsid w:val="00AC5811"/>
    <w:rsid w:val="00AC5A09"/>
    <w:rsid w:val="00AC5C15"/>
    <w:rsid w:val="00AC5C65"/>
    <w:rsid w:val="00AC6609"/>
    <w:rsid w:val="00AC7422"/>
    <w:rsid w:val="00AC767B"/>
    <w:rsid w:val="00AC79FD"/>
    <w:rsid w:val="00AC7EA6"/>
    <w:rsid w:val="00AD2270"/>
    <w:rsid w:val="00AD26A4"/>
    <w:rsid w:val="00AD26AE"/>
    <w:rsid w:val="00AD3C78"/>
    <w:rsid w:val="00AD57F4"/>
    <w:rsid w:val="00AD57F7"/>
    <w:rsid w:val="00AD6114"/>
    <w:rsid w:val="00AD68C8"/>
    <w:rsid w:val="00AE0067"/>
    <w:rsid w:val="00AE03D2"/>
    <w:rsid w:val="00AE1888"/>
    <w:rsid w:val="00AE19FF"/>
    <w:rsid w:val="00AE2A45"/>
    <w:rsid w:val="00AE2F77"/>
    <w:rsid w:val="00AE37C3"/>
    <w:rsid w:val="00AE43CD"/>
    <w:rsid w:val="00AE44A1"/>
    <w:rsid w:val="00AE4905"/>
    <w:rsid w:val="00AE4995"/>
    <w:rsid w:val="00AE4A30"/>
    <w:rsid w:val="00AE61E2"/>
    <w:rsid w:val="00AE65DF"/>
    <w:rsid w:val="00AE7092"/>
    <w:rsid w:val="00AE7955"/>
    <w:rsid w:val="00AF1795"/>
    <w:rsid w:val="00AF2432"/>
    <w:rsid w:val="00AF38B5"/>
    <w:rsid w:val="00AF3946"/>
    <w:rsid w:val="00AF3C3B"/>
    <w:rsid w:val="00AF458E"/>
    <w:rsid w:val="00AF47DB"/>
    <w:rsid w:val="00AF58A3"/>
    <w:rsid w:val="00AF607D"/>
    <w:rsid w:val="00AF6225"/>
    <w:rsid w:val="00AF6540"/>
    <w:rsid w:val="00AF67E6"/>
    <w:rsid w:val="00B0123D"/>
    <w:rsid w:val="00B0188C"/>
    <w:rsid w:val="00B02C4F"/>
    <w:rsid w:val="00B04327"/>
    <w:rsid w:val="00B04EB1"/>
    <w:rsid w:val="00B05A5E"/>
    <w:rsid w:val="00B073D5"/>
    <w:rsid w:val="00B1159C"/>
    <w:rsid w:val="00B12719"/>
    <w:rsid w:val="00B12A09"/>
    <w:rsid w:val="00B13120"/>
    <w:rsid w:val="00B13DF2"/>
    <w:rsid w:val="00B14884"/>
    <w:rsid w:val="00B15BA2"/>
    <w:rsid w:val="00B15FCB"/>
    <w:rsid w:val="00B16506"/>
    <w:rsid w:val="00B16FE5"/>
    <w:rsid w:val="00B17E1C"/>
    <w:rsid w:val="00B17F0A"/>
    <w:rsid w:val="00B21CA8"/>
    <w:rsid w:val="00B21F7B"/>
    <w:rsid w:val="00B22758"/>
    <w:rsid w:val="00B22C51"/>
    <w:rsid w:val="00B27359"/>
    <w:rsid w:val="00B30C86"/>
    <w:rsid w:val="00B3165A"/>
    <w:rsid w:val="00B332C3"/>
    <w:rsid w:val="00B34C8E"/>
    <w:rsid w:val="00B34E72"/>
    <w:rsid w:val="00B37031"/>
    <w:rsid w:val="00B37070"/>
    <w:rsid w:val="00B37BA2"/>
    <w:rsid w:val="00B40143"/>
    <w:rsid w:val="00B403A1"/>
    <w:rsid w:val="00B40A3F"/>
    <w:rsid w:val="00B4156F"/>
    <w:rsid w:val="00B426B4"/>
    <w:rsid w:val="00B4295D"/>
    <w:rsid w:val="00B430B6"/>
    <w:rsid w:val="00B4358B"/>
    <w:rsid w:val="00B43D35"/>
    <w:rsid w:val="00B46EC2"/>
    <w:rsid w:val="00B47668"/>
    <w:rsid w:val="00B47B10"/>
    <w:rsid w:val="00B47F80"/>
    <w:rsid w:val="00B503BC"/>
    <w:rsid w:val="00B5194B"/>
    <w:rsid w:val="00B523DA"/>
    <w:rsid w:val="00B52CBD"/>
    <w:rsid w:val="00B5307C"/>
    <w:rsid w:val="00B5443C"/>
    <w:rsid w:val="00B55032"/>
    <w:rsid w:val="00B56B0A"/>
    <w:rsid w:val="00B56B26"/>
    <w:rsid w:val="00B60130"/>
    <w:rsid w:val="00B62152"/>
    <w:rsid w:val="00B62844"/>
    <w:rsid w:val="00B6334F"/>
    <w:rsid w:val="00B6349E"/>
    <w:rsid w:val="00B64F08"/>
    <w:rsid w:val="00B65808"/>
    <w:rsid w:val="00B65D22"/>
    <w:rsid w:val="00B65E9D"/>
    <w:rsid w:val="00B66904"/>
    <w:rsid w:val="00B67CCD"/>
    <w:rsid w:val="00B72C35"/>
    <w:rsid w:val="00B73799"/>
    <w:rsid w:val="00B74416"/>
    <w:rsid w:val="00B74E16"/>
    <w:rsid w:val="00B76692"/>
    <w:rsid w:val="00B7769B"/>
    <w:rsid w:val="00B778D4"/>
    <w:rsid w:val="00B77F1D"/>
    <w:rsid w:val="00B803B3"/>
    <w:rsid w:val="00B81F80"/>
    <w:rsid w:val="00B826CF"/>
    <w:rsid w:val="00B839D3"/>
    <w:rsid w:val="00B83A2E"/>
    <w:rsid w:val="00B845BB"/>
    <w:rsid w:val="00B8525E"/>
    <w:rsid w:val="00B854B8"/>
    <w:rsid w:val="00B85C0A"/>
    <w:rsid w:val="00B87BBD"/>
    <w:rsid w:val="00B90C1D"/>
    <w:rsid w:val="00B90EEB"/>
    <w:rsid w:val="00B918FE"/>
    <w:rsid w:val="00B92ED8"/>
    <w:rsid w:val="00B934D1"/>
    <w:rsid w:val="00B94100"/>
    <w:rsid w:val="00B94AA2"/>
    <w:rsid w:val="00B95F54"/>
    <w:rsid w:val="00B972E4"/>
    <w:rsid w:val="00BA00D2"/>
    <w:rsid w:val="00BA075D"/>
    <w:rsid w:val="00BA1E1D"/>
    <w:rsid w:val="00BA2245"/>
    <w:rsid w:val="00BA35A3"/>
    <w:rsid w:val="00BA4F09"/>
    <w:rsid w:val="00BA5BD1"/>
    <w:rsid w:val="00BA6830"/>
    <w:rsid w:val="00BA69EE"/>
    <w:rsid w:val="00BA7B80"/>
    <w:rsid w:val="00BB12F4"/>
    <w:rsid w:val="00BB14CF"/>
    <w:rsid w:val="00BB2FBF"/>
    <w:rsid w:val="00BB392C"/>
    <w:rsid w:val="00BB4642"/>
    <w:rsid w:val="00BB6DDC"/>
    <w:rsid w:val="00BC0782"/>
    <w:rsid w:val="00BC0A12"/>
    <w:rsid w:val="00BC0CF8"/>
    <w:rsid w:val="00BC19E6"/>
    <w:rsid w:val="00BC1B89"/>
    <w:rsid w:val="00BC1EBD"/>
    <w:rsid w:val="00BC2F88"/>
    <w:rsid w:val="00BC3494"/>
    <w:rsid w:val="00BC3C27"/>
    <w:rsid w:val="00BC40C3"/>
    <w:rsid w:val="00BC4C84"/>
    <w:rsid w:val="00BC5F6A"/>
    <w:rsid w:val="00BC6100"/>
    <w:rsid w:val="00BC6F52"/>
    <w:rsid w:val="00BC6FA2"/>
    <w:rsid w:val="00BC7C6E"/>
    <w:rsid w:val="00BD0328"/>
    <w:rsid w:val="00BD0535"/>
    <w:rsid w:val="00BD1789"/>
    <w:rsid w:val="00BD28D8"/>
    <w:rsid w:val="00BD3FC0"/>
    <w:rsid w:val="00BD42E0"/>
    <w:rsid w:val="00BD5298"/>
    <w:rsid w:val="00BD5CC6"/>
    <w:rsid w:val="00BD634A"/>
    <w:rsid w:val="00BD7DE1"/>
    <w:rsid w:val="00BE0031"/>
    <w:rsid w:val="00BE043A"/>
    <w:rsid w:val="00BE06D7"/>
    <w:rsid w:val="00BE07F7"/>
    <w:rsid w:val="00BE246F"/>
    <w:rsid w:val="00BE31C2"/>
    <w:rsid w:val="00BE43A7"/>
    <w:rsid w:val="00BE633C"/>
    <w:rsid w:val="00BE6E46"/>
    <w:rsid w:val="00BE70CA"/>
    <w:rsid w:val="00BF08C1"/>
    <w:rsid w:val="00BF128D"/>
    <w:rsid w:val="00BF1660"/>
    <w:rsid w:val="00BF3270"/>
    <w:rsid w:val="00BF5BC6"/>
    <w:rsid w:val="00BF5BCD"/>
    <w:rsid w:val="00BF61E7"/>
    <w:rsid w:val="00BF659A"/>
    <w:rsid w:val="00BF7D96"/>
    <w:rsid w:val="00C01002"/>
    <w:rsid w:val="00C01895"/>
    <w:rsid w:val="00C01A54"/>
    <w:rsid w:val="00C021FE"/>
    <w:rsid w:val="00C032B7"/>
    <w:rsid w:val="00C036C3"/>
    <w:rsid w:val="00C043CA"/>
    <w:rsid w:val="00C0556A"/>
    <w:rsid w:val="00C05AFF"/>
    <w:rsid w:val="00C05CD4"/>
    <w:rsid w:val="00C07475"/>
    <w:rsid w:val="00C07880"/>
    <w:rsid w:val="00C07EA2"/>
    <w:rsid w:val="00C11434"/>
    <w:rsid w:val="00C11D2F"/>
    <w:rsid w:val="00C12772"/>
    <w:rsid w:val="00C13F68"/>
    <w:rsid w:val="00C177CA"/>
    <w:rsid w:val="00C243DF"/>
    <w:rsid w:val="00C25DAE"/>
    <w:rsid w:val="00C2611C"/>
    <w:rsid w:val="00C270BE"/>
    <w:rsid w:val="00C30841"/>
    <w:rsid w:val="00C3086E"/>
    <w:rsid w:val="00C31FFB"/>
    <w:rsid w:val="00C32099"/>
    <w:rsid w:val="00C326D9"/>
    <w:rsid w:val="00C328E3"/>
    <w:rsid w:val="00C3386C"/>
    <w:rsid w:val="00C347B9"/>
    <w:rsid w:val="00C34A5A"/>
    <w:rsid w:val="00C34BA2"/>
    <w:rsid w:val="00C34EEC"/>
    <w:rsid w:val="00C36534"/>
    <w:rsid w:val="00C367CC"/>
    <w:rsid w:val="00C3766C"/>
    <w:rsid w:val="00C4086D"/>
    <w:rsid w:val="00C416DA"/>
    <w:rsid w:val="00C423A7"/>
    <w:rsid w:val="00C443B7"/>
    <w:rsid w:val="00C4531B"/>
    <w:rsid w:val="00C46C09"/>
    <w:rsid w:val="00C47077"/>
    <w:rsid w:val="00C508BF"/>
    <w:rsid w:val="00C50C98"/>
    <w:rsid w:val="00C51569"/>
    <w:rsid w:val="00C5181B"/>
    <w:rsid w:val="00C52AC5"/>
    <w:rsid w:val="00C52CF0"/>
    <w:rsid w:val="00C52F04"/>
    <w:rsid w:val="00C52FA6"/>
    <w:rsid w:val="00C534B5"/>
    <w:rsid w:val="00C53CDB"/>
    <w:rsid w:val="00C5630D"/>
    <w:rsid w:val="00C56CDE"/>
    <w:rsid w:val="00C5764E"/>
    <w:rsid w:val="00C57A14"/>
    <w:rsid w:val="00C60BD2"/>
    <w:rsid w:val="00C66044"/>
    <w:rsid w:val="00C671CD"/>
    <w:rsid w:val="00C7019C"/>
    <w:rsid w:val="00C7128A"/>
    <w:rsid w:val="00C7202D"/>
    <w:rsid w:val="00C73527"/>
    <w:rsid w:val="00C74580"/>
    <w:rsid w:val="00C75242"/>
    <w:rsid w:val="00C770BA"/>
    <w:rsid w:val="00C832EB"/>
    <w:rsid w:val="00C84714"/>
    <w:rsid w:val="00C857BF"/>
    <w:rsid w:val="00C86D8B"/>
    <w:rsid w:val="00C87CB6"/>
    <w:rsid w:val="00C87E71"/>
    <w:rsid w:val="00C9021C"/>
    <w:rsid w:val="00C90719"/>
    <w:rsid w:val="00C916E9"/>
    <w:rsid w:val="00C926F0"/>
    <w:rsid w:val="00C9391C"/>
    <w:rsid w:val="00C93DA4"/>
    <w:rsid w:val="00C948DC"/>
    <w:rsid w:val="00C95445"/>
    <w:rsid w:val="00C95A3C"/>
    <w:rsid w:val="00C96908"/>
    <w:rsid w:val="00C96C86"/>
    <w:rsid w:val="00C973DA"/>
    <w:rsid w:val="00CA0EDD"/>
    <w:rsid w:val="00CA100D"/>
    <w:rsid w:val="00CA334D"/>
    <w:rsid w:val="00CA3A5A"/>
    <w:rsid w:val="00CA4074"/>
    <w:rsid w:val="00CA4A4D"/>
    <w:rsid w:val="00CA58F2"/>
    <w:rsid w:val="00CA6A3E"/>
    <w:rsid w:val="00CA6BA5"/>
    <w:rsid w:val="00CB2280"/>
    <w:rsid w:val="00CB4CBD"/>
    <w:rsid w:val="00CB504B"/>
    <w:rsid w:val="00CB6895"/>
    <w:rsid w:val="00CB6DD9"/>
    <w:rsid w:val="00CB75E1"/>
    <w:rsid w:val="00CB773E"/>
    <w:rsid w:val="00CB7CBE"/>
    <w:rsid w:val="00CC2541"/>
    <w:rsid w:val="00CC2717"/>
    <w:rsid w:val="00CC3E39"/>
    <w:rsid w:val="00CC4138"/>
    <w:rsid w:val="00CC4DF9"/>
    <w:rsid w:val="00CC5337"/>
    <w:rsid w:val="00CC5CCF"/>
    <w:rsid w:val="00CC6181"/>
    <w:rsid w:val="00CC79CA"/>
    <w:rsid w:val="00CD15DB"/>
    <w:rsid w:val="00CD1EEB"/>
    <w:rsid w:val="00CD2C40"/>
    <w:rsid w:val="00CD3BFE"/>
    <w:rsid w:val="00CD3CA9"/>
    <w:rsid w:val="00CD5E50"/>
    <w:rsid w:val="00CD6485"/>
    <w:rsid w:val="00CE0A88"/>
    <w:rsid w:val="00CE2203"/>
    <w:rsid w:val="00CE4794"/>
    <w:rsid w:val="00CE4BF5"/>
    <w:rsid w:val="00CF2F68"/>
    <w:rsid w:val="00CF3876"/>
    <w:rsid w:val="00CF76B8"/>
    <w:rsid w:val="00CF7E64"/>
    <w:rsid w:val="00D00248"/>
    <w:rsid w:val="00D002E0"/>
    <w:rsid w:val="00D005C6"/>
    <w:rsid w:val="00D01057"/>
    <w:rsid w:val="00D018B5"/>
    <w:rsid w:val="00D01A6C"/>
    <w:rsid w:val="00D022E4"/>
    <w:rsid w:val="00D02952"/>
    <w:rsid w:val="00D02E04"/>
    <w:rsid w:val="00D03C42"/>
    <w:rsid w:val="00D03D55"/>
    <w:rsid w:val="00D05086"/>
    <w:rsid w:val="00D05ABD"/>
    <w:rsid w:val="00D066EA"/>
    <w:rsid w:val="00D070F3"/>
    <w:rsid w:val="00D0784F"/>
    <w:rsid w:val="00D07D44"/>
    <w:rsid w:val="00D10365"/>
    <w:rsid w:val="00D10496"/>
    <w:rsid w:val="00D104DA"/>
    <w:rsid w:val="00D10608"/>
    <w:rsid w:val="00D116C9"/>
    <w:rsid w:val="00D11B59"/>
    <w:rsid w:val="00D12AB9"/>
    <w:rsid w:val="00D12E04"/>
    <w:rsid w:val="00D137E3"/>
    <w:rsid w:val="00D14FE6"/>
    <w:rsid w:val="00D168BD"/>
    <w:rsid w:val="00D168C0"/>
    <w:rsid w:val="00D16CF1"/>
    <w:rsid w:val="00D16D77"/>
    <w:rsid w:val="00D17662"/>
    <w:rsid w:val="00D2073D"/>
    <w:rsid w:val="00D20CA5"/>
    <w:rsid w:val="00D215B7"/>
    <w:rsid w:val="00D22C0A"/>
    <w:rsid w:val="00D22F79"/>
    <w:rsid w:val="00D24189"/>
    <w:rsid w:val="00D244F1"/>
    <w:rsid w:val="00D2554E"/>
    <w:rsid w:val="00D27AC7"/>
    <w:rsid w:val="00D27EF1"/>
    <w:rsid w:val="00D303FE"/>
    <w:rsid w:val="00D30BEE"/>
    <w:rsid w:val="00D32A96"/>
    <w:rsid w:val="00D33813"/>
    <w:rsid w:val="00D35B16"/>
    <w:rsid w:val="00D35FA3"/>
    <w:rsid w:val="00D36883"/>
    <w:rsid w:val="00D37255"/>
    <w:rsid w:val="00D377EA"/>
    <w:rsid w:val="00D40BC6"/>
    <w:rsid w:val="00D4215F"/>
    <w:rsid w:val="00D42B8A"/>
    <w:rsid w:val="00D45346"/>
    <w:rsid w:val="00D45929"/>
    <w:rsid w:val="00D461AD"/>
    <w:rsid w:val="00D46665"/>
    <w:rsid w:val="00D46E44"/>
    <w:rsid w:val="00D477AD"/>
    <w:rsid w:val="00D532C9"/>
    <w:rsid w:val="00D54024"/>
    <w:rsid w:val="00D5438A"/>
    <w:rsid w:val="00D557B6"/>
    <w:rsid w:val="00D55907"/>
    <w:rsid w:val="00D5743B"/>
    <w:rsid w:val="00D57A5A"/>
    <w:rsid w:val="00D61C0B"/>
    <w:rsid w:val="00D626E5"/>
    <w:rsid w:val="00D63C4B"/>
    <w:rsid w:val="00D64EC0"/>
    <w:rsid w:val="00D64FA0"/>
    <w:rsid w:val="00D650DE"/>
    <w:rsid w:val="00D65807"/>
    <w:rsid w:val="00D679FA"/>
    <w:rsid w:val="00D67C92"/>
    <w:rsid w:val="00D70746"/>
    <w:rsid w:val="00D716DE"/>
    <w:rsid w:val="00D71B59"/>
    <w:rsid w:val="00D71D16"/>
    <w:rsid w:val="00D73A00"/>
    <w:rsid w:val="00D7419C"/>
    <w:rsid w:val="00D7570E"/>
    <w:rsid w:val="00D7583C"/>
    <w:rsid w:val="00D77C31"/>
    <w:rsid w:val="00D80CFA"/>
    <w:rsid w:val="00D818FB"/>
    <w:rsid w:val="00D85627"/>
    <w:rsid w:val="00D8599A"/>
    <w:rsid w:val="00D859D3"/>
    <w:rsid w:val="00D85F2D"/>
    <w:rsid w:val="00D85F77"/>
    <w:rsid w:val="00D87A4E"/>
    <w:rsid w:val="00D87A64"/>
    <w:rsid w:val="00D908C5"/>
    <w:rsid w:val="00D90D58"/>
    <w:rsid w:val="00D94146"/>
    <w:rsid w:val="00D94DF8"/>
    <w:rsid w:val="00D95C1E"/>
    <w:rsid w:val="00D96911"/>
    <w:rsid w:val="00D96A53"/>
    <w:rsid w:val="00D96F1A"/>
    <w:rsid w:val="00D96FBE"/>
    <w:rsid w:val="00DA1365"/>
    <w:rsid w:val="00DA1442"/>
    <w:rsid w:val="00DA1796"/>
    <w:rsid w:val="00DA18E8"/>
    <w:rsid w:val="00DA1B59"/>
    <w:rsid w:val="00DA1F22"/>
    <w:rsid w:val="00DA249E"/>
    <w:rsid w:val="00DA25D2"/>
    <w:rsid w:val="00DA341D"/>
    <w:rsid w:val="00DA49A8"/>
    <w:rsid w:val="00DA4B44"/>
    <w:rsid w:val="00DA4CE6"/>
    <w:rsid w:val="00DA5BDB"/>
    <w:rsid w:val="00DA5DEE"/>
    <w:rsid w:val="00DA6380"/>
    <w:rsid w:val="00DA75A9"/>
    <w:rsid w:val="00DB0231"/>
    <w:rsid w:val="00DB108C"/>
    <w:rsid w:val="00DB1510"/>
    <w:rsid w:val="00DB4AC4"/>
    <w:rsid w:val="00DB4ED0"/>
    <w:rsid w:val="00DB61F9"/>
    <w:rsid w:val="00DB746D"/>
    <w:rsid w:val="00DB7C1D"/>
    <w:rsid w:val="00DC1B6F"/>
    <w:rsid w:val="00DC2B54"/>
    <w:rsid w:val="00DC2CBD"/>
    <w:rsid w:val="00DC3C12"/>
    <w:rsid w:val="00DC6D58"/>
    <w:rsid w:val="00DC78FD"/>
    <w:rsid w:val="00DD16D7"/>
    <w:rsid w:val="00DD2020"/>
    <w:rsid w:val="00DD431B"/>
    <w:rsid w:val="00DD43A5"/>
    <w:rsid w:val="00DD6097"/>
    <w:rsid w:val="00DD64C0"/>
    <w:rsid w:val="00DD7DA7"/>
    <w:rsid w:val="00DE1675"/>
    <w:rsid w:val="00DE1BAD"/>
    <w:rsid w:val="00DE3E79"/>
    <w:rsid w:val="00DE42CB"/>
    <w:rsid w:val="00DE4397"/>
    <w:rsid w:val="00DE4E7E"/>
    <w:rsid w:val="00DE5C9E"/>
    <w:rsid w:val="00DE7520"/>
    <w:rsid w:val="00DF0BB9"/>
    <w:rsid w:val="00DF0FC2"/>
    <w:rsid w:val="00DF147E"/>
    <w:rsid w:val="00DF278B"/>
    <w:rsid w:val="00DF3E54"/>
    <w:rsid w:val="00DF46E2"/>
    <w:rsid w:val="00DF4DB9"/>
    <w:rsid w:val="00DF5CF4"/>
    <w:rsid w:val="00DF766A"/>
    <w:rsid w:val="00DF7A1A"/>
    <w:rsid w:val="00E01511"/>
    <w:rsid w:val="00E01E69"/>
    <w:rsid w:val="00E02009"/>
    <w:rsid w:val="00E02186"/>
    <w:rsid w:val="00E02B9F"/>
    <w:rsid w:val="00E02F64"/>
    <w:rsid w:val="00E039A1"/>
    <w:rsid w:val="00E03DE3"/>
    <w:rsid w:val="00E04AC4"/>
    <w:rsid w:val="00E05499"/>
    <w:rsid w:val="00E058AC"/>
    <w:rsid w:val="00E1098D"/>
    <w:rsid w:val="00E10EDD"/>
    <w:rsid w:val="00E11819"/>
    <w:rsid w:val="00E13171"/>
    <w:rsid w:val="00E13405"/>
    <w:rsid w:val="00E13BBC"/>
    <w:rsid w:val="00E141A9"/>
    <w:rsid w:val="00E15EEE"/>
    <w:rsid w:val="00E20587"/>
    <w:rsid w:val="00E20C1F"/>
    <w:rsid w:val="00E21462"/>
    <w:rsid w:val="00E22227"/>
    <w:rsid w:val="00E235A5"/>
    <w:rsid w:val="00E23874"/>
    <w:rsid w:val="00E239D0"/>
    <w:rsid w:val="00E25237"/>
    <w:rsid w:val="00E25DD9"/>
    <w:rsid w:val="00E263EF"/>
    <w:rsid w:val="00E27A3D"/>
    <w:rsid w:val="00E3155C"/>
    <w:rsid w:val="00E32245"/>
    <w:rsid w:val="00E3316D"/>
    <w:rsid w:val="00E33B2E"/>
    <w:rsid w:val="00E35C44"/>
    <w:rsid w:val="00E3639E"/>
    <w:rsid w:val="00E3724D"/>
    <w:rsid w:val="00E37470"/>
    <w:rsid w:val="00E37FB9"/>
    <w:rsid w:val="00E4037F"/>
    <w:rsid w:val="00E4052B"/>
    <w:rsid w:val="00E405CC"/>
    <w:rsid w:val="00E40CCC"/>
    <w:rsid w:val="00E41A41"/>
    <w:rsid w:val="00E41CA5"/>
    <w:rsid w:val="00E4205F"/>
    <w:rsid w:val="00E420FB"/>
    <w:rsid w:val="00E42C76"/>
    <w:rsid w:val="00E43390"/>
    <w:rsid w:val="00E43553"/>
    <w:rsid w:val="00E443A7"/>
    <w:rsid w:val="00E4534A"/>
    <w:rsid w:val="00E46D19"/>
    <w:rsid w:val="00E472F0"/>
    <w:rsid w:val="00E50AD7"/>
    <w:rsid w:val="00E54625"/>
    <w:rsid w:val="00E562AB"/>
    <w:rsid w:val="00E57E35"/>
    <w:rsid w:val="00E600D1"/>
    <w:rsid w:val="00E604C2"/>
    <w:rsid w:val="00E6065B"/>
    <w:rsid w:val="00E61812"/>
    <w:rsid w:val="00E6282B"/>
    <w:rsid w:val="00E6338B"/>
    <w:rsid w:val="00E659D7"/>
    <w:rsid w:val="00E6654B"/>
    <w:rsid w:val="00E6657B"/>
    <w:rsid w:val="00E665CA"/>
    <w:rsid w:val="00E67DA2"/>
    <w:rsid w:val="00E70178"/>
    <w:rsid w:val="00E71B0B"/>
    <w:rsid w:val="00E743B1"/>
    <w:rsid w:val="00E74417"/>
    <w:rsid w:val="00E7532B"/>
    <w:rsid w:val="00E75E1E"/>
    <w:rsid w:val="00E765E1"/>
    <w:rsid w:val="00E77999"/>
    <w:rsid w:val="00E77B78"/>
    <w:rsid w:val="00E82F14"/>
    <w:rsid w:val="00E83448"/>
    <w:rsid w:val="00E835C4"/>
    <w:rsid w:val="00E844E1"/>
    <w:rsid w:val="00E84EE4"/>
    <w:rsid w:val="00E84F09"/>
    <w:rsid w:val="00E8503D"/>
    <w:rsid w:val="00E871F2"/>
    <w:rsid w:val="00E872E9"/>
    <w:rsid w:val="00E879BE"/>
    <w:rsid w:val="00E917DE"/>
    <w:rsid w:val="00E91FD4"/>
    <w:rsid w:val="00E92367"/>
    <w:rsid w:val="00E94C44"/>
    <w:rsid w:val="00E9519A"/>
    <w:rsid w:val="00E96738"/>
    <w:rsid w:val="00E97806"/>
    <w:rsid w:val="00EA0A07"/>
    <w:rsid w:val="00EA176C"/>
    <w:rsid w:val="00EA2547"/>
    <w:rsid w:val="00EA25FD"/>
    <w:rsid w:val="00EA2857"/>
    <w:rsid w:val="00EA2CE8"/>
    <w:rsid w:val="00EA4254"/>
    <w:rsid w:val="00EA7726"/>
    <w:rsid w:val="00EB06CF"/>
    <w:rsid w:val="00EB2F67"/>
    <w:rsid w:val="00EB316A"/>
    <w:rsid w:val="00EB3CBC"/>
    <w:rsid w:val="00EB3DC1"/>
    <w:rsid w:val="00EB49FD"/>
    <w:rsid w:val="00EB4BA3"/>
    <w:rsid w:val="00EB54B2"/>
    <w:rsid w:val="00EB55B6"/>
    <w:rsid w:val="00EB61FC"/>
    <w:rsid w:val="00EB6F32"/>
    <w:rsid w:val="00EB7360"/>
    <w:rsid w:val="00EC03DB"/>
    <w:rsid w:val="00EC06AE"/>
    <w:rsid w:val="00EC1BF0"/>
    <w:rsid w:val="00EC1D01"/>
    <w:rsid w:val="00EC2858"/>
    <w:rsid w:val="00EC3006"/>
    <w:rsid w:val="00EC438D"/>
    <w:rsid w:val="00EC7417"/>
    <w:rsid w:val="00EC769C"/>
    <w:rsid w:val="00EC7C04"/>
    <w:rsid w:val="00ED0D17"/>
    <w:rsid w:val="00ED2DCA"/>
    <w:rsid w:val="00ED3C44"/>
    <w:rsid w:val="00ED4CB6"/>
    <w:rsid w:val="00ED7027"/>
    <w:rsid w:val="00ED7DC5"/>
    <w:rsid w:val="00EE04B6"/>
    <w:rsid w:val="00EE05DB"/>
    <w:rsid w:val="00EE071D"/>
    <w:rsid w:val="00EE14CA"/>
    <w:rsid w:val="00EE15AC"/>
    <w:rsid w:val="00EE18D8"/>
    <w:rsid w:val="00EE31E5"/>
    <w:rsid w:val="00EE62AB"/>
    <w:rsid w:val="00EE6A21"/>
    <w:rsid w:val="00EE6C32"/>
    <w:rsid w:val="00EE7D87"/>
    <w:rsid w:val="00EF02A7"/>
    <w:rsid w:val="00EF073C"/>
    <w:rsid w:val="00EF07AC"/>
    <w:rsid w:val="00EF0C03"/>
    <w:rsid w:val="00EF0CC1"/>
    <w:rsid w:val="00EF0E5B"/>
    <w:rsid w:val="00EF1F54"/>
    <w:rsid w:val="00EF2B7C"/>
    <w:rsid w:val="00EF3134"/>
    <w:rsid w:val="00EF644C"/>
    <w:rsid w:val="00EF6E30"/>
    <w:rsid w:val="00F00144"/>
    <w:rsid w:val="00F0078C"/>
    <w:rsid w:val="00F0083E"/>
    <w:rsid w:val="00F009A1"/>
    <w:rsid w:val="00F0182E"/>
    <w:rsid w:val="00F02366"/>
    <w:rsid w:val="00F02E1A"/>
    <w:rsid w:val="00F02E24"/>
    <w:rsid w:val="00F03D29"/>
    <w:rsid w:val="00F03E31"/>
    <w:rsid w:val="00F05B33"/>
    <w:rsid w:val="00F05CDC"/>
    <w:rsid w:val="00F07D3C"/>
    <w:rsid w:val="00F10128"/>
    <w:rsid w:val="00F12C45"/>
    <w:rsid w:val="00F13526"/>
    <w:rsid w:val="00F1660F"/>
    <w:rsid w:val="00F16B50"/>
    <w:rsid w:val="00F16CE0"/>
    <w:rsid w:val="00F173B4"/>
    <w:rsid w:val="00F17E1C"/>
    <w:rsid w:val="00F20879"/>
    <w:rsid w:val="00F21F3A"/>
    <w:rsid w:val="00F22B89"/>
    <w:rsid w:val="00F24245"/>
    <w:rsid w:val="00F24E03"/>
    <w:rsid w:val="00F2628D"/>
    <w:rsid w:val="00F30107"/>
    <w:rsid w:val="00F30C5D"/>
    <w:rsid w:val="00F3138B"/>
    <w:rsid w:val="00F31B42"/>
    <w:rsid w:val="00F32CBF"/>
    <w:rsid w:val="00F33CE2"/>
    <w:rsid w:val="00F34C9F"/>
    <w:rsid w:val="00F35BE7"/>
    <w:rsid w:val="00F36733"/>
    <w:rsid w:val="00F37825"/>
    <w:rsid w:val="00F37C9B"/>
    <w:rsid w:val="00F404F4"/>
    <w:rsid w:val="00F41C8E"/>
    <w:rsid w:val="00F427F4"/>
    <w:rsid w:val="00F43248"/>
    <w:rsid w:val="00F4404B"/>
    <w:rsid w:val="00F46F59"/>
    <w:rsid w:val="00F47304"/>
    <w:rsid w:val="00F47441"/>
    <w:rsid w:val="00F475E9"/>
    <w:rsid w:val="00F502CD"/>
    <w:rsid w:val="00F504A6"/>
    <w:rsid w:val="00F50771"/>
    <w:rsid w:val="00F50B89"/>
    <w:rsid w:val="00F51691"/>
    <w:rsid w:val="00F5405E"/>
    <w:rsid w:val="00F550D5"/>
    <w:rsid w:val="00F5561F"/>
    <w:rsid w:val="00F60389"/>
    <w:rsid w:val="00F61643"/>
    <w:rsid w:val="00F62C19"/>
    <w:rsid w:val="00F63149"/>
    <w:rsid w:val="00F63F29"/>
    <w:rsid w:val="00F64814"/>
    <w:rsid w:val="00F64A4B"/>
    <w:rsid w:val="00F66C50"/>
    <w:rsid w:val="00F67AA8"/>
    <w:rsid w:val="00F70C06"/>
    <w:rsid w:val="00F70D34"/>
    <w:rsid w:val="00F714A1"/>
    <w:rsid w:val="00F72EF7"/>
    <w:rsid w:val="00F73B4D"/>
    <w:rsid w:val="00F74DBA"/>
    <w:rsid w:val="00F80681"/>
    <w:rsid w:val="00F80C9C"/>
    <w:rsid w:val="00F81ABD"/>
    <w:rsid w:val="00F8232E"/>
    <w:rsid w:val="00F82EBF"/>
    <w:rsid w:val="00F84874"/>
    <w:rsid w:val="00F8489B"/>
    <w:rsid w:val="00F84AA4"/>
    <w:rsid w:val="00F86838"/>
    <w:rsid w:val="00F92870"/>
    <w:rsid w:val="00F92C37"/>
    <w:rsid w:val="00F93BCB"/>
    <w:rsid w:val="00F93F9B"/>
    <w:rsid w:val="00F95364"/>
    <w:rsid w:val="00F9539D"/>
    <w:rsid w:val="00F961CD"/>
    <w:rsid w:val="00F9663C"/>
    <w:rsid w:val="00FA3282"/>
    <w:rsid w:val="00FA36D5"/>
    <w:rsid w:val="00FA4BD9"/>
    <w:rsid w:val="00FA4CD6"/>
    <w:rsid w:val="00FA56BC"/>
    <w:rsid w:val="00FA696C"/>
    <w:rsid w:val="00FA79C7"/>
    <w:rsid w:val="00FB12E0"/>
    <w:rsid w:val="00FB1841"/>
    <w:rsid w:val="00FB19D6"/>
    <w:rsid w:val="00FB1D99"/>
    <w:rsid w:val="00FB311A"/>
    <w:rsid w:val="00FB4914"/>
    <w:rsid w:val="00FB518A"/>
    <w:rsid w:val="00FB65B6"/>
    <w:rsid w:val="00FB6A03"/>
    <w:rsid w:val="00FB6F31"/>
    <w:rsid w:val="00FB7B79"/>
    <w:rsid w:val="00FC01F5"/>
    <w:rsid w:val="00FC133E"/>
    <w:rsid w:val="00FC1EB8"/>
    <w:rsid w:val="00FC2009"/>
    <w:rsid w:val="00FC20BD"/>
    <w:rsid w:val="00FC2208"/>
    <w:rsid w:val="00FC3E09"/>
    <w:rsid w:val="00FC6B0C"/>
    <w:rsid w:val="00FC6D04"/>
    <w:rsid w:val="00FC7412"/>
    <w:rsid w:val="00FC7E21"/>
    <w:rsid w:val="00FD0DFF"/>
    <w:rsid w:val="00FD1CD5"/>
    <w:rsid w:val="00FD247E"/>
    <w:rsid w:val="00FD2AC2"/>
    <w:rsid w:val="00FD311B"/>
    <w:rsid w:val="00FD333C"/>
    <w:rsid w:val="00FD36BB"/>
    <w:rsid w:val="00FD4614"/>
    <w:rsid w:val="00FD4D2B"/>
    <w:rsid w:val="00FD4DAA"/>
    <w:rsid w:val="00FD75A8"/>
    <w:rsid w:val="00FE048E"/>
    <w:rsid w:val="00FE13B2"/>
    <w:rsid w:val="00FE187D"/>
    <w:rsid w:val="00FE2278"/>
    <w:rsid w:val="00FE2B03"/>
    <w:rsid w:val="00FE3A53"/>
    <w:rsid w:val="00FE47DB"/>
    <w:rsid w:val="00FE4DB0"/>
    <w:rsid w:val="00FE540B"/>
    <w:rsid w:val="00FE541F"/>
    <w:rsid w:val="00FE6F0E"/>
    <w:rsid w:val="00FE7E6D"/>
    <w:rsid w:val="00FF00AE"/>
    <w:rsid w:val="00FF064A"/>
    <w:rsid w:val="00FF1337"/>
    <w:rsid w:val="00FF141C"/>
    <w:rsid w:val="00FF181D"/>
    <w:rsid w:val="00FF2012"/>
    <w:rsid w:val="00FF2FC6"/>
    <w:rsid w:val="00FF36CE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8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ruth.hilse@rolls-roycemotorcars.com" TargetMode="External"/><Relationship Id="rId21" Type="http://schemas.openxmlformats.org/officeDocument/2006/relationships/hyperlink" Target="mailto:Georgina.Cox@rolls-roycemotorcars.com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emma.begley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yperlink" Target="mailto:haya.shanat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Juliana.Tan@rolls-roycemotorcars.co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llsroycemotorcars" TargetMode="External"/><Relationship Id="rId23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Yuki.Imamura@rolls-roycemotorcars.com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bmwgroup.jobs/gb/en/rolls-royce-motorcars-futuretalent.html" TargetMode="External"/><Relationship Id="rId19" Type="http://schemas.openxmlformats.org/officeDocument/2006/relationships/hyperlink" Target="mailto:Marius.Tegneby@rolls-roycemotorcars.co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turetalent@rolls-roycemotorcars.com" TargetMode="External"/><Relationship Id="rId14" Type="http://schemas.openxmlformats.org/officeDocument/2006/relationships/hyperlink" Target="https://www.instagram.com/rollsroycecars/" TargetMode="External"/><Relationship Id="rId22" Type="http://schemas.openxmlformats.org/officeDocument/2006/relationships/hyperlink" Target="mailto:Malika.Abdullaeva@partner.rolls-roycemotorcars.com" TargetMode="External"/><Relationship Id="rId27" Type="http://schemas.openxmlformats.org/officeDocument/2006/relationships/hyperlink" Target="mailto:Ou.Sun@rolls-roycemotorcars.com" TargetMode="External"/><Relationship Id="rId30" Type="http://schemas.openxmlformats.org/officeDocument/2006/relationships/hyperlink" Target="mailto:isabel.matthews@rolls-roycemotorcars.com" TargetMode="External"/><Relationship Id="rId35" Type="http://schemas.openxmlformats.org/officeDocument/2006/relationships/header" Target="header3.xml"/><Relationship Id="rId8" Type="http://schemas.openxmlformats.org/officeDocument/2006/relationships/hyperlink" Target="http://www.rolls-roycemotorcars.com/careers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E124-72E5-4734-9B78-4B2536AA05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4</TotalTime>
  <Pages>5</Pages>
  <Words>1000</Words>
  <Characters>5785</Characters>
  <Application>Microsoft Office Word</Application>
  <DocSecurity>0</DocSecurity>
  <Lines>138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Lucy Carver</cp:lastModifiedBy>
  <cp:revision>13</cp:revision>
  <cp:lastPrinted>2025-01-13T15:19:00Z</cp:lastPrinted>
  <dcterms:created xsi:type="dcterms:W3CDTF">2026-02-02T10:32:00Z</dcterms:created>
  <dcterms:modified xsi:type="dcterms:W3CDTF">2026-02-03T14:43:00Z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7a9f59a,2cd2e3d,2078517d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2024-10-22T13:56:18Z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8a2a04bc-f9d4-4440-8d80-f7104691c033</vt:lpwstr>
  </property>
  <property fmtid="{D5CDD505-2E9C-101B-9397-08002B2CF9AE}" pid="11" name="MSIP_Label_e6935750-240b-48e4-a615-66942a738439_ContentBits">
    <vt:lpwstr>2</vt:lpwstr>
  </property>
</Properties>
</file>