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3436F" w14:textId="2846FFBD" w:rsidR="00FF34FF" w:rsidRDefault="00EB7360" w:rsidP="00311425">
      <w:pPr>
        <w:pStyle w:val="Title"/>
        <w:rPr>
          <w14:ligatures w14:val="none"/>
        </w:rPr>
      </w:pPr>
      <w:r w:rsidRPr="00815FEE">
        <w:t>ROLLS-</w:t>
      </w:r>
      <w:proofErr w:type="gramStart"/>
      <w:r w:rsidRPr="00815FEE">
        <w:t>ROYCE</w:t>
      </w:r>
      <w:r w:rsidR="00666991">
        <w:t xml:space="preserve"> </w:t>
      </w:r>
      <w:r w:rsidRPr="00815FEE">
        <w:t xml:space="preserve"> |</w:t>
      </w:r>
      <w:proofErr w:type="gramEnd"/>
      <w:r w:rsidRPr="00815FEE">
        <w:t xml:space="preserve">  MEDIA INFORMATION</w:t>
      </w:r>
      <w:r w:rsidRPr="00815FEE">
        <w:rPr>
          <w14:ligatures w14:val="none"/>
        </w:rPr>
        <w:t xml:space="preserve"> </w:t>
      </w:r>
      <w:bookmarkStart w:id="0" w:name="_Hlk81849140"/>
    </w:p>
    <w:p w14:paraId="2C1AA6E2" w14:textId="77777777" w:rsidR="00311425" w:rsidRPr="00311425" w:rsidRDefault="00311425" w:rsidP="00311425"/>
    <w:p w14:paraId="1B515A06" w14:textId="69DFCAD9" w:rsidR="00311425" w:rsidRDefault="00503593" w:rsidP="003B18D9">
      <w:pPr>
        <w:jc w:val="center"/>
        <w:rPr>
          <w:caps/>
          <w:sz w:val="32"/>
          <w:szCs w:val="32"/>
        </w:rPr>
      </w:pPr>
      <w:bookmarkStart w:id="1" w:name="OLE_LINK1"/>
      <w:bookmarkStart w:id="2" w:name="_Hlk113369546"/>
      <w:r w:rsidRPr="00815FEE">
        <w:rPr>
          <w:caps/>
          <w:sz w:val="32"/>
          <w:szCs w:val="32"/>
        </w:rPr>
        <w:t>ROLLS-ROYCE</w:t>
      </w:r>
      <w:r w:rsidR="001524CF">
        <w:rPr>
          <w:caps/>
          <w:sz w:val="32"/>
          <w:szCs w:val="32"/>
        </w:rPr>
        <w:t xml:space="preserve"> </w:t>
      </w:r>
      <w:r w:rsidR="00311425">
        <w:rPr>
          <w:caps/>
          <w:sz w:val="32"/>
          <w:szCs w:val="32"/>
        </w:rPr>
        <w:t xml:space="preserve">SPECTRE: </w:t>
      </w:r>
    </w:p>
    <w:p w14:paraId="42F62F24" w14:textId="71F6DEB6" w:rsidR="009902C8" w:rsidRDefault="00912498" w:rsidP="003B18D9">
      <w:pPr>
        <w:jc w:val="center"/>
        <w:rPr>
          <w:caps/>
          <w:sz w:val="32"/>
          <w:szCs w:val="32"/>
        </w:rPr>
      </w:pPr>
      <w:r>
        <w:rPr>
          <w:caps/>
          <w:sz w:val="32"/>
          <w:szCs w:val="32"/>
        </w:rPr>
        <w:t>CRAFTED TO BECOME A</w:t>
      </w:r>
      <w:r w:rsidR="00311425">
        <w:rPr>
          <w:caps/>
          <w:sz w:val="32"/>
          <w:szCs w:val="32"/>
        </w:rPr>
        <w:t xml:space="preserve"> future classic</w:t>
      </w:r>
    </w:p>
    <w:bookmarkEnd w:id="2"/>
    <w:p w14:paraId="3A2D7F56" w14:textId="77777777" w:rsidR="005B513A" w:rsidRPr="00815FEE" w:rsidRDefault="005B513A" w:rsidP="00503593">
      <w:pPr>
        <w:spacing w:after="227"/>
        <w:rPr>
          <w:caps/>
          <w:sz w:val="32"/>
          <w:szCs w:val="32"/>
        </w:rPr>
      </w:pPr>
    </w:p>
    <w:p w14:paraId="2D6C8C13" w14:textId="65EC2003" w:rsidR="001F6D78" w:rsidRDefault="00CD76A2" w:rsidP="00604651">
      <w:pPr>
        <w:spacing w:after="227"/>
        <w:rPr>
          <w:rFonts w:ascii="Riviera Nights Bold" w:hAnsi="Riviera Nights Bold"/>
          <w:b/>
          <w:bCs/>
          <w:color w:val="FF6432" w:themeColor="accent5"/>
          <w:sz w:val="24"/>
          <w:szCs w:val="24"/>
        </w:rPr>
      </w:pPr>
      <w:r w:rsidRPr="004A328F">
        <w:rPr>
          <w:color w:val="000000" w:themeColor="text1"/>
        </w:rPr>
        <w:t>Thursday 5 February 2026</w:t>
      </w:r>
      <w:r w:rsidR="001F6D78" w:rsidRPr="004A328F">
        <w:rPr>
          <w:color w:val="000000" w:themeColor="text1"/>
        </w:rPr>
        <w:t xml:space="preserve">, </w:t>
      </w:r>
      <w:r w:rsidR="00503593" w:rsidRPr="00815FEE">
        <w:t>Goodwood, West Sussex</w:t>
      </w:r>
    </w:p>
    <w:p w14:paraId="6B8E4FF8" w14:textId="15B05E2B" w:rsidR="00311425" w:rsidRPr="003B18D9" w:rsidRDefault="00CF7829" w:rsidP="003B18D9">
      <w:pPr>
        <w:pStyle w:val="ListParagraph"/>
        <w:numPr>
          <w:ilvl w:val="0"/>
          <w:numId w:val="36"/>
        </w:numPr>
        <w:ind w:left="714" w:hanging="357"/>
        <w:contextualSpacing w:val="0"/>
        <w:rPr>
          <w:rFonts w:ascii="Riviera Nights Light" w:hAnsi="Riviera Nights Light"/>
        </w:rPr>
      </w:pPr>
      <w:bookmarkStart w:id="3" w:name="OLE_LINK2"/>
      <w:bookmarkEnd w:id="0"/>
      <w:r w:rsidRPr="003B18D9">
        <w:rPr>
          <w:rFonts w:ascii="Riviera Nights Light" w:hAnsi="Riviera Nights Light"/>
        </w:rPr>
        <w:t>Spectre c</w:t>
      </w:r>
      <w:r w:rsidR="00825994" w:rsidRPr="003B18D9">
        <w:rPr>
          <w:rFonts w:ascii="Riviera Nights Light" w:hAnsi="Riviera Nights Light"/>
        </w:rPr>
        <w:t xml:space="preserve">onsistently </w:t>
      </w:r>
      <w:r w:rsidR="005F725D" w:rsidRPr="003B18D9">
        <w:rPr>
          <w:rFonts w:ascii="Riviera Nights Light" w:hAnsi="Riviera Nights Light"/>
        </w:rPr>
        <w:t>commissioned</w:t>
      </w:r>
      <w:r w:rsidR="00825994" w:rsidRPr="003B18D9">
        <w:rPr>
          <w:rFonts w:ascii="Riviera Nights Light" w:hAnsi="Riviera Nights Light"/>
        </w:rPr>
        <w:t xml:space="preserve"> as a collector’s</w:t>
      </w:r>
      <w:r w:rsidR="005F725D" w:rsidRPr="003B18D9">
        <w:rPr>
          <w:rFonts w:ascii="Riviera Nights Light" w:hAnsi="Riviera Nights Light"/>
        </w:rPr>
        <w:t xml:space="preserve"> item</w:t>
      </w:r>
      <w:r w:rsidR="00825994" w:rsidRPr="003B18D9">
        <w:rPr>
          <w:rFonts w:ascii="Riviera Nights Light" w:hAnsi="Riviera Nights Light"/>
        </w:rPr>
        <w:t xml:space="preserve"> by clients around the world</w:t>
      </w:r>
    </w:p>
    <w:p w14:paraId="39CBD2A4" w14:textId="2A1949AD" w:rsidR="005B0203" w:rsidRPr="003B18D9" w:rsidRDefault="00311425" w:rsidP="003B18D9">
      <w:pPr>
        <w:pStyle w:val="ListParagraph"/>
        <w:numPr>
          <w:ilvl w:val="0"/>
          <w:numId w:val="36"/>
        </w:numPr>
        <w:ind w:left="714" w:hanging="357"/>
        <w:contextualSpacing w:val="0"/>
        <w:rPr>
          <w:rFonts w:ascii="Riviera Nights Light" w:hAnsi="Riviera Nights Light"/>
        </w:rPr>
      </w:pPr>
      <w:r w:rsidRPr="003B18D9">
        <w:rPr>
          <w:rFonts w:ascii="Riviera Nights Light" w:hAnsi="Riviera Nights Light"/>
        </w:rPr>
        <w:t xml:space="preserve">Confirms Spectre’s </w:t>
      </w:r>
      <w:r w:rsidR="00912498" w:rsidRPr="003B18D9">
        <w:rPr>
          <w:rFonts w:ascii="Riviera Nights Light" w:hAnsi="Riviera Nights Light"/>
        </w:rPr>
        <w:t>place in the marque’s growing</w:t>
      </w:r>
      <w:r w:rsidR="000E1C2C" w:rsidRPr="003B18D9">
        <w:rPr>
          <w:rFonts w:ascii="Riviera Nights Light" w:hAnsi="Riviera Nights Light"/>
        </w:rPr>
        <w:t xml:space="preserve"> Goodwood-era</w:t>
      </w:r>
      <w:r w:rsidR="00912498" w:rsidRPr="003B18D9">
        <w:rPr>
          <w:rFonts w:ascii="Riviera Nights Light" w:hAnsi="Riviera Nights Light"/>
        </w:rPr>
        <w:t xml:space="preserve"> collector canon</w:t>
      </w:r>
    </w:p>
    <w:p w14:paraId="14175AB8" w14:textId="658F1C94" w:rsidR="00311425" w:rsidRPr="003B18D9" w:rsidRDefault="003A2C5D" w:rsidP="003B18D9">
      <w:pPr>
        <w:pStyle w:val="ListParagraph"/>
        <w:numPr>
          <w:ilvl w:val="0"/>
          <w:numId w:val="36"/>
        </w:numPr>
        <w:ind w:left="714" w:hanging="357"/>
        <w:contextualSpacing w:val="0"/>
        <w:rPr>
          <w:rFonts w:ascii="Riviera Nights Light" w:hAnsi="Riviera Nights Light"/>
        </w:rPr>
      </w:pPr>
      <w:r w:rsidRPr="003B18D9">
        <w:rPr>
          <w:rFonts w:ascii="Riviera Nights Light" w:hAnsi="Riviera Nights Light"/>
        </w:rPr>
        <w:t>Spectre engineered</w:t>
      </w:r>
      <w:r w:rsidR="00311425" w:rsidRPr="003B18D9">
        <w:rPr>
          <w:rFonts w:ascii="Riviera Nights Light" w:hAnsi="Riviera Nights Light"/>
        </w:rPr>
        <w:t xml:space="preserve"> </w:t>
      </w:r>
      <w:r w:rsidRPr="003B18D9">
        <w:rPr>
          <w:rFonts w:ascii="Riviera Nights Light" w:hAnsi="Riviera Nights Light"/>
        </w:rPr>
        <w:t>as a Rolls-Royce motor car to be preserved, admired and passed on</w:t>
      </w:r>
    </w:p>
    <w:p w14:paraId="6BE959C0" w14:textId="75E1B118" w:rsidR="00311425" w:rsidRPr="003B18D9" w:rsidRDefault="003A2C5D" w:rsidP="003B18D9">
      <w:pPr>
        <w:pStyle w:val="ListParagraph"/>
        <w:numPr>
          <w:ilvl w:val="0"/>
          <w:numId w:val="36"/>
        </w:numPr>
        <w:ind w:left="714" w:hanging="357"/>
        <w:contextualSpacing w:val="0"/>
        <w:rPr>
          <w:rFonts w:ascii="Riviera Nights Light" w:hAnsi="Riviera Nights Light"/>
        </w:rPr>
      </w:pPr>
      <w:r w:rsidRPr="003B18D9">
        <w:rPr>
          <w:rFonts w:ascii="Riviera Nights Light" w:hAnsi="Riviera Nights Light"/>
        </w:rPr>
        <w:t xml:space="preserve">Recent long-term multi-season testing results confirm exceptional battery </w:t>
      </w:r>
      <w:r w:rsidR="005F725D" w:rsidRPr="003B18D9">
        <w:rPr>
          <w:rFonts w:ascii="Riviera Nights Light" w:hAnsi="Riviera Nights Light"/>
        </w:rPr>
        <w:t>longevity</w:t>
      </w:r>
    </w:p>
    <w:p w14:paraId="4E97C4B2" w14:textId="5646C912" w:rsidR="005B0203" w:rsidRPr="003B18D9" w:rsidRDefault="007B5055" w:rsidP="003B18D9">
      <w:pPr>
        <w:pStyle w:val="ListParagraph"/>
        <w:numPr>
          <w:ilvl w:val="0"/>
          <w:numId w:val="36"/>
        </w:numPr>
        <w:ind w:left="714" w:hanging="357"/>
        <w:contextualSpacing w:val="0"/>
        <w:rPr>
          <w:rFonts w:ascii="Riviera Nights Light" w:hAnsi="Riviera Nights Light"/>
        </w:rPr>
      </w:pPr>
      <w:r w:rsidRPr="003B18D9">
        <w:rPr>
          <w:rFonts w:ascii="Riviera Nights Light" w:hAnsi="Riviera Nights Light"/>
        </w:rPr>
        <w:t xml:space="preserve">Recent prototype Spectre </w:t>
      </w:r>
      <w:r w:rsidR="00C92CB7">
        <w:rPr>
          <w:rFonts w:ascii="Riviera Nights Light" w:hAnsi="Riviera Nights Light"/>
        </w:rPr>
        <w:t>indicated</w:t>
      </w:r>
      <w:r w:rsidR="00C92CB7" w:rsidRPr="003B18D9">
        <w:rPr>
          <w:rFonts w:ascii="Riviera Nights Light" w:hAnsi="Riviera Nights Light"/>
        </w:rPr>
        <w:t xml:space="preserve"> </w:t>
      </w:r>
      <w:r w:rsidR="003A2C5D" w:rsidRPr="003B18D9">
        <w:rPr>
          <w:rFonts w:ascii="Riviera Nights Light" w:hAnsi="Riviera Nights Light"/>
        </w:rPr>
        <w:t xml:space="preserve">99% battery </w:t>
      </w:r>
      <w:r w:rsidR="00C92CB7">
        <w:rPr>
          <w:rFonts w:ascii="Riviera Nights Light" w:hAnsi="Riviera Nights Light"/>
        </w:rPr>
        <w:t>capacity</w:t>
      </w:r>
      <w:r w:rsidR="00C92CB7" w:rsidRPr="003B18D9">
        <w:rPr>
          <w:rFonts w:ascii="Riviera Nights Light" w:hAnsi="Riviera Nights Light"/>
        </w:rPr>
        <w:t xml:space="preserve"> </w:t>
      </w:r>
      <w:r w:rsidR="003A2C5D" w:rsidRPr="003B18D9">
        <w:rPr>
          <w:rFonts w:ascii="Riviera Nights Light" w:hAnsi="Riviera Nights Light"/>
        </w:rPr>
        <w:t>after more than 100,000</w:t>
      </w:r>
      <w:r w:rsidR="00717ABD">
        <w:rPr>
          <w:rFonts w:ascii="Riviera Nights Light" w:hAnsi="Riviera Nights Light"/>
        </w:rPr>
        <w:t xml:space="preserve"> kilometres</w:t>
      </w:r>
    </w:p>
    <w:p w14:paraId="50D753DD" w14:textId="22C26AD4" w:rsidR="00CF7829" w:rsidRPr="003B18D9" w:rsidRDefault="003A2C5D" w:rsidP="003B18D9">
      <w:pPr>
        <w:pStyle w:val="ListParagraph"/>
        <w:numPr>
          <w:ilvl w:val="0"/>
          <w:numId w:val="36"/>
        </w:numPr>
        <w:ind w:left="714" w:hanging="357"/>
        <w:contextualSpacing w:val="0"/>
        <w:rPr>
          <w:rFonts w:ascii="Riviera Nights Light" w:hAnsi="Riviera Nights Light"/>
        </w:rPr>
      </w:pPr>
      <w:r w:rsidRPr="003B18D9">
        <w:rPr>
          <w:rFonts w:ascii="Riviera Nights Light" w:hAnsi="Riviera Nights Light"/>
        </w:rPr>
        <w:t>Protected by 15-year, unlimited mileage battery warranty</w:t>
      </w:r>
      <w:r w:rsidR="007B5055" w:rsidRPr="003B18D9">
        <w:rPr>
          <w:rFonts w:ascii="Riviera Nights Light" w:hAnsi="Riviera Nights Light"/>
        </w:rPr>
        <w:t xml:space="preserve"> and secured future cell supply</w:t>
      </w:r>
    </w:p>
    <w:p w14:paraId="2F80D70B" w14:textId="4ADBD211" w:rsidR="00CF7829" w:rsidRPr="00CF7829" w:rsidRDefault="00CF7829" w:rsidP="003B18D9">
      <w:pPr>
        <w:pStyle w:val="ListParagraph"/>
        <w:numPr>
          <w:ilvl w:val="0"/>
          <w:numId w:val="36"/>
        </w:numPr>
        <w:ind w:left="714" w:hanging="357"/>
        <w:contextualSpacing w:val="0"/>
        <w:rPr>
          <w:rFonts w:ascii="Riviera Nights Light" w:hAnsi="Riviera Nights Light"/>
        </w:rPr>
      </w:pPr>
      <w:r w:rsidRPr="00CF7829">
        <w:rPr>
          <w:rFonts w:ascii="Riviera Nights Light" w:hAnsi="Riviera Nights Light"/>
        </w:rPr>
        <w:t>Spectre received a significant share of the most valuable Bespoke commissions in 2025</w:t>
      </w:r>
    </w:p>
    <w:p w14:paraId="7B57AA9F" w14:textId="71FBC5B5" w:rsidR="005A0404" w:rsidRDefault="00A829C9" w:rsidP="003B18D9">
      <w:pPr>
        <w:pStyle w:val="ListParagraph"/>
        <w:numPr>
          <w:ilvl w:val="0"/>
          <w:numId w:val="36"/>
        </w:numPr>
        <w:ind w:left="714" w:hanging="357"/>
        <w:contextualSpacing w:val="0"/>
        <w:rPr>
          <w:rFonts w:ascii="Riviera Nights Light" w:hAnsi="Riviera Nights Light"/>
        </w:rPr>
      </w:pPr>
      <w:r w:rsidRPr="003B18D9">
        <w:rPr>
          <w:rFonts w:ascii="Riviera Nights Light" w:hAnsi="Riviera Nights Light"/>
        </w:rPr>
        <w:t>Several</w:t>
      </w:r>
      <w:r w:rsidR="003A2C5D" w:rsidRPr="003B18D9">
        <w:rPr>
          <w:rFonts w:ascii="Riviera Nights Light" w:hAnsi="Riviera Nights Light"/>
        </w:rPr>
        <w:t xml:space="preserve"> Goodwood-era Rolls-Royces now join revered classics</w:t>
      </w:r>
      <w:r w:rsidR="000314D9" w:rsidRPr="003B18D9">
        <w:rPr>
          <w:rFonts w:ascii="Riviera Nights Light" w:hAnsi="Riviera Nights Light"/>
        </w:rPr>
        <w:t xml:space="preserve"> </w:t>
      </w:r>
      <w:r w:rsidR="00B90995" w:rsidRPr="003B18D9">
        <w:rPr>
          <w:rFonts w:ascii="Riviera Nights Light" w:hAnsi="Riviera Nights Light"/>
        </w:rPr>
        <w:t>as appreciating collectables</w:t>
      </w:r>
      <w:bookmarkEnd w:id="1"/>
      <w:bookmarkEnd w:id="3"/>
    </w:p>
    <w:p w14:paraId="45F68A57" w14:textId="77777777" w:rsidR="00EC5A2F" w:rsidRPr="00EC5A2F" w:rsidRDefault="00EC5A2F" w:rsidP="00EC5A2F">
      <w:pPr>
        <w:spacing w:line="240" w:lineRule="auto"/>
        <w:rPr>
          <w:rFonts w:ascii="Riviera Nights Light" w:hAnsi="Riviera Nights Light"/>
          <w:sz w:val="8"/>
          <w:szCs w:val="8"/>
        </w:rPr>
      </w:pPr>
    </w:p>
    <w:p w14:paraId="18E8A24F" w14:textId="0CAB92C2" w:rsidR="00194A5C" w:rsidRDefault="006D1BAC" w:rsidP="00194A5C">
      <w:pPr>
        <w:spacing w:after="227" w:line="360" w:lineRule="auto"/>
        <w:rPr>
          <w:rFonts w:ascii="Riviera Nights Light" w:hAnsi="Riviera Nights Light"/>
          <w:b/>
          <w:bCs/>
        </w:rPr>
      </w:pPr>
      <w:r w:rsidRPr="006C7EA1">
        <w:rPr>
          <w:rFonts w:ascii="Riviera Nights Light" w:hAnsi="Riviera Nights Light"/>
          <w:i/>
          <w:iCs/>
        </w:rPr>
        <w:t xml:space="preserve">“Spectre has been created with the same </w:t>
      </w:r>
      <w:r w:rsidR="00FE645B">
        <w:rPr>
          <w:rFonts w:ascii="Riviera Nights Light" w:hAnsi="Riviera Nights Light"/>
          <w:i/>
          <w:iCs/>
        </w:rPr>
        <w:t>legacy</w:t>
      </w:r>
      <w:r w:rsidR="00FE645B" w:rsidRPr="006C7EA1">
        <w:rPr>
          <w:rFonts w:ascii="Riviera Nights Light" w:hAnsi="Riviera Nights Light"/>
          <w:i/>
          <w:iCs/>
        </w:rPr>
        <w:t xml:space="preserve"> </w:t>
      </w:r>
      <w:r w:rsidRPr="006C7EA1">
        <w:rPr>
          <w:rFonts w:ascii="Riviera Nights Light" w:hAnsi="Riviera Nights Light"/>
          <w:i/>
          <w:iCs/>
        </w:rPr>
        <w:t>that defines every Rolls-Royce. As the first of its kind, it marks a distinct moment in our history. Our clients understand this intuitively and commission Spectre as a Rolls-Royce to be admired and passed down for generations. This was reflected in its reception: Spectre</w:t>
      </w:r>
      <w:r w:rsidR="002A2FE0" w:rsidRPr="006C7EA1">
        <w:rPr>
          <w:rFonts w:ascii="Riviera Nights Light" w:hAnsi="Riviera Nights Light"/>
          <w:i/>
          <w:iCs/>
        </w:rPr>
        <w:t xml:space="preserve"> was</w:t>
      </w:r>
      <w:r w:rsidRPr="006C7EA1">
        <w:rPr>
          <w:rFonts w:ascii="Riviera Nights Light" w:hAnsi="Riviera Nights Light"/>
          <w:i/>
          <w:iCs/>
        </w:rPr>
        <w:t xml:space="preserve"> our most successful coupé launch </w:t>
      </w:r>
      <w:r w:rsidR="007D4890" w:rsidRPr="006C7EA1">
        <w:rPr>
          <w:rFonts w:ascii="Riviera Nights Light" w:hAnsi="Riviera Nights Light"/>
          <w:i/>
          <w:iCs/>
        </w:rPr>
        <w:t>to date</w:t>
      </w:r>
      <w:r w:rsidRPr="006C7EA1">
        <w:rPr>
          <w:rFonts w:ascii="Riviera Nights Light" w:hAnsi="Riviera Nights Light"/>
          <w:i/>
          <w:iCs/>
        </w:rPr>
        <w:t>.”</w:t>
      </w:r>
      <w:r w:rsidR="005A0404">
        <w:rPr>
          <w:rFonts w:ascii="Riviera Nights Light" w:hAnsi="Riviera Nights Light"/>
          <w:b/>
          <w:bCs/>
        </w:rPr>
        <w:br/>
      </w:r>
      <w:r w:rsidR="00194A5C" w:rsidRPr="00DE0997">
        <w:rPr>
          <w:rFonts w:ascii="Riviera Nights Bold" w:hAnsi="Riviera Nights Bold"/>
        </w:rPr>
        <w:t>Chris Brownridge, Chief Executive, Rolls-Royce Motor Cars</w:t>
      </w:r>
    </w:p>
    <w:p w14:paraId="6F6831A4" w14:textId="0B4558B1" w:rsidR="00921A91" w:rsidRPr="003E51F3" w:rsidRDefault="00194A5C" w:rsidP="00194A5C">
      <w:pPr>
        <w:spacing w:after="227" w:line="360" w:lineRule="auto"/>
        <w:rPr>
          <w:rFonts w:ascii="Riviera Nights Light" w:hAnsi="Riviera Nights Light"/>
        </w:rPr>
      </w:pPr>
      <w:r w:rsidRPr="004C65FF">
        <w:rPr>
          <w:rFonts w:ascii="Riviera Nights Light" w:hAnsi="Riviera Nights Light"/>
        </w:rPr>
        <w:lastRenderedPageBreak/>
        <w:t>Rolls-Royce Spectre is increasingly recognised by clients and collectors as a motor car of lasting significance. Commissioned with the same permanence that defines every Rolls-Royce, Spectre</w:t>
      </w:r>
      <w:r w:rsidR="007B5055">
        <w:rPr>
          <w:rFonts w:ascii="Riviera Nights Light" w:hAnsi="Riviera Nights Light"/>
        </w:rPr>
        <w:t xml:space="preserve"> and its Black Badge alter ego</w:t>
      </w:r>
      <w:r w:rsidRPr="004C65FF">
        <w:rPr>
          <w:rFonts w:ascii="Riviera Nights Light" w:hAnsi="Riviera Nights Light"/>
        </w:rPr>
        <w:t xml:space="preserve"> ha</w:t>
      </w:r>
      <w:r w:rsidR="007B5055">
        <w:rPr>
          <w:rFonts w:ascii="Riviera Nights Light" w:hAnsi="Riviera Nights Light"/>
        </w:rPr>
        <w:t>ve</w:t>
      </w:r>
      <w:r w:rsidRPr="004C65FF">
        <w:rPr>
          <w:rFonts w:ascii="Riviera Nights Light" w:hAnsi="Riviera Nights Light"/>
        </w:rPr>
        <w:t xml:space="preserve"> rapidly established </w:t>
      </w:r>
      <w:r w:rsidR="007B5055">
        <w:rPr>
          <w:rFonts w:ascii="Riviera Nights Light" w:hAnsi="Riviera Nights Light"/>
        </w:rPr>
        <w:t>their</w:t>
      </w:r>
      <w:r w:rsidRPr="004C65FF">
        <w:rPr>
          <w:rFonts w:ascii="Riviera Nights Light" w:hAnsi="Riviera Nights Light"/>
        </w:rPr>
        <w:t xml:space="preserve"> place within the marque’s </w:t>
      </w:r>
      <w:r w:rsidRPr="003E51F3">
        <w:rPr>
          <w:rFonts w:ascii="Riviera Nights Light" w:hAnsi="Riviera Nights Light"/>
        </w:rPr>
        <w:t>emerging Goodwood-era collector canon.</w:t>
      </w:r>
    </w:p>
    <w:p w14:paraId="2C6F706F" w14:textId="5700CB9D" w:rsidR="00D97332" w:rsidRPr="003E51F3" w:rsidRDefault="00D97332" w:rsidP="00B432D4">
      <w:pPr>
        <w:spacing w:after="227" w:line="360" w:lineRule="auto"/>
        <w:rPr>
          <w:rFonts w:ascii="Riviera Nights Light" w:hAnsi="Riviera Nights Light"/>
        </w:rPr>
      </w:pPr>
      <w:r w:rsidRPr="003E51F3">
        <w:rPr>
          <w:rFonts w:ascii="Riviera Nights Light" w:hAnsi="Riviera Nights Light"/>
        </w:rPr>
        <w:t xml:space="preserve">Spectre’s status as a future classic was </w:t>
      </w:r>
      <w:r w:rsidR="00677FDF">
        <w:rPr>
          <w:rFonts w:ascii="Riviera Nights Light" w:hAnsi="Riviera Nights Light"/>
        </w:rPr>
        <w:t>evident</w:t>
      </w:r>
      <w:r w:rsidR="00677FDF" w:rsidRPr="003E51F3">
        <w:rPr>
          <w:rFonts w:ascii="Riviera Nights Light" w:hAnsi="Riviera Nights Light"/>
        </w:rPr>
        <w:t xml:space="preserve"> </w:t>
      </w:r>
      <w:r w:rsidRPr="003E51F3">
        <w:rPr>
          <w:rFonts w:ascii="Riviera Nights Light" w:hAnsi="Riviera Nights Light"/>
        </w:rPr>
        <w:t xml:space="preserve">from the </w:t>
      </w:r>
      <w:r w:rsidR="00677FDF">
        <w:rPr>
          <w:rFonts w:ascii="Riviera Nights Light" w:hAnsi="Riviera Nights Light"/>
        </w:rPr>
        <w:t>outset</w:t>
      </w:r>
      <w:r w:rsidRPr="003E51F3">
        <w:rPr>
          <w:rFonts w:ascii="Riviera Nights Light" w:hAnsi="Riviera Nights Light"/>
        </w:rPr>
        <w:t>. In its first full year of availability, it outperformed</w:t>
      </w:r>
      <w:r w:rsidR="006C7EA1">
        <w:rPr>
          <w:rFonts w:ascii="Riviera Nights Light" w:hAnsi="Riviera Nights Light"/>
        </w:rPr>
        <w:t xml:space="preserve"> both</w:t>
      </w:r>
      <w:r w:rsidRPr="003E51F3">
        <w:rPr>
          <w:rFonts w:ascii="Riviera Nights Light" w:hAnsi="Riviera Nights Light"/>
        </w:rPr>
        <w:t xml:space="preserve"> Wraith</w:t>
      </w:r>
      <w:r w:rsidR="006C7EA1">
        <w:rPr>
          <w:rFonts w:ascii="Riviera Nights Light" w:hAnsi="Riviera Nights Light"/>
        </w:rPr>
        <w:t xml:space="preserve"> and Dawn</w:t>
      </w:r>
      <w:r w:rsidRPr="003E51F3">
        <w:rPr>
          <w:rFonts w:ascii="Riviera Nights Light" w:hAnsi="Riviera Nights Light"/>
        </w:rPr>
        <w:t xml:space="preserve"> in </w:t>
      </w:r>
      <w:r w:rsidR="006C7EA1">
        <w:rPr>
          <w:rFonts w:ascii="Riviera Nights Light" w:hAnsi="Riviera Nights Light"/>
        </w:rPr>
        <w:t>their</w:t>
      </w:r>
      <w:r w:rsidRPr="003E51F3">
        <w:rPr>
          <w:rFonts w:ascii="Riviera Nights Light" w:hAnsi="Riviera Nights Light"/>
        </w:rPr>
        <w:t xml:space="preserve"> debut year</w:t>
      </w:r>
      <w:r w:rsidR="006C7EA1">
        <w:rPr>
          <w:rFonts w:ascii="Riviera Nights Light" w:hAnsi="Riviera Nights Light"/>
        </w:rPr>
        <w:t xml:space="preserve">s </w:t>
      </w:r>
      <w:r w:rsidR="005A0404">
        <w:rPr>
          <w:rFonts w:ascii="Riviera Nights Light" w:hAnsi="Riviera Nights Light"/>
        </w:rPr>
        <w:t xml:space="preserve">– </w:t>
      </w:r>
      <w:r w:rsidRPr="003E51F3">
        <w:rPr>
          <w:rFonts w:ascii="Riviera Nights Light" w:hAnsi="Riviera Nights Light"/>
        </w:rPr>
        <w:t>clear evidence that clients are embracing Spectre as an authentic and desirable expression of the marque’s legacy. Many collectors with established Goodwood-era portfolios now regard Spectre as an essential addition, confirmed by its global popularity: it was the second most demanded Rolls-Royce motor car worldwide in 2025.</w:t>
      </w:r>
    </w:p>
    <w:p w14:paraId="7721DEC8" w14:textId="2DD862DC" w:rsidR="00B432D4" w:rsidRPr="003E51F3" w:rsidRDefault="00FC4E8E" w:rsidP="00B432D4">
      <w:pPr>
        <w:spacing w:after="227" w:line="360" w:lineRule="auto"/>
        <w:rPr>
          <w:rFonts w:ascii="Riviera Nights Light" w:hAnsi="Riviera Nights Light"/>
        </w:rPr>
      </w:pPr>
      <w:r w:rsidRPr="003E51F3">
        <w:rPr>
          <w:rFonts w:ascii="Riviera Nights Light" w:hAnsi="Riviera Nights Light"/>
        </w:rPr>
        <w:t>2025</w:t>
      </w:r>
      <w:r w:rsidR="008B5B2C" w:rsidRPr="003E51F3">
        <w:rPr>
          <w:rFonts w:ascii="Riviera Nights Light" w:hAnsi="Riviera Nights Light"/>
        </w:rPr>
        <w:t xml:space="preserve"> also marked the debut of </w:t>
      </w:r>
      <w:proofErr w:type="gramStart"/>
      <w:r w:rsidR="008B5B2C" w:rsidRPr="003E51F3">
        <w:rPr>
          <w:rFonts w:ascii="Riviera Nights Light" w:hAnsi="Riviera Nights Light"/>
        </w:rPr>
        <w:t>a number of</w:t>
      </w:r>
      <w:proofErr w:type="gramEnd"/>
      <w:r w:rsidR="008B5B2C" w:rsidRPr="003E51F3">
        <w:rPr>
          <w:rFonts w:ascii="Riviera Nights Light" w:hAnsi="Riviera Nights Light"/>
        </w:rPr>
        <w:t xml:space="preserve"> highly Bespoke Spectres,</w:t>
      </w:r>
      <w:r w:rsidRPr="003E51F3">
        <w:rPr>
          <w:rFonts w:ascii="Riviera Nights Light" w:hAnsi="Riviera Nights Light"/>
        </w:rPr>
        <w:t xml:space="preserve"> signalling that many are choosing to commission Spectre as a long-term emotional asset, </w:t>
      </w:r>
      <w:r w:rsidR="00677FDF">
        <w:rPr>
          <w:rFonts w:ascii="Riviera Nights Light" w:hAnsi="Riviera Nights Light"/>
        </w:rPr>
        <w:t>rather than</w:t>
      </w:r>
      <w:r w:rsidR="00677FDF" w:rsidRPr="003E51F3">
        <w:rPr>
          <w:rFonts w:ascii="Riviera Nights Light" w:hAnsi="Riviera Nights Light"/>
        </w:rPr>
        <w:t xml:space="preserve"> </w:t>
      </w:r>
      <w:r w:rsidRPr="003E51F3">
        <w:rPr>
          <w:rFonts w:ascii="Riviera Nights Light" w:hAnsi="Riviera Nights Light"/>
        </w:rPr>
        <w:t>a short-term acquisition.</w:t>
      </w:r>
      <w:r w:rsidR="008B5B2C" w:rsidRPr="003E51F3">
        <w:rPr>
          <w:rFonts w:ascii="Riviera Nights Light" w:hAnsi="Riviera Nights Light"/>
        </w:rPr>
        <w:t xml:space="preserve"> </w:t>
      </w:r>
      <w:r w:rsidR="00B432D4" w:rsidRPr="003E51F3">
        <w:rPr>
          <w:rFonts w:ascii="Riviera Nights Light" w:hAnsi="Riviera Nights Light"/>
        </w:rPr>
        <w:t xml:space="preserve">These include </w:t>
      </w:r>
      <w:r w:rsidR="00B432D4" w:rsidRPr="003E51F3">
        <w:rPr>
          <w:rFonts w:ascii="Riviera Nights Light" w:hAnsi="Riviera Nights Light"/>
          <w:i/>
          <w:iCs/>
        </w:rPr>
        <w:t>Spectre Bailey</w:t>
      </w:r>
      <w:r w:rsidR="00B432D4" w:rsidRPr="003E51F3">
        <w:rPr>
          <w:rFonts w:ascii="Riviera Nights Light" w:hAnsi="Riviera Nights Light"/>
        </w:rPr>
        <w:t xml:space="preserve">, a joyful and deeply personal tribute to a client’s beloved dog; </w:t>
      </w:r>
      <w:r w:rsidR="004A328F">
        <w:rPr>
          <w:rFonts w:ascii="Riviera Nights Light" w:hAnsi="Riviera Nights Light"/>
        </w:rPr>
        <w:t xml:space="preserve">and </w:t>
      </w:r>
      <w:r w:rsidR="00B432D4" w:rsidRPr="003E51F3">
        <w:rPr>
          <w:rFonts w:ascii="Riviera Nights Light" w:hAnsi="Riviera Nights Light"/>
          <w:i/>
          <w:iCs/>
        </w:rPr>
        <w:t>Spectre Soulmate</w:t>
      </w:r>
      <w:r w:rsidR="00B432D4" w:rsidRPr="003E51F3">
        <w:rPr>
          <w:rFonts w:ascii="Riviera Nights Light" w:hAnsi="Riviera Nights Light"/>
        </w:rPr>
        <w:t>, commissioned to honour the shared journey of a couple whose lives have long intersected with Rolls-Royce Motor Cars</w:t>
      </w:r>
      <w:r w:rsidR="004A328F">
        <w:rPr>
          <w:rFonts w:ascii="Riviera Nights Light" w:hAnsi="Riviera Nights Light"/>
        </w:rPr>
        <w:t xml:space="preserve">. </w:t>
      </w:r>
      <w:r w:rsidR="00B432D4" w:rsidRPr="003E51F3">
        <w:rPr>
          <w:rFonts w:ascii="Riviera Nights Light" w:hAnsi="Riviera Nights Light"/>
        </w:rPr>
        <w:t xml:space="preserve">Each commission demonstrates the emotional depth and creative range </w:t>
      </w:r>
      <w:r w:rsidR="00677FDF">
        <w:rPr>
          <w:rFonts w:ascii="Riviera Nights Light" w:hAnsi="Riviera Nights Light"/>
        </w:rPr>
        <w:t>through</w:t>
      </w:r>
      <w:r w:rsidR="00677FDF" w:rsidRPr="003E51F3">
        <w:rPr>
          <w:rFonts w:ascii="Riviera Nights Light" w:hAnsi="Riviera Nights Light"/>
        </w:rPr>
        <w:t xml:space="preserve"> </w:t>
      </w:r>
      <w:r w:rsidR="00B432D4" w:rsidRPr="003E51F3">
        <w:rPr>
          <w:rFonts w:ascii="Riviera Nights Light" w:hAnsi="Riviera Nights Light"/>
        </w:rPr>
        <w:t>which clients around the world</w:t>
      </w:r>
      <w:r w:rsidR="00677FDF">
        <w:rPr>
          <w:rFonts w:ascii="Riviera Nights Light" w:hAnsi="Riviera Nights Light"/>
        </w:rPr>
        <w:t xml:space="preserve"> are </w:t>
      </w:r>
      <w:r w:rsidR="00677FDF" w:rsidRPr="003E51F3">
        <w:rPr>
          <w:rFonts w:ascii="Riviera Nights Light" w:hAnsi="Riviera Nights Light"/>
        </w:rPr>
        <w:t>embrac</w:t>
      </w:r>
      <w:r w:rsidR="00677FDF">
        <w:rPr>
          <w:rFonts w:ascii="Riviera Nights Light" w:hAnsi="Riviera Nights Light"/>
        </w:rPr>
        <w:t>ing</w:t>
      </w:r>
      <w:r w:rsidR="00677FDF" w:rsidRPr="003E51F3">
        <w:rPr>
          <w:rFonts w:ascii="Riviera Nights Light" w:hAnsi="Riviera Nights Light"/>
        </w:rPr>
        <w:t xml:space="preserve"> </w:t>
      </w:r>
      <w:r w:rsidR="00677FDF">
        <w:rPr>
          <w:rFonts w:ascii="Riviera Nights Light" w:hAnsi="Riviera Nights Light"/>
        </w:rPr>
        <w:t>Spectre</w:t>
      </w:r>
      <w:r w:rsidR="00B432D4" w:rsidRPr="003E51F3">
        <w:rPr>
          <w:rFonts w:ascii="Riviera Nights Light" w:hAnsi="Riviera Nights Light"/>
        </w:rPr>
        <w:t>.</w:t>
      </w:r>
    </w:p>
    <w:p w14:paraId="696C8F0C" w14:textId="18A5F038" w:rsidR="00B432D4" w:rsidRPr="003E51F3" w:rsidRDefault="00B432D4" w:rsidP="00B432D4">
      <w:pPr>
        <w:spacing w:after="227" w:line="360" w:lineRule="auto"/>
        <w:rPr>
          <w:rFonts w:ascii="Riviera Nights Light" w:hAnsi="Riviera Nights Light"/>
        </w:rPr>
      </w:pPr>
      <w:r w:rsidRPr="003E51F3">
        <w:rPr>
          <w:rFonts w:ascii="Riviera Nights Light" w:hAnsi="Riviera Nights Light"/>
        </w:rPr>
        <w:t xml:space="preserve">Spectre’s design supports this shift in perception. Its monolithic form, </w:t>
      </w:r>
      <w:r w:rsidR="007810F1" w:rsidRPr="003E51F3">
        <w:rPr>
          <w:rFonts w:ascii="Riviera Nights Light" w:hAnsi="Riviera Nights Light"/>
        </w:rPr>
        <w:t xml:space="preserve">elegant </w:t>
      </w:r>
      <w:r w:rsidRPr="003E51F3">
        <w:rPr>
          <w:rFonts w:ascii="Riviera Nights Light" w:hAnsi="Riviera Nights Light"/>
        </w:rPr>
        <w:t>proportions and clean surfacing reflect a modern</w:t>
      </w:r>
      <w:r w:rsidR="004A328F">
        <w:rPr>
          <w:rFonts w:ascii="Riviera Nights Light" w:hAnsi="Riviera Nights Light"/>
        </w:rPr>
        <w:t>,</w:t>
      </w:r>
      <w:r w:rsidR="00884E8F" w:rsidRPr="003E51F3">
        <w:rPr>
          <w:rFonts w:ascii="Riviera Nights Light" w:hAnsi="Riviera Nights Light"/>
        </w:rPr>
        <w:t xml:space="preserve"> yet tim</w:t>
      </w:r>
      <w:r w:rsidR="003B4387" w:rsidRPr="003E51F3">
        <w:rPr>
          <w:rFonts w:ascii="Riviera Nights Light" w:hAnsi="Riviera Nights Light"/>
        </w:rPr>
        <w:t>e</w:t>
      </w:r>
      <w:r w:rsidR="00884E8F" w:rsidRPr="003E51F3">
        <w:rPr>
          <w:rFonts w:ascii="Riviera Nights Light" w:hAnsi="Riviera Nights Light"/>
        </w:rPr>
        <w:t>less</w:t>
      </w:r>
      <w:r w:rsidR="004A328F">
        <w:rPr>
          <w:rFonts w:ascii="Riviera Nights Light" w:hAnsi="Riviera Nights Light"/>
        </w:rPr>
        <w:t>,</w:t>
      </w:r>
      <w:r w:rsidRPr="003E51F3">
        <w:rPr>
          <w:rFonts w:ascii="Riviera Nights Light" w:hAnsi="Riviera Nights Light"/>
        </w:rPr>
        <w:t xml:space="preserve"> interpretation of classic Rolls-Royce design principles. The dramatic split headlamps</w:t>
      </w:r>
      <w:r w:rsidR="0019683F" w:rsidRPr="003E51F3">
        <w:rPr>
          <w:rFonts w:ascii="Riviera Nights Light" w:hAnsi="Riviera Nights Light"/>
        </w:rPr>
        <w:t xml:space="preserve">, reminiscent of </w:t>
      </w:r>
      <w:r w:rsidR="000140EC" w:rsidRPr="003E51F3">
        <w:rPr>
          <w:rFonts w:ascii="Riviera Nights Light" w:hAnsi="Riviera Nights Light"/>
        </w:rPr>
        <w:t xml:space="preserve">Spectre’s spiritual predecessor, </w:t>
      </w:r>
      <w:r w:rsidR="0019683F" w:rsidRPr="003E51F3">
        <w:rPr>
          <w:rFonts w:ascii="Riviera Nights Light" w:hAnsi="Riviera Nights Light"/>
        </w:rPr>
        <w:t>Phantom Coupé,</w:t>
      </w:r>
      <w:r w:rsidRPr="003E51F3">
        <w:rPr>
          <w:rFonts w:ascii="Riviera Nights Light" w:hAnsi="Riviera Nights Light"/>
        </w:rPr>
        <w:t xml:space="preserve"> and</w:t>
      </w:r>
      <w:r w:rsidR="000140EC" w:rsidRPr="003E51F3">
        <w:rPr>
          <w:rFonts w:ascii="Riviera Nights Light" w:hAnsi="Riviera Nights Light"/>
        </w:rPr>
        <w:t xml:space="preserve"> </w:t>
      </w:r>
      <w:r w:rsidRPr="003E51F3">
        <w:rPr>
          <w:rFonts w:ascii="Riviera Nights Light" w:hAnsi="Riviera Nights Light"/>
        </w:rPr>
        <w:t xml:space="preserve">expressive Pantheon </w:t>
      </w:r>
      <w:r w:rsidR="00E62378" w:rsidRPr="003E51F3">
        <w:rPr>
          <w:rFonts w:ascii="Riviera Nights Light" w:hAnsi="Riviera Nights Light"/>
        </w:rPr>
        <w:t>g</w:t>
      </w:r>
      <w:r w:rsidRPr="003E51F3">
        <w:rPr>
          <w:rFonts w:ascii="Riviera Nights Light" w:hAnsi="Riviera Nights Light"/>
        </w:rPr>
        <w:t>rille establish a powerful identity, while the sweeping fastback silhouette recall</w:t>
      </w:r>
      <w:r w:rsidR="00B973D8" w:rsidRPr="003E51F3">
        <w:rPr>
          <w:rFonts w:ascii="Riviera Nights Light" w:hAnsi="Riviera Nights Light"/>
        </w:rPr>
        <w:t>s</w:t>
      </w:r>
      <w:r w:rsidRPr="003E51F3">
        <w:rPr>
          <w:rFonts w:ascii="Riviera Nights Light" w:hAnsi="Riviera Nights Light"/>
        </w:rPr>
        <w:t xml:space="preserve"> the </w:t>
      </w:r>
      <w:r w:rsidR="000140EC" w:rsidRPr="003E51F3">
        <w:rPr>
          <w:rFonts w:ascii="Riviera Nights Light" w:hAnsi="Riviera Nights Light"/>
        </w:rPr>
        <w:t>grace</w:t>
      </w:r>
      <w:r w:rsidRPr="003E51F3">
        <w:rPr>
          <w:rFonts w:ascii="Riviera Nights Light" w:hAnsi="Riviera Nights Light"/>
        </w:rPr>
        <w:t xml:space="preserve"> of historic Rolls-Royce coupés. Inside, features such as Starlight Doors and the Illuminated Fascia invite new forms of Bespoke expression, realised with the control and restraint expected of the marque.</w:t>
      </w:r>
    </w:p>
    <w:p w14:paraId="62B580D4" w14:textId="236E5000" w:rsidR="008411BA" w:rsidRPr="006C7EA1" w:rsidRDefault="00A75ABB" w:rsidP="00194A5C">
      <w:pPr>
        <w:spacing w:after="227" w:line="360" w:lineRule="auto"/>
        <w:rPr>
          <w:rFonts w:ascii="Riviera Nights Light" w:hAnsi="Riviera Nights Light"/>
          <w:b/>
          <w:bCs/>
        </w:rPr>
      </w:pPr>
      <w:bookmarkStart w:id="4" w:name="OLE_LINK3"/>
      <w:r w:rsidRPr="006C7EA1">
        <w:rPr>
          <w:rFonts w:ascii="Riviera Nights Light" w:hAnsi="Riviera Nights Light"/>
        </w:rPr>
        <w:lastRenderedPageBreak/>
        <w:t xml:space="preserve">Spectre </w:t>
      </w:r>
      <w:r w:rsidR="00AF3DA1" w:rsidRPr="006C7EA1">
        <w:rPr>
          <w:rFonts w:ascii="Riviera Nights Light" w:hAnsi="Riviera Nights Light"/>
        </w:rPr>
        <w:t xml:space="preserve">fulfils </w:t>
      </w:r>
      <w:r w:rsidRPr="006C7EA1">
        <w:rPr>
          <w:rFonts w:ascii="Riviera Nights Light" w:hAnsi="Riviera Nights Light"/>
        </w:rPr>
        <w:t>a prophecy</w:t>
      </w:r>
      <w:r w:rsidR="00AF3DA1" w:rsidRPr="006C7EA1">
        <w:rPr>
          <w:rFonts w:ascii="Riviera Nights Light" w:hAnsi="Riviera Nights Light"/>
        </w:rPr>
        <w:t xml:space="preserve"> made</w:t>
      </w:r>
      <w:r w:rsidRPr="006C7EA1">
        <w:rPr>
          <w:rFonts w:ascii="Riviera Nights Light" w:hAnsi="Riviera Nights Light"/>
        </w:rPr>
        <w:t xml:space="preserve"> more than 120 years </w:t>
      </w:r>
      <w:r w:rsidR="00AF3DA1" w:rsidRPr="006C7EA1">
        <w:rPr>
          <w:rFonts w:ascii="Riviera Nights Light" w:hAnsi="Riviera Nights Light"/>
        </w:rPr>
        <w:t xml:space="preserve">ago – and proves the prescience of this vision. </w:t>
      </w:r>
      <w:bookmarkEnd w:id="4"/>
      <w:r w:rsidRPr="006C7EA1">
        <w:rPr>
          <w:rFonts w:ascii="Riviera Nights Light" w:hAnsi="Riviera Nights Light"/>
        </w:rPr>
        <w:t xml:space="preserve">In 1900, </w:t>
      </w:r>
      <w:r w:rsidR="00CD76A2">
        <w:rPr>
          <w:rFonts w:ascii="Riviera Nights Light" w:hAnsi="Riviera Nights Light"/>
        </w:rPr>
        <w:t>The Hon.</w:t>
      </w:r>
      <w:r w:rsidR="00CD76A2" w:rsidRPr="006C7EA1">
        <w:rPr>
          <w:rFonts w:ascii="Riviera Nights Light" w:hAnsi="Riviera Nights Light"/>
        </w:rPr>
        <w:t xml:space="preserve"> </w:t>
      </w:r>
      <w:r w:rsidRPr="006C7EA1">
        <w:rPr>
          <w:rFonts w:ascii="Riviera Nights Light" w:hAnsi="Riviera Nights Light"/>
        </w:rPr>
        <w:t xml:space="preserve">Charles Stewart Rolls made a bold prediction: </w:t>
      </w:r>
      <w:r w:rsidRPr="004A328F">
        <w:rPr>
          <w:rFonts w:ascii="Riviera Nights Light" w:hAnsi="Riviera Nights Light"/>
        </w:rPr>
        <w:t>“</w:t>
      </w:r>
      <w:r w:rsidRPr="006C7EA1">
        <w:rPr>
          <w:rFonts w:ascii="Riviera Nights Light" w:hAnsi="Riviera Nights Light"/>
          <w:i/>
          <w:iCs/>
        </w:rPr>
        <w:t>The electric car is perfectly noiseless and clean. There is no smell or vibration. They should become very useful when fixed charging stations can be arrange</w:t>
      </w:r>
      <w:r w:rsidRPr="004A328F">
        <w:rPr>
          <w:rFonts w:ascii="Riviera Nights Light" w:hAnsi="Riviera Nights Light"/>
          <w:i/>
          <w:iCs/>
        </w:rPr>
        <w:t>d.</w:t>
      </w:r>
      <w:r w:rsidRPr="004A328F">
        <w:rPr>
          <w:rFonts w:ascii="Riviera Nights Light" w:hAnsi="Riviera Nights Light"/>
        </w:rPr>
        <w:t>” W</w:t>
      </w:r>
      <w:r w:rsidRPr="006C7EA1">
        <w:rPr>
          <w:rFonts w:ascii="Riviera Nights Light" w:hAnsi="Riviera Nights Light"/>
        </w:rPr>
        <w:t xml:space="preserve">ith this </w:t>
      </w:r>
      <w:r w:rsidR="008411BA" w:rsidRPr="006C7EA1">
        <w:rPr>
          <w:rFonts w:ascii="Riviera Nights Light" w:hAnsi="Riviera Nights Light"/>
        </w:rPr>
        <w:t xml:space="preserve">conviction </w:t>
      </w:r>
      <w:r w:rsidRPr="006C7EA1">
        <w:rPr>
          <w:rFonts w:ascii="Riviera Nights Light" w:hAnsi="Riviera Nights Light"/>
        </w:rPr>
        <w:t>in mind, Spectre was always destined to become a defining motor car for Rolls-Royce collectors.</w:t>
      </w:r>
    </w:p>
    <w:p w14:paraId="426134EA" w14:textId="2D29C4A4" w:rsidR="00194A5C" w:rsidRPr="006C7EA1" w:rsidRDefault="008411BA" w:rsidP="008411BA">
      <w:pPr>
        <w:spacing w:after="227" w:line="360" w:lineRule="auto"/>
        <w:rPr>
          <w:rFonts w:ascii="Riviera Nights Light" w:hAnsi="Riviera Nights Light"/>
        </w:rPr>
      </w:pPr>
      <w:r w:rsidRPr="006C7EA1">
        <w:rPr>
          <w:rFonts w:ascii="Riviera Nights Light" w:hAnsi="Riviera Nights Light"/>
        </w:rPr>
        <w:t>Spectre’s</w:t>
      </w:r>
      <w:r w:rsidR="00194A5C" w:rsidRPr="006C7EA1">
        <w:rPr>
          <w:rFonts w:ascii="Riviera Nights Light" w:hAnsi="Riviera Nights Light"/>
        </w:rPr>
        <w:t xml:space="preserve"> status as a future classic is</w:t>
      </w:r>
      <w:r w:rsidR="003E51F3" w:rsidRPr="006C7EA1">
        <w:rPr>
          <w:rFonts w:ascii="Riviera Nights Light" w:hAnsi="Riviera Nights Light"/>
        </w:rPr>
        <w:t xml:space="preserve"> also</w:t>
      </w:r>
      <w:r w:rsidR="00194A5C" w:rsidRPr="006C7EA1">
        <w:rPr>
          <w:rFonts w:ascii="Riviera Nights Light" w:hAnsi="Riviera Nights Light"/>
        </w:rPr>
        <w:t xml:space="preserve"> underpinned by </w:t>
      </w:r>
      <w:r w:rsidR="0056352F">
        <w:rPr>
          <w:rFonts w:ascii="Riviera Nights Light" w:hAnsi="Riviera Nights Light"/>
        </w:rPr>
        <w:t>exceptional</w:t>
      </w:r>
      <w:r w:rsidR="00B973D8" w:rsidRPr="006C7EA1">
        <w:rPr>
          <w:rFonts w:ascii="Riviera Nights Light" w:hAnsi="Riviera Nights Light"/>
        </w:rPr>
        <w:t xml:space="preserve"> </w:t>
      </w:r>
      <w:r w:rsidR="00194A5C" w:rsidRPr="006C7EA1">
        <w:rPr>
          <w:rFonts w:ascii="Riviera Nights Light" w:hAnsi="Riviera Nights Light"/>
        </w:rPr>
        <w:t xml:space="preserve">engineering. </w:t>
      </w:r>
      <w:bookmarkStart w:id="5" w:name="OLE_LINK4"/>
      <w:r w:rsidRPr="006C7EA1">
        <w:rPr>
          <w:rFonts w:ascii="Riviera Nights Light" w:hAnsi="Riviera Nights Light"/>
        </w:rPr>
        <w:t xml:space="preserve">Conceived with the same commitment to longevity and resilience as every Rolls-Royce, it delivers what many </w:t>
      </w:r>
      <w:r w:rsidR="0056352F">
        <w:rPr>
          <w:rFonts w:ascii="Riviera Nights Light" w:hAnsi="Riviera Nights Light"/>
        </w:rPr>
        <w:t xml:space="preserve">have </w:t>
      </w:r>
      <w:r w:rsidRPr="006C7EA1">
        <w:rPr>
          <w:rFonts w:ascii="Riviera Nights Light" w:hAnsi="Riviera Nights Light"/>
        </w:rPr>
        <w:t>regard</w:t>
      </w:r>
      <w:r w:rsidR="0056352F">
        <w:rPr>
          <w:rFonts w:ascii="Riviera Nights Light" w:hAnsi="Riviera Nights Light"/>
        </w:rPr>
        <w:t>ed</w:t>
      </w:r>
      <w:r w:rsidRPr="006C7EA1">
        <w:rPr>
          <w:rFonts w:ascii="Riviera Nights Light" w:hAnsi="Riviera Nights Light"/>
        </w:rPr>
        <w:t xml:space="preserve"> as </w:t>
      </w:r>
      <w:r w:rsidR="009F2F16" w:rsidRPr="006C7EA1">
        <w:rPr>
          <w:rFonts w:ascii="Riviera Nights Light" w:hAnsi="Riviera Nights Light"/>
        </w:rPr>
        <w:t>the perfect execution of an electric powertrain</w:t>
      </w:r>
      <w:bookmarkEnd w:id="5"/>
      <w:r w:rsidR="00194A5C" w:rsidRPr="006C7EA1">
        <w:rPr>
          <w:rFonts w:ascii="Riviera Nights Light" w:hAnsi="Riviera Nights Light"/>
        </w:rPr>
        <w:t xml:space="preserve">. The marque’s confidence in and commitment to </w:t>
      </w:r>
      <w:r w:rsidRPr="006C7EA1">
        <w:rPr>
          <w:rFonts w:ascii="Riviera Nights Light" w:hAnsi="Riviera Nights Light"/>
        </w:rPr>
        <w:t>long-term performance</w:t>
      </w:r>
      <w:r w:rsidR="00194A5C" w:rsidRPr="006C7EA1">
        <w:rPr>
          <w:rFonts w:ascii="Riviera Nights Light" w:hAnsi="Riviera Nights Light"/>
        </w:rPr>
        <w:t xml:space="preserve"> is expressed with </w:t>
      </w:r>
      <w:r w:rsidR="00317E4F" w:rsidRPr="006C7EA1">
        <w:rPr>
          <w:rFonts w:ascii="Riviera Nights Light" w:hAnsi="Riviera Nights Light"/>
        </w:rPr>
        <w:t>a</w:t>
      </w:r>
      <w:r w:rsidR="004C654A" w:rsidRPr="006C7EA1">
        <w:rPr>
          <w:rFonts w:ascii="Riviera Nights Light" w:hAnsi="Riviera Nights Light"/>
        </w:rPr>
        <w:t>n unprecedented</w:t>
      </w:r>
      <w:r w:rsidR="00317E4F" w:rsidRPr="006C7EA1">
        <w:rPr>
          <w:rFonts w:ascii="Riviera Nights Light" w:hAnsi="Riviera Nights Light"/>
        </w:rPr>
        <w:t xml:space="preserve"> </w:t>
      </w:r>
      <w:r w:rsidR="00194A5C" w:rsidRPr="006C7EA1">
        <w:rPr>
          <w:rFonts w:ascii="Riviera Nights Light" w:hAnsi="Riviera Nights Light"/>
        </w:rPr>
        <w:t>15-year, unlimited mileage battery warranty, offered as standard to new and existing Spectres.</w:t>
      </w:r>
    </w:p>
    <w:p w14:paraId="7BF78439" w14:textId="1D7B05BA" w:rsidR="0049588E" w:rsidRPr="006C7EA1" w:rsidRDefault="0049588E" w:rsidP="0049588E">
      <w:pPr>
        <w:spacing w:after="227" w:line="360" w:lineRule="auto"/>
        <w:rPr>
          <w:rFonts w:ascii="Riviera Nights Light" w:hAnsi="Riviera Nights Light"/>
        </w:rPr>
      </w:pPr>
      <w:bookmarkStart w:id="6" w:name="_Hlk220337260"/>
      <w:r w:rsidRPr="003E51F3">
        <w:rPr>
          <w:rFonts w:ascii="Riviera Nights Light" w:hAnsi="Riviera Nights Light"/>
        </w:rPr>
        <w:t xml:space="preserve">Following Spectre’s initial 2,500,000-kilometre testing programme – the most extensive engineering validation programme in Rolls-Royce history – prototype motor cars continue to be operated by </w:t>
      </w:r>
      <w:r w:rsidR="00CD76A2">
        <w:rPr>
          <w:rFonts w:ascii="Riviera Nights Light" w:hAnsi="Riviera Nights Light"/>
        </w:rPr>
        <w:t>the marque’s</w:t>
      </w:r>
      <w:r w:rsidR="00CD76A2" w:rsidRPr="003E51F3">
        <w:rPr>
          <w:rFonts w:ascii="Riviera Nights Light" w:hAnsi="Riviera Nights Light"/>
        </w:rPr>
        <w:t xml:space="preserve"> </w:t>
      </w:r>
      <w:r w:rsidRPr="003E51F3">
        <w:rPr>
          <w:rFonts w:ascii="Riviera Nights Light" w:hAnsi="Riviera Nights Light"/>
        </w:rPr>
        <w:t xml:space="preserve">specialist engineering teams. One recently retired test Spectre </w:t>
      </w:r>
      <w:r w:rsidR="0056352F">
        <w:rPr>
          <w:rFonts w:ascii="Riviera Nights Light" w:hAnsi="Riviera Nights Light"/>
        </w:rPr>
        <w:t xml:space="preserve">indicated </w:t>
      </w:r>
      <w:r w:rsidRPr="003E51F3">
        <w:rPr>
          <w:rFonts w:ascii="Riviera Nights Light" w:hAnsi="Riviera Nights Light"/>
        </w:rPr>
        <w:t xml:space="preserve">99% battery </w:t>
      </w:r>
      <w:r w:rsidR="0056352F">
        <w:rPr>
          <w:rFonts w:ascii="Riviera Nights Light" w:hAnsi="Riviera Nights Light"/>
        </w:rPr>
        <w:t>capacity</w:t>
      </w:r>
      <w:r w:rsidR="0056352F" w:rsidRPr="003E51F3">
        <w:rPr>
          <w:rFonts w:ascii="Riviera Nights Light" w:hAnsi="Riviera Nights Light"/>
        </w:rPr>
        <w:t xml:space="preserve"> </w:t>
      </w:r>
      <w:r w:rsidR="00C92CB7">
        <w:rPr>
          <w:rFonts w:ascii="Riviera Nights Light" w:hAnsi="Riviera Nights Light"/>
        </w:rPr>
        <w:t xml:space="preserve">was remaining </w:t>
      </w:r>
      <w:r w:rsidRPr="003E51F3">
        <w:rPr>
          <w:rFonts w:ascii="Riviera Nights Light" w:hAnsi="Riviera Nights Light"/>
        </w:rPr>
        <w:t xml:space="preserve">after 100,000 kilometres of real-world driving </w:t>
      </w:r>
      <w:r w:rsidR="00C94173" w:rsidRPr="003E51F3">
        <w:rPr>
          <w:rFonts w:ascii="Riviera Nights Light" w:hAnsi="Riviera Nights Light"/>
        </w:rPr>
        <w:t xml:space="preserve">and charging </w:t>
      </w:r>
      <w:r w:rsidRPr="003E51F3">
        <w:rPr>
          <w:rFonts w:ascii="Riviera Nights Light" w:hAnsi="Riviera Nights Light"/>
        </w:rPr>
        <w:t xml:space="preserve">across multiple climates and geographies. </w:t>
      </w:r>
      <w:r w:rsidRPr="007A2FD0">
        <w:rPr>
          <w:rFonts w:ascii="Riviera Nights Light" w:hAnsi="Riviera Nights Light"/>
        </w:rPr>
        <w:t xml:space="preserve">Regardless of the battery’s proven endurance, Rolls-Royce has confirmed supply of </w:t>
      </w:r>
      <w:r w:rsidR="00677FDF" w:rsidRPr="007A2FD0">
        <w:rPr>
          <w:rFonts w:ascii="Riviera Nights Light" w:hAnsi="Riviera Nights Light"/>
        </w:rPr>
        <w:t xml:space="preserve">replacement </w:t>
      </w:r>
      <w:r w:rsidRPr="007A2FD0">
        <w:rPr>
          <w:rFonts w:ascii="Riviera Nights Light" w:hAnsi="Riviera Nights Light"/>
        </w:rPr>
        <w:t xml:space="preserve">batteries that extends well beyond the middle of this century, </w:t>
      </w:r>
      <w:r w:rsidR="007A2FD0">
        <w:rPr>
          <w:rFonts w:ascii="Riviera Nights Light" w:hAnsi="Riviera Nights Light"/>
        </w:rPr>
        <w:t>providing</w:t>
      </w:r>
      <w:r w:rsidR="007A2FD0" w:rsidRPr="007A2FD0">
        <w:rPr>
          <w:rFonts w:ascii="Riviera Nights Light" w:hAnsi="Riviera Nights Light"/>
        </w:rPr>
        <w:t xml:space="preserve"> </w:t>
      </w:r>
      <w:r w:rsidRPr="007A2FD0">
        <w:rPr>
          <w:rFonts w:ascii="Riviera Nights Light" w:hAnsi="Riviera Nights Light"/>
        </w:rPr>
        <w:t>future support for every Spectre</w:t>
      </w:r>
      <w:r w:rsidR="003E51F3" w:rsidRPr="007A2FD0">
        <w:rPr>
          <w:rFonts w:ascii="Riviera Nights Light" w:hAnsi="Riviera Nights Light"/>
        </w:rPr>
        <w:t xml:space="preserve">, as </w:t>
      </w:r>
      <w:r w:rsidR="00256482" w:rsidRPr="007A2FD0">
        <w:rPr>
          <w:rFonts w:ascii="Riviera Nights Light" w:hAnsi="Riviera Nights Light"/>
        </w:rPr>
        <w:t>the marque’s clients</w:t>
      </w:r>
      <w:r w:rsidR="003E51F3" w:rsidRPr="007A2FD0">
        <w:rPr>
          <w:rFonts w:ascii="Riviera Nights Light" w:hAnsi="Riviera Nights Light"/>
        </w:rPr>
        <w:t xml:space="preserve"> would rightly expect.</w:t>
      </w:r>
    </w:p>
    <w:bookmarkEnd w:id="6"/>
    <w:p w14:paraId="0EEABA18" w14:textId="38DDB439" w:rsidR="00816ED3" w:rsidRPr="003E51F3" w:rsidRDefault="00194A5C" w:rsidP="00194A5C">
      <w:pPr>
        <w:spacing w:after="227" w:line="360" w:lineRule="auto"/>
        <w:rPr>
          <w:rFonts w:ascii="Riviera Nights Light" w:hAnsi="Riviera Nights Light"/>
        </w:rPr>
      </w:pPr>
      <w:r w:rsidRPr="006C7EA1">
        <w:rPr>
          <w:rFonts w:ascii="Riviera Nights Light" w:hAnsi="Riviera Nights Light"/>
        </w:rPr>
        <w:t xml:space="preserve">Several early Goodwood-era Rolls-Royces </w:t>
      </w:r>
      <w:r w:rsidR="005A0404">
        <w:rPr>
          <w:rFonts w:ascii="Riviera Nights Light" w:hAnsi="Riviera Nights Light"/>
        </w:rPr>
        <w:t>–</w:t>
      </w:r>
      <w:r w:rsidR="005A0404" w:rsidRPr="006C7EA1">
        <w:rPr>
          <w:rFonts w:ascii="Riviera Nights Light" w:hAnsi="Riviera Nights Light"/>
        </w:rPr>
        <w:t xml:space="preserve"> </w:t>
      </w:r>
      <w:r w:rsidRPr="006C7EA1">
        <w:rPr>
          <w:rFonts w:ascii="Riviera Nights Light" w:hAnsi="Riviera Nights Light"/>
        </w:rPr>
        <w:t xml:space="preserve">including Phantom Coupé </w:t>
      </w:r>
      <w:r w:rsidR="005A0404">
        <w:rPr>
          <w:rFonts w:ascii="Riviera Nights Light" w:hAnsi="Riviera Nights Light"/>
        </w:rPr>
        <w:t>–</w:t>
      </w:r>
      <w:r w:rsidR="005A0404" w:rsidRPr="003E51F3">
        <w:rPr>
          <w:rFonts w:ascii="Riviera Nights Light" w:hAnsi="Riviera Nights Light"/>
        </w:rPr>
        <w:t xml:space="preserve"> </w:t>
      </w:r>
      <w:r w:rsidRPr="003E51F3">
        <w:rPr>
          <w:rFonts w:ascii="Riviera Nights Light" w:hAnsi="Riviera Nights Light"/>
        </w:rPr>
        <w:t>are now joining the ranks of revered classic</w:t>
      </w:r>
      <w:r w:rsidR="007B5055" w:rsidRPr="003E51F3">
        <w:rPr>
          <w:rFonts w:ascii="Riviera Nights Light" w:hAnsi="Riviera Nights Light"/>
        </w:rPr>
        <w:t>s</w:t>
      </w:r>
      <w:r w:rsidRPr="003E51F3">
        <w:rPr>
          <w:rFonts w:ascii="Riviera Nights Light" w:hAnsi="Riviera Nights Light"/>
        </w:rPr>
        <w:t xml:space="preserve">. Spectre follows in this tradition, reflecting a generational shift among collectors towards </w:t>
      </w:r>
      <w:r w:rsidR="00317E4F" w:rsidRPr="003E51F3">
        <w:rPr>
          <w:rFonts w:ascii="Riviera Nights Light" w:hAnsi="Riviera Nights Light"/>
        </w:rPr>
        <w:t>highly Bespoke electric Rolls-Royces: a</w:t>
      </w:r>
      <w:r w:rsidR="006352AE" w:rsidRPr="003E51F3">
        <w:rPr>
          <w:rFonts w:ascii="Riviera Nights Light" w:hAnsi="Riviera Nights Light"/>
        </w:rPr>
        <w:t xml:space="preserve">n evolution </w:t>
      </w:r>
      <w:r w:rsidR="00317E4F" w:rsidRPr="003E51F3">
        <w:rPr>
          <w:rFonts w:ascii="Riviera Nights Light" w:hAnsi="Riviera Nights Light"/>
        </w:rPr>
        <w:t>the marque has noted with interest as it develops its future product road map.</w:t>
      </w:r>
    </w:p>
    <w:p w14:paraId="67FDDEF5" w14:textId="6B28852F" w:rsidR="00194A5C" w:rsidRDefault="00317E4F" w:rsidP="00194A5C">
      <w:pPr>
        <w:spacing w:after="227" w:line="360" w:lineRule="auto"/>
        <w:rPr>
          <w:rFonts w:ascii="Riviera Nights Light" w:hAnsi="Riviera Nights Light"/>
        </w:rPr>
      </w:pPr>
      <w:r w:rsidRPr="003E51F3">
        <w:rPr>
          <w:rFonts w:ascii="Riviera Nights Light" w:hAnsi="Riviera Nights Light"/>
        </w:rPr>
        <w:t>A</w:t>
      </w:r>
      <w:r w:rsidR="00194A5C" w:rsidRPr="003E51F3">
        <w:rPr>
          <w:rFonts w:ascii="Riviera Nights Light" w:hAnsi="Riviera Nights Light"/>
        </w:rPr>
        <w:t xml:space="preserve"> photographic series accompan</w:t>
      </w:r>
      <w:r w:rsidRPr="003E51F3">
        <w:rPr>
          <w:rFonts w:ascii="Riviera Nights Light" w:hAnsi="Riviera Nights Light"/>
        </w:rPr>
        <w:t xml:space="preserve">ies </w:t>
      </w:r>
      <w:r w:rsidR="00194A5C" w:rsidRPr="003E51F3">
        <w:rPr>
          <w:rFonts w:ascii="Riviera Nights Light" w:hAnsi="Riviera Nights Light"/>
        </w:rPr>
        <w:t>this release</w:t>
      </w:r>
      <w:r w:rsidR="0034614D" w:rsidRPr="003E51F3">
        <w:rPr>
          <w:rFonts w:ascii="Riviera Nights Light" w:hAnsi="Riviera Nights Light"/>
        </w:rPr>
        <w:t xml:space="preserve">. </w:t>
      </w:r>
      <w:r w:rsidR="00194A5C" w:rsidRPr="003E51F3">
        <w:rPr>
          <w:rFonts w:ascii="Riviera Nights Light" w:hAnsi="Riviera Nights Light"/>
        </w:rPr>
        <w:t xml:space="preserve">Spectre is pictured beside a </w:t>
      </w:r>
      <w:r w:rsidRPr="003E51F3">
        <w:rPr>
          <w:rFonts w:ascii="Riviera Nights Light" w:hAnsi="Riviera Nights Light"/>
        </w:rPr>
        <w:t>196</w:t>
      </w:r>
      <w:r w:rsidR="007B5055" w:rsidRPr="003E51F3">
        <w:rPr>
          <w:rFonts w:ascii="Riviera Nights Light" w:hAnsi="Riviera Nights Light"/>
        </w:rPr>
        <w:t>5</w:t>
      </w:r>
      <w:r w:rsidRPr="003E51F3">
        <w:rPr>
          <w:rFonts w:ascii="Riviera Nights Light" w:hAnsi="Riviera Nights Light"/>
        </w:rPr>
        <w:t xml:space="preserve"> </w:t>
      </w:r>
      <w:r w:rsidR="00194A5C" w:rsidRPr="003E51F3">
        <w:rPr>
          <w:rFonts w:ascii="Riviera Nights Light" w:hAnsi="Riviera Nights Light"/>
        </w:rPr>
        <w:t>Rolls-Royce</w:t>
      </w:r>
      <w:r w:rsidRPr="003E51F3">
        <w:rPr>
          <w:rFonts w:ascii="Riviera Nights Light" w:hAnsi="Riviera Nights Light"/>
        </w:rPr>
        <w:t xml:space="preserve"> Silver Cloud</w:t>
      </w:r>
      <w:r w:rsidR="00194A5C" w:rsidRPr="003E51F3">
        <w:rPr>
          <w:rFonts w:ascii="Riviera Nights Light" w:hAnsi="Riviera Nights Light"/>
        </w:rPr>
        <w:t xml:space="preserve"> coupé</w:t>
      </w:r>
      <w:r w:rsidRPr="003E51F3">
        <w:rPr>
          <w:rFonts w:ascii="Riviera Nights Light" w:hAnsi="Riviera Nights Light"/>
        </w:rPr>
        <w:t xml:space="preserve"> in </w:t>
      </w:r>
      <w:r w:rsidR="00CD76A2">
        <w:rPr>
          <w:rFonts w:ascii="Riviera Nights Light" w:hAnsi="Riviera Nights Light"/>
        </w:rPr>
        <w:t xml:space="preserve">one of </w:t>
      </w:r>
      <w:r w:rsidR="00194A5C" w:rsidRPr="003E51F3">
        <w:rPr>
          <w:rFonts w:ascii="Riviera Nights Light" w:hAnsi="Riviera Nights Light"/>
        </w:rPr>
        <w:t>London</w:t>
      </w:r>
      <w:r w:rsidR="00C7479D" w:rsidRPr="003E51F3">
        <w:rPr>
          <w:rFonts w:ascii="Riviera Nights Light" w:hAnsi="Riviera Nights Light"/>
        </w:rPr>
        <w:t>’s</w:t>
      </w:r>
      <w:r w:rsidRPr="003E51F3">
        <w:rPr>
          <w:rFonts w:ascii="Riviera Nights Light" w:hAnsi="Riviera Nights Light"/>
        </w:rPr>
        <w:t xml:space="preserve"> most desirable districts</w:t>
      </w:r>
      <w:r w:rsidR="00194A5C" w:rsidRPr="003E51F3">
        <w:rPr>
          <w:rFonts w:ascii="Riviera Nights Light" w:hAnsi="Riviera Nights Light"/>
        </w:rPr>
        <w:t xml:space="preserve">, reflecting its place </w:t>
      </w:r>
      <w:r w:rsidRPr="003E51F3">
        <w:rPr>
          <w:rFonts w:ascii="Riviera Nights Light" w:hAnsi="Riviera Nights Light"/>
        </w:rPr>
        <w:t xml:space="preserve">at home in </w:t>
      </w:r>
      <w:r w:rsidRPr="003E51F3">
        <w:rPr>
          <w:rFonts w:ascii="Riviera Nights Light" w:hAnsi="Riviera Nights Light"/>
        </w:rPr>
        <w:lastRenderedPageBreak/>
        <w:t xml:space="preserve">the most </w:t>
      </w:r>
      <w:r w:rsidR="008B2C8E" w:rsidRPr="003E51F3">
        <w:rPr>
          <w:rFonts w:ascii="Riviera Nights Light" w:hAnsi="Riviera Nights Light"/>
        </w:rPr>
        <w:t>prestigious</w:t>
      </w:r>
      <w:r w:rsidRPr="003E51F3">
        <w:rPr>
          <w:rFonts w:ascii="Riviera Nights Light" w:hAnsi="Riviera Nights Light"/>
        </w:rPr>
        <w:t xml:space="preserve"> locations</w:t>
      </w:r>
      <w:r w:rsidR="004D51B2" w:rsidRPr="003E51F3">
        <w:rPr>
          <w:rFonts w:ascii="Riviera Nights Light" w:hAnsi="Riviera Nights Light"/>
        </w:rPr>
        <w:t xml:space="preserve"> around the world</w:t>
      </w:r>
      <w:r w:rsidR="008203E3" w:rsidRPr="003E51F3">
        <w:rPr>
          <w:rFonts w:ascii="Riviera Nights Light" w:hAnsi="Riviera Nights Light"/>
        </w:rPr>
        <w:t xml:space="preserve">, and </w:t>
      </w:r>
      <w:r w:rsidR="00D13756" w:rsidRPr="003E51F3">
        <w:rPr>
          <w:rFonts w:ascii="Riviera Nights Light" w:hAnsi="Riviera Nights Light"/>
        </w:rPr>
        <w:t>in the company of other</w:t>
      </w:r>
      <w:r w:rsidR="008203E3" w:rsidRPr="003E51F3">
        <w:rPr>
          <w:rFonts w:ascii="Riviera Nights Light" w:hAnsi="Riviera Nights Light"/>
        </w:rPr>
        <w:t xml:space="preserve"> collector motor cars</w:t>
      </w:r>
      <w:r w:rsidR="00D13756" w:rsidRPr="003E51F3">
        <w:rPr>
          <w:rFonts w:ascii="Riviera Nights Light" w:hAnsi="Riviera Nights Light"/>
        </w:rPr>
        <w:t xml:space="preserve"> of lasting val</w:t>
      </w:r>
      <w:r w:rsidR="008D573F" w:rsidRPr="003E51F3">
        <w:rPr>
          <w:rFonts w:ascii="Riviera Nights Light" w:hAnsi="Riviera Nights Light"/>
        </w:rPr>
        <w:t>ue.</w:t>
      </w:r>
    </w:p>
    <w:p w14:paraId="1CFA6EC3" w14:textId="77777777" w:rsidR="005A0404" w:rsidRDefault="005A0404" w:rsidP="00194A5C">
      <w:pPr>
        <w:spacing w:after="227" w:line="360" w:lineRule="auto"/>
        <w:rPr>
          <w:rFonts w:ascii="Riviera Nights Light" w:hAnsi="Riviera Nights Light"/>
        </w:rPr>
      </w:pPr>
    </w:p>
    <w:p w14:paraId="6B93482B" w14:textId="3B86A505" w:rsidR="005A0404" w:rsidRDefault="005A0404" w:rsidP="00194A5C">
      <w:pPr>
        <w:spacing w:after="227" w:line="360" w:lineRule="auto"/>
        <w:rPr>
          <w:rFonts w:ascii="Riviera Nights Light" w:hAnsi="Riviera Nights Light"/>
        </w:rPr>
      </w:pPr>
      <w:r>
        <w:rPr>
          <w:rFonts w:ascii="Riviera Nights Light" w:hAnsi="Riviera Nights Light"/>
        </w:rPr>
        <w:t>- ENDS -</w:t>
      </w:r>
    </w:p>
    <w:p w14:paraId="1DFDAF98" w14:textId="77777777" w:rsidR="005A0404" w:rsidRDefault="005A0404" w:rsidP="00194A5C">
      <w:pPr>
        <w:spacing w:after="227" w:line="360" w:lineRule="auto"/>
        <w:rPr>
          <w:rFonts w:ascii="Riviera Nights Light" w:hAnsi="Riviera Nights Light"/>
        </w:rPr>
      </w:pPr>
    </w:p>
    <w:p w14:paraId="72BC73E3" w14:textId="77777777" w:rsidR="00EC5A2F" w:rsidRDefault="00EC5A2F" w:rsidP="00194A5C">
      <w:pPr>
        <w:spacing w:after="227" w:line="360" w:lineRule="auto"/>
        <w:rPr>
          <w:rFonts w:ascii="Riviera Nights Light" w:hAnsi="Riviera Nights Light"/>
        </w:rPr>
      </w:pPr>
    </w:p>
    <w:p w14:paraId="76D611B7" w14:textId="77777777" w:rsidR="00EC5A2F" w:rsidRDefault="00EC5A2F" w:rsidP="00194A5C">
      <w:pPr>
        <w:spacing w:after="227" w:line="360" w:lineRule="auto"/>
        <w:rPr>
          <w:rFonts w:ascii="Riviera Nights Light" w:hAnsi="Riviera Nights Light"/>
        </w:rPr>
      </w:pPr>
    </w:p>
    <w:p w14:paraId="7D5CA453" w14:textId="77777777" w:rsidR="00EC5A2F" w:rsidRDefault="00EC5A2F" w:rsidP="00194A5C">
      <w:pPr>
        <w:spacing w:after="227" w:line="360" w:lineRule="auto"/>
        <w:rPr>
          <w:rFonts w:ascii="Riviera Nights Light" w:hAnsi="Riviera Nights Light"/>
        </w:rPr>
      </w:pPr>
    </w:p>
    <w:p w14:paraId="688C8B98" w14:textId="77777777" w:rsidR="00EC5A2F" w:rsidRDefault="00EC5A2F" w:rsidP="00194A5C">
      <w:pPr>
        <w:spacing w:after="227" w:line="360" w:lineRule="auto"/>
        <w:rPr>
          <w:rFonts w:ascii="Riviera Nights Light" w:hAnsi="Riviera Nights Light"/>
        </w:rPr>
      </w:pPr>
    </w:p>
    <w:p w14:paraId="525CA8E6" w14:textId="77777777" w:rsidR="00EC5A2F" w:rsidRDefault="00EC5A2F" w:rsidP="00194A5C">
      <w:pPr>
        <w:spacing w:after="227" w:line="360" w:lineRule="auto"/>
        <w:rPr>
          <w:rFonts w:ascii="Riviera Nights Light" w:hAnsi="Riviera Nights Light"/>
        </w:rPr>
      </w:pPr>
    </w:p>
    <w:p w14:paraId="6F72E2D2" w14:textId="77777777" w:rsidR="00EC5A2F" w:rsidRDefault="00EC5A2F" w:rsidP="00194A5C">
      <w:pPr>
        <w:spacing w:after="227" w:line="360" w:lineRule="auto"/>
        <w:rPr>
          <w:rFonts w:ascii="Riviera Nights Light" w:hAnsi="Riviera Nights Light"/>
        </w:rPr>
      </w:pPr>
    </w:p>
    <w:p w14:paraId="04023F13" w14:textId="77777777" w:rsidR="00EC5A2F" w:rsidRDefault="00EC5A2F" w:rsidP="00194A5C">
      <w:pPr>
        <w:spacing w:after="227" w:line="360" w:lineRule="auto"/>
        <w:rPr>
          <w:rFonts w:ascii="Riviera Nights Light" w:hAnsi="Riviera Nights Light"/>
        </w:rPr>
      </w:pPr>
    </w:p>
    <w:p w14:paraId="10732F86" w14:textId="77777777" w:rsidR="00EC5A2F" w:rsidRDefault="00EC5A2F" w:rsidP="00194A5C">
      <w:pPr>
        <w:spacing w:after="227" w:line="360" w:lineRule="auto"/>
        <w:rPr>
          <w:rFonts w:ascii="Riviera Nights Light" w:hAnsi="Riviera Nights Light"/>
        </w:rPr>
      </w:pPr>
    </w:p>
    <w:p w14:paraId="5755D025" w14:textId="77777777" w:rsidR="00EC5A2F" w:rsidRDefault="00EC5A2F" w:rsidP="00194A5C">
      <w:pPr>
        <w:spacing w:after="227" w:line="360" w:lineRule="auto"/>
        <w:rPr>
          <w:rFonts w:ascii="Riviera Nights Light" w:hAnsi="Riviera Nights Light"/>
        </w:rPr>
      </w:pPr>
    </w:p>
    <w:p w14:paraId="490DB8D2" w14:textId="77777777" w:rsidR="00EC5A2F" w:rsidRDefault="00EC5A2F" w:rsidP="00194A5C">
      <w:pPr>
        <w:spacing w:after="227" w:line="360" w:lineRule="auto"/>
        <w:rPr>
          <w:rFonts w:ascii="Riviera Nights Light" w:hAnsi="Riviera Nights Light"/>
        </w:rPr>
      </w:pPr>
    </w:p>
    <w:p w14:paraId="50FDFC4B" w14:textId="77777777" w:rsidR="00EC5A2F" w:rsidRDefault="00EC5A2F" w:rsidP="00194A5C">
      <w:pPr>
        <w:spacing w:after="227" w:line="360" w:lineRule="auto"/>
        <w:rPr>
          <w:rFonts w:ascii="Riviera Nights Light" w:hAnsi="Riviera Nights Light"/>
        </w:rPr>
      </w:pPr>
    </w:p>
    <w:p w14:paraId="237802C3" w14:textId="77777777" w:rsidR="00EC5A2F" w:rsidRDefault="00EC5A2F" w:rsidP="00194A5C">
      <w:pPr>
        <w:spacing w:after="227" w:line="360" w:lineRule="auto"/>
        <w:rPr>
          <w:rFonts w:ascii="Riviera Nights Light" w:hAnsi="Riviera Nights Light"/>
        </w:rPr>
      </w:pPr>
    </w:p>
    <w:p w14:paraId="271174EE" w14:textId="77777777" w:rsidR="00EC5A2F" w:rsidRDefault="00EC5A2F" w:rsidP="00194A5C">
      <w:pPr>
        <w:spacing w:after="227" w:line="360" w:lineRule="auto"/>
        <w:rPr>
          <w:rFonts w:ascii="Riviera Nights Light" w:hAnsi="Riviera Nights Light"/>
        </w:rPr>
      </w:pPr>
    </w:p>
    <w:p w14:paraId="77144759" w14:textId="77777777" w:rsidR="005A0404" w:rsidRPr="004A328F" w:rsidRDefault="005A0404" w:rsidP="005A0404">
      <w:pPr>
        <w:ind w:left="720" w:hanging="720"/>
        <w:rPr>
          <w:rFonts w:ascii="Riviera Nights Bold" w:hAnsi="Riviera Nights Bold"/>
        </w:rPr>
      </w:pPr>
      <w:r w:rsidRPr="004A328F">
        <w:rPr>
          <w:rFonts w:ascii="Riviera Nights Bold" w:hAnsi="Riviera Nights Bold"/>
        </w:rPr>
        <w:lastRenderedPageBreak/>
        <w:t>TECHNICAL INFORMATION</w:t>
      </w:r>
    </w:p>
    <w:p w14:paraId="60022355" w14:textId="77777777" w:rsidR="005A0404" w:rsidRDefault="005A0404" w:rsidP="005A0404">
      <w:r w:rsidRPr="0011560E">
        <w:t>Spectre: WLTP: Power consumption: 2.6-2.8 mi/kWh / 23.6-22.2 kWh/100km. Electric range 329 mi / 530 km. CO2 emissions 0 g/km.</w:t>
      </w:r>
    </w:p>
    <w:p w14:paraId="363CDE76" w14:textId="77777777" w:rsidR="001A146F" w:rsidRPr="0011560E" w:rsidRDefault="001A146F" w:rsidP="005A0404"/>
    <w:p w14:paraId="1B1E5E4C" w14:textId="72B31869" w:rsidR="005A0404" w:rsidRDefault="001A146F" w:rsidP="00194A5C">
      <w:pPr>
        <w:spacing w:after="227" w:line="360" w:lineRule="auto"/>
      </w:pPr>
      <w:r w:rsidRPr="00EC5A2F">
        <w:t>Values are based on the new WLTP measurement procedure. Only compare power consumption and electric range figures with other cars tested to the same technical procedures. These figures may not reflect real life driving results, which will depend upon </w:t>
      </w:r>
      <w:proofErr w:type="gramStart"/>
      <w:r w:rsidRPr="00EC5A2F">
        <w:t>a number of</w:t>
      </w:r>
      <w:proofErr w:type="gramEnd"/>
      <w:r w:rsidRPr="00EC5A2F">
        <w:t> factors including the starting charge of the battery, accessories fitted (post-registration), variations in weather, driving styles and vehicle load.  </w:t>
      </w:r>
    </w:p>
    <w:p w14:paraId="62A1A63C" w14:textId="77777777" w:rsidR="001A146F" w:rsidRPr="00BC2F88" w:rsidRDefault="001A146F" w:rsidP="001A146F">
      <w:r w:rsidRPr="0011560E">
        <w:t>Further technical information: </w:t>
      </w:r>
      <w:hyperlink r:id="rId8" w:history="1">
        <w:r w:rsidRPr="005A0404">
          <w:rPr>
            <w:rStyle w:val="Hyperlink"/>
          </w:rPr>
          <w:t>https://bit.ly/3XtQW7q</w:t>
        </w:r>
      </w:hyperlink>
    </w:p>
    <w:p w14:paraId="4D69D8F1" w14:textId="77777777" w:rsidR="001A146F" w:rsidRPr="00EC5A2F" w:rsidRDefault="001A146F" w:rsidP="00194A5C">
      <w:pPr>
        <w:spacing w:after="227" w:line="360" w:lineRule="auto"/>
      </w:pPr>
    </w:p>
    <w:p w14:paraId="57BCFEA8" w14:textId="77777777" w:rsidR="005A0404" w:rsidRPr="004A328F" w:rsidRDefault="005A0404" w:rsidP="005A0404">
      <w:pPr>
        <w:spacing w:line="259" w:lineRule="auto"/>
        <w:rPr>
          <w:rFonts w:ascii="Riviera Nights Bold" w:hAnsi="Riviera Nights Bold"/>
          <w:b/>
          <w:bCs/>
        </w:rPr>
      </w:pPr>
      <w:r w:rsidRPr="004A328F">
        <w:rPr>
          <w:rFonts w:ascii="Riviera Nights Bold" w:hAnsi="Riviera Nights Bold"/>
          <w:b/>
          <w:bCs/>
        </w:rPr>
        <w:t>FURTHER INFORMATION</w:t>
      </w:r>
    </w:p>
    <w:p w14:paraId="08826440" w14:textId="77777777" w:rsidR="005A0404" w:rsidRPr="00D03422" w:rsidRDefault="005A0404" w:rsidP="005A0404">
      <w:r w:rsidRPr="00D03422">
        <w:t xml:space="preserve">You can find all our press releases and press kits, as well as a wide selection of high resolution, downloadable photographs and video footage at our media website, </w:t>
      </w:r>
      <w:hyperlink r:id="rId9" w:history="1">
        <w:proofErr w:type="spellStart"/>
        <w:r w:rsidRPr="005A0404">
          <w:rPr>
            <w:rStyle w:val="Hyperlink"/>
          </w:rPr>
          <w:t>PressClub</w:t>
        </w:r>
        <w:proofErr w:type="spellEnd"/>
      </w:hyperlink>
      <w:r w:rsidRPr="00D03422">
        <w:t>.</w:t>
      </w:r>
    </w:p>
    <w:p w14:paraId="0D4CB056" w14:textId="77777777" w:rsidR="005A0404" w:rsidRPr="00D03422" w:rsidRDefault="005A0404" w:rsidP="005A0404">
      <w:r w:rsidRPr="00D03422">
        <w:t xml:space="preserve">You can also follow the marque on social media: </w:t>
      </w:r>
      <w:hyperlink r:id="rId10" w:history="1">
        <w:r w:rsidRPr="003B18D9">
          <w:rPr>
            <w:rStyle w:val="Hyperlink"/>
          </w:rPr>
          <w:t>LinkedIn</w:t>
        </w:r>
      </w:hyperlink>
      <w:r w:rsidRPr="00D03422">
        <w:t xml:space="preserve">; </w:t>
      </w:r>
      <w:hyperlink r:id="rId11" w:history="1">
        <w:r w:rsidRPr="005A0404">
          <w:rPr>
            <w:rStyle w:val="Hyperlink"/>
          </w:rPr>
          <w:t>YouTube</w:t>
        </w:r>
      </w:hyperlink>
      <w:r w:rsidRPr="00D03422">
        <w:rPr>
          <w:rFonts w:ascii="Riviera Nights Light" w:hAnsi="Riviera Nights Light"/>
        </w:rPr>
        <w:t>;</w:t>
      </w:r>
      <w:r w:rsidRPr="00D03422">
        <w:rPr>
          <w:rFonts w:ascii="Riviera Nights Bold" w:hAnsi="Riviera Nights Bold"/>
        </w:rPr>
        <w:t xml:space="preserve"> </w:t>
      </w:r>
      <w:hyperlink r:id="rId12" w:history="1">
        <w:r w:rsidRPr="005A0404">
          <w:rPr>
            <w:rStyle w:val="Hyperlink"/>
          </w:rPr>
          <w:t>Instagram</w:t>
        </w:r>
      </w:hyperlink>
      <w:r w:rsidRPr="00D03422">
        <w:t xml:space="preserve">; and </w:t>
      </w:r>
      <w:hyperlink r:id="rId13" w:history="1">
        <w:r w:rsidRPr="00D03422">
          <w:rPr>
            <w:rStyle w:val="Hyperlink"/>
          </w:rPr>
          <w:t>Facebook</w:t>
        </w:r>
      </w:hyperlink>
      <w:r w:rsidRPr="00D03422">
        <w:t>.</w:t>
      </w:r>
    </w:p>
    <w:p w14:paraId="521598DA" w14:textId="77777777" w:rsidR="005A0404" w:rsidRPr="004A328F" w:rsidRDefault="005A0404" w:rsidP="005A0404">
      <w:pPr>
        <w:pStyle w:val="Heading2"/>
        <w:spacing w:after="165"/>
        <w:rPr>
          <w:rFonts w:ascii="Riviera Nights Bold" w:hAnsi="Riviera Nights Bold"/>
          <w:b/>
          <w:bCs/>
          <w:caps w:val="0"/>
        </w:rPr>
      </w:pPr>
      <w:r w:rsidRPr="004A328F">
        <w:rPr>
          <w:rFonts w:ascii="Riviera Nights Bold" w:hAnsi="Riviera Nights Bold"/>
          <w:b/>
          <w:bCs/>
          <w:caps w:val="0"/>
        </w:rPr>
        <w:t>EDITORS’ NOTES</w:t>
      </w:r>
    </w:p>
    <w:p w14:paraId="2195B339" w14:textId="77777777" w:rsidR="005A0404" w:rsidRPr="00D03422" w:rsidRDefault="005A0404" w:rsidP="005A0404">
      <w:r w:rsidRPr="00D03422">
        <w:t>Rolls-Royce Motor Cars is a true luxury house, creating the world’s most recognised, revered and desirable handcrafted Bespoke products for its international clientele.</w:t>
      </w:r>
    </w:p>
    <w:p w14:paraId="070944E3" w14:textId="77777777" w:rsidR="005A0404" w:rsidRPr="00D03422" w:rsidRDefault="005A0404" w:rsidP="005A0404">
      <w:r w:rsidRPr="00D03422">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4" w:history="1">
        <w:r w:rsidRPr="003B18D9">
          <w:rPr>
            <w:rStyle w:val="Hyperlink"/>
            <w:b/>
            <w:bCs/>
          </w:rPr>
          <w:t>independent study</w:t>
        </w:r>
      </w:hyperlink>
      <w:r w:rsidRPr="00D03422">
        <w:t xml:space="preserve"> by the London School of Economics &amp; Political Science confirmed that since the company first launched at Goodwood in 2003, it has </w:t>
      </w:r>
      <w:r w:rsidRPr="00D03422">
        <w:lastRenderedPageBreak/>
        <w:t>contributed more than £4 billion to the UK economy and adds more than £500 million in economic value every year.</w:t>
      </w:r>
    </w:p>
    <w:p w14:paraId="09A46E44" w14:textId="77777777" w:rsidR="005A0404" w:rsidRPr="00D03422" w:rsidRDefault="005A0404" w:rsidP="005A0404">
      <w:r w:rsidRPr="00D03422">
        <w:t xml:space="preserve">Rolls-Royce Motor Cars is a </w:t>
      </w:r>
      <w:proofErr w:type="gramStart"/>
      <w:r w:rsidRPr="00D03422">
        <w:t>wholly-owned</w:t>
      </w:r>
      <w:proofErr w:type="gramEnd"/>
      <w:r w:rsidRPr="00D03422">
        <w:t xml:space="preserve"> subsidiary of the BMW Group and is </w:t>
      </w:r>
      <w:proofErr w:type="gramStart"/>
      <w:r w:rsidRPr="00D03422">
        <w:t>a completely separate</w:t>
      </w:r>
      <w:proofErr w:type="gramEnd"/>
      <w:r w:rsidRPr="00D03422">
        <w:t>, unrelated company from Rolls-Royce plc, the manufacturer of aircraft engines and propulsion systems.</w:t>
      </w:r>
      <w:r w:rsidRPr="00D03422">
        <w:br w:type="page"/>
      </w:r>
    </w:p>
    <w:p w14:paraId="0426EA38" w14:textId="77777777" w:rsidR="005A0404" w:rsidRPr="004A328F" w:rsidRDefault="005A0404" w:rsidP="005A0404">
      <w:pPr>
        <w:spacing w:line="256" w:lineRule="auto"/>
        <w:rPr>
          <w:rFonts w:ascii="Riviera Nights Bold" w:eastAsiaTheme="majorEastAsia" w:hAnsi="Riviera Nights Bold" w:cstheme="majorBidi"/>
          <w:b/>
          <w:bCs/>
          <w:color w:val="000000" w:themeColor="text1"/>
          <w:szCs w:val="26"/>
        </w:rPr>
      </w:pPr>
      <w:bookmarkStart w:id="7" w:name="_Hlk137543139"/>
      <w:r w:rsidRPr="004A328F">
        <w:rPr>
          <w:rFonts w:ascii="Riviera Nights Bold" w:eastAsiaTheme="majorEastAsia" w:hAnsi="Riviera Nights Bold" w:cstheme="majorBidi"/>
          <w:b/>
          <w:bCs/>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5A0404" w:rsidRPr="00D03422" w14:paraId="5D08F937" w14:textId="77777777" w:rsidTr="00015478">
        <w:tc>
          <w:tcPr>
            <w:tcW w:w="4536" w:type="dxa"/>
            <w:hideMark/>
          </w:tcPr>
          <w:p w14:paraId="63F40CB5" w14:textId="77777777" w:rsidR="005A0404" w:rsidRPr="00D03422" w:rsidRDefault="005A0404" w:rsidP="00015478">
            <w:r w:rsidRPr="00D03422">
              <w:rPr>
                <w:rFonts w:ascii="Riviera Nights Bold" w:hAnsi="Riviera Nights Bold"/>
              </w:rPr>
              <w:t>Director of Global Communications</w:t>
            </w:r>
            <w:r w:rsidRPr="00D03422">
              <w:t xml:space="preserve"> </w:t>
            </w:r>
            <w:r w:rsidRPr="00D03422">
              <w:br/>
              <w:t xml:space="preserve">Emma Begley: +44 (0)1243 384060 </w:t>
            </w:r>
            <w:hyperlink r:id="rId15" w:history="1">
              <w:r w:rsidRPr="005A0404">
                <w:rPr>
                  <w:rStyle w:val="Hyperlink"/>
                </w:rPr>
                <w:t>Email</w:t>
              </w:r>
            </w:hyperlink>
          </w:p>
        </w:tc>
        <w:tc>
          <w:tcPr>
            <w:tcW w:w="4820" w:type="dxa"/>
          </w:tcPr>
          <w:p w14:paraId="24985598" w14:textId="77777777" w:rsidR="005A0404" w:rsidRPr="00D03422" w:rsidRDefault="005A0404" w:rsidP="00015478">
            <w:pPr>
              <w:rPr>
                <w:rStyle w:val="Hyperlink"/>
              </w:rPr>
            </w:pPr>
            <w:r w:rsidRPr="00D03422">
              <w:rPr>
                <w:rFonts w:ascii="Riviera Nights Bold" w:hAnsi="Riviera Nights Bold"/>
              </w:rPr>
              <w:t>Head of Corporate Relations</w:t>
            </w:r>
            <w:r w:rsidRPr="00D03422">
              <w:rPr>
                <w:rFonts w:ascii="Riviera Nights Bold" w:hAnsi="Riviera Nights Bold"/>
                <w:b/>
                <w:bCs/>
              </w:rPr>
              <w:br/>
            </w:r>
            <w:r w:rsidRPr="00D03422">
              <w:t xml:space="preserve">Andrew Ball: +44 (0)7815 244064 </w:t>
            </w:r>
            <w:hyperlink r:id="rId16" w:history="1">
              <w:r w:rsidRPr="005A0404">
                <w:rPr>
                  <w:rStyle w:val="Hyperlink"/>
                </w:rPr>
                <w:t>Email</w:t>
              </w:r>
            </w:hyperlink>
          </w:p>
          <w:p w14:paraId="031879E5" w14:textId="77777777" w:rsidR="005A0404" w:rsidRPr="00D03422" w:rsidRDefault="005A0404" w:rsidP="00015478"/>
        </w:tc>
      </w:tr>
      <w:tr w:rsidR="005A0404" w:rsidRPr="00D03422" w14:paraId="16CB1F4D" w14:textId="77777777" w:rsidTr="00015478">
        <w:tc>
          <w:tcPr>
            <w:tcW w:w="4536" w:type="dxa"/>
            <w:hideMark/>
          </w:tcPr>
          <w:p w14:paraId="3C4DA792" w14:textId="77777777" w:rsidR="005A0404" w:rsidRPr="00D03422" w:rsidRDefault="005A0404" w:rsidP="00015478">
            <w:pPr>
              <w:rPr>
                <w:rStyle w:val="Hyperlink"/>
              </w:rPr>
            </w:pPr>
            <w:r w:rsidRPr="00D03422">
              <w:rPr>
                <w:rFonts w:ascii="Riviera Nights Bold" w:hAnsi="Riviera Nights Bold"/>
              </w:rPr>
              <w:t>Head of Global Luxury and Corporate Communications</w:t>
            </w:r>
            <w:r w:rsidRPr="00D03422">
              <w:br/>
              <w:t>Marius Tegneby: +</w:t>
            </w:r>
            <w:r w:rsidRPr="00D03422">
              <w:rPr>
                <w:rFonts w:ascii="Riviera Nights Light" w:hAnsi="Riviera Nights Light"/>
                <w:color w:val="281432"/>
                <w:lang w:eastAsia="en-GB"/>
              </w:rPr>
              <w:t xml:space="preserve">44 (0)7815 246106 </w:t>
            </w:r>
            <w:hyperlink r:id="rId17" w:history="1">
              <w:r w:rsidRPr="003B18D9">
                <w:rPr>
                  <w:rStyle w:val="Hyperlink"/>
                  <w:b/>
                  <w:bCs/>
                </w:rPr>
                <w:t>Email</w:t>
              </w:r>
            </w:hyperlink>
          </w:p>
          <w:p w14:paraId="0A226ECC" w14:textId="77777777" w:rsidR="005A0404" w:rsidRPr="00D03422" w:rsidRDefault="005A0404" w:rsidP="00015478"/>
        </w:tc>
        <w:tc>
          <w:tcPr>
            <w:tcW w:w="4820" w:type="dxa"/>
          </w:tcPr>
          <w:p w14:paraId="66014B05" w14:textId="77777777" w:rsidR="005A0404" w:rsidRPr="00D03422" w:rsidRDefault="005A0404" w:rsidP="00015478">
            <w:pPr>
              <w:ind w:right="-103"/>
              <w:rPr>
                <w:rFonts w:ascii="Riviera Nights Bold" w:hAnsi="Riviera Nights Bold"/>
              </w:rPr>
            </w:pPr>
            <w:r w:rsidRPr="00D03422">
              <w:rPr>
                <w:rFonts w:ascii="Riviera Nights Bold" w:hAnsi="Riviera Nights Bold"/>
              </w:rPr>
              <w:t xml:space="preserve">Global Product Communications </w:t>
            </w:r>
          </w:p>
          <w:p w14:paraId="5AA7E086" w14:textId="77777777" w:rsidR="005A0404" w:rsidRPr="00D03422" w:rsidRDefault="005A0404" w:rsidP="00015478">
            <w:pPr>
              <w:ind w:right="-103"/>
              <w:rPr>
                <w:rStyle w:val="Hyperlink"/>
              </w:rPr>
            </w:pPr>
            <w:r w:rsidRPr="00D03422">
              <w:rPr>
                <w:rFonts w:ascii="Riviera Nights Bold" w:hAnsi="Riviera Nights Bold"/>
              </w:rPr>
              <w:t>Manager</w:t>
            </w:r>
            <w:r w:rsidRPr="00D03422">
              <w:rPr>
                <w:rFonts w:ascii="Riviera Nights Bold" w:hAnsi="Riviera Nights Bold"/>
                <w:b/>
                <w:bCs/>
              </w:rPr>
              <w:br/>
            </w:r>
            <w:r w:rsidRPr="00D03422">
              <w:t xml:space="preserve">Luke Strudwick: +44 (0)7815 245918 </w:t>
            </w:r>
            <w:hyperlink r:id="rId18" w:history="1">
              <w:r w:rsidRPr="005A0404">
                <w:rPr>
                  <w:rStyle w:val="Hyperlink"/>
                </w:rPr>
                <w:t>Email</w:t>
              </w:r>
            </w:hyperlink>
          </w:p>
          <w:p w14:paraId="755D491F" w14:textId="77777777" w:rsidR="005A0404" w:rsidRPr="00D03422" w:rsidRDefault="005A0404" w:rsidP="00015478"/>
        </w:tc>
      </w:tr>
      <w:tr w:rsidR="005A0404" w:rsidRPr="00D03422" w14:paraId="1AFEB81E" w14:textId="77777777" w:rsidTr="00015478">
        <w:tc>
          <w:tcPr>
            <w:tcW w:w="4536" w:type="dxa"/>
          </w:tcPr>
          <w:p w14:paraId="097C9C2D" w14:textId="77777777" w:rsidR="005A0404" w:rsidRPr="00D03422" w:rsidRDefault="005A0404" w:rsidP="00015478">
            <w:pPr>
              <w:ind w:right="-103"/>
            </w:pPr>
            <w:r w:rsidRPr="00D03422">
              <w:rPr>
                <w:rFonts w:ascii="Riviera Nights Bold" w:hAnsi="Riviera Nights Bold"/>
              </w:rPr>
              <w:t>Head of Global Product Communications</w:t>
            </w:r>
            <w:r w:rsidRPr="00D03422">
              <w:rPr>
                <w:rFonts w:ascii="Riviera Nights Bold" w:hAnsi="Riviera Nights Bold"/>
                <w:b/>
                <w:bCs/>
              </w:rPr>
              <w:br/>
            </w:r>
            <w:r w:rsidRPr="00D03422">
              <w:t>Georgina Cox: +44 (0)7815 370878</w:t>
            </w:r>
            <w:r w:rsidRPr="00D03422">
              <w:rPr>
                <w:rFonts w:ascii="Riviera Nights Black" w:hAnsi="Riviera Nights Black"/>
                <w:b/>
                <w:bCs/>
              </w:rPr>
              <w:t> </w:t>
            </w:r>
            <w:hyperlink r:id="rId19" w:history="1">
              <w:r w:rsidRPr="005A0404">
                <w:rPr>
                  <w:rStyle w:val="Hyperlink"/>
                </w:rPr>
                <w:t>Email</w:t>
              </w:r>
            </w:hyperlink>
          </w:p>
        </w:tc>
        <w:tc>
          <w:tcPr>
            <w:tcW w:w="4820" w:type="dxa"/>
          </w:tcPr>
          <w:p w14:paraId="0C801D9A" w14:textId="77777777" w:rsidR="005A0404" w:rsidRPr="00D03422" w:rsidRDefault="005A0404" w:rsidP="00015478">
            <w:pPr>
              <w:rPr>
                <w:rFonts w:ascii="Riviera Nights Bold" w:hAnsi="Riviera Nights Bold"/>
              </w:rPr>
            </w:pPr>
            <w:r w:rsidRPr="00D03422">
              <w:rPr>
                <w:rFonts w:ascii="Riviera Nights Bold" w:hAnsi="Riviera Nights Bold"/>
              </w:rPr>
              <w:t>Global Bespoke Communications</w:t>
            </w:r>
          </w:p>
          <w:p w14:paraId="29FC59B7" w14:textId="77777777" w:rsidR="005A0404" w:rsidRPr="00D03422" w:rsidRDefault="005A0404" w:rsidP="00015478">
            <w:r w:rsidRPr="00D03422">
              <w:t>Malika Abdullaeva:</w:t>
            </w:r>
          </w:p>
          <w:p w14:paraId="510A80DE" w14:textId="77777777" w:rsidR="005A0404" w:rsidRPr="00D03422" w:rsidRDefault="005A0404" w:rsidP="00015478">
            <w:r w:rsidRPr="00D03422">
              <w:rPr>
                <w:lang w:val="en-US"/>
              </w:rPr>
              <w:t xml:space="preserve">+49 </w:t>
            </w:r>
            <w:r w:rsidRPr="00D03422">
              <w:t xml:space="preserve">151 6019 7646 </w:t>
            </w:r>
            <w:hyperlink r:id="rId20" w:history="1">
              <w:r w:rsidRPr="005A0404">
                <w:rPr>
                  <w:rStyle w:val="Hyperlink"/>
                  <w:lang w:val="fr-FR"/>
                </w:rPr>
                <w:t>Email</w:t>
              </w:r>
            </w:hyperlink>
          </w:p>
        </w:tc>
      </w:tr>
      <w:tr w:rsidR="005A0404" w:rsidRPr="00D03422" w14:paraId="2DF22164" w14:textId="77777777" w:rsidTr="00015478">
        <w:tc>
          <w:tcPr>
            <w:tcW w:w="4536" w:type="dxa"/>
            <w:hideMark/>
          </w:tcPr>
          <w:p w14:paraId="38EA06DA" w14:textId="77777777" w:rsidR="005A0404" w:rsidRPr="00D03422" w:rsidRDefault="005A0404" w:rsidP="00015478">
            <w:pPr>
              <w:rPr>
                <w:rFonts w:ascii="Riviera Nights Bold" w:hAnsi="Riviera Nights Bold"/>
              </w:rPr>
            </w:pPr>
          </w:p>
        </w:tc>
        <w:tc>
          <w:tcPr>
            <w:tcW w:w="4820" w:type="dxa"/>
          </w:tcPr>
          <w:p w14:paraId="0515BCA1" w14:textId="77777777" w:rsidR="005A0404" w:rsidRPr="00D03422" w:rsidRDefault="005A0404" w:rsidP="00015478">
            <w:pPr>
              <w:ind w:right="-103"/>
              <w:rPr>
                <w:rFonts w:ascii="Riviera Nights Bold" w:hAnsi="Riviera Nights Bold"/>
              </w:rPr>
            </w:pPr>
          </w:p>
        </w:tc>
      </w:tr>
      <w:tr w:rsidR="005A0404" w:rsidRPr="00D03422" w14:paraId="101FC748" w14:textId="77777777" w:rsidTr="00015478">
        <w:tc>
          <w:tcPr>
            <w:tcW w:w="4536" w:type="dxa"/>
          </w:tcPr>
          <w:p w14:paraId="3CF7B5F2" w14:textId="77777777" w:rsidR="005A0404" w:rsidRPr="00D03422" w:rsidRDefault="005A0404" w:rsidP="00015478">
            <w:pPr>
              <w:rPr>
                <w:rFonts w:ascii="Riviera Nights Bold" w:hAnsi="Riviera Nights Bold"/>
                <w:b/>
                <w:bCs/>
              </w:rPr>
            </w:pPr>
          </w:p>
        </w:tc>
        <w:tc>
          <w:tcPr>
            <w:tcW w:w="4820" w:type="dxa"/>
          </w:tcPr>
          <w:p w14:paraId="060BDCBC" w14:textId="77777777" w:rsidR="005A0404" w:rsidRPr="00D03422" w:rsidRDefault="005A0404" w:rsidP="00015478">
            <w:pPr>
              <w:rPr>
                <w:rFonts w:ascii="Riviera Nights Bold" w:hAnsi="Riviera Nights Bold"/>
                <w:b/>
                <w:bCs/>
              </w:rPr>
            </w:pPr>
          </w:p>
        </w:tc>
      </w:tr>
    </w:tbl>
    <w:p w14:paraId="2E2CC45D" w14:textId="77777777" w:rsidR="005A0404" w:rsidRPr="004A328F" w:rsidRDefault="005A0404" w:rsidP="005A0404">
      <w:pPr>
        <w:rPr>
          <w:rFonts w:ascii="Riviera Nights Bold" w:hAnsi="Riviera Nights Bold"/>
          <w:b/>
          <w:bCs/>
        </w:rPr>
      </w:pPr>
      <w:r w:rsidRPr="004A328F">
        <w:rPr>
          <w:rFonts w:ascii="Riviera Nights Bold" w:hAnsi="Riviera Nights Bold"/>
          <w:b/>
          <w:bCs/>
        </w:rPr>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5A0404" w:rsidRPr="003667B0" w14:paraId="730D54FF" w14:textId="77777777" w:rsidTr="00015478">
        <w:trPr>
          <w:trHeight w:val="993"/>
        </w:trPr>
        <w:tc>
          <w:tcPr>
            <w:tcW w:w="4617" w:type="dxa"/>
          </w:tcPr>
          <w:p w14:paraId="0675E7E6" w14:textId="77777777" w:rsidR="005A0404" w:rsidRPr="003667B0" w:rsidRDefault="005A0404" w:rsidP="00015478">
            <w:pPr>
              <w:rPr>
                <w:rFonts w:ascii="Riviera Nights Bold" w:hAnsi="Riviera Nights Bold"/>
                <w:color w:val="FF6432" w:themeColor="accent5"/>
                <w:u w:val="single"/>
              </w:rPr>
            </w:pPr>
            <w:r w:rsidRPr="003667B0">
              <w:rPr>
                <w:rFonts w:ascii="Riviera Nights Bold" w:hAnsi="Riviera Nights Bold"/>
              </w:rPr>
              <w:t>The Americas</w:t>
            </w:r>
            <w:r w:rsidRPr="003667B0">
              <w:br/>
              <w:t xml:space="preserve">Gerry Spahn: +1 201 930 8308 </w:t>
            </w:r>
            <w:hyperlink r:id="rId21" w:history="1">
              <w:r w:rsidRPr="005A0404">
                <w:rPr>
                  <w:rStyle w:val="Hyperlink"/>
                </w:rPr>
                <w:t>Email</w:t>
              </w:r>
            </w:hyperlink>
          </w:p>
          <w:p w14:paraId="744E1A4C" w14:textId="77777777" w:rsidR="005A0404" w:rsidRPr="003667B0" w:rsidRDefault="005A0404" w:rsidP="00015478">
            <w:pPr>
              <w:rPr>
                <w:rFonts w:ascii="Riviera Nights Bold" w:hAnsi="Riviera Nights Bold"/>
                <w:color w:val="FF6432" w:themeColor="accent5"/>
                <w:u w:val="single"/>
              </w:rPr>
            </w:pPr>
          </w:p>
        </w:tc>
        <w:tc>
          <w:tcPr>
            <w:tcW w:w="4858" w:type="dxa"/>
            <w:hideMark/>
          </w:tcPr>
          <w:p w14:paraId="7353DB34" w14:textId="77777777" w:rsidR="005A0404" w:rsidRPr="003667B0" w:rsidRDefault="005A0404" w:rsidP="00015478">
            <w:r w:rsidRPr="003667B0">
              <w:rPr>
                <w:rFonts w:ascii="Riviera Nights Bold" w:hAnsi="Riviera Nights Bold"/>
              </w:rPr>
              <w:t>Asia Pacific (South) and India</w:t>
            </w:r>
            <w:r w:rsidRPr="003667B0">
              <w:br/>
              <w:t xml:space="preserve">Juliana Tan: +65 9695 3840 </w:t>
            </w:r>
            <w:hyperlink r:id="rId22" w:history="1">
              <w:r w:rsidRPr="005A0404">
                <w:rPr>
                  <w:rStyle w:val="Hyperlink"/>
                </w:rPr>
                <w:t>Email</w:t>
              </w:r>
            </w:hyperlink>
          </w:p>
        </w:tc>
      </w:tr>
      <w:tr w:rsidR="005A0404" w:rsidRPr="003667B0" w14:paraId="2B54094B" w14:textId="77777777" w:rsidTr="00015478">
        <w:trPr>
          <w:trHeight w:val="993"/>
        </w:trPr>
        <w:tc>
          <w:tcPr>
            <w:tcW w:w="4617" w:type="dxa"/>
          </w:tcPr>
          <w:p w14:paraId="6182A542" w14:textId="77777777" w:rsidR="005A0404" w:rsidRPr="003667B0" w:rsidRDefault="005A0404" w:rsidP="00015478">
            <w:pPr>
              <w:rPr>
                <w:rStyle w:val="Hyperlink"/>
              </w:rPr>
            </w:pPr>
            <w:r w:rsidRPr="003667B0">
              <w:rPr>
                <w:rFonts w:ascii="Riviera Nights Bold" w:hAnsi="Riviera Nights Bold"/>
              </w:rPr>
              <w:t>Central/Eastern Europe and Central Asia</w:t>
            </w:r>
            <w:r w:rsidRPr="003667B0">
              <w:br/>
              <w:t xml:space="preserve">Frank Tiemann: +49 160 9697 5807 </w:t>
            </w:r>
            <w:hyperlink r:id="rId23" w:history="1">
              <w:r w:rsidRPr="005A0404">
                <w:rPr>
                  <w:rStyle w:val="Hyperlink"/>
                </w:rPr>
                <w:t>Email</w:t>
              </w:r>
            </w:hyperlink>
          </w:p>
          <w:p w14:paraId="6C0AC119" w14:textId="77777777" w:rsidR="005A0404" w:rsidRPr="003667B0" w:rsidRDefault="005A0404" w:rsidP="00015478"/>
        </w:tc>
        <w:tc>
          <w:tcPr>
            <w:tcW w:w="4858" w:type="dxa"/>
            <w:hideMark/>
          </w:tcPr>
          <w:p w14:paraId="739EBA0A" w14:textId="77777777" w:rsidR="005A0404" w:rsidRPr="003667B0" w:rsidRDefault="005A0404" w:rsidP="00015478">
            <w:r w:rsidRPr="003667B0">
              <w:rPr>
                <w:rFonts w:ascii="Riviera Nights Bold" w:hAnsi="Riviera Nights Bold"/>
              </w:rPr>
              <w:t>Central and Western Europe</w:t>
            </w:r>
            <w:r w:rsidRPr="003667B0">
              <w:t xml:space="preserve"> </w:t>
            </w:r>
            <w:r w:rsidRPr="003667B0">
              <w:br/>
              <w:t xml:space="preserve">Ruth Hilse: +49 89 382 60064 </w:t>
            </w:r>
            <w:hyperlink r:id="rId24" w:history="1">
              <w:r w:rsidRPr="005A0404">
                <w:rPr>
                  <w:rStyle w:val="Hyperlink"/>
                </w:rPr>
                <w:t>Email</w:t>
              </w:r>
            </w:hyperlink>
          </w:p>
        </w:tc>
      </w:tr>
      <w:tr w:rsidR="005A0404" w:rsidRPr="003667B0" w14:paraId="7ADD5770" w14:textId="77777777" w:rsidTr="00015478">
        <w:trPr>
          <w:trHeight w:val="993"/>
        </w:trPr>
        <w:tc>
          <w:tcPr>
            <w:tcW w:w="4617" w:type="dxa"/>
          </w:tcPr>
          <w:p w14:paraId="51F55F3B" w14:textId="77777777" w:rsidR="005A0404" w:rsidRPr="003667B0" w:rsidRDefault="005A0404" w:rsidP="00015478">
            <w:pPr>
              <w:rPr>
                <w:rFonts w:ascii="Riviera Nights Bold" w:hAnsi="Riviera Nights Bold"/>
              </w:rPr>
            </w:pPr>
            <w:r w:rsidRPr="003667B0">
              <w:rPr>
                <w:rFonts w:ascii="Riviera Nights Bold" w:hAnsi="Riviera Nights Bold"/>
              </w:rPr>
              <w:t>China</w:t>
            </w:r>
          </w:p>
          <w:p w14:paraId="4D53443B" w14:textId="77777777" w:rsidR="005A0404" w:rsidRPr="003667B0" w:rsidRDefault="005A0404" w:rsidP="00015478">
            <w:pPr>
              <w:rPr>
                <w:rStyle w:val="Hyperlink"/>
                <w:b/>
                <w:bCs/>
              </w:rPr>
            </w:pPr>
            <w:r w:rsidRPr="003667B0">
              <w:t xml:space="preserve">Ou Sun: +86 186 0059 0675 </w:t>
            </w:r>
            <w:hyperlink r:id="rId25" w:history="1">
              <w:r w:rsidRPr="005A0404">
                <w:rPr>
                  <w:rStyle w:val="Hyperlink"/>
                </w:rPr>
                <w:t>Email</w:t>
              </w:r>
            </w:hyperlink>
          </w:p>
          <w:p w14:paraId="0E6D778F" w14:textId="77777777" w:rsidR="005A0404" w:rsidRPr="003667B0" w:rsidRDefault="005A0404" w:rsidP="00015478"/>
        </w:tc>
        <w:tc>
          <w:tcPr>
            <w:tcW w:w="4858" w:type="dxa"/>
            <w:hideMark/>
          </w:tcPr>
          <w:p w14:paraId="1890608C" w14:textId="77777777" w:rsidR="005A0404" w:rsidRPr="003667B0" w:rsidRDefault="005A0404" w:rsidP="00015478">
            <w:pPr>
              <w:rPr>
                <w:rFonts w:ascii="Riviera Nights Bold" w:hAnsi="Riviera Nights Bold"/>
              </w:rPr>
            </w:pPr>
            <w:r w:rsidRPr="003667B0">
              <w:rPr>
                <w:rFonts w:ascii="Riviera Nights Bold" w:hAnsi="Riviera Nights Bold"/>
              </w:rPr>
              <w:t xml:space="preserve">Japan and Korea </w:t>
            </w:r>
          </w:p>
          <w:p w14:paraId="75D4AC27" w14:textId="77777777" w:rsidR="005A0404" w:rsidRPr="003667B0" w:rsidRDefault="005A0404" w:rsidP="00015478">
            <w:r w:rsidRPr="003667B0">
              <w:rPr>
                <w:rFonts w:ascii="Riviera Nights Light" w:hAnsi="Riviera Nights Light"/>
              </w:rPr>
              <w:t xml:space="preserve">Yuki Imamura: </w:t>
            </w:r>
            <w:r w:rsidRPr="003667B0">
              <w:t xml:space="preserve">+81 90 5216 1957 </w:t>
            </w:r>
            <w:hyperlink r:id="rId26" w:history="1">
              <w:r w:rsidRPr="005A0404">
                <w:rPr>
                  <w:rStyle w:val="Hyperlink"/>
                </w:rPr>
                <w:t>Email</w:t>
              </w:r>
            </w:hyperlink>
          </w:p>
        </w:tc>
      </w:tr>
      <w:tr w:rsidR="005A0404" w14:paraId="464C1339" w14:textId="77777777" w:rsidTr="00015478">
        <w:trPr>
          <w:trHeight w:val="1324"/>
        </w:trPr>
        <w:tc>
          <w:tcPr>
            <w:tcW w:w="4617" w:type="dxa"/>
          </w:tcPr>
          <w:p w14:paraId="18706CE2" w14:textId="77777777" w:rsidR="005A0404" w:rsidRPr="003667B0" w:rsidRDefault="005A0404" w:rsidP="00015478">
            <w:r w:rsidRPr="003667B0">
              <w:rPr>
                <w:rFonts w:ascii="Riviera Nights Bold" w:hAnsi="Riviera Nights Bold"/>
              </w:rPr>
              <w:t>Middle East and Africa</w:t>
            </w:r>
            <w:r w:rsidRPr="003667B0">
              <w:br/>
              <w:t xml:space="preserve">Haya Shanata: +971 56 171 7883 </w:t>
            </w:r>
            <w:hyperlink r:id="rId27" w:history="1">
              <w:r w:rsidRPr="005A0404">
                <w:rPr>
                  <w:rStyle w:val="Hyperlink"/>
                </w:rPr>
                <w:t>Email</w:t>
              </w:r>
            </w:hyperlink>
          </w:p>
          <w:p w14:paraId="2C0DE40F" w14:textId="77777777" w:rsidR="005A0404" w:rsidRPr="003667B0" w:rsidRDefault="005A0404" w:rsidP="00015478">
            <w:pPr>
              <w:rPr>
                <w:rFonts w:ascii="Riviera Nights Bold" w:hAnsi="Riviera Nights Bold"/>
              </w:rPr>
            </w:pPr>
          </w:p>
        </w:tc>
        <w:tc>
          <w:tcPr>
            <w:tcW w:w="4858" w:type="dxa"/>
          </w:tcPr>
          <w:p w14:paraId="2BF2D1A4" w14:textId="77777777" w:rsidR="005A0404" w:rsidRPr="003667B0" w:rsidRDefault="005A0404" w:rsidP="00015478">
            <w:pPr>
              <w:rPr>
                <w:rFonts w:ascii="Riviera Nights Bold" w:hAnsi="Riviera Nights Bold"/>
              </w:rPr>
            </w:pPr>
            <w:r w:rsidRPr="003667B0">
              <w:rPr>
                <w:rFonts w:ascii="Riviera Nights Bold" w:hAnsi="Riviera Nights Bold"/>
              </w:rPr>
              <w:t>United Kingdom and Ireland</w:t>
            </w:r>
          </w:p>
          <w:p w14:paraId="1D615147" w14:textId="77777777" w:rsidR="005A0404" w:rsidRDefault="005A0404" w:rsidP="00015478">
            <w:r w:rsidRPr="003667B0">
              <w:t xml:space="preserve">Isabel Matthews: +44 (0)7815 245127 </w:t>
            </w:r>
            <w:hyperlink r:id="rId28" w:history="1">
              <w:r w:rsidRPr="005A0404">
                <w:rPr>
                  <w:rStyle w:val="Hyperlink"/>
                </w:rPr>
                <w:t>Email</w:t>
              </w:r>
            </w:hyperlink>
          </w:p>
          <w:p w14:paraId="3977DC52" w14:textId="77777777" w:rsidR="005A0404" w:rsidRDefault="005A0404" w:rsidP="00015478">
            <w:pPr>
              <w:rPr>
                <w:rFonts w:ascii="Riviera Nights Bold" w:hAnsi="Riviera Nights Bold"/>
              </w:rPr>
            </w:pPr>
          </w:p>
        </w:tc>
      </w:tr>
      <w:bookmarkEnd w:id="7"/>
    </w:tbl>
    <w:p w14:paraId="6F8A5EF3" w14:textId="77777777" w:rsidR="005A0404" w:rsidRDefault="005A0404" w:rsidP="005A0404">
      <w:pPr>
        <w:spacing w:line="360" w:lineRule="auto"/>
      </w:pPr>
    </w:p>
    <w:p w14:paraId="7FE1182F" w14:textId="77777777" w:rsidR="005A0404" w:rsidRPr="003E51F3" w:rsidRDefault="005A0404" w:rsidP="00194A5C">
      <w:pPr>
        <w:spacing w:after="227" w:line="360" w:lineRule="auto"/>
        <w:rPr>
          <w:rFonts w:ascii="Riviera Nights Light" w:hAnsi="Riviera Nights Light"/>
        </w:rPr>
      </w:pPr>
    </w:p>
    <w:sectPr w:rsidR="005A0404" w:rsidRPr="003E51F3" w:rsidSect="00026089">
      <w:headerReference w:type="default" r:id="rId29"/>
      <w:footerReference w:type="even" r:id="rId30"/>
      <w:footerReference w:type="default" r:id="rId31"/>
      <w:footerReference w:type="first" r:id="rId32"/>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7D750" w14:textId="77777777" w:rsidR="00555618" w:rsidRDefault="00555618" w:rsidP="001F6D78">
      <w:pPr>
        <w:spacing w:after="0" w:line="240" w:lineRule="auto"/>
      </w:pPr>
      <w:r>
        <w:separator/>
      </w:r>
    </w:p>
  </w:endnote>
  <w:endnote w:type="continuationSeparator" w:id="0">
    <w:p w14:paraId="6FFE97E4" w14:textId="77777777" w:rsidR="00555618" w:rsidRDefault="00555618"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Riviera Nights Bold">
    <w:panose1 w:val="020B0804000000000000"/>
    <w:charset w:val="4D"/>
    <w:family w:val="swiss"/>
    <w:notTrueType/>
    <w:pitch w:val="variable"/>
    <w:sig w:usb0="00000007" w:usb1="00000001" w:usb2="00000000" w:usb3="00000000" w:csb0="00000093" w:csb1="00000000"/>
  </w:font>
  <w:font w:name="Minion Pro">
    <w:altName w:val="Cambria"/>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5002EFF" w:usb1="C000E47F" w:usb2="0000002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BMW Group Condensed">
    <w:altName w:val="Calibri"/>
    <w:panose1 w:val="020B0604020202020204"/>
    <w:charset w:val="00"/>
    <w:family w:val="swiss"/>
    <w:pitch w:val="variable"/>
    <w:sig w:usb0="80000027" w:usb1="00000000" w:usb2="00000000" w:usb3="00000000" w:csb0="00000093" w:csb1="00000000"/>
  </w:font>
  <w:font w:name="Riviera 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B8385" w14:textId="4C871508" w:rsidR="003C6554" w:rsidRDefault="003C6554">
    <w:pPr>
      <w:pStyle w:val="Footer"/>
    </w:pPr>
    <w:r>
      <w:rPr>
        <w:noProof/>
        <w14:ligatures w14:val="none"/>
      </w:rPr>
      <mc:AlternateContent>
        <mc:Choice Requires="wps">
          <w:drawing>
            <wp:anchor distT="0" distB="0" distL="0" distR="0" simplePos="0" relativeHeight="251662336" behindDoc="0" locked="0" layoutInCell="1" allowOverlap="1" wp14:anchorId="753EBFCD" wp14:editId="3E42FAF3">
              <wp:simplePos x="635" y="635"/>
              <wp:positionH relativeFrom="page">
                <wp:align>center</wp:align>
              </wp:positionH>
              <wp:positionV relativeFrom="page">
                <wp:align>bottom</wp:align>
              </wp:positionV>
              <wp:extent cx="918210" cy="419100"/>
              <wp:effectExtent l="0" t="0" r="15240" b="0"/>
              <wp:wrapNone/>
              <wp:docPr id="363616875"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419100"/>
                      </a:xfrm>
                      <a:prstGeom prst="rect">
                        <a:avLst/>
                      </a:prstGeom>
                      <a:noFill/>
                      <a:ln>
                        <a:noFill/>
                      </a:ln>
                    </wps:spPr>
                    <wps:txbx>
                      <w:txbxContent>
                        <w:p w14:paraId="5B6B3912" w14:textId="3B794174" w:rsidR="003C6554" w:rsidRPr="003C6554" w:rsidRDefault="003C6554" w:rsidP="003C6554">
                          <w:pPr>
                            <w:spacing w:after="0"/>
                            <w:rPr>
                              <w:rFonts w:ascii="BMW Group Condensed" w:eastAsia="BMW Group Condensed" w:hAnsi="BMW Group Condensed" w:cs="BMW Group Condensed"/>
                              <w:noProof/>
                              <w:color w:val="C00000"/>
                              <w:sz w:val="24"/>
                              <w:szCs w:val="24"/>
                            </w:rPr>
                          </w:pPr>
                          <w:r w:rsidRPr="003C6554">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53EBFCD" id="_x0000_t202" coordsize="21600,21600" o:spt="202" path="m,l,21600r21600,l21600,xe">
              <v:stroke joinstyle="miter"/>
              <v:path gradientshapeok="t" o:connecttype="rect"/>
            </v:shapetype>
            <v:shape id="Text Box 2" o:spid="_x0000_s1026" type="#_x0000_t202" alt="CONFIDENTIAL" style="position:absolute;left:0;text-align:left;margin-left:0;margin-top:0;width:72.3pt;height:33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" filled="f" stroked="f">
              <v:textbox style="mso-fit-shape-to-text:t" inset="0,0,0,15pt">
                <w:txbxContent>
                  <w:p w14:paraId="5B6B3912" w14:textId="3B794174" w:rsidR="003C6554" w:rsidRPr="003C6554" w:rsidRDefault="003C6554" w:rsidP="003C6554">
                    <w:pPr>
                      <w:spacing w:after="0"/>
                      <w:rPr>
                        <w:rFonts w:ascii="BMW Group Condensed" w:eastAsia="BMW Group Condensed" w:hAnsi="BMW Group Condensed" w:cs="BMW Group Condensed"/>
                        <w:noProof/>
                        <w:color w:val="C00000"/>
                        <w:sz w:val="24"/>
                        <w:szCs w:val="24"/>
                      </w:rPr>
                    </w:pPr>
                    <w:r w:rsidRPr="003C6554">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1136" w14:textId="6BEAA9A0"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xml:space="preserve">, Chichester, </w:t>
    </w:r>
    <w:proofErr w:type="spellStart"/>
    <w:r w:rsidRPr="008562FD">
      <w:rPr>
        <w:rFonts w:ascii="Riviera Nights Light" w:hAnsi="Riviera Nights Light" w:cs="Riviera Nights Light"/>
        <w:kern w:val="13"/>
        <w:sz w:val="13"/>
        <w:szCs w:val="13"/>
        <w14:ligatures w14:val="standard"/>
      </w:rPr>
      <w:t>PO18</w:t>
    </w:r>
    <w:proofErr w:type="spellEnd"/>
    <w:r w:rsidRPr="008562FD">
      <w:rPr>
        <w:rFonts w:ascii="Riviera Nights Light" w:hAnsi="Riviera Nights Light" w:cs="Riviera Nights Light"/>
        <w:kern w:val="13"/>
        <w:sz w:val="13"/>
        <w:szCs w:val="13"/>
        <w14:ligatures w14:val="standard"/>
      </w:rPr>
      <w:t xml:space="preserve"> </w:t>
    </w:r>
    <w:proofErr w:type="spellStart"/>
    <w:r w:rsidRPr="008562FD">
      <w:rPr>
        <w:rFonts w:ascii="Riviera Nights Light" w:hAnsi="Riviera Nights Light" w:cs="Riviera Nights Light"/>
        <w:kern w:val="13"/>
        <w:sz w:val="13"/>
        <w:szCs w:val="13"/>
        <w14:ligatures w14:val="standard"/>
      </w:rPr>
      <w:t>0SH</w:t>
    </w:r>
    <w:proofErr w:type="spellEnd"/>
    <w:r w:rsidRPr="008562FD">
      <w:rPr>
        <w:rFonts w:ascii="Riviera Nights Light" w:hAnsi="Riviera Nights Light" w:cs="Riviera Nights Light"/>
        <w:kern w:val="13"/>
        <w:sz w:val="13"/>
        <w:szCs w:val="13"/>
        <w14:ligatures w14:val="standard"/>
      </w:rPr>
      <w:t>, UK    +44 (0)1243 384000    enquiries@rolls-roycemotorcars.com    www.rolls-roycemotorcars.com</w:t>
    </w:r>
  </w:p>
  <w:p w14:paraId="5ED6FB03" w14:textId="2D0AE2C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r>
    <w:r w:rsidR="001F6D78">
      <w:rPr>
        <w:noProof/>
        <w:lang w:eastAsia="en-GB"/>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AF386" w14:textId="2F94E3C2" w:rsidR="003C6554" w:rsidRDefault="003C6554">
    <w:pPr>
      <w:pStyle w:val="Footer"/>
    </w:pPr>
    <w:r>
      <w:rPr>
        <w:noProof/>
        <w14:ligatures w14:val="none"/>
      </w:rPr>
      <mc:AlternateContent>
        <mc:Choice Requires="wps">
          <w:drawing>
            <wp:anchor distT="0" distB="0" distL="0" distR="0" simplePos="0" relativeHeight="251661312" behindDoc="0" locked="0" layoutInCell="1" allowOverlap="1" wp14:anchorId="7DF2651C" wp14:editId="55F60DCD">
              <wp:simplePos x="635" y="635"/>
              <wp:positionH relativeFrom="page">
                <wp:align>center</wp:align>
              </wp:positionH>
              <wp:positionV relativeFrom="page">
                <wp:align>bottom</wp:align>
              </wp:positionV>
              <wp:extent cx="918210" cy="419100"/>
              <wp:effectExtent l="0" t="0" r="15240" b="0"/>
              <wp:wrapNone/>
              <wp:docPr id="1325805506"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419100"/>
                      </a:xfrm>
                      <a:prstGeom prst="rect">
                        <a:avLst/>
                      </a:prstGeom>
                      <a:noFill/>
                      <a:ln>
                        <a:noFill/>
                      </a:ln>
                    </wps:spPr>
                    <wps:txbx>
                      <w:txbxContent>
                        <w:p w14:paraId="2070B8CB" w14:textId="1F6DFF77" w:rsidR="003C6554" w:rsidRPr="003C6554" w:rsidRDefault="003C6554" w:rsidP="003C6554">
                          <w:pPr>
                            <w:spacing w:after="0"/>
                            <w:rPr>
                              <w:rFonts w:ascii="BMW Group Condensed" w:eastAsia="BMW Group Condensed" w:hAnsi="BMW Group Condensed" w:cs="BMW Group Condensed"/>
                              <w:noProof/>
                              <w:color w:val="C00000"/>
                              <w:sz w:val="24"/>
                              <w:szCs w:val="24"/>
                            </w:rPr>
                          </w:pPr>
                          <w:r w:rsidRPr="003C6554">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F2651C" id="_x0000_t202" coordsize="21600,21600" o:spt="202" path="m,l,21600r21600,l21600,xe">
              <v:stroke joinstyle="miter"/>
              <v:path gradientshapeok="t" o:connecttype="rect"/>
            </v:shapetype>
            <v:shape id="Text Box 1" o:spid="_x0000_s1027" type="#_x0000_t202" alt="CONFIDENTIAL" style="position:absolute;left:0;text-align:left;margin-left:0;margin-top:0;width:72.3pt;height:33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" filled="f" stroked="f">
              <v:textbox style="mso-fit-shape-to-text:t" inset="0,0,0,15pt">
                <w:txbxContent>
                  <w:p w14:paraId="2070B8CB" w14:textId="1F6DFF77" w:rsidR="003C6554" w:rsidRPr="003C6554" w:rsidRDefault="003C6554" w:rsidP="003C6554">
                    <w:pPr>
                      <w:spacing w:after="0"/>
                      <w:rPr>
                        <w:rFonts w:ascii="BMW Group Condensed" w:eastAsia="BMW Group Condensed" w:hAnsi="BMW Group Condensed" w:cs="BMW Group Condensed"/>
                        <w:noProof/>
                        <w:color w:val="C00000"/>
                        <w:sz w:val="24"/>
                        <w:szCs w:val="24"/>
                      </w:rPr>
                    </w:pPr>
                    <w:r w:rsidRPr="003C6554">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26579" w14:textId="77777777" w:rsidR="00555618" w:rsidRDefault="00555618" w:rsidP="001F6D78">
      <w:pPr>
        <w:spacing w:after="0" w:line="240" w:lineRule="auto"/>
      </w:pPr>
      <w:r>
        <w:separator/>
      </w:r>
    </w:p>
  </w:footnote>
  <w:footnote w:type="continuationSeparator" w:id="0">
    <w:p w14:paraId="4B07F573" w14:textId="77777777" w:rsidR="00555618" w:rsidRDefault="00555618"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1BC7" w14:textId="77777777" w:rsidR="001F6D78" w:rsidRDefault="001F6D78">
    <w:pPr>
      <w:pStyle w:val="Header"/>
    </w:pPr>
    <w:r>
      <w:rPr>
        <w:noProof/>
        <w:lang w:eastAsia="en-GB"/>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111D8"/>
    <w:multiLevelType w:val="hybridMultilevel"/>
    <w:tmpl w:val="32F2CC32"/>
    <w:lvl w:ilvl="0" w:tplc="08090001">
      <w:start w:val="1"/>
      <w:numFmt w:val="bullet"/>
      <w:lvlText w:val=""/>
      <w:lvlJc w:val="left"/>
      <w:pPr>
        <w:ind w:left="720" w:hanging="360"/>
      </w:pPr>
      <w:rPr>
        <w:rFonts w:ascii="Symbol" w:hAnsi="Symbol" w:hint="default"/>
      </w:rPr>
    </w:lvl>
    <w:lvl w:ilvl="1" w:tplc="247ABC94">
      <w:numFmt w:val="bullet"/>
      <w:lvlText w:val="•"/>
      <w:lvlJc w:val="left"/>
      <w:pPr>
        <w:ind w:left="1800" w:hanging="720"/>
      </w:pPr>
      <w:rPr>
        <w:rFonts w:ascii="Riviera Nights Light" w:eastAsiaTheme="minorHAnsi" w:hAnsi="Riviera Nights Light" w:cs="Times New Roman (Body C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9B7DC7"/>
    <w:multiLevelType w:val="hybridMultilevel"/>
    <w:tmpl w:val="3078D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E144DA"/>
    <w:multiLevelType w:val="hybridMultilevel"/>
    <w:tmpl w:val="66D80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EC69C8"/>
    <w:multiLevelType w:val="hybridMultilevel"/>
    <w:tmpl w:val="E42E4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4B0055"/>
    <w:multiLevelType w:val="hybridMultilevel"/>
    <w:tmpl w:val="448AE99E"/>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9D331E"/>
    <w:multiLevelType w:val="hybridMultilevel"/>
    <w:tmpl w:val="65F84C5C"/>
    <w:lvl w:ilvl="0" w:tplc="E7EE40A4">
      <w:start w:val="1"/>
      <w:numFmt w:val="bullet"/>
      <w:lvlText w:val="•"/>
      <w:lvlJc w:val="left"/>
      <w:pPr>
        <w:ind w:left="780" w:hanging="4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407E5E"/>
    <w:multiLevelType w:val="hybridMultilevel"/>
    <w:tmpl w:val="3D98599A"/>
    <w:lvl w:ilvl="0" w:tplc="03F41AA6">
      <w:start w:val="1"/>
      <w:numFmt w:val="bullet"/>
      <w:lvlText w:val="•"/>
      <w:lvlJc w:val="left"/>
      <w:pPr>
        <w:ind w:left="720" w:hanging="360"/>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825550"/>
    <w:multiLevelType w:val="hybridMultilevel"/>
    <w:tmpl w:val="FECC7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A54211"/>
    <w:multiLevelType w:val="hybridMultilevel"/>
    <w:tmpl w:val="81E6D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54067"/>
    <w:multiLevelType w:val="hybridMultilevel"/>
    <w:tmpl w:val="E7622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254A6F"/>
    <w:multiLevelType w:val="hybridMultilevel"/>
    <w:tmpl w:val="B0FA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B40E4"/>
    <w:multiLevelType w:val="hybridMultilevel"/>
    <w:tmpl w:val="37AC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D425A5"/>
    <w:multiLevelType w:val="hybridMultilevel"/>
    <w:tmpl w:val="E424C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8678CC"/>
    <w:multiLevelType w:val="hybridMultilevel"/>
    <w:tmpl w:val="124E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BF38F8"/>
    <w:multiLevelType w:val="hybridMultilevel"/>
    <w:tmpl w:val="61243332"/>
    <w:lvl w:ilvl="0" w:tplc="4CAA7454">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0453E87"/>
    <w:multiLevelType w:val="hybridMultilevel"/>
    <w:tmpl w:val="02EEA7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2A0088C"/>
    <w:multiLevelType w:val="multilevel"/>
    <w:tmpl w:val="1762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C96B5C"/>
    <w:multiLevelType w:val="hybridMultilevel"/>
    <w:tmpl w:val="BA527E8E"/>
    <w:lvl w:ilvl="0" w:tplc="457E5A7C">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B21876"/>
    <w:multiLevelType w:val="hybridMultilevel"/>
    <w:tmpl w:val="3E98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674823"/>
    <w:multiLevelType w:val="hybridMultilevel"/>
    <w:tmpl w:val="AB7AED42"/>
    <w:lvl w:ilvl="0" w:tplc="4CAA7454">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5F6CA1"/>
    <w:multiLevelType w:val="hybridMultilevel"/>
    <w:tmpl w:val="5F526B06"/>
    <w:lvl w:ilvl="0" w:tplc="4CAA7454">
      <w:numFmt w:val="bullet"/>
      <w:lvlText w:val="•"/>
      <w:lvlJc w:val="left"/>
      <w:pPr>
        <w:ind w:left="1080" w:hanging="72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C742FB"/>
    <w:multiLevelType w:val="hybridMultilevel"/>
    <w:tmpl w:val="C4E0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6436545">
    <w:abstractNumId w:val="15"/>
  </w:num>
  <w:num w:numId="2" w16cid:durableId="2034065353">
    <w:abstractNumId w:val="26"/>
  </w:num>
  <w:num w:numId="3" w16cid:durableId="1647929422">
    <w:abstractNumId w:val="0"/>
  </w:num>
  <w:num w:numId="4" w16cid:durableId="1524320692">
    <w:abstractNumId w:val="1"/>
  </w:num>
  <w:num w:numId="5" w16cid:durableId="360329245">
    <w:abstractNumId w:val="2"/>
  </w:num>
  <w:num w:numId="6" w16cid:durableId="1892036318">
    <w:abstractNumId w:val="3"/>
  </w:num>
  <w:num w:numId="7" w16cid:durableId="948584683">
    <w:abstractNumId w:val="8"/>
  </w:num>
  <w:num w:numId="8" w16cid:durableId="1158035490">
    <w:abstractNumId w:val="4"/>
  </w:num>
  <w:num w:numId="9" w16cid:durableId="732200313">
    <w:abstractNumId w:val="5"/>
  </w:num>
  <w:num w:numId="10" w16cid:durableId="1173881286">
    <w:abstractNumId w:val="6"/>
  </w:num>
  <w:num w:numId="11" w16cid:durableId="269120149">
    <w:abstractNumId w:val="7"/>
  </w:num>
  <w:num w:numId="12" w16cid:durableId="685444132">
    <w:abstractNumId w:val="9"/>
  </w:num>
  <w:num w:numId="13" w16cid:durableId="1667896381">
    <w:abstractNumId w:val="30"/>
  </w:num>
  <w:num w:numId="14" w16cid:durableId="1435053806">
    <w:abstractNumId w:val="11"/>
  </w:num>
  <w:num w:numId="15" w16cid:durableId="1339772850">
    <w:abstractNumId w:val="33"/>
  </w:num>
  <w:num w:numId="16" w16cid:durableId="1029575106">
    <w:abstractNumId w:val="18"/>
  </w:num>
  <w:num w:numId="17" w16cid:durableId="1088846668">
    <w:abstractNumId w:val="22"/>
  </w:num>
  <w:num w:numId="18" w16cid:durableId="1973097114">
    <w:abstractNumId w:val="19"/>
  </w:num>
  <w:num w:numId="19" w16cid:durableId="1082070844">
    <w:abstractNumId w:val="12"/>
  </w:num>
  <w:num w:numId="20" w16cid:durableId="1911887611">
    <w:abstractNumId w:val="24"/>
  </w:num>
  <w:num w:numId="21" w16cid:durableId="262298670">
    <w:abstractNumId w:val="15"/>
  </w:num>
  <w:num w:numId="22" w16cid:durableId="774906396">
    <w:abstractNumId w:val="15"/>
  </w:num>
  <w:num w:numId="23" w16cid:durableId="1091320319">
    <w:abstractNumId w:val="29"/>
  </w:num>
  <w:num w:numId="24" w16cid:durableId="1450854404">
    <w:abstractNumId w:val="15"/>
  </w:num>
  <w:num w:numId="25" w16cid:durableId="916088418">
    <w:abstractNumId w:val="10"/>
  </w:num>
  <w:num w:numId="26" w16cid:durableId="1547139210">
    <w:abstractNumId w:val="31"/>
  </w:num>
  <w:num w:numId="27" w16cid:durableId="1905211661">
    <w:abstractNumId w:val="32"/>
  </w:num>
  <w:num w:numId="28" w16cid:durableId="1546716104">
    <w:abstractNumId w:val="25"/>
  </w:num>
  <w:num w:numId="29" w16cid:durableId="1783911327">
    <w:abstractNumId w:val="21"/>
  </w:num>
  <w:num w:numId="30" w16cid:durableId="21328059">
    <w:abstractNumId w:val="13"/>
  </w:num>
  <w:num w:numId="31" w16cid:durableId="618489186">
    <w:abstractNumId w:val="20"/>
  </w:num>
  <w:num w:numId="32" w16cid:durableId="134376558">
    <w:abstractNumId w:val="28"/>
  </w:num>
  <w:num w:numId="33" w16cid:durableId="794324790">
    <w:abstractNumId w:val="23"/>
  </w:num>
  <w:num w:numId="34" w16cid:durableId="1980064775">
    <w:abstractNumId w:val="14"/>
  </w:num>
  <w:num w:numId="35" w16cid:durableId="1645155904">
    <w:abstractNumId w:val="27"/>
  </w:num>
  <w:num w:numId="36" w16cid:durableId="254021897">
    <w:abstractNumId w:val="17"/>
  </w:num>
  <w:num w:numId="37" w16cid:durableId="3925041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3"/>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4BEC"/>
    <w:rsid w:val="0000725C"/>
    <w:rsid w:val="00011E29"/>
    <w:rsid w:val="00013E95"/>
    <w:rsid w:val="000140EC"/>
    <w:rsid w:val="0002015D"/>
    <w:rsid w:val="00020BBA"/>
    <w:rsid w:val="00025377"/>
    <w:rsid w:val="00026089"/>
    <w:rsid w:val="0002612E"/>
    <w:rsid w:val="00026B21"/>
    <w:rsid w:val="00026D0D"/>
    <w:rsid w:val="000314D9"/>
    <w:rsid w:val="00031946"/>
    <w:rsid w:val="00033B9B"/>
    <w:rsid w:val="000351AC"/>
    <w:rsid w:val="0004000A"/>
    <w:rsid w:val="00040517"/>
    <w:rsid w:val="000467B1"/>
    <w:rsid w:val="000478FC"/>
    <w:rsid w:val="00050FD5"/>
    <w:rsid w:val="000521A7"/>
    <w:rsid w:val="0005335C"/>
    <w:rsid w:val="00053BB3"/>
    <w:rsid w:val="00053ECD"/>
    <w:rsid w:val="00054FD1"/>
    <w:rsid w:val="000558D7"/>
    <w:rsid w:val="000575E3"/>
    <w:rsid w:val="00060AB5"/>
    <w:rsid w:val="00061BD4"/>
    <w:rsid w:val="000626A3"/>
    <w:rsid w:val="00064EC6"/>
    <w:rsid w:val="00065BDC"/>
    <w:rsid w:val="00067DA0"/>
    <w:rsid w:val="00070CC2"/>
    <w:rsid w:val="000725B1"/>
    <w:rsid w:val="00072C75"/>
    <w:rsid w:val="000743BB"/>
    <w:rsid w:val="00074C27"/>
    <w:rsid w:val="0007550F"/>
    <w:rsid w:val="0007636A"/>
    <w:rsid w:val="000823A4"/>
    <w:rsid w:val="00084AF0"/>
    <w:rsid w:val="00092B0F"/>
    <w:rsid w:val="0009321B"/>
    <w:rsid w:val="00093D19"/>
    <w:rsid w:val="00094033"/>
    <w:rsid w:val="0009419E"/>
    <w:rsid w:val="000943F5"/>
    <w:rsid w:val="000967A4"/>
    <w:rsid w:val="00097B9D"/>
    <w:rsid w:val="000A4B91"/>
    <w:rsid w:val="000A6C3F"/>
    <w:rsid w:val="000A7BEE"/>
    <w:rsid w:val="000B11B0"/>
    <w:rsid w:val="000B44F4"/>
    <w:rsid w:val="000B4DB3"/>
    <w:rsid w:val="000B5271"/>
    <w:rsid w:val="000B7D93"/>
    <w:rsid w:val="000C4BA2"/>
    <w:rsid w:val="000C5DB1"/>
    <w:rsid w:val="000C61A9"/>
    <w:rsid w:val="000C63AE"/>
    <w:rsid w:val="000C795E"/>
    <w:rsid w:val="000D08D9"/>
    <w:rsid w:val="000D1C9A"/>
    <w:rsid w:val="000D6590"/>
    <w:rsid w:val="000D6902"/>
    <w:rsid w:val="000E0745"/>
    <w:rsid w:val="000E1C2C"/>
    <w:rsid w:val="000E76D4"/>
    <w:rsid w:val="000F0F88"/>
    <w:rsid w:val="000F38A4"/>
    <w:rsid w:val="000F45FA"/>
    <w:rsid w:val="000F54F1"/>
    <w:rsid w:val="00100C15"/>
    <w:rsid w:val="00100EDB"/>
    <w:rsid w:val="0010768C"/>
    <w:rsid w:val="00110741"/>
    <w:rsid w:val="001136B5"/>
    <w:rsid w:val="00113A10"/>
    <w:rsid w:val="00113DD3"/>
    <w:rsid w:val="00114BB9"/>
    <w:rsid w:val="001170ED"/>
    <w:rsid w:val="00120ACA"/>
    <w:rsid w:val="0012330E"/>
    <w:rsid w:val="00124713"/>
    <w:rsid w:val="00125048"/>
    <w:rsid w:val="0012593A"/>
    <w:rsid w:val="0012703F"/>
    <w:rsid w:val="001271F3"/>
    <w:rsid w:val="001336D9"/>
    <w:rsid w:val="00134D37"/>
    <w:rsid w:val="0013511D"/>
    <w:rsid w:val="001359DA"/>
    <w:rsid w:val="00135A6D"/>
    <w:rsid w:val="001379BB"/>
    <w:rsid w:val="0014160F"/>
    <w:rsid w:val="00144CE5"/>
    <w:rsid w:val="00145F03"/>
    <w:rsid w:val="001524CF"/>
    <w:rsid w:val="00152BD5"/>
    <w:rsid w:val="00153FF7"/>
    <w:rsid w:val="0015568E"/>
    <w:rsid w:val="00156953"/>
    <w:rsid w:val="0015708C"/>
    <w:rsid w:val="0015757E"/>
    <w:rsid w:val="00160946"/>
    <w:rsid w:val="00160AF1"/>
    <w:rsid w:val="00162070"/>
    <w:rsid w:val="00162187"/>
    <w:rsid w:val="001629A2"/>
    <w:rsid w:val="00165B91"/>
    <w:rsid w:val="001676C8"/>
    <w:rsid w:val="001703F4"/>
    <w:rsid w:val="00170800"/>
    <w:rsid w:val="00170D9D"/>
    <w:rsid w:val="00175330"/>
    <w:rsid w:val="00175CCD"/>
    <w:rsid w:val="00176947"/>
    <w:rsid w:val="00177B04"/>
    <w:rsid w:val="00181DCA"/>
    <w:rsid w:val="00186D7E"/>
    <w:rsid w:val="00187A98"/>
    <w:rsid w:val="00190FA3"/>
    <w:rsid w:val="0019211D"/>
    <w:rsid w:val="00192C01"/>
    <w:rsid w:val="00194253"/>
    <w:rsid w:val="00194A5C"/>
    <w:rsid w:val="0019514D"/>
    <w:rsid w:val="0019683F"/>
    <w:rsid w:val="00196992"/>
    <w:rsid w:val="001A07EA"/>
    <w:rsid w:val="001A146F"/>
    <w:rsid w:val="001A3665"/>
    <w:rsid w:val="001A3A53"/>
    <w:rsid w:val="001A4824"/>
    <w:rsid w:val="001A50A9"/>
    <w:rsid w:val="001A7A2F"/>
    <w:rsid w:val="001B1675"/>
    <w:rsid w:val="001B2325"/>
    <w:rsid w:val="001B7873"/>
    <w:rsid w:val="001C1FD9"/>
    <w:rsid w:val="001C6DF4"/>
    <w:rsid w:val="001D13F9"/>
    <w:rsid w:val="001D150E"/>
    <w:rsid w:val="001D1F0D"/>
    <w:rsid w:val="001D30EA"/>
    <w:rsid w:val="001D3353"/>
    <w:rsid w:val="001D508E"/>
    <w:rsid w:val="001D5A11"/>
    <w:rsid w:val="001D679B"/>
    <w:rsid w:val="001D6F4E"/>
    <w:rsid w:val="001D7447"/>
    <w:rsid w:val="001D7766"/>
    <w:rsid w:val="001E26AD"/>
    <w:rsid w:val="001E37B0"/>
    <w:rsid w:val="001E4F9D"/>
    <w:rsid w:val="001E6ACD"/>
    <w:rsid w:val="001F1656"/>
    <w:rsid w:val="001F27D4"/>
    <w:rsid w:val="001F5193"/>
    <w:rsid w:val="001F6D78"/>
    <w:rsid w:val="00201128"/>
    <w:rsid w:val="002045EC"/>
    <w:rsid w:val="00206ECF"/>
    <w:rsid w:val="00211583"/>
    <w:rsid w:val="00214D8E"/>
    <w:rsid w:val="00220F1B"/>
    <w:rsid w:val="0022219B"/>
    <w:rsid w:val="002312EF"/>
    <w:rsid w:val="0023426A"/>
    <w:rsid w:val="002400C6"/>
    <w:rsid w:val="00241F22"/>
    <w:rsid w:val="002426FA"/>
    <w:rsid w:val="00243740"/>
    <w:rsid w:val="00245D20"/>
    <w:rsid w:val="00245F5F"/>
    <w:rsid w:val="002508A4"/>
    <w:rsid w:val="00250913"/>
    <w:rsid w:val="00255BD3"/>
    <w:rsid w:val="00256482"/>
    <w:rsid w:val="002579C8"/>
    <w:rsid w:val="002638F7"/>
    <w:rsid w:val="00263FC5"/>
    <w:rsid w:val="00264CB6"/>
    <w:rsid w:val="00265077"/>
    <w:rsid w:val="00267E38"/>
    <w:rsid w:val="00271203"/>
    <w:rsid w:val="002714F7"/>
    <w:rsid w:val="002735E6"/>
    <w:rsid w:val="00273B35"/>
    <w:rsid w:val="00274A64"/>
    <w:rsid w:val="00280E4F"/>
    <w:rsid w:val="0028116A"/>
    <w:rsid w:val="00281578"/>
    <w:rsid w:val="0028482A"/>
    <w:rsid w:val="00285D2D"/>
    <w:rsid w:val="00287F85"/>
    <w:rsid w:val="00291E7E"/>
    <w:rsid w:val="00293E4C"/>
    <w:rsid w:val="00294FD3"/>
    <w:rsid w:val="002A014B"/>
    <w:rsid w:val="002A1272"/>
    <w:rsid w:val="002A1827"/>
    <w:rsid w:val="002A2FE0"/>
    <w:rsid w:val="002A44A3"/>
    <w:rsid w:val="002A4CEA"/>
    <w:rsid w:val="002A6133"/>
    <w:rsid w:val="002A7D1B"/>
    <w:rsid w:val="002B046C"/>
    <w:rsid w:val="002B3D0E"/>
    <w:rsid w:val="002B5BFA"/>
    <w:rsid w:val="002B6D98"/>
    <w:rsid w:val="002B7736"/>
    <w:rsid w:val="002C19EE"/>
    <w:rsid w:val="002C28FB"/>
    <w:rsid w:val="002C5B39"/>
    <w:rsid w:val="002C7383"/>
    <w:rsid w:val="002D01BC"/>
    <w:rsid w:val="002D0B55"/>
    <w:rsid w:val="002D0C66"/>
    <w:rsid w:val="002D188A"/>
    <w:rsid w:val="002D1BBA"/>
    <w:rsid w:val="002D282B"/>
    <w:rsid w:val="002D30B4"/>
    <w:rsid w:val="002D6F0D"/>
    <w:rsid w:val="002D7796"/>
    <w:rsid w:val="002E0A47"/>
    <w:rsid w:val="002E0B49"/>
    <w:rsid w:val="002E3C36"/>
    <w:rsid w:val="002E3CFF"/>
    <w:rsid w:val="002E3F9C"/>
    <w:rsid w:val="002E4F63"/>
    <w:rsid w:val="002E5694"/>
    <w:rsid w:val="002E5F1F"/>
    <w:rsid w:val="002F1F5E"/>
    <w:rsid w:val="002F30C9"/>
    <w:rsid w:val="002F4266"/>
    <w:rsid w:val="002F7098"/>
    <w:rsid w:val="00302D07"/>
    <w:rsid w:val="003033E9"/>
    <w:rsid w:val="0030391F"/>
    <w:rsid w:val="00306225"/>
    <w:rsid w:val="00306425"/>
    <w:rsid w:val="00306EDF"/>
    <w:rsid w:val="00306F0E"/>
    <w:rsid w:val="00310DA5"/>
    <w:rsid w:val="00311425"/>
    <w:rsid w:val="0031378F"/>
    <w:rsid w:val="00314ED6"/>
    <w:rsid w:val="003152BC"/>
    <w:rsid w:val="0031764B"/>
    <w:rsid w:val="00317E4F"/>
    <w:rsid w:val="0032091B"/>
    <w:rsid w:val="003255BA"/>
    <w:rsid w:val="0032785E"/>
    <w:rsid w:val="00332885"/>
    <w:rsid w:val="00333B09"/>
    <w:rsid w:val="00334A6D"/>
    <w:rsid w:val="00336AA0"/>
    <w:rsid w:val="00337C65"/>
    <w:rsid w:val="00337F72"/>
    <w:rsid w:val="003404DB"/>
    <w:rsid w:val="003429E4"/>
    <w:rsid w:val="003439B0"/>
    <w:rsid w:val="003454D5"/>
    <w:rsid w:val="0034614D"/>
    <w:rsid w:val="003470FE"/>
    <w:rsid w:val="003524EA"/>
    <w:rsid w:val="00353C1D"/>
    <w:rsid w:val="00355B74"/>
    <w:rsid w:val="00355C4E"/>
    <w:rsid w:val="00355C96"/>
    <w:rsid w:val="00356F4C"/>
    <w:rsid w:val="00357489"/>
    <w:rsid w:val="00362CD4"/>
    <w:rsid w:val="003648D0"/>
    <w:rsid w:val="0037010B"/>
    <w:rsid w:val="0037049C"/>
    <w:rsid w:val="00377ADB"/>
    <w:rsid w:val="00377FF8"/>
    <w:rsid w:val="00383162"/>
    <w:rsid w:val="00383ADB"/>
    <w:rsid w:val="00387A6A"/>
    <w:rsid w:val="00391C1C"/>
    <w:rsid w:val="003920AD"/>
    <w:rsid w:val="00393EBA"/>
    <w:rsid w:val="003A0D8C"/>
    <w:rsid w:val="003A1620"/>
    <w:rsid w:val="003A2C5D"/>
    <w:rsid w:val="003A45F6"/>
    <w:rsid w:val="003A4D4E"/>
    <w:rsid w:val="003A6F9F"/>
    <w:rsid w:val="003A712B"/>
    <w:rsid w:val="003B0594"/>
    <w:rsid w:val="003B06D7"/>
    <w:rsid w:val="003B12DD"/>
    <w:rsid w:val="003B18D9"/>
    <w:rsid w:val="003B4387"/>
    <w:rsid w:val="003B635B"/>
    <w:rsid w:val="003C1927"/>
    <w:rsid w:val="003C275E"/>
    <w:rsid w:val="003C52E7"/>
    <w:rsid w:val="003C6554"/>
    <w:rsid w:val="003D1A46"/>
    <w:rsid w:val="003D35E8"/>
    <w:rsid w:val="003D6CCA"/>
    <w:rsid w:val="003D7BD4"/>
    <w:rsid w:val="003E51F3"/>
    <w:rsid w:val="003F128E"/>
    <w:rsid w:val="003F225D"/>
    <w:rsid w:val="003F4858"/>
    <w:rsid w:val="003F4A05"/>
    <w:rsid w:val="003F60D9"/>
    <w:rsid w:val="00400A11"/>
    <w:rsid w:val="0040110F"/>
    <w:rsid w:val="00401611"/>
    <w:rsid w:val="00406252"/>
    <w:rsid w:val="00406E84"/>
    <w:rsid w:val="00407064"/>
    <w:rsid w:val="0040711A"/>
    <w:rsid w:val="00412D90"/>
    <w:rsid w:val="00413FF8"/>
    <w:rsid w:val="004229F8"/>
    <w:rsid w:val="00426890"/>
    <w:rsid w:val="004277F2"/>
    <w:rsid w:val="00430F55"/>
    <w:rsid w:val="00431300"/>
    <w:rsid w:val="00434BC7"/>
    <w:rsid w:val="00436A1F"/>
    <w:rsid w:val="00436ADF"/>
    <w:rsid w:val="00437691"/>
    <w:rsid w:val="00441835"/>
    <w:rsid w:val="004521C7"/>
    <w:rsid w:val="00460782"/>
    <w:rsid w:val="00463066"/>
    <w:rsid w:val="00467E25"/>
    <w:rsid w:val="00471F89"/>
    <w:rsid w:val="004759B2"/>
    <w:rsid w:val="00480876"/>
    <w:rsid w:val="00484391"/>
    <w:rsid w:val="00484E9A"/>
    <w:rsid w:val="00490658"/>
    <w:rsid w:val="004914AE"/>
    <w:rsid w:val="004920EF"/>
    <w:rsid w:val="00495420"/>
    <w:rsid w:val="0049588E"/>
    <w:rsid w:val="004A0908"/>
    <w:rsid w:val="004A1431"/>
    <w:rsid w:val="004A146D"/>
    <w:rsid w:val="004A3141"/>
    <w:rsid w:val="004A328F"/>
    <w:rsid w:val="004A3C50"/>
    <w:rsid w:val="004A57FA"/>
    <w:rsid w:val="004A5D05"/>
    <w:rsid w:val="004A77D0"/>
    <w:rsid w:val="004B0E8F"/>
    <w:rsid w:val="004B277C"/>
    <w:rsid w:val="004B4567"/>
    <w:rsid w:val="004B5A69"/>
    <w:rsid w:val="004B7CEF"/>
    <w:rsid w:val="004B7E24"/>
    <w:rsid w:val="004B7EB7"/>
    <w:rsid w:val="004C24B8"/>
    <w:rsid w:val="004C4BAB"/>
    <w:rsid w:val="004C4BC8"/>
    <w:rsid w:val="004C654A"/>
    <w:rsid w:val="004C65FF"/>
    <w:rsid w:val="004C67CE"/>
    <w:rsid w:val="004C6A79"/>
    <w:rsid w:val="004C7B71"/>
    <w:rsid w:val="004D0CEC"/>
    <w:rsid w:val="004D1720"/>
    <w:rsid w:val="004D2269"/>
    <w:rsid w:val="004D51B2"/>
    <w:rsid w:val="004D65C7"/>
    <w:rsid w:val="004D7356"/>
    <w:rsid w:val="004D7CBB"/>
    <w:rsid w:val="004E2476"/>
    <w:rsid w:val="004E3427"/>
    <w:rsid w:val="004E6EE4"/>
    <w:rsid w:val="004E7E1D"/>
    <w:rsid w:val="004F400F"/>
    <w:rsid w:val="004F50CC"/>
    <w:rsid w:val="004F52BA"/>
    <w:rsid w:val="004F5E8F"/>
    <w:rsid w:val="004F79D5"/>
    <w:rsid w:val="00501CB9"/>
    <w:rsid w:val="00502F6D"/>
    <w:rsid w:val="00503593"/>
    <w:rsid w:val="005047C7"/>
    <w:rsid w:val="005051D4"/>
    <w:rsid w:val="00516C1A"/>
    <w:rsid w:val="00516DF4"/>
    <w:rsid w:val="00520732"/>
    <w:rsid w:val="0052270D"/>
    <w:rsid w:val="005227C8"/>
    <w:rsid w:val="00524157"/>
    <w:rsid w:val="00534CC8"/>
    <w:rsid w:val="00534CDC"/>
    <w:rsid w:val="00537A92"/>
    <w:rsid w:val="00540C1E"/>
    <w:rsid w:val="00543614"/>
    <w:rsid w:val="00543641"/>
    <w:rsid w:val="00544B7A"/>
    <w:rsid w:val="00547339"/>
    <w:rsid w:val="00553A5D"/>
    <w:rsid w:val="00554247"/>
    <w:rsid w:val="005545F4"/>
    <w:rsid w:val="00554FEF"/>
    <w:rsid w:val="00555618"/>
    <w:rsid w:val="00556EFD"/>
    <w:rsid w:val="005577FD"/>
    <w:rsid w:val="0056352F"/>
    <w:rsid w:val="005647EF"/>
    <w:rsid w:val="0056559C"/>
    <w:rsid w:val="00583A0C"/>
    <w:rsid w:val="00584B83"/>
    <w:rsid w:val="00586586"/>
    <w:rsid w:val="0059033C"/>
    <w:rsid w:val="00590CAB"/>
    <w:rsid w:val="005933D8"/>
    <w:rsid w:val="00595621"/>
    <w:rsid w:val="0059562D"/>
    <w:rsid w:val="00597928"/>
    <w:rsid w:val="005A0404"/>
    <w:rsid w:val="005A316B"/>
    <w:rsid w:val="005A6D48"/>
    <w:rsid w:val="005A6F20"/>
    <w:rsid w:val="005B0203"/>
    <w:rsid w:val="005B0E54"/>
    <w:rsid w:val="005B1A58"/>
    <w:rsid w:val="005B4B66"/>
    <w:rsid w:val="005B513A"/>
    <w:rsid w:val="005B7FAB"/>
    <w:rsid w:val="005C0BDD"/>
    <w:rsid w:val="005C13CD"/>
    <w:rsid w:val="005C26D6"/>
    <w:rsid w:val="005C4E12"/>
    <w:rsid w:val="005D201B"/>
    <w:rsid w:val="005D2089"/>
    <w:rsid w:val="005D340D"/>
    <w:rsid w:val="005D3C8E"/>
    <w:rsid w:val="005D3E12"/>
    <w:rsid w:val="005D6495"/>
    <w:rsid w:val="005E376C"/>
    <w:rsid w:val="005E4A0A"/>
    <w:rsid w:val="005E7582"/>
    <w:rsid w:val="005F1DD9"/>
    <w:rsid w:val="005F491C"/>
    <w:rsid w:val="005F49AA"/>
    <w:rsid w:val="005F5274"/>
    <w:rsid w:val="005F5358"/>
    <w:rsid w:val="005F725D"/>
    <w:rsid w:val="005F771A"/>
    <w:rsid w:val="005F7743"/>
    <w:rsid w:val="00603134"/>
    <w:rsid w:val="00604651"/>
    <w:rsid w:val="00605CE2"/>
    <w:rsid w:val="006143B9"/>
    <w:rsid w:val="00614D9B"/>
    <w:rsid w:val="0061583E"/>
    <w:rsid w:val="00616597"/>
    <w:rsid w:val="0061705F"/>
    <w:rsid w:val="006214AA"/>
    <w:rsid w:val="006251F8"/>
    <w:rsid w:val="006254C3"/>
    <w:rsid w:val="006277BF"/>
    <w:rsid w:val="00627FF0"/>
    <w:rsid w:val="0063023C"/>
    <w:rsid w:val="006352AE"/>
    <w:rsid w:val="00635546"/>
    <w:rsid w:val="00637157"/>
    <w:rsid w:val="0064094B"/>
    <w:rsid w:val="006419A5"/>
    <w:rsid w:val="00642976"/>
    <w:rsid w:val="006450B4"/>
    <w:rsid w:val="006452E7"/>
    <w:rsid w:val="00653A4F"/>
    <w:rsid w:val="0065625B"/>
    <w:rsid w:val="00657EDE"/>
    <w:rsid w:val="0066261D"/>
    <w:rsid w:val="00663480"/>
    <w:rsid w:val="00663839"/>
    <w:rsid w:val="00666991"/>
    <w:rsid w:val="006673DE"/>
    <w:rsid w:val="00670D5C"/>
    <w:rsid w:val="006717D9"/>
    <w:rsid w:val="00675579"/>
    <w:rsid w:val="006766E5"/>
    <w:rsid w:val="00677FDF"/>
    <w:rsid w:val="00680758"/>
    <w:rsid w:val="006823E4"/>
    <w:rsid w:val="00684778"/>
    <w:rsid w:val="006855CC"/>
    <w:rsid w:val="00686DB7"/>
    <w:rsid w:val="00687CA1"/>
    <w:rsid w:val="006A60EA"/>
    <w:rsid w:val="006A73BA"/>
    <w:rsid w:val="006B3377"/>
    <w:rsid w:val="006B3698"/>
    <w:rsid w:val="006B42B5"/>
    <w:rsid w:val="006B43EC"/>
    <w:rsid w:val="006B5EC3"/>
    <w:rsid w:val="006B6A3A"/>
    <w:rsid w:val="006C01FC"/>
    <w:rsid w:val="006C084A"/>
    <w:rsid w:val="006C0ABA"/>
    <w:rsid w:val="006C2478"/>
    <w:rsid w:val="006C3F48"/>
    <w:rsid w:val="006C6D45"/>
    <w:rsid w:val="006C7DA9"/>
    <w:rsid w:val="006C7EA1"/>
    <w:rsid w:val="006D1BAC"/>
    <w:rsid w:val="006D1E6E"/>
    <w:rsid w:val="006D39D3"/>
    <w:rsid w:val="006D524B"/>
    <w:rsid w:val="006D6F5A"/>
    <w:rsid w:val="006D7ED3"/>
    <w:rsid w:val="006E23FC"/>
    <w:rsid w:val="006E3D8F"/>
    <w:rsid w:val="006E5861"/>
    <w:rsid w:val="006E5E7C"/>
    <w:rsid w:val="006E75AD"/>
    <w:rsid w:val="006E75E5"/>
    <w:rsid w:val="006F0DE1"/>
    <w:rsid w:val="006F2563"/>
    <w:rsid w:val="006F29CA"/>
    <w:rsid w:val="006F386E"/>
    <w:rsid w:val="006F61BA"/>
    <w:rsid w:val="006F7E6E"/>
    <w:rsid w:val="007004A2"/>
    <w:rsid w:val="00705E45"/>
    <w:rsid w:val="00710BC2"/>
    <w:rsid w:val="00711299"/>
    <w:rsid w:val="00712A2D"/>
    <w:rsid w:val="00713232"/>
    <w:rsid w:val="00717ABD"/>
    <w:rsid w:val="00717BE0"/>
    <w:rsid w:val="0072060E"/>
    <w:rsid w:val="00722379"/>
    <w:rsid w:val="007244F0"/>
    <w:rsid w:val="0072471F"/>
    <w:rsid w:val="00724B17"/>
    <w:rsid w:val="00727F8E"/>
    <w:rsid w:val="00731A1C"/>
    <w:rsid w:val="00732C6F"/>
    <w:rsid w:val="0073445E"/>
    <w:rsid w:val="0074066D"/>
    <w:rsid w:val="007426E6"/>
    <w:rsid w:val="007465A4"/>
    <w:rsid w:val="00746AA4"/>
    <w:rsid w:val="007503C9"/>
    <w:rsid w:val="0075261B"/>
    <w:rsid w:val="007530A6"/>
    <w:rsid w:val="007533BA"/>
    <w:rsid w:val="007546B6"/>
    <w:rsid w:val="0075535D"/>
    <w:rsid w:val="00755CD6"/>
    <w:rsid w:val="007565A3"/>
    <w:rsid w:val="00763F82"/>
    <w:rsid w:val="007658F3"/>
    <w:rsid w:val="007736C6"/>
    <w:rsid w:val="00773CB8"/>
    <w:rsid w:val="00775AD7"/>
    <w:rsid w:val="0077757B"/>
    <w:rsid w:val="007810F1"/>
    <w:rsid w:val="007816AA"/>
    <w:rsid w:val="00784843"/>
    <w:rsid w:val="007861D5"/>
    <w:rsid w:val="007875F8"/>
    <w:rsid w:val="0079090E"/>
    <w:rsid w:val="0079374E"/>
    <w:rsid w:val="00795F7F"/>
    <w:rsid w:val="00796A62"/>
    <w:rsid w:val="007A2E68"/>
    <w:rsid w:val="007A2FD0"/>
    <w:rsid w:val="007A53A6"/>
    <w:rsid w:val="007B246D"/>
    <w:rsid w:val="007B268E"/>
    <w:rsid w:val="007B2E8C"/>
    <w:rsid w:val="007B4C6C"/>
    <w:rsid w:val="007B5055"/>
    <w:rsid w:val="007B5ADD"/>
    <w:rsid w:val="007C03F4"/>
    <w:rsid w:val="007C0C81"/>
    <w:rsid w:val="007C5EFD"/>
    <w:rsid w:val="007C6276"/>
    <w:rsid w:val="007C78FB"/>
    <w:rsid w:val="007D42AF"/>
    <w:rsid w:val="007D4890"/>
    <w:rsid w:val="007D4B8E"/>
    <w:rsid w:val="007D698C"/>
    <w:rsid w:val="007D786B"/>
    <w:rsid w:val="007D7F22"/>
    <w:rsid w:val="007E621B"/>
    <w:rsid w:val="007E66D9"/>
    <w:rsid w:val="007F0771"/>
    <w:rsid w:val="007F12FC"/>
    <w:rsid w:val="007F17C4"/>
    <w:rsid w:val="007F328F"/>
    <w:rsid w:val="007F390F"/>
    <w:rsid w:val="00800C14"/>
    <w:rsid w:val="0080376E"/>
    <w:rsid w:val="0080456E"/>
    <w:rsid w:val="00804CDF"/>
    <w:rsid w:val="00807C60"/>
    <w:rsid w:val="00811313"/>
    <w:rsid w:val="00814443"/>
    <w:rsid w:val="0081476E"/>
    <w:rsid w:val="00815FEE"/>
    <w:rsid w:val="00816ED3"/>
    <w:rsid w:val="008203E3"/>
    <w:rsid w:val="0082127F"/>
    <w:rsid w:val="008225B8"/>
    <w:rsid w:val="008233CE"/>
    <w:rsid w:val="008239E2"/>
    <w:rsid w:val="00825994"/>
    <w:rsid w:val="00826D7A"/>
    <w:rsid w:val="00832AFD"/>
    <w:rsid w:val="0083574F"/>
    <w:rsid w:val="00836926"/>
    <w:rsid w:val="008411BA"/>
    <w:rsid w:val="00841A2D"/>
    <w:rsid w:val="00842C0D"/>
    <w:rsid w:val="00846701"/>
    <w:rsid w:val="00851BE2"/>
    <w:rsid w:val="00853505"/>
    <w:rsid w:val="00853C3C"/>
    <w:rsid w:val="00860D0F"/>
    <w:rsid w:val="008618D0"/>
    <w:rsid w:val="00863858"/>
    <w:rsid w:val="00863D26"/>
    <w:rsid w:val="00863F76"/>
    <w:rsid w:val="00864B01"/>
    <w:rsid w:val="0086716C"/>
    <w:rsid w:val="00871682"/>
    <w:rsid w:val="008717A4"/>
    <w:rsid w:val="00871A8F"/>
    <w:rsid w:val="008723F9"/>
    <w:rsid w:val="00874BB5"/>
    <w:rsid w:val="00875333"/>
    <w:rsid w:val="0087645A"/>
    <w:rsid w:val="0088127A"/>
    <w:rsid w:val="00881D3C"/>
    <w:rsid w:val="00884A8F"/>
    <w:rsid w:val="00884E8F"/>
    <w:rsid w:val="00887CE5"/>
    <w:rsid w:val="00887F4A"/>
    <w:rsid w:val="008914C3"/>
    <w:rsid w:val="008976F2"/>
    <w:rsid w:val="00897BA1"/>
    <w:rsid w:val="00897E2F"/>
    <w:rsid w:val="008A2335"/>
    <w:rsid w:val="008A3B4D"/>
    <w:rsid w:val="008A3C8E"/>
    <w:rsid w:val="008A4AA9"/>
    <w:rsid w:val="008A7021"/>
    <w:rsid w:val="008A7546"/>
    <w:rsid w:val="008A7928"/>
    <w:rsid w:val="008A793E"/>
    <w:rsid w:val="008A7BB7"/>
    <w:rsid w:val="008B1ABC"/>
    <w:rsid w:val="008B2C8E"/>
    <w:rsid w:val="008B2F53"/>
    <w:rsid w:val="008B3EDC"/>
    <w:rsid w:val="008B4F65"/>
    <w:rsid w:val="008B50CA"/>
    <w:rsid w:val="008B5B2C"/>
    <w:rsid w:val="008B5D47"/>
    <w:rsid w:val="008B647B"/>
    <w:rsid w:val="008C0F73"/>
    <w:rsid w:val="008C23C0"/>
    <w:rsid w:val="008D00CB"/>
    <w:rsid w:val="008D2A92"/>
    <w:rsid w:val="008D573F"/>
    <w:rsid w:val="008D64FA"/>
    <w:rsid w:val="008E156E"/>
    <w:rsid w:val="008E1EAA"/>
    <w:rsid w:val="008E4A7C"/>
    <w:rsid w:val="008E4C24"/>
    <w:rsid w:val="008E608E"/>
    <w:rsid w:val="008E665A"/>
    <w:rsid w:val="008F07C8"/>
    <w:rsid w:val="008F4478"/>
    <w:rsid w:val="008F6D43"/>
    <w:rsid w:val="00903AE1"/>
    <w:rsid w:val="0090705C"/>
    <w:rsid w:val="009104F7"/>
    <w:rsid w:val="00911107"/>
    <w:rsid w:val="00911B77"/>
    <w:rsid w:val="00912498"/>
    <w:rsid w:val="009135DC"/>
    <w:rsid w:val="00915237"/>
    <w:rsid w:val="00915E77"/>
    <w:rsid w:val="009177E0"/>
    <w:rsid w:val="0092143E"/>
    <w:rsid w:val="00921A91"/>
    <w:rsid w:val="009237AF"/>
    <w:rsid w:val="00923E5C"/>
    <w:rsid w:val="00926481"/>
    <w:rsid w:val="009267A4"/>
    <w:rsid w:val="00927883"/>
    <w:rsid w:val="00931B41"/>
    <w:rsid w:val="00932811"/>
    <w:rsid w:val="00932BD1"/>
    <w:rsid w:val="009330D4"/>
    <w:rsid w:val="00933CE6"/>
    <w:rsid w:val="00934309"/>
    <w:rsid w:val="0093512A"/>
    <w:rsid w:val="009354AB"/>
    <w:rsid w:val="00936517"/>
    <w:rsid w:val="00936E30"/>
    <w:rsid w:val="00942939"/>
    <w:rsid w:val="0094419D"/>
    <w:rsid w:val="00946A55"/>
    <w:rsid w:val="00946DDC"/>
    <w:rsid w:val="009473D6"/>
    <w:rsid w:val="009570D4"/>
    <w:rsid w:val="0095757C"/>
    <w:rsid w:val="0096095F"/>
    <w:rsid w:val="00961E80"/>
    <w:rsid w:val="009704FB"/>
    <w:rsid w:val="00970A04"/>
    <w:rsid w:val="009734C8"/>
    <w:rsid w:val="009750BA"/>
    <w:rsid w:val="00977851"/>
    <w:rsid w:val="00977CE1"/>
    <w:rsid w:val="0098121B"/>
    <w:rsid w:val="00981568"/>
    <w:rsid w:val="00982A74"/>
    <w:rsid w:val="00982B11"/>
    <w:rsid w:val="00985FEC"/>
    <w:rsid w:val="009902C8"/>
    <w:rsid w:val="0099082C"/>
    <w:rsid w:val="009912C4"/>
    <w:rsid w:val="009934E2"/>
    <w:rsid w:val="009938D5"/>
    <w:rsid w:val="009939EB"/>
    <w:rsid w:val="00994195"/>
    <w:rsid w:val="009944C1"/>
    <w:rsid w:val="009971C1"/>
    <w:rsid w:val="009A0FAA"/>
    <w:rsid w:val="009A4A63"/>
    <w:rsid w:val="009A5078"/>
    <w:rsid w:val="009A5874"/>
    <w:rsid w:val="009A70F9"/>
    <w:rsid w:val="009B0DFF"/>
    <w:rsid w:val="009B5CC1"/>
    <w:rsid w:val="009C061B"/>
    <w:rsid w:val="009C234F"/>
    <w:rsid w:val="009C2CEB"/>
    <w:rsid w:val="009C7A93"/>
    <w:rsid w:val="009D0CB6"/>
    <w:rsid w:val="009D2381"/>
    <w:rsid w:val="009D662C"/>
    <w:rsid w:val="009E3771"/>
    <w:rsid w:val="009F045D"/>
    <w:rsid w:val="009F17CA"/>
    <w:rsid w:val="009F2F16"/>
    <w:rsid w:val="009F4DD7"/>
    <w:rsid w:val="009F5A77"/>
    <w:rsid w:val="009F6646"/>
    <w:rsid w:val="00A00840"/>
    <w:rsid w:val="00A00CBD"/>
    <w:rsid w:val="00A02407"/>
    <w:rsid w:val="00A04E76"/>
    <w:rsid w:val="00A05BBF"/>
    <w:rsid w:val="00A074C4"/>
    <w:rsid w:val="00A15477"/>
    <w:rsid w:val="00A16578"/>
    <w:rsid w:val="00A229CC"/>
    <w:rsid w:val="00A255C0"/>
    <w:rsid w:val="00A25F19"/>
    <w:rsid w:val="00A2784B"/>
    <w:rsid w:val="00A312F6"/>
    <w:rsid w:val="00A31A1A"/>
    <w:rsid w:val="00A33CFB"/>
    <w:rsid w:val="00A359B6"/>
    <w:rsid w:val="00A40B57"/>
    <w:rsid w:val="00A42B78"/>
    <w:rsid w:val="00A43262"/>
    <w:rsid w:val="00A51AF5"/>
    <w:rsid w:val="00A5216B"/>
    <w:rsid w:val="00A52452"/>
    <w:rsid w:val="00A52611"/>
    <w:rsid w:val="00A54438"/>
    <w:rsid w:val="00A5642B"/>
    <w:rsid w:val="00A5680D"/>
    <w:rsid w:val="00A62180"/>
    <w:rsid w:val="00A658AB"/>
    <w:rsid w:val="00A65EE7"/>
    <w:rsid w:val="00A66174"/>
    <w:rsid w:val="00A67E23"/>
    <w:rsid w:val="00A7159A"/>
    <w:rsid w:val="00A71EDE"/>
    <w:rsid w:val="00A7282B"/>
    <w:rsid w:val="00A73A3A"/>
    <w:rsid w:val="00A75ABB"/>
    <w:rsid w:val="00A75E94"/>
    <w:rsid w:val="00A76C46"/>
    <w:rsid w:val="00A81D6C"/>
    <w:rsid w:val="00A829C9"/>
    <w:rsid w:val="00A85845"/>
    <w:rsid w:val="00A92BC9"/>
    <w:rsid w:val="00A93379"/>
    <w:rsid w:val="00AA1754"/>
    <w:rsid w:val="00AA1BE4"/>
    <w:rsid w:val="00AA2BBC"/>
    <w:rsid w:val="00AA4167"/>
    <w:rsid w:val="00AA51A3"/>
    <w:rsid w:val="00AA6B6E"/>
    <w:rsid w:val="00AB26B7"/>
    <w:rsid w:val="00AB3EC6"/>
    <w:rsid w:val="00AB6DE8"/>
    <w:rsid w:val="00AC02D9"/>
    <w:rsid w:val="00AC1D28"/>
    <w:rsid w:val="00AC2845"/>
    <w:rsid w:val="00AC5663"/>
    <w:rsid w:val="00AC5A09"/>
    <w:rsid w:val="00AD2BCE"/>
    <w:rsid w:val="00AD3896"/>
    <w:rsid w:val="00AD68C8"/>
    <w:rsid w:val="00AE0E1D"/>
    <w:rsid w:val="00AE1672"/>
    <w:rsid w:val="00AE2EC4"/>
    <w:rsid w:val="00AE4905"/>
    <w:rsid w:val="00AE7092"/>
    <w:rsid w:val="00AE74F2"/>
    <w:rsid w:val="00AF0104"/>
    <w:rsid w:val="00AF1FA1"/>
    <w:rsid w:val="00AF3356"/>
    <w:rsid w:val="00AF3DA1"/>
    <w:rsid w:val="00AF51F9"/>
    <w:rsid w:val="00AF6424"/>
    <w:rsid w:val="00AF6B01"/>
    <w:rsid w:val="00AF6E1B"/>
    <w:rsid w:val="00AF791C"/>
    <w:rsid w:val="00B03738"/>
    <w:rsid w:val="00B04E30"/>
    <w:rsid w:val="00B04EF4"/>
    <w:rsid w:val="00B10842"/>
    <w:rsid w:val="00B15FCB"/>
    <w:rsid w:val="00B20675"/>
    <w:rsid w:val="00B2077B"/>
    <w:rsid w:val="00B21363"/>
    <w:rsid w:val="00B24639"/>
    <w:rsid w:val="00B26222"/>
    <w:rsid w:val="00B31CDB"/>
    <w:rsid w:val="00B32A2F"/>
    <w:rsid w:val="00B34E72"/>
    <w:rsid w:val="00B34FE8"/>
    <w:rsid w:val="00B359CD"/>
    <w:rsid w:val="00B432D4"/>
    <w:rsid w:val="00B46ED4"/>
    <w:rsid w:val="00B47912"/>
    <w:rsid w:val="00B5153B"/>
    <w:rsid w:val="00B53226"/>
    <w:rsid w:val="00B57AF1"/>
    <w:rsid w:val="00B63102"/>
    <w:rsid w:val="00B63B80"/>
    <w:rsid w:val="00B65505"/>
    <w:rsid w:val="00B709EF"/>
    <w:rsid w:val="00B71F5F"/>
    <w:rsid w:val="00B750F7"/>
    <w:rsid w:val="00B817A7"/>
    <w:rsid w:val="00B87CE6"/>
    <w:rsid w:val="00B90995"/>
    <w:rsid w:val="00B92C10"/>
    <w:rsid w:val="00B93AEE"/>
    <w:rsid w:val="00B95DC8"/>
    <w:rsid w:val="00B973D8"/>
    <w:rsid w:val="00B97EC3"/>
    <w:rsid w:val="00BA158D"/>
    <w:rsid w:val="00BA1DD2"/>
    <w:rsid w:val="00BA2FAE"/>
    <w:rsid w:val="00BA424E"/>
    <w:rsid w:val="00BA588F"/>
    <w:rsid w:val="00BA5AFA"/>
    <w:rsid w:val="00BA64DB"/>
    <w:rsid w:val="00BA766F"/>
    <w:rsid w:val="00BA76D3"/>
    <w:rsid w:val="00BA7A55"/>
    <w:rsid w:val="00BB1257"/>
    <w:rsid w:val="00BB329B"/>
    <w:rsid w:val="00BB3AA6"/>
    <w:rsid w:val="00BB5692"/>
    <w:rsid w:val="00BB7AA7"/>
    <w:rsid w:val="00BB7DBC"/>
    <w:rsid w:val="00BC0FA1"/>
    <w:rsid w:val="00BC3F0B"/>
    <w:rsid w:val="00BC45CD"/>
    <w:rsid w:val="00BC55CD"/>
    <w:rsid w:val="00BC5D52"/>
    <w:rsid w:val="00BC5F6A"/>
    <w:rsid w:val="00BC6F52"/>
    <w:rsid w:val="00BD1DA1"/>
    <w:rsid w:val="00BD3B27"/>
    <w:rsid w:val="00BD42D8"/>
    <w:rsid w:val="00BD42E0"/>
    <w:rsid w:val="00BD5B3B"/>
    <w:rsid w:val="00BD622A"/>
    <w:rsid w:val="00BD74CB"/>
    <w:rsid w:val="00BE051C"/>
    <w:rsid w:val="00BE2E4B"/>
    <w:rsid w:val="00BE3B84"/>
    <w:rsid w:val="00BE7A40"/>
    <w:rsid w:val="00BF4FAE"/>
    <w:rsid w:val="00BF576C"/>
    <w:rsid w:val="00C10156"/>
    <w:rsid w:val="00C10AFB"/>
    <w:rsid w:val="00C11A53"/>
    <w:rsid w:val="00C13D99"/>
    <w:rsid w:val="00C146D4"/>
    <w:rsid w:val="00C16874"/>
    <w:rsid w:val="00C17039"/>
    <w:rsid w:val="00C20186"/>
    <w:rsid w:val="00C20EC2"/>
    <w:rsid w:val="00C22827"/>
    <w:rsid w:val="00C233C9"/>
    <w:rsid w:val="00C23AB6"/>
    <w:rsid w:val="00C25A63"/>
    <w:rsid w:val="00C330E2"/>
    <w:rsid w:val="00C34A5A"/>
    <w:rsid w:val="00C3764B"/>
    <w:rsid w:val="00C40BCF"/>
    <w:rsid w:val="00C424EB"/>
    <w:rsid w:val="00C44E36"/>
    <w:rsid w:val="00C508BF"/>
    <w:rsid w:val="00C50BAB"/>
    <w:rsid w:val="00C52083"/>
    <w:rsid w:val="00C52512"/>
    <w:rsid w:val="00C5334B"/>
    <w:rsid w:val="00C5339E"/>
    <w:rsid w:val="00C55DC1"/>
    <w:rsid w:val="00C55EA3"/>
    <w:rsid w:val="00C61907"/>
    <w:rsid w:val="00C61B12"/>
    <w:rsid w:val="00C63244"/>
    <w:rsid w:val="00C64F9F"/>
    <w:rsid w:val="00C71AFA"/>
    <w:rsid w:val="00C71C8D"/>
    <w:rsid w:val="00C7396E"/>
    <w:rsid w:val="00C7479D"/>
    <w:rsid w:val="00C76166"/>
    <w:rsid w:val="00C775AB"/>
    <w:rsid w:val="00C848D6"/>
    <w:rsid w:val="00C91DA8"/>
    <w:rsid w:val="00C92CB7"/>
    <w:rsid w:val="00C94173"/>
    <w:rsid w:val="00C95835"/>
    <w:rsid w:val="00C95A3C"/>
    <w:rsid w:val="00C9681E"/>
    <w:rsid w:val="00CA1970"/>
    <w:rsid w:val="00CA469E"/>
    <w:rsid w:val="00CA546F"/>
    <w:rsid w:val="00CA57BD"/>
    <w:rsid w:val="00CB0F5A"/>
    <w:rsid w:val="00CB1A6E"/>
    <w:rsid w:val="00CB2280"/>
    <w:rsid w:val="00CC390C"/>
    <w:rsid w:val="00CC52EE"/>
    <w:rsid w:val="00CC68CB"/>
    <w:rsid w:val="00CD0020"/>
    <w:rsid w:val="00CD0DD0"/>
    <w:rsid w:val="00CD2EB7"/>
    <w:rsid w:val="00CD6852"/>
    <w:rsid w:val="00CD76A2"/>
    <w:rsid w:val="00CE2ECB"/>
    <w:rsid w:val="00CE400C"/>
    <w:rsid w:val="00CE4F30"/>
    <w:rsid w:val="00CE71F9"/>
    <w:rsid w:val="00CF3A18"/>
    <w:rsid w:val="00CF4CEE"/>
    <w:rsid w:val="00CF57EE"/>
    <w:rsid w:val="00CF7670"/>
    <w:rsid w:val="00CF7829"/>
    <w:rsid w:val="00D002E0"/>
    <w:rsid w:val="00D0149F"/>
    <w:rsid w:val="00D01A60"/>
    <w:rsid w:val="00D02E04"/>
    <w:rsid w:val="00D04252"/>
    <w:rsid w:val="00D0782E"/>
    <w:rsid w:val="00D10608"/>
    <w:rsid w:val="00D13756"/>
    <w:rsid w:val="00D147FD"/>
    <w:rsid w:val="00D16E99"/>
    <w:rsid w:val="00D20F9F"/>
    <w:rsid w:val="00D23D28"/>
    <w:rsid w:val="00D25B71"/>
    <w:rsid w:val="00D26562"/>
    <w:rsid w:val="00D266E7"/>
    <w:rsid w:val="00D31A1A"/>
    <w:rsid w:val="00D32559"/>
    <w:rsid w:val="00D3493F"/>
    <w:rsid w:val="00D35FA3"/>
    <w:rsid w:val="00D377EA"/>
    <w:rsid w:val="00D40726"/>
    <w:rsid w:val="00D446F4"/>
    <w:rsid w:val="00D45DC3"/>
    <w:rsid w:val="00D51B7B"/>
    <w:rsid w:val="00D51EB1"/>
    <w:rsid w:val="00D5380C"/>
    <w:rsid w:val="00D53869"/>
    <w:rsid w:val="00D56D3B"/>
    <w:rsid w:val="00D57E17"/>
    <w:rsid w:val="00D6035B"/>
    <w:rsid w:val="00D61325"/>
    <w:rsid w:val="00D61C0B"/>
    <w:rsid w:val="00D62BB4"/>
    <w:rsid w:val="00D62F57"/>
    <w:rsid w:val="00D6322B"/>
    <w:rsid w:val="00D6391D"/>
    <w:rsid w:val="00D63A94"/>
    <w:rsid w:val="00D650DE"/>
    <w:rsid w:val="00D66E0D"/>
    <w:rsid w:val="00D70445"/>
    <w:rsid w:val="00D73B7D"/>
    <w:rsid w:val="00D73ED7"/>
    <w:rsid w:val="00D73F9A"/>
    <w:rsid w:val="00D756C4"/>
    <w:rsid w:val="00D75F2B"/>
    <w:rsid w:val="00D76148"/>
    <w:rsid w:val="00D77E0D"/>
    <w:rsid w:val="00D81AA5"/>
    <w:rsid w:val="00D86FD2"/>
    <w:rsid w:val="00D8759F"/>
    <w:rsid w:val="00D87EBD"/>
    <w:rsid w:val="00D91A1C"/>
    <w:rsid w:val="00D925E1"/>
    <w:rsid w:val="00D97090"/>
    <w:rsid w:val="00D97332"/>
    <w:rsid w:val="00D97835"/>
    <w:rsid w:val="00DA01CB"/>
    <w:rsid w:val="00DA0C86"/>
    <w:rsid w:val="00DA16B6"/>
    <w:rsid w:val="00DA3074"/>
    <w:rsid w:val="00DA64FA"/>
    <w:rsid w:val="00DB015B"/>
    <w:rsid w:val="00DB0231"/>
    <w:rsid w:val="00DB2D2F"/>
    <w:rsid w:val="00DB3F52"/>
    <w:rsid w:val="00DB4A5B"/>
    <w:rsid w:val="00DB5778"/>
    <w:rsid w:val="00DC04D3"/>
    <w:rsid w:val="00DD0D89"/>
    <w:rsid w:val="00DD2BED"/>
    <w:rsid w:val="00DD5B36"/>
    <w:rsid w:val="00DD5F76"/>
    <w:rsid w:val="00DD6206"/>
    <w:rsid w:val="00DD64C0"/>
    <w:rsid w:val="00DD64D6"/>
    <w:rsid w:val="00DD7243"/>
    <w:rsid w:val="00DE0997"/>
    <w:rsid w:val="00DE16D8"/>
    <w:rsid w:val="00DE1C5E"/>
    <w:rsid w:val="00DE3B19"/>
    <w:rsid w:val="00DE4BF8"/>
    <w:rsid w:val="00DE4E7E"/>
    <w:rsid w:val="00DE67A9"/>
    <w:rsid w:val="00DF0E49"/>
    <w:rsid w:val="00DF370D"/>
    <w:rsid w:val="00DF38EF"/>
    <w:rsid w:val="00DF56D5"/>
    <w:rsid w:val="00E00D1C"/>
    <w:rsid w:val="00E01EFE"/>
    <w:rsid w:val="00E02554"/>
    <w:rsid w:val="00E103A1"/>
    <w:rsid w:val="00E1127D"/>
    <w:rsid w:val="00E11BD2"/>
    <w:rsid w:val="00E1365B"/>
    <w:rsid w:val="00E15854"/>
    <w:rsid w:val="00E216A7"/>
    <w:rsid w:val="00E2668B"/>
    <w:rsid w:val="00E302C7"/>
    <w:rsid w:val="00E32F23"/>
    <w:rsid w:val="00E34231"/>
    <w:rsid w:val="00E3548A"/>
    <w:rsid w:val="00E3553F"/>
    <w:rsid w:val="00E40F14"/>
    <w:rsid w:val="00E42C7A"/>
    <w:rsid w:val="00E4378E"/>
    <w:rsid w:val="00E44D8D"/>
    <w:rsid w:val="00E451BF"/>
    <w:rsid w:val="00E46D2D"/>
    <w:rsid w:val="00E50207"/>
    <w:rsid w:val="00E51C4C"/>
    <w:rsid w:val="00E562AF"/>
    <w:rsid w:val="00E604C2"/>
    <w:rsid w:val="00E607AA"/>
    <w:rsid w:val="00E62378"/>
    <w:rsid w:val="00E62DA4"/>
    <w:rsid w:val="00E62E0B"/>
    <w:rsid w:val="00E63287"/>
    <w:rsid w:val="00E639F7"/>
    <w:rsid w:val="00E7008E"/>
    <w:rsid w:val="00E70178"/>
    <w:rsid w:val="00E71B0B"/>
    <w:rsid w:val="00E7248A"/>
    <w:rsid w:val="00E72FBD"/>
    <w:rsid w:val="00E77CBC"/>
    <w:rsid w:val="00E808CF"/>
    <w:rsid w:val="00E85F67"/>
    <w:rsid w:val="00E873CF"/>
    <w:rsid w:val="00E874C7"/>
    <w:rsid w:val="00E90826"/>
    <w:rsid w:val="00E9227F"/>
    <w:rsid w:val="00E93E74"/>
    <w:rsid w:val="00E941FD"/>
    <w:rsid w:val="00E97559"/>
    <w:rsid w:val="00EA03B5"/>
    <w:rsid w:val="00EA22E2"/>
    <w:rsid w:val="00EA25FD"/>
    <w:rsid w:val="00EA3D9E"/>
    <w:rsid w:val="00EA42C0"/>
    <w:rsid w:val="00EA5B87"/>
    <w:rsid w:val="00EB50E7"/>
    <w:rsid w:val="00EB7360"/>
    <w:rsid w:val="00EC2318"/>
    <w:rsid w:val="00EC36AF"/>
    <w:rsid w:val="00EC4D05"/>
    <w:rsid w:val="00EC5A2F"/>
    <w:rsid w:val="00EC5D9A"/>
    <w:rsid w:val="00EC624F"/>
    <w:rsid w:val="00ED5742"/>
    <w:rsid w:val="00ED616D"/>
    <w:rsid w:val="00EE0718"/>
    <w:rsid w:val="00EE18F8"/>
    <w:rsid w:val="00EE1A7E"/>
    <w:rsid w:val="00EE3DF4"/>
    <w:rsid w:val="00EE7BCF"/>
    <w:rsid w:val="00EE7C61"/>
    <w:rsid w:val="00EE7D87"/>
    <w:rsid w:val="00EE7EC8"/>
    <w:rsid w:val="00EF1706"/>
    <w:rsid w:val="00EF353C"/>
    <w:rsid w:val="00EF3DE9"/>
    <w:rsid w:val="00EF644C"/>
    <w:rsid w:val="00EF69F7"/>
    <w:rsid w:val="00EF7D90"/>
    <w:rsid w:val="00F03E31"/>
    <w:rsid w:val="00F04184"/>
    <w:rsid w:val="00F04CF4"/>
    <w:rsid w:val="00F05822"/>
    <w:rsid w:val="00F05FDF"/>
    <w:rsid w:val="00F06F44"/>
    <w:rsid w:val="00F12480"/>
    <w:rsid w:val="00F14432"/>
    <w:rsid w:val="00F148C5"/>
    <w:rsid w:val="00F1660F"/>
    <w:rsid w:val="00F21D44"/>
    <w:rsid w:val="00F21F3A"/>
    <w:rsid w:val="00F2401B"/>
    <w:rsid w:val="00F25226"/>
    <w:rsid w:val="00F255E9"/>
    <w:rsid w:val="00F25626"/>
    <w:rsid w:val="00F269D5"/>
    <w:rsid w:val="00F27799"/>
    <w:rsid w:val="00F3374D"/>
    <w:rsid w:val="00F34612"/>
    <w:rsid w:val="00F34AAF"/>
    <w:rsid w:val="00F35A1C"/>
    <w:rsid w:val="00F36F84"/>
    <w:rsid w:val="00F37825"/>
    <w:rsid w:val="00F432AA"/>
    <w:rsid w:val="00F44E70"/>
    <w:rsid w:val="00F46401"/>
    <w:rsid w:val="00F468BD"/>
    <w:rsid w:val="00F51B34"/>
    <w:rsid w:val="00F52987"/>
    <w:rsid w:val="00F531F9"/>
    <w:rsid w:val="00F53351"/>
    <w:rsid w:val="00F540D7"/>
    <w:rsid w:val="00F54608"/>
    <w:rsid w:val="00F54B81"/>
    <w:rsid w:val="00F5582F"/>
    <w:rsid w:val="00F56FDB"/>
    <w:rsid w:val="00F636B4"/>
    <w:rsid w:val="00F6377B"/>
    <w:rsid w:val="00F652CA"/>
    <w:rsid w:val="00F703E8"/>
    <w:rsid w:val="00F70C06"/>
    <w:rsid w:val="00F737FD"/>
    <w:rsid w:val="00F7635F"/>
    <w:rsid w:val="00F7680D"/>
    <w:rsid w:val="00F7700D"/>
    <w:rsid w:val="00F801B7"/>
    <w:rsid w:val="00F8072B"/>
    <w:rsid w:val="00F80D39"/>
    <w:rsid w:val="00F83B65"/>
    <w:rsid w:val="00F87B51"/>
    <w:rsid w:val="00F9673E"/>
    <w:rsid w:val="00FA0D5E"/>
    <w:rsid w:val="00FA1397"/>
    <w:rsid w:val="00FA2388"/>
    <w:rsid w:val="00FA3098"/>
    <w:rsid w:val="00FA3626"/>
    <w:rsid w:val="00FA4F04"/>
    <w:rsid w:val="00FA5AC3"/>
    <w:rsid w:val="00FB014F"/>
    <w:rsid w:val="00FB33E5"/>
    <w:rsid w:val="00FB4A04"/>
    <w:rsid w:val="00FB53F1"/>
    <w:rsid w:val="00FC0A30"/>
    <w:rsid w:val="00FC1F38"/>
    <w:rsid w:val="00FC29BB"/>
    <w:rsid w:val="00FC3AC3"/>
    <w:rsid w:val="00FC4E8E"/>
    <w:rsid w:val="00FC6008"/>
    <w:rsid w:val="00FD02E7"/>
    <w:rsid w:val="00FE0045"/>
    <w:rsid w:val="00FE03BE"/>
    <w:rsid w:val="00FE263E"/>
    <w:rsid w:val="00FE28C3"/>
    <w:rsid w:val="00FE6179"/>
    <w:rsid w:val="00FE645B"/>
    <w:rsid w:val="00FE7974"/>
    <w:rsid w:val="00FF0936"/>
    <w:rsid w:val="00FF20AA"/>
    <w:rsid w:val="00FF315A"/>
    <w:rsid w:val="00FF34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37010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rFonts w:cs="Times New Roman (Body CS)"/>
      <w:b/>
      <w:bCs/>
      <w:kern w:val="22"/>
      <w:sz w:val="20"/>
      <w:szCs w:val="20"/>
      <w14:ligatures w14:val="standard"/>
    </w:rPr>
  </w:style>
  <w:style w:type="paragraph" w:styleId="Revision">
    <w:name w:val="Revision"/>
    <w:hidden/>
    <w:uiPriority w:val="99"/>
    <w:semiHidden/>
    <w:rsid w:val="00FB53F1"/>
    <w:pPr>
      <w:spacing w:after="0" w:line="240" w:lineRule="auto"/>
    </w:pPr>
    <w:rPr>
      <w:rFonts w:cs="Times New Roman (Body CS)"/>
      <w:kern w:val="22"/>
      <w14:ligatures w14:val="standard"/>
    </w:rPr>
  </w:style>
  <w:style w:type="character" w:styleId="UnresolvedMention">
    <w:name w:val="Unresolved Mention"/>
    <w:basedOn w:val="DefaultParagraphFont"/>
    <w:uiPriority w:val="99"/>
    <w:semiHidden/>
    <w:unhideWhenUsed/>
    <w:rsid w:val="003D7BD4"/>
    <w:rPr>
      <w:color w:val="605E5C"/>
      <w:shd w:val="clear" w:color="auto" w:fill="E1DFDD"/>
    </w:rPr>
  </w:style>
  <w:style w:type="paragraph" w:styleId="NormalWeb">
    <w:name w:val="Normal (Web)"/>
    <w:basedOn w:val="Normal"/>
    <w:uiPriority w:val="99"/>
    <w:semiHidden/>
    <w:rsid w:val="00D73ED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550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519516188">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98953591">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133603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800029956">
      <w:bodyDiv w:val="1"/>
      <w:marLeft w:val="0"/>
      <w:marRight w:val="0"/>
      <w:marTop w:val="0"/>
      <w:marBottom w:val="0"/>
      <w:divBdr>
        <w:top w:val="none" w:sz="0" w:space="0" w:color="auto"/>
        <w:left w:val="none" w:sz="0" w:space="0" w:color="auto"/>
        <w:bottom w:val="none" w:sz="0" w:space="0" w:color="auto"/>
        <w:right w:val="none" w:sz="0" w:space="0" w:color="auto"/>
      </w:divBdr>
    </w:div>
    <w:div w:id="2075736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rollsroycemotorcars" TargetMode="External"/><Relationship Id="rId18" Type="http://schemas.openxmlformats.org/officeDocument/2006/relationships/hyperlink" Target="mailto:luke.w.strudwick@rolls-roycemotorcars.com" TargetMode="External"/><Relationship Id="rId26" Type="http://schemas.openxmlformats.org/officeDocument/2006/relationships/hyperlink" Target="mailto:Yuki.Imamura@rolls-roycemotorcars.com" TargetMode="External"/><Relationship Id="rId3" Type="http://schemas.openxmlformats.org/officeDocument/2006/relationships/styles" Target="styles.xml"/><Relationship Id="rId21" Type="http://schemas.openxmlformats.org/officeDocument/2006/relationships/hyperlink" Target="mailto:gerry.spahn@rolls-roycemotorcarsna.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mailto:Marius.Tegneby@rolls-roycemotorcars.com" TargetMode="External"/><Relationship Id="rId25" Type="http://schemas.openxmlformats.org/officeDocument/2006/relationships/hyperlink" Target="mailto:Ou.Sun@rolls-roycemotorcars.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ndrew.ball@rolls-roycemotorcars.com" TargetMode="External"/><Relationship Id="rId20" Type="http://schemas.openxmlformats.org/officeDocument/2006/relationships/hyperlink" Target="mailto:Malika.Abdullaeva@partner.rolls-roycemotorcars.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user/RollsRoyceMotorCars" TargetMode="External"/><Relationship Id="rId24" Type="http://schemas.openxmlformats.org/officeDocument/2006/relationships/hyperlink" Target="mailto:ruth.hilse@rolls-roycemotorcars.com"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emma.begley@rolls-roycemotorcars.com" TargetMode="External"/><Relationship Id="rId23" Type="http://schemas.openxmlformats.org/officeDocument/2006/relationships/hyperlink" Target="mailto:frank.tiemann@rolls-roycemotorcars.com" TargetMode="External"/><Relationship Id="rId28" Type="http://schemas.openxmlformats.org/officeDocument/2006/relationships/hyperlink" Target="mailto:isabel.matthews@rolls-roycemotorcars.com" TargetMode="External"/><Relationship Id="rId10" Type="http://schemas.openxmlformats.org/officeDocument/2006/relationships/hyperlink" Target="https://www.linkedin.com/company/rolls-royce-motor-cars/" TargetMode="External"/><Relationship Id="rId19" Type="http://schemas.openxmlformats.org/officeDocument/2006/relationships/hyperlink" Target="mailto:Georgina.Cox@rolls-roycemotorcars.com"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press.rolls-roycemotorcars.com/rolls-royce-motor-cars-pressclub" TargetMode="External"/><Relationship Id="rId14" Type="http://schemas.openxmlformats.org/officeDocument/2006/relationships/hyperlink" Target="https://www.press.rolls-roycemotorcars.com/rolls-royce-motor-cars-pressclub/article/detail/T0414618EN/%C2%A34bn-for-uk-plc%E2%80%99:-rolls-royce-motor-cars-%E2%80%93-the-great-british-success-story" TargetMode="External"/><Relationship Id="rId22" Type="http://schemas.openxmlformats.org/officeDocument/2006/relationships/hyperlink" Target="mailto:Juliana.Tan@rolls-roycemotorcars.com" TargetMode="External"/><Relationship Id="rId27" Type="http://schemas.openxmlformats.org/officeDocument/2006/relationships/hyperlink" Target="mailto:haya.shanata@rolls-roycemotorcars.com" TargetMode="External"/><Relationship Id="rId30" Type="http://schemas.openxmlformats.org/officeDocument/2006/relationships/footer" Target="footer1.xml"/><Relationship Id="rId8" Type="http://schemas.openxmlformats.org/officeDocument/2006/relationships/hyperlink" Target="https://bit.ly/3XtQW7q"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4EB0-F7DD-44F4-817E-8C7F0AA5F747}">
  <ds:schemaRefs>
    <ds:schemaRef ds:uri="http://schemas.openxmlformats.org/officeDocument/2006/bibliography"/>
  </ds:schemaRefs>
</ds:datastoreItem>
</file>

<file path=docMetadata/LabelInfo.xml><?xml version="1.0" encoding="utf-8"?>
<clbl:labelList xmlns:clbl="http://schemas.microsoft.com/office/2020/mipLabelMetadata">
  <clbl:label id="{e6935750-240b-48e4-a615-66942a738439}" enabled="1" method="Standard" siteId="{ce849bab-cc1c-465b-b62e-18f07c9ac198}" removed="0"/>
</clbl:labelList>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7</Pages>
  <Words>1435</Words>
  <Characters>8326</Characters>
  <Application>Microsoft Office Word</Application>
  <DocSecurity>0</DocSecurity>
  <Lines>193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2022-09-29T10:12:00Z</cp:lastPrinted>
  <dcterms:created xsi:type="dcterms:W3CDTF">2026-02-05T12:10:00Z</dcterms:created>
  <dcterms:modified xsi:type="dcterms:W3CDTF">2026-02-05T12:12:00Z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4f062fc2,15ac5a6b,44b14ffb</vt:lpwstr>
  </property>
  <property fmtid="{D5CDD505-2E9C-101B-9397-08002B2CF9AE}" pid="3" name="ClassificationContentMarkingFooterFontProps">
    <vt:lpwstr>#c00000,12,BMW Group Condensed</vt:lpwstr>
  </property>
  <property fmtid="{D5CDD505-2E9C-101B-9397-08002B2CF9AE}" pid="4" name="ClassificationContentMarkingFooterText">
    <vt:lpwstr>CONFIDENTIAL</vt:lpwstr>
  </property>
</Properties>
</file>