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F8F3" w14:textId="77777777" w:rsidR="00EB7360" w:rsidRPr="007339F5" w:rsidRDefault="00EB7360" w:rsidP="00026089">
      <w:pPr>
        <w:pStyle w:val="Title"/>
        <w:rPr>
          <w:noProof/>
          <w14:ligatures w14:val="none"/>
        </w:rPr>
      </w:pPr>
      <w:r w:rsidRPr="007339F5">
        <w:t>ROLLS-</w:t>
      </w:r>
      <w:proofErr w:type="gramStart"/>
      <w:r w:rsidRPr="007339F5">
        <w:t>ROYCE  |</w:t>
      </w:r>
      <w:proofErr w:type="gramEnd"/>
      <w:r w:rsidRPr="007339F5">
        <w:t xml:space="preserve">  MEDIA INFORMATION</w:t>
      </w:r>
      <w:r w:rsidRPr="007339F5">
        <w:rPr>
          <w:noProof/>
          <w14:ligatures w14:val="none"/>
        </w:rPr>
        <w:t xml:space="preserve"> </w:t>
      </w:r>
    </w:p>
    <w:p w14:paraId="55BB00E3" w14:textId="77777777" w:rsidR="00782BCC" w:rsidRDefault="003F0FE8" w:rsidP="00976DAB">
      <w:pPr>
        <w:pStyle w:val="Heading1"/>
        <w:spacing w:after="165" w:line="360" w:lineRule="exact"/>
      </w:pPr>
      <w:r w:rsidRPr="00675686">
        <w:t>THE SPIRIT OF ECSTASY</w:t>
      </w:r>
      <w:r w:rsidR="00782BCC">
        <w:t>:</w:t>
      </w:r>
    </w:p>
    <w:p w14:paraId="53221915" w14:textId="5A5A4FFA" w:rsidR="00EB7360" w:rsidRPr="00675686" w:rsidRDefault="00782BCC" w:rsidP="00976DAB">
      <w:pPr>
        <w:pStyle w:val="Heading1"/>
        <w:spacing w:after="165" w:line="360" w:lineRule="exact"/>
      </w:pPr>
      <w:r>
        <w:t>A CONSTANT PRESENCE SINCE 1911</w:t>
      </w:r>
    </w:p>
    <w:p w14:paraId="77BD31A3" w14:textId="77777777" w:rsidR="00976DAB" w:rsidRDefault="00976DAB" w:rsidP="00E450EE">
      <w:pPr>
        <w:spacing w:after="227" w:line="276" w:lineRule="auto"/>
      </w:pPr>
    </w:p>
    <w:p w14:paraId="5E291AFC" w14:textId="0C158475" w:rsidR="001F6D78" w:rsidRDefault="00487772" w:rsidP="00E450EE">
      <w:pPr>
        <w:spacing w:after="227" w:line="276" w:lineRule="auto"/>
      </w:pPr>
      <w:r>
        <w:t>March</w:t>
      </w:r>
      <w:r w:rsidR="00463EE5" w:rsidRPr="00976DAB">
        <w:t xml:space="preserve"> 202</w:t>
      </w:r>
      <w:r w:rsidR="00463EE5">
        <w:t>6</w:t>
      </w:r>
      <w:r w:rsidR="003F0FE8" w:rsidRPr="00976DAB">
        <w:t xml:space="preserve">, </w:t>
      </w:r>
      <w:r w:rsidR="001F6D78" w:rsidRPr="00976DAB">
        <w:t>Goodwood, West Sussex</w:t>
      </w:r>
    </w:p>
    <w:p w14:paraId="3243FBC0" w14:textId="09E60192" w:rsidR="00B10E28" w:rsidRPr="00976DAB" w:rsidRDefault="00C35AB6" w:rsidP="00B10E28">
      <w:pPr>
        <w:pStyle w:val="Bullets"/>
        <w:spacing w:after="165"/>
        <w:ind w:left="714" w:hanging="357"/>
      </w:pPr>
      <w:r>
        <w:t>O</w:t>
      </w:r>
      <w:r w:rsidR="00B10E28" w:rsidRPr="00976DAB">
        <w:t xml:space="preserve">ne of the most famous, instantly recognisable emblems </w:t>
      </w:r>
      <w:r w:rsidR="00B10E28">
        <w:t>associated with the marque</w:t>
      </w:r>
    </w:p>
    <w:p w14:paraId="751DC0F3" w14:textId="77777777" w:rsidR="00B10E28" w:rsidRPr="00976DAB" w:rsidRDefault="00B10E28" w:rsidP="00B10E28">
      <w:pPr>
        <w:pStyle w:val="Bullets"/>
        <w:spacing w:after="165"/>
        <w:ind w:left="714" w:hanging="357"/>
      </w:pPr>
      <w:r w:rsidRPr="00976DAB">
        <w:t>Design first registered as the ‘official’ Rolls-Royce mascot in 1911</w:t>
      </w:r>
    </w:p>
    <w:p w14:paraId="11802011" w14:textId="77777777" w:rsidR="00B10E28" w:rsidRPr="00976DAB" w:rsidRDefault="00B10E28" w:rsidP="00B10E28">
      <w:pPr>
        <w:pStyle w:val="Bullets"/>
        <w:spacing w:after="165"/>
        <w:ind w:left="714" w:hanging="357"/>
      </w:pPr>
      <w:r w:rsidRPr="00976DAB">
        <w:t>Origins and inspiration still a matter of conjecture, centred around two main theories</w:t>
      </w:r>
    </w:p>
    <w:p w14:paraId="7B5AF454" w14:textId="77777777" w:rsidR="00B10E28" w:rsidRPr="00976DAB" w:rsidRDefault="00B10E28" w:rsidP="00B10E28">
      <w:pPr>
        <w:pStyle w:val="Bullets"/>
        <w:spacing w:after="165"/>
        <w:ind w:left="714" w:hanging="357"/>
      </w:pPr>
      <w:r w:rsidRPr="00976DAB">
        <w:t>Private Collection</w:t>
      </w:r>
      <w:r>
        <w:t xml:space="preserve">s </w:t>
      </w:r>
      <w:r w:rsidRPr="00976DAB">
        <w:t xml:space="preserve">have been inspired by and </w:t>
      </w:r>
      <w:r>
        <w:t xml:space="preserve">have </w:t>
      </w:r>
      <w:r w:rsidRPr="00976DAB">
        <w:t>feature</w:t>
      </w:r>
      <w:r>
        <w:t>d</w:t>
      </w:r>
      <w:r w:rsidRPr="00976DAB">
        <w:t xml:space="preserve"> unique incarnations of the Sp</w:t>
      </w:r>
      <w:r>
        <w:t>i</w:t>
      </w:r>
      <w:r w:rsidRPr="00976DAB">
        <w:t>rit of Ecstasy during the contemporary Goodwood era</w:t>
      </w:r>
    </w:p>
    <w:p w14:paraId="6B5C37A5" w14:textId="0E70D460" w:rsidR="00B10E28" w:rsidRPr="00976DAB" w:rsidRDefault="00B10E28" w:rsidP="00B10E28">
      <w:pPr>
        <w:pStyle w:val="Bullets"/>
        <w:spacing w:after="165"/>
        <w:ind w:left="714" w:hanging="357"/>
      </w:pPr>
      <w:r>
        <w:t>‘</w:t>
      </w:r>
      <w:r w:rsidRPr="00976DAB">
        <w:t>The Whisper’</w:t>
      </w:r>
      <w:r w:rsidRPr="00976DAB">
        <w:rPr>
          <w:i/>
          <w:iCs/>
        </w:rPr>
        <w:t xml:space="preserve"> </w:t>
      </w:r>
      <w:r w:rsidRPr="00976DAB">
        <w:t>and other Spirit of Ecstasy figurines are on permanent display at the National Motor Museum, Beaulie</w:t>
      </w:r>
      <w:r w:rsidR="00503149">
        <w:t>u</w:t>
      </w:r>
    </w:p>
    <w:p w14:paraId="5B374E04" w14:textId="77777777" w:rsidR="00B10E28" w:rsidRDefault="00B10E28" w:rsidP="00E450EE">
      <w:pPr>
        <w:spacing w:after="227" w:line="276" w:lineRule="auto"/>
      </w:pPr>
    </w:p>
    <w:p w14:paraId="5CA8FCEE" w14:textId="54D6772A" w:rsidR="00B10E28" w:rsidRPr="005913E6" w:rsidRDefault="00B10E28" w:rsidP="00E11900">
      <w:r w:rsidRPr="005913E6">
        <w:rPr>
          <w:rFonts w:ascii="Riviera Nights Bold" w:hAnsi="Riviera Nights Bold"/>
        </w:rPr>
        <w:t>INTRODUCTION</w:t>
      </w:r>
    </w:p>
    <w:p w14:paraId="174E0E8E" w14:textId="097D235D" w:rsidR="00C443E0" w:rsidRPr="00E11900" w:rsidRDefault="00C443E0" w:rsidP="00C443E0">
      <w:r w:rsidRPr="00E11900">
        <w:t xml:space="preserve">This </w:t>
      </w:r>
      <w:r w:rsidR="002E7A52" w:rsidRPr="00E11900">
        <w:t xml:space="preserve">press kit </w:t>
      </w:r>
      <w:r w:rsidRPr="00E11900">
        <w:t>provides an overview of the Spirit of Ecstasy</w:t>
      </w:r>
      <w:r w:rsidR="00B10E28">
        <w:t xml:space="preserve"> </w:t>
      </w:r>
      <w:r w:rsidR="00B10E28" w:rsidRPr="00B10E28">
        <w:t>– the enduring emblem of Rolls-Royce Motor Cars since 1911</w:t>
      </w:r>
      <w:r w:rsidR="00B10E28">
        <w:t xml:space="preserve">. It </w:t>
      </w:r>
      <w:r w:rsidR="00B10E28" w:rsidRPr="00B10E28">
        <w:t>trac</w:t>
      </w:r>
      <w:r w:rsidR="00E11900">
        <w:t>es</w:t>
      </w:r>
      <w:r w:rsidR="00B10E28" w:rsidRPr="00B10E28">
        <w:t xml:space="preserve"> her origins, evolution and continuing relevance within the marque’s cultural and creative narrative</w:t>
      </w:r>
      <w:r w:rsidRPr="00E11900">
        <w:t xml:space="preserve">. For information about Phantom, Ghost, Cullinan and Spectre – including Extended and Black Badge variants – and the materials and techniques used in their manufacture, please refer to the specific product </w:t>
      </w:r>
      <w:r w:rsidR="002E7A52" w:rsidRPr="00E11900">
        <w:t>press kits</w:t>
      </w:r>
      <w:r w:rsidRPr="00E11900">
        <w:t>.</w:t>
      </w:r>
    </w:p>
    <w:p w14:paraId="29E3A656" w14:textId="77777777" w:rsidR="00C222BA" w:rsidRDefault="00C222BA" w:rsidP="00C443E0">
      <w:pPr>
        <w:rPr>
          <w:b/>
          <w:bCs/>
        </w:rPr>
      </w:pPr>
    </w:p>
    <w:p w14:paraId="51D1930A" w14:textId="0A708571" w:rsidR="004C320C" w:rsidRPr="00976DAB" w:rsidRDefault="004C320C">
      <w:pPr>
        <w:spacing w:line="259" w:lineRule="auto"/>
      </w:pPr>
    </w:p>
    <w:p w14:paraId="2AE1CF1B" w14:textId="77777777" w:rsidR="00C222BA" w:rsidRDefault="00C222BA">
      <w:pPr>
        <w:spacing w:line="259" w:lineRule="auto"/>
        <w:rPr>
          <w:rFonts w:ascii="Riviera Nights Bold" w:hAnsi="Riviera Nights Bold"/>
          <w:b/>
          <w:bCs/>
        </w:rPr>
      </w:pPr>
      <w:r>
        <w:rPr>
          <w:rFonts w:ascii="Riviera Nights Bold" w:hAnsi="Riviera Nights Bold"/>
          <w:b/>
          <w:bCs/>
        </w:rPr>
        <w:br w:type="page"/>
      </w:r>
    </w:p>
    <w:p w14:paraId="158F438F" w14:textId="61E86118" w:rsidR="00D06FB7" w:rsidRPr="005913E6" w:rsidRDefault="00D06FB7" w:rsidP="00D06FB7">
      <w:pPr>
        <w:rPr>
          <w:rFonts w:ascii="Riviera Nights Bold" w:hAnsi="Riviera Nights Bold"/>
        </w:rPr>
      </w:pPr>
      <w:r w:rsidRPr="005913E6">
        <w:rPr>
          <w:rFonts w:ascii="Riviera Nights Bold" w:hAnsi="Riviera Nights Bold"/>
        </w:rPr>
        <w:lastRenderedPageBreak/>
        <w:t>MORE THAN A FIGUREHEAD</w:t>
      </w:r>
    </w:p>
    <w:p w14:paraId="770E871F" w14:textId="5B0EBBB8" w:rsidR="00D06FB7" w:rsidRPr="0042110B" w:rsidRDefault="00C61067" w:rsidP="00D06FB7">
      <w:r w:rsidRPr="0042110B">
        <w:t>The Spirit of Ecst</w:t>
      </w:r>
      <w:r w:rsidR="00600C53" w:rsidRPr="0042110B">
        <w:t>a</w:t>
      </w:r>
      <w:r w:rsidRPr="0042110B">
        <w:t xml:space="preserve">sy </w:t>
      </w:r>
      <w:r w:rsidR="001E519F" w:rsidRPr="0042110B">
        <w:t xml:space="preserve">mascot </w:t>
      </w:r>
      <w:r w:rsidRPr="0042110B">
        <w:t xml:space="preserve">has a unique place at the heart of </w:t>
      </w:r>
      <w:r w:rsidR="00D06FB7" w:rsidRPr="0042110B">
        <w:t>Rolls-Royce. Her origins are the stuff of legend and myth as well as recorded fact, with some details still veiled in mystery and intrigue. She</w:t>
      </w:r>
      <w:r w:rsidR="00600C53" w:rsidRPr="0042110B">
        <w:t xml:space="preserve"> i</w:t>
      </w:r>
      <w:r w:rsidR="00D06FB7" w:rsidRPr="0042110B">
        <w:t xml:space="preserve">s </w:t>
      </w:r>
      <w:r w:rsidR="001D2706">
        <w:t>widely</w:t>
      </w:r>
      <w:r w:rsidR="001D2706" w:rsidRPr="0042110B">
        <w:t xml:space="preserve"> </w:t>
      </w:r>
      <w:r w:rsidR="00D06FB7" w:rsidRPr="0042110B">
        <w:t xml:space="preserve">recognised, respected and admired, with a poise and grace that have </w:t>
      </w:r>
      <w:r w:rsidR="00D25756">
        <w:t>secured her enduring recognition</w:t>
      </w:r>
      <w:r w:rsidR="00D06FB7" w:rsidRPr="0042110B">
        <w:t xml:space="preserve">. </w:t>
      </w:r>
      <w:r w:rsidR="00600C53" w:rsidRPr="0042110B">
        <w:t>T</w:t>
      </w:r>
      <w:r w:rsidR="00D06FB7" w:rsidRPr="0042110B">
        <w:t xml:space="preserve">o </w:t>
      </w:r>
      <w:r w:rsidR="00600C53" w:rsidRPr="0042110B">
        <w:t xml:space="preserve">clients </w:t>
      </w:r>
      <w:r w:rsidR="00D06FB7" w:rsidRPr="0042110B">
        <w:t xml:space="preserve">and </w:t>
      </w:r>
      <w:r w:rsidR="00600C53" w:rsidRPr="0042110B">
        <w:t xml:space="preserve">enthusiasts </w:t>
      </w:r>
      <w:r w:rsidR="00D06FB7" w:rsidRPr="0042110B">
        <w:t>around the world, she personifies ambition, achievement, excellence and success</w:t>
      </w:r>
      <w:r w:rsidR="003147BF" w:rsidRPr="0042110B">
        <w:t xml:space="preserve">, just as she has since she first </w:t>
      </w:r>
      <w:r w:rsidR="00D06FB7" w:rsidRPr="0042110B">
        <w:t xml:space="preserve">took her place on the prow of a Rolls-Royce motor car </w:t>
      </w:r>
      <w:r w:rsidR="00E446E3" w:rsidRPr="0042110B">
        <w:t>more than a century ago</w:t>
      </w:r>
      <w:r w:rsidR="00D06FB7" w:rsidRPr="0042110B">
        <w:t>.</w:t>
      </w:r>
    </w:p>
    <w:p w14:paraId="795576CA" w14:textId="7D81E7FF" w:rsidR="00D06FB7" w:rsidRPr="0042110B" w:rsidRDefault="00804AA8" w:rsidP="00D06FB7">
      <w:r w:rsidRPr="0042110B">
        <w:t xml:space="preserve">Like Rolls-Royce and its products, the Spirit of </w:t>
      </w:r>
      <w:r w:rsidR="006C3184" w:rsidRPr="0042110B">
        <w:t>Ecstasy</w:t>
      </w:r>
      <w:r w:rsidRPr="0042110B">
        <w:t xml:space="preserve"> has </w:t>
      </w:r>
      <w:r w:rsidR="00D06FB7" w:rsidRPr="0042110B">
        <w:t xml:space="preserve">changed </w:t>
      </w:r>
      <w:r w:rsidR="00B10E28">
        <w:t>over</w:t>
      </w:r>
      <w:r w:rsidR="00D06FB7" w:rsidRPr="0042110B">
        <w:t xml:space="preserve"> time. At various points in her long life</w:t>
      </w:r>
      <w:r w:rsidR="00C443E0" w:rsidRPr="0042110B">
        <w:t>,</w:t>
      </w:r>
      <w:r w:rsidR="00D06FB7" w:rsidRPr="0042110B">
        <w:t xml:space="preserve"> she</w:t>
      </w:r>
      <w:r w:rsidR="001E519F" w:rsidRPr="0042110B">
        <w:t xml:space="preserve"> has</w:t>
      </w:r>
      <w:r w:rsidR="00D06FB7" w:rsidRPr="0042110B">
        <w:t xml:space="preserve"> adopted different stances, sometimes stood slightly taller or shorter, and allowed the wind to sculpt her flowing garments in subtly altered forms. Yet she</w:t>
      </w:r>
      <w:r w:rsidRPr="0042110B">
        <w:t xml:space="preserve"> i</w:t>
      </w:r>
      <w:r w:rsidR="00D06FB7" w:rsidRPr="0042110B">
        <w:t xml:space="preserve">s also truly ageless: </w:t>
      </w:r>
      <w:r w:rsidRPr="0042110B">
        <w:t xml:space="preserve">today, she more </w:t>
      </w:r>
      <w:r w:rsidR="00D06FB7" w:rsidRPr="0042110B">
        <w:t xml:space="preserve">closely resembles the original drawings made in 1911 by her creator, the illustrator and sculptor </w:t>
      </w:r>
      <w:hyperlink r:id="rId8" w:history="1">
        <w:r w:rsidR="00221EE9" w:rsidRPr="005913E6">
          <w:rPr>
            <w:rStyle w:val="Hyperlink"/>
          </w:rPr>
          <w:t>Charles Sykes</w:t>
        </w:r>
      </w:hyperlink>
      <w:r w:rsidR="00D06FB7" w:rsidRPr="0042110B">
        <w:t>, than she</w:t>
      </w:r>
      <w:r w:rsidRPr="0042110B">
        <w:t xml:space="preserve"> ha</w:t>
      </w:r>
      <w:r w:rsidR="00D06FB7" w:rsidRPr="0042110B">
        <w:t>s ever done.</w:t>
      </w:r>
    </w:p>
    <w:p w14:paraId="052808EC" w14:textId="15AFC811" w:rsidR="00E76533" w:rsidRPr="0042110B" w:rsidRDefault="00D06FB7" w:rsidP="00D06FB7">
      <w:r w:rsidRPr="0042110B">
        <w:t xml:space="preserve">For </w:t>
      </w:r>
      <w:r w:rsidR="00804AA8" w:rsidRPr="0042110B">
        <w:t xml:space="preserve">Rolls-Royce, </w:t>
      </w:r>
      <w:r w:rsidRPr="0042110B">
        <w:t>she</w:t>
      </w:r>
      <w:r w:rsidR="00804AA8" w:rsidRPr="0042110B">
        <w:t xml:space="preserve"> i</w:t>
      </w:r>
      <w:r w:rsidRPr="0042110B">
        <w:t xml:space="preserve">s far more than a mascot or symbol. She </w:t>
      </w:r>
      <w:r w:rsidR="00890377" w:rsidRPr="0042110B">
        <w:t xml:space="preserve">provides a tangible </w:t>
      </w:r>
      <w:r w:rsidRPr="0042110B">
        <w:t>connect</w:t>
      </w:r>
      <w:r w:rsidR="00C443E0" w:rsidRPr="0042110B">
        <w:t>ion</w:t>
      </w:r>
      <w:r w:rsidRPr="0042110B">
        <w:t xml:space="preserve"> to </w:t>
      </w:r>
      <w:r w:rsidR="00890377" w:rsidRPr="0042110B">
        <w:t xml:space="preserve">the company’s </w:t>
      </w:r>
      <w:r w:rsidRPr="0042110B">
        <w:t xml:space="preserve">heritage through her </w:t>
      </w:r>
      <w:r w:rsidR="008C4507" w:rsidRPr="0042110B">
        <w:t>richly layered story,</w:t>
      </w:r>
      <w:r w:rsidRPr="0042110B">
        <w:t xml:space="preserve"> involving many of the foundational characters in Rolls-Royce’s own history, including the company’s first managing director, </w:t>
      </w:r>
      <w:hyperlink r:id="rId9" w:history="1">
        <w:r w:rsidR="003F722B" w:rsidRPr="005913E6">
          <w:rPr>
            <w:rStyle w:val="Hyperlink"/>
          </w:rPr>
          <w:t>Claude Johnson</w:t>
        </w:r>
      </w:hyperlink>
      <w:r w:rsidRPr="0042110B">
        <w:t>. She inspires greatness</w:t>
      </w:r>
      <w:r w:rsidR="002E7A52">
        <w:t>;</w:t>
      </w:r>
      <w:r w:rsidRPr="0042110B">
        <w:t xml:space="preserve"> every motor car </w:t>
      </w:r>
      <w:r w:rsidR="00890377" w:rsidRPr="0042110B">
        <w:t xml:space="preserve">handmade at Goodwood </w:t>
      </w:r>
      <w:proofErr w:type="gramStart"/>
      <w:r w:rsidRPr="0042110B">
        <w:t>has to</w:t>
      </w:r>
      <w:proofErr w:type="gramEnd"/>
      <w:r w:rsidRPr="0042110B">
        <w:t xml:space="preserve"> be worthy of her presence.</w:t>
      </w:r>
    </w:p>
    <w:p w14:paraId="797467D6" w14:textId="4C5A372A" w:rsidR="00D06FB7" w:rsidRDefault="00E76533" w:rsidP="00D06FB7">
      <w:r w:rsidRPr="0042110B">
        <w:t>P</w:t>
      </w:r>
      <w:r w:rsidR="00D06FB7" w:rsidRPr="0042110B">
        <w:t>erhaps most of all, since</w:t>
      </w:r>
      <w:r w:rsidR="00E11900">
        <w:t>,</w:t>
      </w:r>
      <w:r w:rsidR="00D06FB7" w:rsidRPr="0042110B">
        <w:t xml:space="preserve"> she</w:t>
      </w:r>
      <w:r w:rsidR="00890377" w:rsidRPr="0042110B">
        <w:t xml:space="preserve"> i</w:t>
      </w:r>
      <w:r w:rsidR="00D06FB7" w:rsidRPr="0042110B">
        <w:t xml:space="preserve">s </w:t>
      </w:r>
      <w:r w:rsidR="008C4507" w:rsidRPr="0042110B">
        <w:t>believed</w:t>
      </w:r>
      <w:r w:rsidR="00890377" w:rsidRPr="0042110B">
        <w:t xml:space="preserve"> to be </w:t>
      </w:r>
      <w:r w:rsidR="00D06FB7" w:rsidRPr="0042110B">
        <w:t xml:space="preserve">based on the vivacious, assertive and complex </w:t>
      </w:r>
      <w:hyperlink r:id="rId10" w:history="1">
        <w:r w:rsidR="003F722B" w:rsidRPr="005913E6">
          <w:rPr>
            <w:rStyle w:val="Hyperlink"/>
          </w:rPr>
          <w:t>Eleanor Thornton</w:t>
        </w:r>
      </w:hyperlink>
      <w:r w:rsidR="008C4507" w:rsidRPr="0042110B">
        <w:t xml:space="preserve">, </w:t>
      </w:r>
      <w:r w:rsidR="001D2706">
        <w:t xml:space="preserve">serving as </w:t>
      </w:r>
      <w:r w:rsidR="00890377" w:rsidRPr="0042110B">
        <w:t xml:space="preserve">a </w:t>
      </w:r>
      <w:r w:rsidR="00D06FB7" w:rsidRPr="0042110B">
        <w:t>remind</w:t>
      </w:r>
      <w:r w:rsidR="00890377" w:rsidRPr="0042110B">
        <w:t xml:space="preserve">er </w:t>
      </w:r>
      <w:r w:rsidR="00D06FB7" w:rsidRPr="0042110B">
        <w:t xml:space="preserve">of the essential human dimension </w:t>
      </w:r>
      <w:r w:rsidR="005155BD" w:rsidRPr="0042110B">
        <w:t>to what Rolls-Royce is and does</w:t>
      </w:r>
      <w:r w:rsidR="00D06FB7" w:rsidRPr="0042110B">
        <w:t xml:space="preserve">. Every Rolls-Royce motor car is created by hand for an individual </w:t>
      </w:r>
      <w:proofErr w:type="gramStart"/>
      <w:r w:rsidR="00D06FB7" w:rsidRPr="0042110B">
        <w:t>customer;</w:t>
      </w:r>
      <w:proofErr w:type="gramEnd"/>
      <w:r w:rsidR="00D06FB7" w:rsidRPr="0042110B">
        <w:t xml:space="preserve"> a reflection of their unique personality, and the realisation of their dreams, desires and vision.</w:t>
      </w:r>
    </w:p>
    <w:p w14:paraId="7E8FDC61" w14:textId="77777777" w:rsidR="006C3184" w:rsidRPr="00D06FB7" w:rsidRDefault="006C3184" w:rsidP="00D06FB7"/>
    <w:p w14:paraId="1069F15E" w14:textId="01C07EE6" w:rsidR="008814B6" w:rsidRPr="005913E6" w:rsidRDefault="008814B6" w:rsidP="008814B6">
      <w:pPr>
        <w:rPr>
          <w:rFonts w:ascii="Riviera Nights Bold" w:hAnsi="Riviera Nights Bold"/>
        </w:rPr>
      </w:pPr>
      <w:r w:rsidRPr="005913E6">
        <w:rPr>
          <w:rFonts w:ascii="Riviera Nights Bold" w:hAnsi="Riviera Nights Bold"/>
        </w:rPr>
        <w:t>ORIGINS OF AN ICON</w:t>
      </w:r>
    </w:p>
    <w:p w14:paraId="0C98C0F6" w14:textId="3EBB641F" w:rsidR="00285046" w:rsidRPr="00976DAB" w:rsidRDefault="00285046" w:rsidP="008814B6">
      <w:r w:rsidRPr="00976DAB">
        <w:t xml:space="preserve">Today, the ability to </w:t>
      </w:r>
      <w:r w:rsidR="00DD689A" w:rsidRPr="00976DAB">
        <w:t xml:space="preserve">commission highly individualised </w:t>
      </w:r>
      <w:r w:rsidRPr="00976DAB">
        <w:t xml:space="preserve">Bespoke details </w:t>
      </w:r>
      <w:r w:rsidR="00DD689A" w:rsidRPr="00976DAB">
        <w:t xml:space="preserve">for </w:t>
      </w:r>
      <w:r w:rsidRPr="00976DAB">
        <w:t xml:space="preserve">their motor car </w:t>
      </w:r>
      <w:r w:rsidR="00554FD8">
        <w:t>remains central to the marque’s relationship with its clients</w:t>
      </w:r>
      <w:r w:rsidRPr="00976DAB">
        <w:t>. But in fact, this merely continues a desire for personalisation that emerged in the marque</w:t>
      </w:r>
      <w:r w:rsidR="008814B6" w:rsidRPr="00976DAB">
        <w:t>’</w:t>
      </w:r>
      <w:r w:rsidRPr="00976DAB">
        <w:t>s very earliest days.</w:t>
      </w:r>
    </w:p>
    <w:p w14:paraId="5B2F56D6" w14:textId="59455709" w:rsidR="00285046" w:rsidRPr="00976DAB" w:rsidRDefault="00285046" w:rsidP="008814B6">
      <w:r w:rsidRPr="00976DAB">
        <w:t>By 1910</w:t>
      </w:r>
      <w:r w:rsidR="002E7A52">
        <w:t>,</w:t>
      </w:r>
      <w:r w:rsidR="003B67D2" w:rsidRPr="00976DAB">
        <w:t xml:space="preserve"> just </w:t>
      </w:r>
      <w:r w:rsidR="00976DAB">
        <w:t>six</w:t>
      </w:r>
      <w:r w:rsidR="003B67D2" w:rsidRPr="00976DAB">
        <w:t xml:space="preserve"> years after the </w:t>
      </w:r>
      <w:r w:rsidR="00976DAB">
        <w:t>marque’s</w:t>
      </w:r>
      <w:r w:rsidR="003B67D2" w:rsidRPr="00976DAB">
        <w:t xml:space="preserve"> formation</w:t>
      </w:r>
      <w:r w:rsidR="002E7A52">
        <w:t>,</w:t>
      </w:r>
      <w:r w:rsidR="00976DAB">
        <w:t xml:space="preserve"> </w:t>
      </w:r>
      <w:r w:rsidRPr="00976DAB">
        <w:t xml:space="preserve">it was already an established custom among owners to decorate their radiator </w:t>
      </w:r>
      <w:r w:rsidR="008C4507">
        <w:t>grilles</w:t>
      </w:r>
      <w:r w:rsidR="008C4507" w:rsidRPr="00976DAB">
        <w:t xml:space="preserve"> </w:t>
      </w:r>
      <w:r w:rsidRPr="00976DAB">
        <w:t xml:space="preserve">with specially commissioned mascots. To the </w:t>
      </w:r>
      <w:r w:rsidR="00755897" w:rsidRPr="00976DAB">
        <w:lastRenderedPageBreak/>
        <w:t xml:space="preserve">chagrin </w:t>
      </w:r>
      <w:r w:rsidRPr="00976DAB">
        <w:t>of General Managing Director,</w:t>
      </w:r>
      <w:r w:rsidR="003F722B">
        <w:t xml:space="preserve"> Claude Johnson</w:t>
      </w:r>
      <w:r w:rsidRPr="00976DAB">
        <w:t>, these were often in the form of cartoonish animals or comical characters. He therefore decided to create an ‘official’ mascot that would protect the company’s products from what he decried as these ‘unsightly’ additions.</w:t>
      </w:r>
    </w:p>
    <w:p w14:paraId="2CC462BF" w14:textId="49995F49" w:rsidR="00733734" w:rsidRPr="00976DAB" w:rsidRDefault="00285046" w:rsidP="008814B6">
      <w:r w:rsidRPr="00976DAB">
        <w:t>Among Johnson</w:t>
      </w:r>
      <w:r w:rsidR="008814B6" w:rsidRPr="00976DAB">
        <w:t>’</w:t>
      </w:r>
      <w:r w:rsidRPr="00976DAB">
        <w:t xml:space="preserve">s wide social circle was the motoring pioneer </w:t>
      </w:r>
      <w:hyperlink r:id="rId11" w:history="1">
        <w:r w:rsidRPr="005913E6">
          <w:rPr>
            <w:rStyle w:val="Hyperlink"/>
          </w:rPr>
          <w:t>Lord Montagu of Beaulieu</w:t>
        </w:r>
      </w:hyperlink>
      <w:r w:rsidRPr="00976DAB">
        <w:t xml:space="preserve">. As founder and editor of </w:t>
      </w:r>
      <w:r w:rsidRPr="00976DAB">
        <w:rPr>
          <w:i/>
          <w:iCs/>
        </w:rPr>
        <w:t>The Car Illustrated</w:t>
      </w:r>
      <w:r w:rsidRPr="00976DAB">
        <w:t xml:space="preserve"> magazine, his lordship employed an illustrator,</w:t>
      </w:r>
      <w:r w:rsidR="00221EE9">
        <w:t xml:space="preserve"> Charles Sykes</w:t>
      </w:r>
      <w:r w:rsidRPr="00976DAB">
        <w:t xml:space="preserve">, </w:t>
      </w:r>
      <w:r w:rsidR="00733734" w:rsidRPr="00976DAB">
        <w:t xml:space="preserve">many of whose wonderful designs for advertisements and magazine covers are conserved </w:t>
      </w:r>
      <w:r w:rsidR="008C4507">
        <w:t>at</w:t>
      </w:r>
      <w:r w:rsidR="008C4507" w:rsidRPr="00976DAB">
        <w:t xml:space="preserve"> </w:t>
      </w:r>
      <w:r w:rsidR="00733734" w:rsidRPr="00976DAB">
        <w:t xml:space="preserve">London’s world-famous Victoria </w:t>
      </w:r>
      <w:r w:rsidR="002E7A52">
        <w:t>and</w:t>
      </w:r>
      <w:r w:rsidR="002E7A52" w:rsidRPr="00976DAB">
        <w:t xml:space="preserve"> </w:t>
      </w:r>
      <w:r w:rsidR="00733734" w:rsidRPr="00976DAB">
        <w:t>Albert Museum (</w:t>
      </w:r>
      <w:r w:rsidR="00D25756">
        <w:t xml:space="preserve">the </w:t>
      </w:r>
      <w:r w:rsidR="00733734" w:rsidRPr="00976DAB">
        <w:t>V&amp;A).</w:t>
      </w:r>
    </w:p>
    <w:p w14:paraId="5DCD182D" w14:textId="0059715F" w:rsidR="00B5791B" w:rsidRPr="00976DAB" w:rsidRDefault="00733734" w:rsidP="00B5791B">
      <w:r w:rsidRPr="00976DAB">
        <w:t xml:space="preserve">Sykes </w:t>
      </w:r>
      <w:r w:rsidR="00285046" w:rsidRPr="00976DAB">
        <w:t xml:space="preserve">was also an accomplished sculptor. </w:t>
      </w:r>
      <w:r w:rsidRPr="00976DAB">
        <w:t>Around that time – the precise date remains a mystery – Sykes had produced a mascot for Lord Montagu’s Rolls-Royce Silver Ghost</w:t>
      </w:r>
      <w:r w:rsidR="00BC3CFA" w:rsidRPr="00976DAB">
        <w:t>:</w:t>
      </w:r>
      <w:r w:rsidRPr="00976DAB">
        <w:t xml:space="preserve"> an aluminium statuette of a young woman in fluttering robes, which he named ‘The Whisper’</w:t>
      </w:r>
      <w:r w:rsidR="00B5791B" w:rsidRPr="00976DAB">
        <w:t xml:space="preserve">. This </w:t>
      </w:r>
      <w:r w:rsidR="00BC3CFA" w:rsidRPr="00976DAB">
        <w:t xml:space="preserve">original </w:t>
      </w:r>
      <w:r w:rsidR="00B5791B" w:rsidRPr="00976DAB">
        <w:t>piece, together with other Spirit of Ecstasy figurines, is now on permanent display at the National Motor Museum, Beaulieu.</w:t>
      </w:r>
    </w:p>
    <w:p w14:paraId="74BF848F" w14:textId="1AB0CC6D" w:rsidR="00285046" w:rsidRPr="00976DAB" w:rsidRDefault="00BC3CFA" w:rsidP="008814B6">
      <w:r w:rsidRPr="00976DAB">
        <w:t>Impressed and i</w:t>
      </w:r>
      <w:r w:rsidR="00733734" w:rsidRPr="00976DAB">
        <w:t xml:space="preserve">nspired, </w:t>
      </w:r>
      <w:r w:rsidR="00285046" w:rsidRPr="00976DAB">
        <w:t xml:space="preserve">Johnson </w:t>
      </w:r>
      <w:r w:rsidR="00733734" w:rsidRPr="00976DAB">
        <w:t xml:space="preserve">asked Sykes </w:t>
      </w:r>
      <w:r w:rsidR="00285046" w:rsidRPr="00976DAB">
        <w:t>to create a new mascot for Rolls-Royce</w:t>
      </w:r>
      <w:r w:rsidR="00733734" w:rsidRPr="00976DAB">
        <w:t xml:space="preserve">. In one version of the story, upon receiving Johnson’s commission, Sykes subtly reinterpreted </w:t>
      </w:r>
      <w:r w:rsidR="008C4507">
        <w:t>‘</w:t>
      </w:r>
      <w:r w:rsidR="00755897" w:rsidRPr="00976DAB">
        <w:t>The Whisper</w:t>
      </w:r>
      <w:r w:rsidR="008C4507">
        <w:t>’</w:t>
      </w:r>
      <w:r w:rsidR="00755897" w:rsidRPr="00976DAB">
        <w:t xml:space="preserve"> </w:t>
      </w:r>
      <w:r w:rsidR="00733734" w:rsidRPr="00976DAB">
        <w:t xml:space="preserve">to create what became known as the Spirit of Ecstasy. </w:t>
      </w:r>
      <w:r w:rsidR="00285046" w:rsidRPr="00976DAB">
        <w:t xml:space="preserve">An alternative view is that on a trip to Paris, Johnson had been impressed by the artistry of the Grecian marble statue of </w:t>
      </w:r>
      <w:r w:rsidR="003F3DDC" w:rsidRPr="00976DAB">
        <w:rPr>
          <w:i/>
          <w:iCs/>
        </w:rPr>
        <w:t xml:space="preserve">The Winged Victory of Samothrace, </w:t>
      </w:r>
      <w:r w:rsidR="00285046" w:rsidRPr="00976DAB">
        <w:t>Goddess of Victory, sculpted in 190BC and exhibited in the Palais du Louvre since 1883. Some authorities have suggested that it was from this ancient Hellenic masterpiece that Johnson asked Sykes to draw his inspiration.</w:t>
      </w:r>
    </w:p>
    <w:p w14:paraId="724D557C" w14:textId="75E4480A" w:rsidR="000D5173" w:rsidRDefault="00285046" w:rsidP="008814B6">
      <w:r w:rsidRPr="00976DAB">
        <w:t>The Spirit of Ecstasy</w:t>
      </w:r>
      <w:r w:rsidR="008814B6" w:rsidRPr="00976DAB">
        <w:t>’</w:t>
      </w:r>
      <w:r w:rsidRPr="00976DAB">
        <w:t>s final form lends credence to both theories. She appears as an ethereal young woman leaning forward eagerly, her arms stretched back behind her, with flowing robes appearing to give her wings. Her serene expression offers no clues to the mysteries that still surround her.</w:t>
      </w:r>
    </w:p>
    <w:p w14:paraId="6D6D7B4B" w14:textId="77777777" w:rsidR="008C4507" w:rsidRDefault="008C4507" w:rsidP="008814B6"/>
    <w:p w14:paraId="1B78811A" w14:textId="77777777" w:rsidR="008C4507" w:rsidRDefault="008C4507">
      <w:pPr>
        <w:spacing w:line="259" w:lineRule="auto"/>
        <w:rPr>
          <w:b/>
          <w:bCs/>
        </w:rPr>
      </w:pPr>
      <w:r>
        <w:rPr>
          <w:b/>
          <w:bCs/>
        </w:rPr>
        <w:br w:type="page"/>
      </w:r>
    </w:p>
    <w:p w14:paraId="699AE230" w14:textId="331DDB72" w:rsidR="00285046" w:rsidRPr="005913E6" w:rsidRDefault="007C5A32" w:rsidP="008814B6">
      <w:pPr>
        <w:rPr>
          <w:rFonts w:ascii="Riviera Nights Bold" w:hAnsi="Riviera Nights Bold"/>
        </w:rPr>
      </w:pPr>
      <w:r w:rsidRPr="005913E6">
        <w:rPr>
          <w:rFonts w:ascii="Riviera Nights Bold" w:hAnsi="Riviera Nights Bold"/>
        </w:rPr>
        <w:lastRenderedPageBreak/>
        <w:t xml:space="preserve">WHERE </w:t>
      </w:r>
      <w:r w:rsidR="000D5173" w:rsidRPr="005913E6">
        <w:rPr>
          <w:rFonts w:ascii="Riviera Nights Bold" w:hAnsi="Riviera Nights Bold"/>
        </w:rPr>
        <w:t xml:space="preserve">MYTH </w:t>
      </w:r>
      <w:r w:rsidRPr="005913E6">
        <w:rPr>
          <w:rFonts w:ascii="Riviera Nights Bold" w:hAnsi="Riviera Nights Bold"/>
        </w:rPr>
        <w:t xml:space="preserve">MEETS </w:t>
      </w:r>
      <w:r w:rsidR="000D5173" w:rsidRPr="005913E6">
        <w:rPr>
          <w:rFonts w:ascii="Riviera Nights Bold" w:hAnsi="Riviera Nights Bold"/>
        </w:rPr>
        <w:t>REALITY</w:t>
      </w:r>
    </w:p>
    <w:p w14:paraId="3AD12DE9" w14:textId="6B4A9D44" w:rsidR="000D5173" w:rsidRDefault="00513CA8" w:rsidP="008814B6">
      <w:r>
        <w:t xml:space="preserve">One of the most enduring of those </w:t>
      </w:r>
      <w:r w:rsidR="000D5173">
        <w:t xml:space="preserve">mysteries </w:t>
      </w:r>
      <w:r w:rsidR="005C233A">
        <w:t>was</w:t>
      </w:r>
      <w:r w:rsidR="002C3AFA">
        <w:t xml:space="preserve"> </w:t>
      </w:r>
      <w:r w:rsidR="00D3531A">
        <w:t xml:space="preserve">whether the Spirit of Ecstasy was in fact modelled on </w:t>
      </w:r>
      <w:r w:rsidR="00D20BA7">
        <w:t xml:space="preserve">a real person. </w:t>
      </w:r>
      <w:r w:rsidR="005C233A" w:rsidRPr="00117681">
        <w:rPr>
          <w:rFonts w:eastAsiaTheme="majorEastAsia" w:cstheme="majorBidi"/>
          <w:color w:val="000000" w:themeColor="text1"/>
          <w:szCs w:val="26"/>
        </w:rPr>
        <w:t xml:space="preserve">It </w:t>
      </w:r>
      <w:r w:rsidR="00EF3B2B">
        <w:rPr>
          <w:rFonts w:eastAsiaTheme="majorEastAsia" w:cstheme="majorBidi"/>
          <w:color w:val="000000" w:themeColor="text1"/>
          <w:szCs w:val="26"/>
        </w:rPr>
        <w:t xml:space="preserve">was long suspected, and </w:t>
      </w:r>
      <w:r w:rsidR="005C233A" w:rsidRPr="00117681">
        <w:rPr>
          <w:rFonts w:eastAsiaTheme="majorEastAsia" w:cstheme="majorBidi"/>
          <w:color w:val="000000" w:themeColor="text1"/>
          <w:szCs w:val="26"/>
        </w:rPr>
        <w:t xml:space="preserve">has </w:t>
      </w:r>
      <w:r w:rsidR="005C233A">
        <w:rPr>
          <w:rFonts w:eastAsiaTheme="majorEastAsia" w:cstheme="majorBidi"/>
          <w:color w:val="000000" w:themeColor="text1"/>
          <w:szCs w:val="26"/>
        </w:rPr>
        <w:t xml:space="preserve">now </w:t>
      </w:r>
      <w:r w:rsidR="005C233A" w:rsidRPr="00117681">
        <w:rPr>
          <w:rFonts w:eastAsiaTheme="majorEastAsia" w:cstheme="majorBidi"/>
          <w:color w:val="000000" w:themeColor="text1"/>
          <w:szCs w:val="26"/>
        </w:rPr>
        <w:t>been confirmed</w:t>
      </w:r>
      <w:r w:rsidR="00EF3B2B">
        <w:rPr>
          <w:rFonts w:eastAsiaTheme="majorEastAsia" w:cstheme="majorBidi"/>
          <w:color w:val="000000" w:themeColor="text1"/>
          <w:szCs w:val="26"/>
        </w:rPr>
        <w:t>,</w:t>
      </w:r>
      <w:r w:rsidR="005C233A" w:rsidRPr="00117681">
        <w:rPr>
          <w:rFonts w:eastAsiaTheme="majorEastAsia" w:cstheme="majorBidi"/>
          <w:color w:val="000000" w:themeColor="text1"/>
          <w:szCs w:val="26"/>
        </w:rPr>
        <w:t xml:space="preserve"> that </w:t>
      </w:r>
      <w:r w:rsidR="004B48EA">
        <w:t>Sykes</w:t>
      </w:r>
      <w:r w:rsidR="00C443E0">
        <w:t>’</w:t>
      </w:r>
      <w:r w:rsidR="004B48EA">
        <w:t xml:space="preserve"> </w:t>
      </w:r>
      <w:r w:rsidR="00F1090C">
        <w:t xml:space="preserve">inspiration </w:t>
      </w:r>
      <w:r w:rsidR="004B48EA">
        <w:t xml:space="preserve">for </w:t>
      </w:r>
      <w:r w:rsidR="00C443E0">
        <w:t>‘</w:t>
      </w:r>
      <w:r w:rsidR="00E363F1">
        <w:t xml:space="preserve">The </w:t>
      </w:r>
      <w:r w:rsidR="00C443E0">
        <w:t xml:space="preserve">Whisper’ </w:t>
      </w:r>
      <w:r w:rsidR="00E363F1">
        <w:t>was a young woman named</w:t>
      </w:r>
      <w:r w:rsidR="003F722B">
        <w:t xml:space="preserve"> Eleanor Thornton</w:t>
      </w:r>
      <w:r w:rsidR="004B48EA">
        <w:t xml:space="preserve">, who played a </w:t>
      </w:r>
      <w:r w:rsidR="00D902A1">
        <w:t>crucial</w:t>
      </w:r>
      <w:r w:rsidR="00C914C5">
        <w:t xml:space="preserve">, </w:t>
      </w:r>
      <w:r w:rsidR="004B48EA">
        <w:t>complex</w:t>
      </w:r>
      <w:r w:rsidR="00C914C5">
        <w:t xml:space="preserve"> and somewhat </w:t>
      </w:r>
      <w:r w:rsidR="004B48EA">
        <w:t>controversial</w:t>
      </w:r>
      <w:r w:rsidR="00D902A1">
        <w:t xml:space="preserve"> role in the Rolls-Royce origin story.</w:t>
      </w:r>
    </w:p>
    <w:p w14:paraId="3EF912E5" w14:textId="379E4AB4" w:rsidR="000D5173" w:rsidRDefault="006F7E56" w:rsidP="006A0DDE">
      <w:r>
        <w:t>Born in 1880, little is known of her early life</w:t>
      </w:r>
      <w:r w:rsidR="009C1274">
        <w:t xml:space="preserve">. She first appears </w:t>
      </w:r>
      <w:r w:rsidR="006A0DDE">
        <w:t xml:space="preserve">in the early 20th </w:t>
      </w:r>
      <w:r w:rsidR="00C443E0">
        <w:t>c</w:t>
      </w:r>
      <w:r w:rsidR="006A0DDE">
        <w:t xml:space="preserve">entury </w:t>
      </w:r>
      <w:r w:rsidR="009C1274">
        <w:t xml:space="preserve">as </w:t>
      </w:r>
      <w:r>
        <w:t xml:space="preserve">assistant to Claude Johnson, </w:t>
      </w:r>
      <w:r w:rsidR="006B28DA">
        <w:t xml:space="preserve">then </w:t>
      </w:r>
      <w:r w:rsidR="00FD508D">
        <w:t>in his pre</w:t>
      </w:r>
      <w:r w:rsidR="00816EBA">
        <w:t>-</w:t>
      </w:r>
      <w:r w:rsidR="00FD508D">
        <w:t xml:space="preserve">Rolls-Royce incarnation as </w:t>
      </w:r>
      <w:r>
        <w:t>General Secretary of the Automobile Club of Great Britain &amp; Ireland (</w:t>
      </w:r>
      <w:r w:rsidR="00AB7E0B">
        <w:t xml:space="preserve">later </w:t>
      </w:r>
      <w:r>
        <w:t xml:space="preserve">the </w:t>
      </w:r>
      <w:r w:rsidR="00FD675E">
        <w:t xml:space="preserve">Royal Automobile Club, or </w:t>
      </w:r>
      <w:r>
        <w:t>RAC).</w:t>
      </w:r>
      <w:r w:rsidR="009C1274">
        <w:t xml:space="preserve"> </w:t>
      </w:r>
      <w:r w:rsidR="006A0DDE">
        <w:t xml:space="preserve">During this time, she rented rooms </w:t>
      </w:r>
      <w:r w:rsidR="00E12406">
        <w:t>in a</w:t>
      </w:r>
      <w:r w:rsidR="00564BDB">
        <w:t>n</w:t>
      </w:r>
      <w:r w:rsidR="00E12406">
        <w:t xml:space="preserve"> </w:t>
      </w:r>
      <w:r>
        <w:t>artists</w:t>
      </w:r>
      <w:r w:rsidR="00564BDB">
        <w:t xml:space="preserve">’ colony </w:t>
      </w:r>
      <w:r w:rsidR="008952D8">
        <w:t>in Chelsea</w:t>
      </w:r>
      <w:r w:rsidR="00420070">
        <w:t xml:space="preserve">, where </w:t>
      </w:r>
      <w:r w:rsidR="007417FB">
        <w:t xml:space="preserve">she </w:t>
      </w:r>
      <w:r w:rsidR="00D90C62">
        <w:t>acted as a</w:t>
      </w:r>
      <w:r w:rsidR="00F1090C">
        <w:t xml:space="preserve">n out-of-hours </w:t>
      </w:r>
      <w:r>
        <w:t>life</w:t>
      </w:r>
      <w:r w:rsidR="00C443E0">
        <w:t xml:space="preserve"> </w:t>
      </w:r>
      <w:r>
        <w:t xml:space="preserve">model for </w:t>
      </w:r>
      <w:r w:rsidR="00244D93">
        <w:t>her fellow residents</w:t>
      </w:r>
      <w:r w:rsidR="00D25756">
        <w:t>,</w:t>
      </w:r>
      <w:r w:rsidR="00244D93">
        <w:t xml:space="preserve"> </w:t>
      </w:r>
      <w:r w:rsidR="008952D8">
        <w:t xml:space="preserve">one of whom was </w:t>
      </w:r>
      <w:r>
        <w:t>Charles Sykes.</w:t>
      </w:r>
      <w:r w:rsidR="00FB0D2A">
        <w:t xml:space="preserve"> </w:t>
      </w:r>
      <w:r w:rsidR="00B30A34">
        <w:t>S</w:t>
      </w:r>
      <w:r w:rsidR="00B30A34">
        <w:rPr>
          <w:rFonts w:eastAsiaTheme="majorEastAsia" w:cstheme="majorBidi"/>
          <w:color w:val="000000" w:themeColor="text1"/>
          <w:szCs w:val="26"/>
        </w:rPr>
        <w:t>he became his favourite muse and posed for him on many occasions</w:t>
      </w:r>
      <w:r w:rsidR="009A6DC5">
        <w:rPr>
          <w:rFonts w:eastAsiaTheme="majorEastAsia" w:cstheme="majorBidi"/>
          <w:color w:val="000000" w:themeColor="text1"/>
          <w:szCs w:val="26"/>
        </w:rPr>
        <w:t xml:space="preserve"> over the years that followed</w:t>
      </w:r>
      <w:r w:rsidR="00B30A34">
        <w:rPr>
          <w:rFonts w:eastAsiaTheme="majorEastAsia" w:cstheme="majorBidi"/>
          <w:color w:val="000000" w:themeColor="text1"/>
          <w:szCs w:val="26"/>
        </w:rPr>
        <w:t>.</w:t>
      </w:r>
    </w:p>
    <w:p w14:paraId="0C872481" w14:textId="1320EF03" w:rsidR="00796B46" w:rsidRDefault="00672A23" w:rsidP="00CC74FF">
      <w:pPr>
        <w:rPr>
          <w:rFonts w:eastAsiaTheme="majorEastAsia" w:cstheme="majorBidi"/>
          <w:color w:val="000000" w:themeColor="text1"/>
          <w:szCs w:val="26"/>
        </w:rPr>
      </w:pPr>
      <w:r>
        <w:rPr>
          <w:rFonts w:eastAsiaTheme="majorEastAsia" w:cstheme="majorBidi"/>
          <w:color w:val="000000" w:themeColor="text1"/>
          <w:szCs w:val="26"/>
        </w:rPr>
        <w:t xml:space="preserve">Their stories became even more closely entwined when </w:t>
      </w:r>
      <w:r w:rsidR="0060275E">
        <w:rPr>
          <w:rFonts w:eastAsiaTheme="majorEastAsia" w:cstheme="majorBidi"/>
          <w:color w:val="000000" w:themeColor="text1"/>
          <w:szCs w:val="26"/>
        </w:rPr>
        <w:t>Johnson</w:t>
      </w:r>
      <w:r>
        <w:rPr>
          <w:rFonts w:eastAsiaTheme="majorEastAsia" w:cstheme="majorBidi"/>
          <w:color w:val="000000" w:themeColor="text1"/>
          <w:szCs w:val="26"/>
        </w:rPr>
        <w:t xml:space="preserve"> introduced </w:t>
      </w:r>
      <w:r w:rsidR="009119B1">
        <w:rPr>
          <w:rFonts w:eastAsiaTheme="majorEastAsia" w:cstheme="majorBidi"/>
          <w:color w:val="000000" w:themeColor="text1"/>
          <w:szCs w:val="26"/>
        </w:rPr>
        <w:t xml:space="preserve">Thornton </w:t>
      </w:r>
      <w:r>
        <w:rPr>
          <w:rFonts w:eastAsiaTheme="majorEastAsia" w:cstheme="majorBidi"/>
          <w:color w:val="000000" w:themeColor="text1"/>
          <w:szCs w:val="26"/>
        </w:rPr>
        <w:t xml:space="preserve">to </w:t>
      </w:r>
      <w:r w:rsidR="00B269B6">
        <w:rPr>
          <w:rFonts w:eastAsiaTheme="majorEastAsia" w:cstheme="majorBidi"/>
          <w:color w:val="000000" w:themeColor="text1"/>
          <w:szCs w:val="26"/>
        </w:rPr>
        <w:t xml:space="preserve">his </w:t>
      </w:r>
      <w:r w:rsidR="00C11028">
        <w:rPr>
          <w:rFonts w:eastAsiaTheme="majorEastAsia" w:cstheme="majorBidi"/>
          <w:color w:val="000000" w:themeColor="text1"/>
          <w:szCs w:val="26"/>
        </w:rPr>
        <w:t>motoring comrade</w:t>
      </w:r>
      <w:r w:rsidR="00315B62">
        <w:rPr>
          <w:rFonts w:eastAsiaTheme="majorEastAsia" w:cstheme="majorBidi"/>
          <w:color w:val="000000" w:themeColor="text1"/>
          <w:szCs w:val="26"/>
        </w:rPr>
        <w:t xml:space="preserve">, and Sykes’ </w:t>
      </w:r>
      <w:r w:rsidR="00847F89">
        <w:rPr>
          <w:rFonts w:eastAsiaTheme="majorEastAsia" w:cstheme="majorBidi"/>
          <w:color w:val="000000" w:themeColor="text1"/>
          <w:szCs w:val="26"/>
        </w:rPr>
        <w:t>boss</w:t>
      </w:r>
      <w:r w:rsidR="00315B62">
        <w:rPr>
          <w:rFonts w:eastAsiaTheme="majorEastAsia" w:cstheme="majorBidi"/>
          <w:color w:val="000000" w:themeColor="text1"/>
          <w:szCs w:val="26"/>
        </w:rPr>
        <w:t xml:space="preserve">, </w:t>
      </w:r>
      <w:r w:rsidR="00B269B6">
        <w:rPr>
          <w:rFonts w:eastAsiaTheme="majorEastAsia" w:cstheme="majorBidi"/>
          <w:color w:val="000000" w:themeColor="text1"/>
          <w:szCs w:val="26"/>
        </w:rPr>
        <w:t xml:space="preserve">Lord </w:t>
      </w:r>
      <w:r w:rsidR="00CD6F5F">
        <w:rPr>
          <w:rFonts w:eastAsiaTheme="majorEastAsia" w:cstheme="majorBidi"/>
          <w:color w:val="000000" w:themeColor="text1"/>
          <w:szCs w:val="26"/>
        </w:rPr>
        <w:t>Montagu</w:t>
      </w:r>
      <w:r>
        <w:rPr>
          <w:rFonts w:eastAsiaTheme="majorEastAsia" w:cstheme="majorBidi"/>
          <w:color w:val="000000" w:themeColor="text1"/>
          <w:szCs w:val="26"/>
        </w:rPr>
        <w:t xml:space="preserve">, who </w:t>
      </w:r>
      <w:r w:rsidR="00CD6F5F">
        <w:rPr>
          <w:rFonts w:eastAsiaTheme="majorEastAsia" w:cstheme="majorBidi"/>
          <w:color w:val="000000" w:themeColor="text1"/>
          <w:szCs w:val="26"/>
        </w:rPr>
        <w:t>was instantly captivated</w:t>
      </w:r>
      <w:r w:rsidR="00796B46">
        <w:rPr>
          <w:rFonts w:eastAsiaTheme="majorEastAsia" w:cstheme="majorBidi"/>
          <w:color w:val="000000" w:themeColor="text1"/>
          <w:szCs w:val="26"/>
        </w:rPr>
        <w:t xml:space="preserve"> by her vivacity, confidence and </w:t>
      </w:r>
      <w:r w:rsidR="003F3CC9">
        <w:rPr>
          <w:rFonts w:eastAsiaTheme="majorEastAsia" w:cstheme="majorBidi"/>
          <w:color w:val="000000" w:themeColor="text1"/>
          <w:szCs w:val="26"/>
        </w:rPr>
        <w:t>beauty</w:t>
      </w:r>
      <w:r w:rsidR="000B6AE0">
        <w:rPr>
          <w:rFonts w:eastAsiaTheme="majorEastAsia" w:cstheme="majorBidi"/>
          <w:color w:val="000000" w:themeColor="text1"/>
          <w:szCs w:val="26"/>
        </w:rPr>
        <w:t xml:space="preserve">. </w:t>
      </w:r>
      <w:r w:rsidR="0082401F">
        <w:rPr>
          <w:rFonts w:eastAsiaTheme="majorEastAsia" w:cstheme="majorBidi"/>
          <w:color w:val="000000" w:themeColor="text1"/>
          <w:szCs w:val="26"/>
        </w:rPr>
        <w:t xml:space="preserve">Bonds of friendship notwithstanding, </w:t>
      </w:r>
      <w:r w:rsidR="00715FEA">
        <w:rPr>
          <w:rFonts w:eastAsiaTheme="majorEastAsia" w:cstheme="majorBidi"/>
          <w:color w:val="000000" w:themeColor="text1"/>
          <w:szCs w:val="26"/>
        </w:rPr>
        <w:t xml:space="preserve">Montagu </w:t>
      </w:r>
      <w:r w:rsidR="00CD6F5F">
        <w:rPr>
          <w:rFonts w:eastAsiaTheme="majorEastAsia" w:cstheme="majorBidi"/>
          <w:color w:val="000000" w:themeColor="text1"/>
          <w:szCs w:val="26"/>
        </w:rPr>
        <w:t xml:space="preserve">promptly </w:t>
      </w:r>
      <w:r w:rsidR="00B17BCF">
        <w:rPr>
          <w:rFonts w:eastAsiaTheme="majorEastAsia" w:cstheme="majorBidi"/>
          <w:color w:val="000000" w:themeColor="text1"/>
          <w:szCs w:val="26"/>
        </w:rPr>
        <w:t xml:space="preserve">poached </w:t>
      </w:r>
      <w:r w:rsidR="00CD6F5F">
        <w:rPr>
          <w:rFonts w:eastAsiaTheme="majorEastAsia" w:cstheme="majorBidi"/>
          <w:color w:val="000000" w:themeColor="text1"/>
          <w:szCs w:val="26"/>
        </w:rPr>
        <w:t xml:space="preserve">her </w:t>
      </w:r>
      <w:r w:rsidR="00B17BCF">
        <w:rPr>
          <w:rFonts w:eastAsiaTheme="majorEastAsia" w:cstheme="majorBidi"/>
          <w:color w:val="000000" w:themeColor="text1"/>
          <w:szCs w:val="26"/>
        </w:rPr>
        <w:t>as his own assistant</w:t>
      </w:r>
      <w:r w:rsidR="008C4507">
        <w:rPr>
          <w:rFonts w:eastAsiaTheme="majorEastAsia" w:cstheme="majorBidi"/>
          <w:color w:val="000000" w:themeColor="text1"/>
          <w:szCs w:val="26"/>
        </w:rPr>
        <w:t>,</w:t>
      </w:r>
      <w:r w:rsidR="00FD7FCB">
        <w:rPr>
          <w:rFonts w:eastAsiaTheme="majorEastAsia" w:cstheme="majorBidi"/>
          <w:color w:val="000000" w:themeColor="text1"/>
          <w:szCs w:val="26"/>
        </w:rPr>
        <w:t xml:space="preserve"> and</w:t>
      </w:r>
      <w:r w:rsidR="00087B2B">
        <w:rPr>
          <w:rFonts w:eastAsiaTheme="majorEastAsia" w:cstheme="majorBidi"/>
          <w:color w:val="000000" w:themeColor="text1"/>
          <w:szCs w:val="26"/>
        </w:rPr>
        <w:t xml:space="preserve"> </w:t>
      </w:r>
      <w:r w:rsidR="000B6AE0">
        <w:rPr>
          <w:rFonts w:eastAsiaTheme="majorEastAsia" w:cstheme="majorBidi"/>
          <w:color w:val="000000" w:themeColor="text1"/>
          <w:szCs w:val="26"/>
        </w:rPr>
        <w:t>almost immediately</w:t>
      </w:r>
      <w:r w:rsidR="00E140B9">
        <w:rPr>
          <w:rFonts w:eastAsiaTheme="majorEastAsia" w:cstheme="majorBidi"/>
          <w:color w:val="000000" w:themeColor="text1"/>
          <w:szCs w:val="26"/>
        </w:rPr>
        <w:t xml:space="preserve">, </w:t>
      </w:r>
      <w:r w:rsidR="001A68D5">
        <w:rPr>
          <w:rFonts w:eastAsiaTheme="majorEastAsia" w:cstheme="majorBidi"/>
          <w:color w:val="000000" w:themeColor="text1"/>
          <w:szCs w:val="26"/>
        </w:rPr>
        <w:t>they embarked on a long, heartfelt love affair</w:t>
      </w:r>
      <w:r w:rsidR="00B17BCF">
        <w:rPr>
          <w:rFonts w:eastAsiaTheme="majorEastAsia" w:cstheme="majorBidi"/>
          <w:color w:val="000000" w:themeColor="text1"/>
          <w:szCs w:val="26"/>
        </w:rPr>
        <w:t>.</w:t>
      </w:r>
    </w:p>
    <w:p w14:paraId="5DA3B7EC" w14:textId="10AF7346" w:rsidR="00CC74FF" w:rsidRPr="00117681" w:rsidRDefault="00CC74FF" w:rsidP="00CC74FF">
      <w:pPr>
        <w:rPr>
          <w:rFonts w:eastAsiaTheme="majorEastAsia" w:cstheme="majorBidi"/>
          <w:color w:val="000000" w:themeColor="text1"/>
          <w:szCs w:val="26"/>
        </w:rPr>
      </w:pPr>
      <w:r>
        <w:rPr>
          <w:rFonts w:eastAsiaTheme="majorEastAsia" w:cstheme="majorBidi"/>
          <w:color w:val="000000" w:themeColor="text1"/>
          <w:szCs w:val="26"/>
        </w:rPr>
        <w:t xml:space="preserve">It was while Sykes and </w:t>
      </w:r>
      <w:r w:rsidR="009119B1">
        <w:rPr>
          <w:rFonts w:eastAsiaTheme="majorEastAsia" w:cstheme="majorBidi"/>
          <w:color w:val="000000" w:themeColor="text1"/>
          <w:szCs w:val="26"/>
        </w:rPr>
        <w:t xml:space="preserve">Thornton </w:t>
      </w:r>
      <w:r>
        <w:rPr>
          <w:rFonts w:eastAsiaTheme="majorEastAsia" w:cstheme="majorBidi"/>
          <w:color w:val="000000" w:themeColor="text1"/>
          <w:szCs w:val="26"/>
        </w:rPr>
        <w:t xml:space="preserve">were working together </w:t>
      </w:r>
      <w:r w:rsidR="00005F88">
        <w:rPr>
          <w:rFonts w:eastAsiaTheme="majorEastAsia" w:cstheme="majorBidi"/>
          <w:color w:val="000000" w:themeColor="text1"/>
          <w:szCs w:val="26"/>
        </w:rPr>
        <w:t xml:space="preserve">for Montagu </w:t>
      </w:r>
      <w:r w:rsidR="008858F1">
        <w:rPr>
          <w:rFonts w:eastAsiaTheme="majorEastAsia" w:cstheme="majorBidi"/>
          <w:color w:val="000000" w:themeColor="text1"/>
          <w:szCs w:val="26"/>
        </w:rPr>
        <w:t xml:space="preserve">at </w:t>
      </w:r>
      <w:r w:rsidR="008858F1" w:rsidRPr="00976DAB">
        <w:rPr>
          <w:i/>
          <w:iCs/>
        </w:rPr>
        <w:t>The Car Illustrated</w:t>
      </w:r>
      <w:r w:rsidR="008858F1" w:rsidRPr="00976DAB">
        <w:t xml:space="preserve"> magazine</w:t>
      </w:r>
      <w:r w:rsidR="008858F1">
        <w:rPr>
          <w:rFonts w:eastAsiaTheme="majorEastAsia" w:cstheme="majorBidi"/>
          <w:color w:val="000000" w:themeColor="text1"/>
          <w:szCs w:val="26"/>
        </w:rPr>
        <w:t xml:space="preserve"> </w:t>
      </w:r>
      <w:r>
        <w:rPr>
          <w:rFonts w:eastAsiaTheme="majorEastAsia" w:cstheme="majorBidi"/>
          <w:color w:val="000000" w:themeColor="text1"/>
          <w:szCs w:val="26"/>
        </w:rPr>
        <w:t xml:space="preserve">that </w:t>
      </w:r>
      <w:r w:rsidR="000B3490">
        <w:rPr>
          <w:rFonts w:eastAsiaTheme="majorEastAsia" w:cstheme="majorBidi"/>
          <w:color w:val="000000" w:themeColor="text1"/>
          <w:szCs w:val="26"/>
        </w:rPr>
        <w:t xml:space="preserve">Sykes </w:t>
      </w:r>
      <w:r w:rsidRPr="00117681">
        <w:rPr>
          <w:rFonts w:eastAsiaTheme="majorEastAsia" w:cstheme="majorBidi"/>
          <w:color w:val="000000" w:themeColor="text1"/>
          <w:szCs w:val="26"/>
        </w:rPr>
        <w:t xml:space="preserve">produced </w:t>
      </w:r>
      <w:r w:rsidRPr="0042110B">
        <w:rPr>
          <w:rFonts w:ascii="Riviera Nights Light" w:eastAsiaTheme="majorEastAsia" w:hAnsi="Riviera Nights Light" w:cs="Calibri"/>
          <w:color w:val="000000" w:themeColor="text1"/>
          <w:szCs w:val="26"/>
        </w:rPr>
        <w:t>‘</w:t>
      </w:r>
      <w:r w:rsidRPr="0042110B">
        <w:rPr>
          <w:rFonts w:ascii="Riviera Nights Light" w:eastAsiaTheme="majorEastAsia" w:hAnsi="Riviera Nights Light" w:cstheme="majorBidi"/>
          <w:color w:val="000000" w:themeColor="text1"/>
          <w:szCs w:val="26"/>
        </w:rPr>
        <w:t>The Whisper</w:t>
      </w:r>
      <w:r w:rsidRPr="0042110B">
        <w:rPr>
          <w:rFonts w:ascii="Riviera Nights Light" w:eastAsiaTheme="majorEastAsia" w:hAnsi="Riviera Nights Light" w:cs="Calibri"/>
          <w:color w:val="000000" w:themeColor="text1"/>
          <w:szCs w:val="26"/>
        </w:rPr>
        <w:t>’</w:t>
      </w:r>
      <w:r w:rsidR="00C62557" w:rsidRPr="0042110B">
        <w:rPr>
          <w:rFonts w:ascii="Riviera Nights Light" w:eastAsiaTheme="majorEastAsia" w:hAnsi="Riviera Nights Light" w:cs="Calibri"/>
          <w:color w:val="000000" w:themeColor="text1"/>
          <w:szCs w:val="26"/>
        </w:rPr>
        <w:t>.</w:t>
      </w:r>
      <w:r w:rsidR="00C62557">
        <w:rPr>
          <w:rFonts w:ascii="Calibri" w:eastAsiaTheme="majorEastAsia" w:hAnsi="Calibri" w:cs="Calibri"/>
          <w:color w:val="000000" w:themeColor="text1"/>
          <w:szCs w:val="26"/>
        </w:rPr>
        <w:t xml:space="preserve"> </w:t>
      </w:r>
      <w:r w:rsidR="008C4507">
        <w:rPr>
          <w:rFonts w:eastAsiaTheme="majorEastAsia" w:cstheme="majorBidi"/>
          <w:color w:val="000000" w:themeColor="text1"/>
          <w:szCs w:val="26"/>
        </w:rPr>
        <w:t>Wh</w:t>
      </w:r>
      <w:r w:rsidRPr="00117681">
        <w:rPr>
          <w:rFonts w:eastAsiaTheme="majorEastAsia" w:cstheme="majorBidi"/>
          <w:color w:val="000000" w:themeColor="text1"/>
          <w:szCs w:val="26"/>
        </w:rPr>
        <w:t xml:space="preserve">ether the mascot was a token of appreciation from Sykes to his friend and </w:t>
      </w:r>
      <w:proofErr w:type="gramStart"/>
      <w:r w:rsidRPr="00117681">
        <w:rPr>
          <w:rFonts w:eastAsiaTheme="majorEastAsia" w:cstheme="majorBidi"/>
          <w:color w:val="000000" w:themeColor="text1"/>
          <w:szCs w:val="26"/>
        </w:rPr>
        <w:t>employer, or</w:t>
      </w:r>
      <w:proofErr w:type="gramEnd"/>
      <w:r w:rsidRPr="00117681">
        <w:rPr>
          <w:rFonts w:eastAsiaTheme="majorEastAsia" w:cstheme="majorBidi"/>
          <w:color w:val="000000" w:themeColor="text1"/>
          <w:szCs w:val="26"/>
        </w:rPr>
        <w:t xml:space="preserve"> made at </w:t>
      </w:r>
      <w:r w:rsidR="009119B1">
        <w:rPr>
          <w:rFonts w:eastAsiaTheme="majorEastAsia" w:cstheme="majorBidi"/>
          <w:color w:val="000000" w:themeColor="text1"/>
          <w:szCs w:val="26"/>
        </w:rPr>
        <w:t>Thornton</w:t>
      </w:r>
      <w:r w:rsidR="009119B1" w:rsidRPr="00117681">
        <w:rPr>
          <w:rFonts w:ascii="Calibri" w:eastAsiaTheme="majorEastAsia" w:hAnsi="Calibri" w:cs="Calibri"/>
          <w:color w:val="000000" w:themeColor="text1"/>
          <w:szCs w:val="26"/>
        </w:rPr>
        <w:t>’</w:t>
      </w:r>
      <w:r w:rsidR="009119B1" w:rsidRPr="00117681">
        <w:rPr>
          <w:rFonts w:eastAsiaTheme="majorEastAsia" w:cstheme="majorBidi"/>
          <w:color w:val="000000" w:themeColor="text1"/>
          <w:szCs w:val="26"/>
        </w:rPr>
        <w:t xml:space="preserve">s </w:t>
      </w:r>
      <w:r w:rsidRPr="00117681">
        <w:rPr>
          <w:rFonts w:eastAsiaTheme="majorEastAsia" w:cstheme="majorBidi"/>
          <w:color w:val="000000" w:themeColor="text1"/>
          <w:szCs w:val="26"/>
        </w:rPr>
        <w:t xml:space="preserve">instigation as a gift for her lover, </w:t>
      </w:r>
      <w:r w:rsidR="00C62557">
        <w:rPr>
          <w:rFonts w:eastAsiaTheme="majorEastAsia" w:cstheme="majorBidi"/>
          <w:color w:val="000000" w:themeColor="text1"/>
          <w:szCs w:val="26"/>
        </w:rPr>
        <w:t>is w</w:t>
      </w:r>
      <w:r w:rsidR="00BC3E46">
        <w:rPr>
          <w:rFonts w:eastAsiaTheme="majorEastAsia" w:cstheme="majorBidi"/>
          <w:color w:val="000000" w:themeColor="text1"/>
          <w:szCs w:val="26"/>
        </w:rPr>
        <w:t>h</w:t>
      </w:r>
      <w:r w:rsidR="00C62557">
        <w:rPr>
          <w:rFonts w:eastAsiaTheme="majorEastAsia" w:cstheme="majorBidi"/>
          <w:color w:val="000000" w:themeColor="text1"/>
          <w:szCs w:val="26"/>
        </w:rPr>
        <w:t xml:space="preserve">ere the </w:t>
      </w:r>
      <w:r w:rsidRPr="00117681">
        <w:rPr>
          <w:rFonts w:eastAsiaTheme="majorEastAsia" w:cstheme="majorBidi"/>
          <w:color w:val="000000" w:themeColor="text1"/>
          <w:szCs w:val="26"/>
        </w:rPr>
        <w:t>mystery</w:t>
      </w:r>
      <w:r w:rsidR="00C62557">
        <w:rPr>
          <w:rFonts w:eastAsiaTheme="majorEastAsia" w:cstheme="majorBidi"/>
          <w:color w:val="000000" w:themeColor="text1"/>
          <w:szCs w:val="26"/>
        </w:rPr>
        <w:t xml:space="preserve"> lingers</w:t>
      </w:r>
      <w:r w:rsidRPr="00117681">
        <w:rPr>
          <w:rFonts w:eastAsiaTheme="majorEastAsia" w:cstheme="majorBidi"/>
          <w:color w:val="000000" w:themeColor="text1"/>
          <w:szCs w:val="26"/>
        </w:rPr>
        <w:t>. Whatever the truth, Montagu displayed it on every Rolls-Royce</w:t>
      </w:r>
      <w:r w:rsidR="00DB601E">
        <w:rPr>
          <w:rFonts w:eastAsiaTheme="majorEastAsia" w:cstheme="majorBidi"/>
          <w:color w:val="000000" w:themeColor="text1"/>
          <w:szCs w:val="26"/>
        </w:rPr>
        <w:t xml:space="preserve"> motor</w:t>
      </w:r>
      <w:r w:rsidRPr="00117681">
        <w:rPr>
          <w:rFonts w:eastAsiaTheme="majorEastAsia" w:cstheme="majorBidi"/>
          <w:color w:val="000000" w:themeColor="text1"/>
          <w:szCs w:val="26"/>
        </w:rPr>
        <w:t xml:space="preserve"> car he owned until his death in 1929</w:t>
      </w:r>
      <w:r w:rsidR="00963888">
        <w:rPr>
          <w:rFonts w:eastAsiaTheme="majorEastAsia" w:cstheme="majorBidi"/>
          <w:color w:val="000000" w:themeColor="text1"/>
          <w:szCs w:val="26"/>
        </w:rPr>
        <w:t xml:space="preserve">. It was, </w:t>
      </w:r>
      <w:r w:rsidRPr="00117681">
        <w:rPr>
          <w:rFonts w:eastAsiaTheme="majorEastAsia" w:cstheme="majorBidi"/>
          <w:color w:val="000000" w:themeColor="text1"/>
          <w:szCs w:val="26"/>
        </w:rPr>
        <w:t>perhaps</w:t>
      </w:r>
      <w:r w:rsidR="00963888">
        <w:rPr>
          <w:rFonts w:eastAsiaTheme="majorEastAsia" w:cstheme="majorBidi"/>
          <w:color w:val="000000" w:themeColor="text1"/>
          <w:szCs w:val="26"/>
        </w:rPr>
        <w:t xml:space="preserve">, the only way he could </w:t>
      </w:r>
      <w:r w:rsidRPr="00117681">
        <w:rPr>
          <w:rFonts w:eastAsiaTheme="majorEastAsia" w:cstheme="majorBidi"/>
          <w:color w:val="000000" w:themeColor="text1"/>
          <w:szCs w:val="26"/>
        </w:rPr>
        <w:t>acknowledg</w:t>
      </w:r>
      <w:r w:rsidR="00963888">
        <w:rPr>
          <w:rFonts w:eastAsiaTheme="majorEastAsia" w:cstheme="majorBidi"/>
          <w:color w:val="000000" w:themeColor="text1"/>
          <w:szCs w:val="26"/>
        </w:rPr>
        <w:t>e</w:t>
      </w:r>
      <w:r w:rsidRPr="00117681">
        <w:rPr>
          <w:rFonts w:eastAsiaTheme="majorEastAsia" w:cstheme="majorBidi"/>
          <w:color w:val="000000" w:themeColor="text1"/>
          <w:szCs w:val="26"/>
        </w:rPr>
        <w:t xml:space="preserve"> his </w:t>
      </w:r>
      <w:r w:rsidR="00A4173C">
        <w:rPr>
          <w:rFonts w:eastAsiaTheme="majorEastAsia" w:cstheme="majorBidi"/>
          <w:color w:val="000000" w:themeColor="text1"/>
          <w:szCs w:val="26"/>
        </w:rPr>
        <w:t xml:space="preserve">sincere and enduring </w:t>
      </w:r>
      <w:r w:rsidRPr="00117681">
        <w:rPr>
          <w:rFonts w:eastAsiaTheme="majorEastAsia" w:cstheme="majorBidi"/>
          <w:color w:val="000000" w:themeColor="text1"/>
          <w:szCs w:val="26"/>
        </w:rPr>
        <w:t xml:space="preserve">love for Eleanor, </w:t>
      </w:r>
      <w:r w:rsidR="007D074C">
        <w:rPr>
          <w:rFonts w:eastAsiaTheme="majorEastAsia" w:cstheme="majorBidi"/>
          <w:color w:val="000000" w:themeColor="text1"/>
          <w:szCs w:val="26"/>
        </w:rPr>
        <w:t xml:space="preserve">who died in 1915, </w:t>
      </w:r>
      <w:r w:rsidR="00E63F74">
        <w:rPr>
          <w:rFonts w:eastAsiaTheme="majorEastAsia" w:cstheme="majorBidi"/>
          <w:color w:val="000000" w:themeColor="text1"/>
          <w:szCs w:val="26"/>
        </w:rPr>
        <w:t xml:space="preserve">and </w:t>
      </w:r>
      <w:r w:rsidRPr="00117681">
        <w:rPr>
          <w:rFonts w:eastAsiaTheme="majorEastAsia" w:cstheme="majorBidi"/>
          <w:color w:val="000000" w:themeColor="text1"/>
          <w:szCs w:val="26"/>
        </w:rPr>
        <w:t>which</w:t>
      </w:r>
      <w:r w:rsidR="00E63F74">
        <w:rPr>
          <w:rFonts w:eastAsiaTheme="majorEastAsia" w:cstheme="majorBidi"/>
          <w:color w:val="000000" w:themeColor="text1"/>
          <w:szCs w:val="26"/>
        </w:rPr>
        <w:t>,</w:t>
      </w:r>
      <w:r w:rsidRPr="00117681">
        <w:rPr>
          <w:rFonts w:eastAsiaTheme="majorEastAsia" w:cstheme="majorBidi"/>
          <w:color w:val="000000" w:themeColor="text1"/>
          <w:szCs w:val="26"/>
        </w:rPr>
        <w:t xml:space="preserve"> </w:t>
      </w:r>
      <w:r w:rsidR="00963888">
        <w:rPr>
          <w:rFonts w:eastAsiaTheme="majorEastAsia" w:cstheme="majorBidi"/>
          <w:color w:val="000000" w:themeColor="text1"/>
          <w:szCs w:val="26"/>
        </w:rPr>
        <w:t xml:space="preserve">owing to its </w:t>
      </w:r>
      <w:r w:rsidR="009A17C0">
        <w:rPr>
          <w:rFonts w:eastAsiaTheme="majorEastAsia" w:cstheme="majorBidi"/>
          <w:color w:val="000000" w:themeColor="text1"/>
          <w:szCs w:val="26"/>
        </w:rPr>
        <w:t>potential</w:t>
      </w:r>
      <w:r w:rsidR="00373C52">
        <w:rPr>
          <w:rFonts w:eastAsiaTheme="majorEastAsia" w:cstheme="majorBidi"/>
          <w:color w:val="000000" w:themeColor="text1"/>
          <w:szCs w:val="26"/>
        </w:rPr>
        <w:t xml:space="preserve"> for scandal</w:t>
      </w:r>
      <w:r w:rsidR="00E63F74">
        <w:rPr>
          <w:rFonts w:eastAsiaTheme="majorEastAsia" w:cstheme="majorBidi"/>
          <w:color w:val="000000" w:themeColor="text1"/>
          <w:szCs w:val="26"/>
        </w:rPr>
        <w:t>,</w:t>
      </w:r>
      <w:r w:rsidR="009A17C0">
        <w:rPr>
          <w:rFonts w:eastAsiaTheme="majorEastAsia" w:cstheme="majorBidi"/>
          <w:color w:val="000000" w:themeColor="text1"/>
          <w:szCs w:val="26"/>
        </w:rPr>
        <w:t xml:space="preserve"> </w:t>
      </w:r>
      <w:r w:rsidR="00963888">
        <w:rPr>
          <w:rFonts w:eastAsiaTheme="majorEastAsia" w:cstheme="majorBidi"/>
          <w:color w:val="000000" w:themeColor="text1"/>
          <w:szCs w:val="26"/>
        </w:rPr>
        <w:t xml:space="preserve">had </w:t>
      </w:r>
      <w:r w:rsidR="004F7CBA">
        <w:rPr>
          <w:rFonts w:eastAsiaTheme="majorEastAsia" w:cstheme="majorBidi"/>
          <w:color w:val="000000" w:themeColor="text1"/>
          <w:szCs w:val="26"/>
        </w:rPr>
        <w:t>always remained a closely guarded secret</w:t>
      </w:r>
      <w:r w:rsidRPr="00117681">
        <w:rPr>
          <w:rFonts w:eastAsiaTheme="majorEastAsia" w:cstheme="majorBidi"/>
          <w:color w:val="000000" w:themeColor="text1"/>
          <w:szCs w:val="26"/>
        </w:rPr>
        <w:t>.</w:t>
      </w:r>
    </w:p>
    <w:p w14:paraId="185AB436" w14:textId="77777777" w:rsidR="008C4507" w:rsidRDefault="008C4507" w:rsidP="008814B6">
      <w:pPr>
        <w:rPr>
          <w:b/>
          <w:bCs/>
        </w:rPr>
      </w:pPr>
    </w:p>
    <w:p w14:paraId="1BD579D9" w14:textId="32C05A73" w:rsidR="00285046" w:rsidRPr="005913E6" w:rsidRDefault="008814B6" w:rsidP="008814B6">
      <w:pPr>
        <w:rPr>
          <w:rFonts w:ascii="Riviera Nights Bold" w:hAnsi="Riviera Nights Bold"/>
        </w:rPr>
      </w:pPr>
      <w:r w:rsidRPr="005913E6">
        <w:rPr>
          <w:rFonts w:ascii="Riviera Nights Bold" w:hAnsi="Riviera Nights Bold"/>
        </w:rPr>
        <w:t>THE MARK OF EXCELLENCE</w:t>
      </w:r>
    </w:p>
    <w:p w14:paraId="121771ED" w14:textId="4DD33AC1" w:rsidR="00D06FB7" w:rsidRPr="0042110B" w:rsidRDefault="003F0FE8" w:rsidP="00D06FB7">
      <w:r w:rsidRPr="00976DAB">
        <w:t xml:space="preserve">The design was registered as the company’s intellectual property </w:t>
      </w:r>
      <w:r w:rsidR="00874A04" w:rsidRPr="00976DAB">
        <w:t xml:space="preserve">in </w:t>
      </w:r>
      <w:r w:rsidR="0042110B" w:rsidRPr="00976DAB">
        <w:t>1911 and</w:t>
      </w:r>
      <w:r w:rsidRPr="00976DAB">
        <w:t xml:space="preserve"> became both a defining feature of the Rolls-Royce brand and one of the most famous</w:t>
      </w:r>
      <w:r w:rsidR="00C65DE7" w:rsidRPr="00976DAB">
        <w:t xml:space="preserve"> </w:t>
      </w:r>
      <w:r w:rsidRPr="00976DAB">
        <w:t xml:space="preserve">and </w:t>
      </w:r>
      <w:r w:rsidR="00782BCC">
        <w:t>recognisable</w:t>
      </w:r>
      <w:r w:rsidR="00782BCC" w:rsidRPr="00976DAB">
        <w:t xml:space="preserve"> </w:t>
      </w:r>
      <w:r w:rsidRPr="00976DAB">
        <w:t>emblems in the world</w:t>
      </w:r>
      <w:r w:rsidR="00D72156" w:rsidRPr="0042110B">
        <w:t>.</w:t>
      </w:r>
      <w:r w:rsidR="00D06FB7" w:rsidRPr="0042110B">
        <w:t xml:space="preserve"> </w:t>
      </w:r>
      <w:r w:rsidR="00DE7785" w:rsidRPr="00DE7785">
        <w:t xml:space="preserve">In 1920, the Spirit of Ecstasy was entered into </w:t>
      </w:r>
      <w:proofErr w:type="spellStart"/>
      <w:r w:rsidR="00DE7785" w:rsidRPr="00DE7785">
        <w:t>L’Auto’s</w:t>
      </w:r>
      <w:proofErr w:type="spellEnd"/>
      <w:r w:rsidR="00DE7785" w:rsidRPr="00DE7785">
        <w:t xml:space="preserve"> ‘Concours des </w:t>
      </w:r>
      <w:r w:rsidR="00DE7785" w:rsidRPr="00DE7785">
        <w:lastRenderedPageBreak/>
        <w:t xml:space="preserve">Bouchons de </w:t>
      </w:r>
      <w:proofErr w:type="spellStart"/>
      <w:r w:rsidR="00DE7785" w:rsidRPr="00DE7785">
        <w:t>Radiateurs</w:t>
      </w:r>
      <w:proofErr w:type="spellEnd"/>
      <w:r w:rsidR="00DE7785" w:rsidRPr="00DE7785">
        <w:t>’ at the Paris Salon – a contest to identify the finest motor car mascot of its day. Charles Sykes was awarded Premier Prix, the gold medal.</w:t>
      </w:r>
      <w:r w:rsidR="00C222BA">
        <w:t xml:space="preserve"> </w:t>
      </w:r>
      <w:r w:rsidR="00D06FB7" w:rsidRPr="0042110B">
        <w:t>This recognition helped solidify the sculpture’s reputation in the early years of automotive culture and elevated both the artist and the emerging icon internationally.</w:t>
      </w:r>
    </w:p>
    <w:p w14:paraId="33ED9D45" w14:textId="27463169" w:rsidR="003F0FE8" w:rsidRPr="00976DAB" w:rsidRDefault="00D06FB7" w:rsidP="008814B6">
      <w:r w:rsidRPr="0042110B">
        <w:t xml:space="preserve">Even then, however, she was not immediately or universally accepted. </w:t>
      </w:r>
      <w:r w:rsidR="003F0FE8" w:rsidRPr="0042110B">
        <w:t>In the 1970s</w:t>
      </w:r>
      <w:r w:rsidR="003F0FE8" w:rsidRPr="00976DAB">
        <w:t xml:space="preserve">, some countries </w:t>
      </w:r>
      <w:r w:rsidR="000C6390">
        <w:t>attempted</w:t>
      </w:r>
      <w:r w:rsidR="003F0FE8" w:rsidRPr="00976DAB">
        <w:t xml:space="preserve"> to</w:t>
      </w:r>
      <w:r w:rsidR="004E5BCD" w:rsidRPr="00976DAB">
        <w:t xml:space="preserve"> ban mascot</w:t>
      </w:r>
      <w:r w:rsidR="000C6390">
        <w:t>s</w:t>
      </w:r>
      <w:r w:rsidR="004E5BCD" w:rsidRPr="00976DAB">
        <w:t xml:space="preserve"> on safety grounds</w:t>
      </w:r>
      <w:r w:rsidR="003F0FE8" w:rsidRPr="00976DAB">
        <w:t xml:space="preserve">. In Switzerland, for example, customers weren’t allowed to display her at all, and on receiving their </w:t>
      </w:r>
      <w:r w:rsidR="00B8495E" w:rsidRPr="00976DAB">
        <w:t xml:space="preserve">motor </w:t>
      </w:r>
      <w:r w:rsidR="003F0FE8" w:rsidRPr="00976DAB">
        <w:t xml:space="preserve">cars found her </w:t>
      </w:r>
      <w:r w:rsidR="002E7A52">
        <w:t>placed</w:t>
      </w:r>
      <w:r w:rsidR="002E7A52" w:rsidRPr="00976DAB">
        <w:t xml:space="preserve"> </w:t>
      </w:r>
      <w:r w:rsidR="003F0FE8" w:rsidRPr="00976DAB">
        <w:t>in the glove compartment</w:t>
      </w:r>
      <w:r w:rsidR="004E5BCD" w:rsidRPr="00976DAB">
        <w:t>.</w:t>
      </w:r>
      <w:r w:rsidR="003F0FE8" w:rsidRPr="00976DAB">
        <w:t xml:space="preserve"> Rolls-Royce’s typically elegant and ingenious solution was to mount the mascot on a spring-loaded base, allowing her to sink into the radiator out of harm’s way at the merest touch. This retraction mechanism has evolved into a smooth, gra</w:t>
      </w:r>
      <w:r w:rsidR="004E5BCD" w:rsidRPr="00976DAB">
        <w:t>c</w:t>
      </w:r>
      <w:r w:rsidR="003F0FE8" w:rsidRPr="00976DAB">
        <w:t xml:space="preserve">eful </w:t>
      </w:r>
      <w:r w:rsidR="004E5BCD" w:rsidRPr="00976DAB">
        <w:t xml:space="preserve">movement </w:t>
      </w:r>
      <w:r w:rsidR="003F0FE8" w:rsidRPr="00976DAB">
        <w:t>know</w:t>
      </w:r>
      <w:r w:rsidR="004E5BCD" w:rsidRPr="00976DAB">
        <w:t>n</w:t>
      </w:r>
      <w:r w:rsidR="003F0FE8" w:rsidRPr="00976DAB">
        <w:t xml:space="preserve"> as </w:t>
      </w:r>
      <w:r w:rsidR="004E5BCD" w:rsidRPr="00976DAB">
        <w:t>‘</w:t>
      </w:r>
      <w:r w:rsidR="003F0FE8" w:rsidRPr="00976DAB">
        <w:t>the rise</w:t>
      </w:r>
      <w:r w:rsidR="004E5BCD" w:rsidRPr="00976DAB">
        <w:t>’ and is a feature on every Rolls-Royce motor car</w:t>
      </w:r>
      <w:r w:rsidR="00931F37" w:rsidRPr="00976DAB">
        <w:t xml:space="preserve"> hand-built at Goodwood</w:t>
      </w:r>
      <w:r w:rsidR="004E5BCD" w:rsidRPr="00976DAB">
        <w:t>.</w:t>
      </w:r>
    </w:p>
    <w:p w14:paraId="19953F4A" w14:textId="41C516CD" w:rsidR="00DA428F" w:rsidRDefault="00DA428F" w:rsidP="008814B6">
      <w:r w:rsidRPr="00976DAB">
        <w:t>As the marque</w:t>
      </w:r>
      <w:r w:rsidR="008814B6" w:rsidRPr="00976DAB">
        <w:t>’</w:t>
      </w:r>
      <w:r w:rsidRPr="00976DAB">
        <w:t>s most important and recognisable emblem, the Spirit of Ecstasy is offered to patrons in carefully selected finishes: solid silver</w:t>
      </w:r>
      <w:r w:rsidR="000C6390">
        <w:t>,</w:t>
      </w:r>
      <w:r w:rsidR="000C6390" w:rsidRPr="00976DAB">
        <w:t xml:space="preserve"> </w:t>
      </w:r>
      <w:r w:rsidRPr="00976DAB">
        <w:t>24-carat gold-plated and black carbon fibre.</w:t>
      </w:r>
    </w:p>
    <w:p w14:paraId="6CD57837" w14:textId="77777777" w:rsidR="008C4507" w:rsidRDefault="008C4507" w:rsidP="008814B6">
      <w:pPr>
        <w:rPr>
          <w:b/>
          <w:bCs/>
        </w:rPr>
      </w:pPr>
    </w:p>
    <w:p w14:paraId="7719EBA8" w14:textId="624E31B3" w:rsidR="0045413A" w:rsidRPr="005913E6" w:rsidRDefault="008814B6" w:rsidP="008814B6">
      <w:pPr>
        <w:rPr>
          <w:rFonts w:ascii="Riviera Nights Bold" w:hAnsi="Riviera Nights Bold"/>
        </w:rPr>
      </w:pPr>
      <w:r w:rsidRPr="005913E6">
        <w:rPr>
          <w:rFonts w:ascii="Riviera Nights Bold" w:hAnsi="Riviera Nights Bold"/>
        </w:rPr>
        <w:t>SPIRIT OF INNOVATION</w:t>
      </w:r>
    </w:p>
    <w:p w14:paraId="1A25786E" w14:textId="7A90BF89" w:rsidR="0045413A" w:rsidRPr="00976DAB" w:rsidRDefault="00E611D7" w:rsidP="008814B6">
      <w:r>
        <w:t xml:space="preserve">As they were in the beginning, the Spirit of Ecstasy figurine is </w:t>
      </w:r>
      <w:r w:rsidR="0045413A" w:rsidRPr="00976DAB">
        <w:t>made</w:t>
      </w:r>
      <w:r>
        <w:t xml:space="preserve"> by ‘lost wax casting’</w:t>
      </w:r>
      <w:r w:rsidR="0045413A" w:rsidRPr="00976DAB">
        <w:t xml:space="preserve">, </w:t>
      </w:r>
      <w:r>
        <w:t>a practice that</w:t>
      </w:r>
      <w:r w:rsidRPr="00976DAB">
        <w:t xml:space="preserve"> </w:t>
      </w:r>
      <w:r w:rsidR="0045413A" w:rsidRPr="00976DAB">
        <w:t xml:space="preserve">dates back over 5,000 years. Amazingly, Charles Sykes himself, assisted by his daughter Josephine, personally cast, inscribed and finished </w:t>
      </w:r>
      <w:r w:rsidR="00B8495E" w:rsidRPr="00976DAB">
        <w:t xml:space="preserve">the </w:t>
      </w:r>
      <w:r w:rsidR="0045413A" w:rsidRPr="00976DAB">
        <w:t>Spirit of Ecstasy</w:t>
      </w:r>
      <w:r w:rsidR="00B8495E" w:rsidRPr="00976DAB">
        <w:t xml:space="preserve"> mascots</w:t>
      </w:r>
      <w:r w:rsidR="0045413A" w:rsidRPr="00976DAB">
        <w:t xml:space="preserve"> right up until 1939.</w:t>
      </w:r>
    </w:p>
    <w:p w14:paraId="7F50D917" w14:textId="19F8E048" w:rsidR="008814B6" w:rsidRPr="00976DAB" w:rsidRDefault="0045413A" w:rsidP="008814B6">
      <w:r w:rsidRPr="00976DAB">
        <w:t>In preparation for the launch of Phantom</w:t>
      </w:r>
      <w:r w:rsidR="00E450EE" w:rsidRPr="00976DAB">
        <w:t xml:space="preserve"> VII</w:t>
      </w:r>
      <w:r w:rsidRPr="00976DAB">
        <w:t xml:space="preserve"> in 2003, </w:t>
      </w:r>
      <w:r w:rsidR="004C320C" w:rsidRPr="00976DAB">
        <w:t>Rolls-Royce Motor Cars</w:t>
      </w:r>
      <w:r w:rsidRPr="00976DAB">
        <w:t xml:space="preserve"> rejuvenated the Spirit of Ecstasy by introducing the modern investment casting process</w:t>
      </w:r>
      <w:r w:rsidR="00675686" w:rsidRPr="00976DAB">
        <w:t>.</w:t>
      </w:r>
    </w:p>
    <w:p w14:paraId="028078DA" w14:textId="26D6DC06" w:rsidR="0045413A" w:rsidRPr="00976DAB" w:rsidRDefault="0045413A" w:rsidP="008814B6">
      <w:r w:rsidRPr="00976DAB">
        <w:t>The first step was to digitally ‘map’ the original Spirit of Ecstasy, manipulating and enhancing individual details to create a perfect three-dimensional computerised image. To ensure even the finest details were precisely replicated, the injection mould was formed by skilled craftsmen using cutters measuring just 0.2</w:t>
      </w:r>
      <w:r w:rsidR="001D2706">
        <w:t xml:space="preserve"> </w:t>
      </w:r>
      <w:r w:rsidRPr="00976DAB">
        <w:t>mm in size. This cast tool was used to produce a highly accurate wax model of the figurine, which was then coated in ceramic. After this coating had dried, the wax was melted away, leaving a perfect mould from which the new cast would be taken.</w:t>
      </w:r>
    </w:p>
    <w:p w14:paraId="15A8E238" w14:textId="2F9BF801" w:rsidR="0045413A" w:rsidRDefault="0045413A" w:rsidP="008814B6">
      <w:r w:rsidRPr="00976DAB">
        <w:lastRenderedPageBreak/>
        <w:t>Each figurine is made by filling the mould with molten stainless steel, at a temperature of 1</w:t>
      </w:r>
      <w:r w:rsidR="00E450EE" w:rsidRPr="00976DAB">
        <w:t>,</w:t>
      </w:r>
      <w:r w:rsidRPr="00976DAB">
        <w:t xml:space="preserve">600°C. Once the steel </w:t>
      </w:r>
      <w:r w:rsidR="00874A04" w:rsidRPr="00976DAB">
        <w:t>has</w:t>
      </w:r>
      <w:r w:rsidRPr="00976DAB">
        <w:t xml:space="preserve"> cool</w:t>
      </w:r>
      <w:r w:rsidR="00874A04" w:rsidRPr="00976DAB">
        <w:t>ed</w:t>
      </w:r>
      <w:r w:rsidRPr="00976DAB">
        <w:t xml:space="preserve">, the mould is opened to reveal the Spirit of Ecstasy in </w:t>
      </w:r>
      <w:r w:rsidR="00782BCC">
        <w:t>its finished form</w:t>
      </w:r>
      <w:r w:rsidRPr="00976DAB">
        <w:t xml:space="preserve">. The final transformation takes place in the Finishing </w:t>
      </w:r>
      <w:r w:rsidR="00554FD8">
        <w:t>D</w:t>
      </w:r>
      <w:r w:rsidR="00554FD8" w:rsidRPr="00976DAB">
        <w:t>epartment</w:t>
      </w:r>
      <w:r w:rsidRPr="00976DAB">
        <w:t xml:space="preserve">, using a process called peening. The casting is blasted by millions of </w:t>
      </w:r>
      <w:r w:rsidR="00BD41DD" w:rsidRPr="00976DAB">
        <w:t>stainless-steel</w:t>
      </w:r>
      <w:r w:rsidRPr="00976DAB">
        <w:t xml:space="preserve"> balls</w:t>
      </w:r>
      <w:r w:rsidR="00C2473C" w:rsidRPr="00976DAB">
        <w:t>,</w:t>
      </w:r>
      <w:r w:rsidRPr="00976DAB">
        <w:t xml:space="preserve"> just 0.04</w:t>
      </w:r>
      <w:r w:rsidR="001D2706">
        <w:t xml:space="preserve"> </w:t>
      </w:r>
      <w:r w:rsidRPr="00976DAB">
        <w:t>mm in diameter, which help to polish the surface without being abrasive. After machining, a final</w:t>
      </w:r>
      <w:r w:rsidR="00B8495E" w:rsidRPr="00976DAB">
        <w:t xml:space="preserve"> </w:t>
      </w:r>
      <w:r w:rsidRPr="00976DAB">
        <w:t>mirror polish and stringent quality assurance checks, the completed figurine take</w:t>
      </w:r>
      <w:r w:rsidR="00874A04" w:rsidRPr="00976DAB">
        <w:t>s</w:t>
      </w:r>
      <w:r w:rsidRPr="00976DAB">
        <w:t xml:space="preserve"> her rightful place above the </w:t>
      </w:r>
      <w:r w:rsidR="00874A04" w:rsidRPr="00976DAB">
        <w:t>iconic</w:t>
      </w:r>
      <w:r w:rsidR="00F121EE" w:rsidRPr="00976DAB">
        <w:t xml:space="preserve"> </w:t>
      </w:r>
      <w:r w:rsidRPr="00976DAB">
        <w:t>Rolls-Royce grille.</w:t>
      </w:r>
    </w:p>
    <w:p w14:paraId="599B7042" w14:textId="77777777" w:rsidR="008C4507" w:rsidRDefault="008C4507" w:rsidP="00733734">
      <w:pPr>
        <w:rPr>
          <w:rFonts w:eastAsia="Times New Roman" w:cs="Times New Roman"/>
          <w:b/>
          <w:bCs/>
          <w:color w:val="000000"/>
          <w:kern w:val="0"/>
          <w:lang w:eastAsia="en-GB"/>
          <w14:ligatures w14:val="none"/>
        </w:rPr>
      </w:pPr>
    </w:p>
    <w:p w14:paraId="5820B716" w14:textId="03F142C7" w:rsidR="00733734" w:rsidRPr="005913E6" w:rsidRDefault="00733734" w:rsidP="00733734">
      <w:pPr>
        <w:rPr>
          <w:rFonts w:ascii="Riviera Nights Bold" w:eastAsia="Times New Roman" w:hAnsi="Riviera Nights Bold" w:cs="Times New Roman"/>
          <w:color w:val="000000"/>
          <w:kern w:val="0"/>
          <w:lang w:eastAsia="en-GB"/>
          <w14:ligatures w14:val="none"/>
        </w:rPr>
      </w:pPr>
      <w:r w:rsidRPr="005913E6">
        <w:rPr>
          <w:rFonts w:ascii="Riviera Nights Bold" w:eastAsia="Times New Roman" w:hAnsi="Riviera Nights Bold" w:cs="Times New Roman"/>
          <w:color w:val="000000"/>
          <w:kern w:val="0"/>
          <w:lang w:eastAsia="en-GB"/>
          <w14:ligatures w14:val="none"/>
        </w:rPr>
        <w:t>LOOKING INTO THE FUTURE</w:t>
      </w:r>
    </w:p>
    <w:p w14:paraId="7A1C9C08" w14:textId="7971F571" w:rsidR="00733734" w:rsidRPr="00976DAB" w:rsidRDefault="00A247A3" w:rsidP="00733734">
      <w:r w:rsidRPr="00A247A3">
        <w:t xml:space="preserve">In 2020, </w:t>
      </w:r>
      <w:r w:rsidR="00A73968">
        <w:t>as part of a wider</w:t>
      </w:r>
      <w:r w:rsidRPr="00A247A3">
        <w:t xml:space="preserve"> update of the Rolls-Royce </w:t>
      </w:r>
      <w:r w:rsidR="00934E61">
        <w:t xml:space="preserve">Motor Cars </w:t>
      </w:r>
      <w:r w:rsidRPr="00A247A3">
        <w:t xml:space="preserve">brand identity, </w:t>
      </w:r>
      <w:r w:rsidR="00A73968">
        <w:t xml:space="preserve">a new abstract graphic element informed by </w:t>
      </w:r>
      <w:r w:rsidRPr="00A247A3">
        <w:t xml:space="preserve">the Spirit of Ecstasy </w:t>
      </w:r>
      <w:r w:rsidR="00A73968">
        <w:t>was developed. Known as</w:t>
      </w:r>
      <w:r w:rsidRPr="00A247A3">
        <w:t xml:space="preserve"> ‘The Expression’, this two-dimensional interpretation </w:t>
      </w:r>
      <w:r w:rsidR="00A73968">
        <w:t>encapsulates</w:t>
      </w:r>
      <w:r w:rsidRPr="00A247A3">
        <w:t xml:space="preserve"> the qualities of the Spirit of Ecstasy in a contemporary visual form</w:t>
      </w:r>
      <w:r w:rsidR="00A73968">
        <w:t xml:space="preserve"> </w:t>
      </w:r>
      <w:r w:rsidRPr="00A247A3">
        <w:t xml:space="preserve">for use across the marque’s corporate </w:t>
      </w:r>
      <w:r w:rsidR="00934E61" w:rsidRPr="00A247A3">
        <w:t>identity</w:t>
      </w:r>
      <w:r w:rsidR="00934E61">
        <w:t xml:space="preserve"> and</w:t>
      </w:r>
      <w:r w:rsidR="00733734" w:rsidRPr="00976DAB">
        <w:t xml:space="preserve"> reflects the company’s vision as a modern</w:t>
      </w:r>
      <w:r w:rsidR="00D25756">
        <w:t xml:space="preserve"> </w:t>
      </w:r>
      <w:r w:rsidR="00733734" w:rsidRPr="00976DAB">
        <w:t>House of Luxury.</w:t>
      </w:r>
    </w:p>
    <w:p w14:paraId="369AE554" w14:textId="77777777" w:rsidR="00733734" w:rsidRPr="00976DAB" w:rsidRDefault="00733734" w:rsidP="00733734">
      <w:r w:rsidRPr="00976DAB">
        <w:rPr>
          <w:rFonts w:ascii="Riviera Nights Light" w:hAnsi="Riviera Nights Light"/>
        </w:rPr>
        <w:t>Rolls-Royce</w:t>
      </w:r>
      <w:r w:rsidRPr="00976DAB">
        <w:rPr>
          <w:rFonts w:ascii="Riviera Nights Bold" w:hAnsi="Riviera Nights Bold"/>
          <w:b/>
          <w:bCs/>
        </w:rPr>
        <w:t xml:space="preserve"> </w:t>
      </w:r>
      <w:hyperlink r:id="rId12" w:history="1">
        <w:r w:rsidRPr="005913E6">
          <w:rPr>
            <w:rStyle w:val="Hyperlink"/>
          </w:rPr>
          <w:t>reimagined its iconic Spirit of Ecstasy figurine in 2022</w:t>
        </w:r>
      </w:hyperlink>
      <w:r w:rsidRPr="00976DAB">
        <w:t>, to grace the bonnet of its first all-electric motor car, Spectre, 111 years to the day since the Spirit of Ecstasy was first registered as intellectual property of Rolls-Royce on 6 February 1911.</w:t>
      </w:r>
    </w:p>
    <w:p w14:paraId="6F5C9C42" w14:textId="1B41EF55" w:rsidR="00733734" w:rsidRPr="00976DAB" w:rsidRDefault="00733734" w:rsidP="00733734">
      <w:r w:rsidRPr="00976DAB">
        <w:t>The figurine was remodelled to feature a lower, more dynamic stance that brought her much closer to the drawings made by her original creator, Charles Sykes, in the early years of the 20th century.</w:t>
      </w:r>
    </w:p>
    <w:p w14:paraId="07E04BE9" w14:textId="204DD2B8" w:rsidR="00733734" w:rsidRPr="00976DAB" w:rsidRDefault="00733734" w:rsidP="00733734">
      <w:pPr>
        <w:rPr>
          <w:strike/>
          <w:color w:val="FF0000"/>
        </w:rPr>
      </w:pPr>
      <w:r w:rsidRPr="00976DAB">
        <w:t xml:space="preserve">This version of the Spirit of Ecstasy stands 8.27cm tall, compared to the </w:t>
      </w:r>
      <w:r w:rsidR="000270D3">
        <w:t>previous</w:t>
      </w:r>
      <w:r w:rsidR="000270D3" w:rsidRPr="00976DAB">
        <w:t xml:space="preserve"> </w:t>
      </w:r>
      <w:r w:rsidRPr="00976DAB">
        <w:rPr>
          <w:color w:val="000000" w:themeColor="text1"/>
        </w:rPr>
        <w:t>9.5cm</w:t>
      </w:r>
      <w:r w:rsidRPr="00976DAB">
        <w:t xml:space="preserve">. Her robes, which flow behind her in the slipstream – often but erroneously characterised as ‘wings’ – are subtly reshaped to make them more aerodynamic and realistic. Rather than standing with her feet together and tilting at the waist, she is braced for the wind, one leg forward, body tucked low, her eyes focused eagerly ahead. These changes have both practical and stylistic benefits, contributing to Spectre’s remarkable </w:t>
      </w:r>
      <w:r w:rsidR="000270D3">
        <w:t>performance</w:t>
      </w:r>
      <w:r w:rsidRPr="00976DAB">
        <w:t xml:space="preserve"> as the most aerodynamic Rolls-Royce ever created</w:t>
      </w:r>
      <w:r w:rsidR="000270D3" w:rsidRPr="0042110B">
        <w:rPr>
          <w:color w:val="000000" w:themeColor="text1"/>
        </w:rPr>
        <w:t>,</w:t>
      </w:r>
      <w:r w:rsidRPr="0042110B">
        <w:rPr>
          <w:color w:val="000000" w:themeColor="text1"/>
        </w:rPr>
        <w:t xml:space="preserve"> with a drag coefficient of just 0.25</w:t>
      </w:r>
      <w:r w:rsidR="00554FD8">
        <w:rPr>
          <w:color w:val="000000" w:themeColor="text1"/>
        </w:rPr>
        <w:t xml:space="preserve"> </w:t>
      </w:r>
      <w:r w:rsidR="000C6390">
        <w:rPr>
          <w:color w:val="000000" w:themeColor="text1"/>
        </w:rPr>
        <w:t>c</w:t>
      </w:r>
      <w:r w:rsidR="00554FD8" w:rsidRPr="0042110B">
        <w:rPr>
          <w:color w:val="000000" w:themeColor="text1"/>
        </w:rPr>
        <w:t>d</w:t>
      </w:r>
      <w:r w:rsidRPr="0042110B">
        <w:rPr>
          <w:color w:val="000000" w:themeColor="text1"/>
        </w:rPr>
        <w:t>.</w:t>
      </w:r>
    </w:p>
    <w:p w14:paraId="6BE6EA2E" w14:textId="77777777" w:rsidR="000270D3" w:rsidRDefault="000270D3" w:rsidP="008814B6">
      <w:pPr>
        <w:rPr>
          <w:b/>
          <w:bCs/>
        </w:rPr>
      </w:pPr>
    </w:p>
    <w:p w14:paraId="62D860C5" w14:textId="1F8C7EBD" w:rsidR="0045413A" w:rsidRPr="005913E6" w:rsidRDefault="008814B6" w:rsidP="008814B6">
      <w:pPr>
        <w:rPr>
          <w:rFonts w:ascii="Riviera Nights Bold" w:hAnsi="Riviera Nights Bold"/>
        </w:rPr>
      </w:pPr>
      <w:r w:rsidRPr="005913E6">
        <w:rPr>
          <w:rFonts w:ascii="Riviera Nights Bold" w:hAnsi="Riviera Nights Bold"/>
        </w:rPr>
        <w:lastRenderedPageBreak/>
        <w:t>CELEBRATING IN STYLE</w:t>
      </w:r>
    </w:p>
    <w:p w14:paraId="64E5F5FF" w14:textId="21511732" w:rsidR="000C52E5" w:rsidRPr="00976DAB" w:rsidRDefault="000C52E5" w:rsidP="008814B6">
      <w:r w:rsidRPr="00976DAB">
        <w:t>In the modern era, Rolls-Royce Motor Cars has celebrated landmarks in</w:t>
      </w:r>
      <w:r w:rsidR="000270D3">
        <w:t xml:space="preserve"> both</w:t>
      </w:r>
      <w:r w:rsidRPr="00976DAB">
        <w:t xml:space="preserve"> its own </w:t>
      </w:r>
      <w:r w:rsidR="000270D3">
        <w:t xml:space="preserve">history </w:t>
      </w:r>
      <w:r w:rsidRPr="00976DAB">
        <w:t xml:space="preserve">and </w:t>
      </w:r>
      <w:r w:rsidR="000270D3">
        <w:t xml:space="preserve">that of </w:t>
      </w:r>
      <w:r w:rsidRPr="00976DAB">
        <w:t>the Spirit of Ecstasy</w:t>
      </w:r>
      <w:r w:rsidR="000270D3">
        <w:t xml:space="preserve"> through </w:t>
      </w:r>
      <w:r w:rsidR="001D2706">
        <w:t xml:space="preserve">Private </w:t>
      </w:r>
      <w:r w:rsidRPr="00976DAB">
        <w:t>Collection</w:t>
      </w:r>
      <w:r w:rsidR="001D2706">
        <w:t xml:space="preserve">s, </w:t>
      </w:r>
      <w:r w:rsidRPr="00976DAB">
        <w:t>events and unique editions of the figurine itself.</w:t>
      </w:r>
      <w:r w:rsidR="00976DAB" w:rsidRPr="00976DAB">
        <w:t xml:space="preserve"> Notable expressions include:</w:t>
      </w:r>
    </w:p>
    <w:p w14:paraId="1B2D744E" w14:textId="33527549" w:rsidR="00467706" w:rsidRPr="00976DAB" w:rsidRDefault="00467706" w:rsidP="00467706">
      <w:pPr>
        <w:pStyle w:val="Bullets"/>
        <w:spacing w:after="165"/>
        <w:ind w:left="714" w:hanging="357"/>
      </w:pPr>
      <w:hyperlink r:id="rId13" w:history="1">
        <w:r w:rsidRPr="005913E6">
          <w:rPr>
            <w:rStyle w:val="Hyperlink"/>
          </w:rPr>
          <w:t>Phantom Centenary Private Collection (2025)</w:t>
        </w:r>
      </w:hyperlink>
      <w:r w:rsidRPr="00976DAB">
        <w:rPr>
          <w:b/>
          <w:bCs/>
        </w:rPr>
        <w:t xml:space="preserve">: </w:t>
      </w:r>
      <w:r>
        <w:t>Marking the</w:t>
      </w:r>
      <w:r w:rsidRPr="00976DAB">
        <w:t xml:space="preserve"> 100th anniversary of its pinnacle product, Phantom, the </w:t>
      </w:r>
      <w:r>
        <w:t xml:space="preserve">Private Collection is the </w:t>
      </w:r>
      <w:r w:rsidRPr="00976DAB">
        <w:t>most intricate and technologically ambitious ever undertaken by the designers, engineers, production specialists and craftspeople of the marque</w:t>
      </w:r>
      <w:r>
        <w:t>’</w:t>
      </w:r>
      <w:r w:rsidRPr="00976DAB">
        <w:t xml:space="preserve">s Bespoke Collective. </w:t>
      </w:r>
      <w:r>
        <w:t>Each</w:t>
      </w:r>
      <w:r w:rsidRPr="00976DAB">
        <w:t xml:space="preserve"> </w:t>
      </w:r>
      <w:r>
        <w:t xml:space="preserve">motor </w:t>
      </w:r>
      <w:r w:rsidRPr="00976DAB">
        <w:t xml:space="preserve">car is crowned with a unique reimagining of the Spirit of Ecstasy, based on the first figurine ever fitted to a Phantom. Cast in solid 18-carat gold for strength, then plated in 24-carat gold for a flawless, tarnish-resistant finish, the piece was tested by the London Assay </w:t>
      </w:r>
      <w:r w:rsidR="00934E61" w:rsidRPr="00976DAB">
        <w:t>Office and</w:t>
      </w:r>
      <w:r w:rsidRPr="00976DAB">
        <w:t xml:space="preserve"> awarded a full UK hallmark together with a specially developed ‘Phantom Centenary’ mark. The base of the figurine is finished with hand-poured white vitreous enamel delicately inscribed with the collection’s name.</w:t>
      </w:r>
    </w:p>
    <w:p w14:paraId="16B5886F" w14:textId="77777777" w:rsidR="00467706" w:rsidRPr="00976DAB" w:rsidRDefault="00467706" w:rsidP="00467706">
      <w:pPr>
        <w:pStyle w:val="Bullets"/>
        <w:spacing w:after="165"/>
        <w:ind w:left="714" w:hanging="357"/>
      </w:pPr>
      <w:hyperlink r:id="rId14" w:history="1">
        <w:r w:rsidRPr="00C222BA">
          <w:rPr>
            <w:rStyle w:val="Hyperlink"/>
          </w:rPr>
          <w:t>Phantom Scintilla Private Collection (2024)</w:t>
        </w:r>
      </w:hyperlink>
      <w:r w:rsidRPr="00976DAB">
        <w:rPr>
          <w:b/>
          <w:bCs/>
        </w:rPr>
        <w:t xml:space="preserve">: </w:t>
      </w:r>
      <w:r>
        <w:t>I</w:t>
      </w:r>
      <w:r w:rsidRPr="00976DAB">
        <w:t>nspired by the Spirit of Ecstasy’s grace, dynamism and ethereal beauty</w:t>
      </w:r>
      <w:r>
        <w:t>, and</w:t>
      </w:r>
      <w:r w:rsidRPr="00976DAB">
        <w:t xml:space="preserve"> </w:t>
      </w:r>
      <w:r>
        <w:t>l</w:t>
      </w:r>
      <w:r w:rsidRPr="00976DAB">
        <w:t xml:space="preserve">imited to just 10 </w:t>
      </w:r>
      <w:r>
        <w:t>models</w:t>
      </w:r>
      <w:r w:rsidRPr="00976DAB">
        <w:t xml:space="preserve">, the interior of each motor car is filled with design elements, textures and a continuous graphic inspired by the Spirit of Ecstasy’s expressive, dynamic form. Claude Johnson’s original brief for a Rolls-Royce mascot is displayed on an embossed plate concealed in the glove compartment. These words, written in 1910, also capture the essence of Phantom Scintilla: ‘Speed with silence, the absence of vibration, the mysterious harnessing of great energy, and a beautiful living organism of superb grace’. For Scintilla, the Spirit of Ecstasy figurine is also rendered in a ceramic finish – alluding to the figurine’s origins and the </w:t>
      </w:r>
      <w:proofErr w:type="gramStart"/>
      <w:r w:rsidRPr="00976DAB">
        <w:t>aforementioned Classical</w:t>
      </w:r>
      <w:proofErr w:type="gramEnd"/>
      <w:r w:rsidRPr="00976DAB">
        <w:t xml:space="preserve"> Grecian sculpture, </w:t>
      </w:r>
      <w:r w:rsidRPr="00976DAB">
        <w:rPr>
          <w:i/>
          <w:iCs/>
        </w:rPr>
        <w:t>The Winged Victory of Samothrace.</w:t>
      </w:r>
    </w:p>
    <w:p w14:paraId="410CF6E8" w14:textId="1A65D4BB" w:rsidR="00976DAB" w:rsidRPr="00976DAB" w:rsidRDefault="00976DAB" w:rsidP="00976DAB">
      <w:pPr>
        <w:pStyle w:val="Bullets"/>
        <w:spacing w:after="165"/>
        <w:ind w:left="714" w:hanging="357"/>
      </w:pPr>
      <w:r w:rsidRPr="005913E6">
        <w:rPr>
          <w:rFonts w:ascii="Riviera Nights Bold" w:hAnsi="Riviera Nights Bold"/>
        </w:rPr>
        <w:t>The Spirit of Ecstasy Centenary Private Collection (2011)</w:t>
      </w:r>
      <w:r w:rsidRPr="00976DAB">
        <w:rPr>
          <w:b/>
          <w:bCs/>
        </w:rPr>
        <w:t>:</w:t>
      </w:r>
      <w:r w:rsidRPr="00976DAB">
        <w:t xml:space="preserve"> </w:t>
      </w:r>
      <w:r w:rsidR="000C6390">
        <w:t>Celebrating the</w:t>
      </w:r>
      <w:r w:rsidR="00F121EE" w:rsidRPr="00976DAB">
        <w:t xml:space="preserve"> mascot</w:t>
      </w:r>
      <w:r w:rsidR="00762568" w:rsidRPr="00976DAB">
        <w:t>’</w:t>
      </w:r>
      <w:r w:rsidR="00F121EE" w:rsidRPr="00976DAB">
        <w:t>s 100th anniversary</w:t>
      </w:r>
      <w:r w:rsidR="000C6390">
        <w:t xml:space="preserve"> and l</w:t>
      </w:r>
      <w:r w:rsidR="0045413A" w:rsidRPr="00976DAB">
        <w:t xml:space="preserve">imited to just 100 Bespoke Phantom models, the </w:t>
      </w:r>
      <w:r w:rsidR="000C6390">
        <w:t>Private C</w:t>
      </w:r>
      <w:r w:rsidR="000C6390" w:rsidRPr="00976DAB">
        <w:t xml:space="preserve">ollection </w:t>
      </w:r>
      <w:r w:rsidR="0045413A" w:rsidRPr="00976DAB">
        <w:t xml:space="preserve">featured exclusive body colours, leather combinations, wood veneers and interior details. </w:t>
      </w:r>
      <w:r w:rsidR="000C6390">
        <w:t>Each motor car</w:t>
      </w:r>
      <w:r w:rsidR="000C6390" w:rsidRPr="00976DAB">
        <w:t xml:space="preserve"> feature</w:t>
      </w:r>
      <w:r w:rsidR="000C6390">
        <w:t>s</w:t>
      </w:r>
      <w:r w:rsidR="000C6390" w:rsidRPr="00976DAB">
        <w:t xml:space="preserve"> </w:t>
      </w:r>
      <w:r w:rsidR="0045413A" w:rsidRPr="00976DAB">
        <w:t xml:space="preserve">a specially commissioned Spirit of Ecstasy in </w:t>
      </w:r>
      <w:r w:rsidR="0045413A" w:rsidRPr="00976DAB">
        <w:lastRenderedPageBreak/>
        <w:t>solid silver, with six hallmarks (including two designed specifically for Rolls-Royce Motor Cars) on a black-</w:t>
      </w:r>
      <w:r w:rsidR="000270D3" w:rsidRPr="00976DAB">
        <w:t>gold</w:t>
      </w:r>
      <w:r w:rsidR="000270D3">
        <w:t>-</w:t>
      </w:r>
      <w:r w:rsidR="0045413A" w:rsidRPr="00976DAB">
        <w:t>plated illuminated base.</w:t>
      </w:r>
    </w:p>
    <w:p w14:paraId="49F159A5" w14:textId="77777777" w:rsidR="00976DAB" w:rsidRDefault="00976DAB" w:rsidP="008814B6"/>
    <w:p w14:paraId="05F61F13" w14:textId="211F500F" w:rsidR="001A7CF1" w:rsidRPr="005913E6" w:rsidRDefault="001A7CF1" w:rsidP="008814B6">
      <w:pPr>
        <w:rPr>
          <w:rFonts w:ascii="Riviera Nights Bold" w:hAnsi="Riviera Nights Bold"/>
        </w:rPr>
      </w:pPr>
      <w:r w:rsidRPr="005913E6">
        <w:rPr>
          <w:rFonts w:ascii="Riviera Nights Bold" w:hAnsi="Riviera Nights Bold"/>
        </w:rPr>
        <w:t>A CONTINUING LEGACY</w:t>
      </w:r>
    </w:p>
    <w:p w14:paraId="004A8E1D" w14:textId="22AB5115" w:rsidR="001A7CF1" w:rsidRDefault="001A7CF1" w:rsidP="008814B6">
      <w:r>
        <w:t xml:space="preserve">Today, the Spirit of Ecstasy remains the marque’s defining symbol, advancing with each new chapter while preserving the quiet authority that has distinguished her since 1911. As tastes, technologies and cultures continue to evolve, she endures as a </w:t>
      </w:r>
      <w:r w:rsidR="00782BCC">
        <w:t>constant expression of the marque’s values</w:t>
      </w:r>
      <w:r>
        <w:t xml:space="preserve"> – a </w:t>
      </w:r>
      <w:r w:rsidR="00782BCC">
        <w:t xml:space="preserve">steady </w:t>
      </w:r>
      <w:r>
        <w:t xml:space="preserve">presence that guides the </w:t>
      </w:r>
      <w:r w:rsidR="00782BCC">
        <w:t>future</w:t>
      </w:r>
      <w:r>
        <w:t xml:space="preserve"> while remaining true to the heritage that shaped her.</w:t>
      </w:r>
    </w:p>
    <w:p w14:paraId="0B7B3BF4" w14:textId="77777777" w:rsidR="001A7CF1" w:rsidRDefault="001A7CF1" w:rsidP="008814B6"/>
    <w:p w14:paraId="48E4FAC4" w14:textId="6A66AEBE" w:rsidR="008814B6" w:rsidRDefault="008814B6" w:rsidP="008814B6">
      <w:r w:rsidRPr="00976DAB">
        <w:t>- ENDS -</w:t>
      </w:r>
    </w:p>
    <w:p w14:paraId="71776726" w14:textId="49D23661" w:rsidR="008814B6" w:rsidRDefault="008814B6">
      <w:pPr>
        <w:spacing w:line="259" w:lineRule="auto"/>
        <w:rPr>
          <w:rFonts w:eastAsiaTheme="majorEastAsia" w:cstheme="majorBidi"/>
          <w:color w:val="000000" w:themeColor="text1"/>
          <w:szCs w:val="26"/>
        </w:rPr>
      </w:pPr>
    </w:p>
    <w:p w14:paraId="734BFF17" w14:textId="77777777" w:rsidR="00976DAB" w:rsidRDefault="00976DAB">
      <w:pPr>
        <w:spacing w:line="259" w:lineRule="auto"/>
        <w:rPr>
          <w:rFonts w:eastAsiaTheme="majorEastAsia" w:cstheme="majorBidi"/>
          <w:color w:val="000000" w:themeColor="text1"/>
          <w:szCs w:val="26"/>
        </w:rPr>
      </w:pPr>
    </w:p>
    <w:p w14:paraId="5053AC94" w14:textId="77777777" w:rsidR="001A7CF1" w:rsidRDefault="001A7CF1">
      <w:pPr>
        <w:spacing w:line="259" w:lineRule="auto"/>
        <w:rPr>
          <w:rFonts w:eastAsiaTheme="majorEastAsia" w:cstheme="majorBidi"/>
          <w:color w:val="000000" w:themeColor="text1"/>
          <w:szCs w:val="26"/>
        </w:rPr>
      </w:pPr>
      <w:r>
        <w:rPr>
          <w:caps/>
        </w:rPr>
        <w:br w:type="page"/>
      </w:r>
    </w:p>
    <w:p w14:paraId="6B24CCDA" w14:textId="11B7B97D" w:rsidR="008814B6" w:rsidRPr="00E11900" w:rsidRDefault="008814B6" w:rsidP="008814B6">
      <w:pPr>
        <w:pStyle w:val="Heading2"/>
        <w:spacing w:after="165"/>
        <w:rPr>
          <w:rFonts w:ascii="Riviera Nights Bold" w:hAnsi="Riviera Nights Bold"/>
          <w:caps w:val="0"/>
        </w:rPr>
      </w:pPr>
      <w:r w:rsidRPr="00E11900">
        <w:rPr>
          <w:rFonts w:ascii="Riviera Nights Bold" w:hAnsi="Riviera Nights Bold"/>
          <w:caps w:val="0"/>
        </w:rPr>
        <w:lastRenderedPageBreak/>
        <w:t>FURTHER INFORMATION</w:t>
      </w:r>
    </w:p>
    <w:p w14:paraId="7DD3C200" w14:textId="77777777" w:rsidR="008814B6" w:rsidRPr="00712E32" w:rsidRDefault="008814B6" w:rsidP="008814B6">
      <w:r w:rsidRPr="00712E32">
        <w:t xml:space="preserve">You can find all our press releases and press kits, as well as a wide selection of high resolution, downloadable photographs and video footage at our media website, </w:t>
      </w:r>
      <w:hyperlink r:id="rId15" w:history="1">
        <w:proofErr w:type="spellStart"/>
        <w:r w:rsidRPr="00365918">
          <w:rPr>
            <w:rStyle w:val="Hyperlink"/>
          </w:rPr>
          <w:t>PressClub</w:t>
        </w:r>
        <w:proofErr w:type="spellEnd"/>
      </w:hyperlink>
      <w:r w:rsidRPr="00365918">
        <w:t>.</w:t>
      </w:r>
    </w:p>
    <w:p w14:paraId="3FC66F1D" w14:textId="7FCB4BF7" w:rsidR="008814B6" w:rsidRDefault="008814B6" w:rsidP="008814B6">
      <w:r w:rsidRPr="00712E32">
        <w:t xml:space="preserve">You can also follow </w:t>
      </w:r>
      <w:r>
        <w:t xml:space="preserve">the </w:t>
      </w:r>
      <w:r w:rsidRPr="00712E32">
        <w:t xml:space="preserve">marque on social media: </w:t>
      </w:r>
      <w:hyperlink r:id="rId16" w:history="1">
        <w:r w:rsidRPr="00365918">
          <w:rPr>
            <w:rStyle w:val="Hyperlink"/>
          </w:rPr>
          <w:t>LinkedIn</w:t>
        </w:r>
      </w:hyperlink>
      <w:r w:rsidRPr="00712E32">
        <w:t xml:space="preserve">; </w:t>
      </w:r>
      <w:hyperlink r:id="rId17" w:history="1">
        <w:r w:rsidRPr="00365918">
          <w:rPr>
            <w:rStyle w:val="Hyperlink"/>
          </w:rPr>
          <w:t>YouTube</w:t>
        </w:r>
      </w:hyperlink>
      <w:r w:rsidRPr="00365918">
        <w:rPr>
          <w:rFonts w:ascii="Riviera Nights Light" w:hAnsi="Riviera Nights Light"/>
        </w:rPr>
        <w:t>;</w:t>
      </w:r>
      <w:r w:rsidRPr="00365918">
        <w:rPr>
          <w:rFonts w:ascii="Riviera Nights Bold" w:hAnsi="Riviera Nights Bold"/>
        </w:rPr>
        <w:t xml:space="preserve"> </w:t>
      </w:r>
      <w:hyperlink r:id="rId18" w:history="1">
        <w:r w:rsidRPr="00365918">
          <w:rPr>
            <w:rStyle w:val="Hyperlink"/>
          </w:rPr>
          <w:t>Instagram</w:t>
        </w:r>
      </w:hyperlink>
      <w:r w:rsidRPr="00712E32">
        <w:t xml:space="preserve">; and </w:t>
      </w:r>
      <w:hyperlink r:id="rId19" w:history="1">
        <w:r w:rsidRPr="00365918">
          <w:rPr>
            <w:rStyle w:val="Hyperlink"/>
          </w:rPr>
          <w:t>Facebook</w:t>
        </w:r>
      </w:hyperlink>
      <w:r w:rsidRPr="00712E32">
        <w:t>.</w:t>
      </w:r>
    </w:p>
    <w:p w14:paraId="65EA00BF" w14:textId="77777777" w:rsidR="00D01159" w:rsidRDefault="00D01159" w:rsidP="00D01159"/>
    <w:p w14:paraId="5DA9FED8" w14:textId="308E80A5" w:rsidR="00D01159" w:rsidRPr="00E11900" w:rsidRDefault="00D01159" w:rsidP="00D01159">
      <w:pPr>
        <w:rPr>
          <w:rFonts w:ascii="Riviera Nights Bold" w:hAnsi="Riviera Nights Bold"/>
        </w:rPr>
      </w:pPr>
      <w:r w:rsidRPr="00E11900">
        <w:rPr>
          <w:rFonts w:ascii="Riviera Nights Bold" w:hAnsi="Riviera Nights Bold"/>
        </w:rPr>
        <w:t>EDITORS’ NOTES</w:t>
      </w:r>
    </w:p>
    <w:p w14:paraId="5DA2935C" w14:textId="77777777" w:rsidR="00D01159" w:rsidRDefault="00D01159" w:rsidP="00D01159">
      <w:r>
        <w:t>Rolls-Royce Motor Cars is a true luxury house, creating the world’s most recognised, revered and desirable handcrafted Bespoke products for its international clientele.</w:t>
      </w:r>
    </w:p>
    <w:p w14:paraId="40FC2A08" w14:textId="77777777" w:rsidR="00D01159" w:rsidRDefault="00D01159" w:rsidP="00D01159">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20"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24E5472E" w14:textId="77777777" w:rsidR="00D01159" w:rsidRDefault="00D01159" w:rsidP="00D01159">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p w14:paraId="0AE87420" w14:textId="77777777" w:rsidR="00D01159" w:rsidRDefault="00D01159" w:rsidP="00D01159">
      <w:pPr>
        <w:spacing w:line="256" w:lineRule="auto"/>
        <w:rPr>
          <w:rFonts w:eastAsiaTheme="majorEastAsia" w:cstheme="majorBidi"/>
          <w:color w:val="000000" w:themeColor="text1"/>
          <w:szCs w:val="26"/>
        </w:rPr>
      </w:pPr>
    </w:p>
    <w:p w14:paraId="12BB9CE3" w14:textId="77777777" w:rsidR="00D01159" w:rsidRDefault="00D01159" w:rsidP="00D01159">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0EAC890B" w14:textId="77777777" w:rsidR="00976DAB" w:rsidRPr="00E11900" w:rsidRDefault="00976DAB" w:rsidP="00976DAB">
      <w:pPr>
        <w:spacing w:line="254" w:lineRule="auto"/>
        <w:rPr>
          <w:rFonts w:ascii="Riviera Nights Bold" w:eastAsiaTheme="majorEastAsia" w:hAnsi="Riviera Nights Bold" w:cstheme="majorBidi"/>
          <w:color w:val="000000" w:themeColor="text1"/>
          <w:szCs w:val="26"/>
        </w:rPr>
      </w:pPr>
      <w:r w:rsidRPr="00E11900">
        <w:rPr>
          <w:rFonts w:ascii="Riviera Nights Bold" w:eastAsiaTheme="majorEastAsia" w:hAnsi="Riviera Nights Bold"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976DAB" w:rsidRPr="00322217" w14:paraId="7A0132B0" w14:textId="77777777" w:rsidTr="008432AA">
        <w:tc>
          <w:tcPr>
            <w:tcW w:w="4536" w:type="dxa"/>
            <w:hideMark/>
          </w:tcPr>
          <w:p w14:paraId="0C122CC9" w14:textId="77777777" w:rsidR="00976DAB" w:rsidRPr="00322217" w:rsidRDefault="00976DAB" w:rsidP="008432AA">
            <w:r w:rsidRPr="00322217">
              <w:rPr>
                <w:rFonts w:ascii="Riviera Nights Bold" w:hAnsi="Riviera Nights Bold"/>
              </w:rPr>
              <w:t>Director of Global Communications</w:t>
            </w:r>
            <w:r w:rsidRPr="00322217">
              <w:t xml:space="preserve"> </w:t>
            </w:r>
            <w:r w:rsidRPr="00322217">
              <w:br/>
              <w:t xml:space="preserve">Emma Begley: +44 (0)1243 384060 </w:t>
            </w:r>
            <w:hyperlink r:id="rId21" w:history="1">
              <w:r w:rsidRPr="00322217">
                <w:rPr>
                  <w:rStyle w:val="Hyperlink"/>
                </w:rPr>
                <w:t>Email</w:t>
              </w:r>
            </w:hyperlink>
          </w:p>
        </w:tc>
        <w:tc>
          <w:tcPr>
            <w:tcW w:w="4820" w:type="dxa"/>
          </w:tcPr>
          <w:p w14:paraId="304CE0EE" w14:textId="77777777" w:rsidR="00976DAB" w:rsidRPr="00322217" w:rsidRDefault="00976DAB" w:rsidP="008432AA">
            <w:pPr>
              <w:rPr>
                <w:rStyle w:val="Hyperlink"/>
              </w:rPr>
            </w:pPr>
            <w:r w:rsidRPr="00322217">
              <w:rPr>
                <w:rFonts w:ascii="Riviera Nights Bold" w:hAnsi="Riviera Nights Bold"/>
              </w:rPr>
              <w:t>Head of Corporate Relations</w:t>
            </w:r>
            <w:r w:rsidRPr="00322217">
              <w:rPr>
                <w:rFonts w:ascii="Riviera Nights Bold" w:hAnsi="Riviera Nights Bold"/>
                <w:b/>
                <w:bCs/>
              </w:rPr>
              <w:br/>
            </w:r>
            <w:r w:rsidRPr="00322217">
              <w:t xml:space="preserve">Andrew Ball: +44 (0)7815 244064 </w:t>
            </w:r>
            <w:hyperlink r:id="rId22" w:history="1">
              <w:r w:rsidRPr="00322217">
                <w:rPr>
                  <w:rStyle w:val="Hyperlink"/>
                </w:rPr>
                <w:t>Email</w:t>
              </w:r>
            </w:hyperlink>
          </w:p>
          <w:p w14:paraId="105DCFFF" w14:textId="77777777" w:rsidR="00976DAB" w:rsidRPr="00322217" w:rsidRDefault="00976DAB" w:rsidP="008432AA"/>
        </w:tc>
      </w:tr>
      <w:tr w:rsidR="00976DAB" w:rsidRPr="00322217" w14:paraId="3B8679E8" w14:textId="77777777" w:rsidTr="008432AA">
        <w:tc>
          <w:tcPr>
            <w:tcW w:w="4536" w:type="dxa"/>
          </w:tcPr>
          <w:p w14:paraId="1B028DF7" w14:textId="77777777" w:rsidR="00976DAB" w:rsidRDefault="00976DAB" w:rsidP="008432AA">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23" w:history="1">
              <w:r>
                <w:rPr>
                  <w:rStyle w:val="Hyperlink"/>
                </w:rPr>
                <w:t>Email</w:t>
              </w:r>
            </w:hyperlink>
          </w:p>
          <w:p w14:paraId="4C0CF227" w14:textId="77777777" w:rsidR="00976DAB" w:rsidRPr="00322217" w:rsidRDefault="00976DAB" w:rsidP="008432AA"/>
        </w:tc>
        <w:tc>
          <w:tcPr>
            <w:tcW w:w="4820" w:type="dxa"/>
          </w:tcPr>
          <w:p w14:paraId="27B2AF91" w14:textId="77777777" w:rsidR="00976DAB" w:rsidRDefault="00976DAB" w:rsidP="008432AA">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24" w:history="1">
              <w:r>
                <w:rPr>
                  <w:rStyle w:val="Hyperlink"/>
                </w:rPr>
                <w:t>Email</w:t>
              </w:r>
            </w:hyperlink>
          </w:p>
          <w:p w14:paraId="0D0608A6" w14:textId="77777777" w:rsidR="00976DAB" w:rsidRPr="00322217" w:rsidRDefault="00976DAB" w:rsidP="008432AA"/>
        </w:tc>
      </w:tr>
      <w:tr w:rsidR="00976DAB" w:rsidRPr="00322217" w14:paraId="53A329BC" w14:textId="77777777" w:rsidTr="008432AA">
        <w:tc>
          <w:tcPr>
            <w:tcW w:w="4536" w:type="dxa"/>
            <w:hideMark/>
          </w:tcPr>
          <w:p w14:paraId="30FF9C90" w14:textId="77777777" w:rsidR="00976DAB" w:rsidRDefault="00976DAB" w:rsidP="008432AA">
            <w:pPr>
              <w:rPr>
                <w:rFonts w:ascii="Riviera Nights Bold" w:hAnsi="Riviera Nights Bold"/>
              </w:rPr>
            </w:pPr>
            <w:r>
              <w:rPr>
                <w:rFonts w:ascii="Riviera Nights Bold" w:hAnsi="Riviera Nights Bold"/>
              </w:rPr>
              <w:t>Global Bespoke Communications</w:t>
            </w:r>
          </w:p>
          <w:p w14:paraId="59260DA3" w14:textId="77777777" w:rsidR="00976DAB" w:rsidRDefault="00976DAB" w:rsidP="008432AA">
            <w:r>
              <w:t>Malika Abdullaeva:</w:t>
            </w:r>
          </w:p>
          <w:p w14:paraId="23E61170" w14:textId="77777777" w:rsidR="00976DAB" w:rsidRPr="00322217" w:rsidRDefault="00976DAB" w:rsidP="008432AA">
            <w:pPr>
              <w:ind w:right="-103"/>
            </w:pPr>
            <w:r w:rsidRPr="00077D32">
              <w:rPr>
                <w:lang w:val="en-US"/>
              </w:rPr>
              <w:t xml:space="preserve">+49 </w:t>
            </w:r>
            <w:r w:rsidRPr="00077D32">
              <w:t xml:space="preserve">151 6019 7646 </w:t>
            </w:r>
            <w:hyperlink r:id="rId25" w:history="1">
              <w:r>
                <w:rPr>
                  <w:rStyle w:val="Hyperlink"/>
                  <w:lang w:val="fr-FR"/>
                </w:rPr>
                <w:t>Email</w:t>
              </w:r>
            </w:hyperlink>
          </w:p>
        </w:tc>
        <w:tc>
          <w:tcPr>
            <w:tcW w:w="4820" w:type="dxa"/>
            <w:hideMark/>
          </w:tcPr>
          <w:p w14:paraId="4C37CCC1" w14:textId="77777777" w:rsidR="00976DAB" w:rsidRPr="006B6728" w:rsidRDefault="00976DAB" w:rsidP="008432AA">
            <w:pPr>
              <w:ind w:right="-103"/>
              <w:rPr>
                <w:rFonts w:ascii="Riviera Nights Bold" w:hAnsi="Riviera Nights Bold"/>
              </w:rPr>
            </w:pPr>
            <w:r w:rsidRPr="006B6728">
              <w:rPr>
                <w:rFonts w:ascii="Riviera Nights Bold" w:hAnsi="Riviera Nights Bold"/>
              </w:rPr>
              <w:t xml:space="preserve">Global Product Communications </w:t>
            </w:r>
          </w:p>
          <w:p w14:paraId="13B6E481" w14:textId="77777777" w:rsidR="00976DAB" w:rsidRDefault="00976DAB" w:rsidP="008432AA">
            <w:pPr>
              <w:ind w:right="-103"/>
              <w:rPr>
                <w:rStyle w:val="Hyperlink"/>
              </w:rPr>
            </w:pPr>
            <w:r w:rsidRPr="006B6728">
              <w:rPr>
                <w:rFonts w:ascii="Riviera Nights Bold" w:hAnsi="Riviera Nights Bold"/>
              </w:rPr>
              <w:t>Manager</w:t>
            </w:r>
            <w:r w:rsidRPr="006B6728">
              <w:rPr>
                <w:rFonts w:ascii="Riviera Nights Bold" w:hAnsi="Riviera Nights Bold"/>
                <w:b/>
                <w:bCs/>
              </w:rPr>
              <w:br/>
            </w:r>
            <w:r>
              <w:t xml:space="preserve">Luke Strudwick: +44 (0)7815 245918 </w:t>
            </w:r>
            <w:hyperlink r:id="rId26" w:history="1">
              <w:r>
                <w:rPr>
                  <w:rStyle w:val="Hyperlink"/>
                </w:rPr>
                <w:t>Email</w:t>
              </w:r>
            </w:hyperlink>
          </w:p>
          <w:p w14:paraId="6A68DAEA" w14:textId="77777777" w:rsidR="00976DAB" w:rsidRPr="00322217" w:rsidRDefault="00976DAB" w:rsidP="008432AA"/>
        </w:tc>
      </w:tr>
      <w:tr w:rsidR="00976DAB" w:rsidRPr="00322217" w14:paraId="110736B8" w14:textId="77777777" w:rsidTr="008432AA">
        <w:tc>
          <w:tcPr>
            <w:tcW w:w="4536" w:type="dxa"/>
          </w:tcPr>
          <w:p w14:paraId="3584EC43" w14:textId="77777777" w:rsidR="00976DAB" w:rsidRPr="00322217" w:rsidRDefault="00976DAB" w:rsidP="008432AA">
            <w:pPr>
              <w:rPr>
                <w:rFonts w:ascii="Riviera Nights Bold" w:hAnsi="Riviera Nights Bold"/>
              </w:rPr>
            </w:pPr>
          </w:p>
        </w:tc>
        <w:tc>
          <w:tcPr>
            <w:tcW w:w="4820" w:type="dxa"/>
          </w:tcPr>
          <w:p w14:paraId="47688D72" w14:textId="77777777" w:rsidR="00976DAB" w:rsidRPr="00322217" w:rsidRDefault="00976DAB" w:rsidP="008432AA">
            <w:pPr>
              <w:ind w:right="-103"/>
              <w:rPr>
                <w:rFonts w:ascii="Riviera Nights Bold" w:hAnsi="Riviera Nights Bold"/>
              </w:rPr>
            </w:pPr>
          </w:p>
        </w:tc>
      </w:tr>
      <w:tr w:rsidR="00976DAB" w:rsidRPr="00322217" w14:paraId="78DF4400" w14:textId="77777777" w:rsidTr="008432AA">
        <w:tc>
          <w:tcPr>
            <w:tcW w:w="4536" w:type="dxa"/>
          </w:tcPr>
          <w:p w14:paraId="5CCADE53" w14:textId="77777777" w:rsidR="00976DAB" w:rsidRPr="00322217" w:rsidRDefault="00976DAB" w:rsidP="008432AA">
            <w:pPr>
              <w:rPr>
                <w:rFonts w:ascii="Riviera Nights Bold" w:hAnsi="Riviera Nights Bold"/>
                <w:b/>
                <w:bCs/>
              </w:rPr>
            </w:pPr>
          </w:p>
        </w:tc>
        <w:tc>
          <w:tcPr>
            <w:tcW w:w="4820" w:type="dxa"/>
          </w:tcPr>
          <w:p w14:paraId="6DBFF9CE" w14:textId="77777777" w:rsidR="00976DAB" w:rsidRPr="00322217" w:rsidRDefault="00976DAB" w:rsidP="008432AA">
            <w:pPr>
              <w:rPr>
                <w:rFonts w:ascii="Riviera Nights Bold" w:hAnsi="Riviera Nights Bold"/>
                <w:b/>
                <w:bCs/>
              </w:rPr>
            </w:pPr>
          </w:p>
        </w:tc>
      </w:tr>
    </w:tbl>
    <w:p w14:paraId="2840B10F" w14:textId="77777777" w:rsidR="00976DAB" w:rsidRPr="00E11900" w:rsidRDefault="00976DAB" w:rsidP="00976DAB">
      <w:pPr>
        <w:rPr>
          <w:rFonts w:ascii="Riviera Nights Bold" w:hAnsi="Riviera Nights Bold"/>
        </w:rPr>
      </w:pPr>
      <w:r w:rsidRPr="00E11900">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976DAB" w:rsidRPr="00322217" w14:paraId="731153DA" w14:textId="77777777" w:rsidTr="008432AA">
        <w:trPr>
          <w:trHeight w:val="993"/>
        </w:trPr>
        <w:tc>
          <w:tcPr>
            <w:tcW w:w="4617" w:type="dxa"/>
          </w:tcPr>
          <w:p w14:paraId="54D54611" w14:textId="77777777" w:rsidR="00976DAB" w:rsidRPr="00322217" w:rsidRDefault="00976DAB" w:rsidP="008432AA">
            <w:pPr>
              <w:rPr>
                <w:rFonts w:ascii="Riviera Nights Bold" w:hAnsi="Riviera Nights Bold"/>
                <w:color w:val="FF6432" w:themeColor="accent5"/>
                <w:u w:val="single"/>
              </w:rPr>
            </w:pPr>
            <w:r w:rsidRPr="00322217">
              <w:rPr>
                <w:rFonts w:ascii="Riviera Nights Bold" w:hAnsi="Riviera Nights Bold"/>
              </w:rPr>
              <w:t>The Americas</w:t>
            </w:r>
            <w:r w:rsidRPr="00322217">
              <w:br/>
              <w:t xml:space="preserve">Gerry Spahn: +1 201 930 8308 </w:t>
            </w:r>
            <w:hyperlink r:id="rId27" w:history="1">
              <w:r w:rsidRPr="00322217">
                <w:rPr>
                  <w:rStyle w:val="Hyperlink"/>
                </w:rPr>
                <w:t>Email</w:t>
              </w:r>
            </w:hyperlink>
          </w:p>
          <w:p w14:paraId="14EDEE2B" w14:textId="77777777" w:rsidR="00976DAB" w:rsidRPr="00322217" w:rsidRDefault="00976DAB" w:rsidP="008432AA">
            <w:pPr>
              <w:rPr>
                <w:rFonts w:ascii="Riviera Nights Bold" w:hAnsi="Riviera Nights Bold"/>
                <w:color w:val="FF6432" w:themeColor="accent5"/>
                <w:u w:val="single"/>
              </w:rPr>
            </w:pPr>
          </w:p>
        </w:tc>
        <w:tc>
          <w:tcPr>
            <w:tcW w:w="4858" w:type="dxa"/>
            <w:hideMark/>
          </w:tcPr>
          <w:p w14:paraId="06D6A1FE" w14:textId="77777777" w:rsidR="00976DAB" w:rsidRPr="00322217" w:rsidRDefault="00976DAB" w:rsidP="008432AA">
            <w:r w:rsidRPr="00322217">
              <w:rPr>
                <w:rFonts w:ascii="Riviera Nights Bold" w:hAnsi="Riviera Nights Bold"/>
              </w:rPr>
              <w:t>Asia Pacific (South) and India</w:t>
            </w:r>
            <w:r w:rsidRPr="00322217">
              <w:br/>
              <w:t xml:space="preserve">Juliana Tan: +65 9695 3840 </w:t>
            </w:r>
            <w:hyperlink r:id="rId28" w:history="1">
              <w:r w:rsidRPr="00322217">
                <w:rPr>
                  <w:rStyle w:val="Hyperlink"/>
                </w:rPr>
                <w:t>Email</w:t>
              </w:r>
            </w:hyperlink>
          </w:p>
        </w:tc>
      </w:tr>
      <w:tr w:rsidR="00976DAB" w:rsidRPr="00322217" w14:paraId="02F73C4F" w14:textId="77777777" w:rsidTr="008432AA">
        <w:trPr>
          <w:trHeight w:val="993"/>
        </w:trPr>
        <w:tc>
          <w:tcPr>
            <w:tcW w:w="4617" w:type="dxa"/>
          </w:tcPr>
          <w:p w14:paraId="7ACAD671" w14:textId="77777777" w:rsidR="00976DAB" w:rsidRPr="00322217" w:rsidRDefault="00976DAB" w:rsidP="008432AA">
            <w:pPr>
              <w:rPr>
                <w:rStyle w:val="Hyperlink"/>
              </w:rPr>
            </w:pPr>
            <w:r w:rsidRPr="00322217">
              <w:rPr>
                <w:rFonts w:ascii="Riviera Nights Bold" w:hAnsi="Riviera Nights Bold"/>
              </w:rPr>
              <w:t>Central/Eastern Europe and Central Asia</w:t>
            </w:r>
            <w:r w:rsidRPr="00322217">
              <w:br/>
              <w:t xml:space="preserve">Frank Tiemann: +49 160 9697 5807 </w:t>
            </w:r>
            <w:hyperlink r:id="rId29" w:history="1">
              <w:r w:rsidRPr="00322217">
                <w:rPr>
                  <w:rStyle w:val="Hyperlink"/>
                </w:rPr>
                <w:t>Email</w:t>
              </w:r>
            </w:hyperlink>
          </w:p>
          <w:p w14:paraId="52919DD1" w14:textId="77777777" w:rsidR="00976DAB" w:rsidRPr="00322217" w:rsidRDefault="00976DAB" w:rsidP="008432AA"/>
        </w:tc>
        <w:tc>
          <w:tcPr>
            <w:tcW w:w="4858" w:type="dxa"/>
            <w:hideMark/>
          </w:tcPr>
          <w:p w14:paraId="37604301" w14:textId="77777777" w:rsidR="00976DAB" w:rsidRPr="00322217" w:rsidRDefault="00976DAB" w:rsidP="008432AA">
            <w:r w:rsidRPr="00322217">
              <w:rPr>
                <w:rFonts w:ascii="Riviera Nights Bold" w:hAnsi="Riviera Nights Bold"/>
              </w:rPr>
              <w:t>Central and Western Europe</w:t>
            </w:r>
            <w:r w:rsidRPr="00322217">
              <w:t xml:space="preserve"> </w:t>
            </w:r>
            <w:r w:rsidRPr="00322217">
              <w:br/>
              <w:t xml:space="preserve">Ruth Hilse: +49 89 382 60064 </w:t>
            </w:r>
            <w:hyperlink r:id="rId30" w:history="1">
              <w:r w:rsidRPr="00322217">
                <w:rPr>
                  <w:rStyle w:val="Hyperlink"/>
                </w:rPr>
                <w:t>Email</w:t>
              </w:r>
            </w:hyperlink>
          </w:p>
        </w:tc>
      </w:tr>
      <w:tr w:rsidR="00976DAB" w:rsidRPr="00322217" w14:paraId="05438320" w14:textId="77777777" w:rsidTr="008432AA">
        <w:trPr>
          <w:trHeight w:val="993"/>
        </w:trPr>
        <w:tc>
          <w:tcPr>
            <w:tcW w:w="4617" w:type="dxa"/>
          </w:tcPr>
          <w:p w14:paraId="61D145FD" w14:textId="77777777" w:rsidR="00976DAB" w:rsidRPr="00322217" w:rsidRDefault="00976DAB" w:rsidP="008432AA">
            <w:pPr>
              <w:rPr>
                <w:rFonts w:ascii="Riviera Nights Bold" w:hAnsi="Riviera Nights Bold"/>
              </w:rPr>
            </w:pPr>
            <w:r w:rsidRPr="00322217">
              <w:rPr>
                <w:rFonts w:ascii="Riviera Nights Bold" w:hAnsi="Riviera Nights Bold"/>
              </w:rPr>
              <w:t>China</w:t>
            </w:r>
          </w:p>
          <w:p w14:paraId="3476E9F5" w14:textId="77777777" w:rsidR="00976DAB" w:rsidRPr="00322217" w:rsidRDefault="00976DAB" w:rsidP="008432AA">
            <w:pPr>
              <w:rPr>
                <w:rStyle w:val="Hyperlink"/>
                <w:b/>
                <w:bCs/>
              </w:rPr>
            </w:pPr>
            <w:r w:rsidRPr="00322217">
              <w:t xml:space="preserve">Ou Sun: +86 186 0059 0675 </w:t>
            </w:r>
            <w:hyperlink r:id="rId31" w:history="1">
              <w:r w:rsidRPr="00322217">
                <w:rPr>
                  <w:rStyle w:val="Hyperlink"/>
                </w:rPr>
                <w:t>Email</w:t>
              </w:r>
            </w:hyperlink>
          </w:p>
          <w:p w14:paraId="50FA2DD3" w14:textId="77777777" w:rsidR="00976DAB" w:rsidRPr="00322217" w:rsidRDefault="00976DAB" w:rsidP="008432AA"/>
        </w:tc>
        <w:tc>
          <w:tcPr>
            <w:tcW w:w="4858" w:type="dxa"/>
            <w:hideMark/>
          </w:tcPr>
          <w:p w14:paraId="28BCDEFB" w14:textId="77777777" w:rsidR="00976DAB" w:rsidRPr="00322217" w:rsidRDefault="00976DAB" w:rsidP="008432AA">
            <w:pPr>
              <w:rPr>
                <w:rFonts w:ascii="Riviera Nights Bold" w:hAnsi="Riviera Nights Bold"/>
              </w:rPr>
            </w:pPr>
            <w:r w:rsidRPr="00322217">
              <w:rPr>
                <w:rFonts w:ascii="Riviera Nights Bold" w:hAnsi="Riviera Nights Bold"/>
              </w:rPr>
              <w:t xml:space="preserve">Japan and Korea </w:t>
            </w:r>
          </w:p>
          <w:p w14:paraId="70C3092A" w14:textId="77777777" w:rsidR="00976DAB" w:rsidRPr="00322217" w:rsidRDefault="00976DAB" w:rsidP="008432AA">
            <w:r w:rsidRPr="00322217">
              <w:rPr>
                <w:rFonts w:ascii="Riviera Nights Light" w:hAnsi="Riviera Nights Light"/>
              </w:rPr>
              <w:t xml:space="preserve">Yuki Imamura: </w:t>
            </w:r>
            <w:r w:rsidRPr="00322217">
              <w:t xml:space="preserve">+81 90 5216 1957 </w:t>
            </w:r>
            <w:hyperlink r:id="rId32" w:history="1">
              <w:r w:rsidRPr="00322217">
                <w:rPr>
                  <w:rStyle w:val="Hyperlink"/>
                </w:rPr>
                <w:t>Email</w:t>
              </w:r>
            </w:hyperlink>
          </w:p>
        </w:tc>
      </w:tr>
      <w:tr w:rsidR="00976DAB" w14:paraId="5E12AB2E" w14:textId="77777777" w:rsidTr="008432AA">
        <w:trPr>
          <w:trHeight w:val="1324"/>
        </w:trPr>
        <w:tc>
          <w:tcPr>
            <w:tcW w:w="4617" w:type="dxa"/>
          </w:tcPr>
          <w:p w14:paraId="0A0A27A3" w14:textId="77777777" w:rsidR="00976DAB" w:rsidRPr="00322217" w:rsidRDefault="00976DAB" w:rsidP="008432AA">
            <w:r w:rsidRPr="00322217">
              <w:rPr>
                <w:rFonts w:ascii="Riviera Nights Bold" w:hAnsi="Riviera Nights Bold"/>
              </w:rPr>
              <w:t>Middle East and Africa</w:t>
            </w:r>
            <w:r w:rsidRPr="00322217">
              <w:br/>
              <w:t xml:space="preserve">Haya Shanata: +971 56 171 7883 </w:t>
            </w:r>
            <w:hyperlink r:id="rId33" w:history="1">
              <w:r w:rsidRPr="00322217">
                <w:rPr>
                  <w:rStyle w:val="Hyperlink"/>
                </w:rPr>
                <w:t>Email</w:t>
              </w:r>
            </w:hyperlink>
          </w:p>
          <w:p w14:paraId="429F56DB" w14:textId="77777777" w:rsidR="00976DAB" w:rsidRPr="00322217" w:rsidRDefault="00976DAB" w:rsidP="008432AA">
            <w:pPr>
              <w:rPr>
                <w:rFonts w:ascii="Riviera Nights Bold" w:hAnsi="Riviera Nights Bold"/>
              </w:rPr>
            </w:pPr>
          </w:p>
        </w:tc>
        <w:tc>
          <w:tcPr>
            <w:tcW w:w="4858" w:type="dxa"/>
          </w:tcPr>
          <w:p w14:paraId="75D3E3B3" w14:textId="77777777" w:rsidR="00976DAB" w:rsidRPr="00322217" w:rsidRDefault="00976DAB" w:rsidP="008432AA">
            <w:pPr>
              <w:rPr>
                <w:rFonts w:ascii="Riviera Nights Bold" w:hAnsi="Riviera Nights Bold"/>
              </w:rPr>
            </w:pPr>
            <w:r w:rsidRPr="00322217">
              <w:rPr>
                <w:rFonts w:ascii="Riviera Nights Bold" w:hAnsi="Riviera Nights Bold"/>
              </w:rPr>
              <w:t>United Kingdom and Ireland</w:t>
            </w:r>
          </w:p>
          <w:p w14:paraId="5CD3498E" w14:textId="77777777" w:rsidR="00976DAB" w:rsidRDefault="00976DAB" w:rsidP="008432AA">
            <w:r w:rsidRPr="00322217">
              <w:t xml:space="preserve">Isabel Matthews: +44 (0)7815 245127 </w:t>
            </w:r>
            <w:hyperlink r:id="rId34" w:history="1">
              <w:r w:rsidRPr="00322217">
                <w:rPr>
                  <w:rStyle w:val="Hyperlink"/>
                </w:rPr>
                <w:t>Email</w:t>
              </w:r>
            </w:hyperlink>
          </w:p>
          <w:p w14:paraId="30B9AC45" w14:textId="77777777" w:rsidR="00976DAB" w:rsidRDefault="00976DAB" w:rsidP="008432AA">
            <w:pPr>
              <w:rPr>
                <w:rFonts w:ascii="Riviera Nights Bold" w:hAnsi="Riviera Nights Bold"/>
              </w:rPr>
            </w:pPr>
          </w:p>
        </w:tc>
      </w:tr>
    </w:tbl>
    <w:p w14:paraId="541C5306" w14:textId="77777777" w:rsidR="00D01159" w:rsidRDefault="00D01159" w:rsidP="008814B6"/>
    <w:sectPr w:rsidR="00D01159" w:rsidSect="00026089">
      <w:headerReference w:type="default" r:id="rId35"/>
      <w:footerReference w:type="even" r:id="rId36"/>
      <w:footerReference w:type="default" r:id="rId37"/>
      <w:footerReference w:type="first" r:id="rId3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8FDF" w14:textId="77777777" w:rsidR="008448A4" w:rsidRDefault="008448A4" w:rsidP="001F6D78">
      <w:pPr>
        <w:spacing w:after="0" w:line="240" w:lineRule="auto"/>
      </w:pPr>
      <w:r>
        <w:separator/>
      </w:r>
    </w:p>
  </w:endnote>
  <w:endnote w:type="continuationSeparator" w:id="0">
    <w:p w14:paraId="1C014DAA" w14:textId="77777777" w:rsidR="008448A4" w:rsidRDefault="008448A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GroupTN Condensed">
    <w:altName w:val="Calibri"/>
    <w:panose1 w:val="020B0604020202020204"/>
    <w:charset w:val="00"/>
    <w:family w:val="auto"/>
    <w:pitch w:val="variable"/>
    <w:sig w:usb0="A000028F" w:usb1="12002413" w:usb2="00000000" w:usb3="00000000" w:csb0="0000019F"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2462" w14:textId="4FA6020B" w:rsidR="005913E6" w:rsidRDefault="005913E6">
    <w:pPr>
      <w:pStyle w:val="Footer"/>
    </w:pPr>
    <w:r>
      <w:rPr>
        <w:noProof/>
        <w14:ligatures w14:val="none"/>
      </w:rPr>
      <mc:AlternateContent>
        <mc:Choice Requires="wps">
          <w:drawing>
            <wp:anchor distT="0" distB="0" distL="0" distR="0" simplePos="0" relativeHeight="251662336" behindDoc="0" locked="0" layoutInCell="1" allowOverlap="1" wp14:anchorId="2EA946A6" wp14:editId="28EF7108">
              <wp:simplePos x="635" y="635"/>
              <wp:positionH relativeFrom="page">
                <wp:align>center</wp:align>
              </wp:positionH>
              <wp:positionV relativeFrom="page">
                <wp:align>bottom</wp:align>
              </wp:positionV>
              <wp:extent cx="937895" cy="419100"/>
              <wp:effectExtent l="0" t="0" r="14605" b="0"/>
              <wp:wrapNone/>
              <wp:docPr id="109554288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7895" cy="419100"/>
                      </a:xfrm>
                      <a:prstGeom prst="rect">
                        <a:avLst/>
                      </a:prstGeom>
                      <a:noFill/>
                      <a:ln>
                        <a:noFill/>
                      </a:ln>
                    </wps:spPr>
                    <wps:txbx>
                      <w:txbxContent>
                        <w:p w14:paraId="5C061F74" w14:textId="71F17C81" w:rsidR="005913E6" w:rsidRPr="005913E6" w:rsidRDefault="005913E6" w:rsidP="005913E6">
                          <w:pPr>
                            <w:spacing w:after="0"/>
                            <w:rPr>
                              <w:rFonts w:ascii="BMWGroupTN Condensed" w:eastAsia="BMWGroupTN Condensed" w:hAnsi="BMWGroupTN Condensed" w:cs="BMWGroupTN Condensed"/>
                              <w:noProof/>
                              <w:color w:val="C00000"/>
                              <w:sz w:val="24"/>
                              <w:szCs w:val="24"/>
                            </w:rPr>
                          </w:pPr>
                          <w:r w:rsidRPr="005913E6">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946A6" id="_x0000_t202" coordsize="21600,21600" o:spt="202" path="m,l,21600r21600,l21600,xe">
              <v:stroke joinstyle="miter"/>
              <v:path gradientshapeok="t" o:connecttype="rect"/>
            </v:shapetype>
            <v:shape id="Text Box 2" o:spid="_x0000_s1026" type="#_x0000_t202" alt="CONFIDENTIAL" style="position:absolute;left:0;text-align:left;margin-left:0;margin-top:0;width:73.85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" filled="f" stroked="f">
              <v:textbox style="mso-fit-shape-to-text:t" inset="0,0,0,15pt">
                <w:txbxContent>
                  <w:p w14:paraId="5C061F74" w14:textId="71F17C81" w:rsidR="005913E6" w:rsidRPr="005913E6" w:rsidRDefault="005913E6" w:rsidP="005913E6">
                    <w:pPr>
                      <w:spacing w:after="0"/>
                      <w:rPr>
                        <w:rFonts w:ascii="BMWGroupTN Condensed" w:eastAsia="BMWGroupTN Condensed" w:hAnsi="BMWGroupTN Condensed" w:cs="BMWGroupTN Condensed"/>
                        <w:noProof/>
                        <w:color w:val="C00000"/>
                        <w:sz w:val="24"/>
                        <w:szCs w:val="24"/>
                      </w:rPr>
                    </w:pPr>
                    <w:r w:rsidRPr="005913E6">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4AC0" w14:textId="0E4A830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122D9E84" w14:textId="6042C06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sidR="001F6D78">
      <w:rPr>
        <w:noProof/>
      </w:rPr>
      <w:drawing>
        <wp:anchor distT="0" distB="0" distL="114300" distR="114300" simplePos="0" relativeHeight="251660288" behindDoc="1" locked="1" layoutInCell="1" allowOverlap="1" wp14:anchorId="20C11D94" wp14:editId="2B986BE4">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DEE5" w14:textId="3BA4DDBD" w:rsidR="005913E6" w:rsidRDefault="005913E6">
    <w:pPr>
      <w:pStyle w:val="Footer"/>
    </w:pPr>
    <w:r>
      <w:rPr>
        <w:noProof/>
        <w14:ligatures w14:val="none"/>
      </w:rPr>
      <mc:AlternateContent>
        <mc:Choice Requires="wps">
          <w:drawing>
            <wp:anchor distT="0" distB="0" distL="0" distR="0" simplePos="0" relativeHeight="251661312" behindDoc="0" locked="0" layoutInCell="1" allowOverlap="1" wp14:anchorId="3EDB6BC2" wp14:editId="6AFE38F4">
              <wp:simplePos x="635" y="635"/>
              <wp:positionH relativeFrom="page">
                <wp:align>center</wp:align>
              </wp:positionH>
              <wp:positionV relativeFrom="page">
                <wp:align>bottom</wp:align>
              </wp:positionV>
              <wp:extent cx="937895" cy="419100"/>
              <wp:effectExtent l="0" t="0" r="14605" b="0"/>
              <wp:wrapNone/>
              <wp:docPr id="72780366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7895" cy="419100"/>
                      </a:xfrm>
                      <a:prstGeom prst="rect">
                        <a:avLst/>
                      </a:prstGeom>
                      <a:noFill/>
                      <a:ln>
                        <a:noFill/>
                      </a:ln>
                    </wps:spPr>
                    <wps:txbx>
                      <w:txbxContent>
                        <w:p w14:paraId="3001CCBF" w14:textId="5018753B" w:rsidR="005913E6" w:rsidRPr="005913E6" w:rsidRDefault="005913E6" w:rsidP="005913E6">
                          <w:pPr>
                            <w:spacing w:after="0"/>
                            <w:rPr>
                              <w:rFonts w:ascii="BMWGroupTN Condensed" w:eastAsia="BMWGroupTN Condensed" w:hAnsi="BMWGroupTN Condensed" w:cs="BMWGroupTN Condensed"/>
                              <w:noProof/>
                              <w:color w:val="C00000"/>
                              <w:sz w:val="24"/>
                              <w:szCs w:val="24"/>
                            </w:rPr>
                          </w:pPr>
                          <w:r w:rsidRPr="005913E6">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B6BC2" id="_x0000_t202" coordsize="21600,21600" o:spt="202" path="m,l,21600r21600,l21600,xe">
              <v:stroke joinstyle="miter"/>
              <v:path gradientshapeok="t" o:connecttype="rect"/>
            </v:shapetype>
            <v:shape id="Text Box 1" o:spid="_x0000_s1028" type="#_x0000_t202" alt="CONFIDENTIAL" style="position:absolute;left:0;text-align:left;margin-left:0;margin-top:0;width:73.85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" filled="f" stroked="f">
              <v:textbox style="mso-fit-shape-to-text:t" inset="0,0,0,15pt">
                <w:txbxContent>
                  <w:p w14:paraId="3001CCBF" w14:textId="5018753B" w:rsidR="005913E6" w:rsidRPr="005913E6" w:rsidRDefault="005913E6" w:rsidP="005913E6">
                    <w:pPr>
                      <w:spacing w:after="0"/>
                      <w:rPr>
                        <w:rFonts w:ascii="BMWGroupTN Condensed" w:eastAsia="BMWGroupTN Condensed" w:hAnsi="BMWGroupTN Condensed" w:cs="BMWGroupTN Condensed"/>
                        <w:noProof/>
                        <w:color w:val="C00000"/>
                        <w:sz w:val="24"/>
                        <w:szCs w:val="24"/>
                      </w:rPr>
                    </w:pPr>
                    <w:r w:rsidRPr="005913E6">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E3E4" w14:textId="77777777" w:rsidR="008448A4" w:rsidRDefault="008448A4" w:rsidP="001F6D78">
      <w:pPr>
        <w:spacing w:after="0" w:line="240" w:lineRule="auto"/>
      </w:pPr>
      <w:r>
        <w:separator/>
      </w:r>
    </w:p>
  </w:footnote>
  <w:footnote w:type="continuationSeparator" w:id="0">
    <w:p w14:paraId="25888255" w14:textId="77777777" w:rsidR="008448A4" w:rsidRDefault="008448A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31BE" w14:textId="77777777" w:rsidR="001F6D78" w:rsidRDefault="001F6D78">
    <w:pPr>
      <w:pStyle w:val="Header"/>
    </w:pPr>
    <w:r>
      <w:rPr>
        <w:noProof/>
      </w:rPr>
      <w:drawing>
        <wp:anchor distT="0" distB="0" distL="114300" distR="114300" simplePos="0" relativeHeight="251659264" behindDoc="0" locked="1" layoutInCell="1" allowOverlap="1" wp14:anchorId="1AD4A9E5" wp14:editId="6B867847">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D7181"/>
    <w:multiLevelType w:val="hybridMultilevel"/>
    <w:tmpl w:val="78CEFBD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0576D"/>
    <w:multiLevelType w:val="hybridMultilevel"/>
    <w:tmpl w:val="581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C1C05"/>
    <w:multiLevelType w:val="hybridMultilevel"/>
    <w:tmpl w:val="A670AA54"/>
    <w:lvl w:ilvl="0" w:tplc="61BCE188">
      <w:start w:val="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3297014">
    <w:abstractNumId w:val="11"/>
  </w:num>
  <w:num w:numId="2" w16cid:durableId="273903230">
    <w:abstractNumId w:val="15"/>
  </w:num>
  <w:num w:numId="3" w16cid:durableId="115179403">
    <w:abstractNumId w:val="0"/>
  </w:num>
  <w:num w:numId="4" w16cid:durableId="1286084864">
    <w:abstractNumId w:val="1"/>
  </w:num>
  <w:num w:numId="5" w16cid:durableId="189026654">
    <w:abstractNumId w:val="2"/>
  </w:num>
  <w:num w:numId="6" w16cid:durableId="1810785992">
    <w:abstractNumId w:val="3"/>
  </w:num>
  <w:num w:numId="7" w16cid:durableId="1301417627">
    <w:abstractNumId w:val="8"/>
  </w:num>
  <w:num w:numId="8" w16cid:durableId="264659885">
    <w:abstractNumId w:val="4"/>
  </w:num>
  <w:num w:numId="9" w16cid:durableId="1848667589">
    <w:abstractNumId w:val="5"/>
  </w:num>
  <w:num w:numId="10" w16cid:durableId="884026094">
    <w:abstractNumId w:val="6"/>
  </w:num>
  <w:num w:numId="11" w16cid:durableId="429935313">
    <w:abstractNumId w:val="7"/>
  </w:num>
  <w:num w:numId="12" w16cid:durableId="2136293122">
    <w:abstractNumId w:val="9"/>
  </w:num>
  <w:num w:numId="13" w16cid:durableId="2060663009">
    <w:abstractNumId w:val="12"/>
  </w:num>
  <w:num w:numId="14" w16cid:durableId="205458345">
    <w:abstractNumId w:val="14"/>
  </w:num>
  <w:num w:numId="15" w16cid:durableId="869797980">
    <w:abstractNumId w:val="13"/>
  </w:num>
  <w:num w:numId="16" w16cid:durableId="1684942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B02"/>
    <w:rsid w:val="00005F88"/>
    <w:rsid w:val="00014D20"/>
    <w:rsid w:val="0002009D"/>
    <w:rsid w:val="00025377"/>
    <w:rsid w:val="00026089"/>
    <w:rsid w:val="000270D3"/>
    <w:rsid w:val="00051543"/>
    <w:rsid w:val="000615BC"/>
    <w:rsid w:val="0008403C"/>
    <w:rsid w:val="00085E0D"/>
    <w:rsid w:val="00087B2B"/>
    <w:rsid w:val="00095FB5"/>
    <w:rsid w:val="000B3490"/>
    <w:rsid w:val="000B6AE0"/>
    <w:rsid w:val="000B7F87"/>
    <w:rsid w:val="000C52E5"/>
    <w:rsid w:val="000C6390"/>
    <w:rsid w:val="000D5173"/>
    <w:rsid w:val="000E1666"/>
    <w:rsid w:val="000E40FB"/>
    <w:rsid w:val="000E76D4"/>
    <w:rsid w:val="0010590A"/>
    <w:rsid w:val="0011282D"/>
    <w:rsid w:val="00127D63"/>
    <w:rsid w:val="00154E3A"/>
    <w:rsid w:val="001A1468"/>
    <w:rsid w:val="001A60B1"/>
    <w:rsid w:val="001A68D5"/>
    <w:rsid w:val="001A7CF1"/>
    <w:rsid w:val="001B43B7"/>
    <w:rsid w:val="001B577F"/>
    <w:rsid w:val="001D2706"/>
    <w:rsid w:val="001E1185"/>
    <w:rsid w:val="001E519F"/>
    <w:rsid w:val="001F020B"/>
    <w:rsid w:val="001F6D78"/>
    <w:rsid w:val="00206ECF"/>
    <w:rsid w:val="00221EE9"/>
    <w:rsid w:val="00225C53"/>
    <w:rsid w:val="00244D93"/>
    <w:rsid w:val="00273B35"/>
    <w:rsid w:val="0028482A"/>
    <w:rsid w:val="00285046"/>
    <w:rsid w:val="002A7D1B"/>
    <w:rsid w:val="002B76CB"/>
    <w:rsid w:val="002C0DBC"/>
    <w:rsid w:val="002C3AFA"/>
    <w:rsid w:val="002C4F0D"/>
    <w:rsid w:val="002D282B"/>
    <w:rsid w:val="002E7A52"/>
    <w:rsid w:val="00310DA5"/>
    <w:rsid w:val="003147BF"/>
    <w:rsid w:val="00315B62"/>
    <w:rsid w:val="00324B98"/>
    <w:rsid w:val="00326ACD"/>
    <w:rsid w:val="00354682"/>
    <w:rsid w:val="00362CE6"/>
    <w:rsid w:val="00373C52"/>
    <w:rsid w:val="003A27FB"/>
    <w:rsid w:val="003A3828"/>
    <w:rsid w:val="003A5EFE"/>
    <w:rsid w:val="003B653B"/>
    <w:rsid w:val="003B67D2"/>
    <w:rsid w:val="003C2589"/>
    <w:rsid w:val="003C3337"/>
    <w:rsid w:val="003F0FE8"/>
    <w:rsid w:val="003F3CC9"/>
    <w:rsid w:val="003F3DDC"/>
    <w:rsid w:val="003F60D9"/>
    <w:rsid w:val="003F722B"/>
    <w:rsid w:val="00403286"/>
    <w:rsid w:val="004036BD"/>
    <w:rsid w:val="0040384C"/>
    <w:rsid w:val="00406E84"/>
    <w:rsid w:val="00416CD6"/>
    <w:rsid w:val="00420070"/>
    <w:rsid w:val="0042110B"/>
    <w:rsid w:val="00444584"/>
    <w:rsid w:val="0045413A"/>
    <w:rsid w:val="00463ACD"/>
    <w:rsid w:val="00463EE5"/>
    <w:rsid w:val="00467706"/>
    <w:rsid w:val="004723A7"/>
    <w:rsid w:val="00487772"/>
    <w:rsid w:val="004B48EA"/>
    <w:rsid w:val="004C320C"/>
    <w:rsid w:val="004E5BCD"/>
    <w:rsid w:val="004E6EE4"/>
    <w:rsid w:val="004F59AF"/>
    <w:rsid w:val="004F61E6"/>
    <w:rsid w:val="004F6E2D"/>
    <w:rsid w:val="004F79D5"/>
    <w:rsid w:val="004F7CBA"/>
    <w:rsid w:val="0050224B"/>
    <w:rsid w:val="00503149"/>
    <w:rsid w:val="00504B56"/>
    <w:rsid w:val="00513CA8"/>
    <w:rsid w:val="005155BD"/>
    <w:rsid w:val="00516700"/>
    <w:rsid w:val="005361F9"/>
    <w:rsid w:val="00550E4D"/>
    <w:rsid w:val="00554FD8"/>
    <w:rsid w:val="00564BDB"/>
    <w:rsid w:val="005913E6"/>
    <w:rsid w:val="005A6D48"/>
    <w:rsid w:val="005B7B6F"/>
    <w:rsid w:val="005C233A"/>
    <w:rsid w:val="005D07FB"/>
    <w:rsid w:val="005D792D"/>
    <w:rsid w:val="005F4983"/>
    <w:rsid w:val="005F5131"/>
    <w:rsid w:val="00600C53"/>
    <w:rsid w:val="0060275E"/>
    <w:rsid w:val="00604651"/>
    <w:rsid w:val="006216BC"/>
    <w:rsid w:val="0062673C"/>
    <w:rsid w:val="00637703"/>
    <w:rsid w:val="00642DEC"/>
    <w:rsid w:val="0066261D"/>
    <w:rsid w:val="00672A23"/>
    <w:rsid w:val="006730E2"/>
    <w:rsid w:val="00675686"/>
    <w:rsid w:val="00682236"/>
    <w:rsid w:val="00682589"/>
    <w:rsid w:val="0069442A"/>
    <w:rsid w:val="006A0DDE"/>
    <w:rsid w:val="006B0735"/>
    <w:rsid w:val="006B28DA"/>
    <w:rsid w:val="006C2247"/>
    <w:rsid w:val="006C3184"/>
    <w:rsid w:val="006F7E56"/>
    <w:rsid w:val="00711A99"/>
    <w:rsid w:val="00715FEA"/>
    <w:rsid w:val="00726401"/>
    <w:rsid w:val="0073100C"/>
    <w:rsid w:val="00733734"/>
    <w:rsid w:val="007339F5"/>
    <w:rsid w:val="007417FB"/>
    <w:rsid w:val="007501FB"/>
    <w:rsid w:val="00755897"/>
    <w:rsid w:val="00757204"/>
    <w:rsid w:val="00762568"/>
    <w:rsid w:val="00782BCC"/>
    <w:rsid w:val="007836C8"/>
    <w:rsid w:val="00796B46"/>
    <w:rsid w:val="007A3D06"/>
    <w:rsid w:val="007C5A32"/>
    <w:rsid w:val="007C6B77"/>
    <w:rsid w:val="007C72C9"/>
    <w:rsid w:val="007D074C"/>
    <w:rsid w:val="007E1C3F"/>
    <w:rsid w:val="007E60BF"/>
    <w:rsid w:val="007E66D9"/>
    <w:rsid w:val="007F139A"/>
    <w:rsid w:val="0080376E"/>
    <w:rsid w:val="00804AA8"/>
    <w:rsid w:val="00811005"/>
    <w:rsid w:val="00816EBA"/>
    <w:rsid w:val="0082401F"/>
    <w:rsid w:val="008448A4"/>
    <w:rsid w:val="00847310"/>
    <w:rsid w:val="00847F89"/>
    <w:rsid w:val="008546E7"/>
    <w:rsid w:val="008605B9"/>
    <w:rsid w:val="00861FE2"/>
    <w:rsid w:val="00874A04"/>
    <w:rsid w:val="008814B6"/>
    <w:rsid w:val="008858F1"/>
    <w:rsid w:val="00890377"/>
    <w:rsid w:val="008952D8"/>
    <w:rsid w:val="00897668"/>
    <w:rsid w:val="008C4507"/>
    <w:rsid w:val="008D12EB"/>
    <w:rsid w:val="008D1F4A"/>
    <w:rsid w:val="008D3B3D"/>
    <w:rsid w:val="008F7892"/>
    <w:rsid w:val="0090113F"/>
    <w:rsid w:val="0090738F"/>
    <w:rsid w:val="00910B16"/>
    <w:rsid w:val="009119B1"/>
    <w:rsid w:val="009176D9"/>
    <w:rsid w:val="009250B9"/>
    <w:rsid w:val="00931F37"/>
    <w:rsid w:val="00934199"/>
    <w:rsid w:val="00934E61"/>
    <w:rsid w:val="00947680"/>
    <w:rsid w:val="0095757C"/>
    <w:rsid w:val="0096077F"/>
    <w:rsid w:val="00963888"/>
    <w:rsid w:val="00964E66"/>
    <w:rsid w:val="00976DAB"/>
    <w:rsid w:val="00977851"/>
    <w:rsid w:val="009928C5"/>
    <w:rsid w:val="00995985"/>
    <w:rsid w:val="009A17C0"/>
    <w:rsid w:val="009A6DC5"/>
    <w:rsid w:val="009B270D"/>
    <w:rsid w:val="009B2767"/>
    <w:rsid w:val="009C1274"/>
    <w:rsid w:val="009D0EC0"/>
    <w:rsid w:val="00A02310"/>
    <w:rsid w:val="00A247A3"/>
    <w:rsid w:val="00A34114"/>
    <w:rsid w:val="00A4173C"/>
    <w:rsid w:val="00A46234"/>
    <w:rsid w:val="00A51AF5"/>
    <w:rsid w:val="00A57D4A"/>
    <w:rsid w:val="00A73968"/>
    <w:rsid w:val="00A83239"/>
    <w:rsid w:val="00A91F84"/>
    <w:rsid w:val="00A9350E"/>
    <w:rsid w:val="00AA3425"/>
    <w:rsid w:val="00AB7E0B"/>
    <w:rsid w:val="00AC5663"/>
    <w:rsid w:val="00AD68C8"/>
    <w:rsid w:val="00AE1AE7"/>
    <w:rsid w:val="00B06481"/>
    <w:rsid w:val="00B10E28"/>
    <w:rsid w:val="00B15FCB"/>
    <w:rsid w:val="00B17BCF"/>
    <w:rsid w:val="00B21039"/>
    <w:rsid w:val="00B269B6"/>
    <w:rsid w:val="00B30A34"/>
    <w:rsid w:val="00B42DB5"/>
    <w:rsid w:val="00B5791B"/>
    <w:rsid w:val="00B646FB"/>
    <w:rsid w:val="00B83C3D"/>
    <w:rsid w:val="00B8495E"/>
    <w:rsid w:val="00BB1C3E"/>
    <w:rsid w:val="00BB21F5"/>
    <w:rsid w:val="00BC3CFA"/>
    <w:rsid w:val="00BC3E46"/>
    <w:rsid w:val="00BC5F6A"/>
    <w:rsid w:val="00BC6F52"/>
    <w:rsid w:val="00BC78AC"/>
    <w:rsid w:val="00BD41DD"/>
    <w:rsid w:val="00BD600A"/>
    <w:rsid w:val="00C11028"/>
    <w:rsid w:val="00C222BA"/>
    <w:rsid w:val="00C2473C"/>
    <w:rsid w:val="00C35AB6"/>
    <w:rsid w:val="00C43D1F"/>
    <w:rsid w:val="00C443E0"/>
    <w:rsid w:val="00C5679F"/>
    <w:rsid w:val="00C61067"/>
    <w:rsid w:val="00C62557"/>
    <w:rsid w:val="00C65DE7"/>
    <w:rsid w:val="00C75246"/>
    <w:rsid w:val="00C80139"/>
    <w:rsid w:val="00C86779"/>
    <w:rsid w:val="00C914C5"/>
    <w:rsid w:val="00C93CE5"/>
    <w:rsid w:val="00C93E49"/>
    <w:rsid w:val="00CB725D"/>
    <w:rsid w:val="00CC74FF"/>
    <w:rsid w:val="00CD6F5F"/>
    <w:rsid w:val="00D01159"/>
    <w:rsid w:val="00D06FB7"/>
    <w:rsid w:val="00D07F19"/>
    <w:rsid w:val="00D20BA7"/>
    <w:rsid w:val="00D2486C"/>
    <w:rsid w:val="00D25756"/>
    <w:rsid w:val="00D31591"/>
    <w:rsid w:val="00D3531A"/>
    <w:rsid w:val="00D41009"/>
    <w:rsid w:val="00D42912"/>
    <w:rsid w:val="00D57832"/>
    <w:rsid w:val="00D61C0B"/>
    <w:rsid w:val="00D67BAF"/>
    <w:rsid w:val="00D72156"/>
    <w:rsid w:val="00D771CA"/>
    <w:rsid w:val="00D902A1"/>
    <w:rsid w:val="00D90C62"/>
    <w:rsid w:val="00D91082"/>
    <w:rsid w:val="00DA428F"/>
    <w:rsid w:val="00DB601E"/>
    <w:rsid w:val="00DC7DAD"/>
    <w:rsid w:val="00DD3902"/>
    <w:rsid w:val="00DD64C0"/>
    <w:rsid w:val="00DD689A"/>
    <w:rsid w:val="00DE22E0"/>
    <w:rsid w:val="00DE2DF9"/>
    <w:rsid w:val="00DE7785"/>
    <w:rsid w:val="00DF7BEC"/>
    <w:rsid w:val="00E00BDA"/>
    <w:rsid w:val="00E11900"/>
    <w:rsid w:val="00E12406"/>
    <w:rsid w:val="00E140B9"/>
    <w:rsid w:val="00E15C2B"/>
    <w:rsid w:val="00E2091F"/>
    <w:rsid w:val="00E363F1"/>
    <w:rsid w:val="00E365C7"/>
    <w:rsid w:val="00E446E3"/>
    <w:rsid w:val="00E450EE"/>
    <w:rsid w:val="00E50CA3"/>
    <w:rsid w:val="00E611D7"/>
    <w:rsid w:val="00E63939"/>
    <w:rsid w:val="00E63F74"/>
    <w:rsid w:val="00E641FB"/>
    <w:rsid w:val="00E66637"/>
    <w:rsid w:val="00E76533"/>
    <w:rsid w:val="00E96534"/>
    <w:rsid w:val="00EA4A4B"/>
    <w:rsid w:val="00EB7360"/>
    <w:rsid w:val="00EC46C9"/>
    <w:rsid w:val="00EE7E33"/>
    <w:rsid w:val="00EF3B2B"/>
    <w:rsid w:val="00EF644C"/>
    <w:rsid w:val="00F07FCC"/>
    <w:rsid w:val="00F1090C"/>
    <w:rsid w:val="00F121EE"/>
    <w:rsid w:val="00F130F8"/>
    <w:rsid w:val="00F210F6"/>
    <w:rsid w:val="00F21F3A"/>
    <w:rsid w:val="00F55FD5"/>
    <w:rsid w:val="00F63335"/>
    <w:rsid w:val="00F962A6"/>
    <w:rsid w:val="00FB0D2A"/>
    <w:rsid w:val="00FC68EF"/>
    <w:rsid w:val="00FD508D"/>
    <w:rsid w:val="00FD5650"/>
    <w:rsid w:val="00FD675E"/>
    <w:rsid w:val="00FD7FCB"/>
    <w:rsid w:val="00FE0F78"/>
    <w:rsid w:val="00FE2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ED727"/>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customStyle="1" w:styleId="apple-converted-space">
    <w:name w:val="apple-converted-space"/>
    <w:basedOn w:val="DefaultParagraphFont"/>
    <w:rsid w:val="00F210F6"/>
  </w:style>
  <w:style w:type="paragraph" w:styleId="BalloonText">
    <w:name w:val="Balloon Text"/>
    <w:basedOn w:val="Normal"/>
    <w:link w:val="BalloonTextChar"/>
    <w:uiPriority w:val="99"/>
    <w:semiHidden/>
    <w:rsid w:val="00947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680"/>
    <w:rPr>
      <w:rFonts w:ascii="Segoe UI" w:hAnsi="Segoe UI" w:cs="Segoe UI"/>
      <w:kern w:val="22"/>
      <w:sz w:val="18"/>
      <w:szCs w:val="18"/>
      <w14:ligatures w14:val="standard"/>
    </w:rPr>
  </w:style>
  <w:style w:type="paragraph" w:styleId="Revision">
    <w:name w:val="Revision"/>
    <w:hidden/>
    <w:uiPriority w:val="99"/>
    <w:semiHidden/>
    <w:rsid w:val="00463EE5"/>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C35AB6"/>
    <w:rPr>
      <w:sz w:val="16"/>
      <w:szCs w:val="16"/>
    </w:rPr>
  </w:style>
  <w:style w:type="paragraph" w:styleId="CommentText">
    <w:name w:val="annotation text"/>
    <w:basedOn w:val="Normal"/>
    <w:link w:val="CommentTextChar"/>
    <w:uiPriority w:val="99"/>
    <w:semiHidden/>
    <w:rsid w:val="00C35AB6"/>
    <w:pPr>
      <w:spacing w:line="240" w:lineRule="auto"/>
    </w:pPr>
    <w:rPr>
      <w:sz w:val="20"/>
      <w:szCs w:val="20"/>
    </w:rPr>
  </w:style>
  <w:style w:type="character" w:customStyle="1" w:styleId="CommentTextChar">
    <w:name w:val="Comment Text Char"/>
    <w:basedOn w:val="DefaultParagraphFont"/>
    <w:link w:val="CommentText"/>
    <w:uiPriority w:val="99"/>
    <w:semiHidden/>
    <w:rsid w:val="00C35AB6"/>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C35AB6"/>
    <w:rPr>
      <w:b/>
      <w:bCs/>
    </w:rPr>
  </w:style>
  <w:style w:type="character" w:customStyle="1" w:styleId="CommentSubjectChar">
    <w:name w:val="Comment Subject Char"/>
    <w:basedOn w:val="CommentTextChar"/>
    <w:link w:val="CommentSubject"/>
    <w:uiPriority w:val="99"/>
    <w:semiHidden/>
    <w:rsid w:val="00C35AB6"/>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5316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4510401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53490EN/rolls-royce-motor-cars-presents-the-phantom-centenary-private-collection:-a-defining-statement-100-years-in-the-making" TargetMode="External"/><Relationship Id="rId18" Type="http://schemas.openxmlformats.org/officeDocument/2006/relationships/hyperlink" Target="https://www.instagram.com/rollsroycecars/" TargetMode="External"/><Relationship Id="rId26" Type="http://schemas.openxmlformats.org/officeDocument/2006/relationships/hyperlink" Target="mailto:luke.w.strudwick@rolls-roycemotorcars.com" TargetMode="External"/><Relationship Id="rId39" Type="http://schemas.openxmlformats.org/officeDocument/2006/relationships/fontTable" Target="fontTable.xml"/><Relationship Id="rId21" Type="http://schemas.openxmlformats.org/officeDocument/2006/relationships/hyperlink" Target="mailto:emma.begley@rolls-roycemotorcars.com" TargetMode="External"/><Relationship Id="rId34" Type="http://schemas.openxmlformats.org/officeDocument/2006/relationships/hyperlink" Target="mailto:isabel.matthews@rolls-roycemotorcars.com" TargetMode="External"/><Relationship Id="rId7" Type="http://schemas.openxmlformats.org/officeDocument/2006/relationships/endnotes" Target="endnotes.xml"/><Relationship Id="rId12" Type="http://schemas.openxmlformats.org/officeDocument/2006/relationships/hyperlink" Target="https://www.press.rolls-roycemotorcars.com/rolls-royce-motor-cars-pressclub/article/detail/T0366853EN/spirit-of-ecstasy-redesigned-for-most-aerodynamic-rolls-royce-ever" TargetMode="External"/><Relationship Id="rId17" Type="http://schemas.openxmlformats.org/officeDocument/2006/relationships/hyperlink" Target="https://www.youtube.com/user/RollsRoyceMotorCars" TargetMode="External"/><Relationship Id="rId25" Type="http://schemas.openxmlformats.org/officeDocument/2006/relationships/hyperlink" Target="mailto:Malika.Abdullaeva@partner.rolls-roycemotorcars.com" TargetMode="External"/><Relationship Id="rId33" Type="http://schemas.openxmlformats.org/officeDocument/2006/relationships/hyperlink" Target="mailto:haya.shanata@rolls-roycemotorcars.com"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inkedin.com/company/rolls-royce-motor-cars/" TargetMode="External"/><Relationship Id="rId20" Type="http://schemas.openxmlformats.org/officeDocument/2006/relationships/hyperlink" Target="https://www.press.rolls-roycemotorcars.com/rolls-royce-motor-cars-pressclub/article/detail/T0414618EN/%C2%A34bn-for-uk-plc%E2%80%99:-rolls-royce-motor-cars-%E2%80%93-the-great-british-success-story" TargetMode="External"/><Relationship Id="rId29" Type="http://schemas.openxmlformats.org/officeDocument/2006/relationships/hyperlink" Target="mailto:frank.tieman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article/detail/T0442864EN/rolls-royce-makers-of-the-marque%E2%80%99:-the-honourable-john-douglas-scott-montagu-2nd-baron-montagu-of-beaulieu" TargetMode="External"/><Relationship Id="rId24" Type="http://schemas.openxmlformats.org/officeDocument/2006/relationships/hyperlink" Target="mailto:Georgina.Cox@rolls-roycemotorcars.com" TargetMode="External"/><Relationship Id="rId32" Type="http://schemas.openxmlformats.org/officeDocument/2006/relationships/hyperlink" Target="mailto:Yuki.Imamura@rolls-roycemotorcars.com"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ss.rolls-roycemotorcars.com/rolls-royce-motor-cars-pressclub" TargetMode="External"/><Relationship Id="rId23" Type="http://schemas.openxmlformats.org/officeDocument/2006/relationships/hyperlink" Target="mailto:Marius.Tegneby@rolls-roycemotorcars.com" TargetMode="External"/><Relationship Id="rId28" Type="http://schemas.openxmlformats.org/officeDocument/2006/relationships/hyperlink" Target="mailto:Juliana.Tan@rolls-roycemotorcars.com" TargetMode="External"/><Relationship Id="rId36" Type="http://schemas.openxmlformats.org/officeDocument/2006/relationships/footer" Target="footer1.xml"/><Relationship Id="rId10" Type="http://schemas.openxmlformats.org/officeDocument/2006/relationships/hyperlink" Target="https://www.press.rolls-roycemotorcars.com/rolls-royce-motor-cars-pressclub/article/detail/T0441008EN/rolls-royce-makers-of-the-marque%E2%80%99:-eleanor-velasco-thornton" TargetMode="External"/><Relationship Id="rId19" Type="http://schemas.openxmlformats.org/officeDocument/2006/relationships/hyperlink" Target="https://www.facebook.com/rollsroycemotorcars" TargetMode="External"/><Relationship Id="rId31" Type="http://schemas.openxmlformats.org/officeDocument/2006/relationships/hyperlink" Target="mailto:Ou.Sun@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445869EN/rolls-royce-makers-of-the-marque%E2%80%99:-claude-goodman-johnson" TargetMode="External"/><Relationship Id="rId14" Type="http://schemas.openxmlformats.org/officeDocument/2006/relationships/hyperlink" Target="https://www.press.rolls-roycemotorcars.com/rolls-royce-motor-cars-pressclub/article/detail/T0444470EN/rolls-royce-presents-phantom-scintilla-private-collection:-a-tribute-to-the-spirit-of-ecstasy" TargetMode="External"/><Relationship Id="rId22" Type="http://schemas.openxmlformats.org/officeDocument/2006/relationships/hyperlink" Target="mailto:andrew.ball@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hyperlink" Target="mailto:ruth.hilse@rolls-roycemotorcars.com" TargetMode="External"/><Relationship Id="rId35" Type="http://schemas.openxmlformats.org/officeDocument/2006/relationships/header" Target="header1.xml"/><Relationship Id="rId8" Type="http://schemas.openxmlformats.org/officeDocument/2006/relationships/hyperlink" Target="https://www.press.rolls-roycemotorcars.com/rolls-royce-motor-cars-pressclub/article/detail/T0446997EN/rolls-royce-makers-of-the-marque%E2%80%99:-charles-robinson-syke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51</TotalTime>
  <Pages>10</Pages>
  <Words>3093</Words>
  <Characters>16611</Characters>
  <Application>Microsoft Office Word</Application>
  <DocSecurity>0</DocSecurity>
  <Lines>319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Sophie Murray</cp:lastModifiedBy>
  <cp:revision>11</cp:revision>
  <cp:lastPrinted>2020-07-01T14:59:00Z</cp:lastPrinted>
  <dcterms:created xsi:type="dcterms:W3CDTF">2026-03-04T21:16:00Z</dcterms:created>
  <dcterms:modified xsi:type="dcterms:W3CDTF">2026-03-05T11:30:00Z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2b61670c,414ca865,557db4c4</vt:lpwstr>
  </property>
  <property fmtid="{D5CDD505-2E9C-101B-9397-08002B2CF9AE}" pid="3" name="ClassificationContentMarkingFooterFontProps">
    <vt:lpwstr>#c00000,12,BMWGroupTN Condensed</vt:lpwstr>
  </property>
  <property fmtid="{D5CDD505-2E9C-101B-9397-08002B2CF9AE}" pid="4" name="ClassificationContentMarkingFooterText">
    <vt:lpwstr>CONFIDENTIAL</vt:lpwstr>
  </property>
</Properties>
</file>