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CA40" w14:textId="324E60B4" w:rsidR="00430F55" w:rsidRPr="004A45A8" w:rsidRDefault="00EB7360" w:rsidP="00AE4BDD">
      <w:pPr>
        <w:pStyle w:val="Title"/>
        <w:rPr>
          <w14:ligatures w14:val="none"/>
        </w:rPr>
      </w:pPr>
      <w:r w:rsidRPr="004A45A8">
        <w:t>ROLLS-</w:t>
      </w:r>
      <w:proofErr w:type="gramStart"/>
      <w:r w:rsidRPr="004A45A8">
        <w:t>ROYCE</w:t>
      </w:r>
      <w:r w:rsidR="00666991" w:rsidRPr="004A45A8">
        <w:t xml:space="preserve"> </w:t>
      </w:r>
      <w:r w:rsidRPr="004A45A8">
        <w:t xml:space="preserve"> |</w:t>
      </w:r>
      <w:proofErr w:type="gramEnd"/>
      <w:r w:rsidRPr="004A45A8">
        <w:t xml:space="preserve">  MEDIA INFORMATION</w:t>
      </w:r>
      <w:r w:rsidRPr="004A45A8">
        <w:rPr>
          <w14:ligatures w14:val="none"/>
        </w:rPr>
        <w:t xml:space="preserve"> </w:t>
      </w:r>
      <w:bookmarkStart w:id="0" w:name="_Hlk81849140"/>
      <w:r w:rsidR="00AE4BDD" w:rsidRPr="004A45A8">
        <w:rPr>
          <w14:ligatures w14:val="none"/>
        </w:rPr>
        <w:br/>
      </w:r>
    </w:p>
    <w:p w14:paraId="11A0AB61" w14:textId="0921ED64" w:rsidR="00F25226" w:rsidRPr="004A45A8" w:rsidRDefault="00E46669" w:rsidP="005651F9">
      <w:pPr>
        <w:spacing w:after="0"/>
        <w:jc w:val="center"/>
        <w:rPr>
          <w:caps/>
          <w:sz w:val="32"/>
          <w:szCs w:val="32"/>
        </w:rPr>
      </w:pPr>
      <w:bookmarkStart w:id="1" w:name="_Hlk113369546"/>
      <w:r>
        <w:rPr>
          <w:caps/>
          <w:sz w:val="32"/>
          <w:szCs w:val="32"/>
        </w:rPr>
        <w:t>le rossignol</w:t>
      </w:r>
      <w:r w:rsidRPr="006B490B">
        <w:rPr>
          <w:caps/>
          <w:sz w:val="32"/>
          <w:szCs w:val="32"/>
        </w:rPr>
        <w:t>:</w:t>
      </w:r>
      <w:r>
        <w:rPr>
          <w:caps/>
          <w:sz w:val="32"/>
          <w:szCs w:val="32"/>
        </w:rPr>
        <w:t xml:space="preserve"> a refuge for creativity</w:t>
      </w:r>
    </w:p>
    <w:bookmarkEnd w:id="1"/>
    <w:p w14:paraId="7ED028C0" w14:textId="548886A5" w:rsidR="00C16874" w:rsidRPr="004A45A8" w:rsidRDefault="00C16874" w:rsidP="00503593">
      <w:pPr>
        <w:spacing w:after="227"/>
        <w:rPr>
          <w:caps/>
          <w:sz w:val="32"/>
          <w:szCs w:val="32"/>
        </w:rPr>
      </w:pPr>
    </w:p>
    <w:p w14:paraId="2D6C8C13" w14:textId="3EB37E0C" w:rsidR="001F6D78" w:rsidRPr="004D5A55" w:rsidRDefault="003176DA" w:rsidP="00604651">
      <w:pPr>
        <w:spacing w:after="227"/>
        <w:rPr>
          <w:rFonts w:ascii="Riviera Nights Bold" w:hAnsi="Riviera Nights Bold"/>
          <w:color w:val="FF6432" w:themeColor="accent5"/>
        </w:rPr>
      </w:pPr>
      <w:r>
        <w:t>Tuesday 31</w:t>
      </w:r>
      <w:r w:rsidR="003406C2">
        <w:t xml:space="preserve"> March</w:t>
      </w:r>
      <w:r w:rsidR="00BE17A8" w:rsidRPr="004A45A8">
        <w:t xml:space="preserve"> 202</w:t>
      </w:r>
      <w:r w:rsidR="006D3A4E" w:rsidRPr="004A45A8">
        <w:t>6</w:t>
      </w:r>
      <w:r w:rsidR="001F6D78" w:rsidRPr="004A45A8">
        <w:t xml:space="preserve">, </w:t>
      </w:r>
      <w:r w:rsidR="00503593" w:rsidRPr="004A45A8">
        <w:t>Goodwood, West Sussex</w:t>
      </w:r>
      <w:r w:rsidR="00BB7C05">
        <w:tab/>
      </w:r>
      <w:r w:rsidR="00BB7C05">
        <w:tab/>
      </w:r>
      <w:r w:rsidR="00BB7C05">
        <w:rPr>
          <w:rFonts w:ascii="Riviera Nights Bold" w:hAnsi="Riviera Nights Bold"/>
          <w:color w:val="FF6432" w:themeColor="accent5"/>
        </w:rPr>
        <w:t>EMBARGO UNTIL 13:00 BST</w:t>
      </w:r>
    </w:p>
    <w:bookmarkEnd w:id="0"/>
    <w:p w14:paraId="26C21DCA" w14:textId="1E20FFFC" w:rsidR="00571D7D" w:rsidRDefault="00571D7D" w:rsidP="003A01EE">
      <w:pPr>
        <w:numPr>
          <w:ilvl w:val="0"/>
          <w:numId w:val="34"/>
        </w:numPr>
        <w:rPr>
          <w:rFonts w:ascii="Riviera Nights Light" w:hAnsi="Riviera Nights Light"/>
        </w:rPr>
      </w:pPr>
      <w:r w:rsidRPr="00571D7D">
        <w:rPr>
          <w:rFonts w:ascii="Riviera Nights Light" w:hAnsi="Riviera Nights Light"/>
        </w:rPr>
        <w:t xml:space="preserve">Le Rossignol: the name of </w:t>
      </w:r>
      <w:r w:rsidR="006B490B">
        <w:rPr>
          <w:rFonts w:ascii="Riviera Nights Light" w:hAnsi="Riviera Nights Light"/>
        </w:rPr>
        <w:t xml:space="preserve">the house in which </w:t>
      </w:r>
      <w:r w:rsidRPr="006B490B">
        <w:rPr>
          <w:rFonts w:ascii="Riviera Nights Light" w:hAnsi="Riviera Nights Light"/>
        </w:rPr>
        <w:t xml:space="preserve">Sir Henry Royce’s </w:t>
      </w:r>
      <w:r w:rsidR="006B490B" w:rsidRPr="006B490B">
        <w:rPr>
          <w:rFonts w:ascii="Riviera Nights Light" w:hAnsi="Riviera Nights Light"/>
        </w:rPr>
        <w:t>de</w:t>
      </w:r>
      <w:r w:rsidR="006B490B">
        <w:rPr>
          <w:rFonts w:ascii="Riviera Nights Light" w:hAnsi="Riviera Nights Light"/>
        </w:rPr>
        <w:t>signers lived in the South of France</w:t>
      </w:r>
    </w:p>
    <w:p w14:paraId="6012E788" w14:textId="4F4C01F9" w:rsidR="003A01EE" w:rsidRDefault="00571D7D" w:rsidP="003A01EE">
      <w:pPr>
        <w:numPr>
          <w:ilvl w:val="0"/>
          <w:numId w:val="34"/>
        </w:numPr>
        <w:rPr>
          <w:rFonts w:ascii="Riviera Nights Light" w:hAnsi="Riviera Nights Light"/>
        </w:rPr>
      </w:pPr>
      <w:r>
        <w:rPr>
          <w:rFonts w:ascii="Riviera Nights Light" w:hAnsi="Riviera Nights Light"/>
        </w:rPr>
        <w:t xml:space="preserve">French for </w:t>
      </w:r>
      <w:r w:rsidR="00617B46">
        <w:rPr>
          <w:rFonts w:ascii="Riviera Nights Light" w:hAnsi="Riviera Nights Light"/>
        </w:rPr>
        <w:t>‘</w:t>
      </w:r>
      <w:r w:rsidR="00C24506">
        <w:rPr>
          <w:rFonts w:ascii="Riviera Nights Light" w:hAnsi="Riviera Nights Light"/>
        </w:rPr>
        <w:t xml:space="preserve">the </w:t>
      </w:r>
      <w:r w:rsidR="00617B46">
        <w:rPr>
          <w:rFonts w:ascii="Riviera Nights Light" w:hAnsi="Riviera Nights Light"/>
        </w:rPr>
        <w:t>n</w:t>
      </w:r>
      <w:r>
        <w:rPr>
          <w:rFonts w:ascii="Riviera Nights Light" w:hAnsi="Riviera Nights Light"/>
        </w:rPr>
        <w:t>ightingale</w:t>
      </w:r>
      <w:r w:rsidR="00617B46">
        <w:rPr>
          <w:rFonts w:ascii="Riviera Nights Light" w:hAnsi="Riviera Nights Light"/>
        </w:rPr>
        <w:t>’</w:t>
      </w:r>
      <w:r>
        <w:rPr>
          <w:rFonts w:ascii="Riviera Nights Light" w:hAnsi="Riviera Nights Light"/>
        </w:rPr>
        <w:t>,</w:t>
      </w:r>
      <w:r w:rsidR="00617B46">
        <w:rPr>
          <w:rFonts w:ascii="Riviera Nights Light" w:hAnsi="Riviera Nights Light"/>
        </w:rPr>
        <w:t xml:space="preserve"> </w:t>
      </w:r>
      <w:r>
        <w:rPr>
          <w:rFonts w:ascii="Riviera Nights Light" w:hAnsi="Riviera Nights Light"/>
        </w:rPr>
        <w:t>Le Rossignol was</w:t>
      </w:r>
      <w:r w:rsidRPr="00571D7D">
        <w:rPr>
          <w:rFonts w:ascii="Riviera Nights Light" w:hAnsi="Riviera Nights Light"/>
        </w:rPr>
        <w:t xml:space="preserve"> </w:t>
      </w:r>
      <w:r w:rsidR="006B490B">
        <w:rPr>
          <w:rFonts w:ascii="Riviera Nights Light" w:hAnsi="Riviera Nights Light"/>
        </w:rPr>
        <w:t xml:space="preserve">named as </w:t>
      </w:r>
      <w:r w:rsidR="002A6971">
        <w:rPr>
          <w:rFonts w:ascii="Riviera Nights Light" w:hAnsi="Riviera Nights Light"/>
        </w:rPr>
        <w:t>a tribute to</w:t>
      </w:r>
      <w:r>
        <w:rPr>
          <w:rFonts w:ascii="Riviera Nights Light" w:hAnsi="Riviera Nights Light"/>
        </w:rPr>
        <w:t xml:space="preserve"> Rolls-Royce’s</w:t>
      </w:r>
      <w:r w:rsidRPr="00571D7D">
        <w:rPr>
          <w:rFonts w:ascii="Riviera Nights Light" w:hAnsi="Riviera Nights Light"/>
        </w:rPr>
        <w:t xml:space="preserve"> Derby</w:t>
      </w:r>
      <w:r>
        <w:rPr>
          <w:rFonts w:ascii="Riviera Nights Light" w:hAnsi="Riviera Nights Light"/>
        </w:rPr>
        <w:t xml:space="preserve"> factory</w:t>
      </w:r>
    </w:p>
    <w:p w14:paraId="470439E1" w14:textId="35D64895" w:rsidR="00500EEC" w:rsidRDefault="00500EEC" w:rsidP="003A01EE">
      <w:pPr>
        <w:numPr>
          <w:ilvl w:val="0"/>
          <w:numId w:val="34"/>
        </w:numPr>
        <w:rPr>
          <w:rFonts w:ascii="Riviera Nights Light" w:hAnsi="Riviera Nights Light"/>
        </w:rPr>
      </w:pPr>
      <w:r>
        <w:rPr>
          <w:rFonts w:ascii="Riviera Nights Light" w:hAnsi="Riviera Nights Light"/>
        </w:rPr>
        <w:t>Henry Royce personally designed the Derby factory on Nightingale Road</w:t>
      </w:r>
    </w:p>
    <w:p w14:paraId="33BEAC06" w14:textId="234D5A99" w:rsidR="00571D7D" w:rsidRDefault="00571D7D" w:rsidP="003A01EE">
      <w:pPr>
        <w:numPr>
          <w:ilvl w:val="0"/>
          <w:numId w:val="34"/>
        </w:numPr>
        <w:rPr>
          <w:rFonts w:ascii="Riviera Nights Light" w:hAnsi="Riviera Nights Light"/>
        </w:rPr>
      </w:pPr>
      <w:r>
        <w:rPr>
          <w:rFonts w:ascii="Riviera Nights Light" w:hAnsi="Riviera Nights Light"/>
        </w:rPr>
        <w:t>Nightingale Road</w:t>
      </w:r>
      <w:r w:rsidR="006B490B">
        <w:rPr>
          <w:rFonts w:ascii="Riviera Nights Light" w:hAnsi="Riviera Nights Light"/>
        </w:rPr>
        <w:t xml:space="preserve"> was</w:t>
      </w:r>
      <w:r>
        <w:rPr>
          <w:rFonts w:ascii="Riviera Nights Light" w:hAnsi="Riviera Nights Light"/>
        </w:rPr>
        <w:t xml:space="preserve"> home to Rolls-Royce </w:t>
      </w:r>
      <w:r w:rsidR="00633E62">
        <w:rPr>
          <w:rFonts w:ascii="Riviera Nights Light" w:hAnsi="Riviera Nights Light"/>
        </w:rPr>
        <w:t xml:space="preserve">motor car </w:t>
      </w:r>
      <w:r w:rsidR="00F415A1">
        <w:rPr>
          <w:rFonts w:ascii="Riviera Nights Light" w:hAnsi="Riviera Nights Light"/>
        </w:rPr>
        <w:t>production</w:t>
      </w:r>
      <w:r>
        <w:rPr>
          <w:rFonts w:ascii="Riviera Nights Light" w:hAnsi="Riviera Nights Light"/>
        </w:rPr>
        <w:t xml:space="preserve"> from 1908 to 1939</w:t>
      </w:r>
    </w:p>
    <w:p w14:paraId="32D02B8C" w14:textId="492F71B2" w:rsidR="00571D7D" w:rsidRDefault="00571D7D" w:rsidP="003A01EE">
      <w:pPr>
        <w:numPr>
          <w:ilvl w:val="0"/>
          <w:numId w:val="34"/>
        </w:numPr>
        <w:rPr>
          <w:rFonts w:ascii="Riviera Nights Light" w:hAnsi="Riviera Nights Light"/>
        </w:rPr>
      </w:pPr>
      <w:r>
        <w:rPr>
          <w:rFonts w:ascii="Riviera Nights Light" w:hAnsi="Riviera Nights Light"/>
        </w:rPr>
        <w:t>Royce later built Le Rossigno</w:t>
      </w:r>
      <w:r w:rsidR="006B490B">
        <w:rPr>
          <w:rFonts w:ascii="Riviera Nights Light" w:hAnsi="Riviera Nights Light"/>
        </w:rPr>
        <w:t>l</w:t>
      </w:r>
      <w:r>
        <w:rPr>
          <w:rFonts w:ascii="Riviera Nights Light" w:hAnsi="Riviera Nights Light"/>
        </w:rPr>
        <w:t xml:space="preserve"> near</w:t>
      </w:r>
      <w:r w:rsidR="002A6971">
        <w:rPr>
          <w:rFonts w:ascii="Riviera Nights Light" w:hAnsi="Riviera Nights Light"/>
        </w:rPr>
        <w:t xml:space="preserve"> Villa Mimosa, his residence in the South of France</w:t>
      </w:r>
    </w:p>
    <w:p w14:paraId="66195A9A" w14:textId="04166859" w:rsidR="00571D7D" w:rsidRDefault="00202A94" w:rsidP="003A01EE">
      <w:pPr>
        <w:numPr>
          <w:ilvl w:val="0"/>
          <w:numId w:val="34"/>
        </w:numPr>
        <w:rPr>
          <w:rFonts w:ascii="Riviera Nights Light" w:hAnsi="Riviera Nights Light"/>
        </w:rPr>
      </w:pPr>
      <w:r>
        <w:rPr>
          <w:rFonts w:ascii="Riviera Nights Light" w:hAnsi="Riviera Nights Light"/>
        </w:rPr>
        <w:t>Le Rossignol r</w:t>
      </w:r>
      <w:r w:rsidR="00571D7D">
        <w:rPr>
          <w:rFonts w:ascii="Riviera Nights Light" w:hAnsi="Riviera Nights Light"/>
        </w:rPr>
        <w:t xml:space="preserve">eflects Royce’s pursuit of creative focus and deep connection with the </w:t>
      </w:r>
      <w:r w:rsidR="00571D7D" w:rsidRPr="00A45774">
        <w:rPr>
          <w:rFonts w:ascii="Riviera Nights Light" w:hAnsi="Riviera Nights Light"/>
        </w:rPr>
        <w:t>Côte d</w:t>
      </w:r>
      <w:r w:rsidR="00F415A1">
        <w:rPr>
          <w:rFonts w:ascii="Riviera Nights Light" w:hAnsi="Riviera Nights Light"/>
        </w:rPr>
        <w:t>’</w:t>
      </w:r>
      <w:r w:rsidR="00571D7D" w:rsidRPr="00A45774">
        <w:rPr>
          <w:rFonts w:ascii="Riviera Nights Light" w:hAnsi="Riviera Nights Light"/>
        </w:rPr>
        <w:t>Azur</w:t>
      </w:r>
    </w:p>
    <w:p w14:paraId="539FF5AF" w14:textId="77777777" w:rsidR="003F340E" w:rsidRPr="004A45A8" w:rsidRDefault="003F340E" w:rsidP="005E151B">
      <w:pPr>
        <w:rPr>
          <w:i/>
          <w:iCs/>
        </w:rPr>
      </w:pPr>
    </w:p>
    <w:p w14:paraId="0D825AA1" w14:textId="57EF3836" w:rsidR="00663D7E" w:rsidRPr="004D5A55" w:rsidRDefault="0093643C" w:rsidP="00663D7E">
      <w:pPr>
        <w:rPr>
          <w:rFonts w:ascii="Riviera Nights Bold" w:hAnsi="Riviera Nights Bold"/>
          <w:b/>
        </w:rPr>
      </w:pPr>
      <w:r w:rsidRPr="0093643C">
        <w:rPr>
          <w:i/>
          <w:iCs/>
        </w:rPr>
        <w:t xml:space="preserve">“The time Sir Henry Royce spent on the French Riviera offers a more </w:t>
      </w:r>
      <w:r w:rsidR="00202A94">
        <w:rPr>
          <w:i/>
          <w:iCs/>
        </w:rPr>
        <w:t>private</w:t>
      </w:r>
      <w:r w:rsidRPr="0093643C">
        <w:rPr>
          <w:i/>
          <w:iCs/>
        </w:rPr>
        <w:t xml:space="preserve"> view of how he worked. Le Rossignol, which was </w:t>
      </w:r>
      <w:r w:rsidR="002A6971">
        <w:rPr>
          <w:i/>
          <w:iCs/>
        </w:rPr>
        <w:t>p</w:t>
      </w:r>
      <w:r w:rsidRPr="0093643C">
        <w:rPr>
          <w:i/>
          <w:iCs/>
        </w:rPr>
        <w:t>urpose-built</w:t>
      </w:r>
      <w:r w:rsidR="002A6971">
        <w:rPr>
          <w:i/>
          <w:iCs/>
        </w:rPr>
        <w:t xml:space="preserve"> as a</w:t>
      </w:r>
      <w:r w:rsidRPr="0093643C">
        <w:rPr>
          <w:i/>
          <w:iCs/>
        </w:rPr>
        <w:t xml:space="preserve"> residence for his designers, </w:t>
      </w:r>
      <w:r w:rsidR="002A6971">
        <w:rPr>
          <w:i/>
          <w:iCs/>
        </w:rPr>
        <w:t xml:space="preserve">adjacent to his house, </w:t>
      </w:r>
      <w:r w:rsidRPr="0093643C">
        <w:rPr>
          <w:i/>
          <w:iCs/>
        </w:rPr>
        <w:t xml:space="preserve">became a setting for focused creativity, where ideas were </w:t>
      </w:r>
      <w:r w:rsidR="00F415A1">
        <w:rPr>
          <w:i/>
          <w:iCs/>
        </w:rPr>
        <w:t>formed, tested and refined</w:t>
      </w:r>
      <w:r w:rsidRPr="0093643C">
        <w:rPr>
          <w:i/>
          <w:iCs/>
        </w:rPr>
        <w:t xml:space="preserve">. </w:t>
      </w:r>
      <w:r w:rsidR="00BA405F">
        <w:rPr>
          <w:i/>
          <w:iCs/>
        </w:rPr>
        <w:t xml:space="preserve">That it was named as a heartfelt tribute to Nightingale Road, </w:t>
      </w:r>
      <w:r w:rsidR="00202A94">
        <w:rPr>
          <w:i/>
          <w:iCs/>
        </w:rPr>
        <w:t xml:space="preserve">the Rolls-Royce factory in Derby </w:t>
      </w:r>
      <w:r w:rsidR="00BA405F">
        <w:rPr>
          <w:i/>
          <w:iCs/>
        </w:rPr>
        <w:t xml:space="preserve">which Sir Henry himself personally designed, only adds to the significance of this special location in Rolls-Royce’s story. </w:t>
      </w:r>
      <w:r w:rsidR="00202A94">
        <w:rPr>
          <w:i/>
          <w:iCs/>
        </w:rPr>
        <w:t>Sir Henry’s</w:t>
      </w:r>
      <w:r w:rsidRPr="0093643C">
        <w:rPr>
          <w:i/>
          <w:iCs/>
        </w:rPr>
        <w:t xml:space="preserve"> closeness to his creative team, and his belief in their ability to achieve remarkable things, remains a point of pride at Rolls-Royce Motor Cars today. It lives on in the work that demands the most from us and matters most to our clients.”</w:t>
      </w:r>
    </w:p>
    <w:p w14:paraId="40B7D863" w14:textId="6FC7F12D" w:rsidR="00471A10" w:rsidRPr="004D5A55" w:rsidRDefault="002A6971" w:rsidP="005E151B">
      <w:pPr>
        <w:rPr>
          <w:rFonts w:ascii="Riviera Nights Bold" w:hAnsi="Riviera Nights Bold"/>
        </w:rPr>
      </w:pPr>
      <w:r>
        <w:rPr>
          <w:rFonts w:ascii="Riviera Nights Bold" w:hAnsi="Riviera Nights Bold"/>
        </w:rPr>
        <w:t>Domagoj Dukec, Director of Design</w:t>
      </w:r>
      <w:r w:rsidR="005D37FB" w:rsidRPr="004D5A55">
        <w:rPr>
          <w:rFonts w:ascii="Riviera Nights Bold" w:hAnsi="Riviera Nights Bold"/>
        </w:rPr>
        <w:t>, Rolls</w:t>
      </w:r>
      <w:r w:rsidR="00C8481A" w:rsidRPr="004D5A55">
        <w:rPr>
          <w:rFonts w:ascii="Riviera Nights Bold" w:hAnsi="Riviera Nights Bold"/>
        </w:rPr>
        <w:t>-</w:t>
      </w:r>
      <w:r w:rsidR="005D37FB" w:rsidRPr="004D5A55">
        <w:rPr>
          <w:rFonts w:ascii="Riviera Nights Bold" w:hAnsi="Riviera Nights Bold"/>
        </w:rPr>
        <w:t>Royce Motor Cars</w:t>
      </w:r>
    </w:p>
    <w:p w14:paraId="67F52E3F" w14:textId="77777777" w:rsidR="003176DA" w:rsidRDefault="003176DA" w:rsidP="003406C2">
      <w:pPr>
        <w:pStyle w:val="Bullets"/>
        <w:numPr>
          <w:ilvl w:val="0"/>
          <w:numId w:val="0"/>
        </w:numPr>
        <w:spacing w:after="165"/>
      </w:pPr>
    </w:p>
    <w:p w14:paraId="5B02450C" w14:textId="6D592DD2" w:rsidR="007D454A" w:rsidRPr="00302049" w:rsidRDefault="00F415A1" w:rsidP="00A45774">
      <w:pPr>
        <w:pStyle w:val="Bullets"/>
        <w:numPr>
          <w:ilvl w:val="0"/>
          <w:numId w:val="0"/>
        </w:numPr>
        <w:spacing w:after="165"/>
      </w:pPr>
      <w:r w:rsidRPr="004D5A55">
        <w:rPr>
          <w:rFonts w:ascii="Riviera Nights Light" w:hAnsi="Riviera Nights Light"/>
        </w:rPr>
        <w:lastRenderedPageBreak/>
        <w:t>During the later years</w:t>
      </w:r>
      <w:r w:rsidR="007D454A" w:rsidRPr="00302049">
        <w:t xml:space="preserve"> of his life, Sir Henry Royce spent each winter at his private residence on the French Riviera. The villa, named </w:t>
      </w:r>
      <w:r w:rsidR="007D454A" w:rsidRPr="00A45774">
        <w:t>La Mimosa</w:t>
      </w:r>
      <w:r w:rsidR="007D454A" w:rsidRPr="00302049">
        <w:t xml:space="preserve">, was built in the hills above </w:t>
      </w:r>
      <w:r w:rsidR="00BD2A0B">
        <w:t>the</w:t>
      </w:r>
      <w:r w:rsidR="007D454A" w:rsidRPr="00302049">
        <w:t xml:space="preserve"> village </w:t>
      </w:r>
      <w:r w:rsidR="00BD2A0B">
        <w:t>of</w:t>
      </w:r>
      <w:r w:rsidR="007D454A" w:rsidRPr="00302049">
        <w:t xml:space="preserve"> Le </w:t>
      </w:r>
      <w:proofErr w:type="spellStart"/>
      <w:r w:rsidR="007D454A" w:rsidRPr="00302049">
        <w:t>Canadel</w:t>
      </w:r>
      <w:proofErr w:type="spellEnd"/>
      <w:r w:rsidR="007D454A" w:rsidRPr="00302049">
        <w:t xml:space="preserve"> in 1911, </w:t>
      </w:r>
      <w:r w:rsidR="00202A94">
        <w:t xml:space="preserve">after Sir Henry had visited the area </w:t>
      </w:r>
      <w:r w:rsidR="007D454A" w:rsidRPr="00302049">
        <w:t xml:space="preserve">during a period of rest </w:t>
      </w:r>
      <w:r w:rsidR="002B5EEF">
        <w:t>after</w:t>
      </w:r>
      <w:r w:rsidR="007D454A" w:rsidRPr="00302049">
        <w:t xml:space="preserve"> the </w:t>
      </w:r>
      <w:r w:rsidR="002B5EEF">
        <w:t xml:space="preserve">intense effort </w:t>
      </w:r>
      <w:r w:rsidR="007D454A" w:rsidRPr="00302049">
        <w:t xml:space="preserve">of establishing </w:t>
      </w:r>
      <w:r w:rsidR="00E00971">
        <w:t>Rolls-Royce</w:t>
      </w:r>
      <w:r w:rsidR="00DC3A64">
        <w:t xml:space="preserve">’s </w:t>
      </w:r>
      <w:r w:rsidR="007D454A" w:rsidRPr="00302049">
        <w:t>manufacturing base at Nightingale Road, Derby.</w:t>
      </w:r>
    </w:p>
    <w:p w14:paraId="26974673" w14:textId="47A85AC5" w:rsidR="0087734A" w:rsidRPr="00684F72" w:rsidRDefault="0087734A" w:rsidP="00A45774">
      <w:pPr>
        <w:pStyle w:val="Bullets"/>
        <w:numPr>
          <w:ilvl w:val="0"/>
          <w:numId w:val="0"/>
        </w:numPr>
        <w:spacing w:after="165"/>
      </w:pPr>
      <w:r w:rsidRPr="00684F72">
        <w:t>In addition to La Mimosa, Royce had two other houses built</w:t>
      </w:r>
      <w:r w:rsidR="00202A94">
        <w:t>:</w:t>
      </w:r>
      <w:r w:rsidRPr="00684F72">
        <w:t xml:space="preserve"> Le Bureau served as a design studio, and Le Rossignol – French for ‘the nightingale’ – was the house in which the designers lived. It was very important to Royce that the designers were close to him, so they were able to bring their respective visions to reality</w:t>
      </w:r>
      <w:r w:rsidR="00202A94">
        <w:t xml:space="preserve"> </w:t>
      </w:r>
      <w:r w:rsidR="00202A94" w:rsidRPr="00684F72">
        <w:t>quickly</w:t>
      </w:r>
      <w:r w:rsidRPr="00684F72">
        <w:t>.</w:t>
      </w:r>
    </w:p>
    <w:p w14:paraId="3C58E7F2" w14:textId="77819258" w:rsidR="007D454A" w:rsidRPr="00302049" w:rsidRDefault="007D454A" w:rsidP="00A45774">
      <w:pPr>
        <w:pStyle w:val="Bullets"/>
        <w:numPr>
          <w:ilvl w:val="0"/>
          <w:numId w:val="0"/>
        </w:numPr>
        <w:spacing w:after="165"/>
      </w:pPr>
      <w:r w:rsidRPr="00A45774">
        <w:t>Le Rossignol</w:t>
      </w:r>
      <w:r w:rsidR="00202A94">
        <w:t>’s naming</w:t>
      </w:r>
      <w:r w:rsidR="003D5152" w:rsidRPr="003D5152">
        <w:t xml:space="preserve"> was a </w:t>
      </w:r>
      <w:r w:rsidR="002A6971">
        <w:t>heartfelt</w:t>
      </w:r>
      <w:r w:rsidR="003D5152" w:rsidRPr="003D5152">
        <w:t xml:space="preserve"> tribute to Nightingale Road, where Royce had personally designed the factory buildings, down to their internal layout, in 1908.</w:t>
      </w:r>
      <w:r w:rsidRPr="00302049">
        <w:rPr>
          <w:bCs/>
        </w:rPr>
        <w:t xml:space="preserve"> He also revealed his genius for logistics, orchestrating the transfer of plant and machinery from the previous Manchester </w:t>
      </w:r>
      <w:r w:rsidR="00B87AB0" w:rsidRPr="00302049">
        <w:rPr>
          <w:bCs/>
        </w:rPr>
        <w:t>site</w:t>
      </w:r>
      <w:r w:rsidRPr="00302049">
        <w:rPr>
          <w:bCs/>
        </w:rPr>
        <w:t xml:space="preserve"> without a single </w:t>
      </w:r>
      <w:r w:rsidR="00C7557E">
        <w:rPr>
          <w:bCs/>
        </w:rPr>
        <w:t xml:space="preserve">day’s </w:t>
      </w:r>
      <w:r w:rsidRPr="00302049">
        <w:rPr>
          <w:bCs/>
        </w:rPr>
        <w:t>delay in production.</w:t>
      </w:r>
      <w:r w:rsidR="00733F70" w:rsidRPr="00302049">
        <w:rPr>
          <w:bCs/>
        </w:rPr>
        <w:t xml:space="preserve"> The</w:t>
      </w:r>
      <w:r w:rsidR="00733F70" w:rsidRPr="00302049">
        <w:t xml:space="preserve"> name </w:t>
      </w:r>
      <w:r w:rsidR="00557A66" w:rsidRPr="00A45774">
        <w:t>Le Rossignol</w:t>
      </w:r>
      <w:r w:rsidR="00557A66" w:rsidRPr="00302049">
        <w:t xml:space="preserve"> </w:t>
      </w:r>
      <w:r w:rsidR="00733F70" w:rsidRPr="00302049">
        <w:t>commemorate</w:t>
      </w:r>
      <w:r w:rsidR="0026795C">
        <w:t>d</w:t>
      </w:r>
      <w:r w:rsidR="00733F70" w:rsidRPr="00302049">
        <w:t xml:space="preserve"> </w:t>
      </w:r>
      <w:r w:rsidR="002A6971">
        <w:t>Sir Henry’s</w:t>
      </w:r>
      <w:r w:rsidR="00733F70" w:rsidRPr="00302049">
        <w:t xml:space="preserve"> achievements in </w:t>
      </w:r>
      <w:proofErr w:type="gramStart"/>
      <w:r w:rsidR="00733F70" w:rsidRPr="00302049">
        <w:t>Derby, an</w:t>
      </w:r>
      <w:r w:rsidR="00636B27" w:rsidRPr="00302049">
        <w:t>d</w:t>
      </w:r>
      <w:proofErr w:type="gramEnd"/>
      <w:r w:rsidR="00733F70" w:rsidRPr="00302049">
        <w:t xml:space="preserve"> reflect</w:t>
      </w:r>
      <w:r w:rsidR="0026795C">
        <w:t>ed</w:t>
      </w:r>
      <w:r w:rsidR="00733F70" w:rsidRPr="00302049">
        <w:t xml:space="preserve"> the purpose of this new building: </w:t>
      </w:r>
      <w:r w:rsidRPr="00302049">
        <w:t>a quiet space where ideas could</w:t>
      </w:r>
      <w:r w:rsidR="00572363">
        <w:t xml:space="preserve"> </w:t>
      </w:r>
      <w:r w:rsidR="00453821">
        <w:t>be developed, tested and perfected to Royce’s standards</w:t>
      </w:r>
      <w:r w:rsidRPr="00302049">
        <w:t>.</w:t>
      </w:r>
    </w:p>
    <w:p w14:paraId="20CADAC2" w14:textId="20AF0006" w:rsidR="009C3CA4" w:rsidRPr="00302049" w:rsidRDefault="007D454A" w:rsidP="007D454A">
      <w:pPr>
        <w:pStyle w:val="Bullets"/>
        <w:numPr>
          <w:ilvl w:val="0"/>
          <w:numId w:val="0"/>
        </w:numPr>
        <w:spacing w:after="165"/>
      </w:pPr>
      <w:r w:rsidRPr="00302049">
        <w:t>Royce often invited his most trusted engineers and designers to visit him at La Mimosa</w:t>
      </w:r>
      <w:r w:rsidR="00950BE5" w:rsidRPr="00302049">
        <w:t xml:space="preserve">, many of whom </w:t>
      </w:r>
      <w:r w:rsidRPr="00302049">
        <w:t xml:space="preserve">stayed at </w:t>
      </w:r>
      <w:r w:rsidRPr="00A45774">
        <w:t>Le Rossignol</w:t>
      </w:r>
      <w:r w:rsidRPr="00302049">
        <w:t xml:space="preserve"> while working closely with him. </w:t>
      </w:r>
      <w:r w:rsidR="009C3CA4" w:rsidRPr="00302049">
        <w:t>Despite the tranquil</w:t>
      </w:r>
      <w:r w:rsidR="002D4A77">
        <w:t>l</w:t>
      </w:r>
      <w:r w:rsidR="009C3CA4" w:rsidRPr="00302049">
        <w:t xml:space="preserve">ity of the French Riviera, he remained </w:t>
      </w:r>
      <w:r w:rsidRPr="00302049">
        <w:t xml:space="preserve">obsessive </w:t>
      </w:r>
      <w:r w:rsidR="009C3CA4" w:rsidRPr="00302049">
        <w:t xml:space="preserve">in his </w:t>
      </w:r>
      <w:r w:rsidRPr="00302049">
        <w:t xml:space="preserve">commitment to precision and </w:t>
      </w:r>
      <w:r w:rsidR="00F463F4">
        <w:t>productive use of time</w:t>
      </w:r>
      <w:r w:rsidRPr="00F463F4">
        <w:t>.</w:t>
      </w:r>
    </w:p>
    <w:p w14:paraId="39C6FE0A" w14:textId="4022E768" w:rsidR="007D454A" w:rsidRDefault="00202A94" w:rsidP="007D454A">
      <w:pPr>
        <w:pStyle w:val="Bullets"/>
        <w:numPr>
          <w:ilvl w:val="0"/>
          <w:numId w:val="0"/>
        </w:numPr>
        <w:spacing w:after="165"/>
      </w:pPr>
      <w:r>
        <w:t>O</w:t>
      </w:r>
      <w:r w:rsidR="00D136E8">
        <w:t>n</w:t>
      </w:r>
      <w:r w:rsidR="00E04305">
        <w:t>e</w:t>
      </w:r>
      <w:r w:rsidR="00D136E8">
        <w:t xml:space="preserve"> visiting </w:t>
      </w:r>
      <w:r w:rsidR="007D454A" w:rsidRPr="00302049">
        <w:t>engineer</w:t>
      </w:r>
      <w:r>
        <w:t xml:space="preserve"> recounted how</w:t>
      </w:r>
      <w:r w:rsidR="009C3CA4" w:rsidRPr="00302049">
        <w:t xml:space="preserve"> he was</w:t>
      </w:r>
      <w:r w:rsidR="00D136E8">
        <w:t xml:space="preserve"> once</w:t>
      </w:r>
      <w:r w:rsidR="009C3CA4" w:rsidRPr="00302049">
        <w:t xml:space="preserve"> invited to listen to some records with Royce. </w:t>
      </w:r>
      <w:r w:rsidR="00E04305" w:rsidRPr="00E04305">
        <w:t xml:space="preserve"> Expecting an evening of music, he was instead handed </w:t>
      </w:r>
      <w:r w:rsidR="0080080F">
        <w:t xml:space="preserve">a set of </w:t>
      </w:r>
      <w:r w:rsidR="002A6971">
        <w:t xml:space="preserve">recorded </w:t>
      </w:r>
      <w:r w:rsidR="00E04305" w:rsidRPr="00E04305">
        <w:t>French language lessons.</w:t>
      </w:r>
      <w:r w:rsidR="007D454A" w:rsidRPr="00302049">
        <w:t xml:space="preserve"> When the guest remarked that </w:t>
      </w:r>
      <w:r w:rsidR="00152707" w:rsidRPr="00302049">
        <w:t xml:space="preserve">this was not </w:t>
      </w:r>
      <w:r w:rsidR="00E04305">
        <w:t xml:space="preserve">what </w:t>
      </w:r>
      <w:r w:rsidR="00152707" w:rsidRPr="00302049">
        <w:t xml:space="preserve">he </w:t>
      </w:r>
      <w:r>
        <w:t xml:space="preserve">had </w:t>
      </w:r>
      <w:r w:rsidR="00152707" w:rsidRPr="00302049">
        <w:t xml:space="preserve">anticipated, </w:t>
      </w:r>
      <w:r w:rsidR="007D454A" w:rsidRPr="00302049">
        <w:t xml:space="preserve">Royce replied: </w:t>
      </w:r>
      <w:r w:rsidR="007D454A" w:rsidRPr="00A45774">
        <w:t>“</w:t>
      </w:r>
      <w:r w:rsidR="00302049">
        <w:t>N</w:t>
      </w:r>
      <w:r w:rsidR="007D454A" w:rsidRPr="00A45774">
        <w:t>o time for leisure</w:t>
      </w:r>
      <w:r w:rsidR="00E04305">
        <w:t>. W</w:t>
      </w:r>
      <w:r w:rsidR="007D454A" w:rsidRPr="00A45774">
        <w:t>e must use every moment to learn.”</w:t>
      </w:r>
    </w:p>
    <w:p w14:paraId="2E31AAEE" w14:textId="2673093C" w:rsidR="00D30BA2" w:rsidRPr="004D5A55" w:rsidRDefault="00D30BA2" w:rsidP="007D454A">
      <w:pPr>
        <w:pStyle w:val="Bullets"/>
        <w:numPr>
          <w:ilvl w:val="0"/>
          <w:numId w:val="0"/>
        </w:numPr>
        <w:spacing w:after="165"/>
        <w:rPr>
          <w:color w:val="000000" w:themeColor="text1"/>
        </w:rPr>
      </w:pPr>
      <w:r w:rsidRPr="004D5A55">
        <w:rPr>
          <w:color w:val="000000" w:themeColor="text1"/>
        </w:rPr>
        <w:t xml:space="preserve">Yet even with such discipline, Royce found moments of pleasure on the Riviera. </w:t>
      </w:r>
      <w:r w:rsidR="00552AE3" w:rsidRPr="004D5A55">
        <w:rPr>
          <w:color w:val="000000" w:themeColor="text1"/>
        </w:rPr>
        <w:t>In a</w:t>
      </w:r>
      <w:r w:rsidR="002F6397" w:rsidRPr="004D5A55">
        <w:rPr>
          <w:color w:val="000000" w:themeColor="text1"/>
        </w:rPr>
        <w:t xml:space="preserve"> rare</w:t>
      </w:r>
      <w:r w:rsidR="00552AE3" w:rsidRPr="004D5A55">
        <w:rPr>
          <w:color w:val="000000" w:themeColor="text1"/>
        </w:rPr>
        <w:t xml:space="preserve"> moment of levity, h</w:t>
      </w:r>
      <w:r w:rsidRPr="004D5A55">
        <w:rPr>
          <w:color w:val="000000" w:themeColor="text1"/>
        </w:rPr>
        <w:t>e was photographed on the balcony of La Mimosa</w:t>
      </w:r>
      <w:r w:rsidR="002F6397" w:rsidRPr="004D5A55">
        <w:rPr>
          <w:color w:val="000000" w:themeColor="text1"/>
        </w:rPr>
        <w:t>,</w:t>
      </w:r>
      <w:r w:rsidRPr="004D5A55">
        <w:rPr>
          <w:color w:val="000000" w:themeColor="text1"/>
        </w:rPr>
        <w:t xml:space="preserve"> playing the flute </w:t>
      </w:r>
      <w:r w:rsidR="00552AE3" w:rsidRPr="004D5A55">
        <w:rPr>
          <w:color w:val="000000" w:themeColor="text1"/>
        </w:rPr>
        <w:t xml:space="preserve">in the sunshine </w:t>
      </w:r>
      <w:r w:rsidRPr="004D5A55">
        <w:rPr>
          <w:color w:val="000000" w:themeColor="text1"/>
        </w:rPr>
        <w:t>with the renowned British sculptor Francis</w:t>
      </w:r>
      <w:r w:rsidR="002A6971">
        <w:rPr>
          <w:color w:val="000000" w:themeColor="text1"/>
        </w:rPr>
        <w:t xml:space="preserve"> Derwent</w:t>
      </w:r>
      <w:r w:rsidRPr="004D5A55">
        <w:rPr>
          <w:color w:val="000000" w:themeColor="text1"/>
        </w:rPr>
        <w:t xml:space="preserve"> Wood. He also </w:t>
      </w:r>
      <w:r w:rsidR="002F6397" w:rsidRPr="004D5A55">
        <w:rPr>
          <w:color w:val="000000" w:themeColor="text1"/>
        </w:rPr>
        <w:t xml:space="preserve">took every opportunity to </w:t>
      </w:r>
      <w:r w:rsidRPr="004D5A55">
        <w:rPr>
          <w:color w:val="000000" w:themeColor="text1"/>
        </w:rPr>
        <w:t xml:space="preserve">test his creations on the winding corniches near Le </w:t>
      </w:r>
      <w:proofErr w:type="spellStart"/>
      <w:r w:rsidRPr="004D5A55">
        <w:rPr>
          <w:color w:val="000000" w:themeColor="text1"/>
        </w:rPr>
        <w:t>Canadel</w:t>
      </w:r>
      <w:proofErr w:type="spellEnd"/>
      <w:r w:rsidRPr="004D5A55">
        <w:rPr>
          <w:color w:val="000000" w:themeColor="text1"/>
        </w:rPr>
        <w:t>, often driving them himself.</w:t>
      </w:r>
    </w:p>
    <w:p w14:paraId="213AE5B3" w14:textId="0CF5E264" w:rsidR="006B2217" w:rsidRPr="004D5A55" w:rsidRDefault="00D30BA2" w:rsidP="00D30BA2">
      <w:pPr>
        <w:pStyle w:val="Bullets"/>
        <w:numPr>
          <w:ilvl w:val="0"/>
          <w:numId w:val="0"/>
        </w:numPr>
        <w:spacing w:after="165"/>
      </w:pPr>
      <w:r w:rsidRPr="004D5A55">
        <w:rPr>
          <w:color w:val="000000" w:themeColor="text1"/>
        </w:rPr>
        <w:lastRenderedPageBreak/>
        <w:t xml:space="preserve">Even when unwell, Royce couldn’t resist the thrill of </w:t>
      </w:r>
      <w:r w:rsidR="00D24BEA" w:rsidRPr="004D5A55">
        <w:rPr>
          <w:color w:val="000000" w:themeColor="text1"/>
        </w:rPr>
        <w:t xml:space="preserve">his motor cars’ </w:t>
      </w:r>
      <w:r w:rsidRPr="004D5A55">
        <w:rPr>
          <w:color w:val="000000" w:themeColor="text1"/>
        </w:rPr>
        <w:t>performance. On one journey back to England for emergency surgery, with Commercial Managing Director Claude Johnson at the wheel, Royce noticed a car gaining behind them and urged Johnson to accelerate, insisting</w:t>
      </w:r>
      <w:r w:rsidR="000950BA" w:rsidRPr="004D5A55">
        <w:rPr>
          <w:color w:val="000000" w:themeColor="text1"/>
        </w:rPr>
        <w:t>:</w:t>
      </w:r>
      <w:r w:rsidRPr="004D5A55">
        <w:rPr>
          <w:color w:val="000000" w:themeColor="text1"/>
        </w:rPr>
        <w:t xml:space="preserve"> “A Rolls-Royce should never be overtaken</w:t>
      </w:r>
      <w:r w:rsidR="000950BA" w:rsidRPr="004D5A55">
        <w:rPr>
          <w:color w:val="000000" w:themeColor="text1"/>
        </w:rPr>
        <w:t>.</w:t>
      </w:r>
      <w:r w:rsidRPr="004D5A55">
        <w:rPr>
          <w:color w:val="000000" w:themeColor="text1"/>
        </w:rPr>
        <w:t>” As the motor car drew closer, Royce recognised its outline and said: “Don’t worry. It’s one of ours.”</w:t>
      </w:r>
    </w:p>
    <w:p w14:paraId="220CA3BF" w14:textId="5FC503A7" w:rsidR="007D454A" w:rsidRPr="00D30BA2" w:rsidRDefault="007D454A" w:rsidP="00A45774">
      <w:pPr>
        <w:pStyle w:val="Bullets"/>
        <w:numPr>
          <w:ilvl w:val="0"/>
          <w:numId w:val="0"/>
        </w:numPr>
        <w:spacing w:after="165"/>
      </w:pPr>
      <w:r w:rsidRPr="00D30BA2">
        <w:t xml:space="preserve">The Riviera </w:t>
      </w:r>
      <w:r w:rsidR="00FD586D" w:rsidRPr="00D30BA2">
        <w:t>remained</w:t>
      </w:r>
      <w:r w:rsidRPr="00D30BA2">
        <w:t xml:space="preserve"> Royce’s sanctuary until his </w:t>
      </w:r>
      <w:r w:rsidR="00202A94">
        <w:t>death</w:t>
      </w:r>
      <w:r w:rsidRPr="00D30BA2">
        <w:t xml:space="preserve"> in 193</w:t>
      </w:r>
      <w:r w:rsidR="001352A3" w:rsidRPr="00E51227">
        <w:t>3</w:t>
      </w:r>
      <w:r w:rsidRPr="00D30BA2">
        <w:t xml:space="preserve">, and was a place where nature, design and discipline coexisted. The legacy of </w:t>
      </w:r>
      <w:r w:rsidRPr="00A45774">
        <w:t>Le Rossignol</w:t>
      </w:r>
      <w:r w:rsidRPr="00D30BA2">
        <w:t xml:space="preserve">, both as a name and a </w:t>
      </w:r>
      <w:r w:rsidR="00453821">
        <w:t>place of disciplined creation</w:t>
      </w:r>
      <w:r w:rsidRPr="00D30BA2">
        <w:t>, endures quietly within the Rolls-Royce story</w:t>
      </w:r>
      <w:r w:rsidR="00152707" w:rsidRPr="00D30BA2">
        <w:t>:</w:t>
      </w:r>
      <w:r w:rsidRPr="00D30BA2">
        <w:t xml:space="preserve"> an echo of the brand’s creative heritage that </w:t>
      </w:r>
      <w:r w:rsidR="00152707" w:rsidRPr="00D30BA2">
        <w:t>continues to inspire</w:t>
      </w:r>
      <w:r w:rsidRPr="00D30BA2">
        <w:t xml:space="preserve"> today.</w:t>
      </w:r>
    </w:p>
    <w:p w14:paraId="26F6EDE1" w14:textId="77777777" w:rsidR="00302049" w:rsidRDefault="00302049" w:rsidP="005E151B">
      <w:pPr>
        <w:pStyle w:val="Bullets"/>
        <w:numPr>
          <w:ilvl w:val="0"/>
          <w:numId w:val="0"/>
        </w:numPr>
        <w:spacing w:after="165"/>
      </w:pPr>
    </w:p>
    <w:p w14:paraId="606B523D" w14:textId="2566C7C3" w:rsidR="0050672D" w:rsidRPr="004A45A8" w:rsidRDefault="00FE6179" w:rsidP="00267E38">
      <w:pPr>
        <w:pStyle w:val="Bullets"/>
        <w:numPr>
          <w:ilvl w:val="0"/>
          <w:numId w:val="0"/>
        </w:numPr>
      </w:pPr>
      <w:r w:rsidRPr="004A45A8">
        <w:t xml:space="preserve">- </w:t>
      </w:r>
      <w:r w:rsidR="00FC6008" w:rsidRPr="004A45A8">
        <w:t>ENDS</w:t>
      </w:r>
      <w:r w:rsidRPr="004A45A8">
        <w:t xml:space="preserve"> </w:t>
      </w:r>
      <w:r w:rsidR="00BE17A8" w:rsidRPr="004A45A8">
        <w:t>-</w:t>
      </w:r>
    </w:p>
    <w:p w14:paraId="6C050A95" w14:textId="77777777" w:rsidR="003F340E" w:rsidRPr="004A45A8" w:rsidRDefault="003F340E" w:rsidP="0050672D">
      <w:pPr>
        <w:pStyle w:val="Bullets"/>
        <w:numPr>
          <w:ilvl w:val="0"/>
          <w:numId w:val="0"/>
        </w:numPr>
        <w:ind w:left="227" w:hanging="227"/>
      </w:pPr>
    </w:p>
    <w:p w14:paraId="2EFB2376" w14:textId="77777777" w:rsidR="003F340E" w:rsidRPr="004A45A8" w:rsidRDefault="003F340E" w:rsidP="0050672D">
      <w:pPr>
        <w:pStyle w:val="Bullets"/>
        <w:numPr>
          <w:ilvl w:val="0"/>
          <w:numId w:val="0"/>
        </w:numPr>
        <w:ind w:left="227" w:hanging="227"/>
      </w:pPr>
    </w:p>
    <w:p w14:paraId="714F4632" w14:textId="77777777" w:rsidR="00644695" w:rsidRDefault="00644695">
      <w:pPr>
        <w:spacing w:line="259" w:lineRule="auto"/>
      </w:pPr>
      <w:r>
        <w:br w:type="page"/>
      </w:r>
    </w:p>
    <w:p w14:paraId="0546F86C" w14:textId="03C6F526" w:rsidR="0050672D" w:rsidRPr="004D5A55" w:rsidRDefault="00E16110" w:rsidP="0050672D">
      <w:pPr>
        <w:pStyle w:val="Bullets"/>
        <w:numPr>
          <w:ilvl w:val="0"/>
          <w:numId w:val="0"/>
        </w:numPr>
        <w:ind w:left="227" w:hanging="227"/>
        <w:rPr>
          <w:rFonts w:ascii="Riviera Nights Bold" w:hAnsi="Riviera Nights Bold"/>
          <w:caps/>
        </w:rPr>
      </w:pPr>
      <w:r>
        <w:rPr>
          <w:rFonts w:ascii="Riviera Nights Bold" w:hAnsi="Riviera Nights Bold"/>
        </w:rPr>
        <w:lastRenderedPageBreak/>
        <w:t>MEDIA</w:t>
      </w:r>
      <w:r w:rsidR="0050672D" w:rsidRPr="004D5A55">
        <w:rPr>
          <w:rFonts w:ascii="Riviera Nights Bold" w:hAnsi="Riviera Nights Bold"/>
        </w:rPr>
        <w:t xml:space="preserve"> INFORMATION</w:t>
      </w:r>
    </w:p>
    <w:p w14:paraId="0EB4EE93" w14:textId="77777777" w:rsidR="0050672D" w:rsidRPr="004A45A8" w:rsidRDefault="0050672D" w:rsidP="0050672D">
      <w:bookmarkStart w:id="2" w:name="_Hlk176770922"/>
      <w:r w:rsidRPr="004A45A8">
        <w:t xml:space="preserve">You can find all our press releases and press kits, as well as a wide selection of high resolution, downloadable photographs and video footage at our media website, </w:t>
      </w:r>
      <w:hyperlink r:id="rId11" w:history="1">
        <w:r w:rsidRPr="004A45A8">
          <w:rPr>
            <w:rStyle w:val="Hyperlink"/>
          </w:rPr>
          <w:t>PressClub</w:t>
        </w:r>
      </w:hyperlink>
      <w:r w:rsidRPr="004A45A8">
        <w:t>.</w:t>
      </w:r>
    </w:p>
    <w:p w14:paraId="4E313EBD" w14:textId="77777777" w:rsidR="0050672D" w:rsidRPr="004A45A8" w:rsidRDefault="0050672D" w:rsidP="0050672D">
      <w:r w:rsidRPr="004A45A8">
        <w:t xml:space="preserve">You can also follow the marque on social media: </w:t>
      </w:r>
      <w:hyperlink r:id="rId12" w:history="1">
        <w:r w:rsidRPr="004A45A8">
          <w:rPr>
            <w:rStyle w:val="Hyperlink"/>
          </w:rPr>
          <w:t>LinkedIn</w:t>
        </w:r>
      </w:hyperlink>
      <w:r w:rsidRPr="004A45A8">
        <w:t xml:space="preserve">; </w:t>
      </w:r>
      <w:hyperlink r:id="rId13" w:history="1">
        <w:r w:rsidRPr="004A45A8">
          <w:rPr>
            <w:rStyle w:val="Hyperlink"/>
          </w:rPr>
          <w:t>YouTube</w:t>
        </w:r>
      </w:hyperlink>
      <w:r w:rsidRPr="004A45A8">
        <w:t xml:space="preserve">; </w:t>
      </w:r>
      <w:hyperlink r:id="rId14" w:history="1">
        <w:r w:rsidRPr="004A45A8">
          <w:rPr>
            <w:rStyle w:val="Hyperlink"/>
          </w:rPr>
          <w:t>Instagram</w:t>
        </w:r>
      </w:hyperlink>
      <w:r w:rsidRPr="004A45A8">
        <w:t xml:space="preserve">; and </w:t>
      </w:r>
      <w:hyperlink r:id="rId15" w:history="1">
        <w:r w:rsidRPr="004A45A8">
          <w:rPr>
            <w:rStyle w:val="Hyperlink"/>
          </w:rPr>
          <w:t>Facebook</w:t>
        </w:r>
      </w:hyperlink>
      <w:r w:rsidRPr="004A45A8">
        <w:t>.</w:t>
      </w:r>
    </w:p>
    <w:p w14:paraId="5240C17C" w14:textId="77777777" w:rsidR="0050672D" w:rsidRPr="004A45A8" w:rsidRDefault="0050672D" w:rsidP="0050672D">
      <w:pPr>
        <w:spacing w:line="256" w:lineRule="auto"/>
      </w:pPr>
      <w:bookmarkStart w:id="3" w:name="_Hlk176770944"/>
      <w:bookmarkEnd w:id="2"/>
    </w:p>
    <w:p w14:paraId="02EBED83" w14:textId="7006CBD5" w:rsidR="0050672D" w:rsidRPr="004D5A55" w:rsidRDefault="00E16110" w:rsidP="0050672D">
      <w:pPr>
        <w:rPr>
          <w:rFonts w:ascii="Riviera Nights Bold" w:hAnsi="Riviera Nights Bold"/>
        </w:rPr>
      </w:pPr>
      <w:r>
        <w:rPr>
          <w:rFonts w:ascii="Riviera Nights Bold" w:hAnsi="Riviera Nights Bold"/>
        </w:rPr>
        <w:t>ABOUT ROLLS-ROYCE MOTOR CARS</w:t>
      </w:r>
    </w:p>
    <w:p w14:paraId="300360A8" w14:textId="77777777" w:rsidR="0050672D" w:rsidRPr="004A45A8" w:rsidRDefault="0050672D" w:rsidP="0050672D">
      <w:r w:rsidRPr="004A45A8">
        <w:t>Rolls-Royce Motor Cars is a true luxury house, creating the world’s most recognised, revered and desirable handcrafted Bespoke products for its international clientele.</w:t>
      </w:r>
    </w:p>
    <w:p w14:paraId="0C9FCB01" w14:textId="77777777" w:rsidR="0050672D" w:rsidRPr="004A45A8" w:rsidRDefault="0050672D" w:rsidP="0050672D">
      <w:r w:rsidRPr="004A45A8">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6" w:history="1">
        <w:r w:rsidRPr="004A45A8">
          <w:rPr>
            <w:rStyle w:val="Hyperlink"/>
          </w:rPr>
          <w:t>independent study</w:t>
        </w:r>
      </w:hyperlink>
      <w:r w:rsidRPr="004A45A8">
        <w:rPr>
          <w:color w:val="FF6432" w:themeColor="accent5"/>
        </w:rPr>
        <w:t xml:space="preserve"> </w:t>
      </w:r>
      <w:r w:rsidRPr="004A45A8">
        <w:t>by the London School of Economics &amp; Political Science confirms that since the company first launched at Goodwood in 2003, it has contributed more than £4 billion to the UK economy and adds more than £500 million in economic value every year.</w:t>
      </w:r>
    </w:p>
    <w:p w14:paraId="693B91CB" w14:textId="77777777" w:rsidR="0050672D" w:rsidRPr="004A45A8" w:rsidRDefault="0050672D" w:rsidP="0050672D">
      <w:r w:rsidRPr="004A45A8">
        <w:t xml:space="preserve">Rolls-Royce Motor Cars is a wholly owned subsidiary of the BMW Group and is </w:t>
      </w:r>
      <w:proofErr w:type="gramStart"/>
      <w:r w:rsidRPr="004A45A8">
        <w:t>a completely separate</w:t>
      </w:r>
      <w:proofErr w:type="gramEnd"/>
      <w:r w:rsidRPr="004A45A8">
        <w:t>, unrelated company from Rolls-Royce plc, the manufacturer of aircraft engines and propulsion systems.</w:t>
      </w:r>
    </w:p>
    <w:bookmarkEnd w:id="3"/>
    <w:p w14:paraId="2D550DEF" w14:textId="77777777" w:rsidR="0050672D" w:rsidRPr="004A45A8" w:rsidRDefault="0050672D" w:rsidP="0050672D">
      <w:pPr>
        <w:spacing w:line="256" w:lineRule="auto"/>
        <w:rPr>
          <w:rFonts w:eastAsiaTheme="majorEastAsia" w:cstheme="majorBidi"/>
          <w:color w:val="000000" w:themeColor="text1"/>
          <w:szCs w:val="26"/>
        </w:rPr>
      </w:pPr>
    </w:p>
    <w:p w14:paraId="2FCB883F" w14:textId="77777777" w:rsidR="00600C52" w:rsidRPr="004A45A8" w:rsidRDefault="00600C52">
      <w:pPr>
        <w:spacing w:line="259" w:lineRule="auto"/>
        <w:rPr>
          <w:rFonts w:eastAsiaTheme="majorEastAsia" w:cstheme="majorBidi"/>
          <w:color w:val="000000" w:themeColor="text1"/>
          <w:szCs w:val="26"/>
        </w:rPr>
      </w:pPr>
      <w:r w:rsidRPr="004A45A8">
        <w:rPr>
          <w:rFonts w:eastAsiaTheme="majorEastAsia" w:cstheme="majorBidi"/>
          <w:color w:val="000000" w:themeColor="text1"/>
          <w:szCs w:val="26"/>
        </w:rPr>
        <w:br w:type="page"/>
      </w:r>
    </w:p>
    <w:p w14:paraId="4AEEBCBD" w14:textId="244CC26D" w:rsidR="0050672D" w:rsidRPr="004D5A55" w:rsidRDefault="0050672D" w:rsidP="0050672D">
      <w:pPr>
        <w:spacing w:line="254" w:lineRule="auto"/>
        <w:rPr>
          <w:rFonts w:ascii="Riviera Nights Bold" w:hAnsi="Riviera Nights Bold"/>
          <w:color w:val="000000" w:themeColor="text1"/>
        </w:rPr>
      </w:pPr>
      <w:r w:rsidRPr="004D5A55">
        <w:rPr>
          <w:rFonts w:ascii="Riviera Nights Bold" w:hAnsi="Riviera Nights Bold"/>
          <w:color w:val="000000" w:themeColor="text1"/>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50672D" w:rsidRPr="004A45A8" w14:paraId="2ABC9159" w14:textId="77777777" w:rsidTr="00E31AFC">
        <w:tc>
          <w:tcPr>
            <w:tcW w:w="4536" w:type="dxa"/>
            <w:hideMark/>
          </w:tcPr>
          <w:p w14:paraId="43CB828A" w14:textId="77777777" w:rsidR="0050672D" w:rsidRPr="004A45A8" w:rsidRDefault="0050672D" w:rsidP="00E31AFC">
            <w:r w:rsidRPr="004A45A8">
              <w:rPr>
                <w:rFonts w:ascii="Riviera Nights Bold" w:hAnsi="Riviera Nights Bold"/>
              </w:rPr>
              <w:t>Director of Global Communications</w:t>
            </w:r>
            <w:r w:rsidRPr="004A45A8">
              <w:t xml:space="preserve"> </w:t>
            </w:r>
            <w:r w:rsidRPr="004A45A8">
              <w:br/>
              <w:t xml:space="preserve">Emma Begley: +44 (0)1243 384060 </w:t>
            </w:r>
            <w:hyperlink r:id="rId17" w:history="1">
              <w:r w:rsidRPr="004A45A8">
                <w:rPr>
                  <w:rStyle w:val="Hyperlink"/>
                </w:rPr>
                <w:t>Email</w:t>
              </w:r>
            </w:hyperlink>
          </w:p>
        </w:tc>
        <w:tc>
          <w:tcPr>
            <w:tcW w:w="4820" w:type="dxa"/>
          </w:tcPr>
          <w:p w14:paraId="715BC6D7" w14:textId="77777777" w:rsidR="0050672D" w:rsidRPr="004A45A8" w:rsidRDefault="0050672D" w:rsidP="00E31AFC">
            <w:pPr>
              <w:rPr>
                <w:rStyle w:val="Hyperlink"/>
              </w:rPr>
            </w:pPr>
            <w:r w:rsidRPr="004A45A8">
              <w:rPr>
                <w:rFonts w:ascii="Riviera Nights Bold" w:hAnsi="Riviera Nights Bold"/>
              </w:rPr>
              <w:t>Head of Corporate Relations</w:t>
            </w:r>
            <w:r w:rsidRPr="004A45A8">
              <w:rPr>
                <w:rFonts w:ascii="Riviera Nights Bold" w:hAnsi="Riviera Nights Bold"/>
                <w:b/>
                <w:bCs/>
              </w:rPr>
              <w:br/>
            </w:r>
            <w:r w:rsidRPr="004A45A8">
              <w:t xml:space="preserve">Andrew Ball: +44 (0)7815 244064 </w:t>
            </w:r>
            <w:hyperlink r:id="rId18" w:history="1">
              <w:r w:rsidRPr="004A45A8">
                <w:rPr>
                  <w:rStyle w:val="Hyperlink"/>
                </w:rPr>
                <w:t>Email</w:t>
              </w:r>
            </w:hyperlink>
          </w:p>
          <w:p w14:paraId="68E816B8" w14:textId="77777777" w:rsidR="0050672D" w:rsidRPr="004A45A8" w:rsidRDefault="0050672D" w:rsidP="00E31AFC"/>
        </w:tc>
      </w:tr>
      <w:tr w:rsidR="0050672D" w:rsidRPr="004A45A8" w14:paraId="2C3418BE" w14:textId="77777777" w:rsidTr="00E31AFC">
        <w:tc>
          <w:tcPr>
            <w:tcW w:w="4536" w:type="dxa"/>
          </w:tcPr>
          <w:p w14:paraId="1F20CA84" w14:textId="77777777" w:rsidR="0050672D" w:rsidRPr="004A45A8" w:rsidRDefault="0050672D" w:rsidP="00E31AFC">
            <w:pPr>
              <w:rPr>
                <w:rStyle w:val="Hyperlink"/>
              </w:rPr>
            </w:pPr>
            <w:r w:rsidRPr="004A45A8">
              <w:rPr>
                <w:rFonts w:ascii="Riviera Nights Bold" w:hAnsi="Riviera Nights Bold"/>
              </w:rPr>
              <w:t>Head of Global Luxury and Corporate Communications</w:t>
            </w:r>
            <w:r w:rsidRPr="004A45A8">
              <w:br/>
              <w:t>Marius Tegneby: +</w:t>
            </w:r>
            <w:r w:rsidRPr="004A45A8">
              <w:rPr>
                <w:rFonts w:ascii="Riviera Nights Light" w:hAnsi="Riviera Nights Light"/>
                <w:color w:val="281432"/>
                <w:lang w:eastAsia="en-GB"/>
              </w:rPr>
              <w:t xml:space="preserve">44 (0)7815 246106 </w:t>
            </w:r>
            <w:hyperlink r:id="rId19" w:history="1">
              <w:r w:rsidRPr="004A45A8">
                <w:rPr>
                  <w:rStyle w:val="Hyperlink"/>
                </w:rPr>
                <w:t>Email</w:t>
              </w:r>
            </w:hyperlink>
          </w:p>
          <w:p w14:paraId="4805F2DC" w14:textId="77777777" w:rsidR="0050672D" w:rsidRPr="004A45A8" w:rsidRDefault="0050672D" w:rsidP="00E31AFC"/>
        </w:tc>
        <w:tc>
          <w:tcPr>
            <w:tcW w:w="4820" w:type="dxa"/>
          </w:tcPr>
          <w:p w14:paraId="4DCAB7B8" w14:textId="77777777" w:rsidR="006B6728" w:rsidRPr="004A45A8" w:rsidRDefault="006B6728" w:rsidP="006B6728">
            <w:pPr>
              <w:ind w:right="-103"/>
            </w:pPr>
            <w:r w:rsidRPr="004A45A8">
              <w:rPr>
                <w:rFonts w:ascii="Riviera Nights Bold" w:hAnsi="Riviera Nights Bold"/>
              </w:rPr>
              <w:t>Head of Global Product Communications</w:t>
            </w:r>
            <w:r w:rsidRPr="004A45A8">
              <w:rPr>
                <w:rFonts w:ascii="Riviera Nights Bold" w:hAnsi="Riviera Nights Bold"/>
                <w:b/>
                <w:bCs/>
              </w:rPr>
              <w:br/>
            </w:r>
            <w:r w:rsidRPr="004A45A8">
              <w:t>Georgina Cox: +44 (0)7815 370878</w:t>
            </w:r>
            <w:r w:rsidRPr="004A45A8">
              <w:rPr>
                <w:rFonts w:ascii="Riviera Nights Black" w:hAnsi="Riviera Nights Black"/>
                <w:b/>
                <w:bCs/>
              </w:rPr>
              <w:t> </w:t>
            </w:r>
            <w:hyperlink r:id="rId20" w:history="1">
              <w:r w:rsidRPr="004A45A8">
                <w:rPr>
                  <w:rStyle w:val="Hyperlink"/>
                </w:rPr>
                <w:t>Email</w:t>
              </w:r>
            </w:hyperlink>
          </w:p>
          <w:p w14:paraId="44A5EAF9" w14:textId="77777777" w:rsidR="0050672D" w:rsidRPr="004A45A8" w:rsidRDefault="0050672D" w:rsidP="00600C52">
            <w:pPr>
              <w:ind w:right="-103"/>
            </w:pPr>
          </w:p>
        </w:tc>
      </w:tr>
      <w:tr w:rsidR="0050672D" w:rsidRPr="004A45A8" w14:paraId="319690C9" w14:textId="77777777" w:rsidTr="00E31AFC">
        <w:tc>
          <w:tcPr>
            <w:tcW w:w="4536" w:type="dxa"/>
            <w:hideMark/>
          </w:tcPr>
          <w:p w14:paraId="02ED94F5" w14:textId="77777777" w:rsidR="006B6728" w:rsidRPr="004A45A8" w:rsidRDefault="006B6728" w:rsidP="006B6728">
            <w:pPr>
              <w:rPr>
                <w:rFonts w:ascii="Riviera Nights Bold" w:hAnsi="Riviera Nights Bold"/>
              </w:rPr>
            </w:pPr>
            <w:r w:rsidRPr="004A45A8">
              <w:rPr>
                <w:rFonts w:ascii="Riviera Nights Bold" w:hAnsi="Riviera Nights Bold"/>
              </w:rPr>
              <w:t>Global Bespoke Communications</w:t>
            </w:r>
          </w:p>
          <w:p w14:paraId="6F782749" w14:textId="77777777" w:rsidR="006B6728" w:rsidRPr="004A45A8" w:rsidRDefault="006B6728" w:rsidP="006B6728">
            <w:r w:rsidRPr="004A45A8">
              <w:t>Malika Abdullaeva:</w:t>
            </w:r>
          </w:p>
          <w:p w14:paraId="65A5F309" w14:textId="1B0ACAA6" w:rsidR="0050672D" w:rsidRPr="004A45A8" w:rsidRDefault="006B6728" w:rsidP="006B6728">
            <w:pPr>
              <w:ind w:right="-103"/>
            </w:pPr>
            <w:r w:rsidRPr="004A45A8">
              <w:t xml:space="preserve">+49 151 6019 7646 </w:t>
            </w:r>
            <w:hyperlink r:id="rId21" w:history="1">
              <w:r w:rsidRPr="004A45A8">
                <w:rPr>
                  <w:rStyle w:val="Hyperlink"/>
                </w:rPr>
                <w:t>Email</w:t>
              </w:r>
            </w:hyperlink>
          </w:p>
        </w:tc>
        <w:tc>
          <w:tcPr>
            <w:tcW w:w="4820" w:type="dxa"/>
            <w:hideMark/>
          </w:tcPr>
          <w:p w14:paraId="59FCD87E" w14:textId="77777777" w:rsidR="006B6728" w:rsidRPr="004A45A8" w:rsidRDefault="006B6728" w:rsidP="006B6728">
            <w:pPr>
              <w:ind w:right="-103"/>
              <w:rPr>
                <w:rFonts w:ascii="Riviera Nights Bold" w:hAnsi="Riviera Nights Bold"/>
              </w:rPr>
            </w:pPr>
            <w:r w:rsidRPr="004A45A8">
              <w:rPr>
                <w:rFonts w:ascii="Riviera Nights Bold" w:hAnsi="Riviera Nights Bold"/>
              </w:rPr>
              <w:t xml:space="preserve">Global Product Communications </w:t>
            </w:r>
          </w:p>
          <w:p w14:paraId="540A4B97" w14:textId="77777777" w:rsidR="006B6728" w:rsidRPr="004A45A8" w:rsidRDefault="006B6728" w:rsidP="006B6728">
            <w:pPr>
              <w:ind w:right="-103"/>
              <w:rPr>
                <w:rStyle w:val="Hyperlink"/>
              </w:rPr>
            </w:pPr>
            <w:r w:rsidRPr="004A45A8">
              <w:rPr>
                <w:rFonts w:ascii="Riviera Nights Bold" w:hAnsi="Riviera Nights Bold"/>
              </w:rPr>
              <w:t>Manager</w:t>
            </w:r>
            <w:r w:rsidRPr="004A45A8">
              <w:rPr>
                <w:rFonts w:ascii="Riviera Nights Bold" w:hAnsi="Riviera Nights Bold"/>
                <w:b/>
                <w:bCs/>
              </w:rPr>
              <w:br/>
            </w:r>
            <w:r w:rsidRPr="004A45A8">
              <w:t xml:space="preserve">Luke Strudwick: +44 (0)7815 245918 </w:t>
            </w:r>
            <w:hyperlink r:id="rId22" w:history="1">
              <w:r w:rsidRPr="004A45A8">
                <w:rPr>
                  <w:rStyle w:val="Hyperlink"/>
                </w:rPr>
                <w:t>Email</w:t>
              </w:r>
            </w:hyperlink>
          </w:p>
          <w:p w14:paraId="42437970" w14:textId="3310BDC3" w:rsidR="0050672D" w:rsidRPr="004A45A8" w:rsidRDefault="0050672D" w:rsidP="00E31AFC"/>
        </w:tc>
      </w:tr>
      <w:tr w:rsidR="0050672D" w:rsidRPr="004A45A8" w14:paraId="03F07711" w14:textId="77777777" w:rsidTr="00E31AFC">
        <w:tc>
          <w:tcPr>
            <w:tcW w:w="4536" w:type="dxa"/>
          </w:tcPr>
          <w:p w14:paraId="783D335A" w14:textId="77777777" w:rsidR="0050672D" w:rsidRPr="004A45A8" w:rsidRDefault="0050672D" w:rsidP="00E31AFC">
            <w:pPr>
              <w:rPr>
                <w:rFonts w:ascii="Riviera Nights Bold" w:hAnsi="Riviera Nights Bold"/>
              </w:rPr>
            </w:pPr>
          </w:p>
        </w:tc>
        <w:tc>
          <w:tcPr>
            <w:tcW w:w="4820" w:type="dxa"/>
          </w:tcPr>
          <w:p w14:paraId="5EE7F6B5" w14:textId="77777777" w:rsidR="0050672D" w:rsidRPr="004A45A8" w:rsidRDefault="0050672D" w:rsidP="00E31AFC">
            <w:pPr>
              <w:ind w:right="-103"/>
              <w:rPr>
                <w:rFonts w:ascii="Riviera Nights Bold" w:hAnsi="Riviera Nights Bold"/>
              </w:rPr>
            </w:pPr>
          </w:p>
        </w:tc>
      </w:tr>
      <w:tr w:rsidR="0050672D" w:rsidRPr="004A45A8" w14:paraId="69C946BB" w14:textId="77777777" w:rsidTr="00E31AFC">
        <w:tc>
          <w:tcPr>
            <w:tcW w:w="4536" w:type="dxa"/>
          </w:tcPr>
          <w:p w14:paraId="3B147D93" w14:textId="77777777" w:rsidR="0050672D" w:rsidRPr="004A45A8" w:rsidRDefault="0050672D" w:rsidP="00E31AFC">
            <w:pPr>
              <w:rPr>
                <w:rFonts w:ascii="Riviera Nights Bold" w:hAnsi="Riviera Nights Bold"/>
                <w:b/>
                <w:bCs/>
              </w:rPr>
            </w:pPr>
          </w:p>
        </w:tc>
        <w:tc>
          <w:tcPr>
            <w:tcW w:w="4820" w:type="dxa"/>
          </w:tcPr>
          <w:p w14:paraId="1C22454C" w14:textId="77777777" w:rsidR="0050672D" w:rsidRPr="004A45A8" w:rsidRDefault="0050672D" w:rsidP="00E31AFC">
            <w:pPr>
              <w:rPr>
                <w:rFonts w:ascii="Riviera Nights Bold" w:hAnsi="Riviera Nights Bold"/>
                <w:b/>
                <w:bCs/>
              </w:rPr>
            </w:pPr>
          </w:p>
        </w:tc>
      </w:tr>
    </w:tbl>
    <w:p w14:paraId="69AB50C4" w14:textId="77777777" w:rsidR="0050672D" w:rsidRPr="004D5A55" w:rsidRDefault="0050672D" w:rsidP="0050672D">
      <w:pPr>
        <w:rPr>
          <w:rFonts w:ascii="Riviera Nights Bold" w:hAnsi="Riviera Nights Bold"/>
        </w:rPr>
      </w:pPr>
      <w:r w:rsidRPr="004D5A55">
        <w:rPr>
          <w:rFonts w:ascii="Riviera Nights Bold" w:hAnsi="Riviera Nights Bold"/>
        </w:rP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50672D" w:rsidRPr="004A45A8" w14:paraId="065DFDFB" w14:textId="77777777" w:rsidTr="00E31AFC">
        <w:trPr>
          <w:trHeight w:val="993"/>
        </w:trPr>
        <w:tc>
          <w:tcPr>
            <w:tcW w:w="4617" w:type="dxa"/>
          </w:tcPr>
          <w:p w14:paraId="6C46716D" w14:textId="77777777" w:rsidR="0050672D" w:rsidRPr="004A45A8" w:rsidRDefault="0050672D" w:rsidP="00E31AFC">
            <w:pPr>
              <w:rPr>
                <w:rFonts w:ascii="Riviera Nights Bold" w:hAnsi="Riviera Nights Bold"/>
                <w:color w:val="FF6432" w:themeColor="accent5"/>
                <w:u w:val="single"/>
              </w:rPr>
            </w:pPr>
            <w:r w:rsidRPr="004A45A8">
              <w:rPr>
                <w:rFonts w:ascii="Riviera Nights Bold" w:hAnsi="Riviera Nights Bold"/>
              </w:rPr>
              <w:t>The Americas</w:t>
            </w:r>
            <w:r w:rsidRPr="004A45A8">
              <w:br/>
              <w:t xml:space="preserve">Gerry Spahn: +1 201 930 8308 </w:t>
            </w:r>
            <w:hyperlink r:id="rId23" w:history="1">
              <w:r w:rsidRPr="004A45A8">
                <w:rPr>
                  <w:rStyle w:val="Hyperlink"/>
                </w:rPr>
                <w:t>Email</w:t>
              </w:r>
            </w:hyperlink>
          </w:p>
          <w:p w14:paraId="657A56F6" w14:textId="77777777" w:rsidR="0050672D" w:rsidRPr="004A45A8" w:rsidRDefault="0050672D" w:rsidP="00E31AFC">
            <w:pPr>
              <w:rPr>
                <w:rFonts w:ascii="Riviera Nights Bold" w:hAnsi="Riviera Nights Bold"/>
                <w:color w:val="FF6432" w:themeColor="accent5"/>
                <w:u w:val="single"/>
              </w:rPr>
            </w:pPr>
          </w:p>
        </w:tc>
        <w:tc>
          <w:tcPr>
            <w:tcW w:w="4858" w:type="dxa"/>
            <w:hideMark/>
          </w:tcPr>
          <w:p w14:paraId="2166F8A8" w14:textId="77777777" w:rsidR="0050672D" w:rsidRPr="004A45A8" w:rsidRDefault="0050672D" w:rsidP="00E31AFC">
            <w:r w:rsidRPr="004A45A8">
              <w:rPr>
                <w:rFonts w:ascii="Riviera Nights Bold" w:hAnsi="Riviera Nights Bold"/>
              </w:rPr>
              <w:t>Asia Pacific (South) and India</w:t>
            </w:r>
            <w:r w:rsidRPr="004A45A8">
              <w:br/>
              <w:t xml:space="preserve">Juliana Tan: +65 9695 3840 </w:t>
            </w:r>
            <w:hyperlink r:id="rId24" w:history="1">
              <w:r w:rsidRPr="004A45A8">
                <w:rPr>
                  <w:rStyle w:val="Hyperlink"/>
                </w:rPr>
                <w:t>Email</w:t>
              </w:r>
            </w:hyperlink>
          </w:p>
        </w:tc>
      </w:tr>
      <w:tr w:rsidR="0050672D" w:rsidRPr="004A45A8" w14:paraId="0725E8C5" w14:textId="77777777" w:rsidTr="00E31AFC">
        <w:trPr>
          <w:trHeight w:val="993"/>
        </w:trPr>
        <w:tc>
          <w:tcPr>
            <w:tcW w:w="4617" w:type="dxa"/>
          </w:tcPr>
          <w:p w14:paraId="5EE53B75" w14:textId="77777777" w:rsidR="0050672D" w:rsidRPr="004A45A8" w:rsidRDefault="0050672D" w:rsidP="00E31AFC">
            <w:pPr>
              <w:rPr>
                <w:rStyle w:val="Hyperlink"/>
              </w:rPr>
            </w:pPr>
            <w:r w:rsidRPr="004A45A8">
              <w:rPr>
                <w:rFonts w:ascii="Riviera Nights Bold" w:hAnsi="Riviera Nights Bold"/>
              </w:rPr>
              <w:t>Central/Eastern Europe and Central Asia</w:t>
            </w:r>
            <w:r w:rsidRPr="004A45A8">
              <w:br/>
              <w:t xml:space="preserve">Frank Tiemann: +49 160 9697 5807 </w:t>
            </w:r>
            <w:hyperlink r:id="rId25" w:history="1">
              <w:r w:rsidRPr="004A45A8">
                <w:rPr>
                  <w:rStyle w:val="Hyperlink"/>
                </w:rPr>
                <w:t>Email</w:t>
              </w:r>
            </w:hyperlink>
          </w:p>
          <w:p w14:paraId="1B26D6F7" w14:textId="77777777" w:rsidR="0050672D" w:rsidRPr="004A45A8" w:rsidRDefault="0050672D" w:rsidP="00E31AFC"/>
        </w:tc>
        <w:tc>
          <w:tcPr>
            <w:tcW w:w="4858" w:type="dxa"/>
            <w:hideMark/>
          </w:tcPr>
          <w:p w14:paraId="3C1184F1" w14:textId="77777777" w:rsidR="0050672D" w:rsidRPr="004A45A8" w:rsidRDefault="0050672D" w:rsidP="00E31AFC">
            <w:r w:rsidRPr="004A45A8">
              <w:rPr>
                <w:rFonts w:ascii="Riviera Nights Bold" w:hAnsi="Riviera Nights Bold"/>
              </w:rPr>
              <w:t>Central and Western Europe</w:t>
            </w:r>
            <w:r w:rsidRPr="004A45A8">
              <w:t xml:space="preserve"> </w:t>
            </w:r>
            <w:r w:rsidRPr="004A45A8">
              <w:br/>
              <w:t xml:space="preserve">Ruth Hilse: +49 89 382 60064 </w:t>
            </w:r>
            <w:hyperlink r:id="rId26" w:history="1">
              <w:r w:rsidRPr="004A45A8">
                <w:rPr>
                  <w:rStyle w:val="Hyperlink"/>
                </w:rPr>
                <w:t>Email</w:t>
              </w:r>
            </w:hyperlink>
          </w:p>
        </w:tc>
      </w:tr>
      <w:tr w:rsidR="0050672D" w:rsidRPr="004A45A8" w14:paraId="432C697F" w14:textId="77777777" w:rsidTr="00E31AFC">
        <w:trPr>
          <w:trHeight w:val="993"/>
        </w:trPr>
        <w:tc>
          <w:tcPr>
            <w:tcW w:w="4617" w:type="dxa"/>
          </w:tcPr>
          <w:p w14:paraId="545F9187" w14:textId="77777777" w:rsidR="0050672D" w:rsidRPr="004A45A8" w:rsidRDefault="0050672D" w:rsidP="00E31AFC">
            <w:pPr>
              <w:rPr>
                <w:rFonts w:ascii="Riviera Nights Bold" w:hAnsi="Riviera Nights Bold"/>
              </w:rPr>
            </w:pPr>
            <w:r w:rsidRPr="004A45A8">
              <w:rPr>
                <w:rFonts w:ascii="Riviera Nights Bold" w:hAnsi="Riviera Nights Bold"/>
              </w:rPr>
              <w:t>China</w:t>
            </w:r>
          </w:p>
          <w:p w14:paraId="715EB837" w14:textId="77777777" w:rsidR="0050672D" w:rsidRPr="004A45A8" w:rsidRDefault="0050672D" w:rsidP="00E31AFC">
            <w:pPr>
              <w:rPr>
                <w:rStyle w:val="Hyperlink"/>
                <w:b/>
                <w:bCs/>
              </w:rPr>
            </w:pPr>
            <w:r w:rsidRPr="004A45A8">
              <w:t xml:space="preserve">Ou Sun: +86 186 0059 0675 </w:t>
            </w:r>
            <w:hyperlink r:id="rId27" w:history="1">
              <w:r w:rsidRPr="004A45A8">
                <w:rPr>
                  <w:rStyle w:val="Hyperlink"/>
                </w:rPr>
                <w:t>Email</w:t>
              </w:r>
            </w:hyperlink>
          </w:p>
          <w:p w14:paraId="59CDFD75" w14:textId="77777777" w:rsidR="0050672D" w:rsidRPr="004A45A8" w:rsidRDefault="0050672D" w:rsidP="00E31AFC"/>
        </w:tc>
        <w:tc>
          <w:tcPr>
            <w:tcW w:w="4858" w:type="dxa"/>
            <w:hideMark/>
          </w:tcPr>
          <w:p w14:paraId="4E81457F" w14:textId="77777777" w:rsidR="0050672D" w:rsidRPr="004A45A8" w:rsidRDefault="0050672D" w:rsidP="00E31AFC">
            <w:pPr>
              <w:rPr>
                <w:rFonts w:ascii="Riviera Nights Bold" w:hAnsi="Riviera Nights Bold"/>
              </w:rPr>
            </w:pPr>
            <w:r w:rsidRPr="004A45A8">
              <w:rPr>
                <w:rFonts w:ascii="Riviera Nights Bold" w:hAnsi="Riviera Nights Bold"/>
              </w:rPr>
              <w:t xml:space="preserve">Japan and Korea </w:t>
            </w:r>
          </w:p>
          <w:p w14:paraId="50540ABA" w14:textId="77777777" w:rsidR="0050672D" w:rsidRPr="004A45A8" w:rsidRDefault="0050672D" w:rsidP="00E31AFC">
            <w:r w:rsidRPr="004A45A8">
              <w:rPr>
                <w:rFonts w:ascii="Riviera Nights Light" w:hAnsi="Riviera Nights Light"/>
              </w:rPr>
              <w:t xml:space="preserve">Yuki Imamura: </w:t>
            </w:r>
            <w:r w:rsidRPr="004A45A8">
              <w:t xml:space="preserve">+81 90 5216 1957 </w:t>
            </w:r>
            <w:hyperlink r:id="rId28" w:history="1">
              <w:r w:rsidRPr="004A45A8">
                <w:rPr>
                  <w:rStyle w:val="Hyperlink"/>
                </w:rPr>
                <w:t>Email</w:t>
              </w:r>
            </w:hyperlink>
          </w:p>
        </w:tc>
      </w:tr>
      <w:tr w:rsidR="0050672D" w:rsidRPr="004A45A8" w14:paraId="523A4268" w14:textId="77777777" w:rsidTr="00E31AFC">
        <w:trPr>
          <w:trHeight w:val="1324"/>
        </w:trPr>
        <w:tc>
          <w:tcPr>
            <w:tcW w:w="4617" w:type="dxa"/>
          </w:tcPr>
          <w:p w14:paraId="19D80481" w14:textId="77777777" w:rsidR="0050672D" w:rsidRPr="004A45A8" w:rsidRDefault="0050672D" w:rsidP="00E31AFC">
            <w:r w:rsidRPr="004A45A8">
              <w:rPr>
                <w:rFonts w:ascii="Riviera Nights Bold" w:hAnsi="Riviera Nights Bold"/>
              </w:rPr>
              <w:t>Middle East and Africa</w:t>
            </w:r>
            <w:r w:rsidRPr="004A45A8">
              <w:br/>
              <w:t xml:space="preserve">Haya Shanata: +971 56 171 7883 </w:t>
            </w:r>
            <w:hyperlink r:id="rId29" w:history="1">
              <w:r w:rsidRPr="004A45A8">
                <w:rPr>
                  <w:rStyle w:val="Hyperlink"/>
                </w:rPr>
                <w:t>Email</w:t>
              </w:r>
            </w:hyperlink>
          </w:p>
          <w:p w14:paraId="0F319AC3" w14:textId="77777777" w:rsidR="0050672D" w:rsidRPr="004A45A8" w:rsidRDefault="0050672D" w:rsidP="00E31AFC">
            <w:pPr>
              <w:rPr>
                <w:rFonts w:ascii="Riviera Nights Bold" w:hAnsi="Riviera Nights Bold"/>
              </w:rPr>
            </w:pPr>
          </w:p>
        </w:tc>
        <w:tc>
          <w:tcPr>
            <w:tcW w:w="4858" w:type="dxa"/>
          </w:tcPr>
          <w:p w14:paraId="7D0AF2C5" w14:textId="77777777" w:rsidR="0050672D" w:rsidRPr="004A45A8" w:rsidRDefault="0050672D" w:rsidP="00E31AFC">
            <w:pPr>
              <w:rPr>
                <w:rFonts w:ascii="Riviera Nights Bold" w:hAnsi="Riviera Nights Bold"/>
              </w:rPr>
            </w:pPr>
            <w:r w:rsidRPr="004A45A8">
              <w:rPr>
                <w:rFonts w:ascii="Riviera Nights Bold" w:hAnsi="Riviera Nights Bold"/>
              </w:rPr>
              <w:t>United Kingdom and Ireland</w:t>
            </w:r>
          </w:p>
          <w:p w14:paraId="281057CB" w14:textId="77777777" w:rsidR="0050672D" w:rsidRPr="004A45A8" w:rsidRDefault="0050672D" w:rsidP="00E31AFC">
            <w:r w:rsidRPr="004A45A8">
              <w:t xml:space="preserve">Isabel Matthews: +44 (0)7815 245127 </w:t>
            </w:r>
            <w:hyperlink r:id="rId30" w:history="1">
              <w:r w:rsidRPr="004A45A8">
                <w:rPr>
                  <w:rStyle w:val="Hyperlink"/>
                </w:rPr>
                <w:t>Email</w:t>
              </w:r>
            </w:hyperlink>
          </w:p>
          <w:p w14:paraId="1604D3B3" w14:textId="77777777" w:rsidR="0050672D" w:rsidRPr="004A45A8" w:rsidRDefault="0050672D" w:rsidP="00E31AFC">
            <w:pPr>
              <w:rPr>
                <w:rFonts w:ascii="Riviera Nights Bold" w:hAnsi="Riviera Nights Bold"/>
              </w:rPr>
            </w:pPr>
          </w:p>
        </w:tc>
      </w:tr>
    </w:tbl>
    <w:p w14:paraId="20127B75" w14:textId="77777777" w:rsidR="0050672D" w:rsidRPr="004A45A8" w:rsidRDefault="0050672D" w:rsidP="0050672D">
      <w:pPr>
        <w:spacing w:line="254" w:lineRule="auto"/>
      </w:pPr>
    </w:p>
    <w:p w14:paraId="0B441069" w14:textId="77777777" w:rsidR="00211583" w:rsidRPr="004A45A8" w:rsidRDefault="00211583" w:rsidP="00267E38">
      <w:pPr>
        <w:pStyle w:val="Bullets"/>
        <w:numPr>
          <w:ilvl w:val="0"/>
          <w:numId w:val="0"/>
        </w:numPr>
      </w:pPr>
    </w:p>
    <w:sectPr w:rsidR="00211583" w:rsidRPr="004A45A8" w:rsidSect="00026089">
      <w:headerReference w:type="default" r:id="rId31"/>
      <w:footerReference w:type="default" r:id="rId32"/>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FDCCC" w14:textId="77777777" w:rsidR="008B552D" w:rsidRDefault="008B552D" w:rsidP="001F6D78">
      <w:pPr>
        <w:spacing w:after="0" w:line="240" w:lineRule="auto"/>
      </w:pPr>
      <w:r>
        <w:separator/>
      </w:r>
    </w:p>
  </w:endnote>
  <w:endnote w:type="continuationSeparator" w:id="0">
    <w:p w14:paraId="29FE7596" w14:textId="77777777" w:rsidR="008B552D" w:rsidRDefault="008B552D"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iviera Nights Light">
    <w:altName w:val="Calibri"/>
    <w:panose1 w:val="020B0604020202020204"/>
    <w:charset w:val="4D"/>
    <w:family w:val="swiss"/>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Bold">
    <w:altName w:val="Calibri"/>
    <w:panose1 w:val="020B0604020202020204"/>
    <w:charset w:val="4D"/>
    <w:family w:val="swiss"/>
    <w:pitch w:val="variable"/>
    <w:sig w:usb0="00000007" w:usb1="00000001" w:usb2="00000000" w:usb3="00000000" w:csb0="00000093" w:csb1="00000000"/>
  </w:font>
  <w:font w:name="Minion Pro">
    <w:altName w:val="Cambria"/>
    <w:panose1 w:val="020B0604020202020204"/>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panose1 w:val="020B0604020202020204"/>
    <w:charset w:val="4D"/>
    <w:family w:val="swiss"/>
    <w:pitch w:val="variable"/>
    <w:sig w:usb0="00000007" w:usb1="00000001" w:usb2="00000000" w:usb3="00000000" w:csb0="00000093" w:csb1="00000000"/>
  </w:font>
  <w:font w:name="Riviera Nights">
    <w:panose1 w:val="020B0604020202020204"/>
    <w:charset w:val="4D"/>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45F288FA"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54E540E1"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6F8DF" w14:textId="77777777" w:rsidR="008B552D" w:rsidRDefault="008B552D" w:rsidP="001F6D78">
      <w:pPr>
        <w:spacing w:after="0" w:line="240" w:lineRule="auto"/>
      </w:pPr>
      <w:r>
        <w:separator/>
      </w:r>
    </w:p>
  </w:footnote>
  <w:footnote w:type="continuationSeparator" w:id="0">
    <w:p w14:paraId="2D4600D6" w14:textId="77777777" w:rsidR="008B552D" w:rsidRDefault="008B552D"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94107"/>
    <w:multiLevelType w:val="hybridMultilevel"/>
    <w:tmpl w:val="0A28DF94"/>
    <w:lvl w:ilvl="0" w:tplc="CCF0D17C">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A111D8"/>
    <w:multiLevelType w:val="hybridMultilevel"/>
    <w:tmpl w:val="32F2CC32"/>
    <w:lvl w:ilvl="0" w:tplc="08090001">
      <w:start w:val="1"/>
      <w:numFmt w:val="bullet"/>
      <w:lvlText w:val=""/>
      <w:lvlJc w:val="left"/>
      <w:pPr>
        <w:ind w:left="720" w:hanging="360"/>
      </w:pPr>
      <w:rPr>
        <w:rFonts w:ascii="Symbol" w:hAnsi="Symbol" w:hint="default"/>
      </w:rPr>
    </w:lvl>
    <w:lvl w:ilvl="1" w:tplc="247ABC94">
      <w:numFmt w:val="bullet"/>
      <w:lvlText w:val="•"/>
      <w:lvlJc w:val="left"/>
      <w:pPr>
        <w:ind w:left="1800" w:hanging="720"/>
      </w:pPr>
      <w:rPr>
        <w:rFonts w:ascii="Riviera Nights Light" w:eastAsiaTheme="minorHAnsi" w:hAnsi="Riviera Nights Light"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B7DC7"/>
    <w:multiLevelType w:val="hybridMultilevel"/>
    <w:tmpl w:val="307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B0055"/>
    <w:multiLevelType w:val="hybridMultilevel"/>
    <w:tmpl w:val="448AE99E"/>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221FF4"/>
    <w:multiLevelType w:val="hybridMultilevel"/>
    <w:tmpl w:val="F594D504"/>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F20BA3"/>
    <w:multiLevelType w:val="hybridMultilevel"/>
    <w:tmpl w:val="4606A6EA"/>
    <w:lvl w:ilvl="0" w:tplc="E96A05FE">
      <w:start w:val="1"/>
      <w:numFmt w:val="bullet"/>
      <w:lvlText w:val=""/>
      <w:lvlJc w:val="left"/>
      <w:pPr>
        <w:ind w:left="1440" w:hanging="360"/>
      </w:pPr>
      <w:rPr>
        <w:rFonts w:ascii="Symbol" w:hAnsi="Symbol"/>
      </w:rPr>
    </w:lvl>
    <w:lvl w:ilvl="1" w:tplc="359CF192">
      <w:start w:val="1"/>
      <w:numFmt w:val="bullet"/>
      <w:lvlText w:val=""/>
      <w:lvlJc w:val="left"/>
      <w:pPr>
        <w:ind w:left="1440" w:hanging="360"/>
      </w:pPr>
      <w:rPr>
        <w:rFonts w:ascii="Symbol" w:hAnsi="Symbol"/>
      </w:rPr>
    </w:lvl>
    <w:lvl w:ilvl="2" w:tplc="25127B74">
      <w:start w:val="1"/>
      <w:numFmt w:val="bullet"/>
      <w:lvlText w:val=""/>
      <w:lvlJc w:val="left"/>
      <w:pPr>
        <w:ind w:left="1440" w:hanging="360"/>
      </w:pPr>
      <w:rPr>
        <w:rFonts w:ascii="Symbol" w:hAnsi="Symbol"/>
      </w:rPr>
    </w:lvl>
    <w:lvl w:ilvl="3" w:tplc="B0E0346E">
      <w:start w:val="1"/>
      <w:numFmt w:val="bullet"/>
      <w:lvlText w:val=""/>
      <w:lvlJc w:val="left"/>
      <w:pPr>
        <w:ind w:left="1440" w:hanging="360"/>
      </w:pPr>
      <w:rPr>
        <w:rFonts w:ascii="Symbol" w:hAnsi="Symbol"/>
      </w:rPr>
    </w:lvl>
    <w:lvl w:ilvl="4" w:tplc="CF28B510">
      <w:start w:val="1"/>
      <w:numFmt w:val="bullet"/>
      <w:lvlText w:val=""/>
      <w:lvlJc w:val="left"/>
      <w:pPr>
        <w:ind w:left="1440" w:hanging="360"/>
      </w:pPr>
      <w:rPr>
        <w:rFonts w:ascii="Symbol" w:hAnsi="Symbol"/>
      </w:rPr>
    </w:lvl>
    <w:lvl w:ilvl="5" w:tplc="B6D6C5C4">
      <w:start w:val="1"/>
      <w:numFmt w:val="bullet"/>
      <w:lvlText w:val=""/>
      <w:lvlJc w:val="left"/>
      <w:pPr>
        <w:ind w:left="1440" w:hanging="360"/>
      </w:pPr>
      <w:rPr>
        <w:rFonts w:ascii="Symbol" w:hAnsi="Symbol"/>
      </w:rPr>
    </w:lvl>
    <w:lvl w:ilvl="6" w:tplc="6958DE3E">
      <w:start w:val="1"/>
      <w:numFmt w:val="bullet"/>
      <w:lvlText w:val=""/>
      <w:lvlJc w:val="left"/>
      <w:pPr>
        <w:ind w:left="1440" w:hanging="360"/>
      </w:pPr>
      <w:rPr>
        <w:rFonts w:ascii="Symbol" w:hAnsi="Symbol"/>
      </w:rPr>
    </w:lvl>
    <w:lvl w:ilvl="7" w:tplc="8E443CE2">
      <w:start w:val="1"/>
      <w:numFmt w:val="bullet"/>
      <w:lvlText w:val=""/>
      <w:lvlJc w:val="left"/>
      <w:pPr>
        <w:ind w:left="1440" w:hanging="360"/>
      </w:pPr>
      <w:rPr>
        <w:rFonts w:ascii="Symbol" w:hAnsi="Symbol"/>
      </w:rPr>
    </w:lvl>
    <w:lvl w:ilvl="8" w:tplc="F2D8F7C4">
      <w:start w:val="1"/>
      <w:numFmt w:val="bullet"/>
      <w:lvlText w:val=""/>
      <w:lvlJc w:val="left"/>
      <w:pPr>
        <w:ind w:left="1440" w:hanging="360"/>
      </w:pPr>
      <w:rPr>
        <w:rFonts w:ascii="Symbol" w:hAnsi="Symbol"/>
      </w:rPr>
    </w:lvl>
  </w:abstractNum>
  <w:abstractNum w:abstractNumId="17" w15:restartNumberingAfterBreak="0">
    <w:nsid w:val="34E57850"/>
    <w:multiLevelType w:val="hybridMultilevel"/>
    <w:tmpl w:val="E77CFDE2"/>
    <w:lvl w:ilvl="0" w:tplc="775ED5F4">
      <w:start w:val="1"/>
      <w:numFmt w:val="bullet"/>
      <w:lvlText w:val=""/>
      <w:lvlJc w:val="left"/>
      <w:pPr>
        <w:ind w:left="1020" w:hanging="360"/>
      </w:pPr>
      <w:rPr>
        <w:rFonts w:ascii="Symbol" w:hAnsi="Symbol"/>
      </w:rPr>
    </w:lvl>
    <w:lvl w:ilvl="1" w:tplc="841817DC">
      <w:start w:val="1"/>
      <w:numFmt w:val="bullet"/>
      <w:lvlText w:val=""/>
      <w:lvlJc w:val="left"/>
      <w:pPr>
        <w:ind w:left="1020" w:hanging="360"/>
      </w:pPr>
      <w:rPr>
        <w:rFonts w:ascii="Symbol" w:hAnsi="Symbol"/>
      </w:rPr>
    </w:lvl>
    <w:lvl w:ilvl="2" w:tplc="B5D660BC">
      <w:start w:val="1"/>
      <w:numFmt w:val="bullet"/>
      <w:lvlText w:val=""/>
      <w:lvlJc w:val="left"/>
      <w:pPr>
        <w:ind w:left="1020" w:hanging="360"/>
      </w:pPr>
      <w:rPr>
        <w:rFonts w:ascii="Symbol" w:hAnsi="Symbol"/>
      </w:rPr>
    </w:lvl>
    <w:lvl w:ilvl="3" w:tplc="8B641320">
      <w:start w:val="1"/>
      <w:numFmt w:val="bullet"/>
      <w:lvlText w:val=""/>
      <w:lvlJc w:val="left"/>
      <w:pPr>
        <w:ind w:left="1020" w:hanging="360"/>
      </w:pPr>
      <w:rPr>
        <w:rFonts w:ascii="Symbol" w:hAnsi="Symbol"/>
      </w:rPr>
    </w:lvl>
    <w:lvl w:ilvl="4" w:tplc="2750B51E">
      <w:start w:val="1"/>
      <w:numFmt w:val="bullet"/>
      <w:lvlText w:val=""/>
      <w:lvlJc w:val="left"/>
      <w:pPr>
        <w:ind w:left="1020" w:hanging="360"/>
      </w:pPr>
      <w:rPr>
        <w:rFonts w:ascii="Symbol" w:hAnsi="Symbol"/>
      </w:rPr>
    </w:lvl>
    <w:lvl w:ilvl="5" w:tplc="B5ECA8FC">
      <w:start w:val="1"/>
      <w:numFmt w:val="bullet"/>
      <w:lvlText w:val=""/>
      <w:lvlJc w:val="left"/>
      <w:pPr>
        <w:ind w:left="1020" w:hanging="360"/>
      </w:pPr>
      <w:rPr>
        <w:rFonts w:ascii="Symbol" w:hAnsi="Symbol"/>
      </w:rPr>
    </w:lvl>
    <w:lvl w:ilvl="6" w:tplc="74CE9EB8">
      <w:start w:val="1"/>
      <w:numFmt w:val="bullet"/>
      <w:lvlText w:val=""/>
      <w:lvlJc w:val="left"/>
      <w:pPr>
        <w:ind w:left="1020" w:hanging="360"/>
      </w:pPr>
      <w:rPr>
        <w:rFonts w:ascii="Symbol" w:hAnsi="Symbol"/>
      </w:rPr>
    </w:lvl>
    <w:lvl w:ilvl="7" w:tplc="6A92D306">
      <w:start w:val="1"/>
      <w:numFmt w:val="bullet"/>
      <w:lvlText w:val=""/>
      <w:lvlJc w:val="left"/>
      <w:pPr>
        <w:ind w:left="1020" w:hanging="360"/>
      </w:pPr>
      <w:rPr>
        <w:rFonts w:ascii="Symbol" w:hAnsi="Symbol"/>
      </w:rPr>
    </w:lvl>
    <w:lvl w:ilvl="8" w:tplc="0784BD1A">
      <w:start w:val="1"/>
      <w:numFmt w:val="bullet"/>
      <w:lvlText w:val=""/>
      <w:lvlJc w:val="left"/>
      <w:pPr>
        <w:ind w:left="1020" w:hanging="360"/>
      </w:pPr>
      <w:rPr>
        <w:rFonts w:ascii="Symbol" w:hAnsi="Symbol"/>
      </w:rPr>
    </w:lvl>
  </w:abstractNum>
  <w:abstractNum w:abstractNumId="18"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0735C0"/>
    <w:multiLevelType w:val="hybridMultilevel"/>
    <w:tmpl w:val="6B6EC9E4"/>
    <w:lvl w:ilvl="0" w:tplc="CCF0D17C">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A54211"/>
    <w:multiLevelType w:val="hybridMultilevel"/>
    <w:tmpl w:val="81E6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254A6F"/>
    <w:multiLevelType w:val="hybridMultilevel"/>
    <w:tmpl w:val="B0FA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40E4"/>
    <w:multiLevelType w:val="hybridMultilevel"/>
    <w:tmpl w:val="37AC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8678CC"/>
    <w:multiLevelType w:val="hybridMultilevel"/>
    <w:tmpl w:val="124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BF38F8"/>
    <w:multiLevelType w:val="hybridMultilevel"/>
    <w:tmpl w:val="61243332"/>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C96B5C"/>
    <w:multiLevelType w:val="hybridMultilevel"/>
    <w:tmpl w:val="BA527E8E"/>
    <w:lvl w:ilvl="0" w:tplc="457E5A7C">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674823"/>
    <w:multiLevelType w:val="hybridMultilevel"/>
    <w:tmpl w:val="AB7AED42"/>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6B4845"/>
    <w:multiLevelType w:val="hybridMultilevel"/>
    <w:tmpl w:val="7A164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5F6CA1"/>
    <w:multiLevelType w:val="hybridMultilevel"/>
    <w:tmpl w:val="5F526B06"/>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4E4893"/>
    <w:multiLevelType w:val="hybridMultilevel"/>
    <w:tmpl w:val="4BE63CEC"/>
    <w:lvl w:ilvl="0" w:tplc="03F41AA6">
      <w:start w:val="1"/>
      <w:numFmt w:val="bullet"/>
      <w:lvlText w:val="•"/>
      <w:lvlJc w:val="left"/>
      <w:pPr>
        <w:ind w:left="720" w:hanging="360"/>
      </w:pPr>
      <w:rPr>
        <w:rFonts w:ascii="Roboto" w:hAnsi="Robo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8C85B34"/>
    <w:multiLevelType w:val="hybridMultilevel"/>
    <w:tmpl w:val="6192ADC4"/>
    <w:lvl w:ilvl="0" w:tplc="0407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A9D2B5D"/>
    <w:multiLevelType w:val="hybridMultilevel"/>
    <w:tmpl w:val="8C30B910"/>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6436545">
    <w:abstractNumId w:val="14"/>
  </w:num>
  <w:num w:numId="2" w16cid:durableId="2034065353">
    <w:abstractNumId w:val="25"/>
  </w:num>
  <w:num w:numId="3" w16cid:durableId="1647929422">
    <w:abstractNumId w:val="0"/>
  </w:num>
  <w:num w:numId="4" w16cid:durableId="1524320692">
    <w:abstractNumId w:val="1"/>
  </w:num>
  <w:num w:numId="5" w16cid:durableId="360329245">
    <w:abstractNumId w:val="2"/>
  </w:num>
  <w:num w:numId="6" w16cid:durableId="1892036318">
    <w:abstractNumId w:val="3"/>
  </w:num>
  <w:num w:numId="7" w16cid:durableId="948584683">
    <w:abstractNumId w:val="8"/>
  </w:num>
  <w:num w:numId="8" w16cid:durableId="1158035490">
    <w:abstractNumId w:val="4"/>
  </w:num>
  <w:num w:numId="9" w16cid:durableId="732200313">
    <w:abstractNumId w:val="5"/>
  </w:num>
  <w:num w:numId="10" w16cid:durableId="1173881286">
    <w:abstractNumId w:val="6"/>
  </w:num>
  <w:num w:numId="11" w16cid:durableId="269120149">
    <w:abstractNumId w:val="7"/>
  </w:num>
  <w:num w:numId="12" w16cid:durableId="685444132">
    <w:abstractNumId w:val="9"/>
  </w:num>
  <w:num w:numId="13" w16cid:durableId="1667896381">
    <w:abstractNumId w:val="27"/>
  </w:num>
  <w:num w:numId="14" w16cid:durableId="1435053806">
    <w:abstractNumId w:val="12"/>
  </w:num>
  <w:num w:numId="15" w16cid:durableId="1339772850">
    <w:abstractNumId w:val="34"/>
  </w:num>
  <w:num w:numId="16" w16cid:durableId="1029575106">
    <w:abstractNumId w:val="18"/>
  </w:num>
  <w:num w:numId="17" w16cid:durableId="1088846668">
    <w:abstractNumId w:val="22"/>
  </w:num>
  <w:num w:numId="18" w16cid:durableId="1973097114">
    <w:abstractNumId w:val="20"/>
  </w:num>
  <w:num w:numId="19" w16cid:durableId="1082070844">
    <w:abstractNumId w:val="13"/>
  </w:num>
  <w:num w:numId="20" w16cid:durableId="1911887611">
    <w:abstractNumId w:val="23"/>
  </w:num>
  <w:num w:numId="21" w16cid:durableId="262298670">
    <w:abstractNumId w:val="14"/>
  </w:num>
  <w:num w:numId="22" w16cid:durableId="774906396">
    <w:abstractNumId w:val="14"/>
  </w:num>
  <w:num w:numId="23" w16cid:durableId="1091320319">
    <w:abstractNumId w:val="26"/>
  </w:num>
  <w:num w:numId="24" w16cid:durableId="1450854404">
    <w:abstractNumId w:val="14"/>
  </w:num>
  <w:num w:numId="25" w16cid:durableId="916088418">
    <w:abstractNumId w:val="11"/>
  </w:num>
  <w:num w:numId="26" w16cid:durableId="1547139210">
    <w:abstractNumId w:val="28"/>
  </w:num>
  <w:num w:numId="27" w16cid:durableId="1905211661">
    <w:abstractNumId w:val="30"/>
  </w:num>
  <w:num w:numId="28" w16cid:durableId="1546716104">
    <w:abstractNumId w:val="24"/>
  </w:num>
  <w:num w:numId="29" w16cid:durableId="1783911327">
    <w:abstractNumId w:val="21"/>
  </w:num>
  <w:num w:numId="30" w16cid:durableId="1645701402">
    <w:abstractNumId w:val="10"/>
  </w:num>
  <w:num w:numId="31" w16cid:durableId="630331908">
    <w:abstractNumId w:val="19"/>
  </w:num>
  <w:num w:numId="32" w16cid:durableId="319891846">
    <w:abstractNumId w:val="15"/>
  </w:num>
  <w:num w:numId="33" w16cid:durableId="1346901586">
    <w:abstractNumId w:val="32"/>
  </w:num>
  <w:num w:numId="34" w16cid:durableId="1858763621">
    <w:abstractNumId w:val="31"/>
  </w:num>
  <w:num w:numId="35" w16cid:durableId="596060001">
    <w:abstractNumId w:val="33"/>
  </w:num>
  <w:num w:numId="36" w16cid:durableId="1501651643">
    <w:abstractNumId w:val="16"/>
  </w:num>
  <w:num w:numId="37" w16cid:durableId="610665442">
    <w:abstractNumId w:val="17"/>
  </w:num>
  <w:num w:numId="38" w16cid:durableId="3037008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1E8D"/>
    <w:rsid w:val="000035E5"/>
    <w:rsid w:val="00004BEC"/>
    <w:rsid w:val="0000725C"/>
    <w:rsid w:val="00011E29"/>
    <w:rsid w:val="00017AE7"/>
    <w:rsid w:val="00020BBA"/>
    <w:rsid w:val="0002390B"/>
    <w:rsid w:val="00025377"/>
    <w:rsid w:val="00026089"/>
    <w:rsid w:val="0002612E"/>
    <w:rsid w:val="00026D0D"/>
    <w:rsid w:val="00030051"/>
    <w:rsid w:val="00031946"/>
    <w:rsid w:val="00033B9B"/>
    <w:rsid w:val="000351AC"/>
    <w:rsid w:val="00043286"/>
    <w:rsid w:val="000467B1"/>
    <w:rsid w:val="000478FC"/>
    <w:rsid w:val="00050FD5"/>
    <w:rsid w:val="000521A7"/>
    <w:rsid w:val="00053BB3"/>
    <w:rsid w:val="00053ECD"/>
    <w:rsid w:val="00054FD1"/>
    <w:rsid w:val="000575E3"/>
    <w:rsid w:val="000579AA"/>
    <w:rsid w:val="00060AB5"/>
    <w:rsid w:val="00061BD4"/>
    <w:rsid w:val="000621EB"/>
    <w:rsid w:val="000626A3"/>
    <w:rsid w:val="00064EC6"/>
    <w:rsid w:val="00065BDC"/>
    <w:rsid w:val="000668C3"/>
    <w:rsid w:val="00067DA0"/>
    <w:rsid w:val="000709E5"/>
    <w:rsid w:val="000725B1"/>
    <w:rsid w:val="00072C75"/>
    <w:rsid w:val="00074C27"/>
    <w:rsid w:val="0007636A"/>
    <w:rsid w:val="00076FE2"/>
    <w:rsid w:val="0008096F"/>
    <w:rsid w:val="000823A4"/>
    <w:rsid w:val="00084AF0"/>
    <w:rsid w:val="00085AE3"/>
    <w:rsid w:val="00092B0F"/>
    <w:rsid w:val="0009321B"/>
    <w:rsid w:val="00093D19"/>
    <w:rsid w:val="00094033"/>
    <w:rsid w:val="0009419E"/>
    <w:rsid w:val="000943F5"/>
    <w:rsid w:val="000950BA"/>
    <w:rsid w:val="00095E95"/>
    <w:rsid w:val="000967A4"/>
    <w:rsid w:val="00097B9D"/>
    <w:rsid w:val="000A3146"/>
    <w:rsid w:val="000A35E2"/>
    <w:rsid w:val="000A4B91"/>
    <w:rsid w:val="000A66DC"/>
    <w:rsid w:val="000A6C3F"/>
    <w:rsid w:val="000A7BEE"/>
    <w:rsid w:val="000B05B1"/>
    <w:rsid w:val="000B11B0"/>
    <w:rsid w:val="000B1C6E"/>
    <w:rsid w:val="000B44F4"/>
    <w:rsid w:val="000B4DB3"/>
    <w:rsid w:val="000B72B7"/>
    <w:rsid w:val="000B7D93"/>
    <w:rsid w:val="000C4865"/>
    <w:rsid w:val="000C4BA2"/>
    <w:rsid w:val="000C63AE"/>
    <w:rsid w:val="000C795E"/>
    <w:rsid w:val="000D08D9"/>
    <w:rsid w:val="000D6590"/>
    <w:rsid w:val="000D6902"/>
    <w:rsid w:val="000E1C89"/>
    <w:rsid w:val="000E76D4"/>
    <w:rsid w:val="000F0C03"/>
    <w:rsid w:val="000F0F88"/>
    <w:rsid w:val="000F45FA"/>
    <w:rsid w:val="000F54F1"/>
    <w:rsid w:val="001019C2"/>
    <w:rsid w:val="0011016A"/>
    <w:rsid w:val="00110741"/>
    <w:rsid w:val="001136B5"/>
    <w:rsid w:val="00113A10"/>
    <w:rsid w:val="00113DD3"/>
    <w:rsid w:val="001170ED"/>
    <w:rsid w:val="00120ACA"/>
    <w:rsid w:val="00122C87"/>
    <w:rsid w:val="0012593A"/>
    <w:rsid w:val="001271F3"/>
    <w:rsid w:val="00130E59"/>
    <w:rsid w:val="0013511D"/>
    <w:rsid w:val="001352A3"/>
    <w:rsid w:val="001359DA"/>
    <w:rsid w:val="001379BB"/>
    <w:rsid w:val="00141E09"/>
    <w:rsid w:val="00144CE5"/>
    <w:rsid w:val="00145F03"/>
    <w:rsid w:val="001524CF"/>
    <w:rsid w:val="00152707"/>
    <w:rsid w:val="00153FF7"/>
    <w:rsid w:val="00154B4F"/>
    <w:rsid w:val="0015568E"/>
    <w:rsid w:val="00156953"/>
    <w:rsid w:val="0015708C"/>
    <w:rsid w:val="0015757E"/>
    <w:rsid w:val="00160AF1"/>
    <w:rsid w:val="001629A2"/>
    <w:rsid w:val="001703F4"/>
    <w:rsid w:val="00170D9D"/>
    <w:rsid w:val="001752B1"/>
    <w:rsid w:val="00175330"/>
    <w:rsid w:val="00175CCD"/>
    <w:rsid w:val="00176947"/>
    <w:rsid w:val="00177B04"/>
    <w:rsid w:val="00186D7E"/>
    <w:rsid w:val="00187A98"/>
    <w:rsid w:val="00190FA3"/>
    <w:rsid w:val="00192C01"/>
    <w:rsid w:val="00194253"/>
    <w:rsid w:val="0019514D"/>
    <w:rsid w:val="001A07EA"/>
    <w:rsid w:val="001A2D31"/>
    <w:rsid w:val="001A3665"/>
    <w:rsid w:val="001A431F"/>
    <w:rsid w:val="001A4824"/>
    <w:rsid w:val="001A50A9"/>
    <w:rsid w:val="001A620E"/>
    <w:rsid w:val="001B0BA9"/>
    <w:rsid w:val="001B1675"/>
    <w:rsid w:val="001B2325"/>
    <w:rsid w:val="001B7873"/>
    <w:rsid w:val="001C1FD9"/>
    <w:rsid w:val="001C27DD"/>
    <w:rsid w:val="001C6DF4"/>
    <w:rsid w:val="001D13F9"/>
    <w:rsid w:val="001D150E"/>
    <w:rsid w:val="001D1F0D"/>
    <w:rsid w:val="001D30EA"/>
    <w:rsid w:val="001D3353"/>
    <w:rsid w:val="001D508E"/>
    <w:rsid w:val="001D5425"/>
    <w:rsid w:val="001D5A11"/>
    <w:rsid w:val="001D679B"/>
    <w:rsid w:val="001D6F4E"/>
    <w:rsid w:val="001D7447"/>
    <w:rsid w:val="001E0E02"/>
    <w:rsid w:val="001E37B0"/>
    <w:rsid w:val="001E3B1B"/>
    <w:rsid w:val="001E4F9D"/>
    <w:rsid w:val="001E6ACD"/>
    <w:rsid w:val="001F1656"/>
    <w:rsid w:val="001F27D4"/>
    <w:rsid w:val="001F3B67"/>
    <w:rsid w:val="001F4E02"/>
    <w:rsid w:val="001F5193"/>
    <w:rsid w:val="001F6D78"/>
    <w:rsid w:val="001F701B"/>
    <w:rsid w:val="002007A7"/>
    <w:rsid w:val="00202A94"/>
    <w:rsid w:val="00206ECF"/>
    <w:rsid w:val="00211583"/>
    <w:rsid w:val="00214D8E"/>
    <w:rsid w:val="002172BB"/>
    <w:rsid w:val="00217486"/>
    <w:rsid w:val="00220F1B"/>
    <w:rsid w:val="0022219B"/>
    <w:rsid w:val="002312EF"/>
    <w:rsid w:val="0023426A"/>
    <w:rsid w:val="002350C3"/>
    <w:rsid w:val="002400C6"/>
    <w:rsid w:val="002426FA"/>
    <w:rsid w:val="00243740"/>
    <w:rsid w:val="00245D20"/>
    <w:rsid w:val="002508A4"/>
    <w:rsid w:val="00250913"/>
    <w:rsid w:val="00251166"/>
    <w:rsid w:val="00255BD3"/>
    <w:rsid w:val="002579C8"/>
    <w:rsid w:val="00261F27"/>
    <w:rsid w:val="002638F7"/>
    <w:rsid w:val="00263FC5"/>
    <w:rsid w:val="00264CB6"/>
    <w:rsid w:val="00265077"/>
    <w:rsid w:val="0026795C"/>
    <w:rsid w:val="00267E38"/>
    <w:rsid w:val="002708A5"/>
    <w:rsid w:val="00271203"/>
    <w:rsid w:val="002714F7"/>
    <w:rsid w:val="00273B35"/>
    <w:rsid w:val="00276986"/>
    <w:rsid w:val="00280E4F"/>
    <w:rsid w:val="0028116A"/>
    <w:rsid w:val="00281578"/>
    <w:rsid w:val="00281AB2"/>
    <w:rsid w:val="0028482A"/>
    <w:rsid w:val="00285D2D"/>
    <w:rsid w:val="00287F85"/>
    <w:rsid w:val="00291E7E"/>
    <w:rsid w:val="0029251C"/>
    <w:rsid w:val="002937D6"/>
    <w:rsid w:val="00293E4C"/>
    <w:rsid w:val="00294FD3"/>
    <w:rsid w:val="002975E1"/>
    <w:rsid w:val="002A014B"/>
    <w:rsid w:val="002A44A3"/>
    <w:rsid w:val="002A47BC"/>
    <w:rsid w:val="002A4CEA"/>
    <w:rsid w:val="002A6971"/>
    <w:rsid w:val="002A7D1B"/>
    <w:rsid w:val="002B046C"/>
    <w:rsid w:val="002B20B3"/>
    <w:rsid w:val="002B3D0E"/>
    <w:rsid w:val="002B5BFA"/>
    <w:rsid w:val="002B5EEF"/>
    <w:rsid w:val="002B6D98"/>
    <w:rsid w:val="002B7736"/>
    <w:rsid w:val="002C19EE"/>
    <w:rsid w:val="002C28FB"/>
    <w:rsid w:val="002C5881"/>
    <w:rsid w:val="002C5B39"/>
    <w:rsid w:val="002C7383"/>
    <w:rsid w:val="002D01BC"/>
    <w:rsid w:val="002D1BBA"/>
    <w:rsid w:val="002D282B"/>
    <w:rsid w:val="002D30B4"/>
    <w:rsid w:val="002D4A77"/>
    <w:rsid w:val="002D6836"/>
    <w:rsid w:val="002E0B35"/>
    <w:rsid w:val="002E3B80"/>
    <w:rsid w:val="002E3C36"/>
    <w:rsid w:val="002E3F9C"/>
    <w:rsid w:val="002E465C"/>
    <w:rsid w:val="002E5F1F"/>
    <w:rsid w:val="002E67EE"/>
    <w:rsid w:val="002F30C9"/>
    <w:rsid w:val="002F6397"/>
    <w:rsid w:val="002F7098"/>
    <w:rsid w:val="00302049"/>
    <w:rsid w:val="00302D07"/>
    <w:rsid w:val="0030391F"/>
    <w:rsid w:val="00306225"/>
    <w:rsid w:val="00306425"/>
    <w:rsid w:val="00306EDF"/>
    <w:rsid w:val="00306F0E"/>
    <w:rsid w:val="00310DA5"/>
    <w:rsid w:val="0031378F"/>
    <w:rsid w:val="00314ED6"/>
    <w:rsid w:val="003152BC"/>
    <w:rsid w:val="0031764B"/>
    <w:rsid w:val="003176DA"/>
    <w:rsid w:val="0032091B"/>
    <w:rsid w:val="003255BA"/>
    <w:rsid w:val="0032785E"/>
    <w:rsid w:val="003323DA"/>
    <w:rsid w:val="00332885"/>
    <w:rsid w:val="00333B09"/>
    <w:rsid w:val="00333F6F"/>
    <w:rsid w:val="00334A6D"/>
    <w:rsid w:val="00336AA0"/>
    <w:rsid w:val="003379F3"/>
    <w:rsid w:val="00337C65"/>
    <w:rsid w:val="00337F72"/>
    <w:rsid w:val="003404DB"/>
    <w:rsid w:val="003406C2"/>
    <w:rsid w:val="003429E4"/>
    <w:rsid w:val="003439B0"/>
    <w:rsid w:val="003454D5"/>
    <w:rsid w:val="003470FE"/>
    <w:rsid w:val="0035235F"/>
    <w:rsid w:val="00353C1D"/>
    <w:rsid w:val="00353DAC"/>
    <w:rsid w:val="00355B74"/>
    <w:rsid w:val="00355C4E"/>
    <w:rsid w:val="00355C96"/>
    <w:rsid w:val="00356F4C"/>
    <w:rsid w:val="00357489"/>
    <w:rsid w:val="00361D49"/>
    <w:rsid w:val="00361EFE"/>
    <w:rsid w:val="00362CD4"/>
    <w:rsid w:val="003648D0"/>
    <w:rsid w:val="00365CC5"/>
    <w:rsid w:val="0037049C"/>
    <w:rsid w:val="00371EE4"/>
    <w:rsid w:val="00377ADB"/>
    <w:rsid w:val="00377F8D"/>
    <w:rsid w:val="00377FF8"/>
    <w:rsid w:val="003813F4"/>
    <w:rsid w:val="00383162"/>
    <w:rsid w:val="00383ADB"/>
    <w:rsid w:val="00387A6A"/>
    <w:rsid w:val="00390F87"/>
    <w:rsid w:val="00391C1C"/>
    <w:rsid w:val="00393EBA"/>
    <w:rsid w:val="003A01EE"/>
    <w:rsid w:val="003A45F6"/>
    <w:rsid w:val="003A4D4E"/>
    <w:rsid w:val="003A712B"/>
    <w:rsid w:val="003B0594"/>
    <w:rsid w:val="003B06D7"/>
    <w:rsid w:val="003C275E"/>
    <w:rsid w:val="003C52E7"/>
    <w:rsid w:val="003C5CED"/>
    <w:rsid w:val="003D1A46"/>
    <w:rsid w:val="003D35E8"/>
    <w:rsid w:val="003D5152"/>
    <w:rsid w:val="003D6CCA"/>
    <w:rsid w:val="003D7BD4"/>
    <w:rsid w:val="003E2AFA"/>
    <w:rsid w:val="003E7FF1"/>
    <w:rsid w:val="003F12C1"/>
    <w:rsid w:val="003F340E"/>
    <w:rsid w:val="003F3AF8"/>
    <w:rsid w:val="003F4858"/>
    <w:rsid w:val="003F4A05"/>
    <w:rsid w:val="003F60D9"/>
    <w:rsid w:val="00400A11"/>
    <w:rsid w:val="0040110F"/>
    <w:rsid w:val="00403631"/>
    <w:rsid w:val="00406E84"/>
    <w:rsid w:val="00407064"/>
    <w:rsid w:val="0041239A"/>
    <w:rsid w:val="00412D90"/>
    <w:rsid w:val="00413D02"/>
    <w:rsid w:val="00413FF8"/>
    <w:rsid w:val="00421192"/>
    <w:rsid w:val="004229F8"/>
    <w:rsid w:val="004277F2"/>
    <w:rsid w:val="00430F55"/>
    <w:rsid w:val="00431300"/>
    <w:rsid w:val="00434051"/>
    <w:rsid w:val="00434BC7"/>
    <w:rsid w:val="00436A1F"/>
    <w:rsid w:val="00437691"/>
    <w:rsid w:val="004400A3"/>
    <w:rsid w:val="00441835"/>
    <w:rsid w:val="0044464A"/>
    <w:rsid w:val="00445756"/>
    <w:rsid w:val="004521C7"/>
    <w:rsid w:val="00453821"/>
    <w:rsid w:val="00454725"/>
    <w:rsid w:val="00460782"/>
    <w:rsid w:val="004617B3"/>
    <w:rsid w:val="00467E25"/>
    <w:rsid w:val="00471A10"/>
    <w:rsid w:val="004759B2"/>
    <w:rsid w:val="00480876"/>
    <w:rsid w:val="00484391"/>
    <w:rsid w:val="00484E9A"/>
    <w:rsid w:val="00490658"/>
    <w:rsid w:val="004914AE"/>
    <w:rsid w:val="004920EF"/>
    <w:rsid w:val="00495420"/>
    <w:rsid w:val="004A0908"/>
    <w:rsid w:val="004A1431"/>
    <w:rsid w:val="004A3C50"/>
    <w:rsid w:val="004A45A8"/>
    <w:rsid w:val="004A57FA"/>
    <w:rsid w:val="004A5D05"/>
    <w:rsid w:val="004A77D0"/>
    <w:rsid w:val="004B0E8F"/>
    <w:rsid w:val="004B5A69"/>
    <w:rsid w:val="004B7E24"/>
    <w:rsid w:val="004B7EB7"/>
    <w:rsid w:val="004C1798"/>
    <w:rsid w:val="004C24B8"/>
    <w:rsid w:val="004C4BAB"/>
    <w:rsid w:val="004C4BC8"/>
    <w:rsid w:val="004C67CE"/>
    <w:rsid w:val="004D0CEC"/>
    <w:rsid w:val="004D1720"/>
    <w:rsid w:val="004D2269"/>
    <w:rsid w:val="004D5A55"/>
    <w:rsid w:val="004D65C7"/>
    <w:rsid w:val="004E2476"/>
    <w:rsid w:val="004E2D20"/>
    <w:rsid w:val="004E6EE4"/>
    <w:rsid w:val="004E7E1D"/>
    <w:rsid w:val="004F50CC"/>
    <w:rsid w:val="004F52BA"/>
    <w:rsid w:val="004F5E8F"/>
    <w:rsid w:val="004F79D5"/>
    <w:rsid w:val="00500EEC"/>
    <w:rsid w:val="00501CB9"/>
    <w:rsid w:val="00502F6D"/>
    <w:rsid w:val="00503593"/>
    <w:rsid w:val="005047C7"/>
    <w:rsid w:val="005051D4"/>
    <w:rsid w:val="0050672D"/>
    <w:rsid w:val="00506A83"/>
    <w:rsid w:val="00516C1A"/>
    <w:rsid w:val="00516DF4"/>
    <w:rsid w:val="00520732"/>
    <w:rsid w:val="005227C8"/>
    <w:rsid w:val="00522E52"/>
    <w:rsid w:val="005261C0"/>
    <w:rsid w:val="00534CC8"/>
    <w:rsid w:val="00534CDC"/>
    <w:rsid w:val="00537A92"/>
    <w:rsid w:val="00540C1E"/>
    <w:rsid w:val="005421C6"/>
    <w:rsid w:val="00543614"/>
    <w:rsid w:val="00543641"/>
    <w:rsid w:val="00544B7A"/>
    <w:rsid w:val="00547339"/>
    <w:rsid w:val="0055090C"/>
    <w:rsid w:val="00552AE3"/>
    <w:rsid w:val="00554FEF"/>
    <w:rsid w:val="00556CF2"/>
    <w:rsid w:val="005577FD"/>
    <w:rsid w:val="00557A66"/>
    <w:rsid w:val="005647EF"/>
    <w:rsid w:val="005651F9"/>
    <w:rsid w:val="00571D7D"/>
    <w:rsid w:val="00572363"/>
    <w:rsid w:val="00577B6B"/>
    <w:rsid w:val="00583A0C"/>
    <w:rsid w:val="00584B83"/>
    <w:rsid w:val="00586586"/>
    <w:rsid w:val="00587D16"/>
    <w:rsid w:val="0059033C"/>
    <w:rsid w:val="00590CAB"/>
    <w:rsid w:val="005939FD"/>
    <w:rsid w:val="00595621"/>
    <w:rsid w:val="0059749D"/>
    <w:rsid w:val="00597928"/>
    <w:rsid w:val="005A316B"/>
    <w:rsid w:val="005A5FF6"/>
    <w:rsid w:val="005A6D48"/>
    <w:rsid w:val="005A6F20"/>
    <w:rsid w:val="005B02A6"/>
    <w:rsid w:val="005B0E3C"/>
    <w:rsid w:val="005B0E54"/>
    <w:rsid w:val="005B1A58"/>
    <w:rsid w:val="005B7FAB"/>
    <w:rsid w:val="005C0BDD"/>
    <w:rsid w:val="005C13CD"/>
    <w:rsid w:val="005C26D6"/>
    <w:rsid w:val="005C4E12"/>
    <w:rsid w:val="005D2089"/>
    <w:rsid w:val="005D37FB"/>
    <w:rsid w:val="005D3AA4"/>
    <w:rsid w:val="005D3C8E"/>
    <w:rsid w:val="005D3E12"/>
    <w:rsid w:val="005D6495"/>
    <w:rsid w:val="005D6E41"/>
    <w:rsid w:val="005E151B"/>
    <w:rsid w:val="005E45CB"/>
    <w:rsid w:val="005E4A0A"/>
    <w:rsid w:val="005E6DC1"/>
    <w:rsid w:val="005E7582"/>
    <w:rsid w:val="005F1DD9"/>
    <w:rsid w:val="005F491C"/>
    <w:rsid w:val="005F49AA"/>
    <w:rsid w:val="005F5274"/>
    <w:rsid w:val="005F5358"/>
    <w:rsid w:val="005F5C6E"/>
    <w:rsid w:val="005F7743"/>
    <w:rsid w:val="00600C52"/>
    <w:rsid w:val="00601650"/>
    <w:rsid w:val="00603134"/>
    <w:rsid w:val="00604651"/>
    <w:rsid w:val="00604656"/>
    <w:rsid w:val="00605CE2"/>
    <w:rsid w:val="00605FFF"/>
    <w:rsid w:val="006143B9"/>
    <w:rsid w:val="00614D9B"/>
    <w:rsid w:val="006160D7"/>
    <w:rsid w:val="0061705F"/>
    <w:rsid w:val="00617B46"/>
    <w:rsid w:val="006211D4"/>
    <w:rsid w:val="006214AA"/>
    <w:rsid w:val="0062256B"/>
    <w:rsid w:val="006251F8"/>
    <w:rsid w:val="006254C3"/>
    <w:rsid w:val="00627FF0"/>
    <w:rsid w:val="00631DDE"/>
    <w:rsid w:val="0063284D"/>
    <w:rsid w:val="00633E62"/>
    <w:rsid w:val="00636B27"/>
    <w:rsid w:val="0064094B"/>
    <w:rsid w:val="00642747"/>
    <w:rsid w:val="00642976"/>
    <w:rsid w:val="00644695"/>
    <w:rsid w:val="006452E7"/>
    <w:rsid w:val="00653A4F"/>
    <w:rsid w:val="0065625B"/>
    <w:rsid w:val="00657EDE"/>
    <w:rsid w:val="0066261D"/>
    <w:rsid w:val="00663480"/>
    <w:rsid w:val="00663839"/>
    <w:rsid w:val="00663D7E"/>
    <w:rsid w:val="00666991"/>
    <w:rsid w:val="006673DE"/>
    <w:rsid w:val="00670D5C"/>
    <w:rsid w:val="00675579"/>
    <w:rsid w:val="006766E5"/>
    <w:rsid w:val="00676C3C"/>
    <w:rsid w:val="006823E4"/>
    <w:rsid w:val="00684778"/>
    <w:rsid w:val="00684F72"/>
    <w:rsid w:val="00687CA1"/>
    <w:rsid w:val="00687E91"/>
    <w:rsid w:val="00687F94"/>
    <w:rsid w:val="006A1119"/>
    <w:rsid w:val="006A2B04"/>
    <w:rsid w:val="006A3136"/>
    <w:rsid w:val="006B2217"/>
    <w:rsid w:val="006B3377"/>
    <w:rsid w:val="006B3698"/>
    <w:rsid w:val="006B42B5"/>
    <w:rsid w:val="006B490B"/>
    <w:rsid w:val="006B5EC3"/>
    <w:rsid w:val="006B6728"/>
    <w:rsid w:val="006B6A3A"/>
    <w:rsid w:val="006C01FC"/>
    <w:rsid w:val="006C084A"/>
    <w:rsid w:val="006C379A"/>
    <w:rsid w:val="006C6D45"/>
    <w:rsid w:val="006D1E6E"/>
    <w:rsid w:val="006D39D3"/>
    <w:rsid w:val="006D3A4E"/>
    <w:rsid w:val="006D5F41"/>
    <w:rsid w:val="006D6F5A"/>
    <w:rsid w:val="006D7ED3"/>
    <w:rsid w:val="006E23FC"/>
    <w:rsid w:val="006E3D8F"/>
    <w:rsid w:val="006E4FA9"/>
    <w:rsid w:val="006E5861"/>
    <w:rsid w:val="006E5E7C"/>
    <w:rsid w:val="006E75E5"/>
    <w:rsid w:val="006F29CA"/>
    <w:rsid w:val="006F61BA"/>
    <w:rsid w:val="006F7077"/>
    <w:rsid w:val="006F7E6E"/>
    <w:rsid w:val="007004A2"/>
    <w:rsid w:val="007036DB"/>
    <w:rsid w:val="00705E45"/>
    <w:rsid w:val="00707F34"/>
    <w:rsid w:val="00711299"/>
    <w:rsid w:val="00711E3E"/>
    <w:rsid w:val="00712CAE"/>
    <w:rsid w:val="00713232"/>
    <w:rsid w:val="00715468"/>
    <w:rsid w:val="00715B16"/>
    <w:rsid w:val="0072060E"/>
    <w:rsid w:val="00722379"/>
    <w:rsid w:val="00723FC9"/>
    <w:rsid w:val="00724B17"/>
    <w:rsid w:val="00726786"/>
    <w:rsid w:val="00727F8E"/>
    <w:rsid w:val="00731A1C"/>
    <w:rsid w:val="0073228A"/>
    <w:rsid w:val="00732C6F"/>
    <w:rsid w:val="00733F70"/>
    <w:rsid w:val="0073445E"/>
    <w:rsid w:val="0074066D"/>
    <w:rsid w:val="007426E6"/>
    <w:rsid w:val="007465A4"/>
    <w:rsid w:val="00746AA4"/>
    <w:rsid w:val="007503C9"/>
    <w:rsid w:val="0075261B"/>
    <w:rsid w:val="007530A6"/>
    <w:rsid w:val="007533BA"/>
    <w:rsid w:val="007546B6"/>
    <w:rsid w:val="0075535D"/>
    <w:rsid w:val="00755566"/>
    <w:rsid w:val="00755CD6"/>
    <w:rsid w:val="007565A3"/>
    <w:rsid w:val="00761D14"/>
    <w:rsid w:val="00763F82"/>
    <w:rsid w:val="007658F3"/>
    <w:rsid w:val="007663A0"/>
    <w:rsid w:val="007736C6"/>
    <w:rsid w:val="00773CB8"/>
    <w:rsid w:val="00774FE6"/>
    <w:rsid w:val="00775AD7"/>
    <w:rsid w:val="0077757B"/>
    <w:rsid w:val="007816AA"/>
    <w:rsid w:val="007824E4"/>
    <w:rsid w:val="00784856"/>
    <w:rsid w:val="007875F8"/>
    <w:rsid w:val="007927CC"/>
    <w:rsid w:val="00794D5E"/>
    <w:rsid w:val="00795F7F"/>
    <w:rsid w:val="007A53A6"/>
    <w:rsid w:val="007A732F"/>
    <w:rsid w:val="007B246D"/>
    <w:rsid w:val="007B268E"/>
    <w:rsid w:val="007B2E8C"/>
    <w:rsid w:val="007B2F90"/>
    <w:rsid w:val="007C03F4"/>
    <w:rsid w:val="007C0C81"/>
    <w:rsid w:val="007C6276"/>
    <w:rsid w:val="007D42AF"/>
    <w:rsid w:val="007D454A"/>
    <w:rsid w:val="007D698C"/>
    <w:rsid w:val="007D786B"/>
    <w:rsid w:val="007D7F22"/>
    <w:rsid w:val="007E2F57"/>
    <w:rsid w:val="007E596B"/>
    <w:rsid w:val="007E621B"/>
    <w:rsid w:val="007E66D9"/>
    <w:rsid w:val="007F12FC"/>
    <w:rsid w:val="007F17C4"/>
    <w:rsid w:val="007F390F"/>
    <w:rsid w:val="0080080F"/>
    <w:rsid w:val="00800B22"/>
    <w:rsid w:val="00800C14"/>
    <w:rsid w:val="0080376E"/>
    <w:rsid w:val="0080456E"/>
    <w:rsid w:val="00804CDF"/>
    <w:rsid w:val="00807C60"/>
    <w:rsid w:val="00811313"/>
    <w:rsid w:val="008127C5"/>
    <w:rsid w:val="00814443"/>
    <w:rsid w:val="0081476E"/>
    <w:rsid w:val="00815FEE"/>
    <w:rsid w:val="0082127F"/>
    <w:rsid w:val="00821A52"/>
    <w:rsid w:val="008233CE"/>
    <w:rsid w:val="008239E2"/>
    <w:rsid w:val="00824E70"/>
    <w:rsid w:val="00826D7A"/>
    <w:rsid w:val="00832AFD"/>
    <w:rsid w:val="00835BBE"/>
    <w:rsid w:val="00836926"/>
    <w:rsid w:val="00841A2D"/>
    <w:rsid w:val="00846701"/>
    <w:rsid w:val="00850FC9"/>
    <w:rsid w:val="00851544"/>
    <w:rsid w:val="0085191C"/>
    <w:rsid w:val="00851BE2"/>
    <w:rsid w:val="00853505"/>
    <w:rsid w:val="00853C3C"/>
    <w:rsid w:val="00856782"/>
    <w:rsid w:val="00860D0F"/>
    <w:rsid w:val="008618D0"/>
    <w:rsid w:val="00863D26"/>
    <w:rsid w:val="00863F76"/>
    <w:rsid w:val="00864B01"/>
    <w:rsid w:val="0086716C"/>
    <w:rsid w:val="00871682"/>
    <w:rsid w:val="008717A4"/>
    <w:rsid w:val="00871A8F"/>
    <w:rsid w:val="00875333"/>
    <w:rsid w:val="0087645A"/>
    <w:rsid w:val="0087734A"/>
    <w:rsid w:val="0088127A"/>
    <w:rsid w:val="00881D3C"/>
    <w:rsid w:val="0088293D"/>
    <w:rsid w:val="00884A8F"/>
    <w:rsid w:val="00887CE5"/>
    <w:rsid w:val="00887F4A"/>
    <w:rsid w:val="008976F2"/>
    <w:rsid w:val="008A2335"/>
    <w:rsid w:val="008A2EF4"/>
    <w:rsid w:val="008A3B4D"/>
    <w:rsid w:val="008A3C8E"/>
    <w:rsid w:val="008A4AA9"/>
    <w:rsid w:val="008A7928"/>
    <w:rsid w:val="008A793E"/>
    <w:rsid w:val="008B1ABC"/>
    <w:rsid w:val="008B2F53"/>
    <w:rsid w:val="008B3EDC"/>
    <w:rsid w:val="008B552D"/>
    <w:rsid w:val="008B603D"/>
    <w:rsid w:val="008B647B"/>
    <w:rsid w:val="008C0F73"/>
    <w:rsid w:val="008C23C0"/>
    <w:rsid w:val="008C2628"/>
    <w:rsid w:val="008D00CB"/>
    <w:rsid w:val="008D0B90"/>
    <w:rsid w:val="008D64FA"/>
    <w:rsid w:val="008D7A96"/>
    <w:rsid w:val="008E156E"/>
    <w:rsid w:val="008E1EAA"/>
    <w:rsid w:val="008E43F8"/>
    <w:rsid w:val="008E608E"/>
    <w:rsid w:val="008E665A"/>
    <w:rsid w:val="008F6D43"/>
    <w:rsid w:val="00903095"/>
    <w:rsid w:val="00903AE1"/>
    <w:rsid w:val="0090705C"/>
    <w:rsid w:val="009104F7"/>
    <w:rsid w:val="00911107"/>
    <w:rsid w:val="00911B77"/>
    <w:rsid w:val="00912B68"/>
    <w:rsid w:val="009135DC"/>
    <w:rsid w:val="00915237"/>
    <w:rsid w:val="00915E77"/>
    <w:rsid w:val="009237AF"/>
    <w:rsid w:val="00923E5C"/>
    <w:rsid w:val="00926481"/>
    <w:rsid w:val="009267A4"/>
    <w:rsid w:val="009268E5"/>
    <w:rsid w:val="00930697"/>
    <w:rsid w:val="00931B41"/>
    <w:rsid w:val="00931DA1"/>
    <w:rsid w:val="009330D4"/>
    <w:rsid w:val="00933CE6"/>
    <w:rsid w:val="00934309"/>
    <w:rsid w:val="0093512A"/>
    <w:rsid w:val="009354AB"/>
    <w:rsid w:val="0093643C"/>
    <w:rsid w:val="00936517"/>
    <w:rsid w:val="00942939"/>
    <w:rsid w:val="0094419D"/>
    <w:rsid w:val="00946A55"/>
    <w:rsid w:val="00946DDC"/>
    <w:rsid w:val="009473D6"/>
    <w:rsid w:val="0094766B"/>
    <w:rsid w:val="00950BE5"/>
    <w:rsid w:val="009570D4"/>
    <w:rsid w:val="0095757C"/>
    <w:rsid w:val="00961E80"/>
    <w:rsid w:val="00962ED4"/>
    <w:rsid w:val="009659BD"/>
    <w:rsid w:val="00967499"/>
    <w:rsid w:val="009704FB"/>
    <w:rsid w:val="00970A04"/>
    <w:rsid w:val="00973456"/>
    <w:rsid w:val="00977851"/>
    <w:rsid w:val="00977CE1"/>
    <w:rsid w:val="0098121B"/>
    <w:rsid w:val="00982A74"/>
    <w:rsid w:val="00982B11"/>
    <w:rsid w:val="0098302F"/>
    <w:rsid w:val="00984141"/>
    <w:rsid w:val="00985CA8"/>
    <w:rsid w:val="00985FEC"/>
    <w:rsid w:val="0099082C"/>
    <w:rsid w:val="0099090B"/>
    <w:rsid w:val="00990FEE"/>
    <w:rsid w:val="009912C4"/>
    <w:rsid w:val="009934E2"/>
    <w:rsid w:val="009938D5"/>
    <w:rsid w:val="009939EB"/>
    <w:rsid w:val="00994195"/>
    <w:rsid w:val="009971C1"/>
    <w:rsid w:val="009A0FAA"/>
    <w:rsid w:val="009A195B"/>
    <w:rsid w:val="009A4A63"/>
    <w:rsid w:val="009A5078"/>
    <w:rsid w:val="009A5874"/>
    <w:rsid w:val="009A70F9"/>
    <w:rsid w:val="009B02F5"/>
    <w:rsid w:val="009B5794"/>
    <w:rsid w:val="009B5CC1"/>
    <w:rsid w:val="009C05C5"/>
    <w:rsid w:val="009C061B"/>
    <w:rsid w:val="009C234F"/>
    <w:rsid w:val="009C2CEB"/>
    <w:rsid w:val="009C2DD5"/>
    <w:rsid w:val="009C3CA4"/>
    <w:rsid w:val="009C7A93"/>
    <w:rsid w:val="009D0CB6"/>
    <w:rsid w:val="009D2381"/>
    <w:rsid w:val="009D662C"/>
    <w:rsid w:val="009D6833"/>
    <w:rsid w:val="009E1EE3"/>
    <w:rsid w:val="009E3CD3"/>
    <w:rsid w:val="009F17CA"/>
    <w:rsid w:val="009F4032"/>
    <w:rsid w:val="009F6646"/>
    <w:rsid w:val="00A00840"/>
    <w:rsid w:val="00A00CBD"/>
    <w:rsid w:val="00A02407"/>
    <w:rsid w:val="00A05BBF"/>
    <w:rsid w:val="00A074C4"/>
    <w:rsid w:val="00A101D5"/>
    <w:rsid w:val="00A15477"/>
    <w:rsid w:val="00A16578"/>
    <w:rsid w:val="00A229CC"/>
    <w:rsid w:val="00A25F19"/>
    <w:rsid w:val="00A2784B"/>
    <w:rsid w:val="00A30A87"/>
    <w:rsid w:val="00A31A1A"/>
    <w:rsid w:val="00A33CFB"/>
    <w:rsid w:val="00A359B6"/>
    <w:rsid w:val="00A40B57"/>
    <w:rsid w:val="00A42B78"/>
    <w:rsid w:val="00A43262"/>
    <w:rsid w:val="00A433E7"/>
    <w:rsid w:val="00A44411"/>
    <w:rsid w:val="00A45774"/>
    <w:rsid w:val="00A51AF5"/>
    <w:rsid w:val="00A5216B"/>
    <w:rsid w:val="00A52611"/>
    <w:rsid w:val="00A54559"/>
    <w:rsid w:val="00A55CE0"/>
    <w:rsid w:val="00A5642B"/>
    <w:rsid w:val="00A5680D"/>
    <w:rsid w:val="00A62180"/>
    <w:rsid w:val="00A658AB"/>
    <w:rsid w:val="00A65B2D"/>
    <w:rsid w:val="00A65EE7"/>
    <w:rsid w:val="00A67D45"/>
    <w:rsid w:val="00A67E23"/>
    <w:rsid w:val="00A7159A"/>
    <w:rsid w:val="00A71EDE"/>
    <w:rsid w:val="00A7282B"/>
    <w:rsid w:val="00A73A3A"/>
    <w:rsid w:val="00A75E94"/>
    <w:rsid w:val="00A76C46"/>
    <w:rsid w:val="00A80534"/>
    <w:rsid w:val="00A81D6C"/>
    <w:rsid w:val="00A84B4C"/>
    <w:rsid w:val="00A85521"/>
    <w:rsid w:val="00A85845"/>
    <w:rsid w:val="00A92BC9"/>
    <w:rsid w:val="00A93379"/>
    <w:rsid w:val="00AA1754"/>
    <w:rsid w:val="00AA1BE4"/>
    <w:rsid w:val="00AA28B3"/>
    <w:rsid w:val="00AA4167"/>
    <w:rsid w:val="00AA4549"/>
    <w:rsid w:val="00AA4D1C"/>
    <w:rsid w:val="00AA51A3"/>
    <w:rsid w:val="00AA6B6E"/>
    <w:rsid w:val="00AB078C"/>
    <w:rsid w:val="00AB0F28"/>
    <w:rsid w:val="00AB3081"/>
    <w:rsid w:val="00AB3EC6"/>
    <w:rsid w:val="00AB51B5"/>
    <w:rsid w:val="00AB68D3"/>
    <w:rsid w:val="00AB6DE8"/>
    <w:rsid w:val="00AC02D9"/>
    <w:rsid w:val="00AC1D28"/>
    <w:rsid w:val="00AC2845"/>
    <w:rsid w:val="00AC5663"/>
    <w:rsid w:val="00AC5A09"/>
    <w:rsid w:val="00AD2BCE"/>
    <w:rsid w:val="00AD3896"/>
    <w:rsid w:val="00AD3D3A"/>
    <w:rsid w:val="00AD68C8"/>
    <w:rsid w:val="00AE0E1D"/>
    <w:rsid w:val="00AE4905"/>
    <w:rsid w:val="00AE4BDD"/>
    <w:rsid w:val="00AE50C1"/>
    <w:rsid w:val="00AE7092"/>
    <w:rsid w:val="00AE74F2"/>
    <w:rsid w:val="00AF0104"/>
    <w:rsid w:val="00AF1FA1"/>
    <w:rsid w:val="00AF253D"/>
    <w:rsid w:val="00AF6424"/>
    <w:rsid w:val="00AF6B01"/>
    <w:rsid w:val="00AF6E1B"/>
    <w:rsid w:val="00AF7DD5"/>
    <w:rsid w:val="00B00B94"/>
    <w:rsid w:val="00B04E30"/>
    <w:rsid w:val="00B15FCB"/>
    <w:rsid w:val="00B1732B"/>
    <w:rsid w:val="00B20675"/>
    <w:rsid w:val="00B21363"/>
    <w:rsid w:val="00B236B6"/>
    <w:rsid w:val="00B24639"/>
    <w:rsid w:val="00B26222"/>
    <w:rsid w:val="00B312A6"/>
    <w:rsid w:val="00B31CDB"/>
    <w:rsid w:val="00B33AF5"/>
    <w:rsid w:val="00B34D96"/>
    <w:rsid w:val="00B34E72"/>
    <w:rsid w:val="00B44DEC"/>
    <w:rsid w:val="00B46ED4"/>
    <w:rsid w:val="00B5153B"/>
    <w:rsid w:val="00B526E5"/>
    <w:rsid w:val="00B528C7"/>
    <w:rsid w:val="00B53D64"/>
    <w:rsid w:val="00B57AF1"/>
    <w:rsid w:val="00B61178"/>
    <w:rsid w:val="00B63102"/>
    <w:rsid w:val="00B63B80"/>
    <w:rsid w:val="00B65505"/>
    <w:rsid w:val="00B706DC"/>
    <w:rsid w:val="00B706EB"/>
    <w:rsid w:val="00B709EF"/>
    <w:rsid w:val="00B71F5F"/>
    <w:rsid w:val="00B7240F"/>
    <w:rsid w:val="00B817A7"/>
    <w:rsid w:val="00B85324"/>
    <w:rsid w:val="00B87AB0"/>
    <w:rsid w:val="00B93AEE"/>
    <w:rsid w:val="00B95DC8"/>
    <w:rsid w:val="00B97EC3"/>
    <w:rsid w:val="00BA0D20"/>
    <w:rsid w:val="00BA158D"/>
    <w:rsid w:val="00BA2FAE"/>
    <w:rsid w:val="00BA405F"/>
    <w:rsid w:val="00BA588F"/>
    <w:rsid w:val="00BA5AFA"/>
    <w:rsid w:val="00BA64DB"/>
    <w:rsid w:val="00BA766F"/>
    <w:rsid w:val="00BA76D3"/>
    <w:rsid w:val="00BA7A55"/>
    <w:rsid w:val="00BB1257"/>
    <w:rsid w:val="00BB329B"/>
    <w:rsid w:val="00BB3AA6"/>
    <w:rsid w:val="00BB5692"/>
    <w:rsid w:val="00BB7AA7"/>
    <w:rsid w:val="00BB7C05"/>
    <w:rsid w:val="00BC3F0B"/>
    <w:rsid w:val="00BC55CD"/>
    <w:rsid w:val="00BC5D52"/>
    <w:rsid w:val="00BC6BED"/>
    <w:rsid w:val="00BC6F52"/>
    <w:rsid w:val="00BD0301"/>
    <w:rsid w:val="00BD2A0B"/>
    <w:rsid w:val="00BD33DB"/>
    <w:rsid w:val="00BD3B27"/>
    <w:rsid w:val="00BD42D8"/>
    <w:rsid w:val="00BD42E0"/>
    <w:rsid w:val="00BD622A"/>
    <w:rsid w:val="00BD68E6"/>
    <w:rsid w:val="00BD7CBB"/>
    <w:rsid w:val="00BE051C"/>
    <w:rsid w:val="00BE17A8"/>
    <w:rsid w:val="00BE3345"/>
    <w:rsid w:val="00BE3B84"/>
    <w:rsid w:val="00BF4333"/>
    <w:rsid w:val="00BF4FAE"/>
    <w:rsid w:val="00BF52B4"/>
    <w:rsid w:val="00BF576C"/>
    <w:rsid w:val="00C10156"/>
    <w:rsid w:val="00C11A53"/>
    <w:rsid w:val="00C13D99"/>
    <w:rsid w:val="00C146D4"/>
    <w:rsid w:val="00C16874"/>
    <w:rsid w:val="00C20186"/>
    <w:rsid w:val="00C20EC2"/>
    <w:rsid w:val="00C22827"/>
    <w:rsid w:val="00C233C9"/>
    <w:rsid w:val="00C24506"/>
    <w:rsid w:val="00C25A63"/>
    <w:rsid w:val="00C27859"/>
    <w:rsid w:val="00C311F0"/>
    <w:rsid w:val="00C3277C"/>
    <w:rsid w:val="00C330E2"/>
    <w:rsid w:val="00C34A5A"/>
    <w:rsid w:val="00C35D82"/>
    <w:rsid w:val="00C3764B"/>
    <w:rsid w:val="00C424EB"/>
    <w:rsid w:val="00C43D1F"/>
    <w:rsid w:val="00C44E36"/>
    <w:rsid w:val="00C4505A"/>
    <w:rsid w:val="00C508BF"/>
    <w:rsid w:val="00C50BAB"/>
    <w:rsid w:val="00C51317"/>
    <w:rsid w:val="00C52083"/>
    <w:rsid w:val="00C52512"/>
    <w:rsid w:val="00C5334B"/>
    <w:rsid w:val="00C55DC1"/>
    <w:rsid w:val="00C55EA3"/>
    <w:rsid w:val="00C61B12"/>
    <w:rsid w:val="00C63244"/>
    <w:rsid w:val="00C6344E"/>
    <w:rsid w:val="00C63859"/>
    <w:rsid w:val="00C64C4C"/>
    <w:rsid w:val="00C66EDC"/>
    <w:rsid w:val="00C712B5"/>
    <w:rsid w:val="00C71AFA"/>
    <w:rsid w:val="00C71C8D"/>
    <w:rsid w:val="00C7396E"/>
    <w:rsid w:val="00C7557E"/>
    <w:rsid w:val="00C76166"/>
    <w:rsid w:val="00C775AB"/>
    <w:rsid w:val="00C82D0C"/>
    <w:rsid w:val="00C84511"/>
    <w:rsid w:val="00C8481A"/>
    <w:rsid w:val="00C878F7"/>
    <w:rsid w:val="00C91160"/>
    <w:rsid w:val="00C91DA8"/>
    <w:rsid w:val="00C95835"/>
    <w:rsid w:val="00C95A3C"/>
    <w:rsid w:val="00C95F00"/>
    <w:rsid w:val="00C9681E"/>
    <w:rsid w:val="00C96E27"/>
    <w:rsid w:val="00CA469E"/>
    <w:rsid w:val="00CA546F"/>
    <w:rsid w:val="00CA57BD"/>
    <w:rsid w:val="00CA632F"/>
    <w:rsid w:val="00CB0F5A"/>
    <w:rsid w:val="00CB1A6E"/>
    <w:rsid w:val="00CB2280"/>
    <w:rsid w:val="00CB4024"/>
    <w:rsid w:val="00CC390C"/>
    <w:rsid w:val="00CC52EE"/>
    <w:rsid w:val="00CC68CB"/>
    <w:rsid w:val="00CD0020"/>
    <w:rsid w:val="00CD0DD0"/>
    <w:rsid w:val="00CD1686"/>
    <w:rsid w:val="00CD2EB7"/>
    <w:rsid w:val="00CD6852"/>
    <w:rsid w:val="00CE2ECB"/>
    <w:rsid w:val="00CE4838"/>
    <w:rsid w:val="00CE4F30"/>
    <w:rsid w:val="00CE5917"/>
    <w:rsid w:val="00CF0995"/>
    <w:rsid w:val="00CF3A18"/>
    <w:rsid w:val="00CF4CEE"/>
    <w:rsid w:val="00CF57EE"/>
    <w:rsid w:val="00D002E0"/>
    <w:rsid w:val="00D0149F"/>
    <w:rsid w:val="00D01A60"/>
    <w:rsid w:val="00D02E04"/>
    <w:rsid w:val="00D04252"/>
    <w:rsid w:val="00D10608"/>
    <w:rsid w:val="00D10D2B"/>
    <w:rsid w:val="00D136E8"/>
    <w:rsid w:val="00D147FD"/>
    <w:rsid w:val="00D16E99"/>
    <w:rsid w:val="00D17175"/>
    <w:rsid w:val="00D20F9F"/>
    <w:rsid w:val="00D24BEA"/>
    <w:rsid w:val="00D26562"/>
    <w:rsid w:val="00D266E7"/>
    <w:rsid w:val="00D30BA2"/>
    <w:rsid w:val="00D32559"/>
    <w:rsid w:val="00D35FA3"/>
    <w:rsid w:val="00D377EA"/>
    <w:rsid w:val="00D43876"/>
    <w:rsid w:val="00D45DC3"/>
    <w:rsid w:val="00D479F4"/>
    <w:rsid w:val="00D51B7B"/>
    <w:rsid w:val="00D51EB1"/>
    <w:rsid w:val="00D5380C"/>
    <w:rsid w:val="00D53869"/>
    <w:rsid w:val="00D54000"/>
    <w:rsid w:val="00D55587"/>
    <w:rsid w:val="00D56D3B"/>
    <w:rsid w:val="00D57E17"/>
    <w:rsid w:val="00D6035B"/>
    <w:rsid w:val="00D61325"/>
    <w:rsid w:val="00D61C0B"/>
    <w:rsid w:val="00D62BB4"/>
    <w:rsid w:val="00D6322B"/>
    <w:rsid w:val="00D650DE"/>
    <w:rsid w:val="00D70445"/>
    <w:rsid w:val="00D73B7D"/>
    <w:rsid w:val="00D73F9A"/>
    <w:rsid w:val="00D756C4"/>
    <w:rsid w:val="00D75F2B"/>
    <w:rsid w:val="00D76148"/>
    <w:rsid w:val="00D77E0D"/>
    <w:rsid w:val="00D81AA5"/>
    <w:rsid w:val="00D86FD2"/>
    <w:rsid w:val="00D8759F"/>
    <w:rsid w:val="00D87EBD"/>
    <w:rsid w:val="00D925E1"/>
    <w:rsid w:val="00D96D4D"/>
    <w:rsid w:val="00D97090"/>
    <w:rsid w:val="00D97835"/>
    <w:rsid w:val="00DA01CB"/>
    <w:rsid w:val="00DA16B6"/>
    <w:rsid w:val="00DA3074"/>
    <w:rsid w:val="00DA7371"/>
    <w:rsid w:val="00DB015B"/>
    <w:rsid w:val="00DB0231"/>
    <w:rsid w:val="00DB16FD"/>
    <w:rsid w:val="00DB29CF"/>
    <w:rsid w:val="00DB2D2F"/>
    <w:rsid w:val="00DB3C6E"/>
    <w:rsid w:val="00DB3F52"/>
    <w:rsid w:val="00DB4A5B"/>
    <w:rsid w:val="00DB5778"/>
    <w:rsid w:val="00DB764D"/>
    <w:rsid w:val="00DC38E2"/>
    <w:rsid w:val="00DC3A64"/>
    <w:rsid w:val="00DC78CC"/>
    <w:rsid w:val="00DD0D89"/>
    <w:rsid w:val="00DD2BED"/>
    <w:rsid w:val="00DD5018"/>
    <w:rsid w:val="00DD5910"/>
    <w:rsid w:val="00DD5B36"/>
    <w:rsid w:val="00DD6206"/>
    <w:rsid w:val="00DD64C0"/>
    <w:rsid w:val="00DD64D6"/>
    <w:rsid w:val="00DD7243"/>
    <w:rsid w:val="00DE0A15"/>
    <w:rsid w:val="00DE16D8"/>
    <w:rsid w:val="00DE1C5E"/>
    <w:rsid w:val="00DE4E7E"/>
    <w:rsid w:val="00DF0E49"/>
    <w:rsid w:val="00DF38EF"/>
    <w:rsid w:val="00DF56D5"/>
    <w:rsid w:val="00DF5D8A"/>
    <w:rsid w:val="00DF65D9"/>
    <w:rsid w:val="00E00971"/>
    <w:rsid w:val="00E01EFE"/>
    <w:rsid w:val="00E02554"/>
    <w:rsid w:val="00E04305"/>
    <w:rsid w:val="00E07454"/>
    <w:rsid w:val="00E1031A"/>
    <w:rsid w:val="00E103A1"/>
    <w:rsid w:val="00E1127D"/>
    <w:rsid w:val="00E11BD2"/>
    <w:rsid w:val="00E1365B"/>
    <w:rsid w:val="00E15854"/>
    <w:rsid w:val="00E16110"/>
    <w:rsid w:val="00E1697E"/>
    <w:rsid w:val="00E216A7"/>
    <w:rsid w:val="00E2668B"/>
    <w:rsid w:val="00E32F23"/>
    <w:rsid w:val="00E33C33"/>
    <w:rsid w:val="00E34231"/>
    <w:rsid w:val="00E3548A"/>
    <w:rsid w:val="00E3553F"/>
    <w:rsid w:val="00E40F14"/>
    <w:rsid w:val="00E42C7A"/>
    <w:rsid w:val="00E449B2"/>
    <w:rsid w:val="00E44D8D"/>
    <w:rsid w:val="00E46669"/>
    <w:rsid w:val="00E50207"/>
    <w:rsid w:val="00E51227"/>
    <w:rsid w:val="00E51C4C"/>
    <w:rsid w:val="00E553AB"/>
    <w:rsid w:val="00E562AF"/>
    <w:rsid w:val="00E604C2"/>
    <w:rsid w:val="00E607AA"/>
    <w:rsid w:val="00E62DA4"/>
    <w:rsid w:val="00E62E0B"/>
    <w:rsid w:val="00E63287"/>
    <w:rsid w:val="00E639F7"/>
    <w:rsid w:val="00E664A4"/>
    <w:rsid w:val="00E7008E"/>
    <w:rsid w:val="00E70178"/>
    <w:rsid w:val="00E71B0B"/>
    <w:rsid w:val="00E72FBD"/>
    <w:rsid w:val="00E759BA"/>
    <w:rsid w:val="00E77CBC"/>
    <w:rsid w:val="00E808CF"/>
    <w:rsid w:val="00E874C7"/>
    <w:rsid w:val="00E877F7"/>
    <w:rsid w:val="00E90826"/>
    <w:rsid w:val="00E93E74"/>
    <w:rsid w:val="00E95B5C"/>
    <w:rsid w:val="00E95DCD"/>
    <w:rsid w:val="00E97559"/>
    <w:rsid w:val="00EA03B5"/>
    <w:rsid w:val="00EA22E2"/>
    <w:rsid w:val="00EA25FD"/>
    <w:rsid w:val="00EA3D9E"/>
    <w:rsid w:val="00EA5B87"/>
    <w:rsid w:val="00EB1856"/>
    <w:rsid w:val="00EB50E7"/>
    <w:rsid w:val="00EB7360"/>
    <w:rsid w:val="00EC2318"/>
    <w:rsid w:val="00EC36AF"/>
    <w:rsid w:val="00EC4D05"/>
    <w:rsid w:val="00EC5D9A"/>
    <w:rsid w:val="00EC624F"/>
    <w:rsid w:val="00ED0DCC"/>
    <w:rsid w:val="00ED1273"/>
    <w:rsid w:val="00ED4D7B"/>
    <w:rsid w:val="00ED5742"/>
    <w:rsid w:val="00ED616D"/>
    <w:rsid w:val="00ED7463"/>
    <w:rsid w:val="00EE0718"/>
    <w:rsid w:val="00EE18F8"/>
    <w:rsid w:val="00EE5C3C"/>
    <w:rsid w:val="00EE7BCF"/>
    <w:rsid w:val="00EE7D87"/>
    <w:rsid w:val="00EE7EC8"/>
    <w:rsid w:val="00EF0B28"/>
    <w:rsid w:val="00EF353C"/>
    <w:rsid w:val="00EF3DE9"/>
    <w:rsid w:val="00EF644C"/>
    <w:rsid w:val="00EF7D90"/>
    <w:rsid w:val="00F03E31"/>
    <w:rsid w:val="00F04CF4"/>
    <w:rsid w:val="00F05822"/>
    <w:rsid w:val="00F05FDF"/>
    <w:rsid w:val="00F06F44"/>
    <w:rsid w:val="00F14432"/>
    <w:rsid w:val="00F148C5"/>
    <w:rsid w:val="00F1660F"/>
    <w:rsid w:val="00F21D44"/>
    <w:rsid w:val="00F21F3A"/>
    <w:rsid w:val="00F2401B"/>
    <w:rsid w:val="00F25226"/>
    <w:rsid w:val="00F255E9"/>
    <w:rsid w:val="00F26132"/>
    <w:rsid w:val="00F269D5"/>
    <w:rsid w:val="00F26C31"/>
    <w:rsid w:val="00F3374D"/>
    <w:rsid w:val="00F34612"/>
    <w:rsid w:val="00F34AAF"/>
    <w:rsid w:val="00F35A1C"/>
    <w:rsid w:val="00F36F84"/>
    <w:rsid w:val="00F37825"/>
    <w:rsid w:val="00F415A1"/>
    <w:rsid w:val="00F432AA"/>
    <w:rsid w:val="00F44E70"/>
    <w:rsid w:val="00F463F4"/>
    <w:rsid w:val="00F46401"/>
    <w:rsid w:val="00F51B34"/>
    <w:rsid w:val="00F52987"/>
    <w:rsid w:val="00F540D7"/>
    <w:rsid w:val="00F54608"/>
    <w:rsid w:val="00F54B81"/>
    <w:rsid w:val="00F56FDB"/>
    <w:rsid w:val="00F636B4"/>
    <w:rsid w:val="00F6377B"/>
    <w:rsid w:val="00F652CA"/>
    <w:rsid w:val="00F703E8"/>
    <w:rsid w:val="00F70C06"/>
    <w:rsid w:val="00F71312"/>
    <w:rsid w:val="00F71930"/>
    <w:rsid w:val="00F7635F"/>
    <w:rsid w:val="00F801B7"/>
    <w:rsid w:val="00F810B6"/>
    <w:rsid w:val="00F83B65"/>
    <w:rsid w:val="00F86BBD"/>
    <w:rsid w:val="00F87B51"/>
    <w:rsid w:val="00F9673E"/>
    <w:rsid w:val="00FA0D5E"/>
    <w:rsid w:val="00FA16AC"/>
    <w:rsid w:val="00FA3626"/>
    <w:rsid w:val="00FA4F04"/>
    <w:rsid w:val="00FA5AC3"/>
    <w:rsid w:val="00FA6218"/>
    <w:rsid w:val="00FA7EA5"/>
    <w:rsid w:val="00FB014F"/>
    <w:rsid w:val="00FB1F49"/>
    <w:rsid w:val="00FB49AC"/>
    <w:rsid w:val="00FB4A04"/>
    <w:rsid w:val="00FB53F1"/>
    <w:rsid w:val="00FC0A30"/>
    <w:rsid w:val="00FC29BB"/>
    <w:rsid w:val="00FC3AC3"/>
    <w:rsid w:val="00FC6008"/>
    <w:rsid w:val="00FD02E7"/>
    <w:rsid w:val="00FD586D"/>
    <w:rsid w:val="00FE0045"/>
    <w:rsid w:val="00FE03BE"/>
    <w:rsid w:val="00FE263E"/>
    <w:rsid w:val="00FE28C3"/>
    <w:rsid w:val="00FE6179"/>
    <w:rsid w:val="00FE7974"/>
    <w:rsid w:val="00FF0196"/>
    <w:rsid w:val="00FF0936"/>
    <w:rsid w:val="00FF20AA"/>
    <w:rsid w:val="00FF3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3D7BD4"/>
    <w:rPr>
      <w:color w:val="605E5C"/>
      <w:shd w:val="clear" w:color="auto" w:fill="E1DFDD"/>
    </w:rPr>
  </w:style>
  <w:style w:type="paragraph" w:styleId="NormalWeb">
    <w:name w:val="Normal (Web)"/>
    <w:basedOn w:val="Normal"/>
    <w:uiPriority w:val="99"/>
    <w:semiHidden/>
    <w:rsid w:val="00AE4BD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207573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user/RollsRoyceMotorCars" TargetMode="External"/><Relationship Id="rId18" Type="http://schemas.openxmlformats.org/officeDocument/2006/relationships/hyperlink" Target="mailto:andrew.ball@rolls-roycemotorcars.com" TargetMode="External"/><Relationship Id="rId26" Type="http://schemas.openxmlformats.org/officeDocument/2006/relationships/hyperlink" Target="mailto:ruth.hilse@rolls-roycemotorcars.com" TargetMode="External"/><Relationship Id="rId3" Type="http://schemas.openxmlformats.org/officeDocument/2006/relationships/customXml" Target="../customXml/item3.xml"/><Relationship Id="rId21" Type="http://schemas.openxmlformats.org/officeDocument/2006/relationships/hyperlink" Target="mailto:Malika.Abdullaeva@partner.rolls-roycemotorcars.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inkedin.com/company/rolls-royce-motor-cars/" TargetMode="External"/><Relationship Id="rId17" Type="http://schemas.openxmlformats.org/officeDocument/2006/relationships/hyperlink" Target="mailto:emma.begley@rolls-roycemotorcars.com" TargetMode="External"/><Relationship Id="rId25" Type="http://schemas.openxmlformats.org/officeDocument/2006/relationships/hyperlink" Target="mailto:frank.tiemann@rolls-roycemotorcars.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ress.rolls-roycemotorcars.com/rolls-royce-motor-cars-pressclub/article/detail/T0414618EN/%C2%A34bn-for-uk-plc%E2%80%99:-rolls-royce-motor-cars-%E2%80%93-the-great-british-success-story" TargetMode="External"/><Relationship Id="rId20" Type="http://schemas.openxmlformats.org/officeDocument/2006/relationships/hyperlink" Target="mailto:Georgina.Cox@rolls-roycemotorcars.com" TargetMode="External"/><Relationship Id="rId29" Type="http://schemas.openxmlformats.org/officeDocument/2006/relationships/hyperlink" Target="mailto:haya.shanata@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ss.rolls-roycemotorcars.com/rolls-royce-motor-cars-pressclub" TargetMode="External"/><Relationship Id="rId24" Type="http://schemas.openxmlformats.org/officeDocument/2006/relationships/hyperlink" Target="mailto:Juliana.Tan@rolls-roycemotorcars.co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acebook.com/rollsroycemotorcars" TargetMode="External"/><Relationship Id="rId23" Type="http://schemas.openxmlformats.org/officeDocument/2006/relationships/hyperlink" Target="mailto:gerry.spahn@rolls-roycemotorcarsna.com" TargetMode="External"/><Relationship Id="rId28" Type="http://schemas.openxmlformats.org/officeDocument/2006/relationships/hyperlink" Target="mailto:Yuki.Imamura@rolls-roycemotorcars.com" TargetMode="External"/><Relationship Id="rId10" Type="http://schemas.openxmlformats.org/officeDocument/2006/relationships/endnotes" Target="endnotes.xml"/><Relationship Id="rId19" Type="http://schemas.openxmlformats.org/officeDocument/2006/relationships/hyperlink" Target="mailto:Marius.Tegneby@rolls-roycemotorcars.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rollsroycecars/" TargetMode="External"/><Relationship Id="rId22" Type="http://schemas.openxmlformats.org/officeDocument/2006/relationships/hyperlink" Target="mailto:luke.w.strudwick@rolls-roycemotorcars.com" TargetMode="External"/><Relationship Id="rId27" Type="http://schemas.openxmlformats.org/officeDocument/2006/relationships/hyperlink" Target="mailto:Ou.Sun@rolls-roycemotorcars.com" TargetMode="External"/><Relationship Id="rId30" Type="http://schemas.openxmlformats.org/officeDocument/2006/relationships/hyperlink" Target="mailto:isabel.matthews@rolls-roycemotorcars.com"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AD34000C1341A479AF8B1AEC33AD864" ma:contentTypeVersion="17" ma:contentTypeDescription="Ein neues Dokument erstellen." ma:contentTypeScope="" ma:versionID="92e8918005b09c391196c968f9dcdde1">
  <xsd:schema xmlns:xsd="http://www.w3.org/2001/XMLSchema" xmlns:xs="http://www.w3.org/2001/XMLSchema" xmlns:p="http://schemas.microsoft.com/office/2006/metadata/properties" xmlns:ns3="493b6ad3-bd73-49e5-b791-a28afb83dd86" xmlns:ns4="bc33d757-7d4a-4093-bc64-e87d6c736b8b" targetNamespace="http://schemas.microsoft.com/office/2006/metadata/properties" ma:root="true" ma:fieldsID="53d561c84c4aaabab6992439156be871" ns3:_="" ns4:_="">
    <xsd:import namespace="493b6ad3-bd73-49e5-b791-a28afb83dd86"/>
    <xsd:import namespace="bc33d757-7d4a-4093-bc64-e87d6c736b8b"/>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b6ad3-bd73-49e5-b791-a28afb83dd86" elementFormDefault="qualified">
    <xsd:import namespace="http://schemas.microsoft.com/office/2006/documentManagement/types"/>
    <xsd:import namespace="http://schemas.microsoft.com/office/infopath/2007/PartnerControls"/>
    <xsd:element name="SharedWithDetails" ma:index="8" nillable="true" ma:displayName="Freigegeben für - Details" ma:internalName="SharedWithDetails" ma:readOnly="true">
      <xsd:simpleType>
        <xsd:restriction base="dms:Note">
          <xsd:maxLength value="255"/>
        </xsd:restriction>
      </xsd:simpleType>
    </xsd:element>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33d757-7d4a-4093-bc64-e87d6c736b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c33d757-7d4a-4093-bc64-e87d6c736b8b" xsi:nil="true"/>
  </documentManagement>
</p:properties>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customXml/itemProps2.xml><?xml version="1.0" encoding="utf-8"?>
<ds:datastoreItem xmlns:ds="http://schemas.openxmlformats.org/officeDocument/2006/customXml" ds:itemID="{B2E15D8E-1D23-4FF8-8445-9CE74E924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b6ad3-bd73-49e5-b791-a28afb83dd86"/>
    <ds:schemaRef ds:uri="bc33d757-7d4a-4093-bc64-e87d6c736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8A4D0-A527-4943-84C2-627EB8303269}">
  <ds:schemaRefs>
    <ds:schemaRef ds:uri="http://schemas.microsoft.com/sharepoint/v3/contenttype/forms"/>
  </ds:schemaRefs>
</ds:datastoreItem>
</file>

<file path=customXml/itemProps4.xml><?xml version="1.0" encoding="utf-8"?>
<ds:datastoreItem xmlns:ds="http://schemas.openxmlformats.org/officeDocument/2006/customXml" ds:itemID="{24E62F1E-4C0C-4E7E-A60D-A2B060BCDDB6}">
  <ds:schemaRefs>
    <ds:schemaRef ds:uri="http://schemas.microsoft.com/office/2006/metadata/properties"/>
    <ds:schemaRef ds:uri="http://schemas.microsoft.com/office/infopath/2007/PartnerControls"/>
    <ds:schemaRef ds:uri="bc33d757-7d4a-4093-bc64-e87d6c736b8b"/>
  </ds:schemaRefs>
</ds:datastoreItem>
</file>

<file path=docMetadata/LabelInfo.xml><?xml version="1.0" encoding="utf-8"?>
<clbl:labelList xmlns:clbl="http://schemas.microsoft.com/office/2020/mipLabelMetadata">
  <clbl:label id="{c2601314-b878-4900-a263-6d04f23371fa}" enabled="1" method="Privileged" siteId="{ce849bab-cc1c-465b-b62e-18f07c9ac198}" contentBits="0"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5</Pages>
  <Words>1316</Words>
  <Characters>6832</Characters>
  <Application>Microsoft Office Word</Application>
  <DocSecurity>0</DocSecurity>
  <Lines>166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2022-09-29T10:12:00Z</cp:lastPrinted>
  <dcterms:created xsi:type="dcterms:W3CDTF">2026-02-26T18:09:00Z</dcterms:created>
  <dcterms:modified xsi:type="dcterms:W3CDTF">2026-03-30T15:59:00Z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0x010100DAD34000C1341A479AF8B1AEC33AD864</vt:lpwstr>
  </property>
</Properties>
</file>