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95" w:rightFromText="195" w:bottomFromText="750" w:vertAnchor="page" w:tblpY="2506"/>
        <w:tblOverlap w:val="never"/>
        <w:tblW w:w="49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87"/>
      </w:tblGrid>
      <w:tr w:rsidR="001F6D78" w14:paraId="637FCC85" w14:textId="77777777" w:rsidTr="0064243D">
        <w:trPr>
          <w:cantSplit/>
          <w:trHeight w:val="443"/>
        </w:trPr>
        <w:tc>
          <w:tcPr>
            <w:tcW w:w="8987" w:type="dxa"/>
          </w:tcPr>
          <w:p w14:paraId="407855C9" w14:textId="77777777" w:rsidR="001F6D78" w:rsidRPr="00AD68C8" w:rsidRDefault="001F6D78" w:rsidP="00604651">
            <w:pPr>
              <w:pStyle w:val="Title"/>
            </w:pPr>
            <w:r w:rsidRPr="00AD68C8">
              <w:t>ROLLS-</w:t>
            </w:r>
            <w:proofErr w:type="gramStart"/>
            <w:r w:rsidRPr="00AD68C8">
              <w:t>ROYCE  |</w:t>
            </w:r>
            <w:proofErr w:type="gramEnd"/>
            <w:r w:rsidRPr="00AD68C8">
              <w:t xml:space="preserve">  MEDIA INFORMATION</w:t>
            </w:r>
          </w:p>
        </w:tc>
      </w:tr>
    </w:tbl>
    <w:p w14:paraId="199D93C4" w14:textId="0AFD78B3" w:rsidR="009939DE" w:rsidRDefault="0026766B" w:rsidP="006C685E">
      <w:pPr>
        <w:jc w:val="center"/>
        <w:rPr>
          <w:rFonts w:ascii="Riviera Nights Light" w:hAnsi="Riviera Nights Light"/>
          <w:caps/>
          <w:sz w:val="32"/>
          <w:szCs w:val="32"/>
        </w:rPr>
      </w:pPr>
      <w:r w:rsidRPr="0026766B">
        <w:rPr>
          <w:rFonts w:ascii="Riviera Nights Light" w:hAnsi="Riviera Nights Light"/>
          <w:caps/>
          <w:sz w:val="32"/>
          <w:szCs w:val="32"/>
        </w:rPr>
        <w:t xml:space="preserve">ROLLS-ROYCE INTRODUCES </w:t>
      </w:r>
      <w:r w:rsidR="00434892">
        <w:rPr>
          <w:rFonts w:ascii="Riviera Nights Light" w:hAnsi="Riviera Nights Light"/>
          <w:caps/>
          <w:sz w:val="32"/>
          <w:szCs w:val="32"/>
        </w:rPr>
        <w:t>NEW</w:t>
      </w:r>
      <w:r>
        <w:rPr>
          <w:rFonts w:ascii="Riviera Nights Light" w:hAnsi="Riviera Nights Light"/>
          <w:caps/>
          <w:sz w:val="32"/>
          <w:szCs w:val="32"/>
        </w:rPr>
        <w:t xml:space="preserve"> </w:t>
      </w:r>
      <w:r w:rsidRPr="0026766B">
        <w:rPr>
          <w:rFonts w:ascii="Riviera Nights Light" w:hAnsi="Riviera Nights Light"/>
          <w:caps/>
          <w:sz w:val="32"/>
          <w:szCs w:val="32"/>
        </w:rPr>
        <w:t>BESPOKE CRAFT</w:t>
      </w:r>
      <w:r w:rsidR="00434892">
        <w:rPr>
          <w:rFonts w:ascii="Riviera Nights Light" w:hAnsi="Riviera Nights Light"/>
          <w:caps/>
          <w:sz w:val="32"/>
          <w:szCs w:val="32"/>
        </w:rPr>
        <w:t xml:space="preserve">S </w:t>
      </w:r>
      <w:r w:rsidRPr="0026766B">
        <w:rPr>
          <w:rFonts w:ascii="Riviera Nights Light" w:hAnsi="Riviera Nights Light"/>
          <w:caps/>
          <w:sz w:val="32"/>
          <w:szCs w:val="32"/>
        </w:rPr>
        <w:t>INSPIRED BY FIVE CENTURIES OF DECORATIVE ARTS</w:t>
      </w:r>
      <w:r w:rsidR="00DF502D">
        <w:rPr>
          <w:rFonts w:ascii="Riviera Nights Light" w:hAnsi="Riviera Nights Light"/>
          <w:caps/>
          <w:sz w:val="32"/>
          <w:szCs w:val="32"/>
        </w:rPr>
        <w:t xml:space="preserve"> AT LONDON CRAFT WEEK</w:t>
      </w:r>
    </w:p>
    <w:p w14:paraId="5AC65519" w14:textId="77777777" w:rsidR="004853F6" w:rsidRDefault="004853F6" w:rsidP="00007CED"/>
    <w:p w14:paraId="3710656C" w14:textId="46266E82" w:rsidR="009939DE" w:rsidRPr="000C416E" w:rsidRDefault="00887FB7" w:rsidP="00007CED">
      <w:r w:rsidRPr="000C416E">
        <w:rPr>
          <w:rFonts w:ascii="Riviera Nights Light" w:eastAsia="Riviera Nights Light" w:hAnsi="Riviera Nights Light"/>
        </w:rPr>
        <w:t>Friday 8</w:t>
      </w:r>
      <w:r w:rsidR="00890E65" w:rsidRPr="000C416E">
        <w:rPr>
          <w:rFonts w:ascii="Riviera Nights Light" w:eastAsia="Riviera Nights Light" w:hAnsi="Riviera Nights Light"/>
        </w:rPr>
        <w:t xml:space="preserve"> May 2026, </w:t>
      </w:r>
      <w:r w:rsidR="00890E65" w:rsidRPr="000C416E">
        <w:t>Goodwood, West Sussex</w:t>
      </w:r>
    </w:p>
    <w:p w14:paraId="6C1A26C9" w14:textId="30BD71CD" w:rsidR="008C4D62" w:rsidRPr="000C416E" w:rsidRDefault="008C4D62" w:rsidP="0049247B">
      <w:pPr>
        <w:pStyle w:val="ListParagraph"/>
        <w:numPr>
          <w:ilvl w:val="0"/>
          <w:numId w:val="20"/>
        </w:numPr>
        <w:contextualSpacing w:val="0"/>
        <w:rPr>
          <w:rFonts w:ascii="Riviera Nights Light" w:hAnsi="Riviera Nights Light"/>
        </w:rPr>
      </w:pPr>
      <w:r w:rsidRPr="000C416E">
        <w:rPr>
          <w:rFonts w:ascii="Riviera Nights Light" w:hAnsi="Riviera Nights Light"/>
        </w:rPr>
        <w:t>Rolls-Royce introduces</w:t>
      </w:r>
      <w:r w:rsidR="00140657" w:rsidRPr="000C416E">
        <w:rPr>
          <w:rFonts w:ascii="Riviera Nights Light" w:hAnsi="Riviera Nights Light"/>
        </w:rPr>
        <w:t xml:space="preserve"> </w:t>
      </w:r>
      <w:r w:rsidR="00EE133F" w:rsidRPr="000C416E">
        <w:rPr>
          <w:rFonts w:ascii="Riviera Nights Light" w:hAnsi="Riviera Nights Light"/>
        </w:rPr>
        <w:t>four</w:t>
      </w:r>
      <w:r w:rsidRPr="000C416E">
        <w:rPr>
          <w:rFonts w:ascii="Riviera Nights Light" w:hAnsi="Riviera Nights Light"/>
        </w:rPr>
        <w:t xml:space="preserve"> </w:t>
      </w:r>
      <w:r w:rsidR="00140657" w:rsidRPr="000C416E">
        <w:rPr>
          <w:rFonts w:ascii="Riviera Nights Light" w:hAnsi="Riviera Nights Light"/>
        </w:rPr>
        <w:t xml:space="preserve">new </w:t>
      </w:r>
      <w:r w:rsidRPr="000C416E">
        <w:rPr>
          <w:rFonts w:ascii="Riviera Nights Light" w:hAnsi="Riviera Nights Light"/>
        </w:rPr>
        <w:t xml:space="preserve">craft techniques, inspired by </w:t>
      </w:r>
      <w:r w:rsidR="000C778A" w:rsidRPr="000C416E">
        <w:rPr>
          <w:rFonts w:ascii="Riviera Nights Light" w:hAnsi="Riviera Nights Light"/>
        </w:rPr>
        <w:t xml:space="preserve">the </w:t>
      </w:r>
      <w:r w:rsidR="00D3415F" w:rsidRPr="000C416E">
        <w:rPr>
          <w:rFonts w:ascii="Riviera Nights Light" w:hAnsi="Riviera Nights Light"/>
        </w:rPr>
        <w:t>decorative art</w:t>
      </w:r>
      <w:r w:rsidR="000C778A" w:rsidRPr="000C416E">
        <w:rPr>
          <w:rFonts w:ascii="Riviera Nights Light" w:hAnsi="Riviera Nights Light"/>
        </w:rPr>
        <w:t>s</w:t>
      </w:r>
    </w:p>
    <w:p w14:paraId="5DC7EE68" w14:textId="46253E6A" w:rsidR="00EE133F" w:rsidRPr="000C416E" w:rsidRDefault="00EE133F" w:rsidP="0049247B">
      <w:pPr>
        <w:pStyle w:val="ListParagraph"/>
        <w:numPr>
          <w:ilvl w:val="0"/>
          <w:numId w:val="20"/>
        </w:numPr>
        <w:contextualSpacing w:val="0"/>
        <w:rPr>
          <w:rFonts w:ascii="Riviera Nights Light" w:hAnsi="Riviera Nights Light"/>
        </w:rPr>
      </w:pPr>
      <w:r w:rsidRPr="000C416E">
        <w:rPr>
          <w:rFonts w:ascii="Riviera Nights Light" w:hAnsi="Riviera Nights Light"/>
        </w:rPr>
        <w:t>Exploration of texture, material and depth influenced by art, haute couture, fine jewellery and architecture</w:t>
      </w:r>
    </w:p>
    <w:p w14:paraId="248E17A3" w14:textId="02123A50" w:rsidR="008C4D62" w:rsidRPr="000C416E" w:rsidRDefault="008C4D62" w:rsidP="0049247B">
      <w:pPr>
        <w:pStyle w:val="ListParagraph"/>
        <w:numPr>
          <w:ilvl w:val="0"/>
          <w:numId w:val="20"/>
        </w:numPr>
        <w:contextualSpacing w:val="0"/>
        <w:rPr>
          <w:rFonts w:ascii="Riviera Nights Light" w:hAnsi="Riviera Nights Light"/>
        </w:rPr>
      </w:pPr>
      <w:r w:rsidRPr="000C416E">
        <w:rPr>
          <w:rFonts w:ascii="Riviera Nights Light" w:hAnsi="Riviera Nights Light"/>
        </w:rPr>
        <w:t>First-ever application of hand-sculpted 3D metal within a Rolls-Royce Gallery</w:t>
      </w:r>
    </w:p>
    <w:p w14:paraId="6A6D895C" w14:textId="64952D34" w:rsidR="008C4D62" w:rsidRPr="000C416E" w:rsidRDefault="008C4D62" w:rsidP="00A420B2">
      <w:pPr>
        <w:pStyle w:val="ListParagraph"/>
        <w:numPr>
          <w:ilvl w:val="0"/>
          <w:numId w:val="20"/>
        </w:numPr>
        <w:contextualSpacing w:val="0"/>
        <w:rPr>
          <w:rFonts w:ascii="Riviera Nights Light" w:hAnsi="Riviera Nights Light"/>
        </w:rPr>
      </w:pPr>
      <w:r w:rsidRPr="000C416E">
        <w:rPr>
          <w:rFonts w:ascii="Riviera Nights Light" w:hAnsi="Riviera Nights Light"/>
        </w:rPr>
        <w:t>First showcase of layered 3D veneer</w:t>
      </w:r>
      <w:r w:rsidR="00A420B2" w:rsidRPr="000C416E">
        <w:rPr>
          <w:rFonts w:ascii="Riviera Nights Light" w:hAnsi="Riviera Nights Light"/>
        </w:rPr>
        <w:t xml:space="preserve"> that integrates</w:t>
      </w:r>
      <w:r w:rsidRPr="000C416E">
        <w:rPr>
          <w:rFonts w:ascii="Riviera Nights Light" w:hAnsi="Riviera Nights Light"/>
        </w:rPr>
        <w:t xml:space="preserve"> brass elements</w:t>
      </w:r>
    </w:p>
    <w:p w14:paraId="42A6E395" w14:textId="3A3F18D4" w:rsidR="008C4D62" w:rsidRPr="000C416E" w:rsidRDefault="00EE133F" w:rsidP="008C4D62">
      <w:pPr>
        <w:pStyle w:val="ListParagraph"/>
        <w:numPr>
          <w:ilvl w:val="0"/>
          <w:numId w:val="20"/>
        </w:numPr>
        <w:contextualSpacing w:val="0"/>
        <w:rPr>
          <w:rFonts w:ascii="Riviera Nights Light" w:hAnsi="Riviera Nights Light"/>
        </w:rPr>
      </w:pPr>
      <w:r w:rsidRPr="000C416E">
        <w:rPr>
          <w:rFonts w:ascii="Riviera Nights Light" w:hAnsi="Riviera Nights Light"/>
        </w:rPr>
        <w:t>B</w:t>
      </w:r>
      <w:r w:rsidR="008C4D62" w:rsidRPr="000C416E">
        <w:rPr>
          <w:rFonts w:ascii="Riviera Nights Light" w:hAnsi="Riviera Nights Light"/>
        </w:rPr>
        <w:t>eadwork and leather sculpting</w:t>
      </w:r>
      <w:r w:rsidR="00A420B2" w:rsidRPr="000C416E">
        <w:rPr>
          <w:rFonts w:ascii="Riviera Nights Light" w:hAnsi="Riviera Nights Light"/>
        </w:rPr>
        <w:t xml:space="preserve"> </w:t>
      </w:r>
      <w:r w:rsidRPr="000C416E">
        <w:rPr>
          <w:rFonts w:ascii="Riviera Nights Light" w:hAnsi="Riviera Nights Light"/>
        </w:rPr>
        <w:t xml:space="preserve">applied </w:t>
      </w:r>
      <w:r w:rsidR="00A420B2" w:rsidRPr="000C416E">
        <w:rPr>
          <w:rFonts w:ascii="Riviera Nights Light" w:hAnsi="Riviera Nights Light"/>
        </w:rPr>
        <w:t>to create realistic forms</w:t>
      </w:r>
    </w:p>
    <w:p w14:paraId="7DE0F824" w14:textId="6AB354EE" w:rsidR="001C076A" w:rsidRPr="000C416E" w:rsidRDefault="008C4D62" w:rsidP="008C4D62">
      <w:pPr>
        <w:pStyle w:val="ListParagraph"/>
        <w:numPr>
          <w:ilvl w:val="0"/>
          <w:numId w:val="20"/>
        </w:numPr>
        <w:contextualSpacing w:val="0"/>
        <w:rPr>
          <w:rFonts w:ascii="Riviera Nights Light" w:hAnsi="Riviera Nights Light"/>
          <w:i/>
          <w:iCs/>
        </w:rPr>
      </w:pPr>
      <w:r w:rsidRPr="000C416E">
        <w:rPr>
          <w:rFonts w:ascii="Riviera Nights Light" w:hAnsi="Riviera Nights Light"/>
        </w:rPr>
        <w:t>Innovations developed by the Bespoke Collective at the Home of Rolls-Royce</w:t>
      </w:r>
    </w:p>
    <w:p w14:paraId="177D5B44" w14:textId="79D88000" w:rsidR="00A420B2" w:rsidRPr="000C416E" w:rsidRDefault="00A420B2" w:rsidP="008C4D62">
      <w:pPr>
        <w:pStyle w:val="ListParagraph"/>
        <w:numPr>
          <w:ilvl w:val="0"/>
          <w:numId w:val="20"/>
        </w:numPr>
        <w:contextualSpacing w:val="0"/>
        <w:rPr>
          <w:rFonts w:ascii="Riviera Nights Light" w:hAnsi="Riviera Nights Light"/>
        </w:rPr>
      </w:pPr>
      <w:r w:rsidRPr="000C416E">
        <w:rPr>
          <w:rFonts w:ascii="Riviera Nights Light" w:hAnsi="Riviera Nights Light"/>
        </w:rPr>
        <w:t>Available to view at Rolls-Royce Motor Cars London</w:t>
      </w:r>
      <w:r w:rsidR="00077A80" w:rsidRPr="000C416E">
        <w:rPr>
          <w:rFonts w:ascii="Riviera Nights Light" w:hAnsi="Riviera Nights Light"/>
        </w:rPr>
        <w:t xml:space="preserve">, Mayfair, </w:t>
      </w:r>
      <w:r w:rsidRPr="000C416E">
        <w:rPr>
          <w:rFonts w:ascii="Riviera Nights Light" w:hAnsi="Riviera Nights Light"/>
        </w:rPr>
        <w:t>during London Craft Week</w:t>
      </w:r>
      <w:r w:rsidR="00077A80" w:rsidRPr="000C416E">
        <w:rPr>
          <w:rFonts w:ascii="Riviera Nights Light" w:hAnsi="Riviera Nights Light"/>
        </w:rPr>
        <w:t xml:space="preserve"> 11-17 May</w:t>
      </w:r>
    </w:p>
    <w:p w14:paraId="12953703" w14:textId="77777777" w:rsidR="00077A80" w:rsidRPr="000C416E" w:rsidRDefault="00077A80" w:rsidP="00077A80">
      <w:pPr>
        <w:tabs>
          <w:tab w:val="left" w:pos="2080"/>
        </w:tabs>
        <w:contextualSpacing/>
        <w:rPr>
          <w:i/>
          <w:iCs/>
        </w:rPr>
      </w:pPr>
      <w:bookmarkStart w:id="0" w:name="_Hlk82583178"/>
    </w:p>
    <w:p w14:paraId="05412ECE" w14:textId="5AEF6FE7" w:rsidR="005E75C2" w:rsidRPr="000C416E" w:rsidRDefault="00ED691F" w:rsidP="005E75C2">
      <w:pPr>
        <w:contextualSpacing/>
        <w:rPr>
          <w:rFonts w:ascii="Riviera Nights Light" w:hAnsi="Riviera Nights Light"/>
          <w:i/>
          <w:iCs/>
          <w:lang w:eastAsia="en-GB"/>
        </w:rPr>
      </w:pPr>
      <w:r w:rsidRPr="000C416E">
        <w:rPr>
          <w:rFonts w:ascii="Riviera Nights Light" w:hAnsi="Riviera Nights Light"/>
          <w:i/>
          <w:iCs/>
          <w:lang w:eastAsia="en-GB"/>
        </w:rPr>
        <w:t>“</w:t>
      </w:r>
      <w:r w:rsidR="005E75C2" w:rsidRPr="000C416E">
        <w:rPr>
          <w:rFonts w:ascii="Riviera Nights Light" w:hAnsi="Riviera Nights Light"/>
          <w:i/>
          <w:iCs/>
          <w:lang w:eastAsia="en-GB"/>
        </w:rPr>
        <w:t xml:space="preserve">Our Bespoke Collective of designers, engineers and craftspeople constantly looks to the history of decorative arts and asks how those techniques might be reinterpreted for the surfaces of a Rolls-Royce motor car and for today’s super-luxury clients. </w:t>
      </w:r>
      <w:r w:rsidR="00824979" w:rsidRPr="000C416E">
        <w:rPr>
          <w:rFonts w:ascii="Riviera Nights Light" w:hAnsi="Riviera Nights Light"/>
          <w:i/>
          <w:iCs/>
          <w:lang w:eastAsia="en-GB"/>
        </w:rPr>
        <w:t>The concepts we present here are a playful expression of our craftspeople’s creative spirit.</w:t>
      </w:r>
      <w:r w:rsidR="005E75C2" w:rsidRPr="000C416E">
        <w:rPr>
          <w:rFonts w:ascii="Riviera Nights Light" w:hAnsi="Riviera Nights Light"/>
          <w:i/>
          <w:iCs/>
          <w:lang w:eastAsia="en-GB"/>
        </w:rPr>
        <w:t xml:space="preserve"> They show how hand and machine can work in concert, how a 17th-century still life or a Jacobean strapwork motif can become a modern sculptural form, and how Rolls-Royce is both a custodian and an accelerator of rare craft skills.”</w:t>
      </w:r>
    </w:p>
    <w:p w14:paraId="30AD5AE5" w14:textId="77777777" w:rsidR="005E75C2" w:rsidRPr="000C416E" w:rsidRDefault="005E75C2" w:rsidP="005E75C2">
      <w:pPr>
        <w:contextualSpacing/>
        <w:rPr>
          <w:rFonts w:ascii="Riviera Nights Bold" w:hAnsi="Riviera Nights Bold"/>
          <w:lang w:eastAsia="en-GB"/>
        </w:rPr>
      </w:pPr>
      <w:r w:rsidRPr="000C416E">
        <w:rPr>
          <w:rFonts w:ascii="Riviera Nights Bold" w:hAnsi="Riviera Nights Bold"/>
          <w:lang w:eastAsia="en-GB"/>
        </w:rPr>
        <w:t>Phil Fabre de la Grange, Head of Bespoke, Rolls-Royce Motor Cars</w:t>
      </w:r>
    </w:p>
    <w:p w14:paraId="260F4DF6" w14:textId="2EA4DBFE" w:rsidR="00077A80" w:rsidRPr="000C416E" w:rsidRDefault="00077A80" w:rsidP="00077A80">
      <w:pPr>
        <w:tabs>
          <w:tab w:val="left" w:pos="2080"/>
        </w:tabs>
        <w:contextualSpacing/>
        <w:rPr>
          <w:i/>
          <w:iCs/>
        </w:rPr>
      </w:pPr>
      <w:r w:rsidRPr="000C416E">
        <w:rPr>
          <w:i/>
          <w:iCs/>
        </w:rPr>
        <w:lastRenderedPageBreak/>
        <w:t>“London Craft Week is an important calendar event for Rolls-Royce Motor Cars London, bringing together leading specialists in contemporary craft. Each year</w:t>
      </w:r>
      <w:r w:rsidR="00ED691F" w:rsidRPr="000C416E">
        <w:rPr>
          <w:i/>
          <w:iCs/>
        </w:rPr>
        <w:t>,</w:t>
      </w:r>
      <w:r w:rsidRPr="000C416E">
        <w:rPr>
          <w:i/>
          <w:iCs/>
        </w:rPr>
        <w:t xml:space="preserve"> it is always truly mesmerising to see the exquisite examples of Rolls-Royce’s Bespoke craftsmanship created for the event. We are </w:t>
      </w:r>
      <w:proofErr w:type="gramStart"/>
      <w:r w:rsidRPr="000C416E">
        <w:rPr>
          <w:i/>
          <w:iCs/>
        </w:rPr>
        <w:t>really proud</w:t>
      </w:r>
      <w:proofErr w:type="gramEnd"/>
      <w:r w:rsidRPr="000C416E">
        <w:rPr>
          <w:i/>
          <w:iCs/>
        </w:rPr>
        <w:t xml:space="preserve"> to participate once again in London Craft Week and to display these highly complex examples of craft and creativity </w:t>
      </w:r>
      <w:r w:rsidR="00582137" w:rsidRPr="000C416E">
        <w:rPr>
          <w:i/>
          <w:iCs/>
        </w:rPr>
        <w:t xml:space="preserve">at </w:t>
      </w:r>
      <w:r w:rsidRPr="000C416E">
        <w:rPr>
          <w:i/>
          <w:iCs/>
        </w:rPr>
        <w:t>our dealership in Mayfair.”</w:t>
      </w:r>
    </w:p>
    <w:p w14:paraId="342E8EA4" w14:textId="77777777" w:rsidR="00077A80" w:rsidRPr="000C416E" w:rsidRDefault="00077A80" w:rsidP="00077A80">
      <w:pPr>
        <w:tabs>
          <w:tab w:val="left" w:pos="2080"/>
        </w:tabs>
        <w:contextualSpacing/>
        <w:rPr>
          <w:rFonts w:ascii="Riviera Nights Bold" w:hAnsi="Riviera Nights Bold"/>
        </w:rPr>
      </w:pPr>
      <w:r w:rsidRPr="000C416E">
        <w:rPr>
          <w:rFonts w:ascii="Riviera Nights Bold" w:hAnsi="Riviera Nights Bold"/>
        </w:rPr>
        <w:t xml:space="preserve">Claus Andersen, Brand Director, Rolls-Royce Motor Cars London </w:t>
      </w:r>
    </w:p>
    <w:p w14:paraId="7922ECDC" w14:textId="77777777" w:rsidR="00077A80" w:rsidRPr="000C416E" w:rsidRDefault="00077A80" w:rsidP="00077A80">
      <w:pPr>
        <w:tabs>
          <w:tab w:val="left" w:pos="2080"/>
        </w:tabs>
        <w:contextualSpacing/>
      </w:pPr>
    </w:p>
    <w:p w14:paraId="4BE5B878" w14:textId="0BE804F7" w:rsidR="00077A80" w:rsidRPr="000C416E" w:rsidRDefault="00077A80" w:rsidP="00077A80">
      <w:pPr>
        <w:contextualSpacing/>
        <w:rPr>
          <w:rFonts w:ascii="Riviera Nights Bold" w:hAnsi="Riviera Nights Bold"/>
          <w:lang w:eastAsia="en-GB"/>
        </w:rPr>
      </w:pPr>
      <w:r w:rsidRPr="000C416E">
        <w:rPr>
          <w:i/>
          <w:iCs/>
        </w:rPr>
        <w:t xml:space="preserve">“Craftsmanship lies at the very heart of Rolls-Royce Motor Cars, with creativity nurtured at every turn. As a brand synonymous with exacting levels of craftsmanship, London Craft Week is a defining moment in our annual calendar. For this year’s event, our highly talented craftspeople and designers from the Home of Rolls-Royce at Goodwood have created two </w:t>
      </w:r>
      <w:r w:rsidR="00F03DB0" w:rsidRPr="000C416E">
        <w:rPr>
          <w:i/>
          <w:iCs/>
        </w:rPr>
        <w:t xml:space="preserve">enchanting </w:t>
      </w:r>
      <w:r w:rsidRPr="000C416E">
        <w:rPr>
          <w:i/>
          <w:iCs/>
        </w:rPr>
        <w:t>works of art –</w:t>
      </w:r>
      <w:r w:rsidR="00C650DB" w:rsidRPr="000C416E">
        <w:rPr>
          <w:i/>
          <w:iCs/>
        </w:rPr>
        <w:t xml:space="preserve"> </w:t>
      </w:r>
      <w:r w:rsidRPr="000C416E">
        <w:rPr>
          <w:i/>
          <w:iCs/>
        </w:rPr>
        <w:t>intricate Phantom Galleries with corresponding exterior jewellery pieces, inspired by the legacy of their crafts. This exhibition will be on display at our flagship showroom, in the heart of Mayfair, for the duration of the event in May.”</w:t>
      </w:r>
      <w:r w:rsidRPr="000C416E">
        <w:rPr>
          <w:rFonts w:cs="Calibri"/>
          <w:kern w:val="0"/>
          <w14:ligatures w14:val="none"/>
        </w:rPr>
        <w:br/>
      </w:r>
      <w:r w:rsidRPr="000C416E">
        <w:rPr>
          <w:rFonts w:ascii="Riviera Nights Bold" w:hAnsi="Riviera Nights Bold"/>
        </w:rPr>
        <w:t xml:space="preserve">John Beckley, Regional </w:t>
      </w:r>
      <w:r w:rsidRPr="000C416E">
        <w:rPr>
          <w:rFonts w:ascii="Riviera Nights Bold" w:hAnsi="Riviera Nights Bold"/>
          <w:lang w:eastAsia="en-GB"/>
        </w:rPr>
        <w:t>Director, United Kingdom, Europe, and Central Asia, Rolls-Royce Motor Cars</w:t>
      </w:r>
    </w:p>
    <w:p w14:paraId="46E2B9DF" w14:textId="77777777" w:rsidR="00077A80" w:rsidRPr="000C416E" w:rsidRDefault="00077A80" w:rsidP="00077A80">
      <w:pPr>
        <w:contextualSpacing/>
        <w:rPr>
          <w:rFonts w:ascii="Riviera Nights Light" w:hAnsi="Riviera Nights Light"/>
          <w:lang w:eastAsia="en-GB"/>
        </w:rPr>
      </w:pPr>
    </w:p>
    <w:bookmarkEnd w:id="0"/>
    <w:p w14:paraId="05DCBC39" w14:textId="42EA1C0C" w:rsidR="00077A80" w:rsidRPr="000C416E" w:rsidRDefault="00E52CED" w:rsidP="00102D9D">
      <w:pPr>
        <w:rPr>
          <w:rFonts w:ascii="Riviera Nights Light" w:hAnsi="Riviera Nights Light"/>
        </w:rPr>
      </w:pPr>
      <w:r w:rsidRPr="000C416E">
        <w:rPr>
          <w:rFonts w:ascii="Riviera Nights Light" w:hAnsi="Riviera Nights Light"/>
        </w:rPr>
        <w:t xml:space="preserve">The </w:t>
      </w:r>
      <w:r w:rsidR="00177006" w:rsidRPr="000C416E">
        <w:rPr>
          <w:rFonts w:ascii="Riviera Nights Light" w:hAnsi="Riviera Nights Light"/>
        </w:rPr>
        <w:t xml:space="preserve">Rolls-Royce Bespoke Collective of designers, engineers and craftspeople </w:t>
      </w:r>
      <w:r w:rsidRPr="000C416E">
        <w:rPr>
          <w:rFonts w:ascii="Riviera Nights Light" w:hAnsi="Riviera Nights Light"/>
        </w:rPr>
        <w:t xml:space="preserve">is dedicated to </w:t>
      </w:r>
      <w:r w:rsidR="009668A8" w:rsidRPr="000C416E">
        <w:rPr>
          <w:rFonts w:ascii="Riviera Nights Light" w:hAnsi="Riviera Nights Light"/>
        </w:rPr>
        <w:t xml:space="preserve">advancing the discipline of craft itself, developing techniques that </w:t>
      </w:r>
      <w:r w:rsidR="008C5530" w:rsidRPr="000C416E">
        <w:rPr>
          <w:rFonts w:ascii="Riviera Nights Light" w:hAnsi="Riviera Nights Light"/>
        </w:rPr>
        <w:t xml:space="preserve">expand </w:t>
      </w:r>
      <w:r w:rsidR="00582137" w:rsidRPr="000C416E">
        <w:rPr>
          <w:rFonts w:ascii="Riviera Nights Light" w:hAnsi="Riviera Nights Light"/>
        </w:rPr>
        <w:t xml:space="preserve">the ways </w:t>
      </w:r>
      <w:r w:rsidR="00CA4C00" w:rsidRPr="000C416E">
        <w:rPr>
          <w:rFonts w:ascii="Riviera Nights Light" w:hAnsi="Riviera Nights Light"/>
        </w:rPr>
        <w:t xml:space="preserve">clients </w:t>
      </w:r>
      <w:r w:rsidR="00582137" w:rsidRPr="000C416E">
        <w:rPr>
          <w:rFonts w:ascii="Riviera Nights Light" w:hAnsi="Riviera Nights Light"/>
        </w:rPr>
        <w:t xml:space="preserve">can </w:t>
      </w:r>
      <w:r w:rsidR="009668A8" w:rsidRPr="000C416E">
        <w:rPr>
          <w:rFonts w:ascii="Riviera Nights Light" w:hAnsi="Riviera Nights Light"/>
        </w:rPr>
        <w:t>express themselves through the surfaces of the motor car</w:t>
      </w:r>
      <w:r w:rsidR="00FB77A7" w:rsidRPr="000C416E">
        <w:rPr>
          <w:rFonts w:ascii="Riviera Nights Light" w:hAnsi="Riviera Nights Light"/>
        </w:rPr>
        <w:t xml:space="preserve">. Driven by this pursuit, </w:t>
      </w:r>
      <w:r w:rsidR="00177006" w:rsidRPr="000C416E">
        <w:rPr>
          <w:rFonts w:ascii="Riviera Nights Light" w:hAnsi="Riviera Nights Light"/>
        </w:rPr>
        <w:t xml:space="preserve">Rolls-Royce Motor Cars </w:t>
      </w:r>
      <w:r w:rsidR="00386D47" w:rsidRPr="000C416E">
        <w:rPr>
          <w:rFonts w:ascii="Riviera Nights Light" w:hAnsi="Riviera Nights Light"/>
        </w:rPr>
        <w:t>unveil</w:t>
      </w:r>
      <w:r w:rsidR="00177006" w:rsidRPr="000C416E">
        <w:rPr>
          <w:rFonts w:ascii="Riviera Nights Light" w:hAnsi="Riviera Nights Light"/>
        </w:rPr>
        <w:t>s</w:t>
      </w:r>
      <w:r w:rsidR="00386D47" w:rsidRPr="000C416E">
        <w:rPr>
          <w:rFonts w:ascii="Riviera Nights Light" w:hAnsi="Riviera Nights Light"/>
        </w:rPr>
        <w:t xml:space="preserve"> </w:t>
      </w:r>
      <w:r w:rsidR="003D641C" w:rsidRPr="000C416E">
        <w:rPr>
          <w:rFonts w:ascii="Riviera Nights Light" w:hAnsi="Riviera Nights Light"/>
        </w:rPr>
        <w:t xml:space="preserve">four </w:t>
      </w:r>
      <w:r w:rsidR="00386D47" w:rsidRPr="000C416E">
        <w:rPr>
          <w:rFonts w:ascii="Riviera Nights Light" w:hAnsi="Riviera Nights Light"/>
        </w:rPr>
        <w:t>new craft techniques</w:t>
      </w:r>
      <w:r w:rsidR="00177006" w:rsidRPr="000C416E">
        <w:rPr>
          <w:rFonts w:ascii="Riviera Nights Light" w:hAnsi="Riviera Nights Light"/>
        </w:rPr>
        <w:t xml:space="preserve"> inspired by </w:t>
      </w:r>
      <w:r w:rsidR="00220DE7" w:rsidRPr="000C416E">
        <w:rPr>
          <w:rFonts w:ascii="Riviera Nights Light" w:hAnsi="Riviera Nights Light"/>
        </w:rPr>
        <w:t xml:space="preserve">historical </w:t>
      </w:r>
      <w:r w:rsidR="00177006" w:rsidRPr="000C416E">
        <w:rPr>
          <w:rFonts w:ascii="Riviera Nights Light" w:hAnsi="Riviera Nights Light"/>
        </w:rPr>
        <w:t>craftsmanship</w:t>
      </w:r>
      <w:r w:rsidR="00A03854" w:rsidRPr="000C416E">
        <w:rPr>
          <w:rFonts w:ascii="Riviera Nights Light" w:hAnsi="Riviera Nights Light"/>
        </w:rPr>
        <w:t>:</w:t>
      </w:r>
      <w:r w:rsidR="00177006" w:rsidRPr="000C416E">
        <w:rPr>
          <w:rFonts w:ascii="Riviera Nights Light" w:hAnsi="Riviera Nights Light"/>
        </w:rPr>
        <w:t xml:space="preserve"> </w:t>
      </w:r>
      <w:r w:rsidR="00A03854" w:rsidRPr="000C416E">
        <w:rPr>
          <w:rFonts w:ascii="Riviera Nights Light" w:hAnsi="Riviera Nights Light"/>
        </w:rPr>
        <w:t xml:space="preserve">3D </w:t>
      </w:r>
      <w:r w:rsidR="00890E65" w:rsidRPr="000C416E">
        <w:rPr>
          <w:rFonts w:ascii="Riviera Nights Light" w:hAnsi="Riviera Nights Light"/>
        </w:rPr>
        <w:t xml:space="preserve">leather </w:t>
      </w:r>
      <w:r w:rsidR="00E06FC2" w:rsidRPr="000C416E">
        <w:rPr>
          <w:rFonts w:ascii="Riviera Nights Light" w:hAnsi="Riviera Nights Light"/>
        </w:rPr>
        <w:t>hand-</w:t>
      </w:r>
      <w:r w:rsidR="00890E65" w:rsidRPr="000C416E">
        <w:rPr>
          <w:rFonts w:ascii="Riviera Nights Light" w:hAnsi="Riviera Nights Light"/>
        </w:rPr>
        <w:t>sculpting, 3D metal hand-sculpting</w:t>
      </w:r>
      <w:r w:rsidR="003D641C" w:rsidRPr="000C416E">
        <w:rPr>
          <w:rFonts w:ascii="Riviera Nights Light" w:hAnsi="Riviera Nights Light"/>
        </w:rPr>
        <w:t xml:space="preserve">, </w:t>
      </w:r>
      <w:r w:rsidR="00A03854" w:rsidRPr="000C416E">
        <w:rPr>
          <w:rFonts w:ascii="Riviera Nights Light" w:hAnsi="Riviera Nights Light"/>
        </w:rPr>
        <w:t>3D veneer</w:t>
      </w:r>
      <w:r w:rsidR="00177006" w:rsidRPr="000C416E">
        <w:rPr>
          <w:rFonts w:ascii="Riviera Nights Light" w:hAnsi="Riviera Nights Light"/>
        </w:rPr>
        <w:t xml:space="preserve">s </w:t>
      </w:r>
      <w:r w:rsidR="003D641C" w:rsidRPr="000C416E">
        <w:rPr>
          <w:rFonts w:ascii="Riviera Nights Light" w:hAnsi="Riviera Nights Light"/>
        </w:rPr>
        <w:t>and beadwork application</w:t>
      </w:r>
      <w:r w:rsidR="00A03854" w:rsidRPr="000C416E">
        <w:rPr>
          <w:rFonts w:ascii="Riviera Nights Light" w:hAnsi="Riviera Nights Light"/>
        </w:rPr>
        <w:t xml:space="preserve">. </w:t>
      </w:r>
      <w:r w:rsidR="00177006" w:rsidRPr="000C416E">
        <w:rPr>
          <w:rFonts w:ascii="Riviera Nights Light" w:hAnsi="Riviera Nights Light"/>
        </w:rPr>
        <w:t xml:space="preserve">To showcase the potential of these </w:t>
      </w:r>
      <w:r w:rsidR="00A03854" w:rsidRPr="000C416E">
        <w:rPr>
          <w:rFonts w:ascii="Riviera Nights Light" w:hAnsi="Riviera Nights Light"/>
        </w:rPr>
        <w:t>innovations</w:t>
      </w:r>
      <w:r w:rsidR="00E06FC2" w:rsidRPr="000C416E">
        <w:rPr>
          <w:rFonts w:ascii="Riviera Nights Light" w:hAnsi="Riviera Nights Light"/>
        </w:rPr>
        <w:t>, they</w:t>
      </w:r>
      <w:r w:rsidR="00A03854" w:rsidRPr="000C416E">
        <w:rPr>
          <w:rFonts w:ascii="Riviera Nights Light" w:hAnsi="Riviera Nights Light"/>
        </w:rPr>
        <w:t xml:space="preserve"> </w:t>
      </w:r>
      <w:r w:rsidR="00386D47" w:rsidRPr="000C416E">
        <w:rPr>
          <w:rFonts w:ascii="Riviera Nights Light" w:hAnsi="Riviera Nights Light"/>
        </w:rPr>
        <w:t>are presented in two</w:t>
      </w:r>
      <w:r w:rsidR="00177006" w:rsidRPr="000C416E">
        <w:rPr>
          <w:rFonts w:ascii="Riviera Nights Light" w:hAnsi="Riviera Nights Light"/>
        </w:rPr>
        <w:t xml:space="preserve"> </w:t>
      </w:r>
      <w:r w:rsidR="009668A8" w:rsidRPr="000C416E">
        <w:rPr>
          <w:rFonts w:ascii="Riviera Nights Light" w:hAnsi="Riviera Nights Light"/>
        </w:rPr>
        <w:t xml:space="preserve">works built at the scale of a Phantom </w:t>
      </w:r>
      <w:r w:rsidR="00177006" w:rsidRPr="000C416E">
        <w:rPr>
          <w:rFonts w:ascii="Riviera Nights Light" w:hAnsi="Riviera Nights Light"/>
        </w:rPr>
        <w:t>Gallery</w:t>
      </w:r>
      <w:r w:rsidR="009668A8" w:rsidRPr="000C416E">
        <w:rPr>
          <w:rFonts w:ascii="Riviera Nights Light" w:hAnsi="Riviera Nights Light"/>
        </w:rPr>
        <w:t xml:space="preserve"> </w:t>
      </w:r>
      <w:r w:rsidR="00ED691F" w:rsidRPr="000C416E">
        <w:rPr>
          <w:rFonts w:ascii="Riviera Nights Light" w:hAnsi="Riviera Nights Light"/>
        </w:rPr>
        <w:t>–</w:t>
      </w:r>
      <w:r w:rsidR="00386D47" w:rsidRPr="000C416E">
        <w:rPr>
          <w:rFonts w:ascii="Riviera Nights Light" w:hAnsi="Riviera Nights Light"/>
        </w:rPr>
        <w:t xml:space="preserve"> </w:t>
      </w:r>
      <w:r w:rsidR="009668A8" w:rsidRPr="000C416E">
        <w:rPr>
          <w:rFonts w:ascii="Riviera Nights Light" w:hAnsi="Riviera Nights Light"/>
        </w:rPr>
        <w:t xml:space="preserve">concept </w:t>
      </w:r>
      <w:r w:rsidR="009B4EE7" w:rsidRPr="000C416E">
        <w:rPr>
          <w:rFonts w:ascii="Riviera Nights Light" w:hAnsi="Riviera Nights Light"/>
        </w:rPr>
        <w:t>pi</w:t>
      </w:r>
      <w:r w:rsidR="00593A13" w:rsidRPr="000C416E">
        <w:rPr>
          <w:rFonts w:ascii="Riviera Nights Light" w:hAnsi="Riviera Nights Light"/>
        </w:rPr>
        <w:t>eces</w:t>
      </w:r>
      <w:r w:rsidR="009668A8" w:rsidRPr="000C416E">
        <w:rPr>
          <w:rFonts w:ascii="Riviera Nights Light" w:hAnsi="Riviera Nights Light"/>
        </w:rPr>
        <w:t xml:space="preserve"> that translate the techniques into a finished form</w:t>
      </w:r>
      <w:r w:rsidR="00E06FC2" w:rsidRPr="000C416E">
        <w:rPr>
          <w:rFonts w:ascii="Riviera Nights Light" w:hAnsi="Riviera Nights Light"/>
          <w:lang w:val="en-US"/>
        </w:rPr>
        <w:t>.</w:t>
      </w:r>
    </w:p>
    <w:p w14:paraId="3DFCC4C4" w14:textId="3357CFE0" w:rsidR="00E06FC2" w:rsidRPr="000C416E" w:rsidRDefault="00E06FC2" w:rsidP="00177006">
      <w:pPr>
        <w:rPr>
          <w:rFonts w:ascii="Riviera Nights Light" w:hAnsi="Riviera Nights Light"/>
        </w:rPr>
      </w:pPr>
    </w:p>
    <w:p w14:paraId="769E2BFD" w14:textId="77777777" w:rsidR="00DF502D" w:rsidRPr="000C416E" w:rsidRDefault="00F132DE" w:rsidP="00DF502D">
      <w:pPr>
        <w:rPr>
          <w:rFonts w:ascii="Riviera Nights Bold" w:hAnsi="Riviera Nights Bold"/>
          <w:lang w:eastAsia="en-GB"/>
        </w:rPr>
      </w:pPr>
      <w:r w:rsidRPr="000C416E">
        <w:rPr>
          <w:rFonts w:ascii="Riviera Nights Bold" w:hAnsi="Riviera Nights Bold"/>
          <w:lang w:eastAsia="en-GB"/>
        </w:rPr>
        <w:t>LEATHER AND THREAD</w:t>
      </w:r>
      <w:r w:rsidR="00177006" w:rsidRPr="000C416E">
        <w:rPr>
          <w:rFonts w:ascii="Riviera Nights Bold" w:hAnsi="Riviera Nights Bold"/>
          <w:lang w:eastAsia="en-GB"/>
        </w:rPr>
        <w:t xml:space="preserve"> IN THREE DIMENSIONS</w:t>
      </w:r>
    </w:p>
    <w:p w14:paraId="2877C51F" w14:textId="7A6465FE" w:rsidR="00177006" w:rsidRPr="000C416E" w:rsidRDefault="00E52CED" w:rsidP="00177006">
      <w:pPr>
        <w:contextualSpacing/>
        <w:rPr>
          <w:rFonts w:ascii="Riviera Nights Light" w:hAnsi="Riviera Nights Light"/>
        </w:rPr>
      </w:pPr>
      <w:r w:rsidRPr="000C416E">
        <w:rPr>
          <w:rFonts w:ascii="Riviera Nights Light" w:hAnsi="Riviera Nights Light"/>
        </w:rPr>
        <w:t>The composition named</w:t>
      </w:r>
      <w:r w:rsidR="00177006" w:rsidRPr="000C416E">
        <w:rPr>
          <w:rFonts w:ascii="Riviera Nights Light" w:hAnsi="Riviera Nights Light"/>
        </w:rPr>
        <w:t xml:space="preserve"> </w:t>
      </w:r>
      <w:r w:rsidR="00ED691F" w:rsidRPr="000C416E">
        <w:rPr>
          <w:rFonts w:ascii="Riviera Nights Light" w:hAnsi="Riviera Nights Light"/>
        </w:rPr>
        <w:t>‘</w:t>
      </w:r>
      <w:r w:rsidR="00177006" w:rsidRPr="000C416E">
        <w:rPr>
          <w:rFonts w:ascii="Riviera Nights Light" w:hAnsi="Riviera Nights Light"/>
        </w:rPr>
        <w:t>Legacy Craft: Inspired by Still Life</w:t>
      </w:r>
      <w:r w:rsidR="00ED691F" w:rsidRPr="000C416E">
        <w:rPr>
          <w:rFonts w:ascii="Riviera Nights Light" w:hAnsi="Riviera Nights Light"/>
        </w:rPr>
        <w:t>’</w:t>
      </w:r>
      <w:r w:rsidR="00177006" w:rsidRPr="000C416E">
        <w:rPr>
          <w:rFonts w:ascii="Riviera Nights Light" w:hAnsi="Riviera Nights Light"/>
        </w:rPr>
        <w:t xml:space="preserve"> draws inspiration from the </w:t>
      </w:r>
      <w:r w:rsidR="00177006" w:rsidRPr="000C416E">
        <w:rPr>
          <w:rFonts w:ascii="Riviera Nights Light" w:hAnsi="Riviera Nights Light"/>
          <w:i/>
          <w:iCs/>
        </w:rPr>
        <w:t xml:space="preserve">nature </w:t>
      </w:r>
      <w:proofErr w:type="spellStart"/>
      <w:r w:rsidR="00177006" w:rsidRPr="000C416E">
        <w:rPr>
          <w:rFonts w:ascii="Riviera Nights Light" w:hAnsi="Riviera Nights Light"/>
          <w:i/>
          <w:iCs/>
        </w:rPr>
        <w:t>morte</w:t>
      </w:r>
      <w:proofErr w:type="spellEnd"/>
      <w:r w:rsidR="00177006" w:rsidRPr="000C416E">
        <w:rPr>
          <w:rFonts w:ascii="Riviera Nights Light" w:hAnsi="Riviera Nights Light"/>
        </w:rPr>
        <w:t xml:space="preserve"> paintings of the </w:t>
      </w:r>
      <w:r w:rsidR="00E928C7" w:rsidRPr="000C416E">
        <w:rPr>
          <w:rFonts w:ascii="Riviera Nights Light" w:hAnsi="Riviera Nights Light"/>
        </w:rPr>
        <w:t xml:space="preserve">17th-century </w:t>
      </w:r>
      <w:r w:rsidR="00177006" w:rsidRPr="000C416E">
        <w:rPr>
          <w:rFonts w:ascii="Riviera Nights Light" w:hAnsi="Riviera Nights Light"/>
        </w:rPr>
        <w:t xml:space="preserve">Dutch Golden Age </w:t>
      </w:r>
      <w:r w:rsidR="00ED691F" w:rsidRPr="000C416E">
        <w:rPr>
          <w:rFonts w:ascii="Riviera Nights Light" w:hAnsi="Riviera Nights Light"/>
        </w:rPr>
        <w:t>–</w:t>
      </w:r>
      <w:r w:rsidR="0023476C" w:rsidRPr="000C416E">
        <w:rPr>
          <w:rFonts w:ascii="Riviera Nights Light" w:hAnsi="Riviera Nights Light"/>
        </w:rPr>
        <w:t xml:space="preserve"> a style developed to display the skill </w:t>
      </w:r>
      <w:r w:rsidR="0023476C" w:rsidRPr="000C416E">
        <w:rPr>
          <w:rFonts w:ascii="Riviera Nights Light" w:hAnsi="Riviera Nights Light"/>
        </w:rPr>
        <w:lastRenderedPageBreak/>
        <w:t xml:space="preserve">of the artist through the exploration of texture and the play of light across natural forms – </w:t>
      </w:r>
      <w:r w:rsidR="00582137" w:rsidRPr="000C416E">
        <w:rPr>
          <w:rFonts w:ascii="Riviera Nights Light" w:hAnsi="Riviera Nights Light"/>
        </w:rPr>
        <w:t>and</w:t>
      </w:r>
      <w:r w:rsidR="00177006" w:rsidRPr="000C416E">
        <w:rPr>
          <w:rFonts w:ascii="Riviera Nights Light" w:hAnsi="Riviera Nights Light"/>
        </w:rPr>
        <w:t xml:space="preserve"> the embroidery traditions revived by the Arts and Crafts movement.</w:t>
      </w:r>
    </w:p>
    <w:p w14:paraId="21CDCE3B" w14:textId="77777777" w:rsidR="00DB0AB4" w:rsidRPr="000C416E" w:rsidRDefault="00DB0AB4" w:rsidP="00177006">
      <w:pPr>
        <w:contextualSpacing/>
        <w:rPr>
          <w:rFonts w:ascii="Riviera Nights Light" w:hAnsi="Riviera Nights Light"/>
        </w:rPr>
      </w:pPr>
    </w:p>
    <w:p w14:paraId="4245C657" w14:textId="5645A08B" w:rsidR="0023476C" w:rsidRPr="000C416E" w:rsidRDefault="0023476C" w:rsidP="0023476C">
      <w:pPr>
        <w:rPr>
          <w:rFonts w:ascii="Riviera Nights Light" w:hAnsi="Riviera Nights Light"/>
        </w:rPr>
      </w:pPr>
      <w:r w:rsidRPr="000C416E">
        <w:rPr>
          <w:rFonts w:ascii="Riviera Nights Light" w:hAnsi="Riviera Nights Light"/>
        </w:rPr>
        <w:t xml:space="preserve">Across the length of the Gallery, Interior Trim Centre artisans composed a still-life arrangement of fruit and flowers, </w:t>
      </w:r>
      <w:r w:rsidR="009668A8" w:rsidRPr="000C416E">
        <w:rPr>
          <w:rFonts w:ascii="Riviera Nights Light" w:hAnsi="Riviera Nights Light"/>
        </w:rPr>
        <w:t xml:space="preserve">recalling </w:t>
      </w:r>
      <w:r w:rsidRPr="000C416E">
        <w:rPr>
          <w:rFonts w:ascii="Riviera Nights Light" w:hAnsi="Riviera Nights Light"/>
          <w:lang w:val="en-US"/>
        </w:rPr>
        <w:t>1</w:t>
      </w:r>
      <w:r w:rsidRPr="000C416E">
        <w:rPr>
          <w:rFonts w:ascii="Riviera Nights Light" w:hAnsi="Riviera Nights Light"/>
        </w:rPr>
        <w:t>7th</w:t>
      </w:r>
      <w:r w:rsidR="009668A8" w:rsidRPr="000C416E">
        <w:rPr>
          <w:rFonts w:ascii="Riviera Nights Light" w:hAnsi="Riviera Nights Light"/>
          <w:lang w:val="en-US"/>
        </w:rPr>
        <w:t>-c</w:t>
      </w:r>
      <w:r w:rsidRPr="000C416E">
        <w:rPr>
          <w:rFonts w:ascii="Riviera Nights Light" w:hAnsi="Riviera Nights Light"/>
        </w:rPr>
        <w:t>e</w:t>
      </w:r>
      <w:proofErr w:type="spellStart"/>
      <w:r w:rsidRPr="000C416E">
        <w:rPr>
          <w:rFonts w:ascii="Riviera Nights Light" w:hAnsi="Riviera Nights Light"/>
          <w:lang w:val="en-US"/>
        </w:rPr>
        <w:t>ntury</w:t>
      </w:r>
      <w:proofErr w:type="spellEnd"/>
      <w:r w:rsidRPr="000C416E">
        <w:rPr>
          <w:rFonts w:ascii="Riviera Nights Light" w:hAnsi="Riviera Nights Light"/>
          <w:lang w:val="en-US"/>
        </w:rPr>
        <w:t xml:space="preserve"> art in a </w:t>
      </w:r>
      <w:r w:rsidR="00E52CED" w:rsidRPr="000C416E">
        <w:rPr>
          <w:rFonts w:ascii="Riviera Nights Light" w:hAnsi="Riviera Nights Light"/>
          <w:lang w:val="en-US"/>
        </w:rPr>
        <w:t>three-</w:t>
      </w:r>
      <w:r w:rsidRPr="000C416E">
        <w:rPr>
          <w:rFonts w:ascii="Riviera Nights Light" w:hAnsi="Riviera Nights Light"/>
          <w:lang w:val="en-US"/>
        </w:rPr>
        <w:t>dimensional form using a combination of materials, textures and contemporary craft techniques</w:t>
      </w:r>
      <w:r w:rsidRPr="000C416E">
        <w:rPr>
          <w:rFonts w:ascii="Riviera Nights Light" w:hAnsi="Riviera Nights Light"/>
        </w:rPr>
        <w:t>.</w:t>
      </w:r>
    </w:p>
    <w:p w14:paraId="2C93B17D" w14:textId="482CDAA0" w:rsidR="00102D9D" w:rsidRPr="000C416E" w:rsidRDefault="00177006" w:rsidP="00102D9D">
      <w:pPr>
        <w:rPr>
          <w:rFonts w:ascii="Riviera Nights Light" w:hAnsi="Riviera Nights Light"/>
        </w:rPr>
      </w:pPr>
      <w:r w:rsidRPr="000C416E">
        <w:rPr>
          <w:rFonts w:ascii="Riviera Nights Light" w:hAnsi="Riviera Nights Light"/>
        </w:rPr>
        <w:t>The Gallery</w:t>
      </w:r>
      <w:r w:rsidR="00102D9D" w:rsidRPr="000C416E">
        <w:rPr>
          <w:rFonts w:ascii="Riviera Nights Light" w:hAnsi="Riviera Nights Light"/>
        </w:rPr>
        <w:t xml:space="preserve"> </w:t>
      </w:r>
      <w:r w:rsidR="009668A8" w:rsidRPr="000C416E">
        <w:rPr>
          <w:rFonts w:ascii="Riviera Nights Light" w:hAnsi="Riviera Nights Light"/>
        </w:rPr>
        <w:t xml:space="preserve">debuts </w:t>
      </w:r>
      <w:r w:rsidRPr="000C416E">
        <w:rPr>
          <w:rFonts w:ascii="Riviera Nights Light" w:hAnsi="Riviera Nights Light"/>
        </w:rPr>
        <w:t>the first application of 3D leather sculpting and beadwork</w:t>
      </w:r>
      <w:r w:rsidR="0023476C" w:rsidRPr="000C416E">
        <w:rPr>
          <w:rFonts w:ascii="Riviera Nights Light" w:hAnsi="Riviera Nights Light"/>
        </w:rPr>
        <w:t xml:space="preserve">. </w:t>
      </w:r>
      <w:r w:rsidRPr="000C416E">
        <w:rPr>
          <w:rFonts w:ascii="Riviera Nights Light" w:hAnsi="Riviera Nights Light"/>
        </w:rPr>
        <w:t xml:space="preserve">The hydrangeas are constructed </w:t>
      </w:r>
      <w:r w:rsidR="00E06FC2" w:rsidRPr="000C416E">
        <w:rPr>
          <w:rFonts w:ascii="Riviera Nights Light" w:hAnsi="Riviera Nights Light"/>
        </w:rPr>
        <w:t>from 50 individual flowers, each hand-</w:t>
      </w:r>
      <w:r w:rsidR="00102D9D" w:rsidRPr="000C416E">
        <w:rPr>
          <w:rFonts w:ascii="Riviera Nights Light" w:hAnsi="Riviera Nights Light"/>
        </w:rPr>
        <w:t>sculpted</w:t>
      </w:r>
      <w:r w:rsidR="00E06FC2" w:rsidRPr="000C416E">
        <w:rPr>
          <w:rFonts w:ascii="Riviera Nights Light" w:hAnsi="Riviera Nights Light"/>
        </w:rPr>
        <w:t xml:space="preserve"> from leather</w:t>
      </w:r>
      <w:r w:rsidR="00102D9D" w:rsidRPr="000C416E">
        <w:rPr>
          <w:rFonts w:ascii="Riviera Nights Light" w:hAnsi="Riviera Nights Light"/>
        </w:rPr>
        <w:t xml:space="preserve"> and painted by hand</w:t>
      </w:r>
      <w:r w:rsidRPr="000C416E">
        <w:rPr>
          <w:rFonts w:ascii="Riviera Nights Light" w:hAnsi="Riviera Nights Light"/>
        </w:rPr>
        <w:t xml:space="preserve">. </w:t>
      </w:r>
      <w:r w:rsidR="0023476C" w:rsidRPr="000C416E">
        <w:rPr>
          <w:rFonts w:ascii="Riviera Nights Light" w:hAnsi="Riviera Nights Light"/>
        </w:rPr>
        <w:t>After studying</w:t>
      </w:r>
      <w:r w:rsidR="00102D9D" w:rsidRPr="000C416E">
        <w:rPr>
          <w:rFonts w:ascii="Riviera Nights Light" w:hAnsi="Riviera Nights Light"/>
        </w:rPr>
        <w:t xml:space="preserve"> the texture and quality of natural flowers</w:t>
      </w:r>
      <w:r w:rsidR="0023476C" w:rsidRPr="000C416E">
        <w:rPr>
          <w:rFonts w:ascii="Riviera Nights Light" w:hAnsi="Riviera Nights Light"/>
        </w:rPr>
        <w:t>, the artist painted each petal with a fine brush in tones of pink that gradually deepen toward the centre of each bloom</w:t>
      </w:r>
      <w:r w:rsidR="00102D9D" w:rsidRPr="000C416E">
        <w:rPr>
          <w:rFonts w:ascii="Riviera Nights Light" w:hAnsi="Riviera Nights Light"/>
        </w:rPr>
        <w:t xml:space="preserve">. </w:t>
      </w:r>
      <w:r w:rsidRPr="000C416E">
        <w:rPr>
          <w:rFonts w:ascii="Riviera Nights Light" w:hAnsi="Riviera Nights Light"/>
        </w:rPr>
        <w:t>Floral twine is used to shape and secure the flowers to the Gallery surface. Their leaves are formed entirely from thread</w:t>
      </w:r>
      <w:r w:rsidR="00C41362" w:rsidRPr="000C416E">
        <w:rPr>
          <w:rFonts w:ascii="Riviera Nights Light" w:hAnsi="Riviera Nights Light"/>
        </w:rPr>
        <w:t xml:space="preserve"> using a newly developed style – Sphinx Moth 3D embroidery – introducing a uniquely tactile dimension</w:t>
      </w:r>
      <w:r w:rsidR="00E928C7" w:rsidRPr="000C416E">
        <w:rPr>
          <w:rFonts w:ascii="Riviera Nights Light" w:hAnsi="Riviera Nights Light"/>
        </w:rPr>
        <w:t>.</w:t>
      </w:r>
    </w:p>
    <w:p w14:paraId="433DCBD0" w14:textId="1D375D6C" w:rsidR="00177006" w:rsidRPr="000C416E" w:rsidRDefault="00102D9D" w:rsidP="00177006">
      <w:pPr>
        <w:rPr>
          <w:rFonts w:ascii="Riviera Nights Light" w:hAnsi="Riviera Nights Light"/>
        </w:rPr>
      </w:pPr>
      <w:r w:rsidRPr="000C416E">
        <w:rPr>
          <w:rFonts w:ascii="Riviera Nights Light" w:hAnsi="Riviera Nights Light"/>
        </w:rPr>
        <w:t xml:space="preserve">The pomegranates are embroidered using </w:t>
      </w:r>
      <w:r w:rsidR="009668A8" w:rsidRPr="000C416E">
        <w:rPr>
          <w:rFonts w:ascii="Riviera Nights Light" w:hAnsi="Riviera Nights Light"/>
        </w:rPr>
        <w:t xml:space="preserve">the </w:t>
      </w:r>
      <w:r w:rsidRPr="000C416E">
        <w:rPr>
          <w:rFonts w:ascii="Riviera Nights Light" w:hAnsi="Riviera Nights Light"/>
          <w:lang w:val="en-US"/>
        </w:rPr>
        <w:t xml:space="preserve">alternate stitch </w:t>
      </w:r>
      <w:r w:rsidR="009668A8" w:rsidRPr="000C416E">
        <w:rPr>
          <w:rFonts w:ascii="Riviera Nights Light" w:hAnsi="Riviera Nights Light"/>
          <w:lang w:val="en-US"/>
        </w:rPr>
        <w:t>technique</w:t>
      </w:r>
      <w:r w:rsidRPr="000C416E">
        <w:rPr>
          <w:rFonts w:ascii="Riviera Nights Light" w:hAnsi="Riviera Nights Light"/>
        </w:rPr>
        <w:t xml:space="preserve">, </w:t>
      </w:r>
      <w:r w:rsidR="00C41362" w:rsidRPr="000C416E">
        <w:rPr>
          <w:rFonts w:ascii="Riviera Nights Light" w:hAnsi="Riviera Nights Light"/>
        </w:rPr>
        <w:t>with</w:t>
      </w:r>
      <w:r w:rsidRPr="000C416E">
        <w:rPr>
          <w:rFonts w:ascii="Riviera Nights Light" w:hAnsi="Riviera Nights Light"/>
        </w:rPr>
        <w:t xml:space="preserve"> 76 jewel-like</w:t>
      </w:r>
      <w:r w:rsidR="00E52CED" w:rsidRPr="000C416E">
        <w:rPr>
          <w:rFonts w:ascii="Riviera Nights Light" w:hAnsi="Riviera Nights Light"/>
        </w:rPr>
        <w:t xml:space="preserve"> beads</w:t>
      </w:r>
      <w:r w:rsidR="000046BB" w:rsidRPr="000C416E">
        <w:rPr>
          <w:rFonts w:ascii="Riviera Nights Light" w:hAnsi="Riviera Nights Light"/>
        </w:rPr>
        <w:t xml:space="preserve"> individually </w:t>
      </w:r>
      <w:r w:rsidR="00C41362" w:rsidRPr="000C416E">
        <w:rPr>
          <w:rFonts w:ascii="Riviera Nights Light" w:hAnsi="Riviera Nights Light"/>
        </w:rPr>
        <w:t xml:space="preserve">hand-sewn </w:t>
      </w:r>
      <w:r w:rsidR="00E52CED" w:rsidRPr="000C416E">
        <w:rPr>
          <w:rFonts w:ascii="Riviera Nights Light" w:hAnsi="Riviera Nights Light"/>
        </w:rPr>
        <w:t xml:space="preserve">to </w:t>
      </w:r>
      <w:r w:rsidR="00C41362" w:rsidRPr="000C416E">
        <w:rPr>
          <w:rFonts w:ascii="Riviera Nights Light" w:hAnsi="Riviera Nights Light"/>
        </w:rPr>
        <w:t>form the seeds that</w:t>
      </w:r>
      <w:r w:rsidRPr="000C416E">
        <w:rPr>
          <w:rFonts w:ascii="Riviera Nights Light" w:hAnsi="Riviera Nights Light"/>
        </w:rPr>
        <w:t xml:space="preserve"> replicate the ruby translucence of the real fruit.</w:t>
      </w:r>
      <w:r w:rsidR="00C41362" w:rsidRPr="000C416E">
        <w:rPr>
          <w:rFonts w:ascii="Riviera Nights Light" w:hAnsi="Riviera Nights Light"/>
        </w:rPr>
        <w:t xml:space="preserve"> </w:t>
      </w:r>
      <w:r w:rsidR="00177006" w:rsidRPr="000C416E">
        <w:rPr>
          <w:rFonts w:ascii="Riviera Nights Light" w:hAnsi="Riviera Nights Light"/>
        </w:rPr>
        <w:t>More than 250 hours of handwork were required to complete the Gallery.</w:t>
      </w:r>
    </w:p>
    <w:p w14:paraId="7AEED86D" w14:textId="77777777" w:rsidR="00077A80" w:rsidRPr="000C416E" w:rsidRDefault="00077A80" w:rsidP="00077A80">
      <w:pPr>
        <w:rPr>
          <w:rFonts w:ascii="Riviera Nights Light" w:eastAsia="Times New Roman" w:hAnsi="Riviera Nights Light"/>
          <w:b/>
          <w:bCs/>
        </w:rPr>
      </w:pPr>
      <w:r w:rsidRPr="000C416E">
        <w:rPr>
          <w:rFonts w:ascii="Riviera Nights Light" w:hAnsi="Riviera Nights Light"/>
        </w:rPr>
        <w:t>A broad colour palette is central to the Gallery’s impact; rich, deep tones have been chosen to maintain focus on the subject matter. Peony, Cocoa, and Chartreuse have been used for the flowers.</w:t>
      </w:r>
    </w:p>
    <w:p w14:paraId="1D5B7C3D" w14:textId="5A9DE277" w:rsidR="00236A75" w:rsidRPr="000C416E" w:rsidRDefault="00236A75" w:rsidP="00236A75">
      <w:pPr>
        <w:rPr>
          <w:rFonts w:ascii="Riviera Nights Bold" w:hAnsi="Riviera Nights Bold"/>
          <w:color w:val="281432"/>
          <w:lang w:eastAsia="en-GB"/>
        </w:rPr>
      </w:pPr>
      <w:r w:rsidRPr="000C416E">
        <w:rPr>
          <w:rFonts w:ascii="Riviera Nights Light" w:hAnsi="Riviera Nights Light"/>
          <w:i/>
          <w:iCs/>
        </w:rPr>
        <w:t>“</w:t>
      </w:r>
      <w:r w:rsidR="008040B6" w:rsidRPr="000C416E">
        <w:rPr>
          <w:rFonts w:ascii="Riviera Nights Light" w:hAnsi="Riviera Nights Light"/>
          <w:i/>
          <w:iCs/>
        </w:rPr>
        <w:t>Still life painting interests us because it freezes a moment in time. It is also one of the most technically demanding traditions in art. We saw an opportunity to take that discipline further with a sculptural piece that draws on every skill within the Interior Trim Centre and is worked at the smallest possible scale. For the textures and layering, we looked to late-19th-century haute couture. The embroidered gowns of that period taught us how to build a surface that feels rich, refined and unmistakably contemporary.”</w:t>
      </w:r>
      <w:r w:rsidR="00ED691F" w:rsidRPr="000C416E">
        <w:rPr>
          <w:rFonts w:ascii="Riviera Nights Light" w:hAnsi="Riviera Nights Light"/>
          <w:i/>
          <w:iCs/>
        </w:rPr>
        <w:br/>
      </w:r>
      <w:r w:rsidRPr="000C416E">
        <w:rPr>
          <w:rFonts w:ascii="Riviera Nights Bold" w:hAnsi="Riviera Nights Bold"/>
          <w:color w:val="281432"/>
          <w:lang w:eastAsia="en-GB"/>
        </w:rPr>
        <w:t>Rebecca Davies, Bespoke Design, Rolls-Royce Motor Cars</w:t>
      </w:r>
    </w:p>
    <w:p w14:paraId="09253DED" w14:textId="77777777" w:rsidR="00DF502D" w:rsidRPr="000C416E" w:rsidRDefault="00DF502D" w:rsidP="00CF4D59">
      <w:pPr>
        <w:rPr>
          <w:rFonts w:ascii="Riviera Nights Bold" w:hAnsi="Riviera Nights Bold"/>
          <w:color w:val="281432"/>
          <w:lang w:eastAsia="en-GB"/>
        </w:rPr>
      </w:pPr>
    </w:p>
    <w:p w14:paraId="558C3CC0" w14:textId="77777777" w:rsidR="00DF502D" w:rsidRPr="000C416E" w:rsidRDefault="00DF502D" w:rsidP="00CF4D59">
      <w:pPr>
        <w:rPr>
          <w:rFonts w:ascii="Riviera Nights Bold" w:hAnsi="Riviera Nights Bold"/>
          <w:color w:val="281432"/>
          <w:lang w:eastAsia="en-GB"/>
        </w:rPr>
      </w:pPr>
    </w:p>
    <w:p w14:paraId="262792AE" w14:textId="74C570FB" w:rsidR="00CF4D59" w:rsidRPr="000C416E" w:rsidRDefault="00CF4D59" w:rsidP="00CF4D59">
      <w:pPr>
        <w:rPr>
          <w:rFonts w:ascii="Riviera Nights Bold" w:hAnsi="Riviera Nights Bold"/>
          <w:color w:val="281432"/>
          <w:lang w:eastAsia="en-GB"/>
        </w:rPr>
      </w:pPr>
      <w:r w:rsidRPr="000C416E">
        <w:rPr>
          <w:rFonts w:ascii="Riviera Nights Bold" w:hAnsi="Riviera Nights Bold"/>
          <w:color w:val="281432"/>
          <w:lang w:eastAsia="en-GB"/>
        </w:rPr>
        <w:t>SCULPTING METAL BY HAND</w:t>
      </w:r>
    </w:p>
    <w:p w14:paraId="1B67DF5A" w14:textId="63E4400A" w:rsidR="00177006" w:rsidRPr="000C416E" w:rsidRDefault="0023476C" w:rsidP="00177006">
      <w:pPr>
        <w:rPr>
          <w:rFonts w:ascii="Riviera Nights Light" w:hAnsi="Riviera Nights Light"/>
        </w:rPr>
      </w:pPr>
      <w:r w:rsidRPr="000C416E">
        <w:rPr>
          <w:rFonts w:ascii="Riviera Nights Light" w:hAnsi="Riviera Nights Light"/>
        </w:rPr>
        <w:t xml:space="preserve">The artwork named </w:t>
      </w:r>
      <w:r w:rsidR="00ED691F" w:rsidRPr="000C416E">
        <w:rPr>
          <w:rFonts w:ascii="Riviera Nights Light" w:hAnsi="Riviera Nights Light"/>
          <w:lang w:val="en-US"/>
        </w:rPr>
        <w:t>‘</w:t>
      </w:r>
      <w:r w:rsidRPr="000C416E">
        <w:rPr>
          <w:rFonts w:ascii="Riviera Nights Light" w:hAnsi="Riviera Nights Light"/>
          <w:lang w:val="en-US"/>
        </w:rPr>
        <w:t>Legacy Craft: Inspired by The Dra</w:t>
      </w:r>
      <w:r w:rsidR="00D30759" w:rsidRPr="000C416E">
        <w:rPr>
          <w:rFonts w:ascii="Riviera Nights Light" w:hAnsi="Riviera Nights Light"/>
          <w:lang w:val="en-US"/>
        </w:rPr>
        <w:t>ught</w:t>
      </w:r>
      <w:r w:rsidR="00ED691F" w:rsidRPr="000C416E">
        <w:rPr>
          <w:rFonts w:ascii="Riviera Nights Light" w:hAnsi="Riviera Nights Light"/>
          <w:lang w:val="en-US"/>
        </w:rPr>
        <w:t>’</w:t>
      </w:r>
      <w:r w:rsidR="00E52CED" w:rsidRPr="000C416E">
        <w:rPr>
          <w:rFonts w:ascii="Riviera Nights Light" w:hAnsi="Riviera Nights Light"/>
          <w:lang w:val="en-US"/>
        </w:rPr>
        <w:t xml:space="preserve"> is</w:t>
      </w:r>
      <w:r w:rsidRPr="000C416E">
        <w:rPr>
          <w:rFonts w:ascii="Riviera Nights Light" w:hAnsi="Riviera Nights Light"/>
          <w:lang w:val="en-US"/>
        </w:rPr>
        <w:t xml:space="preserve"> </w:t>
      </w:r>
      <w:r w:rsidR="00177006" w:rsidRPr="000C416E">
        <w:rPr>
          <w:rFonts w:ascii="Riviera Nights Light" w:hAnsi="Riviera Nights Light"/>
        </w:rPr>
        <w:t>created by specialists from the Interior Surface Centre</w:t>
      </w:r>
      <w:r w:rsidR="000046BB" w:rsidRPr="000C416E">
        <w:rPr>
          <w:rFonts w:ascii="Riviera Nights Light" w:hAnsi="Riviera Nights Light"/>
        </w:rPr>
        <w:t xml:space="preserve"> and</w:t>
      </w:r>
      <w:r w:rsidR="00177006" w:rsidRPr="000C416E">
        <w:rPr>
          <w:rFonts w:ascii="Riviera Nights Light" w:hAnsi="Riviera Nights Light"/>
        </w:rPr>
        <w:t xml:space="preserve"> brings together 3D metal hand-sculpting and </w:t>
      </w:r>
      <w:r w:rsidR="00A77CAB" w:rsidRPr="000C416E">
        <w:rPr>
          <w:rFonts w:ascii="Riviera Nights Light" w:hAnsi="Riviera Nights Light"/>
        </w:rPr>
        <w:t xml:space="preserve">layered </w:t>
      </w:r>
      <w:r w:rsidR="00177006" w:rsidRPr="000C416E">
        <w:rPr>
          <w:rFonts w:ascii="Riviera Nights Light" w:hAnsi="Riviera Nights Light"/>
        </w:rPr>
        <w:t>3D veneer with brass elements</w:t>
      </w:r>
      <w:r w:rsidR="00A77CAB" w:rsidRPr="000C416E">
        <w:rPr>
          <w:rFonts w:ascii="Riviera Nights Light" w:hAnsi="Riviera Nights Light"/>
        </w:rPr>
        <w:t>.</w:t>
      </w:r>
    </w:p>
    <w:p w14:paraId="5732E400" w14:textId="4F81E7D8" w:rsidR="00CF4D59" w:rsidRPr="000C416E" w:rsidRDefault="00CF4D59" w:rsidP="00CF4D59">
      <w:pPr>
        <w:rPr>
          <w:rFonts w:ascii="Riviera Nights Light" w:hAnsi="Riviera Nights Light"/>
        </w:rPr>
      </w:pPr>
      <w:r w:rsidRPr="000C416E">
        <w:rPr>
          <w:rFonts w:ascii="Riviera Nights Light" w:hAnsi="Riviera Nights Light"/>
        </w:rPr>
        <w:t xml:space="preserve">Conceived as a piece of fine jewellery, it draws on four historical references: the draught – the </w:t>
      </w:r>
      <w:r w:rsidR="00F33ADC" w:rsidRPr="000C416E">
        <w:rPr>
          <w:rFonts w:ascii="Riviera Nights Light" w:hAnsi="Riviera Nights Light"/>
        </w:rPr>
        <w:t>technical drawing</w:t>
      </w:r>
      <w:r w:rsidRPr="000C416E">
        <w:rPr>
          <w:rFonts w:ascii="Riviera Nights Light" w:hAnsi="Riviera Nights Light"/>
        </w:rPr>
        <w:t xml:space="preserve"> a craftsman uses to guide architectural work; scribing – the act of marking a surface to guide cutting and carving; strapwork – the interlaced, band-like motif of Elizabethan and Jacobean ornament; and ferramenta </w:t>
      </w:r>
      <w:r w:rsidR="00C766D3" w:rsidRPr="000C416E">
        <w:rPr>
          <w:rFonts w:ascii="Riviera Nights Light" w:hAnsi="Riviera Nights Light"/>
        </w:rPr>
        <w:t>–</w:t>
      </w:r>
      <w:r w:rsidRPr="000C416E">
        <w:rPr>
          <w:rFonts w:ascii="Riviera Nights Light" w:hAnsi="Riviera Nights Light"/>
        </w:rPr>
        <w:t xml:space="preserve"> the ironwork support grid used to </w:t>
      </w:r>
      <w:r w:rsidR="0045154F" w:rsidRPr="000C416E">
        <w:rPr>
          <w:rFonts w:ascii="Riviera Nights Light" w:hAnsi="Riviera Nights Light"/>
        </w:rPr>
        <w:t>retain</w:t>
      </w:r>
      <w:r w:rsidRPr="000C416E">
        <w:rPr>
          <w:rFonts w:ascii="Riviera Nights Light" w:hAnsi="Riviera Nights Light"/>
        </w:rPr>
        <w:t xml:space="preserve"> stained glass.</w:t>
      </w:r>
    </w:p>
    <w:p w14:paraId="56596197" w14:textId="6566CDF4" w:rsidR="00CF4D59" w:rsidRPr="000C416E" w:rsidRDefault="00F349BB" w:rsidP="00CF4D59">
      <w:pPr>
        <w:rPr>
          <w:rFonts w:ascii="Riviera Nights Light" w:hAnsi="Riviera Nights Light"/>
        </w:rPr>
      </w:pPr>
      <w:r w:rsidRPr="000C416E">
        <w:rPr>
          <w:rFonts w:ascii="Riviera Nights Light" w:hAnsi="Riviera Nights Light"/>
        </w:rPr>
        <w:t xml:space="preserve">The 3D veneer uses multiple layers of laser-cut wood to create a complex, faceted relief, finished with brass inserts that catch the light like haute </w:t>
      </w:r>
      <w:proofErr w:type="spellStart"/>
      <w:r w:rsidRPr="000C416E">
        <w:rPr>
          <w:rFonts w:ascii="Riviera Nights Light" w:hAnsi="Riviera Nights Light"/>
        </w:rPr>
        <w:t>joaillerie</w:t>
      </w:r>
      <w:proofErr w:type="spellEnd"/>
      <w:r w:rsidRPr="000C416E">
        <w:rPr>
          <w:rFonts w:ascii="Riviera Nights Light" w:hAnsi="Riviera Nights Light"/>
        </w:rPr>
        <w:t xml:space="preserve">. The composition reads from left to right as a journey from initial design to finished sculpture, culminating in a </w:t>
      </w:r>
      <w:r w:rsidR="000046BB" w:rsidRPr="000C416E">
        <w:rPr>
          <w:rFonts w:ascii="Riviera Nights Light" w:hAnsi="Riviera Nights Light"/>
        </w:rPr>
        <w:t>three-dimensional, jewel</w:t>
      </w:r>
      <w:r w:rsidR="006252FE" w:rsidRPr="000C416E">
        <w:rPr>
          <w:rFonts w:ascii="Riviera Nights Light" w:hAnsi="Riviera Nights Light"/>
        </w:rPr>
        <w:t>le</w:t>
      </w:r>
      <w:r w:rsidR="000046BB" w:rsidRPr="000C416E">
        <w:rPr>
          <w:rFonts w:ascii="Riviera Nights Light" w:hAnsi="Riviera Nights Light"/>
        </w:rPr>
        <w:t xml:space="preserve">ry-like </w:t>
      </w:r>
      <w:r w:rsidRPr="000C416E">
        <w:rPr>
          <w:rFonts w:ascii="Riviera Nights Light" w:hAnsi="Riviera Nights Light"/>
          <w:lang w:val="en-US"/>
        </w:rPr>
        <w:t xml:space="preserve">flower. </w:t>
      </w:r>
      <w:r w:rsidR="00CF4D59" w:rsidRPr="000C416E">
        <w:rPr>
          <w:rFonts w:ascii="Riviera Nights Light" w:hAnsi="Riviera Nights Light"/>
        </w:rPr>
        <w:t>On the left</w:t>
      </w:r>
      <w:r w:rsidRPr="000C416E">
        <w:rPr>
          <w:rFonts w:ascii="Riviera Nights Light" w:hAnsi="Riviera Nights Light"/>
        </w:rPr>
        <w:t xml:space="preserve"> side of the Gallery</w:t>
      </w:r>
      <w:r w:rsidR="00CF4D59" w:rsidRPr="000C416E">
        <w:rPr>
          <w:rFonts w:ascii="Riviera Nights Light" w:hAnsi="Riviera Nights Light"/>
        </w:rPr>
        <w:t xml:space="preserve">, </w:t>
      </w:r>
      <w:r w:rsidRPr="000C416E">
        <w:rPr>
          <w:rFonts w:ascii="Riviera Nights Light" w:hAnsi="Riviera Nights Light"/>
        </w:rPr>
        <w:t xml:space="preserve">the patterns </w:t>
      </w:r>
      <w:r w:rsidR="00CF4D59" w:rsidRPr="000C416E">
        <w:rPr>
          <w:rFonts w:ascii="Riviera Nights Light" w:hAnsi="Riviera Nights Light"/>
        </w:rPr>
        <w:t xml:space="preserve">laser-etched onto smoked Eucalyptus </w:t>
      </w:r>
      <w:r w:rsidR="002E6008" w:rsidRPr="000C416E">
        <w:rPr>
          <w:rFonts w:ascii="Riviera Nights Light" w:hAnsi="Riviera Nights Light"/>
        </w:rPr>
        <w:t>wood</w:t>
      </w:r>
      <w:r w:rsidRPr="000C416E">
        <w:rPr>
          <w:rFonts w:ascii="Riviera Nights Light" w:hAnsi="Riviera Nights Light"/>
        </w:rPr>
        <w:t xml:space="preserve"> represent the maker</w:t>
      </w:r>
      <w:r w:rsidR="00ED691F" w:rsidRPr="000C416E">
        <w:rPr>
          <w:rFonts w:ascii="Riviera Nights Light" w:hAnsi="Riviera Nights Light"/>
        </w:rPr>
        <w:t>’</w:t>
      </w:r>
      <w:r w:rsidRPr="000C416E">
        <w:rPr>
          <w:rFonts w:ascii="Riviera Nights Light" w:hAnsi="Riviera Nights Light"/>
        </w:rPr>
        <w:t xml:space="preserve">s plan </w:t>
      </w:r>
      <w:r w:rsidR="00ED691F" w:rsidRPr="000C416E">
        <w:rPr>
          <w:rFonts w:ascii="Riviera Nights Light" w:hAnsi="Riviera Nights Light"/>
        </w:rPr>
        <w:t>–</w:t>
      </w:r>
      <w:r w:rsidRPr="000C416E">
        <w:rPr>
          <w:rFonts w:ascii="Riviera Nights Light" w:hAnsi="Riviera Nights Light"/>
        </w:rPr>
        <w:t xml:space="preserve"> the draught</w:t>
      </w:r>
      <w:r w:rsidR="00CF4D59" w:rsidRPr="000C416E">
        <w:rPr>
          <w:rFonts w:ascii="Riviera Nights Light" w:hAnsi="Riviera Nights Light"/>
        </w:rPr>
        <w:t xml:space="preserve">. </w:t>
      </w:r>
      <w:r w:rsidR="006252FE" w:rsidRPr="000C416E">
        <w:rPr>
          <w:rFonts w:ascii="Riviera Nights Light" w:hAnsi="Riviera Nights Light"/>
        </w:rPr>
        <w:t xml:space="preserve">The etched </w:t>
      </w:r>
      <w:r w:rsidRPr="000C416E">
        <w:rPr>
          <w:rFonts w:ascii="Riviera Nights Light" w:hAnsi="Riviera Nights Light"/>
        </w:rPr>
        <w:t xml:space="preserve">design </w:t>
      </w:r>
      <w:r w:rsidR="006252FE" w:rsidRPr="000C416E">
        <w:rPr>
          <w:rFonts w:ascii="Riviera Nights Light" w:hAnsi="Riviera Nights Light"/>
        </w:rPr>
        <w:t xml:space="preserve">then </w:t>
      </w:r>
      <w:r w:rsidRPr="000C416E">
        <w:rPr>
          <w:rFonts w:ascii="Riviera Nights Light" w:hAnsi="Riviera Nights Light"/>
        </w:rPr>
        <w:t>transition</w:t>
      </w:r>
      <w:r w:rsidR="006252FE" w:rsidRPr="000C416E">
        <w:rPr>
          <w:rFonts w:ascii="Riviera Nights Light" w:hAnsi="Riviera Nights Light"/>
        </w:rPr>
        <w:t>s</w:t>
      </w:r>
      <w:r w:rsidRPr="000C416E">
        <w:rPr>
          <w:rFonts w:ascii="Riviera Nights Light" w:hAnsi="Riviera Nights Light"/>
        </w:rPr>
        <w:t xml:space="preserve"> into </w:t>
      </w:r>
      <w:r w:rsidR="003108AC" w:rsidRPr="000C416E">
        <w:rPr>
          <w:rFonts w:ascii="Riviera Nights Light" w:hAnsi="Riviera Nights Light"/>
        </w:rPr>
        <w:t>3D marquetry</w:t>
      </w:r>
      <w:r w:rsidRPr="000C416E">
        <w:rPr>
          <w:rFonts w:ascii="Riviera Nights Light" w:hAnsi="Riviera Nights Light"/>
        </w:rPr>
        <w:t>,</w:t>
      </w:r>
      <w:r w:rsidR="003108AC" w:rsidRPr="000C416E">
        <w:rPr>
          <w:rFonts w:ascii="Riviera Nights Light" w:hAnsi="Riviera Nights Light"/>
        </w:rPr>
        <w:t xml:space="preserve"> </w:t>
      </w:r>
      <w:r w:rsidR="00CF4D59" w:rsidRPr="000C416E">
        <w:rPr>
          <w:rFonts w:ascii="Riviera Nights Light" w:hAnsi="Riviera Nights Light"/>
        </w:rPr>
        <w:t>mark</w:t>
      </w:r>
      <w:r w:rsidRPr="000C416E">
        <w:rPr>
          <w:rFonts w:ascii="Riviera Nights Light" w:hAnsi="Riviera Nights Light"/>
        </w:rPr>
        <w:t xml:space="preserve">ing </w:t>
      </w:r>
      <w:r w:rsidR="00CF4D59" w:rsidRPr="000C416E">
        <w:rPr>
          <w:rFonts w:ascii="Riviera Nights Light" w:hAnsi="Riviera Nights Light"/>
        </w:rPr>
        <w:t xml:space="preserve">the </w:t>
      </w:r>
      <w:r w:rsidR="006252FE" w:rsidRPr="000C416E">
        <w:rPr>
          <w:rFonts w:ascii="Riviera Nights Light" w:hAnsi="Riviera Nights Light"/>
        </w:rPr>
        <w:t xml:space="preserve">journey </w:t>
      </w:r>
      <w:r w:rsidR="00CF4D59" w:rsidRPr="000C416E">
        <w:rPr>
          <w:rFonts w:ascii="Riviera Nights Light" w:hAnsi="Riviera Nights Light"/>
        </w:rPr>
        <w:t xml:space="preserve">from drawing to object. The </w:t>
      </w:r>
      <w:r w:rsidR="00115209" w:rsidRPr="000C416E">
        <w:rPr>
          <w:rFonts w:ascii="Riviera Nights Light" w:hAnsi="Riviera Nights Light"/>
        </w:rPr>
        <w:t xml:space="preserve">piece </w:t>
      </w:r>
      <w:r w:rsidR="00CF4D59" w:rsidRPr="000C416E">
        <w:rPr>
          <w:rFonts w:ascii="Riviera Nights Light" w:hAnsi="Riviera Nights Light"/>
        </w:rPr>
        <w:t xml:space="preserve">then becomes increasingly </w:t>
      </w:r>
      <w:r w:rsidR="003108AC" w:rsidRPr="000C416E">
        <w:rPr>
          <w:rFonts w:ascii="Riviera Nights Light" w:hAnsi="Riviera Nights Light"/>
        </w:rPr>
        <w:t>sculptural</w:t>
      </w:r>
      <w:r w:rsidR="00CF4D59" w:rsidRPr="000C416E">
        <w:rPr>
          <w:rFonts w:ascii="Riviera Nights Light" w:hAnsi="Riviera Nights Light"/>
        </w:rPr>
        <w:t xml:space="preserve">. A delicate brass lattice, inspired by strapwork and the ferramenta of </w:t>
      </w:r>
      <w:r w:rsidRPr="000C416E">
        <w:rPr>
          <w:rFonts w:ascii="Riviera Nights Light" w:hAnsi="Riviera Nights Light"/>
        </w:rPr>
        <w:t>stained-glass</w:t>
      </w:r>
      <w:r w:rsidR="00CF4D59" w:rsidRPr="000C416E">
        <w:rPr>
          <w:rFonts w:ascii="Riviera Nights Light" w:hAnsi="Riviera Nights Light"/>
        </w:rPr>
        <w:t xml:space="preserve"> windows, is applied over the veneer</w:t>
      </w:r>
      <w:r w:rsidR="003108AC" w:rsidRPr="000C416E">
        <w:rPr>
          <w:rFonts w:ascii="Riviera Nights Light" w:hAnsi="Riviera Nights Light"/>
        </w:rPr>
        <w:t xml:space="preserve"> and completed with </w:t>
      </w:r>
      <w:r w:rsidR="006252FE" w:rsidRPr="000C416E">
        <w:rPr>
          <w:rFonts w:ascii="Riviera Nights Light" w:hAnsi="Riviera Nights Light"/>
        </w:rPr>
        <w:t xml:space="preserve">subtle </w:t>
      </w:r>
      <w:r w:rsidR="003108AC" w:rsidRPr="000C416E">
        <w:rPr>
          <w:rFonts w:ascii="Riviera Nights Light" w:hAnsi="Riviera Nights Light"/>
        </w:rPr>
        <w:t>laser</w:t>
      </w:r>
      <w:r w:rsidR="006252FE" w:rsidRPr="000C416E">
        <w:rPr>
          <w:rFonts w:ascii="Riviera Nights Light" w:hAnsi="Riviera Nights Light"/>
        </w:rPr>
        <w:t xml:space="preserve"> </w:t>
      </w:r>
      <w:r w:rsidR="003108AC" w:rsidRPr="000C416E">
        <w:rPr>
          <w:rFonts w:ascii="Riviera Nights Light" w:hAnsi="Riviera Nights Light"/>
        </w:rPr>
        <w:t>engraving for additional textur</w:t>
      </w:r>
      <w:r w:rsidR="006252FE" w:rsidRPr="000C416E">
        <w:rPr>
          <w:rFonts w:ascii="Riviera Nights Light" w:hAnsi="Riviera Nights Light"/>
        </w:rPr>
        <w:t>e.</w:t>
      </w:r>
    </w:p>
    <w:p w14:paraId="5661A84B" w14:textId="33F7F2C4" w:rsidR="00CF4D59" w:rsidRPr="000C416E" w:rsidRDefault="003108AC" w:rsidP="00CF4D59">
      <w:pPr>
        <w:rPr>
          <w:rFonts w:ascii="Riviera Nights Light" w:hAnsi="Riviera Nights Light"/>
        </w:rPr>
      </w:pPr>
      <w:r w:rsidRPr="000C416E">
        <w:rPr>
          <w:rFonts w:ascii="Riviera Nights Light" w:hAnsi="Riviera Nights Light"/>
        </w:rPr>
        <w:t xml:space="preserve">The </w:t>
      </w:r>
      <w:r w:rsidR="00F349BB" w:rsidRPr="000C416E">
        <w:rPr>
          <w:rFonts w:ascii="Riviera Nights Light" w:hAnsi="Riviera Nights Light"/>
        </w:rPr>
        <w:t>centre point</w:t>
      </w:r>
      <w:r w:rsidRPr="000C416E">
        <w:rPr>
          <w:rFonts w:ascii="Riviera Nights Light" w:hAnsi="Riviera Nights Light"/>
        </w:rPr>
        <w:t xml:space="preserve"> is </w:t>
      </w:r>
      <w:r w:rsidR="0006687E" w:rsidRPr="000C416E">
        <w:rPr>
          <w:rFonts w:ascii="Riviera Nights Light" w:hAnsi="Riviera Nights Light"/>
        </w:rPr>
        <w:t xml:space="preserve">a </w:t>
      </w:r>
      <w:r w:rsidRPr="000C416E">
        <w:rPr>
          <w:rFonts w:ascii="Riviera Nights Light" w:hAnsi="Riviera Nights Light"/>
        </w:rPr>
        <w:t>jewel-like flower</w:t>
      </w:r>
      <w:r w:rsidR="00CF4D59" w:rsidRPr="000C416E">
        <w:rPr>
          <w:rFonts w:ascii="Riviera Nights Light" w:hAnsi="Riviera Nights Light"/>
        </w:rPr>
        <w:t>, formed from five layers of brass, each cut into petal shapes using a</w:t>
      </w:r>
      <w:r w:rsidR="008A11CF" w:rsidRPr="000C416E">
        <w:rPr>
          <w:rFonts w:ascii="Riviera Nights Light" w:hAnsi="Riviera Nights Light"/>
        </w:rPr>
        <w:t>n advanced</w:t>
      </w:r>
      <w:r w:rsidR="00CF4D59" w:rsidRPr="000C416E">
        <w:rPr>
          <w:rFonts w:ascii="Riviera Nights Light" w:hAnsi="Riviera Nights Light"/>
        </w:rPr>
        <w:t xml:space="preserve"> waterjet</w:t>
      </w:r>
      <w:r w:rsidR="0006687E" w:rsidRPr="000C416E">
        <w:rPr>
          <w:rFonts w:ascii="Riviera Nights Light" w:hAnsi="Riviera Nights Light"/>
        </w:rPr>
        <w:t>. T</w:t>
      </w:r>
      <w:r w:rsidRPr="000C416E">
        <w:rPr>
          <w:rFonts w:ascii="Riviera Nights Light" w:hAnsi="Riviera Nights Light"/>
        </w:rPr>
        <w:t xml:space="preserve">his detail alone </w:t>
      </w:r>
      <w:r w:rsidR="00582137" w:rsidRPr="000C416E">
        <w:rPr>
          <w:rFonts w:ascii="Riviera Nights Light" w:hAnsi="Riviera Nights Light"/>
        </w:rPr>
        <w:t xml:space="preserve">required </w:t>
      </w:r>
      <w:r w:rsidR="00A64792" w:rsidRPr="000C416E">
        <w:rPr>
          <w:rFonts w:ascii="Riviera Nights Light" w:hAnsi="Riviera Nights Light"/>
        </w:rPr>
        <w:t>over 45 hours</w:t>
      </w:r>
      <w:r w:rsidRPr="000C416E">
        <w:rPr>
          <w:rFonts w:ascii="Riviera Nights Light" w:hAnsi="Riviera Nights Light"/>
        </w:rPr>
        <w:t xml:space="preserve"> to complete</w:t>
      </w:r>
      <w:r w:rsidR="00CF4D59" w:rsidRPr="000C416E">
        <w:rPr>
          <w:rFonts w:ascii="Riviera Nights Light" w:hAnsi="Riviera Nights Light"/>
        </w:rPr>
        <w:t>.</w:t>
      </w:r>
      <w:r w:rsidR="00A64792" w:rsidRPr="000C416E">
        <w:rPr>
          <w:rFonts w:ascii="Riviera Nights Light" w:hAnsi="Riviera Nights Light"/>
        </w:rPr>
        <w:t xml:space="preserve"> Before assembly, e</w:t>
      </w:r>
      <w:r w:rsidR="00CF4D59" w:rsidRPr="000C416E">
        <w:rPr>
          <w:rFonts w:ascii="Riviera Nights Light" w:hAnsi="Riviera Nights Light"/>
        </w:rPr>
        <w:t xml:space="preserve">ach </w:t>
      </w:r>
      <w:r w:rsidRPr="000C416E">
        <w:rPr>
          <w:rFonts w:ascii="Riviera Nights Light" w:hAnsi="Riviera Nights Light"/>
        </w:rPr>
        <w:t xml:space="preserve">petal </w:t>
      </w:r>
      <w:r w:rsidR="00CF4D59" w:rsidRPr="000C416E">
        <w:rPr>
          <w:rFonts w:ascii="Riviera Nights Light" w:hAnsi="Riviera Nights Light"/>
        </w:rPr>
        <w:t xml:space="preserve">is hand-engraved </w:t>
      </w:r>
      <w:r w:rsidR="00A64792" w:rsidRPr="000C416E">
        <w:rPr>
          <w:rFonts w:ascii="Riviera Nights Light" w:hAnsi="Riviera Nights Light"/>
        </w:rPr>
        <w:t xml:space="preserve">with over 50 lines – </w:t>
      </w:r>
      <w:r w:rsidR="00582137" w:rsidRPr="000C416E">
        <w:rPr>
          <w:rFonts w:ascii="Riviera Nights Light" w:hAnsi="Riviera Nights Light"/>
        </w:rPr>
        <w:t xml:space="preserve">each </w:t>
      </w:r>
      <w:r w:rsidR="00A64792" w:rsidRPr="000C416E">
        <w:rPr>
          <w:rFonts w:ascii="Riviera Nights Light" w:hAnsi="Riviera Nights Light"/>
        </w:rPr>
        <w:t xml:space="preserve">just 0.2 mm wide – </w:t>
      </w:r>
      <w:r w:rsidRPr="000C416E">
        <w:rPr>
          <w:rFonts w:ascii="Riviera Nights Light" w:hAnsi="Riviera Nights Light"/>
        </w:rPr>
        <w:t xml:space="preserve">and </w:t>
      </w:r>
      <w:r w:rsidR="00CF4D59" w:rsidRPr="000C416E">
        <w:rPr>
          <w:rFonts w:ascii="Riviera Nights Light" w:hAnsi="Riviera Nights Light"/>
        </w:rPr>
        <w:t>shaped using specially modified tools</w:t>
      </w:r>
      <w:r w:rsidR="00F349BB" w:rsidRPr="000C416E">
        <w:rPr>
          <w:rFonts w:ascii="Riviera Nights Light" w:hAnsi="Riviera Nights Light"/>
        </w:rPr>
        <w:t>,</w:t>
      </w:r>
      <w:r w:rsidR="00CF4D59" w:rsidRPr="000C416E">
        <w:rPr>
          <w:rFonts w:ascii="Riviera Nights Light" w:hAnsi="Riviera Nights Light"/>
        </w:rPr>
        <w:t xml:space="preserve"> a technique developed in-house </w:t>
      </w:r>
      <w:r w:rsidR="00A620C6" w:rsidRPr="000C416E">
        <w:rPr>
          <w:rFonts w:ascii="Riviera Nights Light" w:hAnsi="Riviera Nights Light"/>
        </w:rPr>
        <w:t>by Rolls-Royce craftspeople.</w:t>
      </w:r>
    </w:p>
    <w:p w14:paraId="22C5EFFB" w14:textId="4F5F05E8" w:rsidR="003108AC" w:rsidRPr="000C416E" w:rsidRDefault="00ED691F" w:rsidP="00CF4D59">
      <w:pPr>
        <w:rPr>
          <w:rFonts w:ascii="Riviera Nights Light" w:hAnsi="Riviera Nights Light"/>
          <w:i/>
          <w:iCs/>
        </w:rPr>
      </w:pPr>
      <w:bookmarkStart w:id="1" w:name="OLE_LINK3"/>
      <w:r w:rsidRPr="000C416E">
        <w:rPr>
          <w:rFonts w:ascii="Riviera Nights Light" w:hAnsi="Riviera Nights Light"/>
          <w:i/>
          <w:iCs/>
        </w:rPr>
        <w:t>“</w:t>
      </w:r>
      <w:r w:rsidR="008040B6" w:rsidRPr="000C416E">
        <w:rPr>
          <w:rFonts w:ascii="Riviera Nights Light" w:hAnsi="Riviera Nights Light"/>
          <w:i/>
          <w:iCs/>
        </w:rPr>
        <w:t>Clients often come to us with two or three ideas they want to see brought together, and we create ways for those inspirations to speak to each other. This composition was a chance to sharpen that instinct by taking a flat draughtsman</w:t>
      </w:r>
      <w:r w:rsidRPr="000C416E">
        <w:rPr>
          <w:rFonts w:ascii="Riviera Nights Light" w:hAnsi="Riviera Nights Light"/>
          <w:i/>
          <w:iCs/>
        </w:rPr>
        <w:t>’</w:t>
      </w:r>
      <w:r w:rsidR="008040B6" w:rsidRPr="000C416E">
        <w:rPr>
          <w:rFonts w:ascii="Riviera Nights Light" w:hAnsi="Riviera Nights Light"/>
          <w:i/>
          <w:iCs/>
        </w:rPr>
        <w:t>s drawing and growing it into a three-</w:t>
      </w:r>
      <w:r w:rsidR="008040B6" w:rsidRPr="000C416E">
        <w:rPr>
          <w:rFonts w:ascii="Riviera Nights Light" w:hAnsi="Riviera Nights Light"/>
          <w:i/>
          <w:iCs/>
        </w:rPr>
        <w:lastRenderedPageBreak/>
        <w:t xml:space="preserve">dimensional sculpture. We brought together four historical references </w:t>
      </w:r>
      <w:r w:rsidRPr="000C416E">
        <w:rPr>
          <w:rFonts w:ascii="Riviera Nights Light" w:hAnsi="Riviera Nights Light"/>
          <w:i/>
          <w:iCs/>
        </w:rPr>
        <w:t>–</w:t>
      </w:r>
      <w:r w:rsidR="008040B6" w:rsidRPr="000C416E">
        <w:rPr>
          <w:rFonts w:ascii="Riviera Nights Light" w:hAnsi="Riviera Nights Light"/>
          <w:i/>
          <w:iCs/>
        </w:rPr>
        <w:t xml:space="preserve"> the draught, scribing, strapwork and ferramenta </w:t>
      </w:r>
      <w:r w:rsidRPr="000C416E">
        <w:rPr>
          <w:rFonts w:ascii="Riviera Nights Light" w:hAnsi="Riviera Nights Light"/>
          <w:i/>
          <w:iCs/>
        </w:rPr>
        <w:t>–</w:t>
      </w:r>
      <w:r w:rsidR="008040B6" w:rsidRPr="000C416E">
        <w:rPr>
          <w:rFonts w:ascii="Riviera Nights Light" w:hAnsi="Riviera Nights Light"/>
          <w:i/>
          <w:iCs/>
        </w:rPr>
        <w:t xml:space="preserve"> in materials and techniques entirely new to Rolls-Royce. What emerged is something that feels highly modern, built from techniques that are centuries old.”</w:t>
      </w:r>
      <w:r w:rsidRPr="000C416E">
        <w:rPr>
          <w:rFonts w:ascii="Riviera Nights Light" w:hAnsi="Riviera Nights Light"/>
          <w:i/>
          <w:iCs/>
        </w:rPr>
        <w:br/>
      </w:r>
      <w:r w:rsidR="00306812" w:rsidRPr="000C416E">
        <w:rPr>
          <w:rFonts w:ascii="Riviera Nights Bold" w:hAnsi="Riviera Nights Bold"/>
          <w:b/>
          <w:bCs/>
          <w:color w:val="281432"/>
          <w:lang w:eastAsia="en-GB"/>
        </w:rPr>
        <w:t>Laura Salter, Bespoke Design, Rolls-Royce Motor Cars</w:t>
      </w:r>
      <w:bookmarkEnd w:id="1"/>
    </w:p>
    <w:p w14:paraId="58630AC8" w14:textId="77777777" w:rsidR="00306812" w:rsidRPr="000C416E" w:rsidRDefault="00306812" w:rsidP="00CF4D59">
      <w:pPr>
        <w:rPr>
          <w:rFonts w:ascii="Riviera Nights Light" w:hAnsi="Riviera Nights Light"/>
        </w:rPr>
      </w:pPr>
    </w:p>
    <w:p w14:paraId="4331A41A" w14:textId="1F435276" w:rsidR="00CF4D59" w:rsidRPr="000C416E" w:rsidRDefault="00CF4D59" w:rsidP="00CF4D59">
      <w:pPr>
        <w:rPr>
          <w:rFonts w:ascii="Riviera Nights Bold" w:hAnsi="Riviera Nights Bold"/>
          <w:color w:val="281432"/>
          <w:lang w:eastAsia="en-GB"/>
        </w:rPr>
      </w:pPr>
      <w:r w:rsidRPr="000C416E">
        <w:rPr>
          <w:rFonts w:ascii="Riviera Nights Bold" w:hAnsi="Riviera Nights Bold"/>
          <w:color w:val="281432"/>
          <w:lang w:eastAsia="en-GB"/>
        </w:rPr>
        <w:t>HAND AND MACHINE, IN ONE COMPOSITION</w:t>
      </w:r>
    </w:p>
    <w:p w14:paraId="62715681" w14:textId="0B7279FD" w:rsidR="00CF4D59" w:rsidRPr="000C416E" w:rsidRDefault="00CF4D59" w:rsidP="00CF4D59">
      <w:pPr>
        <w:rPr>
          <w:rFonts w:ascii="Riviera Nights Light" w:hAnsi="Riviera Nights Light"/>
        </w:rPr>
      </w:pPr>
      <w:r w:rsidRPr="000C416E">
        <w:rPr>
          <w:rFonts w:ascii="Riviera Nights Light" w:hAnsi="Riviera Nights Light"/>
        </w:rPr>
        <w:t xml:space="preserve">Both </w:t>
      </w:r>
      <w:r w:rsidR="00F349BB" w:rsidRPr="000C416E">
        <w:rPr>
          <w:rFonts w:ascii="Riviera Nights Light" w:hAnsi="Riviera Nights Light"/>
        </w:rPr>
        <w:t xml:space="preserve">artworks </w:t>
      </w:r>
      <w:r w:rsidRPr="000C416E">
        <w:rPr>
          <w:rFonts w:ascii="Riviera Nights Light" w:hAnsi="Riviera Nights Light"/>
        </w:rPr>
        <w:t xml:space="preserve">have been developed around a single design philosophy: that hand and machine craftsmanship are most powerful </w:t>
      </w:r>
      <w:r w:rsidR="00140657" w:rsidRPr="000C416E">
        <w:rPr>
          <w:rFonts w:ascii="Riviera Nights Light" w:hAnsi="Riviera Nights Light"/>
        </w:rPr>
        <w:t>when</w:t>
      </w:r>
      <w:r w:rsidRPr="000C416E">
        <w:rPr>
          <w:rFonts w:ascii="Riviera Nights Light" w:hAnsi="Riviera Nights Light"/>
        </w:rPr>
        <w:t xml:space="preserve"> they work in concert. Laser cutting, waterjet shaping and digital pattern</w:t>
      </w:r>
      <w:r w:rsidR="0006687E" w:rsidRPr="000C416E">
        <w:rPr>
          <w:rFonts w:ascii="Riviera Nights Light" w:hAnsi="Riviera Nights Light"/>
        </w:rPr>
        <w:t xml:space="preserve"> </w:t>
      </w:r>
      <w:r w:rsidRPr="000C416E">
        <w:rPr>
          <w:rFonts w:ascii="Riviera Nights Light" w:hAnsi="Riviera Nights Light"/>
        </w:rPr>
        <w:t xml:space="preserve">drafting are used to achieve geometries </w:t>
      </w:r>
      <w:r w:rsidR="0006687E" w:rsidRPr="000C416E">
        <w:rPr>
          <w:rFonts w:ascii="Riviera Nights Light" w:hAnsi="Riviera Nights Light"/>
        </w:rPr>
        <w:t xml:space="preserve">that </w:t>
      </w:r>
      <w:r w:rsidRPr="000C416E">
        <w:rPr>
          <w:rFonts w:ascii="Riviera Nights Light" w:hAnsi="Riviera Nights Light"/>
        </w:rPr>
        <w:t>no hand could repeat with the same accuracy</w:t>
      </w:r>
      <w:r w:rsidR="00C32588" w:rsidRPr="000C416E">
        <w:rPr>
          <w:rFonts w:ascii="Riviera Nights Light" w:hAnsi="Riviera Nights Light"/>
        </w:rPr>
        <w:t>. H</w:t>
      </w:r>
      <w:r w:rsidRPr="000C416E">
        <w:rPr>
          <w:rFonts w:ascii="Riviera Nights Light" w:hAnsi="Riviera Nights Light"/>
        </w:rPr>
        <w:t>and</w:t>
      </w:r>
      <w:r w:rsidR="00F349BB" w:rsidRPr="000C416E">
        <w:rPr>
          <w:rFonts w:ascii="Riviera Nights Light" w:hAnsi="Riviera Nights Light"/>
        </w:rPr>
        <w:t>-</w:t>
      </w:r>
      <w:r w:rsidRPr="000C416E">
        <w:rPr>
          <w:rFonts w:ascii="Riviera Nights Light" w:hAnsi="Riviera Nights Light"/>
        </w:rPr>
        <w:t>engraving, hand</w:t>
      </w:r>
      <w:r w:rsidR="00F349BB" w:rsidRPr="000C416E">
        <w:rPr>
          <w:rFonts w:ascii="Riviera Nights Light" w:hAnsi="Riviera Nights Light"/>
        </w:rPr>
        <w:t>-</w:t>
      </w:r>
      <w:r w:rsidRPr="000C416E">
        <w:rPr>
          <w:rFonts w:ascii="Riviera Nights Light" w:hAnsi="Riviera Nights Light"/>
        </w:rPr>
        <w:t>painting, hand</w:t>
      </w:r>
      <w:r w:rsidR="00F349BB" w:rsidRPr="000C416E">
        <w:rPr>
          <w:rFonts w:ascii="Riviera Nights Light" w:hAnsi="Riviera Nights Light"/>
        </w:rPr>
        <w:t>-</w:t>
      </w:r>
      <w:r w:rsidRPr="000C416E">
        <w:rPr>
          <w:rFonts w:ascii="Riviera Nights Light" w:hAnsi="Riviera Nights Light"/>
        </w:rPr>
        <w:t>embroidery and hand</w:t>
      </w:r>
      <w:r w:rsidR="00F349BB" w:rsidRPr="000C416E">
        <w:rPr>
          <w:rFonts w:ascii="Riviera Nights Light" w:hAnsi="Riviera Nights Light"/>
        </w:rPr>
        <w:t>-</w:t>
      </w:r>
      <w:r w:rsidRPr="000C416E">
        <w:rPr>
          <w:rFonts w:ascii="Riviera Nights Light" w:hAnsi="Riviera Nights Light"/>
        </w:rPr>
        <w:t>sculpting are then applied to give the work its individual character</w:t>
      </w:r>
      <w:r w:rsidR="004541D8" w:rsidRPr="000C416E">
        <w:rPr>
          <w:rFonts w:ascii="Riviera Nights Light" w:hAnsi="Riviera Nights Light"/>
        </w:rPr>
        <w:t>.</w:t>
      </w:r>
    </w:p>
    <w:p w14:paraId="61969F7D" w14:textId="5E29F79B" w:rsidR="00CF4D59" w:rsidRPr="000C416E" w:rsidRDefault="00CF4D59" w:rsidP="00CF4D59">
      <w:pPr>
        <w:rPr>
          <w:rFonts w:ascii="Riviera Nights Light" w:hAnsi="Riviera Nights Light"/>
        </w:rPr>
      </w:pPr>
      <w:r w:rsidRPr="000C416E">
        <w:rPr>
          <w:rFonts w:ascii="Riviera Nights Light" w:hAnsi="Riviera Nights Light"/>
        </w:rPr>
        <w:t>The techniques introduced on these two Galleries have been developed as part of Rolls-Royc</w:t>
      </w:r>
      <w:r w:rsidR="00ED691F" w:rsidRPr="000C416E">
        <w:rPr>
          <w:rFonts w:ascii="Riviera Nights Light" w:hAnsi="Riviera Nights Light"/>
        </w:rPr>
        <w:t>e’</w:t>
      </w:r>
      <w:r w:rsidRPr="000C416E">
        <w:rPr>
          <w:rFonts w:ascii="Riviera Nights Light" w:hAnsi="Riviera Nights Light"/>
        </w:rPr>
        <w:t xml:space="preserve">s wider programme of </w:t>
      </w:r>
      <w:r w:rsidR="004541D8" w:rsidRPr="000C416E">
        <w:rPr>
          <w:rFonts w:ascii="Riviera Nights Light" w:hAnsi="Riviera Nights Light"/>
        </w:rPr>
        <w:t>b</w:t>
      </w:r>
      <w:r w:rsidRPr="000C416E">
        <w:rPr>
          <w:rFonts w:ascii="Riviera Nights Light" w:hAnsi="Riviera Nights Light"/>
        </w:rPr>
        <w:t>espoke craft research</w:t>
      </w:r>
      <w:r w:rsidR="00A77CAB" w:rsidRPr="000C416E">
        <w:rPr>
          <w:rFonts w:ascii="Riviera Nights Light" w:hAnsi="Riviera Nights Light"/>
        </w:rPr>
        <w:t xml:space="preserve"> and exploration of new </w:t>
      </w:r>
      <w:r w:rsidR="00537FE4" w:rsidRPr="000C416E">
        <w:rPr>
          <w:rFonts w:ascii="Riviera Nights Light" w:hAnsi="Riviera Nights Light"/>
        </w:rPr>
        <w:t>materials and techniques.</w:t>
      </w:r>
    </w:p>
    <w:p w14:paraId="4DBDF46D" w14:textId="77777777" w:rsidR="005702C8" w:rsidRPr="000C416E" w:rsidRDefault="005702C8" w:rsidP="005702C8">
      <w:pPr>
        <w:rPr>
          <w:rFonts w:ascii="Riviera Nights Light" w:hAnsi="Riviera Nights Light"/>
        </w:rPr>
      </w:pPr>
      <w:r w:rsidRPr="000C416E">
        <w:rPr>
          <w:rFonts w:ascii="Riviera Nights Light" w:hAnsi="Riviera Nights Light"/>
        </w:rPr>
        <w:t>Both pieces will be presented to the public at London Craft Week, hosted at Rolls-Royce Motor Cars London, Berkeley Street, Mayfair, from 11 to 17 May 2026.</w:t>
      </w:r>
    </w:p>
    <w:p w14:paraId="79BBD108" w14:textId="1D3DFF86" w:rsidR="00C5680B" w:rsidRPr="00E17371" w:rsidRDefault="0004590D" w:rsidP="00C5680B">
      <w:pPr>
        <w:rPr>
          <w:rFonts w:ascii="Riviera Nights Light" w:hAnsi="Riviera Nights Light"/>
        </w:rPr>
      </w:pPr>
      <w:r w:rsidRPr="000C416E">
        <w:rPr>
          <w:rFonts w:ascii="Arial" w:hAnsi="Arial" w:cs="Arial"/>
          <w:color w:val="333333"/>
          <w:sz w:val="27"/>
          <w:szCs w:val="27"/>
        </w:rPr>
        <w:br/>
      </w:r>
      <w:r w:rsidR="00007CED" w:rsidRPr="000C416E">
        <w:t xml:space="preserve">- </w:t>
      </w:r>
      <w:r w:rsidR="00936A2F" w:rsidRPr="000C416E">
        <w:t>ENDS</w:t>
      </w:r>
      <w:r w:rsidR="00007CED" w:rsidRPr="000C416E">
        <w:t xml:space="preserve"> -</w:t>
      </w:r>
    </w:p>
    <w:p w14:paraId="0183DDBF" w14:textId="77777777" w:rsidR="00DF502D" w:rsidRDefault="00DF502D">
      <w:pPr>
        <w:spacing w:line="259" w:lineRule="auto"/>
        <w:rPr>
          <w:rFonts w:ascii="Riviera Nights Bold" w:hAnsi="Riviera Nights Bold"/>
        </w:rPr>
      </w:pPr>
      <w:r>
        <w:rPr>
          <w:rFonts w:ascii="Riviera Nights Bold" w:hAnsi="Riviera Nights Bold"/>
        </w:rPr>
        <w:br w:type="page"/>
      </w:r>
    </w:p>
    <w:p w14:paraId="53A56EAF" w14:textId="3377444C" w:rsidR="00231292" w:rsidRPr="000505C8" w:rsidRDefault="00231292" w:rsidP="00D93407">
      <w:pPr>
        <w:pStyle w:val="Bullets"/>
        <w:numPr>
          <w:ilvl w:val="0"/>
          <w:numId w:val="0"/>
        </w:numPr>
        <w:rPr>
          <w:rFonts w:ascii="Riviera Nights Bold" w:hAnsi="Riviera Nights Bold"/>
        </w:rPr>
      </w:pPr>
      <w:r>
        <w:rPr>
          <w:rFonts w:ascii="Riviera Nights Bold" w:hAnsi="Riviera Nights Bold"/>
        </w:rPr>
        <w:lastRenderedPageBreak/>
        <w:t xml:space="preserve">MEDIA </w:t>
      </w:r>
      <w:r w:rsidRPr="000505C8">
        <w:rPr>
          <w:rFonts w:ascii="Riviera Nights Bold" w:hAnsi="Riviera Nights Bold"/>
        </w:rPr>
        <w:t>INFORMATION</w:t>
      </w:r>
    </w:p>
    <w:p w14:paraId="0C94043F" w14:textId="77777777" w:rsidR="00231292" w:rsidRDefault="00231292" w:rsidP="00231292">
      <w:bookmarkStart w:id="2" w:name="_Hlk176770922"/>
      <w:r>
        <w:t xml:space="preserve">You can find all our press releases and press kits, as well as a wide selection of high resolution, downloadable photographs and video footage at our media website, </w:t>
      </w:r>
      <w:hyperlink r:id="rId11" w:history="1">
        <w:proofErr w:type="spellStart"/>
        <w:r w:rsidRPr="00AE2453">
          <w:rPr>
            <w:rStyle w:val="Hyperlink"/>
            <w:rFonts w:ascii="Riviera Nights Bold" w:hAnsi="Riviera Nights Bold"/>
          </w:rPr>
          <w:t>PressClub</w:t>
        </w:r>
        <w:proofErr w:type="spellEnd"/>
      </w:hyperlink>
      <w:r>
        <w:t>.</w:t>
      </w:r>
    </w:p>
    <w:p w14:paraId="2573A21B" w14:textId="77777777" w:rsidR="00231292" w:rsidRDefault="00231292" w:rsidP="00231292">
      <w:r>
        <w:t xml:space="preserve">You can also follow the marque on social media: </w:t>
      </w:r>
      <w:hyperlink r:id="rId12" w:history="1">
        <w:r w:rsidRPr="00AE2453">
          <w:rPr>
            <w:rStyle w:val="Hyperlink"/>
            <w:rFonts w:ascii="Riviera Nights Bold" w:hAnsi="Riviera Nights Bold"/>
          </w:rPr>
          <w:t>LinkedIn</w:t>
        </w:r>
      </w:hyperlink>
      <w:r>
        <w:t xml:space="preserve">; </w:t>
      </w:r>
      <w:hyperlink r:id="rId13" w:history="1">
        <w:r w:rsidRPr="00AE2453">
          <w:rPr>
            <w:rStyle w:val="Hyperlink"/>
            <w:rFonts w:ascii="Riviera Nights Bold" w:hAnsi="Riviera Nights Bold"/>
          </w:rPr>
          <w:t>YouTube</w:t>
        </w:r>
      </w:hyperlink>
      <w:r>
        <w:t xml:space="preserve">; </w:t>
      </w:r>
      <w:hyperlink r:id="rId14" w:history="1">
        <w:r w:rsidRPr="00AE2453">
          <w:rPr>
            <w:rStyle w:val="Hyperlink"/>
            <w:rFonts w:ascii="Riviera Nights Bold" w:hAnsi="Riviera Nights Bold"/>
            <w:b/>
            <w:bCs/>
          </w:rPr>
          <w:t>Instagram</w:t>
        </w:r>
      </w:hyperlink>
      <w:r>
        <w:t xml:space="preserve">; and </w:t>
      </w:r>
      <w:hyperlink r:id="rId15" w:history="1">
        <w:r w:rsidRPr="00AE2453">
          <w:rPr>
            <w:rStyle w:val="Hyperlink"/>
            <w:rFonts w:ascii="Riviera Nights Bold" w:hAnsi="Riviera Nights Bold"/>
          </w:rPr>
          <w:t>Facebook</w:t>
        </w:r>
      </w:hyperlink>
      <w:r>
        <w:t>.</w:t>
      </w:r>
    </w:p>
    <w:p w14:paraId="601EA8A5" w14:textId="77777777" w:rsidR="00231292" w:rsidRDefault="00231292" w:rsidP="00231292">
      <w:pPr>
        <w:spacing w:line="256" w:lineRule="auto"/>
      </w:pPr>
      <w:bookmarkStart w:id="3" w:name="_Hlk176770944"/>
      <w:bookmarkEnd w:id="2"/>
    </w:p>
    <w:p w14:paraId="7DDF97C6" w14:textId="19C7B2C5" w:rsidR="00231292" w:rsidRPr="00F30AF1" w:rsidRDefault="00231292" w:rsidP="00F30AF1">
      <w:pPr>
        <w:spacing w:line="259" w:lineRule="auto"/>
      </w:pPr>
      <w:r w:rsidRPr="00FE5ADE">
        <w:rPr>
          <w:rFonts w:ascii="Riviera Nights Bold" w:hAnsi="Riviera Nights Bold"/>
          <w:color w:val="000000" w:themeColor="text1"/>
        </w:rPr>
        <w:t>ABOUT ROLLS-ROYCE MOTOR CARS</w:t>
      </w:r>
    </w:p>
    <w:p w14:paraId="05CE7B99" w14:textId="77777777" w:rsidR="00231292" w:rsidRDefault="00231292" w:rsidP="00231292">
      <w:r>
        <w:t>Rolls-Royce Motor Cars is a true luxury house, creating the world’s most recognised, revered and desirable handcrafted Bespoke products for its international clientele.</w:t>
      </w:r>
    </w:p>
    <w:p w14:paraId="5D684903" w14:textId="77777777" w:rsidR="00231292" w:rsidRDefault="00231292" w:rsidP="00231292">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6" w:history="1">
        <w:r w:rsidRPr="00AE2453">
          <w:rPr>
            <w:rStyle w:val="Hyperlink"/>
            <w:rFonts w:ascii="Riviera Nights Bold" w:hAnsi="Riviera Nights Bold"/>
            <w:b/>
            <w:bCs/>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221A10D6" w14:textId="3A4E757D" w:rsidR="00231292" w:rsidRPr="00F30AF1" w:rsidRDefault="00231292" w:rsidP="00F30AF1">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bookmarkEnd w:id="3"/>
      <w:r>
        <w:rPr>
          <w:rFonts w:eastAsiaTheme="majorEastAsia" w:cstheme="majorBidi"/>
          <w:color w:val="000000" w:themeColor="text1"/>
          <w:szCs w:val="26"/>
        </w:rPr>
        <w:br w:type="page"/>
      </w:r>
    </w:p>
    <w:p w14:paraId="5D049F42" w14:textId="77777777" w:rsidR="00231292" w:rsidRPr="000505C8" w:rsidRDefault="00231292" w:rsidP="00231292">
      <w:pPr>
        <w:spacing w:line="252" w:lineRule="auto"/>
        <w:rPr>
          <w:rFonts w:ascii="Riviera Nights Bold" w:eastAsia="Times New Roman" w:hAnsi="Riviera Nights Bold" w:cs="Times New Roman"/>
          <w:color w:val="000000" w:themeColor="text1"/>
          <w:szCs w:val="26"/>
        </w:rPr>
      </w:pPr>
      <w:r w:rsidRPr="000505C8">
        <w:rPr>
          <w:rFonts w:ascii="Riviera Nights Bold" w:eastAsia="Times New Roman" w:hAnsi="Riviera Nights Bold" w:cs="Times New Roman"/>
          <w:color w:val="000000" w:themeColor="text1"/>
          <w:szCs w:val="26"/>
        </w:rPr>
        <w:lastRenderedPageBreak/>
        <w:t>CONTACTS | GOODWOOD</w:t>
      </w:r>
    </w:p>
    <w:tbl>
      <w:tblPr>
        <w:tblStyle w:val="TableGrid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231292" w:rsidRPr="00E26457" w14:paraId="644C64DC" w14:textId="77777777" w:rsidTr="00F11335">
        <w:tc>
          <w:tcPr>
            <w:tcW w:w="4536" w:type="dxa"/>
            <w:hideMark/>
          </w:tcPr>
          <w:p w14:paraId="155E85B0" w14:textId="77777777" w:rsidR="00231292" w:rsidRPr="00E26457" w:rsidRDefault="00231292" w:rsidP="00F11335">
            <w:r w:rsidRPr="00E26457">
              <w:rPr>
                <w:rFonts w:ascii="Riviera Nights Bold" w:hAnsi="Riviera Nights Bold"/>
              </w:rPr>
              <w:t>Director of Global Communications</w:t>
            </w:r>
            <w:r w:rsidRPr="00E26457">
              <w:t xml:space="preserve"> </w:t>
            </w:r>
            <w:r w:rsidRPr="00E26457">
              <w:br/>
              <w:t xml:space="preserve">Emma Begley: +44 (0)1243 384060 </w:t>
            </w:r>
            <w:hyperlink r:id="rId17" w:history="1">
              <w:r w:rsidRPr="00E26457">
                <w:rPr>
                  <w:rFonts w:ascii="Riviera Nights Bold" w:hAnsi="Riviera Nights Bold"/>
                  <w:color w:val="FF6432" w:themeColor="accent5"/>
                  <w:u w:val="single"/>
                </w:rPr>
                <w:t>Email</w:t>
              </w:r>
            </w:hyperlink>
          </w:p>
        </w:tc>
        <w:tc>
          <w:tcPr>
            <w:tcW w:w="4820" w:type="dxa"/>
          </w:tcPr>
          <w:p w14:paraId="663B7B30" w14:textId="77777777" w:rsidR="00231292" w:rsidRPr="00E26457" w:rsidRDefault="00231292" w:rsidP="00F11335">
            <w:pPr>
              <w:rPr>
                <w:rFonts w:ascii="Riviera Nights Bold" w:hAnsi="Riviera Nights Bold"/>
                <w:color w:val="FF6432" w:themeColor="accent5"/>
                <w:u w:val="single"/>
              </w:rPr>
            </w:pPr>
            <w:r w:rsidRPr="00E26457">
              <w:rPr>
                <w:rFonts w:ascii="Riviera Nights Bold" w:hAnsi="Riviera Nights Bold"/>
              </w:rPr>
              <w:t>Head of Corporate Relations</w:t>
            </w:r>
            <w:r w:rsidRPr="00E26457">
              <w:rPr>
                <w:rFonts w:ascii="Riviera Nights Bold" w:hAnsi="Riviera Nights Bold"/>
                <w:b/>
                <w:bCs/>
              </w:rPr>
              <w:br/>
            </w:r>
            <w:r w:rsidRPr="00E26457">
              <w:t xml:space="preserve">Andrew Ball: +44 (0)7815 244064 </w:t>
            </w:r>
            <w:hyperlink r:id="rId18" w:history="1">
              <w:r w:rsidRPr="00E26457">
                <w:rPr>
                  <w:rFonts w:ascii="Riviera Nights Bold" w:hAnsi="Riviera Nights Bold"/>
                  <w:color w:val="FF6432" w:themeColor="accent5"/>
                  <w:u w:val="single"/>
                </w:rPr>
                <w:t>Email</w:t>
              </w:r>
            </w:hyperlink>
          </w:p>
          <w:p w14:paraId="12F1E0DE" w14:textId="77777777" w:rsidR="00231292" w:rsidRPr="00E26457" w:rsidRDefault="00231292" w:rsidP="00F11335"/>
        </w:tc>
      </w:tr>
      <w:tr w:rsidR="00231292" w:rsidRPr="00E26457" w14:paraId="626978B9" w14:textId="77777777" w:rsidTr="00F11335">
        <w:tc>
          <w:tcPr>
            <w:tcW w:w="4536" w:type="dxa"/>
          </w:tcPr>
          <w:p w14:paraId="61C63F4F" w14:textId="77777777" w:rsidR="00231292" w:rsidRPr="00E26457" w:rsidRDefault="00231292" w:rsidP="00F11335">
            <w:pPr>
              <w:rPr>
                <w:rFonts w:ascii="Riviera Nights Bold" w:hAnsi="Riviera Nights Bold"/>
                <w:color w:val="FF6432" w:themeColor="accent5"/>
                <w:u w:val="single"/>
              </w:rPr>
            </w:pPr>
            <w:r w:rsidRPr="00E26457">
              <w:rPr>
                <w:rFonts w:ascii="Riviera Nights Bold" w:hAnsi="Riviera Nights Bold"/>
              </w:rPr>
              <w:t>Head of Global Luxury and Corporate Communications</w:t>
            </w:r>
            <w:r w:rsidRPr="00E26457">
              <w:br/>
              <w:t>Marius Tegneby: +</w:t>
            </w:r>
            <w:r w:rsidRPr="00E26457">
              <w:rPr>
                <w:color w:val="281432"/>
                <w:lang w:eastAsia="en-GB"/>
              </w:rPr>
              <w:t xml:space="preserve">44 (0)7815 246106 </w:t>
            </w:r>
            <w:hyperlink r:id="rId19" w:history="1">
              <w:r w:rsidRPr="00E26457">
                <w:rPr>
                  <w:rFonts w:ascii="Riviera Nights Bold" w:hAnsi="Riviera Nights Bold"/>
                  <w:color w:val="FF6432" w:themeColor="accent5"/>
                  <w:u w:val="single"/>
                </w:rPr>
                <w:t>Email</w:t>
              </w:r>
            </w:hyperlink>
          </w:p>
          <w:p w14:paraId="0D77AF6A" w14:textId="77777777" w:rsidR="00231292" w:rsidRPr="00E26457" w:rsidRDefault="00231292" w:rsidP="00F11335"/>
        </w:tc>
        <w:tc>
          <w:tcPr>
            <w:tcW w:w="4820" w:type="dxa"/>
          </w:tcPr>
          <w:p w14:paraId="439136B2" w14:textId="77777777" w:rsidR="00231292" w:rsidRPr="00E26457" w:rsidRDefault="00231292" w:rsidP="00F11335">
            <w:pPr>
              <w:ind w:right="-103"/>
              <w:rPr>
                <w:rFonts w:ascii="Riviera Nights Bold" w:hAnsi="Riviera Nights Bold"/>
                <w:color w:val="FF6432" w:themeColor="accent5"/>
                <w:u w:val="single"/>
              </w:rPr>
            </w:pPr>
            <w:r w:rsidRPr="00E26457">
              <w:rPr>
                <w:rFonts w:ascii="Riviera Nights Bold" w:hAnsi="Riviera Nights Bold"/>
              </w:rPr>
              <w:t>Global Product Communications Manager</w:t>
            </w:r>
            <w:r w:rsidRPr="00E26457">
              <w:rPr>
                <w:rFonts w:ascii="Riviera Nights Bold" w:hAnsi="Riviera Nights Bold"/>
                <w:b/>
                <w:bCs/>
              </w:rPr>
              <w:br/>
            </w:r>
            <w:r w:rsidRPr="00E26457">
              <w:t xml:space="preserve">Luke Strudwick: +44 (0)7815 245918 </w:t>
            </w:r>
            <w:hyperlink r:id="rId20" w:history="1">
              <w:r w:rsidRPr="00E26457">
                <w:rPr>
                  <w:rFonts w:ascii="Riviera Nights Bold" w:hAnsi="Riviera Nights Bold"/>
                  <w:color w:val="FF6432" w:themeColor="accent5"/>
                  <w:u w:val="single"/>
                </w:rPr>
                <w:t>Email</w:t>
              </w:r>
            </w:hyperlink>
          </w:p>
          <w:p w14:paraId="34EC258E" w14:textId="77777777" w:rsidR="00231292" w:rsidRPr="00E26457" w:rsidRDefault="00231292" w:rsidP="00F11335"/>
        </w:tc>
      </w:tr>
      <w:tr w:rsidR="00231292" w:rsidRPr="00E26457" w14:paraId="3625634E" w14:textId="77777777" w:rsidTr="00F11335">
        <w:tc>
          <w:tcPr>
            <w:tcW w:w="4536" w:type="dxa"/>
            <w:hideMark/>
          </w:tcPr>
          <w:p w14:paraId="03493DA2" w14:textId="77777777" w:rsidR="00231292" w:rsidRPr="00E26457" w:rsidRDefault="00231292" w:rsidP="00F11335">
            <w:pPr>
              <w:ind w:right="-103"/>
            </w:pPr>
            <w:r w:rsidRPr="00E26457">
              <w:rPr>
                <w:rFonts w:ascii="Riviera Nights Bold" w:hAnsi="Riviera Nights Bold"/>
              </w:rPr>
              <w:t>Head of Global Product Communications</w:t>
            </w:r>
            <w:r w:rsidRPr="00E26457">
              <w:rPr>
                <w:rFonts w:ascii="Riviera Nights Bold" w:hAnsi="Riviera Nights Bold"/>
                <w:b/>
                <w:bCs/>
              </w:rPr>
              <w:br/>
            </w:r>
            <w:r w:rsidRPr="00E26457">
              <w:t>Georgina Cox: +44 (0)7815 370878</w:t>
            </w:r>
            <w:r w:rsidRPr="00E26457">
              <w:rPr>
                <w:rFonts w:ascii="Riviera Nights Black" w:hAnsi="Riviera Nights Black"/>
                <w:b/>
                <w:bCs/>
              </w:rPr>
              <w:t> </w:t>
            </w:r>
            <w:hyperlink r:id="rId21" w:history="1">
              <w:r w:rsidRPr="00E26457">
                <w:rPr>
                  <w:rFonts w:ascii="Riviera Nights Bold" w:hAnsi="Riviera Nights Bold"/>
                  <w:color w:val="FF6432" w:themeColor="accent5"/>
                  <w:u w:val="single"/>
                </w:rPr>
                <w:t>Email</w:t>
              </w:r>
            </w:hyperlink>
          </w:p>
        </w:tc>
        <w:tc>
          <w:tcPr>
            <w:tcW w:w="4820" w:type="dxa"/>
            <w:hideMark/>
          </w:tcPr>
          <w:p w14:paraId="2BCE1CF6" w14:textId="77777777" w:rsidR="00231292" w:rsidRPr="00E26457" w:rsidRDefault="00231292" w:rsidP="00F11335">
            <w:pPr>
              <w:rPr>
                <w:rFonts w:ascii="Riviera Nights Bold" w:hAnsi="Riviera Nights Bold"/>
              </w:rPr>
            </w:pPr>
            <w:r w:rsidRPr="00E26457">
              <w:rPr>
                <w:rFonts w:ascii="Riviera Nights Bold" w:hAnsi="Riviera Nights Bold"/>
              </w:rPr>
              <w:t>Global Bespoke Communications</w:t>
            </w:r>
          </w:p>
          <w:p w14:paraId="1D39CA2F" w14:textId="77777777" w:rsidR="00231292" w:rsidRPr="00E26457" w:rsidRDefault="00231292" w:rsidP="00F11335">
            <w:r w:rsidRPr="00E26457">
              <w:t>Malika Abdullaeva:</w:t>
            </w:r>
          </w:p>
          <w:p w14:paraId="4D0E3C20" w14:textId="77777777" w:rsidR="00231292" w:rsidRPr="00E26457" w:rsidRDefault="00231292" w:rsidP="00F11335">
            <w:r w:rsidRPr="00E26457">
              <w:rPr>
                <w:lang w:val="en-US"/>
              </w:rPr>
              <w:t xml:space="preserve">+49 </w:t>
            </w:r>
            <w:r w:rsidRPr="00E26457">
              <w:t xml:space="preserve">151 6019 7646 </w:t>
            </w:r>
            <w:hyperlink r:id="rId22" w:history="1">
              <w:r w:rsidRPr="00E26457">
                <w:rPr>
                  <w:rFonts w:ascii="Riviera Nights Bold" w:hAnsi="Riviera Nights Bold"/>
                  <w:color w:val="FF6432" w:themeColor="accent5"/>
                  <w:u w:val="single"/>
                  <w:lang w:val="fr-FR"/>
                </w:rPr>
                <w:t>Email</w:t>
              </w:r>
            </w:hyperlink>
          </w:p>
        </w:tc>
      </w:tr>
      <w:tr w:rsidR="00231292" w:rsidRPr="00E26457" w14:paraId="4F4B349A" w14:textId="77777777" w:rsidTr="00F11335">
        <w:tc>
          <w:tcPr>
            <w:tcW w:w="4536" w:type="dxa"/>
          </w:tcPr>
          <w:p w14:paraId="535F6C58" w14:textId="77777777" w:rsidR="00231292" w:rsidRPr="00E26457" w:rsidRDefault="00231292" w:rsidP="00F11335">
            <w:pPr>
              <w:rPr>
                <w:rFonts w:ascii="Riviera Nights Bold" w:hAnsi="Riviera Nights Bold"/>
              </w:rPr>
            </w:pPr>
          </w:p>
        </w:tc>
        <w:tc>
          <w:tcPr>
            <w:tcW w:w="4820" w:type="dxa"/>
          </w:tcPr>
          <w:p w14:paraId="0ECC50FA" w14:textId="77777777" w:rsidR="00231292" w:rsidRPr="00E26457" w:rsidRDefault="00231292" w:rsidP="00F11335">
            <w:pPr>
              <w:ind w:right="-103"/>
              <w:rPr>
                <w:rFonts w:ascii="Riviera Nights Bold" w:hAnsi="Riviera Nights Bold"/>
              </w:rPr>
            </w:pPr>
          </w:p>
        </w:tc>
      </w:tr>
      <w:tr w:rsidR="00231292" w:rsidRPr="00E26457" w14:paraId="4A2CEFAD" w14:textId="77777777" w:rsidTr="00F11335">
        <w:tc>
          <w:tcPr>
            <w:tcW w:w="4536" w:type="dxa"/>
          </w:tcPr>
          <w:p w14:paraId="132DD11D" w14:textId="77777777" w:rsidR="00231292" w:rsidRPr="00E26457" w:rsidRDefault="00231292" w:rsidP="00F11335">
            <w:pPr>
              <w:rPr>
                <w:rFonts w:ascii="Riviera Nights Bold" w:hAnsi="Riviera Nights Bold"/>
                <w:b/>
                <w:bCs/>
              </w:rPr>
            </w:pPr>
          </w:p>
        </w:tc>
        <w:tc>
          <w:tcPr>
            <w:tcW w:w="4820" w:type="dxa"/>
          </w:tcPr>
          <w:p w14:paraId="5FBBFEDB" w14:textId="77777777" w:rsidR="00231292" w:rsidRPr="00E26457" w:rsidRDefault="00231292" w:rsidP="00F11335">
            <w:pPr>
              <w:rPr>
                <w:rFonts w:ascii="Riviera Nights Bold" w:hAnsi="Riviera Nights Bold"/>
                <w:b/>
                <w:bCs/>
              </w:rPr>
            </w:pPr>
          </w:p>
        </w:tc>
      </w:tr>
    </w:tbl>
    <w:p w14:paraId="38F38AB4" w14:textId="77777777" w:rsidR="00231292" w:rsidRPr="000505C8" w:rsidRDefault="00231292" w:rsidP="00231292">
      <w:pPr>
        <w:rPr>
          <w:rFonts w:ascii="Riviera Nights Bold" w:eastAsia="Riviera Nights Light" w:hAnsi="Riviera Nights Bold"/>
        </w:rPr>
      </w:pPr>
      <w:r w:rsidRPr="000505C8">
        <w:rPr>
          <w:rFonts w:ascii="Riviera Nights Bold" w:eastAsia="Riviera Nights Light" w:hAnsi="Riviera Nights Bold"/>
        </w:rPr>
        <w:t>CONTACTS | GLOBAL</w:t>
      </w:r>
    </w:p>
    <w:tbl>
      <w:tblPr>
        <w:tblStyle w:val="TableGrid1"/>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231292" w:rsidRPr="00E26457" w14:paraId="02653576" w14:textId="77777777" w:rsidTr="00F11335">
        <w:trPr>
          <w:trHeight w:val="993"/>
        </w:trPr>
        <w:tc>
          <w:tcPr>
            <w:tcW w:w="4617" w:type="dxa"/>
          </w:tcPr>
          <w:p w14:paraId="721CE079" w14:textId="77777777" w:rsidR="00231292" w:rsidRPr="00E26457" w:rsidRDefault="00231292" w:rsidP="00F11335">
            <w:pPr>
              <w:rPr>
                <w:rFonts w:ascii="Riviera Nights Bold" w:hAnsi="Riviera Nights Bold"/>
                <w:color w:val="FF6432" w:themeColor="accent5"/>
                <w:u w:val="single"/>
              </w:rPr>
            </w:pPr>
            <w:r w:rsidRPr="00E26457">
              <w:rPr>
                <w:rFonts w:ascii="Riviera Nights Bold" w:hAnsi="Riviera Nights Bold"/>
              </w:rPr>
              <w:t>The Americas</w:t>
            </w:r>
            <w:r w:rsidRPr="00E26457">
              <w:br/>
              <w:t xml:space="preserve">Gerry Spahn: +1 201 930 8308 </w:t>
            </w:r>
            <w:hyperlink r:id="rId23" w:history="1">
              <w:r w:rsidRPr="00E26457">
                <w:rPr>
                  <w:rFonts w:ascii="Riviera Nights Bold" w:hAnsi="Riviera Nights Bold"/>
                  <w:color w:val="FF6432" w:themeColor="accent5"/>
                  <w:u w:val="single"/>
                </w:rPr>
                <w:t>Email</w:t>
              </w:r>
            </w:hyperlink>
          </w:p>
          <w:p w14:paraId="58DC6DED" w14:textId="77777777" w:rsidR="00231292" w:rsidRPr="00E26457" w:rsidRDefault="00231292" w:rsidP="00F11335">
            <w:pPr>
              <w:rPr>
                <w:rFonts w:ascii="Riviera Nights Bold" w:hAnsi="Riviera Nights Bold"/>
                <w:color w:val="FF6432" w:themeColor="accent5"/>
                <w:u w:val="single"/>
              </w:rPr>
            </w:pPr>
          </w:p>
        </w:tc>
        <w:tc>
          <w:tcPr>
            <w:tcW w:w="4858" w:type="dxa"/>
            <w:hideMark/>
          </w:tcPr>
          <w:p w14:paraId="1B721390" w14:textId="77777777" w:rsidR="00231292" w:rsidRPr="00E26457" w:rsidRDefault="00231292" w:rsidP="00F11335">
            <w:r w:rsidRPr="00E26457">
              <w:rPr>
                <w:rFonts w:ascii="Riviera Nights Bold" w:hAnsi="Riviera Nights Bold"/>
              </w:rPr>
              <w:t>Asia Pacific (South) and India</w:t>
            </w:r>
            <w:r w:rsidRPr="00E26457">
              <w:br/>
              <w:t xml:space="preserve">Juliana Tan: +65 9695 3840 </w:t>
            </w:r>
            <w:hyperlink r:id="rId24" w:history="1">
              <w:r w:rsidRPr="00E26457">
                <w:rPr>
                  <w:rFonts w:ascii="Riviera Nights Bold" w:hAnsi="Riviera Nights Bold"/>
                  <w:color w:val="FF6432" w:themeColor="accent5"/>
                  <w:u w:val="single"/>
                </w:rPr>
                <w:t>Email</w:t>
              </w:r>
            </w:hyperlink>
          </w:p>
        </w:tc>
      </w:tr>
      <w:tr w:rsidR="00231292" w:rsidRPr="00E26457" w14:paraId="4A5D3FE1" w14:textId="77777777" w:rsidTr="00F11335">
        <w:trPr>
          <w:trHeight w:val="993"/>
        </w:trPr>
        <w:tc>
          <w:tcPr>
            <w:tcW w:w="4617" w:type="dxa"/>
          </w:tcPr>
          <w:p w14:paraId="7FC0A18B" w14:textId="77777777" w:rsidR="00231292" w:rsidRPr="00E26457" w:rsidRDefault="00231292" w:rsidP="00F11335">
            <w:pPr>
              <w:rPr>
                <w:rFonts w:ascii="Riviera Nights Bold" w:hAnsi="Riviera Nights Bold"/>
                <w:color w:val="FF6432" w:themeColor="accent5"/>
                <w:u w:val="single"/>
              </w:rPr>
            </w:pPr>
            <w:r w:rsidRPr="00E26457">
              <w:rPr>
                <w:rFonts w:ascii="Riviera Nights Bold" w:hAnsi="Riviera Nights Bold"/>
              </w:rPr>
              <w:t>Central/Eastern Europe and Central Asia</w:t>
            </w:r>
            <w:r w:rsidRPr="00E26457">
              <w:br/>
              <w:t xml:space="preserve">Frank Tiemann: +49 160 9697 5807 </w:t>
            </w:r>
            <w:hyperlink r:id="rId25" w:history="1">
              <w:r w:rsidRPr="00E26457">
                <w:rPr>
                  <w:rFonts w:ascii="Riviera Nights Bold" w:hAnsi="Riviera Nights Bold"/>
                  <w:color w:val="FF6432" w:themeColor="accent5"/>
                  <w:u w:val="single"/>
                </w:rPr>
                <w:t>Email</w:t>
              </w:r>
            </w:hyperlink>
          </w:p>
          <w:p w14:paraId="1C023BC0" w14:textId="77777777" w:rsidR="00231292" w:rsidRPr="00E26457" w:rsidRDefault="00231292" w:rsidP="00F11335"/>
        </w:tc>
        <w:tc>
          <w:tcPr>
            <w:tcW w:w="4858" w:type="dxa"/>
            <w:hideMark/>
          </w:tcPr>
          <w:p w14:paraId="1CBAEE86" w14:textId="77777777" w:rsidR="00231292" w:rsidRPr="00E26457" w:rsidRDefault="00231292" w:rsidP="00F11335">
            <w:r w:rsidRPr="00E26457">
              <w:rPr>
                <w:rFonts w:ascii="Riviera Nights Bold" w:hAnsi="Riviera Nights Bold"/>
              </w:rPr>
              <w:t>Central and Western Europe</w:t>
            </w:r>
            <w:r w:rsidRPr="00E26457">
              <w:t xml:space="preserve"> </w:t>
            </w:r>
            <w:r w:rsidRPr="00E26457">
              <w:br/>
              <w:t xml:space="preserve">Ruth Hilse: +49 89 382 60064 </w:t>
            </w:r>
            <w:hyperlink r:id="rId26" w:history="1">
              <w:r w:rsidRPr="00E26457">
                <w:rPr>
                  <w:rFonts w:ascii="Riviera Nights Bold" w:hAnsi="Riviera Nights Bold"/>
                  <w:color w:val="FF6432" w:themeColor="accent5"/>
                  <w:u w:val="single"/>
                </w:rPr>
                <w:t>Email</w:t>
              </w:r>
            </w:hyperlink>
          </w:p>
        </w:tc>
      </w:tr>
      <w:tr w:rsidR="00231292" w:rsidRPr="00E26457" w14:paraId="6B13DDB4" w14:textId="77777777" w:rsidTr="00F11335">
        <w:trPr>
          <w:trHeight w:val="993"/>
        </w:trPr>
        <w:tc>
          <w:tcPr>
            <w:tcW w:w="4617" w:type="dxa"/>
          </w:tcPr>
          <w:p w14:paraId="7668733A" w14:textId="77777777" w:rsidR="00231292" w:rsidRPr="00E26457" w:rsidRDefault="00231292" w:rsidP="00F11335">
            <w:pPr>
              <w:rPr>
                <w:rFonts w:ascii="Riviera Nights Bold" w:hAnsi="Riviera Nights Bold"/>
              </w:rPr>
            </w:pPr>
            <w:r w:rsidRPr="00E26457">
              <w:rPr>
                <w:rFonts w:ascii="Riviera Nights Bold" w:hAnsi="Riviera Nights Bold"/>
              </w:rPr>
              <w:t>China</w:t>
            </w:r>
          </w:p>
          <w:p w14:paraId="201965C5" w14:textId="77777777" w:rsidR="00231292" w:rsidRPr="00E26457" w:rsidRDefault="00231292" w:rsidP="00F11335">
            <w:pPr>
              <w:rPr>
                <w:rFonts w:ascii="Riviera Nights Bold" w:hAnsi="Riviera Nights Bold"/>
                <w:b/>
                <w:bCs/>
                <w:color w:val="FF6432" w:themeColor="accent5"/>
                <w:u w:val="single"/>
              </w:rPr>
            </w:pPr>
            <w:r w:rsidRPr="00E26457">
              <w:t xml:space="preserve">Ou Sun: +86 186 0059 0675 </w:t>
            </w:r>
            <w:hyperlink r:id="rId27" w:history="1">
              <w:r w:rsidRPr="00E26457">
                <w:rPr>
                  <w:rFonts w:ascii="Riviera Nights Bold" w:hAnsi="Riviera Nights Bold"/>
                  <w:color w:val="FF6432" w:themeColor="accent5"/>
                  <w:u w:val="single"/>
                </w:rPr>
                <w:t>Email</w:t>
              </w:r>
            </w:hyperlink>
          </w:p>
          <w:p w14:paraId="0961E70C" w14:textId="77777777" w:rsidR="00231292" w:rsidRPr="00E26457" w:rsidRDefault="00231292" w:rsidP="00F11335"/>
        </w:tc>
        <w:tc>
          <w:tcPr>
            <w:tcW w:w="4858" w:type="dxa"/>
            <w:hideMark/>
          </w:tcPr>
          <w:p w14:paraId="0BE97ED8" w14:textId="77777777" w:rsidR="00231292" w:rsidRPr="00E26457" w:rsidRDefault="00231292" w:rsidP="00F11335">
            <w:pPr>
              <w:rPr>
                <w:rFonts w:ascii="Riviera Nights Bold" w:hAnsi="Riviera Nights Bold"/>
              </w:rPr>
            </w:pPr>
            <w:r w:rsidRPr="00E26457">
              <w:rPr>
                <w:rFonts w:ascii="Riviera Nights Bold" w:hAnsi="Riviera Nights Bold"/>
              </w:rPr>
              <w:t xml:space="preserve">Japan and Korea </w:t>
            </w:r>
          </w:p>
          <w:p w14:paraId="17B3E2E3" w14:textId="77777777" w:rsidR="00231292" w:rsidRPr="00E26457" w:rsidRDefault="00231292" w:rsidP="00F11335">
            <w:r w:rsidRPr="00E26457">
              <w:t xml:space="preserve">Yuki Imamura: +81 90 5216 1957 </w:t>
            </w:r>
            <w:hyperlink r:id="rId28" w:history="1">
              <w:r w:rsidRPr="00E26457">
                <w:rPr>
                  <w:rFonts w:ascii="Riviera Nights Bold" w:hAnsi="Riviera Nights Bold"/>
                  <w:color w:val="FF6432" w:themeColor="accent5"/>
                  <w:u w:val="single"/>
                </w:rPr>
                <w:t>Email</w:t>
              </w:r>
            </w:hyperlink>
          </w:p>
        </w:tc>
      </w:tr>
      <w:tr w:rsidR="00231292" w:rsidRPr="00E26457" w14:paraId="5F32589A" w14:textId="77777777" w:rsidTr="00F11335">
        <w:trPr>
          <w:trHeight w:val="1324"/>
        </w:trPr>
        <w:tc>
          <w:tcPr>
            <w:tcW w:w="4617" w:type="dxa"/>
          </w:tcPr>
          <w:p w14:paraId="742D27EA" w14:textId="77777777" w:rsidR="00231292" w:rsidRPr="00E26457" w:rsidRDefault="00231292" w:rsidP="00F11335">
            <w:r w:rsidRPr="00E26457">
              <w:rPr>
                <w:rFonts w:ascii="Riviera Nights Bold" w:hAnsi="Riviera Nights Bold"/>
              </w:rPr>
              <w:t>Middle East and Africa</w:t>
            </w:r>
            <w:r w:rsidRPr="00E26457">
              <w:br/>
              <w:t xml:space="preserve">Haya Shanata: +971 56 171 7883 </w:t>
            </w:r>
            <w:hyperlink r:id="rId29" w:history="1">
              <w:r w:rsidRPr="00E26457">
                <w:rPr>
                  <w:rFonts w:ascii="Riviera Nights Bold" w:hAnsi="Riviera Nights Bold"/>
                  <w:color w:val="FF6432" w:themeColor="accent5"/>
                  <w:u w:val="single"/>
                </w:rPr>
                <w:t>Email</w:t>
              </w:r>
            </w:hyperlink>
          </w:p>
          <w:p w14:paraId="03614102" w14:textId="77777777" w:rsidR="00231292" w:rsidRPr="00E26457" w:rsidRDefault="00231292" w:rsidP="00F11335">
            <w:pPr>
              <w:rPr>
                <w:rFonts w:ascii="Riviera Nights Bold" w:hAnsi="Riviera Nights Bold"/>
              </w:rPr>
            </w:pPr>
          </w:p>
        </w:tc>
        <w:tc>
          <w:tcPr>
            <w:tcW w:w="4858" w:type="dxa"/>
          </w:tcPr>
          <w:p w14:paraId="4507AD16" w14:textId="77777777" w:rsidR="00231292" w:rsidRPr="00E26457" w:rsidRDefault="00231292" w:rsidP="00F11335">
            <w:pPr>
              <w:rPr>
                <w:rFonts w:ascii="Riviera Nights Bold" w:hAnsi="Riviera Nights Bold"/>
              </w:rPr>
            </w:pPr>
            <w:r w:rsidRPr="00E26457">
              <w:rPr>
                <w:rFonts w:ascii="Riviera Nights Bold" w:hAnsi="Riviera Nights Bold"/>
              </w:rPr>
              <w:t>United Kingdom and Ireland</w:t>
            </w:r>
          </w:p>
          <w:p w14:paraId="52880A25" w14:textId="77777777" w:rsidR="00231292" w:rsidRPr="00E26457" w:rsidRDefault="00231292" w:rsidP="00F11335">
            <w:r w:rsidRPr="00E26457">
              <w:t xml:space="preserve">Isabel Matthews: +44 (0)7815 245127 </w:t>
            </w:r>
            <w:hyperlink r:id="rId30" w:history="1">
              <w:r w:rsidRPr="00E26457">
                <w:rPr>
                  <w:rFonts w:ascii="Riviera Nights Bold" w:hAnsi="Riviera Nights Bold"/>
                  <w:color w:val="FF6432" w:themeColor="accent5"/>
                  <w:u w:val="single"/>
                </w:rPr>
                <w:t>Email</w:t>
              </w:r>
            </w:hyperlink>
          </w:p>
          <w:p w14:paraId="47FA0F86" w14:textId="77777777" w:rsidR="00231292" w:rsidRPr="00E26457" w:rsidRDefault="00231292" w:rsidP="00F11335">
            <w:pPr>
              <w:rPr>
                <w:rFonts w:ascii="Riviera Nights Bold" w:hAnsi="Riviera Nights Bold"/>
              </w:rPr>
            </w:pPr>
          </w:p>
        </w:tc>
      </w:tr>
    </w:tbl>
    <w:p w14:paraId="50A30E60" w14:textId="77777777" w:rsidR="00D61C0B" w:rsidRDefault="00D61C0B" w:rsidP="00DB7E14">
      <w:pPr>
        <w:spacing w:line="259" w:lineRule="auto"/>
      </w:pPr>
    </w:p>
    <w:sectPr w:rsidR="00D61C0B" w:rsidSect="00BC6F52">
      <w:headerReference w:type="default" r:id="rId31"/>
      <w:footerReference w:type="even" r:id="rId32"/>
      <w:footerReference w:type="default" r:id="rId33"/>
      <w:footerReference w:type="first" r:id="rId34"/>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E294" w14:textId="77777777" w:rsidR="006462EC" w:rsidRDefault="006462EC" w:rsidP="001F6D78">
      <w:pPr>
        <w:spacing w:after="0" w:line="240" w:lineRule="auto"/>
      </w:pPr>
      <w:r>
        <w:separator/>
      </w:r>
    </w:p>
  </w:endnote>
  <w:endnote w:type="continuationSeparator" w:id="0">
    <w:p w14:paraId="21B4E288" w14:textId="77777777" w:rsidR="006462EC" w:rsidRDefault="006462EC"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GroupTN Condensed">
    <w:altName w:val="Calibri"/>
    <w:panose1 w:val="020B0604020202020204"/>
    <w:charset w:val="00"/>
    <w:family w:val="auto"/>
    <w:pitch w:val="variable"/>
    <w:sig w:usb0="A000028F" w:usb1="12002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BBB0" w14:textId="794BA0E9" w:rsidR="005F4F49" w:rsidRDefault="005F4F49">
    <w:pPr>
      <w:pStyle w:val="Footer"/>
    </w:pPr>
    <w:r>
      <w:rPr>
        <w:noProof/>
        <w:lang w:val="en-US" w:eastAsia="zh-CN"/>
        <w14:ligatures w14:val="none"/>
      </w:rPr>
      <mc:AlternateContent>
        <mc:Choice Requires="wps">
          <w:drawing>
            <wp:anchor distT="0" distB="0" distL="0" distR="0" simplePos="0" relativeHeight="251662336" behindDoc="0" locked="0" layoutInCell="1" allowOverlap="1" wp14:anchorId="6568FDCF" wp14:editId="38D2063F">
              <wp:simplePos x="635" y="635"/>
              <wp:positionH relativeFrom="page">
                <wp:align>center</wp:align>
              </wp:positionH>
              <wp:positionV relativeFrom="page">
                <wp:align>bottom</wp:align>
              </wp:positionV>
              <wp:extent cx="1117600" cy="419100"/>
              <wp:effectExtent l="0" t="0" r="14605" b="0"/>
              <wp:wrapNone/>
              <wp:docPr id="1253616488"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7600" cy="419100"/>
                      </a:xfrm>
                      <a:prstGeom prst="rect">
                        <a:avLst/>
                      </a:prstGeom>
                      <a:noFill/>
                      <a:ln>
                        <a:noFill/>
                      </a:ln>
                    </wps:spPr>
                    <wps:txbx>
                      <w:txbxContent>
                        <w:p w14:paraId="2EF6E073" w14:textId="500D66DB" w:rsidR="005F4F49" w:rsidRPr="005F4F49" w:rsidRDefault="005F4F49" w:rsidP="005F4F49">
                          <w:pPr>
                            <w:spacing w:after="0"/>
                            <w:rPr>
                              <w:rFonts w:ascii="BMWGroupTN Condensed" w:eastAsia="BMWGroupTN Condensed" w:hAnsi="BMWGroupTN Condensed" w:cs="BMWGroupTN Condensed"/>
                              <w:noProof/>
                              <w:color w:val="C00000"/>
                              <w:sz w:val="24"/>
                              <w:szCs w:val="24"/>
                            </w:rPr>
                          </w:pPr>
                          <w:r w:rsidRPr="005F4F49">
                            <w:rPr>
                              <w:rFonts w:ascii="BMWGroupTN Condensed" w:eastAsia="BMWGroupTN Condensed" w:hAnsi="BMWGroupTN Condensed" w:cs="BMWGroupTN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68FDCF" id="_x0000_t202" coordsize="21600,21600" o:spt="202" path="m,l,21600r21600,l21600,xe">
              <v:stroke joinstyle="miter"/>
              <v:path gradientshapeok="t" o:connecttype="rect"/>
            </v:shapetype>
            <v:shape id="Text Box 2" o:spid="_x0000_s1026" type="#_x0000_t202" alt="CONFIDENTIAL" style="position:absolute;left:0;text-align:left;margin-left:0;margin-top:0;width:88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" filled="f" stroked="f">
              <v:textbox style="mso-fit-shape-to-text:t" inset="0,0,0,15pt">
                <w:txbxContent>
                  <w:p w14:paraId="2EF6E073" w14:textId="500D66DB" w:rsidR="005F4F49" w:rsidRPr="005F4F49" w:rsidRDefault="005F4F49" w:rsidP="005F4F49">
                    <w:pPr>
                      <w:spacing w:after="0"/>
                      <w:rPr>
                        <w:rFonts w:ascii="BMWGroupTN Condensed" w:eastAsia="BMWGroupTN Condensed" w:hAnsi="BMWGroupTN Condensed" w:cs="BMWGroupTN Condensed"/>
                        <w:noProof/>
                        <w:color w:val="C00000"/>
                        <w:sz w:val="24"/>
                        <w:szCs w:val="24"/>
                      </w:rPr>
                    </w:pPr>
                    <w:r w:rsidRPr="005F4F49">
                      <w:rPr>
                        <w:rFonts w:ascii="BMWGroupTN Condensed" w:eastAsia="BMWGroupTN Condensed" w:hAnsi="BMWGroupTN Condensed" w:cs="BMWGroupTN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DC83" w14:textId="2C6FF5F8"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05C9717E" w14:textId="031D3401"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w:t>
    </w:r>
    <w:proofErr w:type="spellStart"/>
    <w:r>
      <w:t>GU14</w:t>
    </w:r>
    <w:proofErr w:type="spellEnd"/>
    <w:r>
      <w:t xml:space="preserve"> </w:t>
    </w:r>
    <w:proofErr w:type="spellStart"/>
    <w:r>
      <w:t>0FB</w:t>
    </w:r>
    <w:proofErr w:type="spellEnd"/>
    <w:r>
      <w:t>.</w:t>
    </w:r>
    <w:r w:rsidR="001F6D78">
      <w:rPr>
        <w:noProof/>
        <w:lang w:val="en-US" w:eastAsia="zh-CN"/>
      </w:rPr>
      <w:drawing>
        <wp:anchor distT="0" distB="0" distL="114300" distR="114300" simplePos="0" relativeHeight="251660288" behindDoc="1" locked="1" layoutInCell="1" allowOverlap="1" wp14:anchorId="5181DE30" wp14:editId="7E35B612">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D9EB" w14:textId="01976064" w:rsidR="005F4F49" w:rsidRDefault="005F4F49">
    <w:pPr>
      <w:pStyle w:val="Footer"/>
    </w:pPr>
    <w:r>
      <w:rPr>
        <w:noProof/>
        <w:lang w:val="en-US" w:eastAsia="zh-CN"/>
        <w14:ligatures w14:val="none"/>
      </w:rPr>
      <mc:AlternateContent>
        <mc:Choice Requires="wps">
          <w:drawing>
            <wp:anchor distT="0" distB="0" distL="0" distR="0" simplePos="0" relativeHeight="251661312" behindDoc="0" locked="0" layoutInCell="1" allowOverlap="1" wp14:anchorId="275999EC" wp14:editId="5E16425D">
              <wp:simplePos x="635" y="635"/>
              <wp:positionH relativeFrom="page">
                <wp:align>center</wp:align>
              </wp:positionH>
              <wp:positionV relativeFrom="page">
                <wp:align>bottom</wp:align>
              </wp:positionV>
              <wp:extent cx="1117600" cy="419100"/>
              <wp:effectExtent l="0" t="0" r="14605" b="0"/>
              <wp:wrapNone/>
              <wp:docPr id="57518752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7600" cy="419100"/>
                      </a:xfrm>
                      <a:prstGeom prst="rect">
                        <a:avLst/>
                      </a:prstGeom>
                      <a:noFill/>
                      <a:ln>
                        <a:noFill/>
                      </a:ln>
                    </wps:spPr>
                    <wps:txbx>
                      <w:txbxContent>
                        <w:p w14:paraId="01078226" w14:textId="1818A8F3" w:rsidR="005F4F49" w:rsidRPr="005F4F49" w:rsidRDefault="005F4F49" w:rsidP="005F4F49">
                          <w:pPr>
                            <w:spacing w:after="0"/>
                            <w:rPr>
                              <w:rFonts w:ascii="BMWGroupTN Condensed" w:eastAsia="BMWGroupTN Condensed" w:hAnsi="BMWGroupTN Condensed" w:cs="BMWGroupTN Condensed"/>
                              <w:noProof/>
                              <w:color w:val="C00000"/>
                              <w:sz w:val="24"/>
                              <w:szCs w:val="24"/>
                            </w:rPr>
                          </w:pPr>
                          <w:r w:rsidRPr="005F4F49">
                            <w:rPr>
                              <w:rFonts w:ascii="BMWGroupTN Condensed" w:eastAsia="BMWGroupTN Condensed" w:hAnsi="BMWGroupTN Condensed" w:cs="BMWGroupTN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999EC" id="_x0000_t202" coordsize="21600,21600" o:spt="202" path="m,l,21600r21600,l21600,xe">
              <v:stroke joinstyle="miter"/>
              <v:path gradientshapeok="t" o:connecttype="rect"/>
            </v:shapetype>
            <v:shape id="Text Box 1" o:spid="_x0000_s1027" type="#_x0000_t202" alt="CONFIDENTIAL" style="position:absolute;left:0;text-align:left;margin-left:0;margin-top:0;width:88pt;height:3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" filled="f" stroked="f">
              <v:textbox style="mso-fit-shape-to-text:t" inset="0,0,0,15pt">
                <w:txbxContent>
                  <w:p w14:paraId="01078226" w14:textId="1818A8F3" w:rsidR="005F4F49" w:rsidRPr="005F4F49" w:rsidRDefault="005F4F49" w:rsidP="005F4F49">
                    <w:pPr>
                      <w:spacing w:after="0"/>
                      <w:rPr>
                        <w:rFonts w:ascii="BMWGroupTN Condensed" w:eastAsia="BMWGroupTN Condensed" w:hAnsi="BMWGroupTN Condensed" w:cs="BMWGroupTN Condensed"/>
                        <w:noProof/>
                        <w:color w:val="C00000"/>
                        <w:sz w:val="24"/>
                        <w:szCs w:val="24"/>
                      </w:rPr>
                    </w:pPr>
                    <w:r w:rsidRPr="005F4F49">
                      <w:rPr>
                        <w:rFonts w:ascii="BMWGroupTN Condensed" w:eastAsia="BMWGroupTN Condensed" w:hAnsi="BMWGroupTN Condensed" w:cs="BMWGroupTN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ACFD6" w14:textId="77777777" w:rsidR="006462EC" w:rsidRDefault="006462EC" w:rsidP="001F6D78">
      <w:pPr>
        <w:spacing w:after="0" w:line="240" w:lineRule="auto"/>
      </w:pPr>
      <w:r>
        <w:separator/>
      </w:r>
    </w:p>
  </w:footnote>
  <w:footnote w:type="continuationSeparator" w:id="0">
    <w:p w14:paraId="71E93223" w14:textId="77777777" w:rsidR="006462EC" w:rsidRDefault="006462EC"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7DE4" w14:textId="77777777" w:rsidR="001F6D78" w:rsidRDefault="001F6D78">
    <w:pPr>
      <w:pStyle w:val="Header"/>
    </w:pPr>
    <w:r>
      <w:rPr>
        <w:noProof/>
        <w:lang w:val="en-US" w:eastAsia="zh-CN"/>
      </w:rPr>
      <w:drawing>
        <wp:anchor distT="0" distB="0" distL="114300" distR="114300" simplePos="0" relativeHeight="251659264" behindDoc="0" locked="1" layoutInCell="1" allowOverlap="1" wp14:anchorId="72C7A57F" wp14:editId="7024DEBD">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77984"/>
    <w:multiLevelType w:val="hybridMultilevel"/>
    <w:tmpl w:val="27CC0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900627"/>
    <w:multiLevelType w:val="multilevel"/>
    <w:tmpl w:val="88DA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B0055"/>
    <w:multiLevelType w:val="hybridMultilevel"/>
    <w:tmpl w:val="D2128518"/>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85A68"/>
    <w:multiLevelType w:val="hybridMultilevel"/>
    <w:tmpl w:val="23B6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E43D4"/>
    <w:multiLevelType w:val="hybridMultilevel"/>
    <w:tmpl w:val="D214B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985164"/>
    <w:multiLevelType w:val="hybridMultilevel"/>
    <w:tmpl w:val="513E2C9A"/>
    <w:lvl w:ilvl="0" w:tplc="8BFA723A">
      <w:start w:val="1"/>
      <w:numFmt w:val="bullet"/>
      <w:lvlText w:val="•"/>
      <w:lvlJc w:val="left"/>
      <w:pPr>
        <w:tabs>
          <w:tab w:val="num" w:pos="720"/>
        </w:tabs>
        <w:ind w:left="720" w:hanging="360"/>
      </w:pPr>
      <w:rPr>
        <w:rFonts w:ascii="Arial" w:hAnsi="Arial" w:cs="Times New Roman" w:hint="default"/>
      </w:rPr>
    </w:lvl>
    <w:lvl w:ilvl="1" w:tplc="9600EA62">
      <w:start w:val="1"/>
      <w:numFmt w:val="bullet"/>
      <w:lvlText w:val="•"/>
      <w:lvlJc w:val="left"/>
      <w:pPr>
        <w:tabs>
          <w:tab w:val="num" w:pos="1440"/>
        </w:tabs>
        <w:ind w:left="1440" w:hanging="360"/>
      </w:pPr>
      <w:rPr>
        <w:rFonts w:ascii="Arial" w:hAnsi="Arial" w:cs="Times New Roman" w:hint="default"/>
      </w:rPr>
    </w:lvl>
    <w:lvl w:ilvl="2" w:tplc="5108081A">
      <w:start w:val="1"/>
      <w:numFmt w:val="bullet"/>
      <w:lvlText w:val="•"/>
      <w:lvlJc w:val="left"/>
      <w:pPr>
        <w:tabs>
          <w:tab w:val="num" w:pos="2160"/>
        </w:tabs>
        <w:ind w:left="2160" w:hanging="360"/>
      </w:pPr>
      <w:rPr>
        <w:rFonts w:ascii="Arial" w:hAnsi="Arial" w:cs="Times New Roman" w:hint="default"/>
      </w:rPr>
    </w:lvl>
    <w:lvl w:ilvl="3" w:tplc="1FBCB0A8">
      <w:start w:val="1"/>
      <w:numFmt w:val="bullet"/>
      <w:lvlText w:val="•"/>
      <w:lvlJc w:val="left"/>
      <w:pPr>
        <w:tabs>
          <w:tab w:val="num" w:pos="2880"/>
        </w:tabs>
        <w:ind w:left="2880" w:hanging="360"/>
      </w:pPr>
      <w:rPr>
        <w:rFonts w:ascii="Arial" w:hAnsi="Arial" w:cs="Times New Roman" w:hint="default"/>
      </w:rPr>
    </w:lvl>
    <w:lvl w:ilvl="4" w:tplc="93D6FB66">
      <w:start w:val="1"/>
      <w:numFmt w:val="bullet"/>
      <w:lvlText w:val="•"/>
      <w:lvlJc w:val="left"/>
      <w:pPr>
        <w:tabs>
          <w:tab w:val="num" w:pos="3600"/>
        </w:tabs>
        <w:ind w:left="3600" w:hanging="360"/>
      </w:pPr>
      <w:rPr>
        <w:rFonts w:ascii="Arial" w:hAnsi="Arial" w:cs="Times New Roman" w:hint="default"/>
      </w:rPr>
    </w:lvl>
    <w:lvl w:ilvl="5" w:tplc="39F623BE">
      <w:start w:val="1"/>
      <w:numFmt w:val="bullet"/>
      <w:lvlText w:val="•"/>
      <w:lvlJc w:val="left"/>
      <w:pPr>
        <w:tabs>
          <w:tab w:val="num" w:pos="4320"/>
        </w:tabs>
        <w:ind w:left="4320" w:hanging="360"/>
      </w:pPr>
      <w:rPr>
        <w:rFonts w:ascii="Arial" w:hAnsi="Arial" w:cs="Times New Roman" w:hint="default"/>
      </w:rPr>
    </w:lvl>
    <w:lvl w:ilvl="6" w:tplc="792E5364">
      <w:start w:val="1"/>
      <w:numFmt w:val="bullet"/>
      <w:lvlText w:val="•"/>
      <w:lvlJc w:val="left"/>
      <w:pPr>
        <w:tabs>
          <w:tab w:val="num" w:pos="5040"/>
        </w:tabs>
        <w:ind w:left="5040" w:hanging="360"/>
      </w:pPr>
      <w:rPr>
        <w:rFonts w:ascii="Arial" w:hAnsi="Arial" w:cs="Times New Roman" w:hint="default"/>
      </w:rPr>
    </w:lvl>
    <w:lvl w:ilvl="7" w:tplc="80F002CC">
      <w:start w:val="1"/>
      <w:numFmt w:val="bullet"/>
      <w:lvlText w:val="•"/>
      <w:lvlJc w:val="left"/>
      <w:pPr>
        <w:tabs>
          <w:tab w:val="num" w:pos="5760"/>
        </w:tabs>
        <w:ind w:left="5760" w:hanging="360"/>
      </w:pPr>
      <w:rPr>
        <w:rFonts w:ascii="Arial" w:hAnsi="Arial" w:cs="Times New Roman" w:hint="default"/>
      </w:rPr>
    </w:lvl>
    <w:lvl w:ilvl="8" w:tplc="9202EBDA">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4D4A57B7"/>
    <w:multiLevelType w:val="hybridMultilevel"/>
    <w:tmpl w:val="853CD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626BCA"/>
    <w:multiLevelType w:val="hybridMultilevel"/>
    <w:tmpl w:val="7CDC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35F1D"/>
    <w:multiLevelType w:val="hybridMultilevel"/>
    <w:tmpl w:val="4C06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5113E"/>
    <w:multiLevelType w:val="hybridMultilevel"/>
    <w:tmpl w:val="DDB63A9E"/>
    <w:lvl w:ilvl="0" w:tplc="A412E02E">
      <w:start w:val="1"/>
      <w:numFmt w:val="bullet"/>
      <w:lvlText w:val="•"/>
      <w:lvlJc w:val="left"/>
      <w:pPr>
        <w:ind w:left="720" w:hanging="363"/>
      </w:pPr>
      <w:rPr>
        <w:rFonts w:ascii="Roboto" w:hAnsi="Roboto"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57093906">
    <w:abstractNumId w:val="12"/>
  </w:num>
  <w:num w:numId="2" w16cid:durableId="1733038835">
    <w:abstractNumId w:val="17"/>
  </w:num>
  <w:num w:numId="3" w16cid:durableId="8411498">
    <w:abstractNumId w:val="0"/>
  </w:num>
  <w:num w:numId="4" w16cid:durableId="2051761252">
    <w:abstractNumId w:val="1"/>
  </w:num>
  <w:num w:numId="5" w16cid:durableId="208538611">
    <w:abstractNumId w:val="2"/>
  </w:num>
  <w:num w:numId="6" w16cid:durableId="781807165">
    <w:abstractNumId w:val="3"/>
  </w:num>
  <w:num w:numId="7" w16cid:durableId="773406234">
    <w:abstractNumId w:val="8"/>
  </w:num>
  <w:num w:numId="8" w16cid:durableId="1739743143">
    <w:abstractNumId w:val="4"/>
  </w:num>
  <w:num w:numId="9" w16cid:durableId="1085346807">
    <w:abstractNumId w:val="5"/>
  </w:num>
  <w:num w:numId="10" w16cid:durableId="672034054">
    <w:abstractNumId w:val="6"/>
  </w:num>
  <w:num w:numId="11" w16cid:durableId="2108382009">
    <w:abstractNumId w:val="7"/>
  </w:num>
  <w:num w:numId="12" w16cid:durableId="1550417011">
    <w:abstractNumId w:val="9"/>
  </w:num>
  <w:num w:numId="13" w16cid:durableId="833305336">
    <w:abstractNumId w:val="13"/>
  </w:num>
  <w:num w:numId="14" w16cid:durableId="900824178">
    <w:abstractNumId w:val="19"/>
  </w:num>
  <w:num w:numId="15" w16cid:durableId="696197039">
    <w:abstractNumId w:val="16"/>
  </w:num>
  <w:num w:numId="16" w16cid:durableId="2012172233">
    <w:abstractNumId w:val="14"/>
  </w:num>
  <w:num w:numId="17" w16cid:durableId="147288378">
    <w:abstractNumId w:val="10"/>
  </w:num>
  <w:num w:numId="18" w16cid:durableId="979185860">
    <w:abstractNumId w:val="18"/>
  </w:num>
  <w:num w:numId="19" w16cid:durableId="983241411">
    <w:abstractNumId w:val="11"/>
  </w:num>
  <w:num w:numId="20" w16cid:durableId="780153664">
    <w:abstractNumId w:val="20"/>
  </w:num>
  <w:num w:numId="21" w16cid:durableId="743724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EA"/>
    <w:rsid w:val="000046BB"/>
    <w:rsid w:val="00004DCC"/>
    <w:rsid w:val="000050F4"/>
    <w:rsid w:val="00005BAD"/>
    <w:rsid w:val="00007CED"/>
    <w:rsid w:val="00016752"/>
    <w:rsid w:val="000179F3"/>
    <w:rsid w:val="00021C78"/>
    <w:rsid w:val="000337D6"/>
    <w:rsid w:val="00033962"/>
    <w:rsid w:val="0004590D"/>
    <w:rsid w:val="000638D7"/>
    <w:rsid w:val="0006687E"/>
    <w:rsid w:val="00067799"/>
    <w:rsid w:val="00067F75"/>
    <w:rsid w:val="00070F9B"/>
    <w:rsid w:val="0007506D"/>
    <w:rsid w:val="00077A80"/>
    <w:rsid w:val="00087BA3"/>
    <w:rsid w:val="00091EA6"/>
    <w:rsid w:val="0009586D"/>
    <w:rsid w:val="00095BA3"/>
    <w:rsid w:val="000A5E0E"/>
    <w:rsid w:val="000A76F7"/>
    <w:rsid w:val="000B038F"/>
    <w:rsid w:val="000B0DFE"/>
    <w:rsid w:val="000B4EF1"/>
    <w:rsid w:val="000B7D11"/>
    <w:rsid w:val="000C1E6E"/>
    <w:rsid w:val="000C416E"/>
    <w:rsid w:val="000C514F"/>
    <w:rsid w:val="000C778A"/>
    <w:rsid w:val="000D2D8D"/>
    <w:rsid w:val="000D4A46"/>
    <w:rsid w:val="000D4D80"/>
    <w:rsid w:val="000D4FBF"/>
    <w:rsid w:val="000D76DF"/>
    <w:rsid w:val="000E08BF"/>
    <w:rsid w:val="000E0BDA"/>
    <w:rsid w:val="000E1328"/>
    <w:rsid w:val="000E4A8D"/>
    <w:rsid w:val="000E4E41"/>
    <w:rsid w:val="000E4FB6"/>
    <w:rsid w:val="000E76D4"/>
    <w:rsid w:val="00100750"/>
    <w:rsid w:val="0010229A"/>
    <w:rsid w:val="00102D9D"/>
    <w:rsid w:val="00103077"/>
    <w:rsid w:val="001067C5"/>
    <w:rsid w:val="00110464"/>
    <w:rsid w:val="00115209"/>
    <w:rsid w:val="00120A49"/>
    <w:rsid w:val="00124593"/>
    <w:rsid w:val="001278B4"/>
    <w:rsid w:val="00140657"/>
    <w:rsid w:val="00143E8F"/>
    <w:rsid w:val="00152149"/>
    <w:rsid w:val="001525F4"/>
    <w:rsid w:val="00171220"/>
    <w:rsid w:val="0017282D"/>
    <w:rsid w:val="00176CEC"/>
    <w:rsid w:val="00177006"/>
    <w:rsid w:val="00182BBE"/>
    <w:rsid w:val="00186231"/>
    <w:rsid w:val="00193E2C"/>
    <w:rsid w:val="001A3139"/>
    <w:rsid w:val="001B1F62"/>
    <w:rsid w:val="001B2840"/>
    <w:rsid w:val="001B4CC8"/>
    <w:rsid w:val="001B4EF6"/>
    <w:rsid w:val="001C076A"/>
    <w:rsid w:val="001D0ACD"/>
    <w:rsid w:val="001D465A"/>
    <w:rsid w:val="001E159C"/>
    <w:rsid w:val="001E1920"/>
    <w:rsid w:val="001F3C25"/>
    <w:rsid w:val="001F6AA1"/>
    <w:rsid w:val="001F6D78"/>
    <w:rsid w:val="00204852"/>
    <w:rsid w:val="00214364"/>
    <w:rsid w:val="00215575"/>
    <w:rsid w:val="00215B67"/>
    <w:rsid w:val="00220DE7"/>
    <w:rsid w:val="00224D5E"/>
    <w:rsid w:val="00231292"/>
    <w:rsid w:val="0023476C"/>
    <w:rsid w:val="0023506A"/>
    <w:rsid w:val="002351BD"/>
    <w:rsid w:val="00236A75"/>
    <w:rsid w:val="00237A6C"/>
    <w:rsid w:val="00255159"/>
    <w:rsid w:val="00260D4C"/>
    <w:rsid w:val="0026766B"/>
    <w:rsid w:val="002710CA"/>
    <w:rsid w:val="002779C3"/>
    <w:rsid w:val="0028482A"/>
    <w:rsid w:val="00297176"/>
    <w:rsid w:val="002A3DCC"/>
    <w:rsid w:val="002A62A6"/>
    <w:rsid w:val="002A6DA5"/>
    <w:rsid w:val="002A7D1B"/>
    <w:rsid w:val="002B4880"/>
    <w:rsid w:val="002C0587"/>
    <w:rsid w:val="002C4634"/>
    <w:rsid w:val="002D2244"/>
    <w:rsid w:val="002D4582"/>
    <w:rsid w:val="002D4E25"/>
    <w:rsid w:val="002E6008"/>
    <w:rsid w:val="002F4885"/>
    <w:rsid w:val="002F69CF"/>
    <w:rsid w:val="002F7C19"/>
    <w:rsid w:val="00306812"/>
    <w:rsid w:val="003108AC"/>
    <w:rsid w:val="00313DD1"/>
    <w:rsid w:val="003145DA"/>
    <w:rsid w:val="00315D7D"/>
    <w:rsid w:val="00316A6F"/>
    <w:rsid w:val="003308AD"/>
    <w:rsid w:val="00332012"/>
    <w:rsid w:val="00333963"/>
    <w:rsid w:val="00337525"/>
    <w:rsid w:val="003418B0"/>
    <w:rsid w:val="00344C7C"/>
    <w:rsid w:val="00351BC4"/>
    <w:rsid w:val="003558E0"/>
    <w:rsid w:val="0036798E"/>
    <w:rsid w:val="003779F7"/>
    <w:rsid w:val="00386D47"/>
    <w:rsid w:val="00390496"/>
    <w:rsid w:val="003D641C"/>
    <w:rsid w:val="003E7DB3"/>
    <w:rsid w:val="003F0EA7"/>
    <w:rsid w:val="003F1ED4"/>
    <w:rsid w:val="003F6B2C"/>
    <w:rsid w:val="003F778A"/>
    <w:rsid w:val="00401095"/>
    <w:rsid w:val="00406E84"/>
    <w:rsid w:val="00417DC4"/>
    <w:rsid w:val="00420ADF"/>
    <w:rsid w:val="004223BE"/>
    <w:rsid w:val="004247EB"/>
    <w:rsid w:val="0043076D"/>
    <w:rsid w:val="004327E0"/>
    <w:rsid w:val="00434892"/>
    <w:rsid w:val="0045154F"/>
    <w:rsid w:val="004541D8"/>
    <w:rsid w:val="0046688C"/>
    <w:rsid w:val="00471D77"/>
    <w:rsid w:val="00472168"/>
    <w:rsid w:val="00474837"/>
    <w:rsid w:val="004772CF"/>
    <w:rsid w:val="004853F6"/>
    <w:rsid w:val="00485B4C"/>
    <w:rsid w:val="00486360"/>
    <w:rsid w:val="0049247B"/>
    <w:rsid w:val="004A4BB5"/>
    <w:rsid w:val="004D19E4"/>
    <w:rsid w:val="004D4CE9"/>
    <w:rsid w:val="004F0087"/>
    <w:rsid w:val="004F1186"/>
    <w:rsid w:val="004F24A3"/>
    <w:rsid w:val="004F32EF"/>
    <w:rsid w:val="004F3EA1"/>
    <w:rsid w:val="004F79D5"/>
    <w:rsid w:val="005023B3"/>
    <w:rsid w:val="00505905"/>
    <w:rsid w:val="005133A5"/>
    <w:rsid w:val="00517A5B"/>
    <w:rsid w:val="005244B6"/>
    <w:rsid w:val="00525890"/>
    <w:rsid w:val="005329EB"/>
    <w:rsid w:val="0053376F"/>
    <w:rsid w:val="00537FE4"/>
    <w:rsid w:val="005430B8"/>
    <w:rsid w:val="00543CD8"/>
    <w:rsid w:val="00550954"/>
    <w:rsid w:val="00553F73"/>
    <w:rsid w:val="00564480"/>
    <w:rsid w:val="00564C7D"/>
    <w:rsid w:val="005702C8"/>
    <w:rsid w:val="005734D1"/>
    <w:rsid w:val="005760F9"/>
    <w:rsid w:val="005767E4"/>
    <w:rsid w:val="00582137"/>
    <w:rsid w:val="00583385"/>
    <w:rsid w:val="005839B9"/>
    <w:rsid w:val="00591D70"/>
    <w:rsid w:val="005926CF"/>
    <w:rsid w:val="005926DA"/>
    <w:rsid w:val="00593A13"/>
    <w:rsid w:val="005A3A2D"/>
    <w:rsid w:val="005A7041"/>
    <w:rsid w:val="005A73EA"/>
    <w:rsid w:val="005B7C18"/>
    <w:rsid w:val="005C2D44"/>
    <w:rsid w:val="005C61CD"/>
    <w:rsid w:val="005D6DC1"/>
    <w:rsid w:val="005D7F0D"/>
    <w:rsid w:val="005E6DCD"/>
    <w:rsid w:val="005E75C2"/>
    <w:rsid w:val="005F4F49"/>
    <w:rsid w:val="00604651"/>
    <w:rsid w:val="00606979"/>
    <w:rsid w:val="00620910"/>
    <w:rsid w:val="006252FE"/>
    <w:rsid w:val="00625E54"/>
    <w:rsid w:val="00636864"/>
    <w:rsid w:val="0064243D"/>
    <w:rsid w:val="006461FA"/>
    <w:rsid w:val="006462EC"/>
    <w:rsid w:val="00650149"/>
    <w:rsid w:val="00660608"/>
    <w:rsid w:val="0066261D"/>
    <w:rsid w:val="00666621"/>
    <w:rsid w:val="0067052C"/>
    <w:rsid w:val="00674AB0"/>
    <w:rsid w:val="00675EE7"/>
    <w:rsid w:val="00676A70"/>
    <w:rsid w:val="00685A6B"/>
    <w:rsid w:val="00686B70"/>
    <w:rsid w:val="00690C10"/>
    <w:rsid w:val="006B676C"/>
    <w:rsid w:val="006C5EAF"/>
    <w:rsid w:val="006C685E"/>
    <w:rsid w:val="006D1086"/>
    <w:rsid w:val="006E23C2"/>
    <w:rsid w:val="006E6C9B"/>
    <w:rsid w:val="0070341C"/>
    <w:rsid w:val="007038C2"/>
    <w:rsid w:val="00707366"/>
    <w:rsid w:val="007165B8"/>
    <w:rsid w:val="0071715F"/>
    <w:rsid w:val="0073151B"/>
    <w:rsid w:val="00735554"/>
    <w:rsid w:val="0074465C"/>
    <w:rsid w:val="00747CED"/>
    <w:rsid w:val="007576FC"/>
    <w:rsid w:val="0076292E"/>
    <w:rsid w:val="007709CA"/>
    <w:rsid w:val="00777963"/>
    <w:rsid w:val="00780F45"/>
    <w:rsid w:val="00781461"/>
    <w:rsid w:val="00782539"/>
    <w:rsid w:val="007A4CF3"/>
    <w:rsid w:val="007A585F"/>
    <w:rsid w:val="007A7888"/>
    <w:rsid w:val="007C3AF1"/>
    <w:rsid w:val="007D51C8"/>
    <w:rsid w:val="007E1C08"/>
    <w:rsid w:val="007E66D9"/>
    <w:rsid w:val="007E7760"/>
    <w:rsid w:val="007E7E1C"/>
    <w:rsid w:val="007F2B99"/>
    <w:rsid w:val="00800F0A"/>
    <w:rsid w:val="0080376E"/>
    <w:rsid w:val="008040B6"/>
    <w:rsid w:val="008079A5"/>
    <w:rsid w:val="00816425"/>
    <w:rsid w:val="00824979"/>
    <w:rsid w:val="00825DC4"/>
    <w:rsid w:val="0083363E"/>
    <w:rsid w:val="0084196D"/>
    <w:rsid w:val="0084597A"/>
    <w:rsid w:val="008506F1"/>
    <w:rsid w:val="008621E7"/>
    <w:rsid w:val="00863367"/>
    <w:rsid w:val="008640A2"/>
    <w:rsid w:val="00866D49"/>
    <w:rsid w:val="00884229"/>
    <w:rsid w:val="008848B0"/>
    <w:rsid w:val="0088736C"/>
    <w:rsid w:val="00887FB7"/>
    <w:rsid w:val="00890E65"/>
    <w:rsid w:val="008A11CF"/>
    <w:rsid w:val="008A6EDE"/>
    <w:rsid w:val="008C4D62"/>
    <w:rsid w:val="008C5035"/>
    <w:rsid w:val="008C5530"/>
    <w:rsid w:val="008C7490"/>
    <w:rsid w:val="008D4DB8"/>
    <w:rsid w:val="008D4E16"/>
    <w:rsid w:val="008E41CB"/>
    <w:rsid w:val="008E4388"/>
    <w:rsid w:val="00901912"/>
    <w:rsid w:val="00910BC0"/>
    <w:rsid w:val="00915F47"/>
    <w:rsid w:val="00936A2F"/>
    <w:rsid w:val="00946E8D"/>
    <w:rsid w:val="0095757C"/>
    <w:rsid w:val="009668A8"/>
    <w:rsid w:val="00977851"/>
    <w:rsid w:val="00990E39"/>
    <w:rsid w:val="009939DE"/>
    <w:rsid w:val="009971E4"/>
    <w:rsid w:val="009B0864"/>
    <w:rsid w:val="009B30A1"/>
    <w:rsid w:val="009B4EE7"/>
    <w:rsid w:val="009B709C"/>
    <w:rsid w:val="009C1BE4"/>
    <w:rsid w:val="009C4292"/>
    <w:rsid w:val="009D1417"/>
    <w:rsid w:val="009D2297"/>
    <w:rsid w:val="009E2BC3"/>
    <w:rsid w:val="009F44AE"/>
    <w:rsid w:val="009F6C54"/>
    <w:rsid w:val="00A03854"/>
    <w:rsid w:val="00A10F99"/>
    <w:rsid w:val="00A20003"/>
    <w:rsid w:val="00A309F0"/>
    <w:rsid w:val="00A35E95"/>
    <w:rsid w:val="00A420B2"/>
    <w:rsid w:val="00A439D9"/>
    <w:rsid w:val="00A43F2D"/>
    <w:rsid w:val="00A450D4"/>
    <w:rsid w:val="00A51AF5"/>
    <w:rsid w:val="00A52DAB"/>
    <w:rsid w:val="00A620C6"/>
    <w:rsid w:val="00A62DC5"/>
    <w:rsid w:val="00A6401C"/>
    <w:rsid w:val="00A64792"/>
    <w:rsid w:val="00A75C75"/>
    <w:rsid w:val="00A77CAB"/>
    <w:rsid w:val="00A9732D"/>
    <w:rsid w:val="00AA5012"/>
    <w:rsid w:val="00AC5663"/>
    <w:rsid w:val="00AD289B"/>
    <w:rsid w:val="00AD68C8"/>
    <w:rsid w:val="00AE2453"/>
    <w:rsid w:val="00AE3B1C"/>
    <w:rsid w:val="00AE4B60"/>
    <w:rsid w:val="00B102CB"/>
    <w:rsid w:val="00B1084D"/>
    <w:rsid w:val="00B15FCB"/>
    <w:rsid w:val="00B16C2B"/>
    <w:rsid w:val="00B225AD"/>
    <w:rsid w:val="00B23F5B"/>
    <w:rsid w:val="00B44CFD"/>
    <w:rsid w:val="00B607CD"/>
    <w:rsid w:val="00B63667"/>
    <w:rsid w:val="00B72B56"/>
    <w:rsid w:val="00B76C30"/>
    <w:rsid w:val="00B84B00"/>
    <w:rsid w:val="00B9554B"/>
    <w:rsid w:val="00B97E84"/>
    <w:rsid w:val="00BA3456"/>
    <w:rsid w:val="00BB0280"/>
    <w:rsid w:val="00BB1673"/>
    <w:rsid w:val="00BB1DA9"/>
    <w:rsid w:val="00BC6F52"/>
    <w:rsid w:val="00BD03F8"/>
    <w:rsid w:val="00BD1448"/>
    <w:rsid w:val="00BE154E"/>
    <w:rsid w:val="00BF30C8"/>
    <w:rsid w:val="00BF46C5"/>
    <w:rsid w:val="00C03545"/>
    <w:rsid w:val="00C04BDF"/>
    <w:rsid w:val="00C10F09"/>
    <w:rsid w:val="00C12504"/>
    <w:rsid w:val="00C13E29"/>
    <w:rsid w:val="00C169FF"/>
    <w:rsid w:val="00C16C68"/>
    <w:rsid w:val="00C25BAB"/>
    <w:rsid w:val="00C32588"/>
    <w:rsid w:val="00C3296D"/>
    <w:rsid w:val="00C41362"/>
    <w:rsid w:val="00C500F0"/>
    <w:rsid w:val="00C5680B"/>
    <w:rsid w:val="00C56D4C"/>
    <w:rsid w:val="00C574EF"/>
    <w:rsid w:val="00C650DB"/>
    <w:rsid w:val="00C67C4A"/>
    <w:rsid w:val="00C74332"/>
    <w:rsid w:val="00C766D3"/>
    <w:rsid w:val="00C77AB9"/>
    <w:rsid w:val="00C80AA5"/>
    <w:rsid w:val="00C811A6"/>
    <w:rsid w:val="00C869F0"/>
    <w:rsid w:val="00C873C4"/>
    <w:rsid w:val="00C933C8"/>
    <w:rsid w:val="00CA4C00"/>
    <w:rsid w:val="00CA733F"/>
    <w:rsid w:val="00CA7365"/>
    <w:rsid w:val="00CA755B"/>
    <w:rsid w:val="00CB40C2"/>
    <w:rsid w:val="00CC13DD"/>
    <w:rsid w:val="00CC3066"/>
    <w:rsid w:val="00CD4F9C"/>
    <w:rsid w:val="00CD7BE0"/>
    <w:rsid w:val="00CE40C2"/>
    <w:rsid w:val="00CF4D59"/>
    <w:rsid w:val="00D026DA"/>
    <w:rsid w:val="00D063EF"/>
    <w:rsid w:val="00D24EC3"/>
    <w:rsid w:val="00D30759"/>
    <w:rsid w:val="00D30A4D"/>
    <w:rsid w:val="00D3120D"/>
    <w:rsid w:val="00D319F5"/>
    <w:rsid w:val="00D3415F"/>
    <w:rsid w:val="00D4007C"/>
    <w:rsid w:val="00D42CE1"/>
    <w:rsid w:val="00D4706C"/>
    <w:rsid w:val="00D5675D"/>
    <w:rsid w:val="00D61C0B"/>
    <w:rsid w:val="00D664A1"/>
    <w:rsid w:val="00D80FF7"/>
    <w:rsid w:val="00D82559"/>
    <w:rsid w:val="00D82D95"/>
    <w:rsid w:val="00D91F56"/>
    <w:rsid w:val="00D93407"/>
    <w:rsid w:val="00DA34BD"/>
    <w:rsid w:val="00DA4B6E"/>
    <w:rsid w:val="00DA5875"/>
    <w:rsid w:val="00DB07F7"/>
    <w:rsid w:val="00DB0AB4"/>
    <w:rsid w:val="00DB7E14"/>
    <w:rsid w:val="00DC4F95"/>
    <w:rsid w:val="00DD6B90"/>
    <w:rsid w:val="00DF502D"/>
    <w:rsid w:val="00E001E3"/>
    <w:rsid w:val="00E06BB5"/>
    <w:rsid w:val="00E06FC2"/>
    <w:rsid w:val="00E162B9"/>
    <w:rsid w:val="00E166AD"/>
    <w:rsid w:val="00E171E4"/>
    <w:rsid w:val="00E17371"/>
    <w:rsid w:val="00E40437"/>
    <w:rsid w:val="00E4761C"/>
    <w:rsid w:val="00E52CED"/>
    <w:rsid w:val="00E607F3"/>
    <w:rsid w:val="00E63D92"/>
    <w:rsid w:val="00E71B1D"/>
    <w:rsid w:val="00E72129"/>
    <w:rsid w:val="00E81DFA"/>
    <w:rsid w:val="00E83F18"/>
    <w:rsid w:val="00E86455"/>
    <w:rsid w:val="00E928C7"/>
    <w:rsid w:val="00E96BEF"/>
    <w:rsid w:val="00EA4AA2"/>
    <w:rsid w:val="00EA584B"/>
    <w:rsid w:val="00EB221A"/>
    <w:rsid w:val="00EC2130"/>
    <w:rsid w:val="00ED5242"/>
    <w:rsid w:val="00ED63EA"/>
    <w:rsid w:val="00ED691F"/>
    <w:rsid w:val="00EE133F"/>
    <w:rsid w:val="00EE2933"/>
    <w:rsid w:val="00EF6924"/>
    <w:rsid w:val="00F03DB0"/>
    <w:rsid w:val="00F04B88"/>
    <w:rsid w:val="00F07C1C"/>
    <w:rsid w:val="00F10D0F"/>
    <w:rsid w:val="00F132DE"/>
    <w:rsid w:val="00F151CC"/>
    <w:rsid w:val="00F21F3A"/>
    <w:rsid w:val="00F27EB3"/>
    <w:rsid w:val="00F30AF1"/>
    <w:rsid w:val="00F324DE"/>
    <w:rsid w:val="00F33ADC"/>
    <w:rsid w:val="00F349BB"/>
    <w:rsid w:val="00F34C83"/>
    <w:rsid w:val="00F35658"/>
    <w:rsid w:val="00F42A8D"/>
    <w:rsid w:val="00F46971"/>
    <w:rsid w:val="00F477EA"/>
    <w:rsid w:val="00F479DB"/>
    <w:rsid w:val="00F60F2B"/>
    <w:rsid w:val="00F64019"/>
    <w:rsid w:val="00F70A81"/>
    <w:rsid w:val="00F74383"/>
    <w:rsid w:val="00F756CA"/>
    <w:rsid w:val="00F771B2"/>
    <w:rsid w:val="00F8050A"/>
    <w:rsid w:val="00F97DCE"/>
    <w:rsid w:val="00FB77A7"/>
    <w:rsid w:val="00FD23A4"/>
    <w:rsid w:val="00FE1DC0"/>
    <w:rsid w:val="00FE218F"/>
    <w:rsid w:val="00FE24F1"/>
    <w:rsid w:val="00FE2982"/>
    <w:rsid w:val="00FE3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1A1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1"/>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unhideWhenUsed/>
    <w:rsid w:val="001B4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CC8"/>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C869F0"/>
    <w:rPr>
      <w:sz w:val="16"/>
      <w:szCs w:val="16"/>
    </w:rPr>
  </w:style>
  <w:style w:type="paragraph" w:styleId="CommentText">
    <w:name w:val="annotation text"/>
    <w:basedOn w:val="Normal"/>
    <w:link w:val="CommentTextChar"/>
    <w:uiPriority w:val="99"/>
    <w:semiHidden/>
    <w:rsid w:val="00C869F0"/>
    <w:pPr>
      <w:spacing w:line="240" w:lineRule="auto"/>
    </w:pPr>
    <w:rPr>
      <w:sz w:val="20"/>
      <w:szCs w:val="20"/>
    </w:rPr>
  </w:style>
  <w:style w:type="character" w:customStyle="1" w:styleId="CommentTextChar">
    <w:name w:val="Comment Text Char"/>
    <w:basedOn w:val="DefaultParagraphFont"/>
    <w:link w:val="CommentText"/>
    <w:uiPriority w:val="99"/>
    <w:semiHidden/>
    <w:rsid w:val="00C869F0"/>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unhideWhenUsed/>
    <w:rsid w:val="00C869F0"/>
    <w:rPr>
      <w:b/>
      <w:bCs/>
    </w:rPr>
  </w:style>
  <w:style w:type="character" w:customStyle="1" w:styleId="CommentSubjectChar">
    <w:name w:val="Comment Subject Char"/>
    <w:basedOn w:val="CommentTextChar"/>
    <w:link w:val="CommentSubject"/>
    <w:uiPriority w:val="99"/>
    <w:semiHidden/>
    <w:rsid w:val="00C869F0"/>
    <w:rPr>
      <w:rFonts w:cs="Times New Roman (Body CS)"/>
      <w:b/>
      <w:bCs/>
      <w:kern w:val="22"/>
      <w:sz w:val="20"/>
      <w:szCs w:val="20"/>
      <w14:ligatures w14:val="standard"/>
    </w:rPr>
  </w:style>
  <w:style w:type="character" w:customStyle="1" w:styleId="UnresolvedMention2">
    <w:name w:val="Unresolved Mention2"/>
    <w:basedOn w:val="DefaultParagraphFont"/>
    <w:uiPriority w:val="99"/>
    <w:semiHidden/>
    <w:unhideWhenUsed/>
    <w:rsid w:val="00936A2F"/>
    <w:rPr>
      <w:color w:val="605E5C"/>
      <w:shd w:val="clear" w:color="auto" w:fill="E1DFDD"/>
    </w:rPr>
  </w:style>
  <w:style w:type="paragraph" w:styleId="Revision">
    <w:name w:val="Revision"/>
    <w:hidden/>
    <w:uiPriority w:val="99"/>
    <w:semiHidden/>
    <w:rsid w:val="005926CF"/>
    <w:pPr>
      <w:spacing w:after="0" w:line="240" w:lineRule="auto"/>
    </w:pPr>
    <w:rPr>
      <w:rFonts w:cs="Times New Roman (Body CS)"/>
      <w:kern w:val="22"/>
      <w14:ligatures w14:val="standard"/>
    </w:rPr>
  </w:style>
  <w:style w:type="paragraph" w:styleId="NormalWeb">
    <w:name w:val="Normal (Web)"/>
    <w:basedOn w:val="Normal"/>
    <w:uiPriority w:val="99"/>
    <w:semiHidden/>
    <w:rsid w:val="00337525"/>
    <w:rPr>
      <w:rFonts w:ascii="Times New Roman" w:hAnsi="Times New Roman" w:cs="Times New Roman"/>
      <w:sz w:val="24"/>
      <w:szCs w:val="24"/>
    </w:rPr>
  </w:style>
  <w:style w:type="table" w:customStyle="1" w:styleId="TableGrid1">
    <w:name w:val="Table Grid1"/>
    <w:basedOn w:val="TableNormal"/>
    <w:next w:val="TableGrid"/>
    <w:uiPriority w:val="39"/>
    <w:rsid w:val="00231292"/>
    <w:pPr>
      <w:spacing w:after="0" w:line="240" w:lineRule="auto"/>
    </w:pPr>
    <w:rPr>
      <w:rFonts w:ascii="Riviera Nights Light" w:eastAsia="Riviera Nights Light" w:hAnsi="Riviera Nights Light"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06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7697">
      <w:bodyDiv w:val="1"/>
      <w:marLeft w:val="0"/>
      <w:marRight w:val="0"/>
      <w:marTop w:val="0"/>
      <w:marBottom w:val="0"/>
      <w:divBdr>
        <w:top w:val="none" w:sz="0" w:space="0" w:color="auto"/>
        <w:left w:val="none" w:sz="0" w:space="0" w:color="auto"/>
        <w:bottom w:val="none" w:sz="0" w:space="0" w:color="auto"/>
        <w:right w:val="none" w:sz="0" w:space="0" w:color="auto"/>
      </w:divBdr>
    </w:div>
    <w:div w:id="228422166">
      <w:bodyDiv w:val="1"/>
      <w:marLeft w:val="0"/>
      <w:marRight w:val="0"/>
      <w:marTop w:val="0"/>
      <w:marBottom w:val="0"/>
      <w:divBdr>
        <w:top w:val="none" w:sz="0" w:space="0" w:color="auto"/>
        <w:left w:val="none" w:sz="0" w:space="0" w:color="auto"/>
        <w:bottom w:val="none" w:sz="0" w:space="0" w:color="auto"/>
        <w:right w:val="none" w:sz="0" w:space="0" w:color="auto"/>
      </w:divBdr>
    </w:div>
    <w:div w:id="359160983">
      <w:bodyDiv w:val="1"/>
      <w:marLeft w:val="0"/>
      <w:marRight w:val="0"/>
      <w:marTop w:val="0"/>
      <w:marBottom w:val="0"/>
      <w:divBdr>
        <w:top w:val="none" w:sz="0" w:space="0" w:color="auto"/>
        <w:left w:val="none" w:sz="0" w:space="0" w:color="auto"/>
        <w:bottom w:val="none" w:sz="0" w:space="0" w:color="auto"/>
        <w:right w:val="none" w:sz="0" w:space="0" w:color="auto"/>
      </w:divBdr>
    </w:div>
    <w:div w:id="8113662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312633877">
      <w:bodyDiv w:val="1"/>
      <w:marLeft w:val="0"/>
      <w:marRight w:val="0"/>
      <w:marTop w:val="0"/>
      <w:marBottom w:val="0"/>
      <w:divBdr>
        <w:top w:val="none" w:sz="0" w:space="0" w:color="auto"/>
        <w:left w:val="none" w:sz="0" w:space="0" w:color="auto"/>
        <w:bottom w:val="none" w:sz="0" w:space="0" w:color="auto"/>
        <w:right w:val="none" w:sz="0" w:space="0" w:color="auto"/>
      </w:divBdr>
    </w:div>
    <w:div w:id="1316111426">
      <w:bodyDiv w:val="1"/>
      <w:marLeft w:val="0"/>
      <w:marRight w:val="0"/>
      <w:marTop w:val="0"/>
      <w:marBottom w:val="0"/>
      <w:divBdr>
        <w:top w:val="none" w:sz="0" w:space="0" w:color="auto"/>
        <w:left w:val="none" w:sz="0" w:space="0" w:color="auto"/>
        <w:bottom w:val="none" w:sz="0" w:space="0" w:color="auto"/>
        <w:right w:val="none" w:sz="0" w:space="0" w:color="auto"/>
      </w:divBdr>
    </w:div>
    <w:div w:id="1441148425">
      <w:bodyDiv w:val="1"/>
      <w:marLeft w:val="0"/>
      <w:marRight w:val="0"/>
      <w:marTop w:val="0"/>
      <w:marBottom w:val="0"/>
      <w:divBdr>
        <w:top w:val="none" w:sz="0" w:space="0" w:color="auto"/>
        <w:left w:val="none" w:sz="0" w:space="0" w:color="auto"/>
        <w:bottom w:val="none" w:sz="0" w:space="0" w:color="auto"/>
        <w:right w:val="none" w:sz="0" w:space="0" w:color="auto"/>
      </w:divBdr>
    </w:div>
    <w:div w:id="1769813780">
      <w:bodyDiv w:val="1"/>
      <w:marLeft w:val="0"/>
      <w:marRight w:val="0"/>
      <w:marTop w:val="0"/>
      <w:marBottom w:val="0"/>
      <w:divBdr>
        <w:top w:val="none" w:sz="0" w:space="0" w:color="auto"/>
        <w:left w:val="none" w:sz="0" w:space="0" w:color="auto"/>
        <w:bottom w:val="none" w:sz="0" w:space="0" w:color="auto"/>
        <w:right w:val="none" w:sz="0" w:space="0" w:color="auto"/>
      </w:divBdr>
    </w:div>
    <w:div w:id="199714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user/RollsRoyceMotorCars" TargetMode="External"/><Relationship Id="rId18" Type="http://schemas.openxmlformats.org/officeDocument/2006/relationships/hyperlink" Target="mailto:andrew.ball@rolls-roycemotorcars.com" TargetMode="External"/><Relationship Id="rId26" Type="http://schemas.openxmlformats.org/officeDocument/2006/relationships/hyperlink" Target="mailto:ruth.hilse@rolls-roycemotorcars.com" TargetMode="External"/><Relationship Id="rId3" Type="http://schemas.openxmlformats.org/officeDocument/2006/relationships/customXml" Target="../customXml/item3.xml"/><Relationship Id="rId21" Type="http://schemas.openxmlformats.org/officeDocument/2006/relationships/hyperlink" Target="mailto:Georgina.Cox@rolls-roycemotorcars.com"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inkedin.com/company/rolls-royce-motor-cars/" TargetMode="External"/><Relationship Id="rId17" Type="http://schemas.openxmlformats.org/officeDocument/2006/relationships/hyperlink" Target="mailto:emma.begley@rolls-roycemotorcars.com" TargetMode="External"/><Relationship Id="rId25" Type="http://schemas.openxmlformats.org/officeDocument/2006/relationships/hyperlink" Target="mailto:frank.tiemann@rolls-roycemotorcars.co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ress.rolls-roycemotorcars.com/rolls-royce-motor-cars-pressclub/article/detail/T0414618EN/%C2%A34bn-for-uk-plc%E2%80%99:-rolls-royce-motor-cars-%E2%80%93-the-great-british-success-story" TargetMode="External"/><Relationship Id="rId20" Type="http://schemas.openxmlformats.org/officeDocument/2006/relationships/hyperlink" Target="mailto:luke.w.strudwick@rolls-roycemotorcars.com" TargetMode="External"/><Relationship Id="rId29" Type="http://schemas.openxmlformats.org/officeDocument/2006/relationships/hyperlink" Target="mailto:haya.shanata@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 TargetMode="External"/><Relationship Id="rId24" Type="http://schemas.openxmlformats.org/officeDocument/2006/relationships/hyperlink" Target="mailto:Juliana.Tan@rolls-roycemotorcars.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acebook.com/rollsroycemotorcars" TargetMode="External"/><Relationship Id="rId23" Type="http://schemas.openxmlformats.org/officeDocument/2006/relationships/hyperlink" Target="mailto:gerry.spahn@rolls-roycemotorcarsna.com" TargetMode="External"/><Relationship Id="rId28" Type="http://schemas.openxmlformats.org/officeDocument/2006/relationships/hyperlink" Target="mailto:Yuki.Imamura@rolls-roycemotorcars.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rius.Tegneby@rolls-roycemotorcars.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rollsroycecars/" TargetMode="External"/><Relationship Id="rId22" Type="http://schemas.openxmlformats.org/officeDocument/2006/relationships/hyperlink" Target="mailto:Malika.Abdullaeva@partner.rolls-roycemotorcars.com" TargetMode="External"/><Relationship Id="rId27" Type="http://schemas.openxmlformats.org/officeDocument/2006/relationships/hyperlink" Target="mailto:Ou.Sun@rolls-roycemotorcars.com" TargetMode="External"/><Relationship Id="rId30" Type="http://schemas.openxmlformats.org/officeDocument/2006/relationships/hyperlink" Target="mailto:isabel.matthews@rolls-roycemotorcars.com"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8375a60-e6ad-4aec-b275-c8e415feb39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711C04E63640042A33A1DCDB9C4B64C" ma:contentTypeVersion="16" ma:contentTypeDescription="Ein neues Dokument erstellen." ma:contentTypeScope="" ma:versionID="c1ab6a5c4a9dd1610d6155eb5c94f6a0">
  <xsd:schema xmlns:xsd="http://www.w3.org/2001/XMLSchema" xmlns:xs="http://www.w3.org/2001/XMLSchema" xmlns:p="http://schemas.microsoft.com/office/2006/metadata/properties" xmlns:ns3="c5dfd117-bdab-435d-83de-87a7947f18d2" xmlns:ns4="98375a60-e6ad-4aec-b275-c8e415feb398" targetNamespace="http://schemas.microsoft.com/office/2006/metadata/properties" ma:root="true" ma:fieldsID="7c07e7fdf17e4a5544d190121ad12f84" ns3:_="" ns4:_="">
    <xsd:import namespace="c5dfd117-bdab-435d-83de-87a7947f18d2"/>
    <xsd:import namespace="98375a60-e6ad-4aec-b275-c8e415feb39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SearchProperties" minOccurs="0"/>
                <xsd:element ref="ns4:MediaServiceDateTaken"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d117-bdab-435d-83de-87a7947f18d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375a60-e6ad-4aec-b275-c8e415feb3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6C932-FDD7-4B23-9C9E-21DB58F7C03E}">
  <ds:schemaRefs>
    <ds:schemaRef ds:uri="http://schemas.microsoft.com/sharepoint/v3/contenttype/forms"/>
  </ds:schemaRefs>
</ds:datastoreItem>
</file>

<file path=customXml/itemProps2.xml><?xml version="1.0" encoding="utf-8"?>
<ds:datastoreItem xmlns:ds="http://schemas.openxmlformats.org/officeDocument/2006/customXml" ds:itemID="{D46BCC24-3399-405B-BF22-190B2112CC7B}">
  <ds:schemaRefs>
    <ds:schemaRef ds:uri="http://schemas.microsoft.com/office/2006/metadata/properties"/>
    <ds:schemaRef ds:uri="http://schemas.microsoft.com/office/infopath/2007/PartnerControls"/>
    <ds:schemaRef ds:uri="98375a60-e6ad-4aec-b275-c8e415feb398"/>
  </ds:schemaRefs>
</ds:datastoreItem>
</file>

<file path=customXml/itemProps3.xml><?xml version="1.0" encoding="utf-8"?>
<ds:datastoreItem xmlns:ds="http://schemas.openxmlformats.org/officeDocument/2006/customXml" ds:itemID="{1885D11E-D631-2943-B975-D40118A3B187}">
  <ds:schemaRefs>
    <ds:schemaRef ds:uri="http://schemas.openxmlformats.org/officeDocument/2006/bibliography"/>
  </ds:schemaRefs>
</ds:datastoreItem>
</file>

<file path=customXml/itemProps4.xml><?xml version="1.0" encoding="utf-8"?>
<ds:datastoreItem xmlns:ds="http://schemas.openxmlformats.org/officeDocument/2006/customXml" ds:itemID="{18C54558-ACE7-4352-9E2B-F828EFEB4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fd117-bdab-435d-83de-87a7947f18d2"/>
    <ds:schemaRef ds:uri="98375a60-e6ad-4aec-b275-c8e415feb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935750-240b-48e4-a615-66942a738439}" enabled="1" method="Standard" siteId="{ce849bab-cc1c-465b-b62e-18f07c9ac198}" removed="0"/>
</clbl:labelList>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0</TotalTime>
  <Pages>7</Pages>
  <Words>1869</Words>
  <Characters>10523</Characters>
  <Application>Microsoft Office Word</Application>
  <DocSecurity>0</DocSecurity>
  <Lines>362</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2021-07-07T10:44:00Z</cp:lastPrinted>
  <dcterms:created xsi:type="dcterms:W3CDTF">2026-05-07T18:01:00Z</dcterms:created>
  <dcterms:modified xsi:type="dcterms:W3CDTF">2026-05-08T11:47:00Z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2248aa41,4ab8ab68,73584385</vt:lpwstr>
  </property>
  <property fmtid="{D5CDD505-2E9C-101B-9397-08002B2CF9AE}" pid="3" name="ClassificationContentMarkingFooterFontProps">
    <vt:lpwstr>#c00000,12,BMWGroupTN Condensed</vt:lpwstr>
  </property>
  <property fmtid="{D5CDD505-2E9C-101B-9397-08002B2CF9AE}" pid="4" name="ClassificationContentMarkingFooterText">
    <vt:lpwstr>CONFIDENTIAL</vt:lpwstr>
  </property>
  <property fmtid="{D5CDD505-2E9C-101B-9397-08002B2CF9AE}" pid="5" name="ContentTypeId">
    <vt:lpwstr>0x0101006711C04E63640042A33A1DCDB9C4B64C</vt:lpwstr>
  </property>
</Properties>
</file>