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7D9A4311" w14:textId="77777777" w:rsidR="00D30679" w:rsidRDefault="00D30679" w:rsidP="00803359">
      <w:pPr>
        <w:spacing w:after="0"/>
        <w:rPr>
          <w:caps/>
          <w:sz w:val="32"/>
          <w:szCs w:val="32"/>
        </w:rPr>
      </w:pPr>
      <w:bookmarkStart w:id="0" w:name="_Hlk113369546"/>
      <w:bookmarkStart w:id="1" w:name="_Hlk81849140"/>
    </w:p>
    <w:p w14:paraId="756752D7" w14:textId="54120C4B" w:rsidR="00B92C10" w:rsidRDefault="00F40DAD" w:rsidP="002149E9">
      <w:pPr>
        <w:jc w:val="center"/>
        <w:rPr>
          <w:caps/>
          <w:sz w:val="32"/>
          <w:szCs w:val="32"/>
        </w:rPr>
      </w:pPr>
      <w:r>
        <w:rPr>
          <w:caps/>
          <w:sz w:val="32"/>
          <w:szCs w:val="32"/>
        </w:rPr>
        <w:t xml:space="preserve">ROLLS-ROYCE </w:t>
      </w:r>
      <w:r w:rsidR="00E34140">
        <w:rPr>
          <w:caps/>
          <w:sz w:val="32"/>
          <w:szCs w:val="32"/>
        </w:rPr>
        <w:t>PRESENT</w:t>
      </w:r>
      <w:r>
        <w:rPr>
          <w:caps/>
          <w:sz w:val="32"/>
          <w:szCs w:val="32"/>
        </w:rPr>
        <w:t>S</w:t>
      </w:r>
      <w:r w:rsidR="00E34140">
        <w:rPr>
          <w:caps/>
          <w:sz w:val="32"/>
          <w:szCs w:val="32"/>
        </w:rPr>
        <w:t xml:space="preserve"> </w:t>
      </w:r>
      <w:r w:rsidR="0001540C">
        <w:rPr>
          <w:caps/>
          <w:sz w:val="32"/>
          <w:szCs w:val="32"/>
        </w:rPr>
        <w:br/>
      </w:r>
      <w:r w:rsidR="00B95772">
        <w:rPr>
          <w:caps/>
          <w:sz w:val="32"/>
          <w:szCs w:val="32"/>
        </w:rPr>
        <w:t xml:space="preserve">BLACK BADGE </w:t>
      </w:r>
      <w:r w:rsidR="005B513A">
        <w:rPr>
          <w:caps/>
          <w:sz w:val="32"/>
          <w:szCs w:val="32"/>
        </w:rPr>
        <w:t>CULLINAN</w:t>
      </w:r>
      <w:r w:rsidR="001F30FE">
        <w:rPr>
          <w:caps/>
          <w:sz w:val="32"/>
          <w:szCs w:val="32"/>
        </w:rPr>
        <w:t xml:space="preserve"> </w:t>
      </w:r>
      <w:r w:rsidR="0068685A">
        <w:rPr>
          <w:caps/>
          <w:sz w:val="32"/>
          <w:szCs w:val="32"/>
        </w:rPr>
        <w:t xml:space="preserve">BY </w:t>
      </w:r>
      <w:r w:rsidR="00EE5C97">
        <w:rPr>
          <w:caps/>
          <w:sz w:val="32"/>
          <w:szCs w:val="32"/>
        </w:rPr>
        <w:t>CYRIL KONGO:</w:t>
      </w:r>
      <w:r w:rsidR="0001540C">
        <w:rPr>
          <w:caps/>
          <w:sz w:val="32"/>
          <w:szCs w:val="32"/>
        </w:rPr>
        <w:br/>
      </w:r>
      <w:bookmarkEnd w:id="0"/>
      <w:r w:rsidR="001F30FE">
        <w:rPr>
          <w:caps/>
          <w:sz w:val="32"/>
          <w:szCs w:val="32"/>
        </w:rPr>
        <w:t>CAPTUR</w:t>
      </w:r>
      <w:r>
        <w:rPr>
          <w:caps/>
          <w:sz w:val="32"/>
          <w:szCs w:val="32"/>
        </w:rPr>
        <w:t>ING</w:t>
      </w:r>
      <w:r w:rsidR="001F30FE">
        <w:rPr>
          <w:caps/>
          <w:sz w:val="32"/>
          <w:szCs w:val="32"/>
        </w:rPr>
        <w:t xml:space="preserve"> THE ENERGY OF </w:t>
      </w:r>
      <w:r w:rsidR="00027655">
        <w:rPr>
          <w:caps/>
          <w:sz w:val="32"/>
          <w:szCs w:val="32"/>
        </w:rPr>
        <w:t xml:space="preserve">CONTEMPORARY </w:t>
      </w:r>
      <w:r w:rsidR="00B003D6">
        <w:rPr>
          <w:caps/>
          <w:sz w:val="32"/>
          <w:szCs w:val="32"/>
        </w:rPr>
        <w:t>ART</w:t>
      </w:r>
    </w:p>
    <w:p w14:paraId="3A2D7F56" w14:textId="77777777" w:rsidR="005B513A" w:rsidRPr="00815FEE" w:rsidRDefault="005B513A" w:rsidP="00503593">
      <w:pPr>
        <w:spacing w:after="227"/>
        <w:rPr>
          <w:caps/>
          <w:sz w:val="32"/>
          <w:szCs w:val="32"/>
        </w:rPr>
      </w:pPr>
    </w:p>
    <w:p w14:paraId="2D6C8C13" w14:textId="4EFA07E6" w:rsidR="001F6D78" w:rsidRDefault="005F65CF" w:rsidP="00604651">
      <w:pPr>
        <w:spacing w:after="227"/>
        <w:rPr>
          <w:rFonts w:ascii="Riviera Nights Bold" w:hAnsi="Riviera Nights Bold"/>
          <w:b/>
          <w:bCs/>
          <w:color w:val="FF6432" w:themeColor="accent5"/>
          <w:sz w:val="24"/>
          <w:szCs w:val="24"/>
        </w:rPr>
      </w:pPr>
      <w:r w:rsidRPr="00E26457">
        <w:rPr>
          <w:rFonts w:ascii="Riviera Nights Light" w:eastAsia="Riviera Nights Light" w:hAnsi="Riviera Nights Light"/>
        </w:rPr>
        <w:t xml:space="preserve">Thursday </w:t>
      </w:r>
      <w:r>
        <w:rPr>
          <w:rFonts w:ascii="Riviera Nights Light" w:eastAsia="Riviera Nights Light" w:hAnsi="Riviera Nights Light"/>
        </w:rPr>
        <w:t xml:space="preserve">14 May </w:t>
      </w:r>
      <w:r w:rsidRPr="00E26457">
        <w:rPr>
          <w:rFonts w:ascii="Riviera Nights Light" w:eastAsia="Riviera Nights Light" w:hAnsi="Riviera Nights Light"/>
        </w:rPr>
        <w:t>2026</w:t>
      </w:r>
      <w:r w:rsidR="005F2D0D">
        <w:rPr>
          <w:rFonts w:ascii="Riviera Nights Light" w:eastAsia="Riviera Nights Light" w:hAnsi="Riviera Nights Light"/>
        </w:rPr>
        <w:t>,</w:t>
      </w:r>
      <w:r>
        <w:rPr>
          <w:rFonts w:ascii="Riviera Nights Light" w:eastAsia="Riviera Nights Light" w:hAnsi="Riviera Nights Light"/>
        </w:rPr>
        <w:t xml:space="preserve"> </w:t>
      </w:r>
      <w:r w:rsidR="00503593" w:rsidRPr="00815FEE">
        <w:t>Goodwood, West Sussex</w:t>
      </w:r>
      <w:r w:rsidR="00430F55" w:rsidRPr="00815FEE">
        <w:tab/>
      </w:r>
      <w:r w:rsidR="00D30679">
        <w:tab/>
      </w:r>
      <w:r w:rsidR="00C16874" w:rsidRPr="00815FEE">
        <w:rPr>
          <w:rFonts w:ascii="Riviera Nights Bold" w:hAnsi="Riviera Nights Bold"/>
          <w:b/>
          <w:bCs/>
          <w:color w:val="FF6432" w:themeColor="accent5"/>
          <w:sz w:val="24"/>
          <w:szCs w:val="24"/>
        </w:rPr>
        <w:t>(</w:t>
      </w:r>
      <w:r w:rsidR="0001540C" w:rsidRPr="00815FEE">
        <w:rPr>
          <w:rFonts w:ascii="Riviera Nights Bold" w:hAnsi="Riviera Nights Bold"/>
          <w:b/>
          <w:bCs/>
          <w:color w:val="FF6432" w:themeColor="accent5"/>
          <w:sz w:val="24"/>
          <w:szCs w:val="24"/>
        </w:rPr>
        <w:t xml:space="preserve">EMBARGO: </w:t>
      </w:r>
      <w:r w:rsidR="0001540C" w:rsidRPr="00AC7152">
        <w:rPr>
          <w:rFonts w:ascii="Riviera Nights Bold" w:hAnsi="Riviera Nights Bold"/>
          <w:b/>
          <w:bCs/>
          <w:color w:val="FF6432" w:themeColor="accent5"/>
          <w:sz w:val="24"/>
          <w:szCs w:val="24"/>
        </w:rPr>
        <w:t>19:00</w:t>
      </w:r>
      <w:r w:rsidR="0001540C" w:rsidRPr="00815FEE">
        <w:rPr>
          <w:rFonts w:ascii="Riviera Nights Bold" w:hAnsi="Riviera Nights Bold"/>
          <w:b/>
          <w:bCs/>
          <w:color w:val="FF6432" w:themeColor="accent5"/>
          <w:sz w:val="24"/>
          <w:szCs w:val="24"/>
        </w:rPr>
        <w:t xml:space="preserve"> BST</w:t>
      </w:r>
      <w:r w:rsidR="00C16874" w:rsidRPr="00815FEE">
        <w:rPr>
          <w:rFonts w:ascii="Riviera Nights Bold" w:hAnsi="Riviera Nights Bold"/>
          <w:b/>
          <w:bCs/>
          <w:color w:val="FF6432" w:themeColor="accent5"/>
          <w:sz w:val="24"/>
          <w:szCs w:val="24"/>
        </w:rPr>
        <w:t>)</w:t>
      </w:r>
    </w:p>
    <w:p w14:paraId="7BC235E9" w14:textId="1D554889" w:rsidR="00FA5D40" w:rsidRPr="00F40DAD" w:rsidRDefault="00FA5D40" w:rsidP="002149E9">
      <w:pPr>
        <w:numPr>
          <w:ilvl w:val="0"/>
          <w:numId w:val="2"/>
        </w:numPr>
        <w:ind w:left="714" w:hanging="357"/>
        <w:rPr>
          <w:rFonts w:ascii="Riviera Nights Light" w:hAnsi="Riviera Nights Light"/>
        </w:rPr>
      </w:pPr>
      <w:r w:rsidRPr="00FA5D40">
        <w:rPr>
          <w:rFonts w:ascii="Riviera Nights Light" w:hAnsi="Riviera Nights Light"/>
        </w:rPr>
        <w:t xml:space="preserve">Rolls-Royce presents Black Badge </w:t>
      </w:r>
      <w:r w:rsidR="001F30FE" w:rsidRPr="00FA5D40">
        <w:rPr>
          <w:rFonts w:ascii="Riviera Nights Light" w:hAnsi="Riviera Nights Light"/>
        </w:rPr>
        <w:t xml:space="preserve">Cullinan </w:t>
      </w:r>
      <w:r w:rsidR="0068685A">
        <w:rPr>
          <w:rFonts w:ascii="Riviera Nights Light" w:hAnsi="Riviera Nights Light"/>
        </w:rPr>
        <w:t>by</w:t>
      </w:r>
      <w:r w:rsidR="0068685A" w:rsidRPr="00FA5D40">
        <w:rPr>
          <w:rFonts w:ascii="Riviera Nights Light" w:hAnsi="Riviera Nights Light"/>
        </w:rPr>
        <w:t xml:space="preserve"> </w:t>
      </w:r>
      <w:r w:rsidRPr="00FA5D40">
        <w:rPr>
          <w:rFonts w:ascii="Riviera Nights Light" w:hAnsi="Riviera Nights Light"/>
        </w:rPr>
        <w:t>Cyril Kongo</w:t>
      </w:r>
      <w:r w:rsidR="00F40DAD">
        <w:rPr>
          <w:rFonts w:ascii="Riviera Nights Light" w:hAnsi="Riviera Nights Light"/>
        </w:rPr>
        <w:t>: a c</w:t>
      </w:r>
      <w:r w:rsidRPr="00F40DAD">
        <w:rPr>
          <w:rFonts w:ascii="Riviera Nights Light" w:hAnsi="Riviera Nights Light"/>
        </w:rPr>
        <w:t>ollaborative project featur</w:t>
      </w:r>
      <w:r w:rsidR="00F40DAD">
        <w:rPr>
          <w:rFonts w:ascii="Riviera Nights Light" w:hAnsi="Riviera Nights Light"/>
        </w:rPr>
        <w:t>ing</w:t>
      </w:r>
      <w:r w:rsidRPr="00F40DAD">
        <w:rPr>
          <w:rFonts w:ascii="Riviera Nights Light" w:hAnsi="Riviera Nights Light"/>
        </w:rPr>
        <w:t xml:space="preserve"> hand-painted artworks by acclaimed </w:t>
      </w:r>
      <w:r w:rsidR="00610983" w:rsidRPr="00F40DAD">
        <w:rPr>
          <w:rFonts w:ascii="Riviera Nights Light" w:hAnsi="Riviera Nights Light"/>
        </w:rPr>
        <w:t>modern</w:t>
      </w:r>
      <w:r w:rsidRPr="00F40DAD">
        <w:rPr>
          <w:rFonts w:ascii="Riviera Nights Light" w:hAnsi="Riviera Nights Light"/>
        </w:rPr>
        <w:t xml:space="preserve"> artist</w:t>
      </w:r>
    </w:p>
    <w:p w14:paraId="25707D86" w14:textId="0CF6026B" w:rsidR="00CD39D0" w:rsidRDefault="00CD39D0" w:rsidP="002149E9">
      <w:pPr>
        <w:numPr>
          <w:ilvl w:val="0"/>
          <w:numId w:val="2"/>
        </w:numPr>
        <w:ind w:left="714" w:hanging="357"/>
        <w:rPr>
          <w:rFonts w:ascii="Riviera Nights Light" w:hAnsi="Riviera Nights Light"/>
        </w:rPr>
      </w:pPr>
      <w:r>
        <w:rPr>
          <w:rFonts w:ascii="Riviera Nights Light" w:hAnsi="Riviera Nights Light"/>
        </w:rPr>
        <w:t>Artworks on Starlight Headliner</w:t>
      </w:r>
      <w:r w:rsidR="00D46F85">
        <w:rPr>
          <w:rFonts w:ascii="Riviera Nights Light" w:hAnsi="Riviera Nights Light"/>
        </w:rPr>
        <w:t xml:space="preserve"> and </w:t>
      </w:r>
      <w:proofErr w:type="spellStart"/>
      <w:r>
        <w:rPr>
          <w:rFonts w:ascii="Riviera Nights Light" w:hAnsi="Riviera Nights Light"/>
        </w:rPr>
        <w:t>woodset</w:t>
      </w:r>
      <w:proofErr w:type="spellEnd"/>
      <w:r>
        <w:rPr>
          <w:rFonts w:ascii="Riviera Nights Light" w:hAnsi="Riviera Nights Light"/>
        </w:rPr>
        <w:t xml:space="preserve"> </w:t>
      </w:r>
      <w:r w:rsidR="007B7763">
        <w:rPr>
          <w:rFonts w:ascii="Riviera Nights Light" w:hAnsi="Riviera Nights Light"/>
        </w:rPr>
        <w:t>hand-painted by Kongo, representing the</w:t>
      </w:r>
      <w:r w:rsidR="009027A0">
        <w:rPr>
          <w:rFonts w:ascii="Riviera Nights Light" w:hAnsi="Riviera Nights Light"/>
        </w:rPr>
        <w:t xml:space="preserve"> </w:t>
      </w:r>
      <w:r w:rsidR="00F40DAD">
        <w:rPr>
          <w:rFonts w:ascii="Riviera Nights Light" w:hAnsi="Riviera Nights Light"/>
        </w:rPr>
        <w:t>vibrant ‘</w:t>
      </w:r>
      <w:proofErr w:type="spellStart"/>
      <w:r w:rsidR="009027A0">
        <w:rPr>
          <w:rFonts w:ascii="Riviera Nights Light" w:hAnsi="Riviera Nights Light"/>
        </w:rPr>
        <w:t>Kongo</w:t>
      </w:r>
      <w:r w:rsidR="00F40DAD">
        <w:rPr>
          <w:rFonts w:ascii="Riviera Nights Light" w:hAnsi="Riviera Nights Light"/>
        </w:rPr>
        <w:t>verse</w:t>
      </w:r>
      <w:proofErr w:type="spellEnd"/>
      <w:r w:rsidR="009027A0">
        <w:rPr>
          <w:rFonts w:ascii="Riviera Nights Light" w:hAnsi="Riviera Nights Light"/>
        </w:rPr>
        <w:t>’</w:t>
      </w:r>
    </w:p>
    <w:p w14:paraId="3741D353" w14:textId="6364880E" w:rsidR="00AC7152" w:rsidRPr="00803DB3" w:rsidRDefault="005056F5" w:rsidP="002149E9">
      <w:pPr>
        <w:numPr>
          <w:ilvl w:val="0"/>
          <w:numId w:val="2"/>
        </w:numPr>
        <w:ind w:left="714" w:hanging="357"/>
        <w:rPr>
          <w:rFonts w:ascii="Riviera Nights Light" w:hAnsi="Riviera Nights Light"/>
        </w:rPr>
      </w:pPr>
      <w:r w:rsidRPr="00803DB3">
        <w:rPr>
          <w:rFonts w:ascii="Riviera Nights Light" w:hAnsi="Riviera Nights Light"/>
        </w:rPr>
        <w:t xml:space="preserve">Debuts </w:t>
      </w:r>
      <w:r w:rsidR="00A75567" w:rsidRPr="00803DB3">
        <w:rPr>
          <w:rFonts w:ascii="Riviera Nights Light" w:hAnsi="Riviera Nights Light"/>
        </w:rPr>
        <w:t>first</w:t>
      </w:r>
      <w:r w:rsidR="00A75567">
        <w:rPr>
          <w:rFonts w:ascii="Riviera Nights Light" w:hAnsi="Riviera Nights Light"/>
        </w:rPr>
        <w:t>-ever</w:t>
      </w:r>
      <w:r w:rsidR="00A75567" w:rsidRPr="00803DB3">
        <w:rPr>
          <w:rFonts w:ascii="Riviera Nights Light" w:hAnsi="Riviera Nights Light"/>
        </w:rPr>
        <w:t xml:space="preserve"> </w:t>
      </w:r>
      <w:r w:rsidR="00803DB3" w:rsidRPr="00803DB3">
        <w:rPr>
          <w:rFonts w:ascii="Riviera Nights Light" w:hAnsi="Riviera Nights Light"/>
        </w:rPr>
        <w:t xml:space="preserve">Rolls-Royce </w:t>
      </w:r>
      <w:r w:rsidRPr="00803DB3">
        <w:rPr>
          <w:rFonts w:ascii="Riviera Nights Light" w:hAnsi="Riviera Nights Light"/>
        </w:rPr>
        <w:t>G</w:t>
      </w:r>
      <w:r w:rsidR="00AC7152" w:rsidRPr="00803DB3">
        <w:rPr>
          <w:rFonts w:ascii="Riviera Nights Light" w:hAnsi="Riviera Nights Light"/>
        </w:rPr>
        <w:t xml:space="preserve">radient </w:t>
      </w:r>
      <w:r w:rsidR="009027A0" w:rsidRPr="00803DB3">
        <w:rPr>
          <w:rFonts w:ascii="Riviera Nights Light" w:hAnsi="Riviera Nights Light"/>
        </w:rPr>
        <w:t>Coachline</w:t>
      </w:r>
      <w:r w:rsidR="007B7763">
        <w:rPr>
          <w:rFonts w:ascii="Riviera Nights Light" w:hAnsi="Riviera Nights Light"/>
        </w:rPr>
        <w:t>, matching the colours of the brake callipers and the interior accents</w:t>
      </w:r>
    </w:p>
    <w:p w14:paraId="79FAC922" w14:textId="1F171C9C" w:rsidR="009027A0" w:rsidRDefault="00AC7152" w:rsidP="002149E9">
      <w:pPr>
        <w:numPr>
          <w:ilvl w:val="0"/>
          <w:numId w:val="2"/>
        </w:numPr>
        <w:ind w:left="714" w:hanging="357"/>
        <w:rPr>
          <w:rFonts w:ascii="Riviera Nights Light" w:hAnsi="Riviera Nights Light"/>
        </w:rPr>
      </w:pPr>
      <w:r>
        <w:rPr>
          <w:rFonts w:ascii="Riviera Nights Light" w:hAnsi="Riviera Nights Light"/>
        </w:rPr>
        <w:t xml:space="preserve">Kongo </w:t>
      </w:r>
      <w:r w:rsidR="0041742E">
        <w:rPr>
          <w:rFonts w:ascii="Riviera Nights Light" w:hAnsi="Riviera Nights Light"/>
        </w:rPr>
        <w:t>‘</w:t>
      </w:r>
      <w:r>
        <w:rPr>
          <w:rFonts w:ascii="Riviera Nights Light" w:hAnsi="Riviera Nights Light"/>
        </w:rPr>
        <w:t>tag</w:t>
      </w:r>
      <w:r w:rsidR="0041742E">
        <w:rPr>
          <w:rFonts w:ascii="Riviera Nights Light" w:hAnsi="Riviera Nights Light"/>
        </w:rPr>
        <w:t>’</w:t>
      </w:r>
      <w:r>
        <w:rPr>
          <w:rFonts w:ascii="Riviera Nights Light" w:hAnsi="Riviera Nights Light"/>
        </w:rPr>
        <w:t xml:space="preserve"> </w:t>
      </w:r>
      <w:r w:rsidR="0041742E">
        <w:rPr>
          <w:rFonts w:ascii="Riviera Nights Light" w:hAnsi="Riviera Nights Light"/>
        </w:rPr>
        <w:t xml:space="preserve">motif </w:t>
      </w:r>
      <w:r w:rsidR="00F40DAD">
        <w:rPr>
          <w:rFonts w:ascii="Riviera Nights Light" w:hAnsi="Riviera Nights Light"/>
        </w:rPr>
        <w:t>adorn</w:t>
      </w:r>
      <w:r w:rsidR="00A75567">
        <w:rPr>
          <w:rFonts w:ascii="Riviera Nights Light" w:hAnsi="Riviera Nights Light"/>
        </w:rPr>
        <w:t>s</w:t>
      </w:r>
      <w:r w:rsidR="00F40DAD">
        <w:rPr>
          <w:rFonts w:ascii="Riviera Nights Light" w:hAnsi="Riviera Nights Light"/>
        </w:rPr>
        <w:t xml:space="preserve"> </w:t>
      </w:r>
      <w:r>
        <w:rPr>
          <w:rFonts w:ascii="Riviera Nights Light" w:hAnsi="Riviera Nights Light"/>
        </w:rPr>
        <w:t xml:space="preserve">umbrellas, </w:t>
      </w:r>
      <w:r w:rsidR="0051443A">
        <w:rPr>
          <w:rFonts w:ascii="Riviera Nights Light" w:hAnsi="Riviera Nights Light"/>
        </w:rPr>
        <w:t>Illuminated Treadplates</w:t>
      </w:r>
      <w:r w:rsidR="0075242C">
        <w:rPr>
          <w:rFonts w:ascii="Riviera Nights Light" w:hAnsi="Riviera Nights Light"/>
        </w:rPr>
        <w:t xml:space="preserve">, </w:t>
      </w:r>
      <w:proofErr w:type="gramStart"/>
      <w:r w:rsidR="007B7763">
        <w:rPr>
          <w:rFonts w:ascii="Riviera Nights Light" w:hAnsi="Riviera Nights Light"/>
        </w:rPr>
        <w:t>hand-painted</w:t>
      </w:r>
      <w:proofErr w:type="gramEnd"/>
      <w:r w:rsidR="007B7763">
        <w:rPr>
          <w:rFonts w:ascii="Riviera Nights Light" w:hAnsi="Riviera Nights Light"/>
        </w:rPr>
        <w:t xml:space="preserve"> as the </w:t>
      </w:r>
      <w:r w:rsidR="00077841">
        <w:rPr>
          <w:rFonts w:ascii="Riviera Nights Light" w:hAnsi="Riviera Nights Light"/>
        </w:rPr>
        <w:t>C</w:t>
      </w:r>
      <w:r w:rsidR="007B7763">
        <w:rPr>
          <w:rFonts w:ascii="Riviera Nights Light" w:hAnsi="Riviera Nights Light"/>
        </w:rPr>
        <w:t>oachline motif and re-created in embroidery</w:t>
      </w:r>
    </w:p>
    <w:p w14:paraId="5F3DD145" w14:textId="611CEF64" w:rsidR="00396383" w:rsidRDefault="00396383" w:rsidP="002149E9">
      <w:pPr>
        <w:numPr>
          <w:ilvl w:val="0"/>
          <w:numId w:val="2"/>
        </w:numPr>
        <w:ind w:left="714" w:hanging="357"/>
        <w:rPr>
          <w:rFonts w:ascii="Riviera Nights Light" w:hAnsi="Riviera Nights Light"/>
        </w:rPr>
      </w:pPr>
      <w:r w:rsidRPr="00396383">
        <w:rPr>
          <w:rFonts w:ascii="Riviera Nights Light" w:hAnsi="Riviera Nights Light"/>
        </w:rPr>
        <w:t>Unprecedented collaboration</w:t>
      </w:r>
      <w:r w:rsidR="006A36D4">
        <w:rPr>
          <w:rFonts w:ascii="Riviera Nights Light" w:hAnsi="Riviera Nights Light"/>
        </w:rPr>
        <w:t>:</w:t>
      </w:r>
      <w:r w:rsidRPr="00396383">
        <w:rPr>
          <w:rFonts w:ascii="Riviera Nights Light" w:hAnsi="Riviera Nights Light"/>
        </w:rPr>
        <w:t xml:space="preserve"> Kongo </w:t>
      </w:r>
      <w:r w:rsidR="00140C1B">
        <w:rPr>
          <w:rFonts w:ascii="Riviera Nights Light" w:hAnsi="Riviera Nights Light"/>
        </w:rPr>
        <w:t xml:space="preserve">brought the artwork to life alongside the Bespoke Collective </w:t>
      </w:r>
      <w:r w:rsidR="00F40DAD">
        <w:rPr>
          <w:rFonts w:ascii="Riviera Nights Light" w:hAnsi="Riviera Nights Light"/>
        </w:rPr>
        <w:t xml:space="preserve">at the Home of </w:t>
      </w:r>
      <w:r w:rsidR="006A36D4">
        <w:rPr>
          <w:rFonts w:ascii="Riviera Nights Light" w:hAnsi="Riviera Nights Light"/>
        </w:rPr>
        <w:t>Rolls-Royce</w:t>
      </w:r>
    </w:p>
    <w:p w14:paraId="3B85C6EB" w14:textId="5C459717" w:rsidR="006A36D4" w:rsidRPr="00FA5D40" w:rsidRDefault="00F40DAD" w:rsidP="002149E9">
      <w:pPr>
        <w:numPr>
          <w:ilvl w:val="0"/>
          <w:numId w:val="2"/>
        </w:numPr>
        <w:ind w:left="714" w:hanging="357"/>
        <w:rPr>
          <w:rFonts w:ascii="Riviera Nights Light" w:hAnsi="Riviera Nights Light"/>
        </w:rPr>
      </w:pPr>
      <w:r>
        <w:rPr>
          <w:rFonts w:ascii="Riviera Nights Light" w:hAnsi="Riviera Nights Light"/>
        </w:rPr>
        <w:t>Five Private Commissions c</w:t>
      </w:r>
      <w:r w:rsidR="00FA5D40" w:rsidRPr="00FA5D40">
        <w:rPr>
          <w:rFonts w:ascii="Riviera Nights Light" w:hAnsi="Riviera Nights Light"/>
        </w:rPr>
        <w:t xml:space="preserve">urated through </w:t>
      </w:r>
      <w:r w:rsidR="00FA5D40">
        <w:rPr>
          <w:rFonts w:ascii="Riviera Nights Light" w:hAnsi="Riviera Nights Light"/>
        </w:rPr>
        <w:t>Rolls-Royce</w:t>
      </w:r>
      <w:r w:rsidR="00FA5D40" w:rsidRPr="00FA5D40">
        <w:rPr>
          <w:rFonts w:ascii="Riviera Nights Light" w:hAnsi="Riviera Nights Light"/>
        </w:rPr>
        <w:t xml:space="preserve"> Private Offices in New York, Seoul</w:t>
      </w:r>
      <w:r w:rsidR="0068685A">
        <w:rPr>
          <w:rFonts w:ascii="Riviera Nights Light" w:hAnsi="Riviera Nights Light"/>
        </w:rPr>
        <w:t xml:space="preserve"> </w:t>
      </w:r>
      <w:r w:rsidR="00FA5D40" w:rsidRPr="00FA5D40">
        <w:rPr>
          <w:rFonts w:ascii="Riviera Nights Light" w:hAnsi="Riviera Nights Light"/>
        </w:rPr>
        <w:t>and Goodwood</w:t>
      </w:r>
    </w:p>
    <w:bookmarkEnd w:id="1"/>
    <w:p w14:paraId="378CAFAA" w14:textId="77777777" w:rsidR="00470A81" w:rsidRPr="00BC1E9F" w:rsidRDefault="00470A81" w:rsidP="0075242C">
      <w:pPr>
        <w:rPr>
          <w:i/>
          <w:iCs/>
        </w:rPr>
      </w:pPr>
    </w:p>
    <w:p w14:paraId="0F52E2AE" w14:textId="488AE467" w:rsidR="008578D7" w:rsidRDefault="005345D1" w:rsidP="002149E9">
      <w:pPr>
        <w:pStyle w:val="Bullets"/>
        <w:numPr>
          <w:ilvl w:val="0"/>
          <w:numId w:val="0"/>
        </w:numPr>
        <w:spacing w:after="165"/>
      </w:pPr>
      <w:r w:rsidRPr="005345D1">
        <w:rPr>
          <w:i/>
          <w:iCs/>
          <w:lang w:val="en-US"/>
        </w:rPr>
        <w:t>“</w:t>
      </w:r>
      <w:r w:rsidR="00140C1B">
        <w:rPr>
          <w:i/>
          <w:iCs/>
          <w:lang w:val="en-US"/>
        </w:rPr>
        <w:t>C</w:t>
      </w:r>
      <w:r w:rsidRPr="00CD1274">
        <w:rPr>
          <w:i/>
          <w:iCs/>
          <w:lang w:val="en-US"/>
        </w:rPr>
        <w:t xml:space="preserve">reativity and imagination are the forces that define </w:t>
      </w:r>
      <w:r w:rsidR="00140C1B" w:rsidRPr="00CD1274">
        <w:rPr>
          <w:i/>
          <w:iCs/>
          <w:lang w:val="en-US"/>
        </w:rPr>
        <w:t>Rolls-</w:t>
      </w:r>
      <w:r w:rsidR="00C50F37" w:rsidRPr="00CD1274">
        <w:rPr>
          <w:i/>
          <w:iCs/>
          <w:lang w:val="en-US"/>
        </w:rPr>
        <w:t>Royce</w:t>
      </w:r>
      <w:r w:rsidR="00C50F37" w:rsidRPr="00CD1274" w:rsidDel="00140C1B">
        <w:rPr>
          <w:i/>
          <w:iCs/>
          <w:lang w:val="en-US"/>
        </w:rPr>
        <w:t>,</w:t>
      </w:r>
      <w:r w:rsidRPr="00CD1274">
        <w:rPr>
          <w:i/>
          <w:iCs/>
          <w:lang w:val="en-US"/>
        </w:rPr>
        <w:t xml:space="preserve"> shaping motor cars that are as individual as their owners. Our Private Offices, where clients co-create the most complex Bespoke commissions, directly reflect this belief. It was conversations within these spaces </w:t>
      </w:r>
      <w:r w:rsidR="00140C1B">
        <w:rPr>
          <w:i/>
          <w:iCs/>
          <w:lang w:val="en-US"/>
        </w:rPr>
        <w:t>where the</w:t>
      </w:r>
      <w:r w:rsidRPr="00CD1274">
        <w:rPr>
          <w:i/>
          <w:iCs/>
          <w:lang w:val="en-US"/>
        </w:rPr>
        <w:t xml:space="preserve"> desire for bold contemporary art </w:t>
      </w:r>
      <w:r w:rsidR="00140C1B">
        <w:rPr>
          <w:i/>
          <w:iCs/>
          <w:lang w:val="en-US"/>
        </w:rPr>
        <w:t xml:space="preserve">was identified </w:t>
      </w:r>
      <w:r w:rsidRPr="00CD1274">
        <w:rPr>
          <w:i/>
          <w:iCs/>
          <w:lang w:val="en-US"/>
        </w:rPr>
        <w:t xml:space="preserve">among a uniquely daring </w:t>
      </w:r>
      <w:r w:rsidR="00140C1B">
        <w:rPr>
          <w:i/>
          <w:iCs/>
          <w:lang w:val="en-US"/>
        </w:rPr>
        <w:t xml:space="preserve">and likeminded </w:t>
      </w:r>
      <w:r w:rsidRPr="00CD1274">
        <w:rPr>
          <w:i/>
          <w:iCs/>
          <w:lang w:val="en-US"/>
        </w:rPr>
        <w:t xml:space="preserve">group of Rolls-Royce collectors. To bring this idea to life, we collaborated with Cyril Kongo, whose expressive, uncompromising style resonated perfectly with the spirit of Black </w:t>
      </w:r>
      <w:r w:rsidRPr="00CD1274">
        <w:rPr>
          <w:i/>
          <w:iCs/>
          <w:lang w:val="en-US"/>
        </w:rPr>
        <w:lastRenderedPageBreak/>
        <w:t xml:space="preserve">Badge. What followed was an unprecedented </w:t>
      </w:r>
      <w:r w:rsidR="009D1B66" w:rsidRPr="00CD1274">
        <w:rPr>
          <w:i/>
          <w:iCs/>
          <w:lang w:val="en-US"/>
        </w:rPr>
        <w:t>collaboration</w:t>
      </w:r>
      <w:r w:rsidRPr="00CD1274">
        <w:rPr>
          <w:i/>
          <w:iCs/>
          <w:lang w:val="en-US"/>
        </w:rPr>
        <w:t xml:space="preserve">, with Kongo working with and among our </w:t>
      </w:r>
      <w:r w:rsidR="00CD1274" w:rsidRPr="00CD1274">
        <w:rPr>
          <w:i/>
          <w:iCs/>
          <w:lang w:val="en-US"/>
        </w:rPr>
        <w:t xml:space="preserve">Bespoke Collective of designers, craftspeople and engineers </w:t>
      </w:r>
      <w:r w:rsidRPr="00CD1274">
        <w:rPr>
          <w:i/>
          <w:iCs/>
          <w:lang w:val="en-US"/>
        </w:rPr>
        <w:t xml:space="preserve">to bring these extraordinary motor cars to life. </w:t>
      </w:r>
      <w:r w:rsidR="00140C1B">
        <w:rPr>
          <w:i/>
          <w:iCs/>
          <w:lang w:val="en-US"/>
        </w:rPr>
        <w:t>F</w:t>
      </w:r>
      <w:r w:rsidRPr="00CD1274">
        <w:rPr>
          <w:i/>
          <w:iCs/>
          <w:lang w:val="en-US"/>
        </w:rPr>
        <w:t xml:space="preserve">ive </w:t>
      </w:r>
      <w:r w:rsidR="00140C1B">
        <w:rPr>
          <w:i/>
          <w:iCs/>
          <w:lang w:val="en-US"/>
        </w:rPr>
        <w:t xml:space="preserve">unique </w:t>
      </w:r>
      <w:r w:rsidRPr="00CD1274">
        <w:rPr>
          <w:i/>
          <w:iCs/>
          <w:lang w:val="en-US"/>
        </w:rPr>
        <w:t xml:space="preserve">Black Badge Cullinan Private Commissions </w:t>
      </w:r>
      <w:r w:rsidR="00140C1B">
        <w:rPr>
          <w:i/>
          <w:iCs/>
          <w:lang w:val="en-US"/>
        </w:rPr>
        <w:t>are the result, each</w:t>
      </w:r>
      <w:r w:rsidRPr="00CD1274">
        <w:rPr>
          <w:i/>
          <w:iCs/>
          <w:lang w:val="en-US"/>
        </w:rPr>
        <w:t xml:space="preserve"> a unique work of art in its own </w:t>
      </w:r>
      <w:proofErr w:type="gramStart"/>
      <w:r w:rsidR="00C50F37" w:rsidRPr="00CD1274">
        <w:rPr>
          <w:i/>
          <w:iCs/>
          <w:lang w:val="en-US"/>
        </w:rPr>
        <w:t xml:space="preserve">right </w:t>
      </w:r>
      <w:r w:rsidR="00C50F37">
        <w:rPr>
          <w:i/>
          <w:iCs/>
          <w:lang w:val="en-US"/>
        </w:rPr>
        <w:t>,</w:t>
      </w:r>
      <w:r w:rsidR="00C50F37" w:rsidRPr="00CD1274">
        <w:rPr>
          <w:i/>
          <w:iCs/>
          <w:lang w:val="en-US"/>
        </w:rPr>
        <w:t>and</w:t>
      </w:r>
      <w:proofErr w:type="gramEnd"/>
      <w:r w:rsidRPr="00CD1274">
        <w:rPr>
          <w:i/>
          <w:iCs/>
          <w:lang w:val="en-US"/>
        </w:rPr>
        <w:t xml:space="preserve"> represents the complete fusion of two unmistakable creative worlds.</w:t>
      </w:r>
      <w:r w:rsidRPr="005345D1">
        <w:rPr>
          <w:lang w:val="en-US"/>
        </w:rPr>
        <w:t>”</w:t>
      </w:r>
      <w:r w:rsidR="00161E65">
        <w:rPr>
          <w:rFonts w:ascii="Riviera Nights Bold" w:hAnsi="Riviera Nights Bold"/>
          <w:color w:val="000000" w:themeColor="text1"/>
        </w:rPr>
        <w:br/>
      </w:r>
      <w:r w:rsidRPr="005345D1">
        <w:rPr>
          <w:rFonts w:ascii="Riviera Nights Bold" w:hAnsi="Riviera Nights Bold"/>
          <w:color w:val="000000" w:themeColor="text1"/>
        </w:rPr>
        <w:t>Domagoj Dukec, Director of Design, Rolls-Royce Motor Cars</w:t>
      </w:r>
    </w:p>
    <w:p w14:paraId="2E92C71A" w14:textId="771B0DF2" w:rsidR="004718B2" w:rsidRPr="002149E9" w:rsidRDefault="008348FB" w:rsidP="002149E9">
      <w:pPr>
        <w:pStyle w:val="Bullets"/>
        <w:numPr>
          <w:ilvl w:val="0"/>
          <w:numId w:val="0"/>
        </w:numPr>
        <w:spacing w:after="165"/>
        <w:rPr>
          <w:i/>
          <w:iCs/>
        </w:rPr>
      </w:pPr>
      <w:r w:rsidRPr="0075242C">
        <w:rPr>
          <w:i/>
          <w:iCs/>
        </w:rPr>
        <w:t>“</w:t>
      </w:r>
      <w:r w:rsidR="006737C7" w:rsidRPr="0075242C">
        <w:rPr>
          <w:i/>
          <w:iCs/>
        </w:rPr>
        <w:t xml:space="preserve">When I first saw Black Badge Cullinan, I felt compelled to </w:t>
      </w:r>
      <w:r w:rsidR="009640BB">
        <w:rPr>
          <w:i/>
          <w:iCs/>
        </w:rPr>
        <w:t>create my</w:t>
      </w:r>
      <w:r w:rsidR="0096611D" w:rsidRPr="0075242C">
        <w:rPr>
          <w:i/>
          <w:iCs/>
        </w:rPr>
        <w:t xml:space="preserve"> </w:t>
      </w:r>
      <w:r w:rsidR="009640BB" w:rsidRPr="009640BB">
        <w:rPr>
          <w:i/>
          <w:iCs/>
        </w:rPr>
        <w:t>own interpretation of the universe it belonged to</w:t>
      </w:r>
      <w:r w:rsidR="0096611D" w:rsidRPr="0075242C">
        <w:rPr>
          <w:i/>
          <w:iCs/>
        </w:rPr>
        <w:t xml:space="preserve"> </w:t>
      </w:r>
      <w:r w:rsidR="009640BB">
        <w:rPr>
          <w:i/>
          <w:iCs/>
        </w:rPr>
        <w:t xml:space="preserve">– </w:t>
      </w:r>
      <w:r w:rsidR="0096611D" w:rsidRPr="0075242C">
        <w:rPr>
          <w:i/>
          <w:iCs/>
        </w:rPr>
        <w:t xml:space="preserve">what </w:t>
      </w:r>
      <w:r w:rsidR="006737C7" w:rsidRPr="0075242C">
        <w:rPr>
          <w:i/>
          <w:iCs/>
        </w:rPr>
        <w:t xml:space="preserve">I call </w:t>
      </w:r>
      <w:r w:rsidR="009517E0" w:rsidRPr="0075242C">
        <w:rPr>
          <w:i/>
          <w:iCs/>
        </w:rPr>
        <w:t>‘</w:t>
      </w:r>
      <w:r w:rsidR="006737C7" w:rsidRPr="0075242C">
        <w:rPr>
          <w:i/>
          <w:iCs/>
        </w:rPr>
        <w:t xml:space="preserve">The </w:t>
      </w:r>
      <w:proofErr w:type="spellStart"/>
      <w:r w:rsidR="006737C7" w:rsidRPr="0075242C">
        <w:rPr>
          <w:i/>
          <w:iCs/>
        </w:rPr>
        <w:t>Kongoverse</w:t>
      </w:r>
      <w:proofErr w:type="spellEnd"/>
      <w:r w:rsidR="009517E0" w:rsidRPr="0075242C">
        <w:rPr>
          <w:i/>
          <w:iCs/>
        </w:rPr>
        <w:t>’</w:t>
      </w:r>
      <w:r w:rsidR="006737C7" w:rsidRPr="0075242C">
        <w:rPr>
          <w:i/>
          <w:iCs/>
        </w:rPr>
        <w:t xml:space="preserve">. </w:t>
      </w:r>
      <w:r w:rsidR="004B2889">
        <w:rPr>
          <w:i/>
          <w:iCs/>
        </w:rPr>
        <w:t>It</w:t>
      </w:r>
      <w:r w:rsidR="00793F9C">
        <w:rPr>
          <w:i/>
          <w:iCs/>
        </w:rPr>
        <w:t xml:space="preserve"> is </w:t>
      </w:r>
      <w:r w:rsidR="00793F9C" w:rsidRPr="00B966A9">
        <w:rPr>
          <w:i/>
          <w:iCs/>
        </w:rPr>
        <w:t>a</w:t>
      </w:r>
      <w:r w:rsidR="00793F9C">
        <w:rPr>
          <w:i/>
          <w:iCs/>
        </w:rPr>
        <w:t xml:space="preserve"> </w:t>
      </w:r>
      <w:r w:rsidR="00793F9C" w:rsidRPr="00B966A9">
        <w:rPr>
          <w:i/>
          <w:iCs/>
        </w:rPr>
        <w:t xml:space="preserve">place of fantasy, </w:t>
      </w:r>
      <w:r w:rsidR="00A75567">
        <w:rPr>
          <w:i/>
          <w:iCs/>
        </w:rPr>
        <w:t xml:space="preserve">mathematical </w:t>
      </w:r>
      <w:r w:rsidR="00793F9C" w:rsidRPr="00B966A9">
        <w:rPr>
          <w:i/>
          <w:iCs/>
        </w:rPr>
        <w:t>formulas</w:t>
      </w:r>
      <w:r w:rsidR="00793F9C">
        <w:rPr>
          <w:i/>
          <w:iCs/>
        </w:rPr>
        <w:t xml:space="preserve">, </w:t>
      </w:r>
      <w:r w:rsidR="00793F9C" w:rsidRPr="00B966A9">
        <w:rPr>
          <w:i/>
          <w:iCs/>
        </w:rPr>
        <w:t>symbols, pyramids, atoms</w:t>
      </w:r>
      <w:r w:rsidR="00F701C8">
        <w:rPr>
          <w:i/>
          <w:iCs/>
        </w:rPr>
        <w:t xml:space="preserve"> and </w:t>
      </w:r>
      <w:r w:rsidR="00793F9C" w:rsidRPr="00B966A9">
        <w:rPr>
          <w:i/>
          <w:iCs/>
        </w:rPr>
        <w:t>imagined</w:t>
      </w:r>
      <w:r w:rsidR="00793F9C">
        <w:rPr>
          <w:i/>
          <w:iCs/>
        </w:rPr>
        <w:t xml:space="preserve"> </w:t>
      </w:r>
      <w:r w:rsidR="00793F9C" w:rsidRPr="00B966A9">
        <w:rPr>
          <w:i/>
          <w:iCs/>
        </w:rPr>
        <w:t>planets</w:t>
      </w:r>
      <w:r w:rsidR="00F701C8">
        <w:rPr>
          <w:i/>
          <w:iCs/>
        </w:rPr>
        <w:t xml:space="preserve">. </w:t>
      </w:r>
      <w:r w:rsidR="00CB7BA6" w:rsidRPr="00CB7BA6">
        <w:rPr>
          <w:i/>
          <w:iCs/>
        </w:rPr>
        <w:t>Rolls-Royce welcomed these ideas and gave them form – that’s what made it special. It was a conversation, using my visual language and Rolls-Royce’s way of making, with the motor car itself as the canvas.</w:t>
      </w:r>
      <w:r w:rsidR="006737C7" w:rsidRPr="0075242C">
        <w:rPr>
          <w:i/>
          <w:iCs/>
        </w:rPr>
        <w:t xml:space="preserve"> To bring that to life </w:t>
      </w:r>
      <w:r w:rsidR="00E37BF9" w:rsidRPr="0075242C">
        <w:rPr>
          <w:i/>
          <w:iCs/>
        </w:rPr>
        <w:t xml:space="preserve">in </w:t>
      </w:r>
      <w:r w:rsidR="008B3333">
        <w:rPr>
          <w:i/>
          <w:iCs/>
        </w:rPr>
        <w:t>collaboration</w:t>
      </w:r>
      <w:r w:rsidR="008B3333" w:rsidRPr="0075242C">
        <w:rPr>
          <w:i/>
          <w:iCs/>
        </w:rPr>
        <w:t xml:space="preserve"> </w:t>
      </w:r>
      <w:r w:rsidR="00E37BF9" w:rsidRPr="0075242C">
        <w:rPr>
          <w:i/>
          <w:iCs/>
        </w:rPr>
        <w:t>with</w:t>
      </w:r>
      <w:r w:rsidR="0009565F" w:rsidRPr="0075242C">
        <w:rPr>
          <w:i/>
          <w:iCs/>
        </w:rPr>
        <w:t xml:space="preserve"> </w:t>
      </w:r>
      <w:r w:rsidR="006737C7" w:rsidRPr="0075242C">
        <w:rPr>
          <w:i/>
          <w:iCs/>
        </w:rPr>
        <w:t xml:space="preserve">the brand’s artisans has been an extraordinary </w:t>
      </w:r>
      <w:r w:rsidR="00AF7CEF">
        <w:rPr>
          <w:i/>
          <w:iCs/>
        </w:rPr>
        <w:t>experience</w:t>
      </w:r>
      <w:r w:rsidR="006737C7" w:rsidRPr="0075242C">
        <w:rPr>
          <w:i/>
          <w:iCs/>
        </w:rPr>
        <w:t>.</w:t>
      </w:r>
      <w:r w:rsidR="00161E65">
        <w:rPr>
          <w:rFonts w:ascii="Riviera Nights Bold" w:hAnsi="Riviera Nights Bold"/>
          <w:color w:val="000000" w:themeColor="text1"/>
        </w:rPr>
        <w:br/>
      </w:r>
      <w:r w:rsidR="004718B2" w:rsidRPr="00AC7152">
        <w:rPr>
          <w:rFonts w:ascii="Riviera Nights Bold" w:hAnsi="Riviera Nights Bold"/>
          <w:color w:val="000000" w:themeColor="text1"/>
        </w:rPr>
        <w:t>Cyril Kongo, Artist</w:t>
      </w:r>
    </w:p>
    <w:p w14:paraId="1720176B" w14:textId="645B050D" w:rsidR="0020226E" w:rsidRDefault="00CE628E" w:rsidP="002149E9">
      <w:pPr>
        <w:pStyle w:val="Bullets"/>
        <w:numPr>
          <w:ilvl w:val="0"/>
          <w:numId w:val="0"/>
        </w:numPr>
        <w:spacing w:after="165"/>
      </w:pPr>
      <w:r>
        <w:br/>
      </w:r>
      <w:r w:rsidR="004574C9">
        <w:t xml:space="preserve">Rolls-Royce Motor Cars </w:t>
      </w:r>
      <w:r w:rsidR="00263825">
        <w:t xml:space="preserve">presents Black Badge Cullinan by Cyril Kongo; </w:t>
      </w:r>
      <w:r w:rsidR="004574C9">
        <w:t xml:space="preserve">five </w:t>
      </w:r>
      <w:r w:rsidR="00AF7CEF">
        <w:t xml:space="preserve">exuberant </w:t>
      </w:r>
      <w:r w:rsidR="00263825">
        <w:t>Private Commissions</w:t>
      </w:r>
      <w:r w:rsidR="004574C9">
        <w:t xml:space="preserve"> featuring </w:t>
      </w:r>
      <w:r w:rsidR="00140C1B">
        <w:t xml:space="preserve">veneer and leather </w:t>
      </w:r>
      <w:r w:rsidR="004574C9">
        <w:t xml:space="preserve">interior surfaces </w:t>
      </w:r>
      <w:r w:rsidR="00B50D5A">
        <w:t xml:space="preserve">individually </w:t>
      </w:r>
      <w:r w:rsidR="004574C9">
        <w:t>hand-painted by world-renowned multi-disciplinary artist</w:t>
      </w:r>
      <w:r w:rsidR="00B50D5A">
        <w:t>,</w:t>
      </w:r>
      <w:r w:rsidR="004574C9">
        <w:t xml:space="preserve"> Cyril Kongo.</w:t>
      </w:r>
      <w:r w:rsidR="0020226E" w:rsidRPr="0020226E">
        <w:t xml:space="preserve"> </w:t>
      </w:r>
      <w:r w:rsidR="0020226E">
        <w:t>All five motor cars share the same creative theme, but each feature</w:t>
      </w:r>
      <w:r w:rsidR="00947892">
        <w:t>s</w:t>
      </w:r>
      <w:r w:rsidR="0020226E">
        <w:t xml:space="preserve"> a unique expression of Kongo’s work. This project has been curated through the marque’s Private Offices</w:t>
      </w:r>
      <w:r w:rsidR="00DC069B">
        <w:t xml:space="preserve"> in </w:t>
      </w:r>
      <w:r w:rsidR="0020226E">
        <w:t xml:space="preserve">New York, Seoul, and the original Private Office </w:t>
      </w:r>
      <w:r w:rsidR="00263825">
        <w:t xml:space="preserve">at the Home of Rolls-Royce </w:t>
      </w:r>
      <w:r w:rsidR="0020226E">
        <w:t>in Goodwood.</w:t>
      </w:r>
    </w:p>
    <w:p w14:paraId="23A1D975" w14:textId="441FE1E2" w:rsidR="00E359D4" w:rsidRDefault="008167F9" w:rsidP="002149E9">
      <w:pPr>
        <w:pStyle w:val="Bullets"/>
        <w:numPr>
          <w:ilvl w:val="0"/>
          <w:numId w:val="0"/>
        </w:numPr>
        <w:spacing w:after="165"/>
      </w:pPr>
      <w:r>
        <w:t xml:space="preserve">Black Badge Cullinan is a powerful canvas for Kongo’s work. </w:t>
      </w:r>
      <w:r w:rsidR="00B808A5">
        <w:t xml:space="preserve">As </w:t>
      </w:r>
      <w:r>
        <w:t xml:space="preserve">the darker, more subversive alter-ego of </w:t>
      </w:r>
      <w:r w:rsidR="00B808A5">
        <w:t>Rolls-</w:t>
      </w:r>
      <w:r>
        <w:t xml:space="preserve">Royce, </w:t>
      </w:r>
      <w:r w:rsidR="00B808A5">
        <w:t xml:space="preserve">Black Badge </w:t>
      </w:r>
      <w:r>
        <w:t xml:space="preserve">is the most daring expression of the </w:t>
      </w:r>
      <w:r w:rsidR="00FB2B61">
        <w:t>brand</w:t>
      </w:r>
      <w:r w:rsidR="00FC232F">
        <w:t xml:space="preserve">. This </w:t>
      </w:r>
      <w:r>
        <w:t>mirror</w:t>
      </w:r>
      <w:r w:rsidR="00FC232F">
        <w:t>s</w:t>
      </w:r>
      <w:r>
        <w:t xml:space="preserve"> the intensity of </w:t>
      </w:r>
      <w:r w:rsidR="00FC232F">
        <w:t>Kongo’s</w:t>
      </w:r>
      <w:r w:rsidR="00E359D4">
        <w:t xml:space="preserve"> </w:t>
      </w:r>
      <w:r w:rsidR="005964D0">
        <w:t>art</w:t>
      </w:r>
      <w:r w:rsidR="00E54A82">
        <w:t>, which appears on the</w:t>
      </w:r>
      <w:r w:rsidR="00FA484D">
        <w:t xml:space="preserve"> Starlight Headliner,</w:t>
      </w:r>
      <w:r w:rsidR="00E54A82">
        <w:t xml:space="preserve"> </w:t>
      </w:r>
      <w:r w:rsidR="00FA484D">
        <w:t xml:space="preserve">picnic tables, fascia, and </w:t>
      </w:r>
      <w:r w:rsidR="00FA484D" w:rsidRPr="00FA484D">
        <w:t>Waterfall between the rear seats.</w:t>
      </w:r>
    </w:p>
    <w:p w14:paraId="0312BAE2" w14:textId="30FC1A7B" w:rsidR="003A0CBB" w:rsidRDefault="00FA484D" w:rsidP="002149E9">
      <w:pPr>
        <w:pStyle w:val="Bullets"/>
        <w:numPr>
          <w:ilvl w:val="0"/>
          <w:numId w:val="0"/>
        </w:numPr>
        <w:spacing w:after="165"/>
        <w:rPr>
          <w:rFonts w:ascii="Riviera Nights Bold" w:hAnsi="Riviera Nights Bold"/>
          <w:caps/>
          <w:color w:val="000000" w:themeColor="text1"/>
        </w:rPr>
      </w:pPr>
      <w:r>
        <w:t xml:space="preserve">Using </w:t>
      </w:r>
      <w:r w:rsidR="005B3F30">
        <w:t xml:space="preserve">the interior surfaces of </w:t>
      </w:r>
      <w:r>
        <w:t>Black Badge Cullinan</w:t>
      </w:r>
      <w:r w:rsidR="005B3F30">
        <w:t xml:space="preserve">, Kongo </w:t>
      </w:r>
      <w:r w:rsidR="00554D05">
        <w:t>brought</w:t>
      </w:r>
      <w:r w:rsidRPr="00AC7152">
        <w:t xml:space="preserve"> </w:t>
      </w:r>
      <w:r w:rsidR="00AC5413">
        <w:t>‘</w:t>
      </w:r>
      <w:r w:rsidRPr="00AC7152">
        <w:t xml:space="preserve">The </w:t>
      </w:r>
      <w:proofErr w:type="spellStart"/>
      <w:r w:rsidRPr="00AC7152">
        <w:t>Kongoverse</w:t>
      </w:r>
      <w:proofErr w:type="spellEnd"/>
      <w:r w:rsidR="00AC5413">
        <w:t>’</w:t>
      </w:r>
      <w:r w:rsidR="00537F71">
        <w:t xml:space="preserve"> – </w:t>
      </w:r>
      <w:r w:rsidR="002A765E">
        <w:t>the artist’s aesthetic universe</w:t>
      </w:r>
      <w:r w:rsidR="00884FA8">
        <w:t xml:space="preserve"> conceived for the collaboration with Rolls-Royce</w:t>
      </w:r>
      <w:r w:rsidR="002A765E">
        <w:t xml:space="preserve"> – </w:t>
      </w:r>
      <w:r w:rsidR="00263825">
        <w:t xml:space="preserve">to life within </w:t>
      </w:r>
      <w:r w:rsidR="002A765E">
        <w:t>the motor car</w:t>
      </w:r>
      <w:r w:rsidR="001451B5">
        <w:t xml:space="preserve">. This unique </w:t>
      </w:r>
      <w:r w:rsidR="002A765E">
        <w:t xml:space="preserve">expression </w:t>
      </w:r>
      <w:r w:rsidR="001451B5">
        <w:t xml:space="preserve">is </w:t>
      </w:r>
      <w:r w:rsidR="002A765E">
        <w:t xml:space="preserve">shaped </w:t>
      </w:r>
      <w:r w:rsidR="00AC5413">
        <w:t xml:space="preserve">by </w:t>
      </w:r>
      <w:r w:rsidRPr="00C15F7A">
        <w:t>destiny</w:t>
      </w:r>
      <w:r>
        <w:t xml:space="preserve">, </w:t>
      </w:r>
      <w:r w:rsidRPr="00C15F7A">
        <w:t>imagination</w:t>
      </w:r>
      <w:r>
        <w:t>, and the power of individualit</w:t>
      </w:r>
      <w:r w:rsidR="00D264CE">
        <w:t>y</w:t>
      </w:r>
      <w:r w:rsidR="001451B5">
        <w:t xml:space="preserve">: </w:t>
      </w:r>
      <w:r w:rsidR="00D264CE">
        <w:t>themes</w:t>
      </w:r>
      <w:r w:rsidR="001451B5">
        <w:t xml:space="preserve"> that</w:t>
      </w:r>
      <w:r>
        <w:t xml:space="preserve"> became central to </w:t>
      </w:r>
      <w:r w:rsidR="00F674C3">
        <w:t>Kongo</w:t>
      </w:r>
      <w:r w:rsidR="009445E0">
        <w:t xml:space="preserve"> </w:t>
      </w:r>
      <w:r>
        <w:t>during this landmark project.</w:t>
      </w:r>
    </w:p>
    <w:p w14:paraId="66BAE73A" w14:textId="77777777" w:rsidR="00F01FF5" w:rsidRDefault="00F01FF5" w:rsidP="002149E9">
      <w:pPr>
        <w:pStyle w:val="Bullets"/>
        <w:numPr>
          <w:ilvl w:val="0"/>
          <w:numId w:val="0"/>
        </w:numPr>
        <w:spacing w:after="165"/>
        <w:ind w:left="227" w:hanging="227"/>
        <w:rPr>
          <w:rFonts w:ascii="Riviera Nights Bold" w:hAnsi="Riviera Nights Bold"/>
          <w:caps/>
          <w:color w:val="000000" w:themeColor="text1"/>
        </w:rPr>
      </w:pPr>
    </w:p>
    <w:p w14:paraId="52AADDB4" w14:textId="4446AF2B" w:rsidR="00996FF8" w:rsidRPr="00C61594" w:rsidRDefault="00093265" w:rsidP="002149E9">
      <w:pPr>
        <w:pStyle w:val="Bullets"/>
        <w:numPr>
          <w:ilvl w:val="0"/>
          <w:numId w:val="0"/>
        </w:numPr>
        <w:spacing w:after="165"/>
        <w:ind w:left="227" w:hanging="227"/>
        <w:rPr>
          <w:rFonts w:ascii="Riviera Nights Bold" w:hAnsi="Riviera Nights Bold"/>
          <w:caps/>
          <w:color w:val="000000" w:themeColor="text1"/>
        </w:rPr>
      </w:pPr>
      <w:r w:rsidRPr="00C61594">
        <w:rPr>
          <w:rFonts w:ascii="Riviera Nights Bold" w:hAnsi="Riviera Nights Bold"/>
          <w:caps/>
          <w:color w:val="000000" w:themeColor="text1"/>
        </w:rPr>
        <w:lastRenderedPageBreak/>
        <w:t xml:space="preserve">An </w:t>
      </w:r>
      <w:r w:rsidR="00996FF8" w:rsidRPr="00C61594">
        <w:rPr>
          <w:rFonts w:ascii="Riviera Nights Bold" w:hAnsi="Riviera Nights Bold"/>
          <w:caps/>
          <w:color w:val="000000" w:themeColor="text1"/>
        </w:rPr>
        <w:t>Unprecedented Collaboration</w:t>
      </w:r>
    </w:p>
    <w:p w14:paraId="7130D1D6" w14:textId="21BC3106" w:rsidR="00996FF8" w:rsidRDefault="00161E65" w:rsidP="002149E9">
      <w:pPr>
        <w:pStyle w:val="Bullets"/>
        <w:numPr>
          <w:ilvl w:val="0"/>
          <w:numId w:val="0"/>
        </w:numPr>
        <w:spacing w:after="165"/>
      </w:pPr>
      <w:r>
        <w:rPr>
          <w:i/>
          <w:iCs/>
        </w:rPr>
        <w:t>“What made this collaboration so special was the constant conversation between my universe and Rolls-Royce’s. Every idea was</w:t>
      </w:r>
      <w:r w:rsidRPr="00996FF8">
        <w:rPr>
          <w:i/>
          <w:iCs/>
        </w:rPr>
        <w:t xml:space="preserve"> treated with care and curiosity</w:t>
      </w:r>
      <w:r>
        <w:rPr>
          <w:i/>
          <w:iCs/>
        </w:rPr>
        <w:t>. I was fully immersed in the brand’s creative studio.”</w:t>
      </w:r>
      <w:r w:rsidR="003A0CBB">
        <w:rPr>
          <w:i/>
          <w:iCs/>
        </w:rPr>
        <w:br/>
      </w:r>
      <w:r w:rsidR="00A24B2E" w:rsidRPr="00AC7152">
        <w:rPr>
          <w:rFonts w:ascii="Riviera Nights Bold" w:hAnsi="Riviera Nights Bold"/>
          <w:color w:val="000000" w:themeColor="text1"/>
        </w:rPr>
        <w:t>Cyril Kongo, Artist</w:t>
      </w:r>
    </w:p>
    <w:p w14:paraId="060A3943" w14:textId="4BB17A23" w:rsidR="00286E05" w:rsidRDefault="00903D96" w:rsidP="002149E9">
      <w:pPr>
        <w:pStyle w:val="Bullets"/>
        <w:numPr>
          <w:ilvl w:val="0"/>
          <w:numId w:val="0"/>
        </w:numPr>
        <w:spacing w:after="165"/>
      </w:pPr>
      <w:r w:rsidRPr="00BC1E9F">
        <w:t xml:space="preserve">To bring </w:t>
      </w:r>
      <w:r w:rsidR="00AF7CEF">
        <w:t>his</w:t>
      </w:r>
      <w:r w:rsidR="00AF7CEF" w:rsidRPr="00BC1E9F">
        <w:t xml:space="preserve"> </w:t>
      </w:r>
      <w:r w:rsidRPr="00BC1E9F">
        <w:t>vision to life, Rolls-Royce embraced Kong</w:t>
      </w:r>
      <w:r w:rsidRPr="00397D56">
        <w:t xml:space="preserve">o as a member of the marque’s Bespoke Collective of designers, engineers and artisans. Though the marque has a rich heritage of collaborating with leading creatives, </w:t>
      </w:r>
      <w:r w:rsidR="009525D6" w:rsidRPr="00397D56">
        <w:t>this project</w:t>
      </w:r>
      <w:r w:rsidRPr="00397D56">
        <w:t xml:space="preserve"> represents a</w:t>
      </w:r>
      <w:r w:rsidR="00B80BA5">
        <w:t xml:space="preserve">n unprecedented </w:t>
      </w:r>
      <w:r w:rsidRPr="00397D56">
        <w:t xml:space="preserve">depth of co-creation. From the outset, Kongo was </w:t>
      </w:r>
      <w:r w:rsidR="00F96600">
        <w:t xml:space="preserve">embedded within the Bespoke Collective, working alongside </w:t>
      </w:r>
      <w:r w:rsidR="00A24B2E">
        <w:t xml:space="preserve">the </w:t>
      </w:r>
      <w:r w:rsidR="00F96600">
        <w:t xml:space="preserve">Rolls-Royce </w:t>
      </w:r>
      <w:r w:rsidR="00A24B2E">
        <w:t>teams</w:t>
      </w:r>
      <w:r w:rsidR="00F96600">
        <w:t xml:space="preserve"> at the Home of Rolls-Royce. He was involved</w:t>
      </w:r>
      <w:r w:rsidR="00F96600" w:rsidRPr="00397D56">
        <w:t xml:space="preserve"> </w:t>
      </w:r>
      <w:r w:rsidRPr="00397D56">
        <w:t>in every stage of the project’s conception, design and realisation</w:t>
      </w:r>
      <w:r w:rsidR="00F96600">
        <w:t xml:space="preserve">, with </w:t>
      </w:r>
      <w:r w:rsidRPr="00397D56">
        <w:t xml:space="preserve">a dedicated </w:t>
      </w:r>
      <w:r w:rsidR="00635314" w:rsidRPr="00397D56">
        <w:t xml:space="preserve">space </w:t>
      </w:r>
      <w:r w:rsidR="001F13F3">
        <w:t>created</w:t>
      </w:r>
      <w:r w:rsidR="00397D56">
        <w:t xml:space="preserve"> </w:t>
      </w:r>
      <w:r w:rsidR="00F96600">
        <w:t>for him</w:t>
      </w:r>
      <w:r w:rsidRPr="00397D56">
        <w:t xml:space="preserve">, where </w:t>
      </w:r>
      <w:r w:rsidR="00ED6AA8">
        <w:t xml:space="preserve">Kongo painted </w:t>
      </w:r>
      <w:r w:rsidR="00F96600">
        <w:t xml:space="preserve">each </w:t>
      </w:r>
      <w:r w:rsidRPr="00397D56">
        <w:t>element by hand.</w:t>
      </w:r>
    </w:p>
    <w:p w14:paraId="7A484F7F" w14:textId="3CE9B7A4" w:rsidR="00863D4E" w:rsidRPr="00ED7DED" w:rsidRDefault="008578D7" w:rsidP="002149E9">
      <w:pPr>
        <w:pStyle w:val="Bullets"/>
        <w:numPr>
          <w:ilvl w:val="0"/>
          <w:numId w:val="0"/>
        </w:numPr>
        <w:spacing w:after="165"/>
        <w:rPr>
          <w:rFonts w:ascii="Riviera Nights Bold" w:hAnsi="Riviera Nights Bold"/>
          <w:color w:val="000000" w:themeColor="text1"/>
        </w:rPr>
      </w:pPr>
      <w:r w:rsidRPr="008578D7">
        <w:rPr>
          <w:i/>
          <w:iCs/>
        </w:rPr>
        <w:t xml:space="preserve">“The way we worked together with Cyril Kongo was unprecedented. Six months before production began, we brought him to the Home of Rolls-Royce at Goodwood and immersed him in our world, meeting our specialists and craftspeople, sharing our tools and techniques, and placing our full paint palette at his disposal. When we came to co-create the motor cars, we set up dedicated workspaces within our Bespoke facilities, where Cyril and our specialists worked </w:t>
      </w:r>
      <w:proofErr w:type="gramStart"/>
      <w:r w:rsidRPr="008578D7">
        <w:rPr>
          <w:i/>
          <w:iCs/>
        </w:rPr>
        <w:t>hand-in-hand</w:t>
      </w:r>
      <w:proofErr w:type="gramEnd"/>
      <w:r w:rsidRPr="008578D7">
        <w:rPr>
          <w:i/>
          <w:iCs/>
        </w:rPr>
        <w:t>, integrating his artistic language into each element. The collaboration fostered a continuous exchange of ideas and a shared spirit of curiosity and creative confidence. This fully embedded, in-house approach gave Cyril the freedom to explore his vision in the moment, true to the spontaneous nature of his art.”</w:t>
      </w:r>
      <w:r w:rsidR="00161E65">
        <w:rPr>
          <w:rFonts w:ascii="Riviera Nights Bold" w:hAnsi="Riviera Nights Bold"/>
          <w:color w:val="000000" w:themeColor="text1"/>
        </w:rPr>
        <w:br/>
      </w:r>
      <w:r w:rsidR="00397D56" w:rsidRPr="00ED7DED">
        <w:rPr>
          <w:rFonts w:ascii="Riviera Nights Bold" w:hAnsi="Riviera Nights Bold"/>
          <w:color w:val="000000" w:themeColor="text1"/>
        </w:rPr>
        <w:t>Phil Fabre de la Grange</w:t>
      </w:r>
      <w:r w:rsidR="00C46861" w:rsidRPr="00ED7DED">
        <w:rPr>
          <w:rFonts w:ascii="Riviera Nights Bold" w:hAnsi="Riviera Nights Bold"/>
          <w:color w:val="000000" w:themeColor="text1"/>
        </w:rPr>
        <w:t>,</w:t>
      </w:r>
      <w:r w:rsidR="00397D56" w:rsidRPr="00ED7DED">
        <w:rPr>
          <w:rFonts w:ascii="Riviera Nights Bold" w:hAnsi="Riviera Nights Bold"/>
          <w:color w:val="000000" w:themeColor="text1"/>
        </w:rPr>
        <w:t xml:space="preserve"> Head of Bespoke,</w:t>
      </w:r>
      <w:r w:rsidR="00C46861" w:rsidRPr="00ED7DED">
        <w:rPr>
          <w:rFonts w:ascii="Riviera Nights Bold" w:hAnsi="Riviera Nights Bold"/>
          <w:color w:val="000000" w:themeColor="text1"/>
        </w:rPr>
        <w:t xml:space="preserve"> Rolls-Royce Motor Cars</w:t>
      </w:r>
    </w:p>
    <w:p w14:paraId="2B959C0E" w14:textId="77777777" w:rsidR="00803DB3" w:rsidRDefault="00803DB3" w:rsidP="002149E9">
      <w:pPr>
        <w:pStyle w:val="Bullets"/>
        <w:numPr>
          <w:ilvl w:val="0"/>
          <w:numId w:val="0"/>
        </w:numPr>
        <w:spacing w:after="165"/>
        <w:rPr>
          <w:rFonts w:ascii="Riviera Nights Bold" w:hAnsi="Riviera Nights Bold"/>
          <w:caps/>
          <w:color w:val="000000" w:themeColor="text1"/>
        </w:rPr>
      </w:pPr>
    </w:p>
    <w:p w14:paraId="55A2BE31" w14:textId="727916B2" w:rsidR="00996FF8" w:rsidRPr="00C61594" w:rsidRDefault="00535D2E" w:rsidP="002149E9">
      <w:pPr>
        <w:pStyle w:val="Bullets"/>
        <w:numPr>
          <w:ilvl w:val="0"/>
          <w:numId w:val="0"/>
        </w:numPr>
        <w:spacing w:after="165"/>
        <w:ind w:left="227" w:hanging="227"/>
        <w:rPr>
          <w:rFonts w:ascii="Riviera Nights Bold" w:hAnsi="Riviera Nights Bold"/>
          <w:caps/>
          <w:color w:val="000000" w:themeColor="text1"/>
        </w:rPr>
      </w:pPr>
      <w:r w:rsidRPr="00C61594">
        <w:rPr>
          <w:rFonts w:ascii="Riviera Nights Bold" w:hAnsi="Riviera Nights Bold"/>
          <w:caps/>
          <w:color w:val="000000" w:themeColor="text1"/>
        </w:rPr>
        <w:t xml:space="preserve">Vivid </w:t>
      </w:r>
      <w:r w:rsidR="00543732" w:rsidRPr="00C61594">
        <w:rPr>
          <w:rFonts w:ascii="Riviera Nights Bold" w:hAnsi="Riviera Nights Bold"/>
          <w:caps/>
          <w:color w:val="000000" w:themeColor="text1"/>
        </w:rPr>
        <w:t>Worlds</w:t>
      </w:r>
      <w:r w:rsidR="006737C7" w:rsidRPr="00C61594">
        <w:rPr>
          <w:rFonts w:ascii="Riviera Nights Bold" w:hAnsi="Riviera Nights Bold"/>
          <w:caps/>
          <w:color w:val="000000" w:themeColor="text1"/>
        </w:rPr>
        <w:t xml:space="preserve">: </w:t>
      </w:r>
      <w:r w:rsidR="00C83F5F" w:rsidRPr="00C61594">
        <w:rPr>
          <w:rFonts w:ascii="Riviera Nights Bold" w:hAnsi="Riviera Nights Bold"/>
          <w:caps/>
          <w:color w:val="000000" w:themeColor="text1"/>
        </w:rPr>
        <w:t>Adventures in</w:t>
      </w:r>
      <w:r w:rsidR="006737C7" w:rsidRPr="00C61594">
        <w:rPr>
          <w:rFonts w:ascii="Riviera Nights Bold" w:hAnsi="Riviera Nights Bold"/>
          <w:caps/>
          <w:color w:val="000000" w:themeColor="text1"/>
        </w:rPr>
        <w:t xml:space="preserve"> </w:t>
      </w:r>
      <w:r w:rsidR="00610983" w:rsidRPr="00C61594">
        <w:rPr>
          <w:rFonts w:ascii="Riviera Nights Bold" w:hAnsi="Riviera Nights Bold"/>
          <w:caps/>
          <w:color w:val="000000" w:themeColor="text1"/>
        </w:rPr>
        <w:t>t</w:t>
      </w:r>
      <w:r w:rsidR="006737C7" w:rsidRPr="00C61594">
        <w:rPr>
          <w:rFonts w:ascii="Riviera Nights Bold" w:hAnsi="Riviera Nights Bold"/>
          <w:caps/>
          <w:color w:val="000000" w:themeColor="text1"/>
        </w:rPr>
        <w:t>he Kongoverse</w:t>
      </w:r>
    </w:p>
    <w:p w14:paraId="1D585A15" w14:textId="48FBD2AF" w:rsidR="00803DB3" w:rsidRPr="008B3333" w:rsidRDefault="00996FF8" w:rsidP="002149E9">
      <w:pPr>
        <w:pStyle w:val="Bullets"/>
        <w:numPr>
          <w:ilvl w:val="0"/>
          <w:numId w:val="0"/>
        </w:numPr>
        <w:spacing w:after="165"/>
        <w:rPr>
          <w:i/>
          <w:iCs/>
        </w:rPr>
      </w:pPr>
      <w:r>
        <w:rPr>
          <w:i/>
          <w:iCs/>
        </w:rPr>
        <w:t>“</w:t>
      </w:r>
      <w:r w:rsidRPr="00996FF8">
        <w:rPr>
          <w:i/>
          <w:iCs/>
        </w:rPr>
        <w:t xml:space="preserve">My art </w:t>
      </w:r>
      <w:r w:rsidR="00741889">
        <w:rPr>
          <w:i/>
          <w:iCs/>
        </w:rPr>
        <w:t xml:space="preserve">reflects </w:t>
      </w:r>
      <w:r w:rsidRPr="00996FF8">
        <w:rPr>
          <w:i/>
          <w:iCs/>
        </w:rPr>
        <w:t>the infinite power of imagination – picturing worlds that do not exist</w:t>
      </w:r>
      <w:r w:rsidR="0012530E">
        <w:rPr>
          <w:i/>
          <w:iCs/>
        </w:rPr>
        <w:t>,</w:t>
      </w:r>
      <w:r w:rsidR="00741889">
        <w:rPr>
          <w:i/>
          <w:iCs/>
        </w:rPr>
        <w:t xml:space="preserve"> but </w:t>
      </w:r>
      <w:r w:rsidR="00AF7CEF">
        <w:rPr>
          <w:i/>
          <w:iCs/>
        </w:rPr>
        <w:t xml:space="preserve">which </w:t>
      </w:r>
      <w:r w:rsidR="00741889">
        <w:rPr>
          <w:i/>
          <w:iCs/>
        </w:rPr>
        <w:t>could</w:t>
      </w:r>
      <w:r>
        <w:rPr>
          <w:i/>
          <w:iCs/>
        </w:rPr>
        <w:t>.</w:t>
      </w:r>
      <w:r w:rsidR="00A24B2E">
        <w:rPr>
          <w:i/>
          <w:iCs/>
        </w:rPr>
        <w:t xml:space="preserve"> </w:t>
      </w:r>
      <w:r>
        <w:rPr>
          <w:i/>
          <w:iCs/>
        </w:rPr>
        <w:t>To b</w:t>
      </w:r>
      <w:r w:rsidR="00537F71">
        <w:rPr>
          <w:i/>
          <w:iCs/>
        </w:rPr>
        <w:t>r</w:t>
      </w:r>
      <w:r>
        <w:rPr>
          <w:i/>
          <w:iCs/>
        </w:rPr>
        <w:t xml:space="preserve">ing this </w:t>
      </w:r>
      <w:r w:rsidR="00734FDB">
        <w:rPr>
          <w:i/>
          <w:iCs/>
        </w:rPr>
        <w:t>vision to life</w:t>
      </w:r>
      <w:r>
        <w:rPr>
          <w:i/>
          <w:iCs/>
        </w:rPr>
        <w:t xml:space="preserve"> with a Rolls-Royce was unforgettable</w:t>
      </w:r>
      <w:r w:rsidR="00AF7CEF">
        <w:rPr>
          <w:i/>
          <w:iCs/>
        </w:rPr>
        <w:t>.</w:t>
      </w:r>
      <w:r>
        <w:rPr>
          <w:i/>
          <w:iCs/>
        </w:rPr>
        <w:t>”</w:t>
      </w:r>
      <w:r w:rsidR="003A0CBB">
        <w:rPr>
          <w:rFonts w:ascii="Riviera Nights Bold" w:hAnsi="Riviera Nights Bold"/>
          <w:color w:val="000000" w:themeColor="text1"/>
        </w:rPr>
        <w:br/>
      </w:r>
      <w:r w:rsidR="00A24B2E" w:rsidRPr="00AC7152">
        <w:rPr>
          <w:rFonts w:ascii="Riviera Nights Bold" w:hAnsi="Riviera Nights Bold"/>
          <w:color w:val="000000" w:themeColor="text1"/>
        </w:rPr>
        <w:t>Cyril Kongo, Artist</w:t>
      </w:r>
    </w:p>
    <w:p w14:paraId="34663A3E" w14:textId="016D3FA8" w:rsidR="00A57C53" w:rsidRDefault="00CE57EB" w:rsidP="002149E9">
      <w:pPr>
        <w:pStyle w:val="Bullets"/>
        <w:numPr>
          <w:ilvl w:val="0"/>
          <w:numId w:val="0"/>
        </w:numPr>
        <w:spacing w:after="165"/>
        <w:rPr>
          <w:rFonts w:ascii="Riviera Nights Bold" w:hAnsi="Riviera Nights Bold"/>
          <w:b/>
          <w:bCs/>
          <w:color w:val="000000" w:themeColor="text1"/>
        </w:rPr>
      </w:pPr>
      <w:r w:rsidRPr="00CE57EB">
        <w:lastRenderedPageBreak/>
        <w:t>Each motor car shares the same</w:t>
      </w:r>
      <w:r>
        <w:t xml:space="preserve"> </w:t>
      </w:r>
      <w:r w:rsidR="006B3DDA">
        <w:t xml:space="preserve">interior </w:t>
      </w:r>
      <w:r>
        <w:t>colour treatment</w:t>
      </w:r>
      <w:r w:rsidR="00794F94">
        <w:t>:</w:t>
      </w:r>
      <w:r w:rsidR="00165EBA">
        <w:t xml:space="preserve"> </w:t>
      </w:r>
      <w:r w:rsidR="00397D56">
        <w:t xml:space="preserve">a Black </w:t>
      </w:r>
      <w:r w:rsidR="00E3190A">
        <w:t>foundation</w:t>
      </w:r>
      <w:r w:rsidR="00397D56">
        <w:t xml:space="preserve"> with </w:t>
      </w:r>
      <w:r w:rsidR="00794F94">
        <w:t xml:space="preserve">vivid </w:t>
      </w:r>
      <w:r w:rsidR="00C34FB5">
        <w:t xml:space="preserve">bursts </w:t>
      </w:r>
      <w:r w:rsidR="00397D56">
        <w:t>of colour.</w:t>
      </w:r>
      <w:r w:rsidR="00165EBA">
        <w:t xml:space="preserve"> For the first time, the interior is </w:t>
      </w:r>
      <w:r w:rsidR="00FC0449">
        <w:t xml:space="preserve">divided </w:t>
      </w:r>
      <w:r w:rsidR="00165EBA">
        <w:t xml:space="preserve">into four </w:t>
      </w:r>
      <w:r w:rsidR="00C34FB5">
        <w:t xml:space="preserve">distinct zones, each defined by </w:t>
      </w:r>
      <w:r w:rsidR="001A5E01">
        <w:t>a</w:t>
      </w:r>
      <w:r w:rsidR="00C34FB5">
        <w:t xml:space="preserve"> </w:t>
      </w:r>
      <w:r w:rsidR="00165EBA">
        <w:t xml:space="preserve">contrasting colourway: </w:t>
      </w:r>
      <w:r w:rsidR="00397D56" w:rsidRPr="00E8481C">
        <w:rPr>
          <w:lang w:val="en-US"/>
        </w:rPr>
        <w:t xml:space="preserve">Phoenix Red </w:t>
      </w:r>
      <w:r w:rsidR="00165EBA">
        <w:rPr>
          <w:lang w:val="en-US"/>
        </w:rPr>
        <w:t>for</w:t>
      </w:r>
      <w:r w:rsidR="00397D56">
        <w:rPr>
          <w:lang w:val="en-US"/>
        </w:rPr>
        <w:t xml:space="preserve"> the driver</w:t>
      </w:r>
      <w:r w:rsidR="00165EBA">
        <w:rPr>
          <w:lang w:val="en-US"/>
        </w:rPr>
        <w:t>’s seat</w:t>
      </w:r>
      <w:r w:rsidR="00397D56">
        <w:rPr>
          <w:lang w:val="en-US"/>
        </w:rPr>
        <w:t xml:space="preserve">, </w:t>
      </w:r>
      <w:proofErr w:type="spellStart"/>
      <w:r w:rsidR="00397D56" w:rsidRPr="00E8481C">
        <w:rPr>
          <w:lang w:val="en-US"/>
        </w:rPr>
        <w:t>Turchese</w:t>
      </w:r>
      <w:proofErr w:type="spellEnd"/>
      <w:r w:rsidR="00397D56">
        <w:rPr>
          <w:lang w:val="en-US"/>
        </w:rPr>
        <w:t xml:space="preserve"> </w:t>
      </w:r>
      <w:r w:rsidR="00165EBA">
        <w:rPr>
          <w:lang w:val="en-US"/>
        </w:rPr>
        <w:t>for</w:t>
      </w:r>
      <w:r w:rsidR="00397D56">
        <w:rPr>
          <w:lang w:val="en-US"/>
        </w:rPr>
        <w:t xml:space="preserve"> the </w:t>
      </w:r>
      <w:r w:rsidR="00165EBA">
        <w:rPr>
          <w:lang w:val="en-US"/>
        </w:rPr>
        <w:t xml:space="preserve">front </w:t>
      </w:r>
      <w:r w:rsidR="00397D56">
        <w:rPr>
          <w:lang w:val="en-US"/>
        </w:rPr>
        <w:t>passenger</w:t>
      </w:r>
      <w:r w:rsidR="00E3190A">
        <w:rPr>
          <w:lang w:val="en-US"/>
        </w:rPr>
        <w:t>’s seat</w:t>
      </w:r>
      <w:r w:rsidR="00397D56" w:rsidRPr="00E8481C">
        <w:rPr>
          <w:lang w:val="en-US"/>
        </w:rPr>
        <w:t xml:space="preserve">, </w:t>
      </w:r>
      <w:r w:rsidR="00C34FB5">
        <w:rPr>
          <w:lang w:val="en-US"/>
        </w:rPr>
        <w:t xml:space="preserve">and </w:t>
      </w:r>
      <w:r w:rsidR="00397D56">
        <w:rPr>
          <w:lang w:val="en-US"/>
        </w:rPr>
        <w:t xml:space="preserve">Forge Yellow and Mandarin </w:t>
      </w:r>
      <w:r w:rsidR="00165EBA">
        <w:rPr>
          <w:lang w:val="en-US"/>
        </w:rPr>
        <w:t xml:space="preserve">for the </w:t>
      </w:r>
      <w:r w:rsidR="00397D56">
        <w:rPr>
          <w:lang w:val="en-US"/>
        </w:rPr>
        <w:t>rear.</w:t>
      </w:r>
      <w:r w:rsidR="00165EBA">
        <w:rPr>
          <w:lang w:val="en-US"/>
        </w:rPr>
        <w:t xml:space="preserve"> These </w:t>
      </w:r>
      <w:proofErr w:type="spellStart"/>
      <w:r w:rsidR="00165EBA">
        <w:rPr>
          <w:lang w:val="en-US"/>
        </w:rPr>
        <w:t>colours</w:t>
      </w:r>
      <w:proofErr w:type="spellEnd"/>
      <w:r w:rsidR="00165EBA">
        <w:rPr>
          <w:lang w:val="en-US"/>
        </w:rPr>
        <w:t xml:space="preserve"> are </w:t>
      </w:r>
      <w:r w:rsidR="00C34FB5">
        <w:rPr>
          <w:lang w:val="en-US"/>
        </w:rPr>
        <w:t xml:space="preserve">expressed through </w:t>
      </w:r>
      <w:r w:rsidR="00165EBA">
        <w:rPr>
          <w:lang w:val="en-US"/>
        </w:rPr>
        <w:t xml:space="preserve">stitching, piping, seat inserts and </w:t>
      </w:r>
      <w:r w:rsidR="00C34FB5">
        <w:rPr>
          <w:lang w:val="en-US"/>
        </w:rPr>
        <w:t xml:space="preserve">the </w:t>
      </w:r>
      <w:r w:rsidR="00165EBA">
        <w:rPr>
          <w:lang w:val="en-US"/>
        </w:rPr>
        <w:t>‘RR’ monogram</w:t>
      </w:r>
      <w:r w:rsidR="00C34FB5">
        <w:rPr>
          <w:lang w:val="en-US"/>
        </w:rPr>
        <w:t>s</w:t>
      </w:r>
      <w:r w:rsidR="00165EBA">
        <w:rPr>
          <w:lang w:val="en-US"/>
        </w:rPr>
        <w:t xml:space="preserve"> on the headrests, as well as the lambswool carpets.</w:t>
      </w:r>
      <w:r w:rsidR="009D0EEC">
        <w:rPr>
          <w:lang w:val="en-US"/>
        </w:rPr>
        <w:t xml:space="preserve"> </w:t>
      </w:r>
      <w:r w:rsidRPr="00CE57EB">
        <w:t xml:space="preserve">From this shared </w:t>
      </w:r>
      <w:r w:rsidR="00416AB8">
        <w:t>palette</w:t>
      </w:r>
      <w:r w:rsidRPr="00CE57EB">
        <w:t xml:space="preserve">, Kongo </w:t>
      </w:r>
      <w:r w:rsidR="00FB4F42">
        <w:t xml:space="preserve">hand-painted </w:t>
      </w:r>
      <w:r w:rsidRPr="00CE57EB">
        <w:t xml:space="preserve">five </w:t>
      </w:r>
      <w:r w:rsidR="005B3F30">
        <w:t>individual</w:t>
      </w:r>
      <w:r w:rsidR="005B3F30" w:rsidRPr="00CE57EB">
        <w:t xml:space="preserve"> </w:t>
      </w:r>
      <w:r w:rsidRPr="00CE57EB">
        <w:t>interior artworks</w:t>
      </w:r>
      <w:r w:rsidR="00A9007E">
        <w:t>, transforming each</w:t>
      </w:r>
      <w:r w:rsidR="00165EBA">
        <w:t xml:space="preserve"> motor car</w:t>
      </w:r>
      <w:r w:rsidR="00A9007E">
        <w:t xml:space="preserve"> into a </w:t>
      </w:r>
      <w:r w:rsidR="00C55419" w:rsidRPr="00ED18B3">
        <w:t xml:space="preserve">true one-of-one </w:t>
      </w:r>
      <w:r w:rsidR="00942FF9">
        <w:t>collect</w:t>
      </w:r>
      <w:r w:rsidR="00556346">
        <w:t>or’s piece</w:t>
      </w:r>
      <w:r w:rsidR="00C55419">
        <w:t>.</w:t>
      </w:r>
    </w:p>
    <w:p w14:paraId="4E9FA928" w14:textId="77777777" w:rsidR="003A0CBB" w:rsidRDefault="003A0CBB" w:rsidP="0001540C">
      <w:pPr>
        <w:pStyle w:val="Bullets"/>
        <w:numPr>
          <w:ilvl w:val="0"/>
          <w:numId w:val="0"/>
        </w:numPr>
        <w:spacing w:after="165"/>
        <w:ind w:left="227" w:hanging="227"/>
        <w:rPr>
          <w:rFonts w:ascii="Riviera Nights Bold" w:hAnsi="Riviera Nights Bold"/>
          <w:caps/>
          <w:color w:val="000000" w:themeColor="text1"/>
        </w:rPr>
      </w:pPr>
    </w:p>
    <w:p w14:paraId="77176F28" w14:textId="13693204" w:rsidR="00577F9A" w:rsidRPr="00C61594" w:rsidRDefault="008B6460" w:rsidP="002149E9">
      <w:pPr>
        <w:pStyle w:val="Bullets"/>
        <w:numPr>
          <w:ilvl w:val="0"/>
          <w:numId w:val="0"/>
        </w:numPr>
        <w:spacing w:after="165"/>
        <w:ind w:left="227" w:hanging="227"/>
        <w:rPr>
          <w:rFonts w:ascii="Riviera Nights Bold" w:hAnsi="Riviera Nights Bold"/>
          <w:caps/>
          <w:color w:val="000000" w:themeColor="text1"/>
        </w:rPr>
      </w:pPr>
      <w:r w:rsidRPr="00C61594">
        <w:rPr>
          <w:rFonts w:ascii="Riviera Nights Bold" w:hAnsi="Riviera Nights Bold"/>
          <w:caps/>
          <w:color w:val="000000" w:themeColor="text1"/>
        </w:rPr>
        <w:t>Starlight Headliner: The Kongoverse, written in stars</w:t>
      </w:r>
    </w:p>
    <w:p w14:paraId="470C4519" w14:textId="5BD8789D" w:rsidR="007D34BC" w:rsidRPr="00165EBA" w:rsidRDefault="007D34BC" w:rsidP="002149E9">
      <w:pPr>
        <w:pStyle w:val="Bullets"/>
        <w:numPr>
          <w:ilvl w:val="0"/>
          <w:numId w:val="0"/>
        </w:numPr>
        <w:spacing w:after="165"/>
        <w:rPr>
          <w:i/>
          <w:iCs/>
          <w:lang w:val="en-US"/>
        </w:rPr>
      </w:pPr>
      <w:r w:rsidRPr="00B966A9">
        <w:rPr>
          <w:i/>
          <w:iCs/>
        </w:rPr>
        <w:t xml:space="preserve">“When I first saw </w:t>
      </w:r>
      <w:r w:rsidR="00FE4929">
        <w:rPr>
          <w:i/>
          <w:iCs/>
        </w:rPr>
        <w:t>a</w:t>
      </w:r>
      <w:r w:rsidRPr="00B966A9">
        <w:rPr>
          <w:i/>
          <w:iCs/>
        </w:rPr>
        <w:t xml:space="preserve"> Starlight Headliner</w:t>
      </w:r>
      <w:r w:rsidR="00FE4929">
        <w:rPr>
          <w:i/>
          <w:iCs/>
        </w:rPr>
        <w:t>, it</w:t>
      </w:r>
      <w:r w:rsidRPr="00B966A9">
        <w:rPr>
          <w:i/>
          <w:iCs/>
        </w:rPr>
        <w:t xml:space="preserve"> inspired me straight away</w:t>
      </w:r>
      <w:r w:rsidR="0018699F">
        <w:rPr>
          <w:i/>
          <w:iCs/>
        </w:rPr>
        <w:t xml:space="preserve">: they are a universe in motion, and truly immersive. </w:t>
      </w:r>
      <w:r w:rsidRPr="00B966A9">
        <w:rPr>
          <w:i/>
          <w:iCs/>
        </w:rPr>
        <w:t xml:space="preserve">I knew this </w:t>
      </w:r>
      <w:r>
        <w:rPr>
          <w:i/>
          <w:iCs/>
        </w:rPr>
        <w:t xml:space="preserve">feature </w:t>
      </w:r>
      <w:r w:rsidRPr="00B966A9">
        <w:rPr>
          <w:i/>
          <w:iCs/>
        </w:rPr>
        <w:t xml:space="preserve">would be </w:t>
      </w:r>
      <w:r w:rsidR="00FE4929">
        <w:rPr>
          <w:i/>
          <w:iCs/>
        </w:rPr>
        <w:t>my centrepiece</w:t>
      </w:r>
      <w:r w:rsidR="00161E65">
        <w:rPr>
          <w:i/>
          <w:iCs/>
          <w:lang w:val="en-US"/>
        </w:rPr>
        <w:t>.</w:t>
      </w:r>
      <w:r>
        <w:rPr>
          <w:i/>
          <w:iCs/>
          <w:lang w:val="en-US"/>
        </w:rPr>
        <w:t>”</w:t>
      </w:r>
      <w:r w:rsidR="00161E65">
        <w:rPr>
          <w:i/>
          <w:iCs/>
          <w:lang w:val="en-US"/>
        </w:rPr>
        <w:br/>
      </w:r>
      <w:r w:rsidR="00A24B2E" w:rsidRPr="00AC7152">
        <w:rPr>
          <w:rFonts w:ascii="Riviera Nights Bold" w:hAnsi="Riviera Nights Bold"/>
          <w:color w:val="000000" w:themeColor="text1"/>
        </w:rPr>
        <w:t>Cyril Kongo, Artist</w:t>
      </w:r>
    </w:p>
    <w:p w14:paraId="3D040258" w14:textId="34A43737" w:rsidR="00165EBA" w:rsidRDefault="00FE4929" w:rsidP="002149E9">
      <w:pPr>
        <w:pStyle w:val="Bullets"/>
        <w:numPr>
          <w:ilvl w:val="0"/>
          <w:numId w:val="0"/>
        </w:numPr>
        <w:spacing w:after="165"/>
      </w:pPr>
      <w:r>
        <w:t>A</w:t>
      </w:r>
      <w:r w:rsidR="006737C7">
        <w:t xml:space="preserve"> </w:t>
      </w:r>
      <w:r>
        <w:t>hand-painted</w:t>
      </w:r>
      <w:r w:rsidR="006737C7" w:rsidRPr="00045E7C">
        <w:t xml:space="preserve"> </w:t>
      </w:r>
      <w:r w:rsidR="006737C7">
        <w:t xml:space="preserve">Starlight </w:t>
      </w:r>
      <w:r w:rsidR="006737C7" w:rsidRPr="00045E7C">
        <w:t>Headliner</w:t>
      </w:r>
      <w:r w:rsidR="00140C1B">
        <w:t xml:space="preserve"> </w:t>
      </w:r>
      <w:r w:rsidR="00077841" w:rsidRPr="006737C7">
        <w:t>–</w:t>
      </w:r>
      <w:r w:rsidR="00140C1B">
        <w:t xml:space="preserve"> </w:t>
      </w:r>
      <w:r w:rsidR="00140C1B" w:rsidRPr="00140C1B">
        <w:t>a roof lining creating the impression of a serene night sky within the motor car</w:t>
      </w:r>
      <w:r w:rsidR="00140C1B">
        <w:t xml:space="preserve"> </w:t>
      </w:r>
      <w:r w:rsidR="00742104">
        <w:t xml:space="preserve">with </w:t>
      </w:r>
      <w:r w:rsidR="00081AD1" w:rsidRPr="00535D2E">
        <w:t>1,344</w:t>
      </w:r>
      <w:r w:rsidR="00081AD1">
        <w:t xml:space="preserve"> fibre-optic </w:t>
      </w:r>
      <w:r w:rsidR="00922650">
        <w:t>‘</w:t>
      </w:r>
      <w:r w:rsidR="00742104">
        <w:t>stars</w:t>
      </w:r>
      <w:r w:rsidR="00922650">
        <w:t>’</w:t>
      </w:r>
      <w:r w:rsidR="00742104">
        <w:t xml:space="preserve"> </w:t>
      </w:r>
      <w:r w:rsidR="00077841" w:rsidRPr="006737C7">
        <w:t>–</w:t>
      </w:r>
      <w:r w:rsidR="00742104">
        <w:t xml:space="preserve"> </w:t>
      </w:r>
      <w:r>
        <w:t>is the focal point of each Black Badge Cullinan by Cyril Kongo</w:t>
      </w:r>
      <w:r w:rsidR="006737C7">
        <w:t xml:space="preserve">. </w:t>
      </w:r>
      <w:r w:rsidR="006737C7" w:rsidRPr="006737C7">
        <w:t xml:space="preserve">In </w:t>
      </w:r>
      <w:r w:rsidR="006737C7">
        <w:t xml:space="preserve">each </w:t>
      </w:r>
      <w:r>
        <w:t>artwork</w:t>
      </w:r>
      <w:r w:rsidR="006737C7">
        <w:t xml:space="preserve">, </w:t>
      </w:r>
      <w:r w:rsidR="006737C7" w:rsidRPr="006737C7">
        <w:t xml:space="preserve">Kongo </w:t>
      </w:r>
      <w:r w:rsidRPr="006737C7">
        <w:t>introduce</w:t>
      </w:r>
      <w:r>
        <w:t>s</w:t>
      </w:r>
      <w:r w:rsidRPr="006737C7">
        <w:t xml:space="preserve"> </w:t>
      </w:r>
      <w:r w:rsidR="006737C7" w:rsidRPr="006737C7">
        <w:t>imagined planets and constellations alongside references to quantum physics – a subject that has fascinated him since sharing a studio with his brother</w:t>
      </w:r>
      <w:r w:rsidR="002E6779">
        <w:t>, who is a</w:t>
      </w:r>
      <w:r w:rsidR="002E6779" w:rsidRPr="002E6779">
        <w:t xml:space="preserve"> </w:t>
      </w:r>
      <w:r w:rsidR="002E6779" w:rsidRPr="006737C7">
        <w:t>physicist</w:t>
      </w:r>
      <w:r w:rsidR="006737C7" w:rsidRPr="006737C7">
        <w:t>. Equations and formula</w:t>
      </w:r>
      <w:r w:rsidR="002F2C85">
        <w:t>e</w:t>
      </w:r>
      <w:r w:rsidR="006737C7" w:rsidRPr="006737C7">
        <w:t xml:space="preserve"> are embedded within his compositions, symbolising the infinite potential of the imagination</w:t>
      </w:r>
      <w:r w:rsidR="006B3DDA">
        <w:t xml:space="preserve">: </w:t>
      </w:r>
      <w:r w:rsidR="006B3DDA" w:rsidRPr="006B3DDA">
        <w:t>a theme echoed in the infinity symbol</w:t>
      </w:r>
      <w:r w:rsidR="006B3DDA">
        <w:t xml:space="preserve">, which </w:t>
      </w:r>
      <w:r w:rsidR="006B3DDA" w:rsidRPr="006B3DDA">
        <w:t xml:space="preserve">codifies all </w:t>
      </w:r>
      <w:r w:rsidR="00300551">
        <w:t xml:space="preserve">Rolls-Royce </w:t>
      </w:r>
      <w:r w:rsidR="006B3DDA" w:rsidRPr="006B3DDA">
        <w:t>Black Badge motor cars</w:t>
      </w:r>
      <w:r w:rsidR="006737C7" w:rsidRPr="006737C7">
        <w:t>.</w:t>
      </w:r>
    </w:p>
    <w:p w14:paraId="7804FB88" w14:textId="29EA9752" w:rsidR="00535D2E" w:rsidRDefault="007B1234" w:rsidP="002149E9">
      <w:pPr>
        <w:pStyle w:val="Bullets"/>
        <w:numPr>
          <w:ilvl w:val="0"/>
          <w:numId w:val="0"/>
        </w:numPr>
        <w:spacing w:after="165"/>
      </w:pPr>
      <w:r>
        <w:t xml:space="preserve">To realise his vision, Interior Surface Centre </w:t>
      </w:r>
      <w:r w:rsidR="00535D2E">
        <w:t>craftspeople</w:t>
      </w:r>
      <w:r>
        <w:t xml:space="preserve"> </w:t>
      </w:r>
      <w:r w:rsidR="00BC1E9F">
        <w:t xml:space="preserve">prepared </w:t>
      </w:r>
      <w:r>
        <w:t xml:space="preserve">more than </w:t>
      </w:r>
      <w:r w:rsidR="00CE655C">
        <w:t>70</w:t>
      </w:r>
      <w:r>
        <w:t xml:space="preserve"> paint </w:t>
      </w:r>
      <w:r w:rsidR="008523CF">
        <w:t>colours</w:t>
      </w:r>
      <w:r>
        <w:t>, giving Kongo complete creative freedom</w:t>
      </w:r>
      <w:r w:rsidR="00535D2E">
        <w:t xml:space="preserve"> to bring his artwork to life. Each </w:t>
      </w:r>
      <w:r w:rsidR="00BC1E9F">
        <w:t xml:space="preserve">composition was </w:t>
      </w:r>
      <w:r w:rsidR="00835E87">
        <w:t>applied</w:t>
      </w:r>
      <w:r w:rsidR="00535D2E">
        <w:t xml:space="preserve"> using a combination of </w:t>
      </w:r>
      <w:r w:rsidR="00BC1E9F">
        <w:t xml:space="preserve">sponges, </w:t>
      </w:r>
      <w:r w:rsidR="007703D0">
        <w:t>airbrush</w:t>
      </w:r>
      <w:r w:rsidR="00161E65">
        <w:t>es</w:t>
      </w:r>
      <w:r w:rsidR="00BC1E9F">
        <w:t xml:space="preserve"> </w:t>
      </w:r>
      <w:r w:rsidR="007703D0">
        <w:t xml:space="preserve">and </w:t>
      </w:r>
      <w:r w:rsidR="009119F6">
        <w:t xml:space="preserve">brush </w:t>
      </w:r>
      <w:r w:rsidR="007703D0">
        <w:t>tools.</w:t>
      </w:r>
    </w:p>
    <w:p w14:paraId="4028A0FC" w14:textId="68092941" w:rsidR="00E76223" w:rsidRDefault="00535D2E" w:rsidP="002149E9">
      <w:pPr>
        <w:pStyle w:val="Bullets"/>
        <w:numPr>
          <w:ilvl w:val="0"/>
          <w:numId w:val="0"/>
        </w:numPr>
        <w:spacing w:after="165"/>
      </w:pPr>
      <w:r>
        <w:t xml:space="preserve">After painting the </w:t>
      </w:r>
      <w:r w:rsidR="00BC1E9F">
        <w:t xml:space="preserve">Starlight </w:t>
      </w:r>
      <w:r>
        <w:t>Headliner, Kongo w</w:t>
      </w:r>
      <w:r w:rsidRPr="00535D2E">
        <w:t>ork</w:t>
      </w:r>
      <w:r>
        <w:t>ed</w:t>
      </w:r>
      <w:r w:rsidRPr="00535D2E">
        <w:t xml:space="preserve"> close</w:t>
      </w:r>
      <w:r>
        <w:t>ly</w:t>
      </w:r>
      <w:r w:rsidRPr="00535D2E">
        <w:t xml:space="preserve"> with Bespoke engineers</w:t>
      </w:r>
      <w:r>
        <w:t xml:space="preserve"> to </w:t>
      </w:r>
      <w:r w:rsidRPr="00535D2E">
        <w:t xml:space="preserve">define the precise placement and colour of all </w:t>
      </w:r>
      <w:r w:rsidR="00161E65">
        <w:t>‘</w:t>
      </w:r>
      <w:proofErr w:type="gramStart"/>
      <w:r w:rsidRPr="00535D2E">
        <w:t>stars</w:t>
      </w:r>
      <w:r w:rsidR="00161E65">
        <w:t>’</w:t>
      </w:r>
      <w:proofErr w:type="gramEnd"/>
      <w:r w:rsidR="009640BB">
        <w:t xml:space="preserve">. Each </w:t>
      </w:r>
      <w:r w:rsidR="00161E65">
        <w:t>‘</w:t>
      </w:r>
      <w:r w:rsidR="009640BB">
        <w:t>star</w:t>
      </w:r>
      <w:r w:rsidR="00161E65">
        <w:t>’</w:t>
      </w:r>
      <w:r w:rsidR="009640BB">
        <w:t xml:space="preserve"> was </w:t>
      </w:r>
      <w:r>
        <w:t xml:space="preserve">counted and </w:t>
      </w:r>
      <w:r w:rsidRPr="00535D2E">
        <w:t xml:space="preserve">individually marked </w:t>
      </w:r>
      <w:r w:rsidR="009640BB">
        <w:t xml:space="preserve">by the artist </w:t>
      </w:r>
      <w:r w:rsidR="00BC1E9F">
        <w:t xml:space="preserve">before being </w:t>
      </w:r>
      <w:r>
        <w:t xml:space="preserve">painstakingly </w:t>
      </w:r>
      <w:r w:rsidR="00E76223">
        <w:t>hand-</w:t>
      </w:r>
      <w:r w:rsidRPr="00535D2E">
        <w:t xml:space="preserve">punched </w:t>
      </w:r>
      <w:r w:rsidR="0075242C">
        <w:t xml:space="preserve">and placed </w:t>
      </w:r>
      <w:r w:rsidRPr="00535D2E">
        <w:t xml:space="preserve">by </w:t>
      </w:r>
      <w:r>
        <w:t xml:space="preserve">the marque’s </w:t>
      </w:r>
      <w:r w:rsidRPr="00535D2E">
        <w:t>artisans.</w:t>
      </w:r>
      <w:r>
        <w:t xml:space="preserve"> </w:t>
      </w:r>
      <w:r w:rsidR="009640BB">
        <w:t xml:space="preserve">Each </w:t>
      </w:r>
      <w:r w:rsidR="00E76223">
        <w:t>Starlight Headliner</w:t>
      </w:r>
      <w:r w:rsidR="009640BB">
        <w:t xml:space="preserve"> </w:t>
      </w:r>
      <w:r w:rsidR="00E76223">
        <w:t>feature</w:t>
      </w:r>
      <w:r w:rsidR="009640BB">
        <w:t>s</w:t>
      </w:r>
      <w:r w:rsidR="00BC1E9F">
        <w:t xml:space="preserve"> </w:t>
      </w:r>
      <w:r w:rsidR="0075242C">
        <w:t xml:space="preserve">various combinations of </w:t>
      </w:r>
      <w:r w:rsidR="00BC1E9F">
        <w:t xml:space="preserve">Blue, Phoenix Red, Forge Yellow, </w:t>
      </w:r>
      <w:proofErr w:type="spellStart"/>
      <w:r w:rsidR="00BC1E9F">
        <w:t>Cobalto</w:t>
      </w:r>
      <w:proofErr w:type="spellEnd"/>
      <w:r w:rsidR="00BC1E9F">
        <w:t xml:space="preserve"> Blue, Twickenham Green </w:t>
      </w:r>
      <w:r w:rsidR="009640BB">
        <w:t>or</w:t>
      </w:r>
      <w:r w:rsidR="00BC1E9F">
        <w:t xml:space="preserve"> Lime Green illuminations </w:t>
      </w:r>
      <w:r w:rsidR="00F606E2">
        <w:t>and</w:t>
      </w:r>
      <w:r w:rsidR="00401DC1">
        <w:t xml:space="preserve"> </w:t>
      </w:r>
      <w:r w:rsidR="00E76223">
        <w:t xml:space="preserve">eight Shooting Stars, </w:t>
      </w:r>
      <w:r w:rsidR="00E76223" w:rsidRPr="00E76223">
        <w:t xml:space="preserve">including a final </w:t>
      </w:r>
      <w:r w:rsidR="00161E65">
        <w:t>‘</w:t>
      </w:r>
      <w:r w:rsidR="00E76223" w:rsidRPr="00E76223">
        <w:t>star</w:t>
      </w:r>
      <w:r w:rsidR="00161E65">
        <w:t>’</w:t>
      </w:r>
      <w:r w:rsidR="00E76223" w:rsidRPr="00E76223">
        <w:t xml:space="preserve"> that spans the entire </w:t>
      </w:r>
      <w:r w:rsidR="00E76223">
        <w:t>length of the ceiling – a Rolls-Royce first.</w:t>
      </w:r>
    </w:p>
    <w:p w14:paraId="68699366" w14:textId="3979BD06" w:rsidR="006A36D4" w:rsidRDefault="00E76223" w:rsidP="002149E9">
      <w:pPr>
        <w:pStyle w:val="Bullets"/>
        <w:numPr>
          <w:ilvl w:val="0"/>
          <w:numId w:val="0"/>
        </w:numPr>
        <w:spacing w:after="165"/>
      </w:pPr>
      <w:r w:rsidRPr="00E76223">
        <w:lastRenderedPageBreak/>
        <w:t xml:space="preserve">As a final, hidden detail, Kongo’s signature ‘tag’ motif </w:t>
      </w:r>
      <w:r w:rsidR="009640BB">
        <w:t xml:space="preserve">is </w:t>
      </w:r>
      <w:r w:rsidR="00AF2108" w:rsidRPr="00656717">
        <w:t>painted</w:t>
      </w:r>
      <w:r w:rsidRPr="00656717">
        <w:t xml:space="preserve"> on the leather lining </w:t>
      </w:r>
      <w:r w:rsidR="00E868AC" w:rsidRPr="00656717">
        <w:t>inside</w:t>
      </w:r>
      <w:r w:rsidRPr="00656717">
        <w:t xml:space="preserve"> the sun visor and inside the </w:t>
      </w:r>
      <w:r w:rsidR="00161E65" w:rsidRPr="00656717">
        <w:t xml:space="preserve">luggage compartment </w:t>
      </w:r>
      <w:r w:rsidRPr="00656717">
        <w:t>lid. This hallmark design is also faithfully recreated in fine embroidery on the door leather.</w:t>
      </w:r>
    </w:p>
    <w:p w14:paraId="1500F91A" w14:textId="77777777" w:rsidR="00C82A7C" w:rsidRDefault="00C82A7C" w:rsidP="0001540C">
      <w:pPr>
        <w:pStyle w:val="Bullets"/>
        <w:numPr>
          <w:ilvl w:val="0"/>
          <w:numId w:val="0"/>
        </w:numPr>
        <w:spacing w:after="165"/>
        <w:ind w:left="227" w:hanging="227"/>
        <w:rPr>
          <w:rFonts w:ascii="Riviera Nights Bold" w:hAnsi="Riviera Nights Bold"/>
          <w:caps/>
          <w:color w:val="000000" w:themeColor="text1"/>
        </w:rPr>
      </w:pPr>
    </w:p>
    <w:p w14:paraId="7A233611" w14:textId="21A36907" w:rsidR="006F3E92" w:rsidRPr="00C61594" w:rsidRDefault="00996FF8" w:rsidP="002149E9">
      <w:pPr>
        <w:pStyle w:val="Bullets"/>
        <w:numPr>
          <w:ilvl w:val="0"/>
          <w:numId w:val="0"/>
        </w:numPr>
        <w:spacing w:after="165"/>
        <w:ind w:left="227" w:hanging="227"/>
        <w:rPr>
          <w:rFonts w:ascii="Riviera Nights Bold" w:hAnsi="Riviera Nights Bold"/>
          <w:caps/>
          <w:color w:val="000000" w:themeColor="text1"/>
        </w:rPr>
      </w:pPr>
      <w:r w:rsidRPr="00C61594">
        <w:rPr>
          <w:rFonts w:ascii="Riviera Nights Bold" w:hAnsi="Riviera Nights Bold"/>
          <w:caps/>
          <w:color w:val="000000" w:themeColor="text1"/>
        </w:rPr>
        <w:t>Hand-painted interior surfaces: a continuous composition</w:t>
      </w:r>
    </w:p>
    <w:p w14:paraId="78BE372F" w14:textId="73EF4D80" w:rsidR="00A46547" w:rsidRDefault="00A46547" w:rsidP="002149E9">
      <w:pPr>
        <w:pStyle w:val="Bullets"/>
        <w:numPr>
          <w:ilvl w:val="0"/>
          <w:numId w:val="0"/>
        </w:numPr>
        <w:spacing w:after="165"/>
        <w:rPr>
          <w:rFonts w:ascii="Riviera Nights Bold" w:hAnsi="Riviera Nights Bold"/>
          <w:color w:val="000000" w:themeColor="text1"/>
        </w:rPr>
      </w:pPr>
      <w:r w:rsidRPr="00C05225">
        <w:rPr>
          <w:i/>
          <w:iCs/>
        </w:rPr>
        <w:t xml:space="preserve">“We talked about how to make the piece groove, how to keep the rhythm </w:t>
      </w:r>
      <w:r w:rsidR="00BD0E0C" w:rsidRPr="00C05225">
        <w:rPr>
          <w:i/>
          <w:iCs/>
        </w:rPr>
        <w:t>inside</w:t>
      </w:r>
      <w:r w:rsidRPr="00C05225">
        <w:rPr>
          <w:i/>
          <w:iCs/>
        </w:rPr>
        <w:t xml:space="preserve"> the motor car. For me, painting is like jazz. You move, but everything stays connected</w:t>
      </w:r>
      <w:r w:rsidR="00161E65">
        <w:rPr>
          <w:i/>
          <w:iCs/>
        </w:rPr>
        <w:t>.</w:t>
      </w:r>
      <w:r w:rsidRPr="00C05225">
        <w:rPr>
          <w:i/>
          <w:iCs/>
        </w:rPr>
        <w:t>”</w:t>
      </w:r>
      <w:r w:rsidRPr="00A46547">
        <w:t xml:space="preserve"> </w:t>
      </w:r>
      <w:r w:rsidR="00161E65">
        <w:br/>
      </w:r>
      <w:r w:rsidR="006C43E9" w:rsidRPr="00AC7152">
        <w:rPr>
          <w:rFonts w:ascii="Riviera Nights Bold" w:hAnsi="Riviera Nights Bold"/>
          <w:color w:val="000000" w:themeColor="text1"/>
        </w:rPr>
        <w:t>Cyril Kongo, Artist</w:t>
      </w:r>
    </w:p>
    <w:p w14:paraId="0036B20B" w14:textId="7AA18BC2" w:rsidR="00A46547" w:rsidRPr="00A46547" w:rsidRDefault="00A46547" w:rsidP="002149E9">
      <w:pPr>
        <w:pStyle w:val="Bullets"/>
        <w:numPr>
          <w:ilvl w:val="0"/>
          <w:numId w:val="0"/>
        </w:numPr>
        <w:spacing w:after="165"/>
      </w:pPr>
      <w:r w:rsidRPr="00A46547">
        <w:t>Each Black Badge Cullinan</w:t>
      </w:r>
      <w:r>
        <w:t xml:space="preserve"> by Cyril Kongo</w:t>
      </w:r>
      <w:r w:rsidRPr="00A46547">
        <w:t xml:space="preserve"> features a Bespoke </w:t>
      </w:r>
      <w:proofErr w:type="spellStart"/>
      <w:r w:rsidRPr="00A46547">
        <w:t>woodset</w:t>
      </w:r>
      <w:proofErr w:type="spellEnd"/>
      <w:r w:rsidRPr="00A46547">
        <w:t xml:space="preserve"> individually hand-painted by </w:t>
      </w:r>
      <w:r>
        <w:t>the artist</w:t>
      </w:r>
      <w:r w:rsidRPr="00A46547">
        <w:t>, extending across the fascia, centre console, rear console, Picnic Tables and the Waterfall between the rear seats. Together, these elements form a single, continuous composition within the motor car.</w:t>
      </w:r>
    </w:p>
    <w:p w14:paraId="74E2643B" w14:textId="380A88C5" w:rsidR="00C05225" w:rsidRDefault="00116B96" w:rsidP="002149E9">
      <w:pPr>
        <w:pStyle w:val="Bullets"/>
        <w:numPr>
          <w:ilvl w:val="0"/>
          <w:numId w:val="0"/>
        </w:numPr>
        <w:spacing w:after="165"/>
      </w:pPr>
      <w:r>
        <w:t xml:space="preserve">Ahead of </w:t>
      </w:r>
      <w:r w:rsidR="00C7788E">
        <w:t>Kongo’s</w:t>
      </w:r>
      <w:r>
        <w:t xml:space="preserve"> arrival, the In</w:t>
      </w:r>
      <w:r w:rsidR="003D59CA">
        <w:t>t</w:t>
      </w:r>
      <w:r>
        <w:t xml:space="preserve">erior Surface Centre prepared each of the </w:t>
      </w:r>
      <w:r w:rsidR="00CE655C">
        <w:t>19</w:t>
      </w:r>
      <w:r w:rsidR="00DF5927">
        <w:t xml:space="preserve"> </w:t>
      </w:r>
      <w:r>
        <w:t xml:space="preserve">veneered </w:t>
      </w:r>
      <w:r w:rsidR="00C7788E">
        <w:t>pieces</w:t>
      </w:r>
      <w:r w:rsidR="003D59CA">
        <w:t xml:space="preserve"> by painting them in black and mounting them on specially created </w:t>
      </w:r>
      <w:r w:rsidR="0075242C">
        <w:t>fixtures</w:t>
      </w:r>
      <w:r w:rsidR="003D59CA">
        <w:t xml:space="preserve"> within the marque’s paint laboratory.</w:t>
      </w:r>
      <w:r>
        <w:t xml:space="preserve"> </w:t>
      </w:r>
      <w:r w:rsidR="003D59CA">
        <w:t>Working directly onto these surfaces, Kongo</w:t>
      </w:r>
      <w:r>
        <w:t xml:space="preserve"> </w:t>
      </w:r>
      <w:r w:rsidR="00C05225">
        <w:t xml:space="preserve">applied </w:t>
      </w:r>
      <w:r>
        <w:t xml:space="preserve">his signature </w:t>
      </w:r>
      <w:proofErr w:type="spellStart"/>
      <w:r>
        <w:t>Kongoverse</w:t>
      </w:r>
      <w:proofErr w:type="spellEnd"/>
      <w:r>
        <w:t xml:space="preserve"> designs </w:t>
      </w:r>
      <w:r w:rsidR="0075242C">
        <w:t>using</w:t>
      </w:r>
      <w:r w:rsidR="009640BB">
        <w:t xml:space="preserve"> </w:t>
      </w:r>
      <w:r w:rsidR="0075242C">
        <w:t>airbrush</w:t>
      </w:r>
      <w:r w:rsidR="00481EAA">
        <w:t>es</w:t>
      </w:r>
      <w:r w:rsidR="00DF5927">
        <w:t xml:space="preserve"> of </w:t>
      </w:r>
      <w:r w:rsidR="00DF5927" w:rsidRPr="00DF5927">
        <w:t>varying sizes</w:t>
      </w:r>
      <w:r w:rsidR="00481EAA">
        <w:t xml:space="preserve"> to achieve different level</w:t>
      </w:r>
      <w:r w:rsidR="002F2C85">
        <w:t>s</w:t>
      </w:r>
      <w:r w:rsidR="00481EAA">
        <w:t xml:space="preserve"> of detail.</w:t>
      </w:r>
    </w:p>
    <w:p w14:paraId="42307D54" w14:textId="1C10623A" w:rsidR="000061D6" w:rsidRDefault="00A46547" w:rsidP="002149E9">
      <w:pPr>
        <w:pStyle w:val="Bullets"/>
        <w:numPr>
          <w:ilvl w:val="0"/>
          <w:numId w:val="0"/>
        </w:numPr>
        <w:spacing w:after="165"/>
        <w:rPr>
          <w:rFonts w:ascii="Riviera Nights Bold" w:hAnsi="Riviera Nights Bold"/>
          <w:color w:val="000000" w:themeColor="text1"/>
        </w:rPr>
      </w:pPr>
      <w:r>
        <w:t xml:space="preserve">To enhance and protect </w:t>
      </w:r>
      <w:r w:rsidR="00641457">
        <w:t xml:space="preserve">the </w:t>
      </w:r>
      <w:r w:rsidR="00DA138C">
        <w:t>artwork</w:t>
      </w:r>
      <w:r w:rsidR="003D59CA">
        <w:t>s</w:t>
      </w:r>
      <w:r>
        <w:t>, Rolls-Royce artisans</w:t>
      </w:r>
      <w:r w:rsidR="00DA138C">
        <w:t xml:space="preserve"> applied ten layers of lacquer</w:t>
      </w:r>
      <w:r w:rsidR="00937616" w:rsidRPr="00937616">
        <w:t xml:space="preserve"> </w:t>
      </w:r>
      <w:r w:rsidR="00937616">
        <w:t xml:space="preserve">to each surface. </w:t>
      </w:r>
      <w:r w:rsidR="00116B96">
        <w:t>E</w:t>
      </w:r>
      <w:r w:rsidR="003D59CA">
        <w:t>ach</w:t>
      </w:r>
      <w:r w:rsidR="00937616">
        <w:t xml:space="preserve"> </w:t>
      </w:r>
      <w:r w:rsidR="00116B96">
        <w:t xml:space="preserve">piece </w:t>
      </w:r>
      <w:r w:rsidR="00937616">
        <w:t xml:space="preserve">was </w:t>
      </w:r>
      <w:r w:rsidR="00116B96">
        <w:t xml:space="preserve">then </w:t>
      </w:r>
      <w:r w:rsidR="00DA138C">
        <w:t>sand</w:t>
      </w:r>
      <w:r w:rsidR="00937616">
        <w:t>ed</w:t>
      </w:r>
      <w:r w:rsidR="00DA138C">
        <w:t xml:space="preserve"> and polish</w:t>
      </w:r>
      <w:r w:rsidR="00937616">
        <w:t>ed</w:t>
      </w:r>
      <w:r w:rsidR="00DA138C">
        <w:t xml:space="preserve"> to a brilliant finish, ensuring the </w:t>
      </w:r>
      <w:r w:rsidRPr="00A46547">
        <w:t>depth and durability expected of a Rolls-Royce interior.</w:t>
      </w:r>
    </w:p>
    <w:p w14:paraId="76CB27BC" w14:textId="77777777" w:rsidR="00C82A7C" w:rsidRDefault="00C82A7C" w:rsidP="0001540C">
      <w:pPr>
        <w:pStyle w:val="Bullets"/>
        <w:numPr>
          <w:ilvl w:val="0"/>
          <w:numId w:val="0"/>
        </w:numPr>
        <w:spacing w:after="165"/>
        <w:ind w:left="227" w:hanging="227"/>
        <w:rPr>
          <w:rFonts w:ascii="Riviera Nights Bold" w:hAnsi="Riviera Nights Bold"/>
          <w:caps/>
          <w:color w:val="000000" w:themeColor="text1"/>
        </w:rPr>
      </w:pPr>
    </w:p>
    <w:p w14:paraId="6179ECD3" w14:textId="38A6EC7C" w:rsidR="000061D6" w:rsidRPr="00C61594" w:rsidRDefault="000061D6" w:rsidP="002149E9">
      <w:pPr>
        <w:pStyle w:val="Bullets"/>
        <w:numPr>
          <w:ilvl w:val="0"/>
          <w:numId w:val="0"/>
        </w:numPr>
        <w:spacing w:after="165"/>
        <w:ind w:left="227" w:hanging="227"/>
        <w:rPr>
          <w:rFonts w:ascii="Riviera Nights Bold" w:hAnsi="Riviera Nights Bold"/>
          <w:caps/>
          <w:color w:val="000000" w:themeColor="text1"/>
        </w:rPr>
      </w:pPr>
      <w:r w:rsidRPr="00C61594">
        <w:rPr>
          <w:rFonts w:ascii="Riviera Nights Bold" w:hAnsi="Riviera Nights Bold"/>
          <w:caps/>
          <w:color w:val="000000" w:themeColor="text1"/>
        </w:rPr>
        <w:t>Bespoke Exterior: A Powerful Canvas</w:t>
      </w:r>
    </w:p>
    <w:p w14:paraId="0D8A2857" w14:textId="4497DB99" w:rsidR="00765400" w:rsidRDefault="00765400" w:rsidP="002149E9">
      <w:pPr>
        <w:pStyle w:val="Bullets"/>
        <w:numPr>
          <w:ilvl w:val="0"/>
          <w:numId w:val="0"/>
        </w:numPr>
        <w:spacing w:after="165"/>
        <w:rPr>
          <w:rFonts w:ascii="Riviera Nights Light" w:hAnsi="Riviera Nights Light"/>
        </w:rPr>
      </w:pPr>
      <w:r w:rsidRPr="0075242C">
        <w:rPr>
          <w:rFonts w:ascii="Riviera Nights Light" w:hAnsi="Riviera Nights Light"/>
          <w:i/>
          <w:iCs/>
        </w:rPr>
        <w:t>“I want people to discover this artwork step by step. The more you explore, the more you see. The exterior should only hint at the universe inside</w:t>
      </w:r>
      <w:r w:rsidR="008D06C3">
        <w:rPr>
          <w:rFonts w:ascii="Riviera Nights Light" w:hAnsi="Riviera Nights Light"/>
          <w:i/>
          <w:iCs/>
        </w:rPr>
        <w:t>.</w:t>
      </w:r>
      <w:r w:rsidRPr="0075242C">
        <w:rPr>
          <w:rFonts w:ascii="Riviera Nights Light" w:hAnsi="Riviera Nights Light"/>
          <w:i/>
          <w:iCs/>
        </w:rPr>
        <w:t>”</w:t>
      </w:r>
      <w:r>
        <w:rPr>
          <w:rFonts w:ascii="Riviera Nights Light" w:hAnsi="Riviera Nights Light"/>
        </w:rPr>
        <w:t xml:space="preserve"> </w:t>
      </w:r>
      <w:r w:rsidR="008D06C3">
        <w:rPr>
          <w:rFonts w:ascii="Riviera Nights Light" w:hAnsi="Riviera Nights Light"/>
        </w:rPr>
        <w:br/>
      </w:r>
      <w:r w:rsidR="006C43E9" w:rsidRPr="00AC7152">
        <w:rPr>
          <w:rFonts w:ascii="Riviera Nights Bold" w:hAnsi="Riviera Nights Bold"/>
          <w:color w:val="000000" w:themeColor="text1"/>
        </w:rPr>
        <w:t>Cyril Kongo, Artist</w:t>
      </w:r>
    </w:p>
    <w:p w14:paraId="21EC3F94" w14:textId="653E1E62" w:rsidR="001B1868" w:rsidRDefault="002D4288" w:rsidP="0001540C">
      <w:r>
        <w:rPr>
          <w:rFonts w:ascii="Riviera Nights Light" w:hAnsi="Riviera Nights Light"/>
        </w:rPr>
        <w:t xml:space="preserve">Each </w:t>
      </w:r>
      <w:r w:rsidR="000061D6" w:rsidRPr="00540C1E">
        <w:rPr>
          <w:rFonts w:ascii="Riviera Nights Light" w:hAnsi="Riviera Nights Light"/>
        </w:rPr>
        <w:t xml:space="preserve">Black Badge </w:t>
      </w:r>
      <w:r w:rsidR="000061D6">
        <w:rPr>
          <w:rFonts w:ascii="Riviera Nights Light" w:hAnsi="Riviera Nights Light"/>
        </w:rPr>
        <w:t>Cullinan by Cyril Kongo</w:t>
      </w:r>
      <w:r>
        <w:rPr>
          <w:rFonts w:ascii="Riviera Nights Light" w:hAnsi="Riviera Nights Light"/>
        </w:rPr>
        <w:t xml:space="preserve"> motor car</w:t>
      </w:r>
      <w:r w:rsidR="000061D6">
        <w:rPr>
          <w:rFonts w:ascii="Riviera Nights Light" w:hAnsi="Riviera Nights Light"/>
        </w:rPr>
        <w:t xml:space="preserve"> </w:t>
      </w:r>
      <w:r w:rsidR="000061D6">
        <w:t xml:space="preserve">is presented in a rich </w:t>
      </w:r>
      <w:r w:rsidR="000061D6" w:rsidRPr="00661F6D">
        <w:t>Blue Crystal Over Black</w:t>
      </w:r>
      <w:r w:rsidR="000061D6">
        <w:t xml:space="preserve"> finish</w:t>
      </w:r>
      <w:r w:rsidR="00710AA6">
        <w:t xml:space="preserve">: the deep black paint is further elevated with a lacquer infused with blue particles that shimmer in sunlight, </w:t>
      </w:r>
      <w:r w:rsidR="005C5A44">
        <w:t>allowing the surface to appear almost blue in certain light</w:t>
      </w:r>
      <w:r w:rsidR="000061D6">
        <w:t xml:space="preserve">. </w:t>
      </w:r>
      <w:r w:rsidR="001B1868" w:rsidRPr="001B1868">
        <w:t>In a Rolls-</w:t>
      </w:r>
      <w:r w:rsidR="001B1868" w:rsidRPr="001B1868">
        <w:lastRenderedPageBreak/>
        <w:t xml:space="preserve">Royce first, each features a </w:t>
      </w:r>
      <w:r w:rsidR="00474386">
        <w:t>G</w:t>
      </w:r>
      <w:r w:rsidR="001B1868" w:rsidRPr="001B1868">
        <w:t xml:space="preserve">radient Coachline: Phoenix Red </w:t>
      </w:r>
      <w:r w:rsidR="001B1868">
        <w:t xml:space="preserve">transitions to </w:t>
      </w:r>
      <w:r w:rsidR="001B1868" w:rsidRPr="001B1868">
        <w:t xml:space="preserve">Forge Yellow along the </w:t>
      </w:r>
      <w:r w:rsidR="00563229">
        <w:t>left</w:t>
      </w:r>
      <w:r w:rsidR="001B1868" w:rsidRPr="001B1868">
        <w:t xml:space="preserve"> side, Mandarin </w:t>
      </w:r>
      <w:r w:rsidR="001B1868">
        <w:t xml:space="preserve">fades into </w:t>
      </w:r>
      <w:proofErr w:type="spellStart"/>
      <w:r w:rsidR="001B1868" w:rsidRPr="001B1868">
        <w:t>Turchese</w:t>
      </w:r>
      <w:proofErr w:type="spellEnd"/>
      <w:r w:rsidR="001B1868" w:rsidRPr="001B1868">
        <w:t xml:space="preserve"> along the </w:t>
      </w:r>
      <w:r w:rsidR="00563229">
        <w:t>right</w:t>
      </w:r>
      <w:r w:rsidR="001B1868" w:rsidRPr="001B1868">
        <w:t xml:space="preserve">, with Kongo’s distinctive </w:t>
      </w:r>
      <w:r w:rsidR="00683C56">
        <w:t>‘</w:t>
      </w:r>
      <w:r w:rsidR="001B1868" w:rsidRPr="001B1868">
        <w:t>tag</w:t>
      </w:r>
      <w:r w:rsidR="00683C56">
        <w:t>’</w:t>
      </w:r>
      <w:r w:rsidR="001B1868" w:rsidRPr="001B1868">
        <w:t xml:space="preserve"> symbol incorporated as a Bespoke motif</w:t>
      </w:r>
      <w:r w:rsidR="008C2659">
        <w:t xml:space="preserve"> within both</w:t>
      </w:r>
      <w:r w:rsidR="001B1868" w:rsidRPr="001B1868">
        <w:t xml:space="preserve">. In another Rolls-Royce first, </w:t>
      </w:r>
      <w:r w:rsidR="001B1868">
        <w:t xml:space="preserve">behind </w:t>
      </w:r>
      <w:r w:rsidR="001B1868" w:rsidRPr="001B1868">
        <w:t>each 23</w:t>
      </w:r>
      <w:r w:rsidR="002F2C85">
        <w:t>-inch</w:t>
      </w:r>
      <w:r w:rsidR="001B1868" w:rsidRPr="001B1868">
        <w:t xml:space="preserve"> Part Polished Black Badge alloy wheel </w:t>
      </w:r>
      <w:r w:rsidR="001B1868">
        <w:t xml:space="preserve">is a different coloured </w:t>
      </w:r>
      <w:r w:rsidR="002F2C85">
        <w:t>b</w:t>
      </w:r>
      <w:r w:rsidR="001B1868" w:rsidRPr="001B1868">
        <w:t xml:space="preserve">rake </w:t>
      </w:r>
      <w:r w:rsidR="002F2C85">
        <w:t>c</w:t>
      </w:r>
      <w:r w:rsidR="001B1868" w:rsidRPr="001B1868">
        <w:t>alliper</w:t>
      </w:r>
      <w:r w:rsidR="001B1868">
        <w:t xml:space="preserve">: </w:t>
      </w:r>
      <w:r w:rsidR="001B1868" w:rsidRPr="001B1868">
        <w:t xml:space="preserve">Phoenix Red, </w:t>
      </w:r>
      <w:proofErr w:type="spellStart"/>
      <w:r w:rsidR="001B1868" w:rsidRPr="001B1868">
        <w:t>Turchese</w:t>
      </w:r>
      <w:proofErr w:type="spellEnd"/>
      <w:r w:rsidR="001B1868" w:rsidRPr="001B1868">
        <w:t>, Forge Yellow and Mandarin</w:t>
      </w:r>
      <w:r w:rsidR="005C5A44">
        <w:t xml:space="preserve"> – colours selected to match the </w:t>
      </w:r>
      <w:r w:rsidR="00077841">
        <w:t>C</w:t>
      </w:r>
      <w:r w:rsidR="005C5A44">
        <w:t>oachline and the vivid colour accents in the interior.</w:t>
      </w:r>
    </w:p>
    <w:p w14:paraId="0B9EBB4F" w14:textId="03491F58" w:rsidR="006C43E9" w:rsidRDefault="00E35E9E" w:rsidP="002149E9">
      <w:pPr>
        <w:pStyle w:val="Bullets"/>
        <w:numPr>
          <w:ilvl w:val="0"/>
          <w:numId w:val="0"/>
        </w:numPr>
        <w:spacing w:after="165"/>
      </w:pPr>
      <w:r>
        <w:t xml:space="preserve">The Phoenix Red </w:t>
      </w:r>
      <w:r w:rsidR="00683C56">
        <w:t>‘</w:t>
      </w:r>
      <w:r>
        <w:t>tag</w:t>
      </w:r>
      <w:r w:rsidR="00683C56">
        <w:t>’</w:t>
      </w:r>
      <w:r>
        <w:t xml:space="preserve"> graphic used in the exterior Coachline is carried through to the </w:t>
      </w:r>
      <w:r w:rsidRPr="00045E7C">
        <w:t>Bespoke Illuminated Treadplates</w:t>
      </w:r>
      <w:r>
        <w:t xml:space="preserve"> and the black </w:t>
      </w:r>
      <w:r w:rsidRPr="00045E7C">
        <w:t xml:space="preserve">Bespoke </w:t>
      </w:r>
      <w:r w:rsidR="00803DB3">
        <w:t>u</w:t>
      </w:r>
      <w:r w:rsidRPr="00045E7C">
        <w:t>mbrellas</w:t>
      </w:r>
      <w:r>
        <w:t xml:space="preserve"> concealed in the doors, where it appears as a subtle motif on the canopy.</w:t>
      </w:r>
    </w:p>
    <w:p w14:paraId="493FF29D" w14:textId="77777777" w:rsidR="00117B49" w:rsidRPr="0075242C" w:rsidRDefault="00117B49" w:rsidP="002149E9">
      <w:pPr>
        <w:pStyle w:val="Bullets"/>
        <w:numPr>
          <w:ilvl w:val="0"/>
          <w:numId w:val="0"/>
        </w:numPr>
        <w:spacing w:after="165"/>
        <w:rPr>
          <w:rFonts w:ascii="Times New Roman" w:hAnsi="Times New Roman"/>
        </w:rPr>
      </w:pPr>
    </w:p>
    <w:p w14:paraId="46A7BFE7" w14:textId="207F3EB3" w:rsidR="00EB57D6" w:rsidRPr="00C61594" w:rsidRDefault="00DC2E99" w:rsidP="002149E9">
      <w:pPr>
        <w:pStyle w:val="Bullets"/>
        <w:numPr>
          <w:ilvl w:val="0"/>
          <w:numId w:val="0"/>
        </w:numPr>
        <w:spacing w:after="165"/>
        <w:ind w:left="227" w:hanging="227"/>
        <w:rPr>
          <w:rFonts w:ascii="Riviera Nights Bold" w:hAnsi="Riviera Nights Bold"/>
          <w:caps/>
          <w:color w:val="000000" w:themeColor="text1"/>
        </w:rPr>
      </w:pPr>
      <w:r w:rsidRPr="00C61594">
        <w:rPr>
          <w:rFonts w:ascii="Riviera Nights Bold" w:hAnsi="Riviera Nights Bold"/>
          <w:caps/>
          <w:color w:val="000000" w:themeColor="text1"/>
        </w:rPr>
        <w:t>Curated by Private Offices: The Power of Connection</w:t>
      </w:r>
    </w:p>
    <w:p w14:paraId="73D519C7" w14:textId="4C9527C7" w:rsidR="00412CC4" w:rsidRPr="00172FF9" w:rsidRDefault="00ED4B0C" w:rsidP="002149E9">
      <w:pPr>
        <w:pStyle w:val="Bullets"/>
        <w:numPr>
          <w:ilvl w:val="0"/>
          <w:numId w:val="0"/>
        </w:numPr>
      </w:pPr>
      <w:r w:rsidRPr="00172FF9">
        <w:t xml:space="preserve">The </w:t>
      </w:r>
      <w:r w:rsidR="0068685A" w:rsidRPr="00641457">
        <w:t xml:space="preserve">Black Badge </w:t>
      </w:r>
      <w:r w:rsidRPr="00172FF9">
        <w:t xml:space="preserve">Cullinan </w:t>
      </w:r>
      <w:r w:rsidR="0068685A">
        <w:t xml:space="preserve">by Cyril </w:t>
      </w:r>
      <w:r w:rsidRPr="00172FF9">
        <w:t xml:space="preserve">Kongo </w:t>
      </w:r>
      <w:r w:rsidR="002B77A2" w:rsidRPr="00172FF9">
        <w:t>p</w:t>
      </w:r>
      <w:r w:rsidR="00412CC4" w:rsidRPr="00172FF9">
        <w:t xml:space="preserve">roject </w:t>
      </w:r>
      <w:r w:rsidR="002B77A2" w:rsidRPr="00172FF9">
        <w:t xml:space="preserve">has been </w:t>
      </w:r>
      <w:r w:rsidR="00412CC4" w:rsidRPr="00172FF9">
        <w:t xml:space="preserve">curated by Rolls-Royce Private Offices in Seoul, New York, and the original </w:t>
      </w:r>
      <w:r w:rsidR="002B77A2" w:rsidRPr="00172FF9">
        <w:t xml:space="preserve">at </w:t>
      </w:r>
      <w:r w:rsidR="00412CC4" w:rsidRPr="00172FF9">
        <w:t>Goodwood</w:t>
      </w:r>
      <w:r w:rsidR="002B77A2" w:rsidRPr="00172FF9">
        <w:t xml:space="preserve">. </w:t>
      </w:r>
      <w:r w:rsidR="00412CC4" w:rsidRPr="00172FF9">
        <w:t>Private Offices are creative hubs, available by invitation only</w:t>
      </w:r>
      <w:r w:rsidR="002B77A2" w:rsidRPr="00172FF9">
        <w:t xml:space="preserve">, which </w:t>
      </w:r>
      <w:r w:rsidR="00412CC4" w:rsidRPr="00172FF9">
        <w:t>serve as extensions of the Home of Rolls-Royce</w:t>
      </w:r>
      <w:r w:rsidR="00C55419">
        <w:t xml:space="preserve"> and further </w:t>
      </w:r>
      <w:r w:rsidR="00412CC4" w:rsidRPr="00172FF9">
        <w:t>elevat</w:t>
      </w:r>
      <w:r w:rsidR="00C55419">
        <w:t xml:space="preserve">e </w:t>
      </w:r>
      <w:r w:rsidR="00412CC4" w:rsidRPr="00172FF9">
        <w:t>the experience of commissioning a Bespoke Rolls-Royce motor car.</w:t>
      </w:r>
    </w:p>
    <w:p w14:paraId="5E751BDE" w14:textId="0EFCB370" w:rsidR="00B02BAB" w:rsidRDefault="00C55419" w:rsidP="002149E9">
      <w:pPr>
        <w:pStyle w:val="Bullets"/>
        <w:numPr>
          <w:ilvl w:val="0"/>
          <w:numId w:val="0"/>
        </w:numPr>
        <w:spacing w:after="165"/>
      </w:pPr>
      <w:r w:rsidRPr="00C55419">
        <w:t xml:space="preserve">Each Private Office has a dedicated Rolls-Royce team based permanently in the region. Their deeply personal relationships with clients give them a unique insight into the cultural cues, passions, and interests of local collectors. It is through this lens that the </w:t>
      </w:r>
      <w:r w:rsidR="00B02BAB">
        <w:t xml:space="preserve">Cyril Kongo </w:t>
      </w:r>
      <w:r w:rsidRPr="00C55419">
        <w:t>collaboration took shape as both a</w:t>
      </w:r>
      <w:r>
        <w:t xml:space="preserve">n artistic statement </w:t>
      </w:r>
      <w:r w:rsidRPr="00C55419">
        <w:t>and a reflection of contemporary collector culture.</w:t>
      </w:r>
    </w:p>
    <w:p w14:paraId="74841705" w14:textId="310E8CF1" w:rsidR="00FA677C" w:rsidRDefault="00FA677C" w:rsidP="002149E9">
      <w:pPr>
        <w:pStyle w:val="Bullets"/>
        <w:numPr>
          <w:ilvl w:val="0"/>
          <w:numId w:val="0"/>
        </w:numPr>
        <w:spacing w:after="165"/>
      </w:pPr>
      <w:r w:rsidRPr="00172FF9">
        <w:t xml:space="preserve">All five </w:t>
      </w:r>
      <w:r>
        <w:t xml:space="preserve">Black Badge Cullinan by Cyril Kongo </w:t>
      </w:r>
      <w:r w:rsidRPr="00172FF9">
        <w:t xml:space="preserve">motor cars </w:t>
      </w:r>
      <w:r w:rsidR="00803DB3">
        <w:t>are</w:t>
      </w:r>
      <w:r>
        <w:t xml:space="preserve"> a</w:t>
      </w:r>
      <w:r w:rsidRPr="00172FF9">
        <w:t>llocated to</w:t>
      </w:r>
      <w:r>
        <w:t xml:space="preserve"> collectors worldwide.</w:t>
      </w:r>
    </w:p>
    <w:p w14:paraId="126B7C66" w14:textId="77777777" w:rsidR="009517E0" w:rsidRDefault="009517E0" w:rsidP="009517E0">
      <w:pPr>
        <w:pStyle w:val="Bullets"/>
        <w:numPr>
          <w:ilvl w:val="0"/>
          <w:numId w:val="0"/>
        </w:numPr>
        <w:rPr>
          <w:b/>
          <w:bCs/>
        </w:rPr>
      </w:pPr>
    </w:p>
    <w:p w14:paraId="01690DD7" w14:textId="1641CEBF" w:rsidR="00803DB3" w:rsidRDefault="00FE6179" w:rsidP="000708ED">
      <w:pPr>
        <w:pStyle w:val="Bullets"/>
        <w:numPr>
          <w:ilvl w:val="0"/>
          <w:numId w:val="0"/>
        </w:numPr>
      </w:pPr>
      <w:r w:rsidRPr="00815FEE">
        <w:t xml:space="preserve">- </w:t>
      </w:r>
      <w:r w:rsidR="00FC6008" w:rsidRPr="00815FEE">
        <w:t>ENDS</w:t>
      </w:r>
      <w:r w:rsidRPr="00815FEE">
        <w:t xml:space="preserve"> </w:t>
      </w:r>
      <w:r w:rsidR="0001540C">
        <w:t>-</w:t>
      </w:r>
    </w:p>
    <w:p w14:paraId="0A58AE4E" w14:textId="77777777" w:rsidR="002F2C85" w:rsidRDefault="002F2C85" w:rsidP="000708ED">
      <w:pPr>
        <w:pStyle w:val="Bullets"/>
        <w:numPr>
          <w:ilvl w:val="0"/>
          <w:numId w:val="0"/>
        </w:numPr>
      </w:pPr>
    </w:p>
    <w:p w14:paraId="43150197" w14:textId="77777777" w:rsidR="006B05D0" w:rsidRDefault="006B05D0" w:rsidP="000708ED">
      <w:pPr>
        <w:pStyle w:val="Bullets"/>
        <w:numPr>
          <w:ilvl w:val="0"/>
          <w:numId w:val="0"/>
        </w:numPr>
      </w:pPr>
    </w:p>
    <w:p w14:paraId="188FDADF" w14:textId="77777777" w:rsidR="006B05D0" w:rsidRDefault="006B05D0" w:rsidP="000708ED">
      <w:pPr>
        <w:pStyle w:val="Bullets"/>
        <w:numPr>
          <w:ilvl w:val="0"/>
          <w:numId w:val="0"/>
        </w:numPr>
      </w:pPr>
    </w:p>
    <w:p w14:paraId="4A157207" w14:textId="13520109" w:rsidR="00803DB3" w:rsidRPr="00641457" w:rsidRDefault="00803DB3" w:rsidP="00803DB3">
      <w:pPr>
        <w:pStyle w:val="Bullets"/>
        <w:numPr>
          <w:ilvl w:val="0"/>
          <w:numId w:val="0"/>
        </w:numPr>
        <w:ind w:left="227" w:hanging="227"/>
        <w:rPr>
          <w:rFonts w:ascii="Riviera Nights Bold" w:hAnsi="Riviera Nights Bold"/>
          <w:color w:val="000000" w:themeColor="text1"/>
        </w:rPr>
      </w:pPr>
      <w:r w:rsidRPr="00641457">
        <w:rPr>
          <w:rFonts w:ascii="Riviera Nights Bold" w:hAnsi="Riviera Nights Bold"/>
          <w:color w:val="000000" w:themeColor="text1"/>
        </w:rPr>
        <w:t>BACKGROUND INFORMATION</w:t>
      </w:r>
    </w:p>
    <w:p w14:paraId="53548DE6" w14:textId="77777777" w:rsidR="00803DB3" w:rsidRPr="00991DF1" w:rsidRDefault="00803DB3" w:rsidP="00803DB3">
      <w:pPr>
        <w:pStyle w:val="Bullets"/>
        <w:numPr>
          <w:ilvl w:val="0"/>
          <w:numId w:val="0"/>
        </w:numPr>
      </w:pPr>
      <w:r w:rsidRPr="00991DF1">
        <w:rPr>
          <w:rFonts w:ascii="Riviera Nights Bold" w:hAnsi="Riviera Nights Bold"/>
          <w:color w:val="000000" w:themeColor="text1"/>
        </w:rPr>
        <w:t xml:space="preserve">Origins and Inspirations: Black Badge Cullinan by Cyril Kongo </w:t>
      </w:r>
    </w:p>
    <w:p w14:paraId="6DD491E2" w14:textId="1CBCF672" w:rsidR="00803DB3" w:rsidRDefault="00803DB3" w:rsidP="00803DB3">
      <w:pPr>
        <w:pStyle w:val="Bullets"/>
        <w:numPr>
          <w:ilvl w:val="0"/>
          <w:numId w:val="0"/>
        </w:numPr>
      </w:pPr>
      <w:r>
        <w:t>Born in Toulouse in 1969, Kongo began his career as a graffiti artist in Paris. Today, working across multiple media, he is internationally recognised for his dramatic compositions and vivid use of colour, which channel the raw energy of street art.</w:t>
      </w:r>
    </w:p>
    <w:p w14:paraId="0EED896F" w14:textId="1D272760" w:rsidR="00803DB3" w:rsidRDefault="00803DB3" w:rsidP="00803DB3">
      <w:pPr>
        <w:pStyle w:val="Bullets"/>
        <w:numPr>
          <w:ilvl w:val="0"/>
          <w:numId w:val="0"/>
        </w:numPr>
      </w:pPr>
      <w:r>
        <w:t xml:space="preserve">Kongo's work resonates with a new generation of influential collectors, who have commissioned him to apply his unmistakable style to some of the rarest and most desirable objects in the world – from </w:t>
      </w:r>
      <w:r w:rsidRPr="00DE2E94">
        <w:rPr>
          <w:i/>
          <w:iCs/>
        </w:rPr>
        <w:t xml:space="preserve">haute </w:t>
      </w:r>
      <w:proofErr w:type="spellStart"/>
      <w:r w:rsidRPr="00DE2E94">
        <w:rPr>
          <w:i/>
          <w:iCs/>
        </w:rPr>
        <w:t>horlogerie</w:t>
      </w:r>
      <w:proofErr w:type="spellEnd"/>
      <w:r>
        <w:t xml:space="preserve"> timepieces to pinnacle audio systems and even aircraft. </w:t>
      </w:r>
      <w:r w:rsidRPr="00903D96">
        <w:t xml:space="preserve">His collaborations </w:t>
      </w:r>
      <w:r>
        <w:t xml:space="preserve">and clientele </w:t>
      </w:r>
      <w:r w:rsidRPr="00903D96">
        <w:t>reflect a growing recognition of</w:t>
      </w:r>
      <w:r>
        <w:t xml:space="preserve"> </w:t>
      </w:r>
      <w:r w:rsidR="00027655">
        <w:t>contemporary</w:t>
      </w:r>
      <w:r w:rsidR="00027655" w:rsidRPr="00903D96">
        <w:t xml:space="preserve"> </w:t>
      </w:r>
      <w:r>
        <w:t xml:space="preserve">street </w:t>
      </w:r>
      <w:r w:rsidRPr="00903D96">
        <w:t>art’s currency</w:t>
      </w:r>
      <w:r>
        <w:t xml:space="preserve"> </w:t>
      </w:r>
      <w:r w:rsidRPr="00903D96">
        <w:t>and its crossover into the world of fine art and investment.</w:t>
      </w:r>
    </w:p>
    <w:p w14:paraId="49BE2464" w14:textId="77777777" w:rsidR="00803DB3" w:rsidRDefault="00803DB3" w:rsidP="00B816B3">
      <w:pPr>
        <w:pStyle w:val="Bullets"/>
        <w:numPr>
          <w:ilvl w:val="0"/>
          <w:numId w:val="0"/>
        </w:numPr>
        <w:spacing w:after="0"/>
      </w:pPr>
      <w:r w:rsidRPr="00641457">
        <w:t xml:space="preserve">Black Badge Cullinan </w:t>
      </w:r>
      <w:r>
        <w:t xml:space="preserve">by </w:t>
      </w:r>
      <w:r w:rsidRPr="00641457">
        <w:t xml:space="preserve">Cyril Kongo sits firmly within this wider movement. Street art and adjacent ephemera now appear in major auction houses, with works attracting values comparable to those of blue-chip pieces. In both aesthetic and spirit, this collaboration </w:t>
      </w:r>
      <w:r>
        <w:t>is</w:t>
      </w:r>
      <w:r w:rsidRPr="00641457">
        <w:t xml:space="preserve"> at the intersection of contemporary culture, emerging investment categories, and the creative exchange between today’s most compelling artists and the world’s great luxury houses.</w:t>
      </w:r>
    </w:p>
    <w:p w14:paraId="2DC10A00" w14:textId="2FAF921D" w:rsidR="00803DB3" w:rsidRDefault="00803DB3" w:rsidP="00C61594">
      <w:pPr>
        <w:pStyle w:val="Bullets"/>
        <w:numPr>
          <w:ilvl w:val="0"/>
          <w:numId w:val="0"/>
        </w:numPr>
        <w:spacing w:after="0"/>
      </w:pPr>
    </w:p>
    <w:p w14:paraId="41896922" w14:textId="77777777" w:rsidR="00803DB3" w:rsidRDefault="00803DB3" w:rsidP="00C61594">
      <w:pPr>
        <w:pStyle w:val="Bullets"/>
        <w:numPr>
          <w:ilvl w:val="0"/>
          <w:numId w:val="0"/>
        </w:numPr>
        <w:spacing w:after="0"/>
        <w:rPr>
          <w:caps/>
        </w:rPr>
      </w:pPr>
      <w:r w:rsidRPr="00C61594">
        <w:rPr>
          <w:rFonts w:ascii="Riviera Nights Bold" w:hAnsi="Riviera Nights Bold"/>
          <w:caps/>
          <w:color w:val="000000" w:themeColor="text1"/>
        </w:rPr>
        <w:t>Black Badge 10-Year Anniversary</w:t>
      </w:r>
    </w:p>
    <w:p w14:paraId="1E86EB98" w14:textId="6D174487" w:rsidR="00803DB3" w:rsidRDefault="00803DB3" w:rsidP="00803DB3">
      <w:pPr>
        <w:pStyle w:val="Bullets"/>
        <w:numPr>
          <w:ilvl w:val="0"/>
          <w:numId w:val="0"/>
        </w:numPr>
      </w:pPr>
      <w:r>
        <w:br/>
        <w:t>Rolls-Royce Black Badge</w:t>
      </w:r>
      <w:r w:rsidRPr="00C55419">
        <w:t xml:space="preserve"> Cullinan </w:t>
      </w:r>
      <w:r>
        <w:t xml:space="preserve">by </w:t>
      </w:r>
      <w:r w:rsidRPr="00C55419">
        <w:t xml:space="preserve">Cyril Kongo is one of several projects unveiled in 2026 to mark 10 years of the Black Badge family. First introduced with Black Badge Ghost in 2016, this </w:t>
      </w:r>
      <w:r w:rsidR="00B816B3">
        <w:t>subversive</w:t>
      </w:r>
      <w:r>
        <w:t xml:space="preserve"> alter-ego of the brand </w:t>
      </w:r>
      <w:r w:rsidRPr="00C55419">
        <w:t xml:space="preserve">was created for clients seeking a Rolls-Royce that </w:t>
      </w:r>
      <w:r>
        <w:t xml:space="preserve">matched </w:t>
      </w:r>
      <w:r w:rsidRPr="00C55419">
        <w:t xml:space="preserve">their own </w:t>
      </w:r>
      <w:r w:rsidR="00B816B3">
        <w:t>bold</w:t>
      </w:r>
      <w:r w:rsidRPr="00C55419">
        <w:t xml:space="preserve">, uncompromising spirit. </w:t>
      </w:r>
    </w:p>
    <w:p w14:paraId="3908E2D6" w14:textId="77777777" w:rsidR="00803DB3" w:rsidRPr="00641457" w:rsidRDefault="00803DB3" w:rsidP="00803DB3">
      <w:pPr>
        <w:pStyle w:val="Bullets"/>
        <w:numPr>
          <w:ilvl w:val="0"/>
          <w:numId w:val="0"/>
        </w:numPr>
      </w:pPr>
      <w:r w:rsidRPr="00C55419">
        <w:t xml:space="preserve">Today, Ghost, Cullinan and Spectre are all offered </w:t>
      </w:r>
      <w:r>
        <w:t>with</w:t>
      </w:r>
      <w:r w:rsidRPr="00C55419">
        <w:t xml:space="preserve"> this rebellious </w:t>
      </w:r>
      <w:r>
        <w:t xml:space="preserve">Black Badge treatment, </w:t>
      </w:r>
      <w:r w:rsidRPr="00C55419">
        <w:t>defined by potent powertrains, focused driving dynamics and distinctive Bespoke elements</w:t>
      </w:r>
      <w:r>
        <w:t>.</w:t>
      </w:r>
    </w:p>
    <w:p w14:paraId="64CD5F59" w14:textId="77777777" w:rsidR="00B816B3" w:rsidRDefault="00B816B3" w:rsidP="00B816B3">
      <w:pPr>
        <w:spacing w:line="259" w:lineRule="auto"/>
        <w:rPr>
          <w:rFonts w:ascii="Riviera Nights Bold" w:hAnsi="Riviera Nights Bold"/>
          <w:color w:val="000000" w:themeColor="text1"/>
        </w:rPr>
      </w:pPr>
    </w:p>
    <w:p w14:paraId="38437A40" w14:textId="77777777" w:rsidR="00CE655C" w:rsidRDefault="00CE655C">
      <w:pPr>
        <w:spacing w:line="259" w:lineRule="auto"/>
        <w:rPr>
          <w:rFonts w:ascii="Riviera Nights Bold" w:hAnsi="Riviera Nights Bold"/>
          <w:color w:val="000000" w:themeColor="text1"/>
        </w:rPr>
      </w:pPr>
      <w:r>
        <w:rPr>
          <w:rFonts w:ascii="Riviera Nights Bold" w:hAnsi="Riviera Nights Bold"/>
          <w:color w:val="000000" w:themeColor="text1"/>
        </w:rPr>
        <w:br w:type="page"/>
      </w:r>
    </w:p>
    <w:p w14:paraId="01D6BB50" w14:textId="77777777" w:rsidR="00BA33F2" w:rsidRPr="00BA33F2" w:rsidRDefault="00BA33F2" w:rsidP="00BA33F2">
      <w:pPr>
        <w:spacing w:line="259" w:lineRule="auto"/>
        <w:rPr>
          <w:rFonts w:ascii="Riviera Nights Bold" w:hAnsi="Riviera Nights Bold"/>
          <w:color w:val="000000" w:themeColor="text1"/>
        </w:rPr>
      </w:pPr>
      <w:r w:rsidRPr="00BA33F2">
        <w:rPr>
          <w:rFonts w:ascii="Riviera Nights Bold" w:hAnsi="Riviera Nights Bold"/>
          <w:color w:val="000000" w:themeColor="text1"/>
        </w:rPr>
        <w:lastRenderedPageBreak/>
        <w:t>TECHNICAL INFORMATION</w:t>
      </w:r>
    </w:p>
    <w:p w14:paraId="79C51D9F" w14:textId="74478B30" w:rsidR="00BA33F2" w:rsidRDefault="00BA33F2" w:rsidP="00C61594">
      <w:pPr>
        <w:spacing w:line="259" w:lineRule="auto"/>
        <w:rPr>
          <w:rFonts w:ascii="Riviera Nights Bold" w:hAnsi="Riviera Nights Bold"/>
          <w:color w:val="000000" w:themeColor="text1"/>
        </w:rPr>
      </w:pPr>
      <w:r>
        <w:t>Black Badge C</w:t>
      </w:r>
      <w:r w:rsidRPr="006406CB">
        <w:t>ullinan: </w:t>
      </w:r>
      <w:r w:rsidRPr="00B01146">
        <w:rPr>
          <w:rFonts w:ascii="Riviera Nights Light" w:hAnsi="Riviera Nights Light"/>
          <w:color w:val="000000" w:themeColor="text1"/>
        </w:rPr>
        <w:t>WLTP (combined) CO2 emission: 380-363 g/km; Fuel consumption: 16.8-17.7 mpg / 16.8-16.0 l/100km.</w:t>
      </w:r>
    </w:p>
    <w:p w14:paraId="4DB9B3B6" w14:textId="77777777" w:rsidR="00BA33F2" w:rsidRPr="00BA33F2" w:rsidRDefault="00BA33F2" w:rsidP="00BA33F2">
      <w:pPr>
        <w:spacing w:line="259" w:lineRule="auto"/>
        <w:rPr>
          <w:rFonts w:ascii="Riviera Nights Bold" w:hAnsi="Riviera Nights Bold"/>
          <w:color w:val="000000" w:themeColor="text1"/>
        </w:rPr>
      </w:pPr>
      <w:r w:rsidRPr="00BA33F2">
        <w:rPr>
          <w:rFonts w:ascii="Riviera Nights Light" w:hAnsi="Riviera Nights Light"/>
          <w:color w:val="000000" w:themeColor="text1"/>
        </w:rPr>
        <w:t>Further information:</w:t>
      </w:r>
      <w:r w:rsidRPr="00BA33F2">
        <w:rPr>
          <w:rFonts w:ascii="Riviera Nights Bold" w:hAnsi="Riviera Nights Bold"/>
          <w:color w:val="000000" w:themeColor="text1"/>
        </w:rPr>
        <w:t> </w:t>
      </w:r>
      <w:hyperlink r:id="rId8" w:history="1">
        <w:r w:rsidRPr="00BA33F2">
          <w:rPr>
            <w:rStyle w:val="Hyperlink"/>
            <w:b/>
            <w:bCs/>
          </w:rPr>
          <w:t>https://bit.ly/3XtQW7q</w:t>
        </w:r>
      </w:hyperlink>
    </w:p>
    <w:p w14:paraId="24AAF65A" w14:textId="77777777" w:rsidR="00BA33F2" w:rsidRDefault="00BA33F2" w:rsidP="00C61594">
      <w:pPr>
        <w:spacing w:line="259" w:lineRule="auto"/>
        <w:rPr>
          <w:rFonts w:ascii="Riviera Nights Bold" w:hAnsi="Riviera Nights Bold"/>
          <w:color w:val="000000" w:themeColor="text1"/>
        </w:rPr>
      </w:pPr>
    </w:p>
    <w:p w14:paraId="30F7E52C" w14:textId="77777777" w:rsidR="00BA33F2" w:rsidRDefault="00BA33F2" w:rsidP="00C61594">
      <w:pPr>
        <w:spacing w:line="259" w:lineRule="auto"/>
        <w:rPr>
          <w:rFonts w:ascii="Riviera Nights Bold" w:hAnsi="Riviera Nights Bold"/>
          <w:color w:val="000000" w:themeColor="text1"/>
        </w:rPr>
      </w:pPr>
    </w:p>
    <w:p w14:paraId="2A8FA622" w14:textId="76F20369" w:rsidR="005F2D0D" w:rsidRPr="00FE5ADE" w:rsidRDefault="005F2D0D" w:rsidP="00C61594">
      <w:pPr>
        <w:spacing w:line="259" w:lineRule="auto"/>
        <w:rPr>
          <w:rFonts w:ascii="Riviera Nights Bold" w:hAnsi="Riviera Nights Bold"/>
          <w:caps/>
          <w:color w:val="000000" w:themeColor="text1"/>
        </w:rPr>
      </w:pPr>
      <w:r w:rsidRPr="00FE5ADE">
        <w:rPr>
          <w:rFonts w:ascii="Riviera Nights Bold" w:hAnsi="Riviera Nights Bold"/>
          <w:color w:val="000000" w:themeColor="text1"/>
        </w:rPr>
        <w:t>MEDIA INFORMATION</w:t>
      </w:r>
    </w:p>
    <w:p w14:paraId="63E52B0F" w14:textId="77777777" w:rsidR="005F2D0D" w:rsidRPr="004A45A8" w:rsidRDefault="005F2D0D" w:rsidP="005F2D0D">
      <w:bookmarkStart w:id="2" w:name="_Hlk176770922"/>
      <w:r w:rsidRPr="004A45A8">
        <w:t>You can find all our press releases and press kits, as well as a wide selection of high</w:t>
      </w:r>
      <w:r>
        <w:t>-</w:t>
      </w:r>
      <w:r w:rsidRPr="004A45A8">
        <w:t xml:space="preserve">resolution, downloadable photographs and video footage at our media website, </w:t>
      </w:r>
      <w:hyperlink r:id="rId9" w:history="1">
        <w:proofErr w:type="spellStart"/>
        <w:r w:rsidRPr="004A45A8">
          <w:rPr>
            <w:rStyle w:val="Hyperlink"/>
          </w:rPr>
          <w:t>PressClub</w:t>
        </w:r>
        <w:proofErr w:type="spellEnd"/>
      </w:hyperlink>
      <w:r w:rsidRPr="004A45A8">
        <w:t>.</w:t>
      </w:r>
    </w:p>
    <w:p w14:paraId="69B1CDF1" w14:textId="77777777" w:rsidR="005F2D0D" w:rsidRPr="004A45A8" w:rsidRDefault="005F2D0D" w:rsidP="005F2D0D">
      <w:r w:rsidRPr="004A45A8">
        <w:t xml:space="preserve">You can also follow the marque on social media: </w:t>
      </w:r>
      <w:hyperlink r:id="rId10" w:history="1">
        <w:r w:rsidRPr="004A45A8">
          <w:rPr>
            <w:rStyle w:val="Hyperlink"/>
          </w:rPr>
          <w:t>LinkedIn</w:t>
        </w:r>
      </w:hyperlink>
      <w:r w:rsidRPr="004A45A8">
        <w:t xml:space="preserve">; </w:t>
      </w:r>
      <w:hyperlink r:id="rId11" w:history="1">
        <w:r w:rsidRPr="004A45A8">
          <w:rPr>
            <w:rStyle w:val="Hyperlink"/>
          </w:rPr>
          <w:t>YouTube</w:t>
        </w:r>
      </w:hyperlink>
      <w:r w:rsidRPr="004A45A8">
        <w:t xml:space="preserve">; </w:t>
      </w:r>
      <w:hyperlink r:id="rId12" w:history="1">
        <w:r w:rsidRPr="004A45A8">
          <w:rPr>
            <w:rStyle w:val="Hyperlink"/>
          </w:rPr>
          <w:t>Instagram</w:t>
        </w:r>
      </w:hyperlink>
      <w:r w:rsidRPr="004A45A8">
        <w:t xml:space="preserve">; and </w:t>
      </w:r>
      <w:hyperlink r:id="rId13" w:history="1">
        <w:r w:rsidRPr="004A45A8">
          <w:rPr>
            <w:rStyle w:val="Hyperlink"/>
          </w:rPr>
          <w:t>Facebook</w:t>
        </w:r>
      </w:hyperlink>
      <w:r w:rsidRPr="004A45A8">
        <w:t>.</w:t>
      </w:r>
    </w:p>
    <w:p w14:paraId="65367B2D" w14:textId="77777777" w:rsidR="005F2D0D" w:rsidRPr="00907BB4" w:rsidRDefault="005F2D0D" w:rsidP="005F2D0D">
      <w:pPr>
        <w:spacing w:line="256" w:lineRule="auto"/>
        <w:rPr>
          <w:color w:val="EE0000"/>
        </w:rPr>
      </w:pPr>
      <w:bookmarkStart w:id="3" w:name="_Hlk176770944"/>
      <w:bookmarkEnd w:id="2"/>
    </w:p>
    <w:p w14:paraId="76206B60" w14:textId="77777777" w:rsidR="005F2D0D" w:rsidRPr="00FE5ADE" w:rsidRDefault="005F2D0D" w:rsidP="005F2D0D">
      <w:pPr>
        <w:rPr>
          <w:rFonts w:ascii="Riviera Nights Bold" w:hAnsi="Riviera Nights Bold"/>
          <w:color w:val="000000" w:themeColor="text1"/>
        </w:rPr>
      </w:pPr>
      <w:r w:rsidRPr="00FE5ADE">
        <w:rPr>
          <w:rFonts w:ascii="Riviera Nights Bold" w:hAnsi="Riviera Nights Bold"/>
          <w:color w:val="000000" w:themeColor="text1"/>
        </w:rPr>
        <w:t>ABOUT ROLLS-ROYCE MOTOR CARS</w:t>
      </w:r>
    </w:p>
    <w:p w14:paraId="54C42FA5" w14:textId="77777777" w:rsidR="005F2D0D" w:rsidRPr="004A45A8" w:rsidRDefault="005F2D0D" w:rsidP="005F2D0D">
      <w:r w:rsidRPr="004A45A8">
        <w:t>Rolls-Royce Motor Cars is a true luxury house, creating the world’s most recognised, revered and desirable handcrafted Bespoke products for its international clientele.</w:t>
      </w:r>
    </w:p>
    <w:p w14:paraId="0564AAD5" w14:textId="77777777" w:rsidR="005F2D0D" w:rsidRPr="004A45A8" w:rsidRDefault="005F2D0D" w:rsidP="005F2D0D">
      <w:r w:rsidRPr="004A45A8">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4" w:history="1">
        <w:r w:rsidRPr="004A45A8">
          <w:rPr>
            <w:rStyle w:val="Hyperlink"/>
          </w:rPr>
          <w:t>independent study</w:t>
        </w:r>
      </w:hyperlink>
      <w:r w:rsidRPr="004A45A8">
        <w:rPr>
          <w:color w:val="FF6432" w:themeColor="accent5"/>
        </w:rPr>
        <w:t xml:space="preserve"> </w:t>
      </w:r>
      <w:r w:rsidRPr="004A45A8">
        <w:t xml:space="preserve">by the London School of Economics &amp; Political Science confirms that since the company first launched at Goodwood in 2003, it has </w:t>
      </w:r>
      <w:r w:rsidRPr="00A53410">
        <w:t>contributed more than £4 billion to the UK economy</w:t>
      </w:r>
      <w:r w:rsidRPr="004A45A8">
        <w:t xml:space="preserve"> and adds more than £500 million in economic value every year.</w:t>
      </w:r>
    </w:p>
    <w:p w14:paraId="01FA5159" w14:textId="77777777" w:rsidR="005F2D0D" w:rsidRPr="004A45A8" w:rsidRDefault="005F2D0D" w:rsidP="005F2D0D">
      <w:r w:rsidRPr="004A45A8">
        <w:t xml:space="preserve">Rolls-Royce Motor Cars is a wholly owned subsidiary of the BMW Group and is </w:t>
      </w:r>
      <w:proofErr w:type="gramStart"/>
      <w:r w:rsidRPr="004A45A8">
        <w:t>a completely separate</w:t>
      </w:r>
      <w:proofErr w:type="gramEnd"/>
      <w:r w:rsidRPr="004A45A8">
        <w:t>, unrelated company from Rolls-Royce plc, the manufacturer of aircraft engines and propulsion systems.</w:t>
      </w:r>
    </w:p>
    <w:bookmarkEnd w:id="3"/>
    <w:p w14:paraId="7B0F7DFF" w14:textId="77777777" w:rsidR="005F2D0D" w:rsidRPr="004A45A8" w:rsidRDefault="005F2D0D" w:rsidP="005F2D0D">
      <w:pPr>
        <w:spacing w:line="256" w:lineRule="auto"/>
        <w:rPr>
          <w:rFonts w:eastAsiaTheme="majorEastAsia" w:cstheme="majorBidi"/>
          <w:color w:val="000000" w:themeColor="text1"/>
          <w:szCs w:val="26"/>
        </w:rPr>
      </w:pPr>
    </w:p>
    <w:p w14:paraId="1C61A876" w14:textId="77777777" w:rsidR="005F2D0D" w:rsidRPr="004A45A8" w:rsidRDefault="005F2D0D" w:rsidP="005F2D0D">
      <w:pPr>
        <w:spacing w:line="259" w:lineRule="auto"/>
        <w:rPr>
          <w:rFonts w:eastAsiaTheme="majorEastAsia" w:cstheme="majorBidi"/>
          <w:color w:val="000000" w:themeColor="text1"/>
          <w:szCs w:val="26"/>
        </w:rPr>
      </w:pPr>
      <w:r w:rsidRPr="004A45A8">
        <w:rPr>
          <w:rFonts w:eastAsiaTheme="majorEastAsia" w:cstheme="majorBidi"/>
          <w:color w:val="000000" w:themeColor="text1"/>
          <w:szCs w:val="26"/>
        </w:rPr>
        <w:lastRenderedPageBreak/>
        <w:br w:type="page"/>
      </w:r>
    </w:p>
    <w:p w14:paraId="698874FB" w14:textId="77777777" w:rsidR="005F2D0D" w:rsidRPr="004D5A55" w:rsidRDefault="005F2D0D" w:rsidP="005F2D0D">
      <w:pPr>
        <w:spacing w:line="254" w:lineRule="auto"/>
        <w:rPr>
          <w:rFonts w:ascii="Riviera Nights Bold" w:hAnsi="Riviera Nights Bold"/>
          <w:color w:val="000000" w:themeColor="text1"/>
        </w:rPr>
      </w:pPr>
      <w:r w:rsidRPr="004D5A55">
        <w:rPr>
          <w:rFonts w:ascii="Riviera Nights Bold" w:hAnsi="Riviera Nights Bold"/>
          <w:color w:val="000000" w:themeColor="text1"/>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5F2D0D" w:rsidRPr="004A45A8" w14:paraId="0FB3FEF1" w14:textId="77777777" w:rsidTr="007B589A">
        <w:tc>
          <w:tcPr>
            <w:tcW w:w="4536" w:type="dxa"/>
            <w:hideMark/>
          </w:tcPr>
          <w:p w14:paraId="32FCB147" w14:textId="77777777" w:rsidR="005F2D0D" w:rsidRPr="004A45A8" w:rsidRDefault="005F2D0D" w:rsidP="007B589A">
            <w:r w:rsidRPr="004A45A8">
              <w:rPr>
                <w:rFonts w:ascii="Riviera Nights Bold" w:hAnsi="Riviera Nights Bold"/>
              </w:rPr>
              <w:t>Director of Global Communications</w:t>
            </w:r>
            <w:r w:rsidRPr="004A45A8">
              <w:t xml:space="preserve"> </w:t>
            </w:r>
            <w:r w:rsidRPr="004A45A8">
              <w:br/>
              <w:t xml:space="preserve">Emma Begley: +44 (0)1243 384060 </w:t>
            </w:r>
            <w:hyperlink r:id="rId15" w:history="1">
              <w:r w:rsidRPr="004A45A8">
                <w:rPr>
                  <w:rStyle w:val="Hyperlink"/>
                </w:rPr>
                <w:t>Email</w:t>
              </w:r>
            </w:hyperlink>
          </w:p>
        </w:tc>
        <w:tc>
          <w:tcPr>
            <w:tcW w:w="4820" w:type="dxa"/>
          </w:tcPr>
          <w:p w14:paraId="2329C072" w14:textId="77777777" w:rsidR="005F2D0D" w:rsidRPr="004A45A8" w:rsidRDefault="005F2D0D" w:rsidP="007B589A">
            <w:pPr>
              <w:rPr>
                <w:rStyle w:val="Hyperlink"/>
              </w:rPr>
            </w:pPr>
            <w:r w:rsidRPr="004A45A8">
              <w:rPr>
                <w:rFonts w:ascii="Riviera Nights Bold" w:hAnsi="Riviera Nights Bold"/>
              </w:rPr>
              <w:t>Head of Corporate Relations</w:t>
            </w:r>
            <w:r w:rsidRPr="004A45A8">
              <w:rPr>
                <w:rFonts w:ascii="Riviera Nights Bold" w:hAnsi="Riviera Nights Bold"/>
                <w:b/>
                <w:bCs/>
              </w:rPr>
              <w:br/>
            </w:r>
            <w:r w:rsidRPr="004A45A8">
              <w:t xml:space="preserve">Andrew Ball: +44 (0)7815 244064 </w:t>
            </w:r>
            <w:hyperlink r:id="rId16" w:history="1">
              <w:r w:rsidRPr="004A45A8">
                <w:rPr>
                  <w:rStyle w:val="Hyperlink"/>
                </w:rPr>
                <w:t>Email</w:t>
              </w:r>
            </w:hyperlink>
          </w:p>
          <w:p w14:paraId="13C88C1D" w14:textId="77777777" w:rsidR="005F2D0D" w:rsidRPr="004A45A8" w:rsidRDefault="005F2D0D" w:rsidP="007B589A"/>
        </w:tc>
      </w:tr>
      <w:tr w:rsidR="005F2D0D" w:rsidRPr="004A45A8" w14:paraId="0497ACE6" w14:textId="77777777" w:rsidTr="007B589A">
        <w:tc>
          <w:tcPr>
            <w:tcW w:w="4536" w:type="dxa"/>
          </w:tcPr>
          <w:p w14:paraId="07482531" w14:textId="77777777" w:rsidR="005F2D0D" w:rsidRPr="004A45A8" w:rsidRDefault="005F2D0D" w:rsidP="007B589A">
            <w:pPr>
              <w:rPr>
                <w:rStyle w:val="Hyperlink"/>
              </w:rPr>
            </w:pPr>
            <w:r w:rsidRPr="004A45A8">
              <w:rPr>
                <w:rFonts w:ascii="Riviera Nights Bold" w:hAnsi="Riviera Nights Bold"/>
              </w:rPr>
              <w:t>Head of Global Luxury and Corporate Communications</w:t>
            </w:r>
            <w:r w:rsidRPr="004A45A8">
              <w:br/>
              <w:t xml:space="preserve">Marius </w:t>
            </w:r>
            <w:proofErr w:type="spellStart"/>
            <w:r w:rsidRPr="004A45A8">
              <w:t>Tegneby</w:t>
            </w:r>
            <w:proofErr w:type="spellEnd"/>
            <w:r w:rsidRPr="004A45A8">
              <w:t>: +</w:t>
            </w:r>
            <w:r w:rsidRPr="004A45A8">
              <w:rPr>
                <w:rFonts w:ascii="Riviera Nights Light" w:hAnsi="Riviera Nights Light"/>
                <w:color w:val="281432"/>
                <w:lang w:eastAsia="en-GB"/>
              </w:rPr>
              <w:t xml:space="preserve">44 (0)7815 246106 </w:t>
            </w:r>
            <w:hyperlink r:id="rId17" w:history="1">
              <w:r w:rsidRPr="004A45A8">
                <w:rPr>
                  <w:rStyle w:val="Hyperlink"/>
                </w:rPr>
                <w:t>Email</w:t>
              </w:r>
            </w:hyperlink>
          </w:p>
          <w:p w14:paraId="75C780C5" w14:textId="77777777" w:rsidR="005F2D0D" w:rsidRPr="004A45A8" w:rsidRDefault="005F2D0D" w:rsidP="007B589A"/>
        </w:tc>
        <w:tc>
          <w:tcPr>
            <w:tcW w:w="4820" w:type="dxa"/>
          </w:tcPr>
          <w:p w14:paraId="01A3F9B6" w14:textId="77777777" w:rsidR="005F2D0D" w:rsidRPr="004A45A8" w:rsidRDefault="005F2D0D" w:rsidP="007B589A">
            <w:pPr>
              <w:ind w:right="-103"/>
            </w:pPr>
            <w:r w:rsidRPr="004A45A8">
              <w:rPr>
                <w:rFonts w:ascii="Riviera Nights Bold" w:hAnsi="Riviera Nights Bold"/>
              </w:rPr>
              <w:t>Head of Global Product Communications</w:t>
            </w:r>
            <w:r w:rsidRPr="004A45A8">
              <w:rPr>
                <w:rFonts w:ascii="Riviera Nights Bold" w:hAnsi="Riviera Nights Bold"/>
                <w:b/>
                <w:bCs/>
              </w:rPr>
              <w:br/>
            </w:r>
            <w:r w:rsidRPr="004A45A8">
              <w:t>Georgina Cox: +44 (0)7815 370878</w:t>
            </w:r>
            <w:r w:rsidRPr="004A45A8">
              <w:rPr>
                <w:rFonts w:ascii="Riviera Nights Black" w:hAnsi="Riviera Nights Black"/>
                <w:b/>
                <w:bCs/>
              </w:rPr>
              <w:t> </w:t>
            </w:r>
            <w:hyperlink r:id="rId18" w:history="1">
              <w:r w:rsidRPr="004A45A8">
                <w:rPr>
                  <w:rStyle w:val="Hyperlink"/>
                </w:rPr>
                <w:t>Email</w:t>
              </w:r>
            </w:hyperlink>
          </w:p>
          <w:p w14:paraId="0AAF5D37" w14:textId="77777777" w:rsidR="005F2D0D" w:rsidRPr="004A45A8" w:rsidRDefault="005F2D0D" w:rsidP="007B589A">
            <w:pPr>
              <w:ind w:right="-103"/>
            </w:pPr>
          </w:p>
        </w:tc>
      </w:tr>
      <w:tr w:rsidR="005F2D0D" w:rsidRPr="004A45A8" w14:paraId="2A4166B6" w14:textId="77777777" w:rsidTr="007B589A">
        <w:tc>
          <w:tcPr>
            <w:tcW w:w="4536" w:type="dxa"/>
            <w:hideMark/>
          </w:tcPr>
          <w:p w14:paraId="49D0AF16" w14:textId="77777777" w:rsidR="005F2D0D" w:rsidRPr="004A45A8" w:rsidRDefault="005F2D0D" w:rsidP="007B589A">
            <w:pPr>
              <w:rPr>
                <w:rFonts w:ascii="Riviera Nights Bold" w:hAnsi="Riviera Nights Bold"/>
              </w:rPr>
            </w:pPr>
            <w:r w:rsidRPr="004A45A8">
              <w:rPr>
                <w:rFonts w:ascii="Riviera Nights Bold" w:hAnsi="Riviera Nights Bold"/>
              </w:rPr>
              <w:t>Global Bespoke Communications</w:t>
            </w:r>
          </w:p>
          <w:p w14:paraId="65D9B1AC" w14:textId="77777777" w:rsidR="005F2D0D" w:rsidRPr="004A45A8" w:rsidRDefault="005F2D0D" w:rsidP="007B589A">
            <w:r w:rsidRPr="004A45A8">
              <w:t>Malika Abdullaeva:</w:t>
            </w:r>
          </w:p>
          <w:p w14:paraId="6B82115D" w14:textId="77777777" w:rsidR="005F2D0D" w:rsidRPr="004A45A8" w:rsidRDefault="005F2D0D" w:rsidP="007B589A">
            <w:pPr>
              <w:ind w:right="-103"/>
            </w:pPr>
            <w:r w:rsidRPr="004A45A8">
              <w:t xml:space="preserve">+49 151 6019 7646 </w:t>
            </w:r>
            <w:hyperlink r:id="rId19" w:history="1">
              <w:r w:rsidRPr="004A45A8">
                <w:rPr>
                  <w:rStyle w:val="Hyperlink"/>
                </w:rPr>
                <w:t>Email</w:t>
              </w:r>
            </w:hyperlink>
          </w:p>
        </w:tc>
        <w:tc>
          <w:tcPr>
            <w:tcW w:w="4820" w:type="dxa"/>
            <w:hideMark/>
          </w:tcPr>
          <w:p w14:paraId="77E0FC9E" w14:textId="77777777" w:rsidR="005F2D0D" w:rsidRPr="004A45A8" w:rsidRDefault="005F2D0D" w:rsidP="007B589A">
            <w:pPr>
              <w:ind w:right="-103"/>
              <w:rPr>
                <w:rFonts w:ascii="Riviera Nights Bold" w:hAnsi="Riviera Nights Bold"/>
              </w:rPr>
            </w:pPr>
            <w:r w:rsidRPr="004A45A8">
              <w:rPr>
                <w:rFonts w:ascii="Riviera Nights Bold" w:hAnsi="Riviera Nights Bold"/>
              </w:rPr>
              <w:t xml:space="preserve">Global Product Communications </w:t>
            </w:r>
          </w:p>
          <w:p w14:paraId="0D481F87" w14:textId="77777777" w:rsidR="005F2D0D" w:rsidRPr="004A45A8" w:rsidRDefault="005F2D0D" w:rsidP="007B589A">
            <w:pPr>
              <w:ind w:right="-103"/>
              <w:rPr>
                <w:rStyle w:val="Hyperlink"/>
              </w:rPr>
            </w:pPr>
            <w:r w:rsidRPr="004A45A8">
              <w:rPr>
                <w:rFonts w:ascii="Riviera Nights Bold" w:hAnsi="Riviera Nights Bold"/>
              </w:rPr>
              <w:t>Manager</w:t>
            </w:r>
            <w:r w:rsidRPr="004A45A8">
              <w:rPr>
                <w:rFonts w:ascii="Riviera Nights Bold" w:hAnsi="Riviera Nights Bold"/>
                <w:b/>
                <w:bCs/>
              </w:rPr>
              <w:br/>
            </w:r>
            <w:r w:rsidRPr="004A45A8">
              <w:t xml:space="preserve">Luke Strudwick: +44 (0)7815 245918 </w:t>
            </w:r>
            <w:hyperlink r:id="rId20" w:history="1">
              <w:r w:rsidRPr="004A45A8">
                <w:rPr>
                  <w:rStyle w:val="Hyperlink"/>
                </w:rPr>
                <w:t>Email</w:t>
              </w:r>
            </w:hyperlink>
          </w:p>
          <w:p w14:paraId="22EE47B3" w14:textId="77777777" w:rsidR="005F2D0D" w:rsidRPr="004A45A8" w:rsidRDefault="005F2D0D" w:rsidP="007B589A"/>
        </w:tc>
      </w:tr>
      <w:tr w:rsidR="005F2D0D" w:rsidRPr="004A45A8" w14:paraId="0FD04481" w14:textId="77777777" w:rsidTr="007B589A">
        <w:tc>
          <w:tcPr>
            <w:tcW w:w="4536" w:type="dxa"/>
          </w:tcPr>
          <w:p w14:paraId="2A0E0EF0" w14:textId="77777777" w:rsidR="005F2D0D" w:rsidRPr="004A45A8" w:rsidRDefault="005F2D0D" w:rsidP="007B589A">
            <w:pPr>
              <w:rPr>
                <w:rFonts w:ascii="Riviera Nights Bold" w:hAnsi="Riviera Nights Bold"/>
              </w:rPr>
            </w:pPr>
          </w:p>
        </w:tc>
        <w:tc>
          <w:tcPr>
            <w:tcW w:w="4820" w:type="dxa"/>
          </w:tcPr>
          <w:p w14:paraId="785FD737" w14:textId="77777777" w:rsidR="005F2D0D" w:rsidRPr="004A45A8" w:rsidRDefault="005F2D0D" w:rsidP="007B589A">
            <w:pPr>
              <w:ind w:right="-103"/>
              <w:rPr>
                <w:rFonts w:ascii="Riviera Nights Bold" w:hAnsi="Riviera Nights Bold"/>
              </w:rPr>
            </w:pPr>
          </w:p>
        </w:tc>
      </w:tr>
      <w:tr w:rsidR="005F2D0D" w:rsidRPr="004A45A8" w14:paraId="00A8A373" w14:textId="77777777" w:rsidTr="007B589A">
        <w:tc>
          <w:tcPr>
            <w:tcW w:w="4536" w:type="dxa"/>
          </w:tcPr>
          <w:p w14:paraId="43E0D584" w14:textId="77777777" w:rsidR="005F2D0D" w:rsidRPr="004A45A8" w:rsidRDefault="005F2D0D" w:rsidP="007B589A">
            <w:pPr>
              <w:rPr>
                <w:rFonts w:ascii="Riviera Nights Bold" w:hAnsi="Riviera Nights Bold"/>
                <w:b/>
                <w:bCs/>
              </w:rPr>
            </w:pPr>
          </w:p>
        </w:tc>
        <w:tc>
          <w:tcPr>
            <w:tcW w:w="4820" w:type="dxa"/>
          </w:tcPr>
          <w:p w14:paraId="236BFBD3" w14:textId="77777777" w:rsidR="005F2D0D" w:rsidRPr="004A45A8" w:rsidRDefault="005F2D0D" w:rsidP="007B589A">
            <w:pPr>
              <w:rPr>
                <w:rFonts w:ascii="Riviera Nights Bold" w:hAnsi="Riviera Nights Bold"/>
                <w:b/>
                <w:bCs/>
              </w:rPr>
            </w:pPr>
          </w:p>
        </w:tc>
      </w:tr>
    </w:tbl>
    <w:p w14:paraId="6093256D" w14:textId="77777777" w:rsidR="005F2D0D" w:rsidRPr="004D5A55" w:rsidRDefault="005F2D0D" w:rsidP="005F2D0D">
      <w:pPr>
        <w:rPr>
          <w:rFonts w:ascii="Riviera Nights Bold" w:hAnsi="Riviera Nights Bold"/>
        </w:rPr>
      </w:pPr>
      <w:r w:rsidRPr="004D5A55">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5F2D0D" w:rsidRPr="004A45A8" w14:paraId="4CA6B8FA" w14:textId="77777777" w:rsidTr="007B589A">
        <w:trPr>
          <w:trHeight w:val="993"/>
        </w:trPr>
        <w:tc>
          <w:tcPr>
            <w:tcW w:w="4617" w:type="dxa"/>
          </w:tcPr>
          <w:p w14:paraId="080FBEB6" w14:textId="77777777" w:rsidR="005F2D0D" w:rsidRPr="004A45A8" w:rsidRDefault="005F2D0D" w:rsidP="007B589A">
            <w:pPr>
              <w:rPr>
                <w:rFonts w:ascii="Riviera Nights Bold" w:hAnsi="Riviera Nights Bold"/>
                <w:color w:val="FF6432" w:themeColor="accent5"/>
                <w:u w:val="single"/>
              </w:rPr>
            </w:pPr>
            <w:r w:rsidRPr="004A45A8">
              <w:rPr>
                <w:rFonts w:ascii="Riviera Nights Bold" w:hAnsi="Riviera Nights Bold"/>
              </w:rPr>
              <w:t>The Americas</w:t>
            </w:r>
            <w:r w:rsidRPr="004A45A8">
              <w:br/>
              <w:t xml:space="preserve">Gerry Spahn: +1 201 930 8308 </w:t>
            </w:r>
            <w:hyperlink r:id="rId21" w:history="1">
              <w:r w:rsidRPr="004A45A8">
                <w:rPr>
                  <w:rStyle w:val="Hyperlink"/>
                </w:rPr>
                <w:t>Email</w:t>
              </w:r>
            </w:hyperlink>
          </w:p>
          <w:p w14:paraId="5F141193" w14:textId="77777777" w:rsidR="005F2D0D" w:rsidRPr="004A45A8" w:rsidRDefault="005F2D0D" w:rsidP="007B589A">
            <w:pPr>
              <w:rPr>
                <w:rFonts w:ascii="Riviera Nights Bold" w:hAnsi="Riviera Nights Bold"/>
                <w:color w:val="FF6432" w:themeColor="accent5"/>
                <w:u w:val="single"/>
              </w:rPr>
            </w:pPr>
          </w:p>
        </w:tc>
        <w:tc>
          <w:tcPr>
            <w:tcW w:w="4858" w:type="dxa"/>
            <w:hideMark/>
          </w:tcPr>
          <w:p w14:paraId="1FF31CDB" w14:textId="77777777" w:rsidR="005F2D0D" w:rsidRPr="004A45A8" w:rsidRDefault="005F2D0D" w:rsidP="007B589A">
            <w:r w:rsidRPr="004A45A8">
              <w:rPr>
                <w:rFonts w:ascii="Riviera Nights Bold" w:hAnsi="Riviera Nights Bold"/>
              </w:rPr>
              <w:t>Asia Pacific (South) and India</w:t>
            </w:r>
            <w:r w:rsidRPr="004A45A8">
              <w:br/>
              <w:t xml:space="preserve">Juliana Tan: +65 9695 3840 </w:t>
            </w:r>
            <w:hyperlink r:id="rId22" w:history="1">
              <w:r w:rsidRPr="004A45A8">
                <w:rPr>
                  <w:rStyle w:val="Hyperlink"/>
                </w:rPr>
                <w:t>Email</w:t>
              </w:r>
            </w:hyperlink>
          </w:p>
        </w:tc>
      </w:tr>
      <w:tr w:rsidR="005F2D0D" w:rsidRPr="004A45A8" w14:paraId="01DEA32A" w14:textId="77777777" w:rsidTr="007B589A">
        <w:trPr>
          <w:trHeight w:val="993"/>
        </w:trPr>
        <w:tc>
          <w:tcPr>
            <w:tcW w:w="4617" w:type="dxa"/>
          </w:tcPr>
          <w:p w14:paraId="33132A3C" w14:textId="77777777" w:rsidR="005F2D0D" w:rsidRPr="004A45A8" w:rsidRDefault="005F2D0D" w:rsidP="007B589A">
            <w:pPr>
              <w:rPr>
                <w:rStyle w:val="Hyperlink"/>
              </w:rPr>
            </w:pPr>
            <w:r w:rsidRPr="004A45A8">
              <w:rPr>
                <w:rFonts w:ascii="Riviera Nights Bold" w:hAnsi="Riviera Nights Bold"/>
              </w:rPr>
              <w:t>Central/Eastern Europe and Central Asia</w:t>
            </w:r>
            <w:r w:rsidRPr="004A45A8">
              <w:br/>
              <w:t xml:space="preserve">Frank Tiemann: +49 160 9697 5807 </w:t>
            </w:r>
            <w:hyperlink r:id="rId23" w:history="1">
              <w:r w:rsidRPr="004A45A8">
                <w:rPr>
                  <w:rStyle w:val="Hyperlink"/>
                </w:rPr>
                <w:t>Email</w:t>
              </w:r>
            </w:hyperlink>
          </w:p>
          <w:p w14:paraId="01480A5B" w14:textId="77777777" w:rsidR="005F2D0D" w:rsidRPr="004A45A8" w:rsidRDefault="005F2D0D" w:rsidP="007B589A"/>
        </w:tc>
        <w:tc>
          <w:tcPr>
            <w:tcW w:w="4858" w:type="dxa"/>
            <w:hideMark/>
          </w:tcPr>
          <w:p w14:paraId="43C1EE45" w14:textId="77777777" w:rsidR="005F2D0D" w:rsidRPr="004A45A8" w:rsidRDefault="005F2D0D" w:rsidP="007B589A">
            <w:r w:rsidRPr="004A45A8">
              <w:rPr>
                <w:rFonts w:ascii="Riviera Nights Bold" w:hAnsi="Riviera Nights Bold"/>
              </w:rPr>
              <w:t>Central and Western Europe</w:t>
            </w:r>
            <w:r w:rsidRPr="004A45A8">
              <w:t xml:space="preserve"> </w:t>
            </w:r>
            <w:r w:rsidRPr="004A45A8">
              <w:br/>
              <w:t xml:space="preserve">Ruth Hilse: +49 89 382 60064 </w:t>
            </w:r>
            <w:hyperlink r:id="rId24" w:history="1">
              <w:r w:rsidRPr="004A45A8">
                <w:rPr>
                  <w:rStyle w:val="Hyperlink"/>
                </w:rPr>
                <w:t>Email</w:t>
              </w:r>
            </w:hyperlink>
          </w:p>
        </w:tc>
      </w:tr>
      <w:tr w:rsidR="005F2D0D" w:rsidRPr="004A45A8" w14:paraId="084A781E" w14:textId="77777777" w:rsidTr="007B589A">
        <w:trPr>
          <w:trHeight w:val="993"/>
        </w:trPr>
        <w:tc>
          <w:tcPr>
            <w:tcW w:w="4617" w:type="dxa"/>
          </w:tcPr>
          <w:p w14:paraId="552635E2" w14:textId="77777777" w:rsidR="005F2D0D" w:rsidRPr="004A45A8" w:rsidRDefault="005F2D0D" w:rsidP="007B589A">
            <w:pPr>
              <w:rPr>
                <w:rFonts w:ascii="Riviera Nights Bold" w:hAnsi="Riviera Nights Bold"/>
              </w:rPr>
            </w:pPr>
            <w:r w:rsidRPr="004A45A8">
              <w:rPr>
                <w:rFonts w:ascii="Riviera Nights Bold" w:hAnsi="Riviera Nights Bold"/>
              </w:rPr>
              <w:t>China</w:t>
            </w:r>
          </w:p>
          <w:p w14:paraId="35EDFEB7" w14:textId="77777777" w:rsidR="005F2D0D" w:rsidRPr="004A45A8" w:rsidRDefault="005F2D0D" w:rsidP="007B589A">
            <w:pPr>
              <w:rPr>
                <w:rStyle w:val="Hyperlink"/>
                <w:b/>
                <w:bCs/>
              </w:rPr>
            </w:pPr>
            <w:r w:rsidRPr="004A45A8">
              <w:t xml:space="preserve">Ou Sun: +86 186 0059 0675 </w:t>
            </w:r>
            <w:hyperlink r:id="rId25" w:history="1">
              <w:r w:rsidRPr="004A45A8">
                <w:rPr>
                  <w:rStyle w:val="Hyperlink"/>
                </w:rPr>
                <w:t>Email</w:t>
              </w:r>
            </w:hyperlink>
          </w:p>
          <w:p w14:paraId="06517445" w14:textId="77777777" w:rsidR="005F2D0D" w:rsidRPr="004A45A8" w:rsidRDefault="005F2D0D" w:rsidP="007B589A"/>
        </w:tc>
        <w:tc>
          <w:tcPr>
            <w:tcW w:w="4858" w:type="dxa"/>
            <w:hideMark/>
          </w:tcPr>
          <w:p w14:paraId="7DE640F9" w14:textId="77777777" w:rsidR="005F2D0D" w:rsidRPr="004A45A8" w:rsidRDefault="005F2D0D" w:rsidP="007B589A">
            <w:pPr>
              <w:rPr>
                <w:rFonts w:ascii="Riviera Nights Bold" w:hAnsi="Riviera Nights Bold"/>
              </w:rPr>
            </w:pPr>
            <w:r w:rsidRPr="004A45A8">
              <w:rPr>
                <w:rFonts w:ascii="Riviera Nights Bold" w:hAnsi="Riviera Nights Bold"/>
              </w:rPr>
              <w:t xml:space="preserve">Japan and Korea </w:t>
            </w:r>
          </w:p>
          <w:p w14:paraId="05577C5C" w14:textId="77777777" w:rsidR="005F2D0D" w:rsidRPr="004A45A8" w:rsidRDefault="005F2D0D" w:rsidP="007B589A">
            <w:r w:rsidRPr="004A45A8">
              <w:rPr>
                <w:rFonts w:ascii="Riviera Nights Light" w:hAnsi="Riviera Nights Light"/>
              </w:rPr>
              <w:t xml:space="preserve">Yuki Imamura: </w:t>
            </w:r>
            <w:r w:rsidRPr="004A45A8">
              <w:t xml:space="preserve">+81 90 5216 1957 </w:t>
            </w:r>
            <w:hyperlink r:id="rId26" w:history="1">
              <w:r w:rsidRPr="004A45A8">
                <w:rPr>
                  <w:rStyle w:val="Hyperlink"/>
                </w:rPr>
                <w:t>Email</w:t>
              </w:r>
            </w:hyperlink>
          </w:p>
        </w:tc>
      </w:tr>
      <w:tr w:rsidR="005F2D0D" w:rsidRPr="004A45A8" w14:paraId="3FAE03FB" w14:textId="77777777" w:rsidTr="007B589A">
        <w:trPr>
          <w:trHeight w:val="1324"/>
        </w:trPr>
        <w:tc>
          <w:tcPr>
            <w:tcW w:w="4617" w:type="dxa"/>
          </w:tcPr>
          <w:p w14:paraId="2BEECE32" w14:textId="77777777" w:rsidR="005F2D0D" w:rsidRPr="004A45A8" w:rsidRDefault="005F2D0D" w:rsidP="007B589A">
            <w:r w:rsidRPr="004A45A8">
              <w:rPr>
                <w:rFonts w:ascii="Riviera Nights Bold" w:hAnsi="Riviera Nights Bold"/>
              </w:rPr>
              <w:t>Middle East and Africa</w:t>
            </w:r>
            <w:r w:rsidRPr="004A45A8">
              <w:br/>
              <w:t xml:space="preserve">Haya Shanata: +971 56 171 7883 </w:t>
            </w:r>
            <w:hyperlink r:id="rId27" w:history="1">
              <w:r w:rsidRPr="004A45A8">
                <w:rPr>
                  <w:rStyle w:val="Hyperlink"/>
                </w:rPr>
                <w:t>Email</w:t>
              </w:r>
            </w:hyperlink>
          </w:p>
          <w:p w14:paraId="03692FF5" w14:textId="77777777" w:rsidR="005F2D0D" w:rsidRPr="004A45A8" w:rsidRDefault="005F2D0D" w:rsidP="007B589A">
            <w:pPr>
              <w:rPr>
                <w:rFonts w:ascii="Riviera Nights Bold" w:hAnsi="Riviera Nights Bold"/>
              </w:rPr>
            </w:pPr>
          </w:p>
        </w:tc>
        <w:tc>
          <w:tcPr>
            <w:tcW w:w="4858" w:type="dxa"/>
          </w:tcPr>
          <w:p w14:paraId="75616AAB" w14:textId="77777777" w:rsidR="005F2D0D" w:rsidRPr="004A45A8" w:rsidRDefault="005F2D0D" w:rsidP="007B589A">
            <w:pPr>
              <w:rPr>
                <w:rFonts w:ascii="Riviera Nights Bold" w:hAnsi="Riviera Nights Bold"/>
              </w:rPr>
            </w:pPr>
            <w:r w:rsidRPr="004A45A8">
              <w:rPr>
                <w:rFonts w:ascii="Riviera Nights Bold" w:hAnsi="Riviera Nights Bold"/>
              </w:rPr>
              <w:t>United Kingdom and Ireland</w:t>
            </w:r>
          </w:p>
          <w:p w14:paraId="354629D1" w14:textId="77777777" w:rsidR="005F2D0D" w:rsidRPr="004A45A8" w:rsidRDefault="005F2D0D" w:rsidP="007B589A">
            <w:r w:rsidRPr="004A45A8">
              <w:t xml:space="preserve">Isabel Matthews: +44 (0)7815 245127 </w:t>
            </w:r>
            <w:hyperlink r:id="rId28" w:history="1">
              <w:r w:rsidRPr="004A45A8">
                <w:rPr>
                  <w:rStyle w:val="Hyperlink"/>
                </w:rPr>
                <w:t>Email</w:t>
              </w:r>
            </w:hyperlink>
          </w:p>
          <w:p w14:paraId="5FBF0EF7" w14:textId="77777777" w:rsidR="005F2D0D" w:rsidRPr="004A45A8" w:rsidRDefault="005F2D0D" w:rsidP="007B589A">
            <w:pPr>
              <w:rPr>
                <w:rFonts w:ascii="Riviera Nights Bold" w:hAnsi="Riviera Nights Bold"/>
              </w:rPr>
            </w:pPr>
          </w:p>
        </w:tc>
      </w:tr>
    </w:tbl>
    <w:p w14:paraId="11DB7D64" w14:textId="77777777" w:rsidR="005F2D0D" w:rsidRDefault="005F2D0D" w:rsidP="005F2D0D"/>
    <w:p w14:paraId="0E2EEDC9" w14:textId="77777777" w:rsidR="003E07A8" w:rsidRPr="000708ED" w:rsidRDefault="003E07A8" w:rsidP="000708ED">
      <w:pPr>
        <w:pStyle w:val="Bullets"/>
        <w:numPr>
          <w:ilvl w:val="0"/>
          <w:numId w:val="0"/>
        </w:numPr>
      </w:pPr>
    </w:p>
    <w:sectPr w:rsidR="003E07A8" w:rsidRPr="000708ED" w:rsidSect="00026089">
      <w:headerReference w:type="default" r:id="rId29"/>
      <w:footerReference w:type="even" r:id="rId30"/>
      <w:footerReference w:type="default" r:id="rId31"/>
      <w:footerReference w:type="firs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516CC" w14:textId="77777777" w:rsidR="007F724E" w:rsidRDefault="007F724E" w:rsidP="001F6D78">
      <w:pPr>
        <w:spacing w:after="0" w:line="240" w:lineRule="auto"/>
      </w:pPr>
      <w:r>
        <w:separator/>
      </w:r>
    </w:p>
  </w:endnote>
  <w:endnote w:type="continuationSeparator" w:id="0">
    <w:p w14:paraId="08E9A128" w14:textId="77777777" w:rsidR="007F724E" w:rsidRDefault="007F724E"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iviera Nights Light">
    <w:panose1 w:val="020B0604020202020204"/>
    <w:charset w:val="4D"/>
    <w:family w:val="swiss"/>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pitch w:val="variable"/>
    <w:sig w:usb0="00000007" w:usb1="00000001" w:usb2="00000000" w:usb3="00000000" w:csb0="00000093" w:csb1="00000000"/>
  </w:font>
  <w:font w:name="Minion Pro">
    <w:altName w:val="Cambria"/>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604020202020204"/>
    <w:charset w:val="4D"/>
    <w:family w:val="swiss"/>
    <w:pitch w:val="variable"/>
    <w:sig w:usb0="00000007" w:usb1="00000001" w:usb2="00000000" w:usb3="00000000" w:csb0="00000093" w:csb1="00000000"/>
  </w:font>
  <w:font w:name="BMWGroupTN Condensed">
    <w:altName w:val="Calibri"/>
    <w:panose1 w:val="020B0604020202020204"/>
    <w:charset w:val="00"/>
    <w:family w:val="auto"/>
    <w:pitch w:val="variable"/>
    <w:sig w:usb0="A000028F" w:usb1="12002413" w:usb2="00000000" w:usb3="00000000" w:csb0="0000019F" w:csb1="00000000"/>
  </w:font>
  <w:font w:name="Riviera Nights">
    <w:panose1 w:val="020B0604020202020204"/>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8A61" w14:textId="6339C947" w:rsidR="0068685A" w:rsidRDefault="0068685A">
    <w:pPr>
      <w:pStyle w:val="Footer"/>
    </w:pPr>
    <w:r>
      <w:rPr>
        <w:noProof/>
        <w14:ligatures w14:val="none"/>
      </w:rPr>
      <mc:AlternateContent>
        <mc:Choice Requires="wps">
          <w:drawing>
            <wp:anchor distT="0" distB="0" distL="0" distR="0" simplePos="0" relativeHeight="251662336" behindDoc="0" locked="0" layoutInCell="1" allowOverlap="1" wp14:anchorId="3AEB9E22" wp14:editId="53542A7E">
              <wp:simplePos x="635" y="635"/>
              <wp:positionH relativeFrom="page">
                <wp:align>center</wp:align>
              </wp:positionH>
              <wp:positionV relativeFrom="page">
                <wp:align>bottom</wp:align>
              </wp:positionV>
              <wp:extent cx="937895" cy="419100"/>
              <wp:effectExtent l="0" t="0" r="14605" b="0"/>
              <wp:wrapNone/>
              <wp:docPr id="183339468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7895" cy="419100"/>
                      </a:xfrm>
                      <a:prstGeom prst="rect">
                        <a:avLst/>
                      </a:prstGeom>
                      <a:noFill/>
                      <a:ln>
                        <a:noFill/>
                      </a:ln>
                    </wps:spPr>
                    <wps:txbx>
                      <w:txbxContent>
                        <w:p w14:paraId="60D79C86" w14:textId="4A9CB245" w:rsidR="0068685A" w:rsidRPr="0068685A" w:rsidRDefault="0068685A" w:rsidP="0068685A">
                          <w:pPr>
                            <w:spacing w:after="0"/>
                            <w:rPr>
                              <w:rFonts w:ascii="BMWGroupTN Condensed" w:eastAsia="BMWGroupTN Condensed" w:hAnsi="BMWGroupTN Condensed" w:cs="BMWGroupTN Condensed"/>
                              <w:noProof/>
                              <w:color w:val="C00000"/>
                              <w:sz w:val="24"/>
                              <w:szCs w:val="24"/>
                            </w:rPr>
                          </w:pPr>
                          <w:r w:rsidRPr="0068685A">
                            <w:rPr>
                              <w:rFonts w:ascii="BMWGroupTN Condensed" w:eastAsia="BMWGroupTN Condensed" w:hAnsi="BMWGroupTN Condensed" w:cs="BMWGroupTN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EB9E22" id="_x0000_t202" coordsize="21600,21600" o:spt="202" path="m,l,21600r21600,l21600,xe">
              <v:stroke joinstyle="miter"/>
              <v:path gradientshapeok="t" o:connecttype="rect"/>
            </v:shapetype>
            <v:shape id="Text Box 2" o:spid="_x0000_s1026" type="#_x0000_t202" alt="CONFIDENTIAL" style="position:absolute;left:0;text-align:left;margin-left:0;margin-top:0;width:73.85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" filled="f" stroked="f">
              <v:textbox style="mso-fit-shape-to-text:t" inset="0,0,0,15pt">
                <w:txbxContent>
                  <w:p w14:paraId="60D79C86" w14:textId="4A9CB245" w:rsidR="0068685A" w:rsidRPr="0068685A" w:rsidRDefault="0068685A" w:rsidP="0068685A">
                    <w:pPr>
                      <w:spacing w:after="0"/>
                      <w:rPr>
                        <w:rFonts w:ascii="BMWGroupTN Condensed" w:eastAsia="BMWGroupTN Condensed" w:hAnsi="BMWGroupTN Condensed" w:cs="BMWGroupTN Condensed"/>
                        <w:noProof/>
                        <w:color w:val="C00000"/>
                        <w:sz w:val="24"/>
                        <w:szCs w:val="24"/>
                      </w:rPr>
                    </w:pPr>
                    <w:r w:rsidRPr="0068685A">
                      <w:rPr>
                        <w:rFonts w:ascii="BMWGroupTN Condensed" w:eastAsia="BMWGroupTN Condensed" w:hAnsi="BMWGroupTN Condensed" w:cs="BMWGroupTN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329F118D"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4F94" w14:textId="79E3B078" w:rsidR="0068685A" w:rsidRDefault="0068685A">
    <w:pPr>
      <w:pStyle w:val="Footer"/>
    </w:pPr>
    <w:r>
      <w:rPr>
        <w:noProof/>
        <w14:ligatures w14:val="none"/>
      </w:rPr>
      <mc:AlternateContent>
        <mc:Choice Requires="wps">
          <w:drawing>
            <wp:anchor distT="0" distB="0" distL="0" distR="0" simplePos="0" relativeHeight="251661312" behindDoc="0" locked="0" layoutInCell="1" allowOverlap="1" wp14:anchorId="2EF5D22C" wp14:editId="16FCF3C7">
              <wp:simplePos x="635" y="635"/>
              <wp:positionH relativeFrom="page">
                <wp:align>center</wp:align>
              </wp:positionH>
              <wp:positionV relativeFrom="page">
                <wp:align>bottom</wp:align>
              </wp:positionV>
              <wp:extent cx="937895" cy="419100"/>
              <wp:effectExtent l="0" t="0" r="14605" b="0"/>
              <wp:wrapNone/>
              <wp:docPr id="199213189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7895" cy="419100"/>
                      </a:xfrm>
                      <a:prstGeom prst="rect">
                        <a:avLst/>
                      </a:prstGeom>
                      <a:noFill/>
                      <a:ln>
                        <a:noFill/>
                      </a:ln>
                    </wps:spPr>
                    <wps:txbx>
                      <w:txbxContent>
                        <w:p w14:paraId="50A97B21" w14:textId="10E57C41" w:rsidR="0068685A" w:rsidRPr="0068685A" w:rsidRDefault="0068685A" w:rsidP="0068685A">
                          <w:pPr>
                            <w:spacing w:after="0"/>
                            <w:rPr>
                              <w:rFonts w:ascii="BMWGroupTN Condensed" w:eastAsia="BMWGroupTN Condensed" w:hAnsi="BMWGroupTN Condensed" w:cs="BMWGroupTN Condensed"/>
                              <w:noProof/>
                              <w:color w:val="C00000"/>
                              <w:sz w:val="24"/>
                              <w:szCs w:val="24"/>
                            </w:rPr>
                          </w:pPr>
                          <w:r w:rsidRPr="0068685A">
                            <w:rPr>
                              <w:rFonts w:ascii="BMWGroupTN Condensed" w:eastAsia="BMWGroupTN Condensed" w:hAnsi="BMWGroupTN Condensed" w:cs="BMWGroupTN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F5D22C" id="_x0000_t202" coordsize="21600,21600" o:spt="202" path="m,l,21600r21600,l21600,xe">
              <v:stroke joinstyle="miter"/>
              <v:path gradientshapeok="t" o:connecttype="rect"/>
            </v:shapetype>
            <v:shape id="Text Box 1" o:spid="_x0000_s1028" type="#_x0000_t202" alt="CONFIDENTIAL" style="position:absolute;left:0;text-align:left;margin-left:0;margin-top:0;width:73.85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" filled="f" stroked="f">
              <v:textbox style="mso-fit-shape-to-text:t" inset="0,0,0,15pt">
                <w:txbxContent>
                  <w:p w14:paraId="50A97B21" w14:textId="10E57C41" w:rsidR="0068685A" w:rsidRPr="0068685A" w:rsidRDefault="0068685A" w:rsidP="0068685A">
                    <w:pPr>
                      <w:spacing w:after="0"/>
                      <w:rPr>
                        <w:rFonts w:ascii="BMWGroupTN Condensed" w:eastAsia="BMWGroupTN Condensed" w:hAnsi="BMWGroupTN Condensed" w:cs="BMWGroupTN Condensed"/>
                        <w:noProof/>
                        <w:color w:val="C00000"/>
                        <w:sz w:val="24"/>
                        <w:szCs w:val="24"/>
                      </w:rPr>
                    </w:pPr>
                    <w:r w:rsidRPr="0068685A">
                      <w:rPr>
                        <w:rFonts w:ascii="BMWGroupTN Condensed" w:eastAsia="BMWGroupTN Condensed" w:hAnsi="BMWGroupTN Condensed" w:cs="BMWGroupTN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DAB3" w14:textId="77777777" w:rsidR="007F724E" w:rsidRDefault="007F724E" w:rsidP="001F6D78">
      <w:pPr>
        <w:spacing w:after="0" w:line="240" w:lineRule="auto"/>
      </w:pPr>
      <w:r>
        <w:separator/>
      </w:r>
    </w:p>
  </w:footnote>
  <w:footnote w:type="continuationSeparator" w:id="0">
    <w:p w14:paraId="6020CF21" w14:textId="77777777" w:rsidR="007F724E" w:rsidRDefault="007F724E"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B0055"/>
    <w:multiLevelType w:val="hybridMultilevel"/>
    <w:tmpl w:val="B2F63D58"/>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4E4893"/>
    <w:multiLevelType w:val="hybridMultilevel"/>
    <w:tmpl w:val="4BE63CEC"/>
    <w:lvl w:ilvl="0" w:tplc="03F41AA6">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6436545">
    <w:abstractNumId w:val="0"/>
  </w:num>
  <w:num w:numId="2" w16cid:durableId="185876362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061D6"/>
    <w:rsid w:val="0000725C"/>
    <w:rsid w:val="00011E29"/>
    <w:rsid w:val="00013533"/>
    <w:rsid w:val="0001540C"/>
    <w:rsid w:val="00017D79"/>
    <w:rsid w:val="00020BBA"/>
    <w:rsid w:val="0002164B"/>
    <w:rsid w:val="00022BB4"/>
    <w:rsid w:val="00025377"/>
    <w:rsid w:val="00026089"/>
    <w:rsid w:val="0002612E"/>
    <w:rsid w:val="000269B7"/>
    <w:rsid w:val="00026D0D"/>
    <w:rsid w:val="00027655"/>
    <w:rsid w:val="00031946"/>
    <w:rsid w:val="00033B9B"/>
    <w:rsid w:val="00034737"/>
    <w:rsid w:val="000351AC"/>
    <w:rsid w:val="00036171"/>
    <w:rsid w:val="0004000A"/>
    <w:rsid w:val="00045E7C"/>
    <w:rsid w:val="000467B1"/>
    <w:rsid w:val="000478FC"/>
    <w:rsid w:val="00050FD5"/>
    <w:rsid w:val="000521A7"/>
    <w:rsid w:val="00053BB3"/>
    <w:rsid w:val="00053ECD"/>
    <w:rsid w:val="00054FD1"/>
    <w:rsid w:val="000575E3"/>
    <w:rsid w:val="00060AB5"/>
    <w:rsid w:val="00061BD4"/>
    <w:rsid w:val="000626A3"/>
    <w:rsid w:val="00064EC6"/>
    <w:rsid w:val="00065BDC"/>
    <w:rsid w:val="0006610D"/>
    <w:rsid w:val="00067DA0"/>
    <w:rsid w:val="000704A5"/>
    <w:rsid w:val="000708ED"/>
    <w:rsid w:val="000725B1"/>
    <w:rsid w:val="00072C75"/>
    <w:rsid w:val="00074C27"/>
    <w:rsid w:val="0007636A"/>
    <w:rsid w:val="00077841"/>
    <w:rsid w:val="00081AD1"/>
    <w:rsid w:val="000823A4"/>
    <w:rsid w:val="00084AF0"/>
    <w:rsid w:val="00092B0F"/>
    <w:rsid w:val="00093158"/>
    <w:rsid w:val="0009321B"/>
    <w:rsid w:val="00093265"/>
    <w:rsid w:val="00093A83"/>
    <w:rsid w:val="00093D19"/>
    <w:rsid w:val="00094033"/>
    <w:rsid w:val="0009419E"/>
    <w:rsid w:val="000943F5"/>
    <w:rsid w:val="0009565F"/>
    <w:rsid w:val="00095BD2"/>
    <w:rsid w:val="000967A4"/>
    <w:rsid w:val="00097B9D"/>
    <w:rsid w:val="000A10AE"/>
    <w:rsid w:val="000A4B91"/>
    <w:rsid w:val="000A65F6"/>
    <w:rsid w:val="000A6C3F"/>
    <w:rsid w:val="000A7BEE"/>
    <w:rsid w:val="000B11B0"/>
    <w:rsid w:val="000B1A09"/>
    <w:rsid w:val="000B44F4"/>
    <w:rsid w:val="000B4DB3"/>
    <w:rsid w:val="000B5041"/>
    <w:rsid w:val="000B5A42"/>
    <w:rsid w:val="000B7A1D"/>
    <w:rsid w:val="000B7D93"/>
    <w:rsid w:val="000C1B2E"/>
    <w:rsid w:val="000C296F"/>
    <w:rsid w:val="000C4BA2"/>
    <w:rsid w:val="000C63AE"/>
    <w:rsid w:val="000C795E"/>
    <w:rsid w:val="000D08D9"/>
    <w:rsid w:val="000D4EFE"/>
    <w:rsid w:val="000D4FBF"/>
    <w:rsid w:val="000D6590"/>
    <w:rsid w:val="000D6902"/>
    <w:rsid w:val="000E03ED"/>
    <w:rsid w:val="000E6CD8"/>
    <w:rsid w:val="000E76D4"/>
    <w:rsid w:val="000F0F88"/>
    <w:rsid w:val="000F45FA"/>
    <w:rsid w:val="000F54F1"/>
    <w:rsid w:val="000F6C0A"/>
    <w:rsid w:val="00100C15"/>
    <w:rsid w:val="00100C70"/>
    <w:rsid w:val="00102E64"/>
    <w:rsid w:val="00110741"/>
    <w:rsid w:val="001136B5"/>
    <w:rsid w:val="00113A10"/>
    <w:rsid w:val="00113DD3"/>
    <w:rsid w:val="00114BB9"/>
    <w:rsid w:val="00116B96"/>
    <w:rsid w:val="001170ED"/>
    <w:rsid w:val="00117B49"/>
    <w:rsid w:val="00120ACA"/>
    <w:rsid w:val="00124464"/>
    <w:rsid w:val="00124713"/>
    <w:rsid w:val="0012530E"/>
    <w:rsid w:val="0012593A"/>
    <w:rsid w:val="001271F3"/>
    <w:rsid w:val="0013511D"/>
    <w:rsid w:val="001359DA"/>
    <w:rsid w:val="00135A6D"/>
    <w:rsid w:val="00136E3B"/>
    <w:rsid w:val="001379BB"/>
    <w:rsid w:val="00140C1B"/>
    <w:rsid w:val="0014326E"/>
    <w:rsid w:val="00144CE5"/>
    <w:rsid w:val="001451B5"/>
    <w:rsid w:val="00145F03"/>
    <w:rsid w:val="001524CF"/>
    <w:rsid w:val="00153FF7"/>
    <w:rsid w:val="0015568E"/>
    <w:rsid w:val="00156953"/>
    <w:rsid w:val="0015708C"/>
    <w:rsid w:val="0015757E"/>
    <w:rsid w:val="00160AF1"/>
    <w:rsid w:val="00161E65"/>
    <w:rsid w:val="00162070"/>
    <w:rsid w:val="00162213"/>
    <w:rsid w:val="001629A2"/>
    <w:rsid w:val="0016462A"/>
    <w:rsid w:val="00165EBA"/>
    <w:rsid w:val="001671CE"/>
    <w:rsid w:val="00167764"/>
    <w:rsid w:val="001703F4"/>
    <w:rsid w:val="00170800"/>
    <w:rsid w:val="00170B32"/>
    <w:rsid w:val="00170D9D"/>
    <w:rsid w:val="00172FF9"/>
    <w:rsid w:val="00175330"/>
    <w:rsid w:val="00175CCD"/>
    <w:rsid w:val="00176947"/>
    <w:rsid w:val="00177B04"/>
    <w:rsid w:val="0018699F"/>
    <w:rsid w:val="00186D7E"/>
    <w:rsid w:val="00187A98"/>
    <w:rsid w:val="00190FA3"/>
    <w:rsid w:val="00192C01"/>
    <w:rsid w:val="00194253"/>
    <w:rsid w:val="0019514D"/>
    <w:rsid w:val="001962E8"/>
    <w:rsid w:val="001A07EA"/>
    <w:rsid w:val="001A3665"/>
    <w:rsid w:val="001A3A53"/>
    <w:rsid w:val="001A4824"/>
    <w:rsid w:val="001A50A9"/>
    <w:rsid w:val="001A5E01"/>
    <w:rsid w:val="001B1675"/>
    <w:rsid w:val="001B1868"/>
    <w:rsid w:val="001B2325"/>
    <w:rsid w:val="001B7873"/>
    <w:rsid w:val="001C1FD9"/>
    <w:rsid w:val="001C6DF4"/>
    <w:rsid w:val="001D13F9"/>
    <w:rsid w:val="001D150E"/>
    <w:rsid w:val="001D1F0D"/>
    <w:rsid w:val="001D30EA"/>
    <w:rsid w:val="001D3353"/>
    <w:rsid w:val="001D508E"/>
    <w:rsid w:val="001D5A11"/>
    <w:rsid w:val="001D679B"/>
    <w:rsid w:val="001D6F4E"/>
    <w:rsid w:val="001D7447"/>
    <w:rsid w:val="001E37B0"/>
    <w:rsid w:val="001E4F9D"/>
    <w:rsid w:val="001E6ACD"/>
    <w:rsid w:val="001F13F3"/>
    <w:rsid w:val="001F1656"/>
    <w:rsid w:val="001F27D4"/>
    <w:rsid w:val="001F30FE"/>
    <w:rsid w:val="001F5193"/>
    <w:rsid w:val="001F5E83"/>
    <w:rsid w:val="001F6D78"/>
    <w:rsid w:val="0020226E"/>
    <w:rsid w:val="00206ECF"/>
    <w:rsid w:val="00211583"/>
    <w:rsid w:val="002149E9"/>
    <w:rsid w:val="00214D8E"/>
    <w:rsid w:val="00220F1B"/>
    <w:rsid w:val="0022219B"/>
    <w:rsid w:val="002312EF"/>
    <w:rsid w:val="0023426A"/>
    <w:rsid w:val="002400C6"/>
    <w:rsid w:val="00241F22"/>
    <w:rsid w:val="002426FA"/>
    <w:rsid w:val="00243740"/>
    <w:rsid w:val="00245D20"/>
    <w:rsid w:val="002508A4"/>
    <w:rsid w:val="00250913"/>
    <w:rsid w:val="00255BD3"/>
    <w:rsid w:val="0025686F"/>
    <w:rsid w:val="002579C8"/>
    <w:rsid w:val="00263825"/>
    <w:rsid w:val="002638F7"/>
    <w:rsid w:val="00263FC5"/>
    <w:rsid w:val="00264CB6"/>
    <w:rsid w:val="00265077"/>
    <w:rsid w:val="00267E38"/>
    <w:rsid w:val="00270FB5"/>
    <w:rsid w:val="00271203"/>
    <w:rsid w:val="002714F7"/>
    <w:rsid w:val="002735E6"/>
    <w:rsid w:val="00273B35"/>
    <w:rsid w:val="00274A64"/>
    <w:rsid w:val="002768D6"/>
    <w:rsid w:val="00280E4F"/>
    <w:rsid w:val="0028116A"/>
    <w:rsid w:val="00281578"/>
    <w:rsid w:val="0028482A"/>
    <w:rsid w:val="00285D2D"/>
    <w:rsid w:val="00286E05"/>
    <w:rsid w:val="00287F85"/>
    <w:rsid w:val="00290FC8"/>
    <w:rsid w:val="00291E7E"/>
    <w:rsid w:val="00293E4C"/>
    <w:rsid w:val="00294FD3"/>
    <w:rsid w:val="002A014B"/>
    <w:rsid w:val="002A1272"/>
    <w:rsid w:val="002A1827"/>
    <w:rsid w:val="002A44A3"/>
    <w:rsid w:val="002A4CEA"/>
    <w:rsid w:val="002A529D"/>
    <w:rsid w:val="002A560E"/>
    <w:rsid w:val="002A765E"/>
    <w:rsid w:val="002A78D5"/>
    <w:rsid w:val="002A7D1B"/>
    <w:rsid w:val="002B046C"/>
    <w:rsid w:val="002B0DFD"/>
    <w:rsid w:val="002B3D0E"/>
    <w:rsid w:val="002B5BFA"/>
    <w:rsid w:val="002B6D98"/>
    <w:rsid w:val="002B7736"/>
    <w:rsid w:val="002B77A2"/>
    <w:rsid w:val="002C19EE"/>
    <w:rsid w:val="002C28FB"/>
    <w:rsid w:val="002C5B39"/>
    <w:rsid w:val="002C7383"/>
    <w:rsid w:val="002D01BC"/>
    <w:rsid w:val="002D0C66"/>
    <w:rsid w:val="002D0DFC"/>
    <w:rsid w:val="002D1BBA"/>
    <w:rsid w:val="002D282B"/>
    <w:rsid w:val="002D30B4"/>
    <w:rsid w:val="002D4288"/>
    <w:rsid w:val="002D6A1B"/>
    <w:rsid w:val="002E1C5F"/>
    <w:rsid w:val="002E3C36"/>
    <w:rsid w:val="002E3F9C"/>
    <w:rsid w:val="002E4F63"/>
    <w:rsid w:val="002E5449"/>
    <w:rsid w:val="002E5F1F"/>
    <w:rsid w:val="002E6779"/>
    <w:rsid w:val="002F2C85"/>
    <w:rsid w:val="002F30C9"/>
    <w:rsid w:val="002F7098"/>
    <w:rsid w:val="00300551"/>
    <w:rsid w:val="00302D07"/>
    <w:rsid w:val="0030391F"/>
    <w:rsid w:val="00306225"/>
    <w:rsid w:val="00306425"/>
    <w:rsid w:val="00306EDF"/>
    <w:rsid w:val="00306F0E"/>
    <w:rsid w:val="00310DA5"/>
    <w:rsid w:val="0031378F"/>
    <w:rsid w:val="00314ED6"/>
    <w:rsid w:val="003152BC"/>
    <w:rsid w:val="0031764B"/>
    <w:rsid w:val="0032091B"/>
    <w:rsid w:val="003255BA"/>
    <w:rsid w:val="0032785E"/>
    <w:rsid w:val="00332885"/>
    <w:rsid w:val="00333B09"/>
    <w:rsid w:val="00334A6D"/>
    <w:rsid w:val="00336AA0"/>
    <w:rsid w:val="00337C65"/>
    <w:rsid w:val="00337DAB"/>
    <w:rsid w:val="00337F72"/>
    <w:rsid w:val="003404DB"/>
    <w:rsid w:val="00340DFB"/>
    <w:rsid w:val="003429E4"/>
    <w:rsid w:val="003439B0"/>
    <w:rsid w:val="003454D5"/>
    <w:rsid w:val="00346D07"/>
    <w:rsid w:val="003470FE"/>
    <w:rsid w:val="00353C1D"/>
    <w:rsid w:val="00355B74"/>
    <w:rsid w:val="00355C4E"/>
    <w:rsid w:val="00355C96"/>
    <w:rsid w:val="00356F4C"/>
    <w:rsid w:val="00357489"/>
    <w:rsid w:val="00362CD4"/>
    <w:rsid w:val="003648D0"/>
    <w:rsid w:val="0037049C"/>
    <w:rsid w:val="003716CE"/>
    <w:rsid w:val="00376026"/>
    <w:rsid w:val="00377ADB"/>
    <w:rsid w:val="00377FF8"/>
    <w:rsid w:val="00383162"/>
    <w:rsid w:val="00383ADB"/>
    <w:rsid w:val="00385235"/>
    <w:rsid w:val="00387A6A"/>
    <w:rsid w:val="003904E6"/>
    <w:rsid w:val="00390D1B"/>
    <w:rsid w:val="00391C1C"/>
    <w:rsid w:val="00393726"/>
    <w:rsid w:val="00393EBA"/>
    <w:rsid w:val="00396383"/>
    <w:rsid w:val="00397D56"/>
    <w:rsid w:val="003A0CBB"/>
    <w:rsid w:val="003A45F6"/>
    <w:rsid w:val="003A4D4E"/>
    <w:rsid w:val="003A5235"/>
    <w:rsid w:val="003A712B"/>
    <w:rsid w:val="003B0594"/>
    <w:rsid w:val="003B06D7"/>
    <w:rsid w:val="003B17E4"/>
    <w:rsid w:val="003B1E86"/>
    <w:rsid w:val="003B6083"/>
    <w:rsid w:val="003C275E"/>
    <w:rsid w:val="003C52E7"/>
    <w:rsid w:val="003D1A46"/>
    <w:rsid w:val="003D35E8"/>
    <w:rsid w:val="003D59CA"/>
    <w:rsid w:val="003D6CCA"/>
    <w:rsid w:val="003D71F2"/>
    <w:rsid w:val="003D7BD4"/>
    <w:rsid w:val="003E07A8"/>
    <w:rsid w:val="003E3DEA"/>
    <w:rsid w:val="003F128E"/>
    <w:rsid w:val="003F4A05"/>
    <w:rsid w:val="003F5144"/>
    <w:rsid w:val="003F60D9"/>
    <w:rsid w:val="003F7B60"/>
    <w:rsid w:val="00400A11"/>
    <w:rsid w:val="0040110F"/>
    <w:rsid w:val="00401DC1"/>
    <w:rsid w:val="00406252"/>
    <w:rsid w:val="004069E5"/>
    <w:rsid w:val="00406E84"/>
    <w:rsid w:val="00407064"/>
    <w:rsid w:val="0040711A"/>
    <w:rsid w:val="004123A4"/>
    <w:rsid w:val="00412CC4"/>
    <w:rsid w:val="00412D90"/>
    <w:rsid w:val="00413FF8"/>
    <w:rsid w:val="00416AB8"/>
    <w:rsid w:val="0041742E"/>
    <w:rsid w:val="004229F8"/>
    <w:rsid w:val="00423F24"/>
    <w:rsid w:val="00426890"/>
    <w:rsid w:val="004277F2"/>
    <w:rsid w:val="004308ED"/>
    <w:rsid w:val="00430F55"/>
    <w:rsid w:val="00431300"/>
    <w:rsid w:val="00434704"/>
    <w:rsid w:val="00434BC7"/>
    <w:rsid w:val="004363CB"/>
    <w:rsid w:val="00436A1F"/>
    <w:rsid w:val="00437691"/>
    <w:rsid w:val="00441835"/>
    <w:rsid w:val="004521C7"/>
    <w:rsid w:val="00452AF4"/>
    <w:rsid w:val="004574C9"/>
    <w:rsid w:val="00460782"/>
    <w:rsid w:val="00463F2B"/>
    <w:rsid w:val="00467933"/>
    <w:rsid w:val="00467E25"/>
    <w:rsid w:val="00470A81"/>
    <w:rsid w:val="004718B2"/>
    <w:rsid w:val="004729D5"/>
    <w:rsid w:val="00473385"/>
    <w:rsid w:val="00474386"/>
    <w:rsid w:val="004759B2"/>
    <w:rsid w:val="00480876"/>
    <w:rsid w:val="00481EAA"/>
    <w:rsid w:val="00483338"/>
    <w:rsid w:val="00484391"/>
    <w:rsid w:val="00484E9A"/>
    <w:rsid w:val="00486CD9"/>
    <w:rsid w:val="00490266"/>
    <w:rsid w:val="00490658"/>
    <w:rsid w:val="004914AE"/>
    <w:rsid w:val="00491638"/>
    <w:rsid w:val="004920EF"/>
    <w:rsid w:val="00495420"/>
    <w:rsid w:val="004969D0"/>
    <w:rsid w:val="004A0908"/>
    <w:rsid w:val="004A1431"/>
    <w:rsid w:val="004A146D"/>
    <w:rsid w:val="004A3C50"/>
    <w:rsid w:val="004A5246"/>
    <w:rsid w:val="004A57FA"/>
    <w:rsid w:val="004A5D05"/>
    <w:rsid w:val="004A77D0"/>
    <w:rsid w:val="004B0E8F"/>
    <w:rsid w:val="004B277C"/>
    <w:rsid w:val="004B2889"/>
    <w:rsid w:val="004B4EA6"/>
    <w:rsid w:val="004B5158"/>
    <w:rsid w:val="004B5A69"/>
    <w:rsid w:val="004B7E24"/>
    <w:rsid w:val="004B7EB7"/>
    <w:rsid w:val="004C24B8"/>
    <w:rsid w:val="004C4BAB"/>
    <w:rsid w:val="004C4BC8"/>
    <w:rsid w:val="004C6456"/>
    <w:rsid w:val="004C67CE"/>
    <w:rsid w:val="004D0CEC"/>
    <w:rsid w:val="004D1720"/>
    <w:rsid w:val="004D2269"/>
    <w:rsid w:val="004D65C7"/>
    <w:rsid w:val="004D6772"/>
    <w:rsid w:val="004D7CBB"/>
    <w:rsid w:val="004E08E9"/>
    <w:rsid w:val="004E2476"/>
    <w:rsid w:val="004E6EE4"/>
    <w:rsid w:val="004E7E1D"/>
    <w:rsid w:val="004F50CC"/>
    <w:rsid w:val="004F52BA"/>
    <w:rsid w:val="004F5E8F"/>
    <w:rsid w:val="004F79D5"/>
    <w:rsid w:val="00501CB9"/>
    <w:rsid w:val="00502951"/>
    <w:rsid w:val="00502F6D"/>
    <w:rsid w:val="00503593"/>
    <w:rsid w:val="005047C7"/>
    <w:rsid w:val="005051D4"/>
    <w:rsid w:val="005056F5"/>
    <w:rsid w:val="0051443A"/>
    <w:rsid w:val="00515371"/>
    <w:rsid w:val="00516C1A"/>
    <w:rsid w:val="00516DF4"/>
    <w:rsid w:val="00517651"/>
    <w:rsid w:val="00520732"/>
    <w:rsid w:val="005227C8"/>
    <w:rsid w:val="00522E7C"/>
    <w:rsid w:val="00524157"/>
    <w:rsid w:val="00527BF3"/>
    <w:rsid w:val="005345D1"/>
    <w:rsid w:val="00534CC8"/>
    <w:rsid w:val="00534CDC"/>
    <w:rsid w:val="00535D2E"/>
    <w:rsid w:val="00537A92"/>
    <w:rsid w:val="00537F71"/>
    <w:rsid w:val="00540C1E"/>
    <w:rsid w:val="00543614"/>
    <w:rsid w:val="00543641"/>
    <w:rsid w:val="00543732"/>
    <w:rsid w:val="00544B7A"/>
    <w:rsid w:val="00547339"/>
    <w:rsid w:val="00547C0B"/>
    <w:rsid w:val="00554B38"/>
    <w:rsid w:val="00554D05"/>
    <w:rsid w:val="00554FEF"/>
    <w:rsid w:val="00556346"/>
    <w:rsid w:val="005577FD"/>
    <w:rsid w:val="00563229"/>
    <w:rsid w:val="005647EF"/>
    <w:rsid w:val="005674B9"/>
    <w:rsid w:val="005732F1"/>
    <w:rsid w:val="00577F9A"/>
    <w:rsid w:val="00581BD9"/>
    <w:rsid w:val="00583A0C"/>
    <w:rsid w:val="00584B83"/>
    <w:rsid w:val="00586586"/>
    <w:rsid w:val="0059033C"/>
    <w:rsid w:val="00590CAB"/>
    <w:rsid w:val="00595621"/>
    <w:rsid w:val="005964D0"/>
    <w:rsid w:val="00597928"/>
    <w:rsid w:val="005A0F6A"/>
    <w:rsid w:val="005A316B"/>
    <w:rsid w:val="005A6D48"/>
    <w:rsid w:val="005A6F20"/>
    <w:rsid w:val="005B0E54"/>
    <w:rsid w:val="005B1A58"/>
    <w:rsid w:val="005B214E"/>
    <w:rsid w:val="005B3F30"/>
    <w:rsid w:val="005B4B66"/>
    <w:rsid w:val="005B513A"/>
    <w:rsid w:val="005B7FAB"/>
    <w:rsid w:val="005C0BDD"/>
    <w:rsid w:val="005C13CD"/>
    <w:rsid w:val="005C26D6"/>
    <w:rsid w:val="005C4E12"/>
    <w:rsid w:val="005C5A44"/>
    <w:rsid w:val="005C635D"/>
    <w:rsid w:val="005D201B"/>
    <w:rsid w:val="005D2089"/>
    <w:rsid w:val="005D21F6"/>
    <w:rsid w:val="005D3C8E"/>
    <w:rsid w:val="005D3E12"/>
    <w:rsid w:val="005D47A3"/>
    <w:rsid w:val="005D6495"/>
    <w:rsid w:val="005E2DA4"/>
    <w:rsid w:val="005E376C"/>
    <w:rsid w:val="005E43CB"/>
    <w:rsid w:val="005E4683"/>
    <w:rsid w:val="005E4A0A"/>
    <w:rsid w:val="005E6D27"/>
    <w:rsid w:val="005E7582"/>
    <w:rsid w:val="005F0A7E"/>
    <w:rsid w:val="005F1CFD"/>
    <w:rsid w:val="005F1DD9"/>
    <w:rsid w:val="005F2D0D"/>
    <w:rsid w:val="005F491C"/>
    <w:rsid w:val="005F49AA"/>
    <w:rsid w:val="005F5274"/>
    <w:rsid w:val="005F5358"/>
    <w:rsid w:val="005F65CF"/>
    <w:rsid w:val="005F7743"/>
    <w:rsid w:val="00603134"/>
    <w:rsid w:val="00604651"/>
    <w:rsid w:val="00605CE2"/>
    <w:rsid w:val="00606979"/>
    <w:rsid w:val="00610983"/>
    <w:rsid w:val="00610AC0"/>
    <w:rsid w:val="006143B9"/>
    <w:rsid w:val="00614D9B"/>
    <w:rsid w:val="00616597"/>
    <w:rsid w:val="0061705F"/>
    <w:rsid w:val="00617A64"/>
    <w:rsid w:val="006214AA"/>
    <w:rsid w:val="006251F8"/>
    <w:rsid w:val="006254C3"/>
    <w:rsid w:val="00627FF0"/>
    <w:rsid w:val="00635314"/>
    <w:rsid w:val="00635546"/>
    <w:rsid w:val="0064094B"/>
    <w:rsid w:val="00641457"/>
    <w:rsid w:val="006419A5"/>
    <w:rsid w:val="00641FBF"/>
    <w:rsid w:val="00642976"/>
    <w:rsid w:val="006450B4"/>
    <w:rsid w:val="006452E7"/>
    <w:rsid w:val="0064735D"/>
    <w:rsid w:val="00653A0B"/>
    <w:rsid w:val="00653A4F"/>
    <w:rsid w:val="0065625B"/>
    <w:rsid w:val="00656717"/>
    <w:rsid w:val="00657EDE"/>
    <w:rsid w:val="006614B0"/>
    <w:rsid w:val="00661F6D"/>
    <w:rsid w:val="0066261D"/>
    <w:rsid w:val="00663480"/>
    <w:rsid w:val="00663839"/>
    <w:rsid w:val="00665091"/>
    <w:rsid w:val="00666991"/>
    <w:rsid w:val="006673DE"/>
    <w:rsid w:val="00670D5C"/>
    <w:rsid w:val="006737C7"/>
    <w:rsid w:val="0067400A"/>
    <w:rsid w:val="006746F7"/>
    <w:rsid w:val="00675579"/>
    <w:rsid w:val="006766E5"/>
    <w:rsid w:val="00680758"/>
    <w:rsid w:val="006823E4"/>
    <w:rsid w:val="00683C56"/>
    <w:rsid w:val="00684778"/>
    <w:rsid w:val="006855CC"/>
    <w:rsid w:val="0068685A"/>
    <w:rsid w:val="0068760B"/>
    <w:rsid w:val="00687CA1"/>
    <w:rsid w:val="006A36D4"/>
    <w:rsid w:val="006B05D0"/>
    <w:rsid w:val="006B3377"/>
    <w:rsid w:val="006B3698"/>
    <w:rsid w:val="006B3DDA"/>
    <w:rsid w:val="006B42B5"/>
    <w:rsid w:val="006B5EC3"/>
    <w:rsid w:val="006B6A3A"/>
    <w:rsid w:val="006B7657"/>
    <w:rsid w:val="006C01FC"/>
    <w:rsid w:val="006C084A"/>
    <w:rsid w:val="006C223F"/>
    <w:rsid w:val="006C2478"/>
    <w:rsid w:val="006C43E9"/>
    <w:rsid w:val="006C6D45"/>
    <w:rsid w:val="006C7DA9"/>
    <w:rsid w:val="006D0BFE"/>
    <w:rsid w:val="006D0F44"/>
    <w:rsid w:val="006D1E6E"/>
    <w:rsid w:val="006D39D3"/>
    <w:rsid w:val="006D5810"/>
    <w:rsid w:val="006D6F5A"/>
    <w:rsid w:val="006D7ED3"/>
    <w:rsid w:val="006E12B8"/>
    <w:rsid w:val="006E23FC"/>
    <w:rsid w:val="006E3D8F"/>
    <w:rsid w:val="006E5861"/>
    <w:rsid w:val="006E5E7C"/>
    <w:rsid w:val="006E75E5"/>
    <w:rsid w:val="006F29CA"/>
    <w:rsid w:val="006F386E"/>
    <w:rsid w:val="006F3E92"/>
    <w:rsid w:val="006F61BA"/>
    <w:rsid w:val="006F7E6E"/>
    <w:rsid w:val="007004A2"/>
    <w:rsid w:val="00705E45"/>
    <w:rsid w:val="00710AA6"/>
    <w:rsid w:val="00711299"/>
    <w:rsid w:val="00713232"/>
    <w:rsid w:val="00716CE1"/>
    <w:rsid w:val="0072060E"/>
    <w:rsid w:val="007206D5"/>
    <w:rsid w:val="00721A76"/>
    <w:rsid w:val="00722379"/>
    <w:rsid w:val="007246CF"/>
    <w:rsid w:val="00724B17"/>
    <w:rsid w:val="00727F8E"/>
    <w:rsid w:val="00731A1C"/>
    <w:rsid w:val="00732C6F"/>
    <w:rsid w:val="0073445E"/>
    <w:rsid w:val="00734FDB"/>
    <w:rsid w:val="0074066D"/>
    <w:rsid w:val="00741889"/>
    <w:rsid w:val="00742104"/>
    <w:rsid w:val="007426E6"/>
    <w:rsid w:val="007465A4"/>
    <w:rsid w:val="007465D2"/>
    <w:rsid w:val="00746AA4"/>
    <w:rsid w:val="007503C9"/>
    <w:rsid w:val="0075242C"/>
    <w:rsid w:val="00752550"/>
    <w:rsid w:val="0075261B"/>
    <w:rsid w:val="007527AA"/>
    <w:rsid w:val="007530A6"/>
    <w:rsid w:val="007533BA"/>
    <w:rsid w:val="007546B6"/>
    <w:rsid w:val="0075535D"/>
    <w:rsid w:val="00755CD6"/>
    <w:rsid w:val="007565A3"/>
    <w:rsid w:val="00763F82"/>
    <w:rsid w:val="00765400"/>
    <w:rsid w:val="007658F3"/>
    <w:rsid w:val="00767DF6"/>
    <w:rsid w:val="007703D0"/>
    <w:rsid w:val="007736C6"/>
    <w:rsid w:val="00773CB8"/>
    <w:rsid w:val="00775AD7"/>
    <w:rsid w:val="0077757B"/>
    <w:rsid w:val="007816AA"/>
    <w:rsid w:val="007875F8"/>
    <w:rsid w:val="0079090E"/>
    <w:rsid w:val="00793F9C"/>
    <w:rsid w:val="00794F94"/>
    <w:rsid w:val="00795F7F"/>
    <w:rsid w:val="007A2E68"/>
    <w:rsid w:val="007A53A6"/>
    <w:rsid w:val="007B1234"/>
    <w:rsid w:val="007B1B6B"/>
    <w:rsid w:val="007B1F0C"/>
    <w:rsid w:val="007B246D"/>
    <w:rsid w:val="007B268E"/>
    <w:rsid w:val="007B2E8C"/>
    <w:rsid w:val="007B4C6C"/>
    <w:rsid w:val="007B5D04"/>
    <w:rsid w:val="007B7763"/>
    <w:rsid w:val="007C03F4"/>
    <w:rsid w:val="007C0C81"/>
    <w:rsid w:val="007C4B3F"/>
    <w:rsid w:val="007C6276"/>
    <w:rsid w:val="007D34BC"/>
    <w:rsid w:val="007D42AF"/>
    <w:rsid w:val="007D4900"/>
    <w:rsid w:val="007D698C"/>
    <w:rsid w:val="007D786B"/>
    <w:rsid w:val="007D7F22"/>
    <w:rsid w:val="007E621B"/>
    <w:rsid w:val="007E66D9"/>
    <w:rsid w:val="007F12FC"/>
    <w:rsid w:val="007F17C4"/>
    <w:rsid w:val="007F2447"/>
    <w:rsid w:val="007F390F"/>
    <w:rsid w:val="007F5340"/>
    <w:rsid w:val="007F724E"/>
    <w:rsid w:val="00800C14"/>
    <w:rsid w:val="00803359"/>
    <w:rsid w:val="0080376E"/>
    <w:rsid w:val="00803DB3"/>
    <w:rsid w:val="0080456E"/>
    <w:rsid w:val="00804CDF"/>
    <w:rsid w:val="00807C60"/>
    <w:rsid w:val="00811313"/>
    <w:rsid w:val="00814443"/>
    <w:rsid w:val="0081476E"/>
    <w:rsid w:val="00815FEE"/>
    <w:rsid w:val="008167F9"/>
    <w:rsid w:val="00817D6F"/>
    <w:rsid w:val="0082019C"/>
    <w:rsid w:val="0082127F"/>
    <w:rsid w:val="008229A1"/>
    <w:rsid w:val="008233CE"/>
    <w:rsid w:val="008239E2"/>
    <w:rsid w:val="00826D7A"/>
    <w:rsid w:val="00827BA6"/>
    <w:rsid w:val="00832AFD"/>
    <w:rsid w:val="008348FB"/>
    <w:rsid w:val="00835567"/>
    <w:rsid w:val="0083574F"/>
    <w:rsid w:val="00835E87"/>
    <w:rsid w:val="0083624E"/>
    <w:rsid w:val="00836926"/>
    <w:rsid w:val="00841A2D"/>
    <w:rsid w:val="00845A82"/>
    <w:rsid w:val="00846701"/>
    <w:rsid w:val="0085095B"/>
    <w:rsid w:val="00851BE2"/>
    <w:rsid w:val="008523CF"/>
    <w:rsid w:val="00853505"/>
    <w:rsid w:val="00853C3C"/>
    <w:rsid w:val="008578D7"/>
    <w:rsid w:val="008606AB"/>
    <w:rsid w:val="00860D0F"/>
    <w:rsid w:val="008618D0"/>
    <w:rsid w:val="00861FA0"/>
    <w:rsid w:val="00863D26"/>
    <w:rsid w:val="00863D4E"/>
    <w:rsid w:val="00863F76"/>
    <w:rsid w:val="00864B01"/>
    <w:rsid w:val="008650CA"/>
    <w:rsid w:val="0086716C"/>
    <w:rsid w:val="00871682"/>
    <w:rsid w:val="008717A4"/>
    <w:rsid w:val="00871A8F"/>
    <w:rsid w:val="00874BB5"/>
    <w:rsid w:val="00875333"/>
    <w:rsid w:val="0087645A"/>
    <w:rsid w:val="0088127A"/>
    <w:rsid w:val="008812E3"/>
    <w:rsid w:val="00881D3C"/>
    <w:rsid w:val="00884A8F"/>
    <w:rsid w:val="00884FA8"/>
    <w:rsid w:val="00887625"/>
    <w:rsid w:val="00887CE5"/>
    <w:rsid w:val="00887F4A"/>
    <w:rsid w:val="008976F2"/>
    <w:rsid w:val="00897BA1"/>
    <w:rsid w:val="008A111D"/>
    <w:rsid w:val="008A2335"/>
    <w:rsid w:val="008A2D3D"/>
    <w:rsid w:val="008A2F9C"/>
    <w:rsid w:val="008A3B4D"/>
    <w:rsid w:val="008A3C8E"/>
    <w:rsid w:val="008A4AA9"/>
    <w:rsid w:val="008A7021"/>
    <w:rsid w:val="008A7928"/>
    <w:rsid w:val="008A793E"/>
    <w:rsid w:val="008A7BB7"/>
    <w:rsid w:val="008B1ABC"/>
    <w:rsid w:val="008B2F53"/>
    <w:rsid w:val="008B3333"/>
    <w:rsid w:val="008B3EDC"/>
    <w:rsid w:val="008B6460"/>
    <w:rsid w:val="008B647B"/>
    <w:rsid w:val="008C0209"/>
    <w:rsid w:val="008C0F73"/>
    <w:rsid w:val="008C23C0"/>
    <w:rsid w:val="008C2659"/>
    <w:rsid w:val="008C6E3D"/>
    <w:rsid w:val="008D00CB"/>
    <w:rsid w:val="008D06C3"/>
    <w:rsid w:val="008D2A92"/>
    <w:rsid w:val="008D64FA"/>
    <w:rsid w:val="008E156E"/>
    <w:rsid w:val="008E16D6"/>
    <w:rsid w:val="008E1EAA"/>
    <w:rsid w:val="008E608E"/>
    <w:rsid w:val="008E665A"/>
    <w:rsid w:val="008F00E5"/>
    <w:rsid w:val="008F07C8"/>
    <w:rsid w:val="008F2133"/>
    <w:rsid w:val="008F5266"/>
    <w:rsid w:val="008F6D43"/>
    <w:rsid w:val="009027A0"/>
    <w:rsid w:val="00903AE1"/>
    <w:rsid w:val="00903D96"/>
    <w:rsid w:val="0090705C"/>
    <w:rsid w:val="009104F7"/>
    <w:rsid w:val="00911107"/>
    <w:rsid w:val="009119F6"/>
    <w:rsid w:val="00911B77"/>
    <w:rsid w:val="009135DC"/>
    <w:rsid w:val="00915237"/>
    <w:rsid w:val="00915E77"/>
    <w:rsid w:val="0092143E"/>
    <w:rsid w:val="00922650"/>
    <w:rsid w:val="009237AF"/>
    <w:rsid w:val="00923E5C"/>
    <w:rsid w:val="00925AA0"/>
    <w:rsid w:val="00926481"/>
    <w:rsid w:val="009267A4"/>
    <w:rsid w:val="00931B41"/>
    <w:rsid w:val="00932811"/>
    <w:rsid w:val="009330D4"/>
    <w:rsid w:val="00933CE6"/>
    <w:rsid w:val="00934309"/>
    <w:rsid w:val="0093512A"/>
    <w:rsid w:val="009354AB"/>
    <w:rsid w:val="0093631E"/>
    <w:rsid w:val="00936517"/>
    <w:rsid w:val="00936E30"/>
    <w:rsid w:val="00937616"/>
    <w:rsid w:val="00941F40"/>
    <w:rsid w:val="00942939"/>
    <w:rsid w:val="00942FF9"/>
    <w:rsid w:val="00943F7D"/>
    <w:rsid w:val="0094419D"/>
    <w:rsid w:val="009445E0"/>
    <w:rsid w:val="00946A55"/>
    <w:rsid w:val="00946DDC"/>
    <w:rsid w:val="009473D6"/>
    <w:rsid w:val="00947892"/>
    <w:rsid w:val="009517E0"/>
    <w:rsid w:val="00951C0C"/>
    <w:rsid w:val="009525D6"/>
    <w:rsid w:val="00952726"/>
    <w:rsid w:val="00952AD4"/>
    <w:rsid w:val="009570D4"/>
    <w:rsid w:val="0095757C"/>
    <w:rsid w:val="0096143B"/>
    <w:rsid w:val="00961E80"/>
    <w:rsid w:val="009640BB"/>
    <w:rsid w:val="00965997"/>
    <w:rsid w:val="0096611D"/>
    <w:rsid w:val="009704FB"/>
    <w:rsid w:val="00970A04"/>
    <w:rsid w:val="009734C8"/>
    <w:rsid w:val="009747F5"/>
    <w:rsid w:val="00977851"/>
    <w:rsid w:val="00977CE1"/>
    <w:rsid w:val="00980BAF"/>
    <w:rsid w:val="0098121B"/>
    <w:rsid w:val="00982A74"/>
    <w:rsid w:val="00982AE7"/>
    <w:rsid w:val="00982B11"/>
    <w:rsid w:val="00983A7C"/>
    <w:rsid w:val="00985FEC"/>
    <w:rsid w:val="00986CFC"/>
    <w:rsid w:val="00987C77"/>
    <w:rsid w:val="0099082C"/>
    <w:rsid w:val="009912C4"/>
    <w:rsid w:val="00991DF1"/>
    <w:rsid w:val="009934E2"/>
    <w:rsid w:val="009938D5"/>
    <w:rsid w:val="009939EB"/>
    <w:rsid w:val="00994195"/>
    <w:rsid w:val="00996FF8"/>
    <w:rsid w:val="009971C1"/>
    <w:rsid w:val="009A0FAA"/>
    <w:rsid w:val="009A1EE9"/>
    <w:rsid w:val="009A3D31"/>
    <w:rsid w:val="009A4A63"/>
    <w:rsid w:val="009A5078"/>
    <w:rsid w:val="009A5874"/>
    <w:rsid w:val="009A70F9"/>
    <w:rsid w:val="009B5CC1"/>
    <w:rsid w:val="009B76E9"/>
    <w:rsid w:val="009B7DB8"/>
    <w:rsid w:val="009C061B"/>
    <w:rsid w:val="009C234F"/>
    <w:rsid w:val="009C2CEB"/>
    <w:rsid w:val="009C7A93"/>
    <w:rsid w:val="009D0CB6"/>
    <w:rsid w:val="009D0EEC"/>
    <w:rsid w:val="009D1B66"/>
    <w:rsid w:val="009D2381"/>
    <w:rsid w:val="009D662C"/>
    <w:rsid w:val="009E3771"/>
    <w:rsid w:val="009F045D"/>
    <w:rsid w:val="009F17CA"/>
    <w:rsid w:val="009F4060"/>
    <w:rsid w:val="009F4DD7"/>
    <w:rsid w:val="009F54C8"/>
    <w:rsid w:val="009F5A77"/>
    <w:rsid w:val="009F6646"/>
    <w:rsid w:val="009F7FEE"/>
    <w:rsid w:val="00A00840"/>
    <w:rsid w:val="00A00CBD"/>
    <w:rsid w:val="00A01D90"/>
    <w:rsid w:val="00A02407"/>
    <w:rsid w:val="00A05BBF"/>
    <w:rsid w:val="00A06503"/>
    <w:rsid w:val="00A074C4"/>
    <w:rsid w:val="00A07EEC"/>
    <w:rsid w:val="00A12A1E"/>
    <w:rsid w:val="00A14F5C"/>
    <w:rsid w:val="00A15477"/>
    <w:rsid w:val="00A16578"/>
    <w:rsid w:val="00A1765C"/>
    <w:rsid w:val="00A229CC"/>
    <w:rsid w:val="00A24B2E"/>
    <w:rsid w:val="00A25F19"/>
    <w:rsid w:val="00A2784B"/>
    <w:rsid w:val="00A31A1A"/>
    <w:rsid w:val="00A31E2E"/>
    <w:rsid w:val="00A3252B"/>
    <w:rsid w:val="00A33CFB"/>
    <w:rsid w:val="00A359B6"/>
    <w:rsid w:val="00A40B57"/>
    <w:rsid w:val="00A42B78"/>
    <w:rsid w:val="00A43262"/>
    <w:rsid w:val="00A46547"/>
    <w:rsid w:val="00A51AF5"/>
    <w:rsid w:val="00A5216B"/>
    <w:rsid w:val="00A52611"/>
    <w:rsid w:val="00A5316C"/>
    <w:rsid w:val="00A53410"/>
    <w:rsid w:val="00A5642B"/>
    <w:rsid w:val="00A5680D"/>
    <w:rsid w:val="00A57C53"/>
    <w:rsid w:val="00A62180"/>
    <w:rsid w:val="00A6306C"/>
    <w:rsid w:val="00A64644"/>
    <w:rsid w:val="00A658AB"/>
    <w:rsid w:val="00A65EE7"/>
    <w:rsid w:val="00A67E23"/>
    <w:rsid w:val="00A7159A"/>
    <w:rsid w:val="00A71EDE"/>
    <w:rsid w:val="00A72621"/>
    <w:rsid w:val="00A7282B"/>
    <w:rsid w:val="00A73A3A"/>
    <w:rsid w:val="00A75567"/>
    <w:rsid w:val="00A75E94"/>
    <w:rsid w:val="00A76C46"/>
    <w:rsid w:val="00A81D6C"/>
    <w:rsid w:val="00A85845"/>
    <w:rsid w:val="00A9007E"/>
    <w:rsid w:val="00A92BC9"/>
    <w:rsid w:val="00A93379"/>
    <w:rsid w:val="00AA1754"/>
    <w:rsid w:val="00AA1BE4"/>
    <w:rsid w:val="00AA2BBC"/>
    <w:rsid w:val="00AA2C77"/>
    <w:rsid w:val="00AA4167"/>
    <w:rsid w:val="00AA51A3"/>
    <w:rsid w:val="00AA5E85"/>
    <w:rsid w:val="00AA6B6E"/>
    <w:rsid w:val="00AB26B7"/>
    <w:rsid w:val="00AB3EC6"/>
    <w:rsid w:val="00AB6DE8"/>
    <w:rsid w:val="00AC02D9"/>
    <w:rsid w:val="00AC1D28"/>
    <w:rsid w:val="00AC2845"/>
    <w:rsid w:val="00AC52C1"/>
    <w:rsid w:val="00AC5413"/>
    <w:rsid w:val="00AC5663"/>
    <w:rsid w:val="00AC5A09"/>
    <w:rsid w:val="00AC7152"/>
    <w:rsid w:val="00AD2BCE"/>
    <w:rsid w:val="00AD3896"/>
    <w:rsid w:val="00AD68C8"/>
    <w:rsid w:val="00AE0E1D"/>
    <w:rsid w:val="00AE1672"/>
    <w:rsid w:val="00AE4905"/>
    <w:rsid w:val="00AE7092"/>
    <w:rsid w:val="00AE74F2"/>
    <w:rsid w:val="00AF0104"/>
    <w:rsid w:val="00AF05F6"/>
    <w:rsid w:val="00AF1FA1"/>
    <w:rsid w:val="00AF2108"/>
    <w:rsid w:val="00AF2881"/>
    <w:rsid w:val="00AF3356"/>
    <w:rsid w:val="00AF6424"/>
    <w:rsid w:val="00AF6B01"/>
    <w:rsid w:val="00AF6E1B"/>
    <w:rsid w:val="00AF7CEF"/>
    <w:rsid w:val="00B003D6"/>
    <w:rsid w:val="00B01146"/>
    <w:rsid w:val="00B02BAB"/>
    <w:rsid w:val="00B04E30"/>
    <w:rsid w:val="00B10842"/>
    <w:rsid w:val="00B15FCB"/>
    <w:rsid w:val="00B17E85"/>
    <w:rsid w:val="00B20675"/>
    <w:rsid w:val="00B21363"/>
    <w:rsid w:val="00B22D8E"/>
    <w:rsid w:val="00B23E06"/>
    <w:rsid w:val="00B24639"/>
    <w:rsid w:val="00B26222"/>
    <w:rsid w:val="00B31CDB"/>
    <w:rsid w:val="00B31EFF"/>
    <w:rsid w:val="00B337E8"/>
    <w:rsid w:val="00B34E72"/>
    <w:rsid w:val="00B34FE8"/>
    <w:rsid w:val="00B35CC3"/>
    <w:rsid w:val="00B46ED4"/>
    <w:rsid w:val="00B47912"/>
    <w:rsid w:val="00B50D5A"/>
    <w:rsid w:val="00B5153B"/>
    <w:rsid w:val="00B56F16"/>
    <w:rsid w:val="00B57AF1"/>
    <w:rsid w:val="00B61C8D"/>
    <w:rsid w:val="00B63102"/>
    <w:rsid w:val="00B63B80"/>
    <w:rsid w:val="00B65505"/>
    <w:rsid w:val="00B709EF"/>
    <w:rsid w:val="00B71F5F"/>
    <w:rsid w:val="00B808A5"/>
    <w:rsid w:val="00B80BA5"/>
    <w:rsid w:val="00B816B3"/>
    <w:rsid w:val="00B817A7"/>
    <w:rsid w:val="00B8266A"/>
    <w:rsid w:val="00B84258"/>
    <w:rsid w:val="00B84527"/>
    <w:rsid w:val="00B92C10"/>
    <w:rsid w:val="00B930EC"/>
    <w:rsid w:val="00B93AEE"/>
    <w:rsid w:val="00B95772"/>
    <w:rsid w:val="00B95DC8"/>
    <w:rsid w:val="00B97EC3"/>
    <w:rsid w:val="00BA03FC"/>
    <w:rsid w:val="00BA067D"/>
    <w:rsid w:val="00BA158D"/>
    <w:rsid w:val="00BA2FAE"/>
    <w:rsid w:val="00BA33F2"/>
    <w:rsid w:val="00BA4C10"/>
    <w:rsid w:val="00BA588F"/>
    <w:rsid w:val="00BA5AFA"/>
    <w:rsid w:val="00BA64DB"/>
    <w:rsid w:val="00BA766F"/>
    <w:rsid w:val="00BA76D3"/>
    <w:rsid w:val="00BA7A55"/>
    <w:rsid w:val="00BB082D"/>
    <w:rsid w:val="00BB1257"/>
    <w:rsid w:val="00BB329B"/>
    <w:rsid w:val="00BB3AA6"/>
    <w:rsid w:val="00BB5692"/>
    <w:rsid w:val="00BB7AA7"/>
    <w:rsid w:val="00BC0FA1"/>
    <w:rsid w:val="00BC1E9F"/>
    <w:rsid w:val="00BC3F0B"/>
    <w:rsid w:val="00BC4086"/>
    <w:rsid w:val="00BC45CD"/>
    <w:rsid w:val="00BC54EC"/>
    <w:rsid w:val="00BC55CD"/>
    <w:rsid w:val="00BC5D52"/>
    <w:rsid w:val="00BC6F52"/>
    <w:rsid w:val="00BD0E0C"/>
    <w:rsid w:val="00BD1448"/>
    <w:rsid w:val="00BD3997"/>
    <w:rsid w:val="00BD3B27"/>
    <w:rsid w:val="00BD42D8"/>
    <w:rsid w:val="00BD42E0"/>
    <w:rsid w:val="00BD622A"/>
    <w:rsid w:val="00BE051C"/>
    <w:rsid w:val="00BE107B"/>
    <w:rsid w:val="00BE2E4B"/>
    <w:rsid w:val="00BE3B84"/>
    <w:rsid w:val="00BF411E"/>
    <w:rsid w:val="00BF4FAE"/>
    <w:rsid w:val="00BF576C"/>
    <w:rsid w:val="00C035F3"/>
    <w:rsid w:val="00C05225"/>
    <w:rsid w:val="00C05CF6"/>
    <w:rsid w:val="00C10156"/>
    <w:rsid w:val="00C10AFB"/>
    <w:rsid w:val="00C11A53"/>
    <w:rsid w:val="00C13D99"/>
    <w:rsid w:val="00C146D4"/>
    <w:rsid w:val="00C15F7A"/>
    <w:rsid w:val="00C16874"/>
    <w:rsid w:val="00C17039"/>
    <w:rsid w:val="00C20186"/>
    <w:rsid w:val="00C20656"/>
    <w:rsid w:val="00C20E74"/>
    <w:rsid w:val="00C20EC2"/>
    <w:rsid w:val="00C226F7"/>
    <w:rsid w:val="00C22827"/>
    <w:rsid w:val="00C233C9"/>
    <w:rsid w:val="00C25A63"/>
    <w:rsid w:val="00C330E2"/>
    <w:rsid w:val="00C34A5A"/>
    <w:rsid w:val="00C34E00"/>
    <w:rsid w:val="00C34FB5"/>
    <w:rsid w:val="00C3764B"/>
    <w:rsid w:val="00C424EB"/>
    <w:rsid w:val="00C44E36"/>
    <w:rsid w:val="00C46861"/>
    <w:rsid w:val="00C508BF"/>
    <w:rsid w:val="00C50BAB"/>
    <w:rsid w:val="00C50F37"/>
    <w:rsid w:val="00C52083"/>
    <w:rsid w:val="00C52512"/>
    <w:rsid w:val="00C52F3F"/>
    <w:rsid w:val="00C5334B"/>
    <w:rsid w:val="00C55419"/>
    <w:rsid w:val="00C55DC1"/>
    <w:rsid w:val="00C55EA3"/>
    <w:rsid w:val="00C61594"/>
    <w:rsid w:val="00C61B12"/>
    <w:rsid w:val="00C6311D"/>
    <w:rsid w:val="00C63244"/>
    <w:rsid w:val="00C667CF"/>
    <w:rsid w:val="00C71AFA"/>
    <w:rsid w:val="00C71C8D"/>
    <w:rsid w:val="00C7396E"/>
    <w:rsid w:val="00C76166"/>
    <w:rsid w:val="00C775AB"/>
    <w:rsid w:val="00C7788E"/>
    <w:rsid w:val="00C82A7C"/>
    <w:rsid w:val="00C83F5F"/>
    <w:rsid w:val="00C843AC"/>
    <w:rsid w:val="00C86045"/>
    <w:rsid w:val="00C91DA8"/>
    <w:rsid w:val="00C95835"/>
    <w:rsid w:val="00C95A3C"/>
    <w:rsid w:val="00C95BDD"/>
    <w:rsid w:val="00C9681E"/>
    <w:rsid w:val="00CA2CD1"/>
    <w:rsid w:val="00CA469E"/>
    <w:rsid w:val="00CA546F"/>
    <w:rsid w:val="00CA57BD"/>
    <w:rsid w:val="00CB0F5A"/>
    <w:rsid w:val="00CB1A6E"/>
    <w:rsid w:val="00CB2280"/>
    <w:rsid w:val="00CB7BA6"/>
    <w:rsid w:val="00CC390C"/>
    <w:rsid w:val="00CC52EE"/>
    <w:rsid w:val="00CC68CB"/>
    <w:rsid w:val="00CD0020"/>
    <w:rsid w:val="00CD0DD0"/>
    <w:rsid w:val="00CD1274"/>
    <w:rsid w:val="00CD2EB7"/>
    <w:rsid w:val="00CD39D0"/>
    <w:rsid w:val="00CD6852"/>
    <w:rsid w:val="00CE2ECB"/>
    <w:rsid w:val="00CE4F30"/>
    <w:rsid w:val="00CE57EB"/>
    <w:rsid w:val="00CE5BE6"/>
    <w:rsid w:val="00CE628E"/>
    <w:rsid w:val="00CE655C"/>
    <w:rsid w:val="00CF3141"/>
    <w:rsid w:val="00CF333E"/>
    <w:rsid w:val="00CF3A18"/>
    <w:rsid w:val="00CF4CEE"/>
    <w:rsid w:val="00CF57EE"/>
    <w:rsid w:val="00CF62C3"/>
    <w:rsid w:val="00D002E0"/>
    <w:rsid w:val="00D0149F"/>
    <w:rsid w:val="00D01A60"/>
    <w:rsid w:val="00D02E04"/>
    <w:rsid w:val="00D04252"/>
    <w:rsid w:val="00D0627A"/>
    <w:rsid w:val="00D07220"/>
    <w:rsid w:val="00D1017F"/>
    <w:rsid w:val="00D10608"/>
    <w:rsid w:val="00D132D3"/>
    <w:rsid w:val="00D147FD"/>
    <w:rsid w:val="00D156B1"/>
    <w:rsid w:val="00D16E99"/>
    <w:rsid w:val="00D20F9F"/>
    <w:rsid w:val="00D226CC"/>
    <w:rsid w:val="00D23D28"/>
    <w:rsid w:val="00D24711"/>
    <w:rsid w:val="00D264CE"/>
    <w:rsid w:val="00D26562"/>
    <w:rsid w:val="00D266E7"/>
    <w:rsid w:val="00D30679"/>
    <w:rsid w:val="00D31A1A"/>
    <w:rsid w:val="00D32559"/>
    <w:rsid w:val="00D3373B"/>
    <w:rsid w:val="00D34EFE"/>
    <w:rsid w:val="00D358FB"/>
    <w:rsid w:val="00D35FA3"/>
    <w:rsid w:val="00D377EA"/>
    <w:rsid w:val="00D45DC3"/>
    <w:rsid w:val="00D46F85"/>
    <w:rsid w:val="00D51B7B"/>
    <w:rsid w:val="00D51EB1"/>
    <w:rsid w:val="00D5380C"/>
    <w:rsid w:val="00D53869"/>
    <w:rsid w:val="00D54E8E"/>
    <w:rsid w:val="00D56D3B"/>
    <w:rsid w:val="00D57E17"/>
    <w:rsid w:val="00D6035B"/>
    <w:rsid w:val="00D61325"/>
    <w:rsid w:val="00D61C0B"/>
    <w:rsid w:val="00D62BB4"/>
    <w:rsid w:val="00D6322B"/>
    <w:rsid w:val="00D63A94"/>
    <w:rsid w:val="00D64028"/>
    <w:rsid w:val="00D650DE"/>
    <w:rsid w:val="00D66CFF"/>
    <w:rsid w:val="00D70445"/>
    <w:rsid w:val="00D73B7D"/>
    <w:rsid w:val="00D73ED7"/>
    <w:rsid w:val="00D73F9A"/>
    <w:rsid w:val="00D74007"/>
    <w:rsid w:val="00D756C4"/>
    <w:rsid w:val="00D75F2B"/>
    <w:rsid w:val="00D76148"/>
    <w:rsid w:val="00D77E0D"/>
    <w:rsid w:val="00D81AA5"/>
    <w:rsid w:val="00D85CBB"/>
    <w:rsid w:val="00D86FD2"/>
    <w:rsid w:val="00D8759F"/>
    <w:rsid w:val="00D87EBD"/>
    <w:rsid w:val="00D925E1"/>
    <w:rsid w:val="00D97090"/>
    <w:rsid w:val="00D971D5"/>
    <w:rsid w:val="00D97835"/>
    <w:rsid w:val="00DA01CB"/>
    <w:rsid w:val="00DA0879"/>
    <w:rsid w:val="00DA138C"/>
    <w:rsid w:val="00DA16B6"/>
    <w:rsid w:val="00DA266F"/>
    <w:rsid w:val="00DA3074"/>
    <w:rsid w:val="00DA4DE7"/>
    <w:rsid w:val="00DA4FD8"/>
    <w:rsid w:val="00DB015B"/>
    <w:rsid w:val="00DB0231"/>
    <w:rsid w:val="00DB2D2F"/>
    <w:rsid w:val="00DB3F52"/>
    <w:rsid w:val="00DB48B4"/>
    <w:rsid w:val="00DB4A5B"/>
    <w:rsid w:val="00DB5778"/>
    <w:rsid w:val="00DB6E66"/>
    <w:rsid w:val="00DB764D"/>
    <w:rsid w:val="00DC069B"/>
    <w:rsid w:val="00DC2E99"/>
    <w:rsid w:val="00DC5907"/>
    <w:rsid w:val="00DD0D89"/>
    <w:rsid w:val="00DD2BED"/>
    <w:rsid w:val="00DD5010"/>
    <w:rsid w:val="00DD5B36"/>
    <w:rsid w:val="00DD6206"/>
    <w:rsid w:val="00DD64C0"/>
    <w:rsid w:val="00DD64D6"/>
    <w:rsid w:val="00DD7243"/>
    <w:rsid w:val="00DE16D8"/>
    <w:rsid w:val="00DE1C5E"/>
    <w:rsid w:val="00DE2E94"/>
    <w:rsid w:val="00DE46FF"/>
    <w:rsid w:val="00DE4E7E"/>
    <w:rsid w:val="00DE56FA"/>
    <w:rsid w:val="00DE67A9"/>
    <w:rsid w:val="00DE69C7"/>
    <w:rsid w:val="00DF0E49"/>
    <w:rsid w:val="00DF27F0"/>
    <w:rsid w:val="00DF3552"/>
    <w:rsid w:val="00DF38EF"/>
    <w:rsid w:val="00DF56D5"/>
    <w:rsid w:val="00DF57D3"/>
    <w:rsid w:val="00DF5927"/>
    <w:rsid w:val="00E00EF2"/>
    <w:rsid w:val="00E01EFE"/>
    <w:rsid w:val="00E02554"/>
    <w:rsid w:val="00E05109"/>
    <w:rsid w:val="00E05D17"/>
    <w:rsid w:val="00E103A1"/>
    <w:rsid w:val="00E1127D"/>
    <w:rsid w:val="00E11BD2"/>
    <w:rsid w:val="00E1365B"/>
    <w:rsid w:val="00E145C3"/>
    <w:rsid w:val="00E15854"/>
    <w:rsid w:val="00E16CBC"/>
    <w:rsid w:val="00E212B5"/>
    <w:rsid w:val="00E216A7"/>
    <w:rsid w:val="00E2570E"/>
    <w:rsid w:val="00E2668B"/>
    <w:rsid w:val="00E3190A"/>
    <w:rsid w:val="00E32F23"/>
    <w:rsid w:val="00E34140"/>
    <w:rsid w:val="00E34231"/>
    <w:rsid w:val="00E3548A"/>
    <w:rsid w:val="00E3553F"/>
    <w:rsid w:val="00E359D4"/>
    <w:rsid w:val="00E35E9E"/>
    <w:rsid w:val="00E37BF9"/>
    <w:rsid w:val="00E40F14"/>
    <w:rsid w:val="00E42C7A"/>
    <w:rsid w:val="00E44D8D"/>
    <w:rsid w:val="00E452E4"/>
    <w:rsid w:val="00E46D2D"/>
    <w:rsid w:val="00E50207"/>
    <w:rsid w:val="00E515AE"/>
    <w:rsid w:val="00E51C4C"/>
    <w:rsid w:val="00E54A82"/>
    <w:rsid w:val="00E562AF"/>
    <w:rsid w:val="00E604C2"/>
    <w:rsid w:val="00E60669"/>
    <w:rsid w:val="00E607AA"/>
    <w:rsid w:val="00E62AE2"/>
    <w:rsid w:val="00E62DA4"/>
    <w:rsid w:val="00E62E0B"/>
    <w:rsid w:val="00E63287"/>
    <w:rsid w:val="00E639F7"/>
    <w:rsid w:val="00E7008E"/>
    <w:rsid w:val="00E70178"/>
    <w:rsid w:val="00E70427"/>
    <w:rsid w:val="00E71B0B"/>
    <w:rsid w:val="00E72FBD"/>
    <w:rsid w:val="00E76223"/>
    <w:rsid w:val="00E778CD"/>
    <w:rsid w:val="00E77CBC"/>
    <w:rsid w:val="00E808CF"/>
    <w:rsid w:val="00E85F67"/>
    <w:rsid w:val="00E868AC"/>
    <w:rsid w:val="00E874C7"/>
    <w:rsid w:val="00E90826"/>
    <w:rsid w:val="00E93E74"/>
    <w:rsid w:val="00E97559"/>
    <w:rsid w:val="00EA03B5"/>
    <w:rsid w:val="00EA07CB"/>
    <w:rsid w:val="00EA22E2"/>
    <w:rsid w:val="00EA25FD"/>
    <w:rsid w:val="00EA3D9E"/>
    <w:rsid w:val="00EA5B87"/>
    <w:rsid w:val="00EA6A6C"/>
    <w:rsid w:val="00EB50E7"/>
    <w:rsid w:val="00EB57D6"/>
    <w:rsid w:val="00EB7360"/>
    <w:rsid w:val="00EC14BD"/>
    <w:rsid w:val="00EC2318"/>
    <w:rsid w:val="00EC36AF"/>
    <w:rsid w:val="00EC4D05"/>
    <w:rsid w:val="00EC5D9A"/>
    <w:rsid w:val="00EC624F"/>
    <w:rsid w:val="00ED18B3"/>
    <w:rsid w:val="00ED2CAE"/>
    <w:rsid w:val="00ED4B0C"/>
    <w:rsid w:val="00ED5742"/>
    <w:rsid w:val="00ED616D"/>
    <w:rsid w:val="00ED6AA8"/>
    <w:rsid w:val="00ED7DED"/>
    <w:rsid w:val="00EE0718"/>
    <w:rsid w:val="00EE18F8"/>
    <w:rsid w:val="00EE3DF4"/>
    <w:rsid w:val="00EE5C97"/>
    <w:rsid w:val="00EE7BCF"/>
    <w:rsid w:val="00EE7D87"/>
    <w:rsid w:val="00EE7EC8"/>
    <w:rsid w:val="00EF1706"/>
    <w:rsid w:val="00EF353C"/>
    <w:rsid w:val="00EF3DE9"/>
    <w:rsid w:val="00EF644C"/>
    <w:rsid w:val="00EF692E"/>
    <w:rsid w:val="00EF7D90"/>
    <w:rsid w:val="00F01FF5"/>
    <w:rsid w:val="00F03E31"/>
    <w:rsid w:val="00F04CF4"/>
    <w:rsid w:val="00F05822"/>
    <w:rsid w:val="00F05FDF"/>
    <w:rsid w:val="00F063F3"/>
    <w:rsid w:val="00F06F44"/>
    <w:rsid w:val="00F113A9"/>
    <w:rsid w:val="00F14432"/>
    <w:rsid w:val="00F148C5"/>
    <w:rsid w:val="00F1660F"/>
    <w:rsid w:val="00F215D7"/>
    <w:rsid w:val="00F21D44"/>
    <w:rsid w:val="00F21F3A"/>
    <w:rsid w:val="00F2401B"/>
    <w:rsid w:val="00F25226"/>
    <w:rsid w:val="00F255E9"/>
    <w:rsid w:val="00F269D5"/>
    <w:rsid w:val="00F27799"/>
    <w:rsid w:val="00F3374D"/>
    <w:rsid w:val="00F34612"/>
    <w:rsid w:val="00F34AAF"/>
    <w:rsid w:val="00F35A1C"/>
    <w:rsid w:val="00F36F84"/>
    <w:rsid w:val="00F37825"/>
    <w:rsid w:val="00F40DAD"/>
    <w:rsid w:val="00F430BA"/>
    <w:rsid w:val="00F432AA"/>
    <w:rsid w:val="00F44E70"/>
    <w:rsid w:val="00F46401"/>
    <w:rsid w:val="00F51B34"/>
    <w:rsid w:val="00F52987"/>
    <w:rsid w:val="00F540D7"/>
    <w:rsid w:val="00F54608"/>
    <w:rsid w:val="00F54B81"/>
    <w:rsid w:val="00F56FDB"/>
    <w:rsid w:val="00F6011C"/>
    <w:rsid w:val="00F606E2"/>
    <w:rsid w:val="00F636B4"/>
    <w:rsid w:val="00F6377B"/>
    <w:rsid w:val="00F652CA"/>
    <w:rsid w:val="00F65952"/>
    <w:rsid w:val="00F674C3"/>
    <w:rsid w:val="00F701C8"/>
    <w:rsid w:val="00F703E8"/>
    <w:rsid w:val="00F70C06"/>
    <w:rsid w:val="00F7635F"/>
    <w:rsid w:val="00F76FBA"/>
    <w:rsid w:val="00F801B7"/>
    <w:rsid w:val="00F80D39"/>
    <w:rsid w:val="00F83A39"/>
    <w:rsid w:val="00F83B65"/>
    <w:rsid w:val="00F87B51"/>
    <w:rsid w:val="00F94FA0"/>
    <w:rsid w:val="00F95B30"/>
    <w:rsid w:val="00F96600"/>
    <w:rsid w:val="00F9673E"/>
    <w:rsid w:val="00FA0D5E"/>
    <w:rsid w:val="00FA3626"/>
    <w:rsid w:val="00FA484D"/>
    <w:rsid w:val="00FA4F04"/>
    <w:rsid w:val="00FA5AC3"/>
    <w:rsid w:val="00FA5D40"/>
    <w:rsid w:val="00FA677C"/>
    <w:rsid w:val="00FB014F"/>
    <w:rsid w:val="00FB0667"/>
    <w:rsid w:val="00FB2B61"/>
    <w:rsid w:val="00FB4A04"/>
    <w:rsid w:val="00FB4F42"/>
    <w:rsid w:val="00FB53F1"/>
    <w:rsid w:val="00FC0449"/>
    <w:rsid w:val="00FC09B6"/>
    <w:rsid w:val="00FC0A30"/>
    <w:rsid w:val="00FC1062"/>
    <w:rsid w:val="00FC1ED7"/>
    <w:rsid w:val="00FC232F"/>
    <w:rsid w:val="00FC29BB"/>
    <w:rsid w:val="00FC3AC3"/>
    <w:rsid w:val="00FC3FF0"/>
    <w:rsid w:val="00FC6008"/>
    <w:rsid w:val="00FC719E"/>
    <w:rsid w:val="00FD02E7"/>
    <w:rsid w:val="00FD6D8E"/>
    <w:rsid w:val="00FE0045"/>
    <w:rsid w:val="00FE03BE"/>
    <w:rsid w:val="00FE263E"/>
    <w:rsid w:val="00FE28C3"/>
    <w:rsid w:val="00FE4929"/>
    <w:rsid w:val="00FE6179"/>
    <w:rsid w:val="00FE7974"/>
    <w:rsid w:val="00FF0936"/>
    <w:rsid w:val="00FF20AA"/>
    <w:rsid w:val="00FF3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luke.w.strudwick@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bit.ly/3XtQW7q"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10</Pages>
  <Words>2590</Words>
  <Characters>14484</Characters>
  <Application>Microsoft Office Word</Application>
  <DocSecurity>0</DocSecurity>
  <Lines>289</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2022-09-29T09:12:00Z</cp:lastPrinted>
  <dcterms:created xsi:type="dcterms:W3CDTF">2026-05-14T01:08:00Z</dcterms:created>
  <dcterms:modified xsi:type="dcterms:W3CDTF">2026-05-14T16:02:00Z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76bd853b,6d4761fb,1ab8f2b7</vt:lpwstr>
  </property>
  <property fmtid="{D5CDD505-2E9C-101B-9397-08002B2CF9AE}" pid="3" name="ClassificationContentMarkingFooterFontProps">
    <vt:lpwstr>#c00000,12,BMWGroupTN Condensed</vt:lpwstr>
  </property>
  <property fmtid="{D5CDD505-2E9C-101B-9397-08002B2CF9AE}" pid="4" name="ClassificationContentMarkingFooterText">
    <vt:lpwstr>CONFIDENTIAL</vt:lpwstr>
  </property>
</Properties>
</file>