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3A2D7F56" w14:textId="530C70B9" w:rsidR="005B513A" w:rsidRDefault="0064193D" w:rsidP="00FF4111">
      <w:pPr>
        <w:jc w:val="center"/>
        <w:rPr>
          <w:caps/>
          <w:sz w:val="32"/>
          <w:szCs w:val="32"/>
        </w:rPr>
      </w:pPr>
      <w:r>
        <w:rPr>
          <w:caps/>
          <w:sz w:val="32"/>
          <w:szCs w:val="32"/>
        </w:rPr>
        <w:t>ROLLS-ROYCE AND THE ART WORLD</w:t>
      </w:r>
    </w:p>
    <w:p w14:paraId="0582C8E6" w14:textId="77777777" w:rsidR="00727155" w:rsidRPr="00815FEE" w:rsidRDefault="00727155" w:rsidP="00727155">
      <w:pPr>
        <w:jc w:val="center"/>
        <w:rPr>
          <w:caps/>
          <w:sz w:val="32"/>
          <w:szCs w:val="32"/>
        </w:rPr>
      </w:pPr>
    </w:p>
    <w:bookmarkEnd w:id="0"/>
    <w:p w14:paraId="56353C4C" w14:textId="226DC75B" w:rsidR="00E26457" w:rsidRPr="00E26457" w:rsidRDefault="00D35EF7" w:rsidP="00E26457">
      <w:pPr>
        <w:spacing w:after="227"/>
        <w:rPr>
          <w:rFonts w:ascii="Riviera Nights Light" w:eastAsia="Riviera Nights Light" w:hAnsi="Riviera Nights Light"/>
        </w:rPr>
      </w:pPr>
      <w:r>
        <w:rPr>
          <w:rFonts w:ascii="Riviera Nights Light" w:eastAsia="Riviera Nights Light" w:hAnsi="Riviera Nights Light"/>
        </w:rPr>
        <w:t>Thursday 14 May</w:t>
      </w:r>
      <w:r w:rsidRPr="00E26457">
        <w:rPr>
          <w:rFonts w:ascii="Riviera Nights Light" w:eastAsia="Riviera Nights Light" w:hAnsi="Riviera Nights Light"/>
        </w:rPr>
        <w:t xml:space="preserve"> </w:t>
      </w:r>
      <w:r w:rsidR="00E26457" w:rsidRPr="00E26457">
        <w:rPr>
          <w:rFonts w:ascii="Riviera Nights Light" w:eastAsia="Riviera Nights Light" w:hAnsi="Riviera Nights Light"/>
        </w:rPr>
        <w:t>2026, Goodwood, West Sussex</w:t>
      </w:r>
    </w:p>
    <w:p w14:paraId="36B5728E" w14:textId="77777777" w:rsidR="0064193D" w:rsidRPr="00DB29E2" w:rsidRDefault="0064193D" w:rsidP="0064193D">
      <w:pPr>
        <w:pStyle w:val="Bullets"/>
        <w:spacing w:after="165"/>
      </w:pPr>
    </w:p>
    <w:p w14:paraId="5D558232" w14:textId="224912C5" w:rsidR="0064193D" w:rsidRDefault="0064193D" w:rsidP="0064193D">
      <w:r>
        <w:t>Rolls-Royce has</w:t>
      </w:r>
      <w:r w:rsidR="00FA6B25">
        <w:t xml:space="preserve"> long</w:t>
      </w:r>
      <w:r>
        <w:t xml:space="preserve"> been associated with some of the </w:t>
      </w:r>
      <w:r w:rsidR="0087579D">
        <w:t xml:space="preserve">most </w:t>
      </w:r>
      <w:r w:rsidR="006C51AF">
        <w:t>high</w:t>
      </w:r>
      <w:r w:rsidR="007A4AD0">
        <w:t>-</w:t>
      </w:r>
      <w:r w:rsidR="006C51AF">
        <w:t>profile</w:t>
      </w:r>
      <w:r>
        <w:t xml:space="preserve"> names in the art world. Many leading artists and significant patrons owned and travelled in Rolls-Royce motor cars; in the modern era, the marque has collaborated with influential figures in the contemporary milieu to create Bespoke motor cars that stand as works of </w:t>
      </w:r>
      <w:proofErr w:type="gramStart"/>
      <w:r>
        <w:t>art in their own right</w:t>
      </w:r>
      <w:proofErr w:type="gramEnd"/>
      <w:r>
        <w:t>.</w:t>
      </w:r>
    </w:p>
    <w:p w14:paraId="4E645F09" w14:textId="77777777" w:rsidR="0064193D" w:rsidRDefault="0064193D" w:rsidP="0064193D">
      <w:r>
        <w:t>This review celebrates some of the notable artists for whom Rolls-Royce has become part of their legacy and legend, and the wider connections between Rolls-Royce and the art world that have brought so many great practitioners to the brand over the years.</w:t>
      </w:r>
    </w:p>
    <w:p w14:paraId="0313BC5F" w14:textId="77777777" w:rsidR="004F6E96" w:rsidRDefault="004F6E96" w:rsidP="0064193D"/>
    <w:p w14:paraId="58126366" w14:textId="77777777" w:rsidR="001C25F7" w:rsidRPr="0064193D" w:rsidRDefault="001C25F7" w:rsidP="001C25F7">
      <w:r>
        <w:rPr>
          <w:rFonts w:ascii="Riviera Nights Bold" w:hAnsi="Riviera Nights Bold"/>
        </w:rPr>
        <w:t>A BRAND BORN FROM ART</w:t>
      </w:r>
    </w:p>
    <w:p w14:paraId="547C2E33" w14:textId="68DA98A2" w:rsidR="001C25F7" w:rsidRDefault="001C25F7" w:rsidP="001C25F7">
      <w:r>
        <w:t xml:space="preserve">Born in 1875, </w:t>
      </w:r>
      <w:hyperlink r:id="rId8" w:history="1">
        <w:r w:rsidRPr="00157959">
          <w:rPr>
            <w:rStyle w:val="Hyperlink"/>
          </w:rPr>
          <w:t>Charles Robinson Sykes</w:t>
        </w:r>
      </w:hyperlink>
      <w:r>
        <w:t xml:space="preserve"> won a scholarship to the Royal College of Art, where he studied drawing, painting and sculpture. </w:t>
      </w:r>
      <w:r w:rsidR="0025432A" w:rsidRPr="0025432A">
        <w:t>Sykes</w:t>
      </w:r>
      <w:r w:rsidR="0025432A">
        <w:t>, who</w:t>
      </w:r>
      <w:r w:rsidR="0025432A" w:rsidRPr="0025432A">
        <w:t xml:space="preserve"> enjoyed a long, varied and successful career as a commercial artist, </w:t>
      </w:r>
      <w:r>
        <w:t xml:space="preserve">was hired by </w:t>
      </w:r>
      <w:hyperlink r:id="rId9" w:history="1">
        <w:r w:rsidRPr="00157959">
          <w:rPr>
            <w:rStyle w:val="Hyperlink"/>
          </w:rPr>
          <w:t>The Hon. John Montagu</w:t>
        </w:r>
      </w:hyperlink>
      <w:r>
        <w:t xml:space="preserve"> </w:t>
      </w:r>
      <w:r w:rsidR="0025432A">
        <w:t>in 1902 to provide the illustrated elements of</w:t>
      </w:r>
      <w:r>
        <w:t xml:space="preserve"> </w:t>
      </w:r>
      <w:r w:rsidRPr="000B1C66">
        <w:rPr>
          <w:i/>
          <w:iCs/>
        </w:rPr>
        <w:t>The Car Illustrated</w:t>
      </w:r>
      <w:r>
        <w:t xml:space="preserve"> magazine</w:t>
      </w:r>
      <w:r w:rsidR="0025432A">
        <w:t>, one</w:t>
      </w:r>
      <w:r w:rsidR="00411623">
        <w:t xml:space="preserve"> of </w:t>
      </w:r>
      <w:r w:rsidR="0025432A">
        <w:t>the first to print images in full colour</w:t>
      </w:r>
      <w:r>
        <w:t xml:space="preserve">. </w:t>
      </w:r>
    </w:p>
    <w:p w14:paraId="23FDBB97" w14:textId="03C8FAD0" w:rsidR="001C25F7" w:rsidRDefault="001C25F7" w:rsidP="001C25F7">
      <w:r>
        <w:t xml:space="preserve">Sykes’s work soon caught the attention of </w:t>
      </w:r>
      <w:hyperlink r:id="rId10" w:history="1">
        <w:r w:rsidRPr="00157959">
          <w:rPr>
            <w:rStyle w:val="Hyperlink"/>
          </w:rPr>
          <w:t>Claude Johnson</w:t>
        </w:r>
        <w:r w:rsidRPr="004F6E96">
          <w:rPr>
            <w:rStyle w:val="Hyperlink"/>
            <w:rFonts w:asciiTheme="minorHAnsi" w:hAnsiTheme="minorHAnsi"/>
          </w:rPr>
          <w:t>,</w:t>
        </w:r>
      </w:hyperlink>
      <w:r>
        <w:t xml:space="preserve"> the first commercial managing director of Rolls-Royce. When Johnson decided Rolls-Royce needed an official mascot, he commissioned Sykes to create one, instructing him to make it look like the imposing Greek statue </w:t>
      </w:r>
      <w:r w:rsidRPr="00BF3915">
        <w:rPr>
          <w:i/>
          <w:iCs/>
        </w:rPr>
        <w:t>Nike of Samothrace</w:t>
      </w:r>
      <w:r>
        <w:t xml:space="preserve"> in The Louvre in Paris. Sykes</w:t>
      </w:r>
      <w:r w:rsidR="00412136">
        <w:t>, however,</w:t>
      </w:r>
      <w:r>
        <w:t xml:space="preserve"> believed a more ethereal figure would better express his own experience of travelling in Montagu’s Rolls-Royce. He </w:t>
      </w:r>
      <w:r>
        <w:lastRenderedPageBreak/>
        <w:t xml:space="preserve">created a delicate figurine now globally known and revered as </w:t>
      </w:r>
      <w:r w:rsidRPr="009019A0">
        <w:rPr>
          <w:i/>
          <w:iCs/>
        </w:rPr>
        <w:t>The Spirit of Ecstasy</w:t>
      </w:r>
      <w:r>
        <w:rPr>
          <w:i/>
          <w:iCs/>
        </w:rPr>
        <w:t xml:space="preserve">, </w:t>
      </w:r>
      <w:r w:rsidRPr="00B0542D">
        <w:t xml:space="preserve">which </w:t>
      </w:r>
      <w:r w:rsidR="00A31190">
        <w:t xml:space="preserve">continues to </w:t>
      </w:r>
      <w:r w:rsidRPr="00B0542D">
        <w:t>gr</w:t>
      </w:r>
      <w:r>
        <w:t>a</w:t>
      </w:r>
      <w:r w:rsidRPr="00B0542D">
        <w:t xml:space="preserve">ce every Rolls-Royce motor car </w:t>
      </w:r>
      <w:r w:rsidR="00A31190">
        <w:t>to this day</w:t>
      </w:r>
      <w:r>
        <w:t>.</w:t>
      </w:r>
    </w:p>
    <w:p w14:paraId="1A2AEDA9" w14:textId="77777777" w:rsidR="001C25F7" w:rsidRDefault="001C25F7" w:rsidP="001C25F7"/>
    <w:p w14:paraId="290F3847" w14:textId="395A631B" w:rsidR="004C0D06" w:rsidRPr="00D35EF7" w:rsidRDefault="00717CAB" w:rsidP="0064193D">
      <w:pPr>
        <w:tabs>
          <w:tab w:val="left" w:pos="1040"/>
        </w:tabs>
        <w:rPr>
          <w:rFonts w:ascii="Riviera Nights Bold" w:hAnsi="Riviera Nights Bold"/>
        </w:rPr>
      </w:pPr>
      <w:r w:rsidRPr="00D35EF7">
        <w:rPr>
          <w:rFonts w:ascii="Riviera Nights Bold" w:hAnsi="Riviera Nights Bold"/>
        </w:rPr>
        <w:t>ART IN MOTION</w:t>
      </w:r>
    </w:p>
    <w:p w14:paraId="72625841" w14:textId="71BEB4E4" w:rsidR="00717CAB" w:rsidRPr="00D35EF7" w:rsidRDefault="000C5398" w:rsidP="00717CAB">
      <w:r w:rsidRPr="00D35EF7">
        <w:t xml:space="preserve">In </w:t>
      </w:r>
      <w:r w:rsidR="000B57C5" w:rsidRPr="00D35EF7">
        <w:t>the early days</w:t>
      </w:r>
      <w:r w:rsidRPr="00D35EF7">
        <w:t xml:space="preserve">, </w:t>
      </w:r>
      <w:r w:rsidR="00226F40" w:rsidRPr="00D35EF7">
        <w:t xml:space="preserve">Rolls-Royce </w:t>
      </w:r>
      <w:r w:rsidRPr="00D35EF7">
        <w:t xml:space="preserve">supplied </w:t>
      </w:r>
      <w:r w:rsidR="00226F40" w:rsidRPr="00D35EF7">
        <w:t xml:space="preserve">motor cars </w:t>
      </w:r>
      <w:r w:rsidRPr="00D35EF7">
        <w:t>as rolling chassis, on which the owner commissioned bodywork from their chosen specialist independent coachbuilder.</w:t>
      </w:r>
      <w:r w:rsidR="00226F40" w:rsidRPr="00D35EF7">
        <w:t xml:space="preserve"> </w:t>
      </w:r>
      <w:r w:rsidR="00C013B8" w:rsidRPr="00D35EF7">
        <w:t xml:space="preserve">Many </w:t>
      </w:r>
      <w:r w:rsidR="00B06383" w:rsidRPr="00D35EF7">
        <w:t xml:space="preserve">owners </w:t>
      </w:r>
      <w:r w:rsidR="00C013B8" w:rsidRPr="00D35EF7">
        <w:t xml:space="preserve">took full advantage of this </w:t>
      </w:r>
      <w:r w:rsidR="00B06383" w:rsidRPr="00D35EF7">
        <w:t xml:space="preserve">opportunity for </w:t>
      </w:r>
      <w:r w:rsidR="00717CAB" w:rsidRPr="00D35EF7">
        <w:t xml:space="preserve">personal expression, </w:t>
      </w:r>
      <w:r w:rsidR="00B06383" w:rsidRPr="00D35EF7">
        <w:t xml:space="preserve">creating motor cars that stand </w:t>
      </w:r>
      <w:r w:rsidR="00717CAB" w:rsidRPr="00D35EF7">
        <w:t>a</w:t>
      </w:r>
      <w:r w:rsidR="00B06383" w:rsidRPr="00D35EF7">
        <w:t>s</w:t>
      </w:r>
      <w:r w:rsidR="00717CAB" w:rsidRPr="00D35EF7">
        <w:t xml:space="preserve"> work</w:t>
      </w:r>
      <w:r w:rsidR="00B06383" w:rsidRPr="00D35EF7">
        <w:t>s</w:t>
      </w:r>
      <w:r w:rsidR="00717CAB" w:rsidRPr="00D35EF7">
        <w:t xml:space="preserve"> of </w:t>
      </w:r>
      <w:proofErr w:type="gramStart"/>
      <w:r w:rsidR="00717CAB" w:rsidRPr="00D35EF7">
        <w:t xml:space="preserve">art in </w:t>
      </w:r>
      <w:r w:rsidR="00B06383" w:rsidRPr="00D35EF7">
        <w:t xml:space="preserve">their </w:t>
      </w:r>
      <w:r w:rsidR="00717CAB" w:rsidRPr="00D35EF7">
        <w:t>own right</w:t>
      </w:r>
      <w:proofErr w:type="gramEnd"/>
      <w:r w:rsidR="00717CAB" w:rsidRPr="00D35EF7">
        <w:t>.</w:t>
      </w:r>
    </w:p>
    <w:p w14:paraId="462A0177" w14:textId="5DCDDEB5" w:rsidR="00110A24" w:rsidRPr="00D35EF7" w:rsidRDefault="00110A24" w:rsidP="00110A24">
      <w:pPr>
        <w:rPr>
          <w:rFonts w:ascii="Riviera Nights Bold" w:hAnsi="Riviera Nights Bold"/>
        </w:rPr>
      </w:pPr>
      <w:r w:rsidRPr="00D35EF7">
        <w:rPr>
          <w:rFonts w:ascii="Riviera Nights Bold" w:hAnsi="Riviera Nights Bold"/>
        </w:rPr>
        <w:t xml:space="preserve">1925 Phantom I </w:t>
      </w:r>
      <w:r w:rsidR="000B57C5" w:rsidRPr="00D35EF7">
        <w:rPr>
          <w:rFonts w:ascii="Riviera Nights Bold" w:hAnsi="Riviera Nights Bold"/>
        </w:rPr>
        <w:t>–</w:t>
      </w:r>
      <w:r w:rsidRPr="00D35EF7">
        <w:rPr>
          <w:rFonts w:ascii="Riviera Nights Bold" w:hAnsi="Riviera Nights Bold"/>
        </w:rPr>
        <w:t xml:space="preserve"> Chassis 94MC</w:t>
      </w:r>
    </w:p>
    <w:p w14:paraId="5F2B0A13" w14:textId="23F7E6D8" w:rsidR="00110A24" w:rsidRPr="00D35EF7" w:rsidRDefault="00110A24" w:rsidP="00110A24">
      <w:r w:rsidRPr="00D35EF7">
        <w:t>Th</w:t>
      </w:r>
      <w:r w:rsidR="00A8168D">
        <w:t>is</w:t>
      </w:r>
      <w:r w:rsidRPr="00D35EF7">
        <w:t xml:space="preserve"> </w:t>
      </w:r>
      <w:r w:rsidR="00A8168D">
        <w:t xml:space="preserve">motor </w:t>
      </w:r>
      <w:r w:rsidRPr="00D35EF7">
        <w:t>car is based on a 1925 Phantom I chassis, bought new by Mrs Hugh Dillman of Detroit</w:t>
      </w:r>
      <w:r w:rsidR="00A15001" w:rsidRPr="00D35EF7">
        <w:t xml:space="preserve">. Unhappy with the </w:t>
      </w:r>
      <w:r w:rsidRPr="00D35EF7">
        <w:t>cabriolet body built by Hooper &amp; Co in London</w:t>
      </w:r>
      <w:r w:rsidR="00A15001" w:rsidRPr="00D35EF7">
        <w:t xml:space="preserve">, </w:t>
      </w:r>
      <w:r w:rsidRPr="00D35EF7">
        <w:t>Mrs Dillman never took delivery</w:t>
      </w:r>
      <w:r w:rsidR="00A15001" w:rsidRPr="00D35EF7">
        <w:t xml:space="preserve">, and the car was </w:t>
      </w:r>
      <w:r w:rsidRPr="00D35EF7">
        <w:t xml:space="preserve">sold </w:t>
      </w:r>
      <w:r w:rsidR="00A15001" w:rsidRPr="00D35EF7">
        <w:t xml:space="preserve">on </w:t>
      </w:r>
      <w:r w:rsidRPr="00D35EF7">
        <w:t xml:space="preserve">to the Raja of </w:t>
      </w:r>
      <w:proofErr w:type="spellStart"/>
      <w:r w:rsidRPr="00D35EF7">
        <w:t>Nanpara</w:t>
      </w:r>
      <w:proofErr w:type="spellEnd"/>
      <w:r w:rsidRPr="00D35EF7">
        <w:t>.</w:t>
      </w:r>
    </w:p>
    <w:p w14:paraId="51EA68E8" w14:textId="45457C37" w:rsidR="006D6905" w:rsidRPr="00D35EF7" w:rsidRDefault="00110A24" w:rsidP="00121788">
      <w:r w:rsidRPr="00D35EF7">
        <w:t xml:space="preserve">In 1934, a new owner sent the </w:t>
      </w:r>
      <w:r w:rsidR="007927F0" w:rsidRPr="00D35EF7">
        <w:t xml:space="preserve">chassis </w:t>
      </w:r>
      <w:r w:rsidRPr="00D35EF7">
        <w:t>to coachbuilder</w:t>
      </w:r>
      <w:r w:rsidR="007927F0" w:rsidRPr="00D35EF7">
        <w:t>s</w:t>
      </w:r>
      <w:r w:rsidRPr="00D35EF7">
        <w:t xml:space="preserve"> Jonckheere in Belgium</w:t>
      </w:r>
      <w:r w:rsidR="007927F0" w:rsidRPr="00D35EF7">
        <w:t xml:space="preserve">. They </w:t>
      </w:r>
      <w:r w:rsidRPr="00D35EF7">
        <w:t xml:space="preserve">gave it a completely new body </w:t>
      </w:r>
      <w:r w:rsidR="001F3A31" w:rsidRPr="00D35EF7">
        <w:t xml:space="preserve">defined by the </w:t>
      </w:r>
      <w:r w:rsidR="00340E93" w:rsidRPr="00D35EF7">
        <w:t>large round doors</w:t>
      </w:r>
      <w:r w:rsidR="00CD71B3" w:rsidRPr="00D35EF7">
        <w:t xml:space="preserve">, </w:t>
      </w:r>
      <w:r w:rsidR="0044187B" w:rsidRPr="00D35EF7">
        <w:t xml:space="preserve">which </w:t>
      </w:r>
      <w:r w:rsidR="00340E93" w:rsidRPr="00D35EF7">
        <w:t xml:space="preserve">allow passengers into either row of seating. </w:t>
      </w:r>
      <w:r w:rsidR="00CD71B3" w:rsidRPr="00D35EF7">
        <w:t xml:space="preserve">Each door </w:t>
      </w:r>
      <w:r w:rsidR="00340E93" w:rsidRPr="00D35EF7">
        <w:t>feature</w:t>
      </w:r>
      <w:r w:rsidR="00EF51E0" w:rsidRPr="00D35EF7">
        <w:t>s</w:t>
      </w:r>
      <w:r w:rsidR="00340E93" w:rsidRPr="00D35EF7">
        <w:t xml:space="preserve"> a two-piece window that split</w:t>
      </w:r>
      <w:r w:rsidR="00EF51E0" w:rsidRPr="00D35EF7">
        <w:t>s</w:t>
      </w:r>
      <w:r w:rsidR="00340E93" w:rsidRPr="00D35EF7">
        <w:t xml:space="preserve"> like </w:t>
      </w:r>
      <w:r w:rsidR="00EF51E0" w:rsidRPr="00D35EF7">
        <w:t xml:space="preserve">a pair of </w:t>
      </w:r>
      <w:r w:rsidR="00340E93" w:rsidRPr="00D35EF7">
        <w:t xml:space="preserve">scissors down into the door. </w:t>
      </w:r>
      <w:r w:rsidR="00121788" w:rsidRPr="00D35EF7">
        <w:t xml:space="preserve">The design also includes </w:t>
      </w:r>
      <w:r w:rsidRPr="00D35EF7">
        <w:t>a sloping radiator grille cover</w:t>
      </w:r>
      <w:r w:rsidR="007927F0" w:rsidRPr="00D35EF7">
        <w:t>ing</w:t>
      </w:r>
      <w:r w:rsidRPr="00D35EF7">
        <w:t xml:space="preserve"> the perpendicular </w:t>
      </w:r>
      <w:r w:rsidR="007927F0" w:rsidRPr="00D35EF7">
        <w:t>original</w:t>
      </w:r>
      <w:r w:rsidRPr="00D35EF7">
        <w:t xml:space="preserve">, double side-by-side sunroofs, </w:t>
      </w:r>
      <w:r w:rsidR="00962566" w:rsidRPr="00D35EF7">
        <w:t xml:space="preserve">round </w:t>
      </w:r>
      <w:r w:rsidRPr="00D35EF7">
        <w:t xml:space="preserve">spats </w:t>
      </w:r>
      <w:r w:rsidR="00962566" w:rsidRPr="00D35EF7">
        <w:t>that cover al</w:t>
      </w:r>
      <w:r w:rsidR="00383B7B" w:rsidRPr="00D35EF7">
        <w:t>m</w:t>
      </w:r>
      <w:r w:rsidR="00962566" w:rsidRPr="00D35EF7">
        <w:t xml:space="preserve">ost the entire rear wheel, </w:t>
      </w:r>
      <w:r w:rsidRPr="00D35EF7">
        <w:t xml:space="preserve">and a side-opening louvered luggage </w:t>
      </w:r>
      <w:r w:rsidR="0096672F" w:rsidRPr="00D35EF7">
        <w:t>compartment</w:t>
      </w:r>
      <w:r w:rsidRPr="00D35EF7">
        <w:t xml:space="preserve">. Bullet-shaped headlights, flowing wings and a long vertical tailfin down the </w:t>
      </w:r>
      <w:r w:rsidR="0096672F" w:rsidRPr="00D35EF7">
        <w:t xml:space="preserve">luggage compartment </w:t>
      </w:r>
      <w:r w:rsidRPr="00D35EF7">
        <w:t>lid finish off the sleek contours</w:t>
      </w:r>
      <w:r w:rsidR="006D6905" w:rsidRPr="00D35EF7">
        <w:t xml:space="preserve"> of what became known as The Jonckheere Coupé.</w:t>
      </w:r>
    </w:p>
    <w:p w14:paraId="65323468" w14:textId="25A9144A" w:rsidR="00110A24" w:rsidRPr="00D35EF7" w:rsidRDefault="00110A24" w:rsidP="00110A24">
      <w:r w:rsidRPr="00D35EF7">
        <w:t xml:space="preserve">The </w:t>
      </w:r>
      <w:r w:rsidR="00D04F44" w:rsidRPr="00D35EF7">
        <w:t xml:space="preserve">motor </w:t>
      </w:r>
      <w:r w:rsidRPr="00D35EF7">
        <w:t xml:space="preserve">car was later acquired by </w:t>
      </w:r>
      <w:r w:rsidR="005F0E0D" w:rsidRPr="00D35EF7">
        <w:t xml:space="preserve">a Mr </w:t>
      </w:r>
      <w:r w:rsidRPr="00D35EF7">
        <w:t xml:space="preserve">Max Obie, who painted it gold and charged </w:t>
      </w:r>
      <w:r w:rsidR="005F0E0D" w:rsidRPr="00D35EF7">
        <w:t xml:space="preserve">visitors </w:t>
      </w:r>
      <w:r w:rsidR="00D04F44" w:rsidRPr="00D35EF7">
        <w:t xml:space="preserve">$1 </w:t>
      </w:r>
      <w:r w:rsidRPr="00D35EF7">
        <w:t xml:space="preserve">to view it. In 1991, it was </w:t>
      </w:r>
      <w:r w:rsidR="00FE5521" w:rsidRPr="00D35EF7">
        <w:t xml:space="preserve">sold </w:t>
      </w:r>
      <w:r w:rsidRPr="00D35EF7">
        <w:t xml:space="preserve">to a Japanese collector, </w:t>
      </w:r>
      <w:r w:rsidR="00FE5521" w:rsidRPr="00D35EF7">
        <w:t xml:space="preserve">then </w:t>
      </w:r>
      <w:r w:rsidRPr="00D35EF7">
        <w:t xml:space="preserve">sat largely forgotten until </w:t>
      </w:r>
      <w:r w:rsidR="00FE5521" w:rsidRPr="00D35EF7">
        <w:t xml:space="preserve">2001 when it was acquired by </w:t>
      </w:r>
      <w:r w:rsidR="00D762B5" w:rsidRPr="00D35EF7">
        <w:t xml:space="preserve">its present owners, </w:t>
      </w:r>
      <w:r w:rsidRPr="00D35EF7">
        <w:t>the Petersen</w:t>
      </w:r>
      <w:r w:rsidR="00D04F44" w:rsidRPr="00D35EF7">
        <w:t xml:space="preserve"> </w:t>
      </w:r>
      <w:r w:rsidRPr="00D35EF7">
        <w:t xml:space="preserve">Automotive Museum </w:t>
      </w:r>
      <w:r w:rsidR="00D762B5" w:rsidRPr="00D35EF7">
        <w:t>in Los Angeles, CA</w:t>
      </w:r>
      <w:r w:rsidRPr="00D35EF7">
        <w:t xml:space="preserve">. </w:t>
      </w:r>
      <w:r w:rsidR="00F1267D" w:rsidRPr="00D35EF7">
        <w:t xml:space="preserve">Now fully </w:t>
      </w:r>
      <w:r w:rsidRPr="00D35EF7">
        <w:t>restor</w:t>
      </w:r>
      <w:r w:rsidR="00F1267D" w:rsidRPr="00D35EF7">
        <w:t>ed</w:t>
      </w:r>
      <w:r w:rsidRPr="00D35EF7">
        <w:t xml:space="preserve">, the </w:t>
      </w:r>
      <w:r w:rsidR="00F1267D" w:rsidRPr="00D35EF7">
        <w:t>‘</w:t>
      </w:r>
      <w:r w:rsidRPr="00D35EF7">
        <w:t xml:space="preserve">Round Door </w:t>
      </w:r>
      <w:r w:rsidR="00F1267D" w:rsidRPr="00D35EF7">
        <w:t>Rolls-Royce’</w:t>
      </w:r>
      <w:r w:rsidRPr="00D35EF7">
        <w:t xml:space="preserve"> has </w:t>
      </w:r>
      <w:r w:rsidR="00275779" w:rsidRPr="00D35EF7">
        <w:t xml:space="preserve">taken top honours </w:t>
      </w:r>
      <w:r w:rsidR="00602DEF" w:rsidRPr="00D35EF7">
        <w:t xml:space="preserve">at </w:t>
      </w:r>
      <w:r w:rsidRPr="00D35EF7">
        <w:t xml:space="preserve">both Pebble Beach and Meadowbrook Concours </w:t>
      </w:r>
      <w:proofErr w:type="spellStart"/>
      <w:r w:rsidRPr="00D35EF7">
        <w:t>d'Elegance</w:t>
      </w:r>
      <w:proofErr w:type="spellEnd"/>
      <w:r w:rsidRPr="00D35EF7">
        <w:t>.</w:t>
      </w:r>
    </w:p>
    <w:p w14:paraId="57BD842D" w14:textId="77777777" w:rsidR="00704A08" w:rsidRDefault="00704A08">
      <w:pPr>
        <w:spacing w:line="259" w:lineRule="auto"/>
        <w:rPr>
          <w:rFonts w:ascii="Riviera Nights Bold" w:hAnsi="Riviera Nights Bold"/>
        </w:rPr>
      </w:pPr>
      <w:r>
        <w:rPr>
          <w:rFonts w:ascii="Riviera Nights Bold" w:hAnsi="Riviera Nights Bold"/>
        </w:rPr>
        <w:br w:type="page"/>
      </w:r>
    </w:p>
    <w:p w14:paraId="5E7F1085" w14:textId="0AA42F76" w:rsidR="0071264B" w:rsidRPr="00D35EF7" w:rsidRDefault="00110A24" w:rsidP="00717CAB">
      <w:pPr>
        <w:rPr>
          <w:rFonts w:ascii="Riviera Nights Bold" w:hAnsi="Riviera Nights Bold"/>
        </w:rPr>
      </w:pPr>
      <w:r w:rsidRPr="00D35EF7">
        <w:rPr>
          <w:rFonts w:ascii="Riviera Nights Bold" w:hAnsi="Riviera Nights Bold"/>
        </w:rPr>
        <w:lastRenderedPageBreak/>
        <w:t>192</w:t>
      </w:r>
      <w:r w:rsidR="0085411C" w:rsidRPr="00D35EF7">
        <w:rPr>
          <w:rFonts w:ascii="Riviera Nights Bold" w:hAnsi="Riviera Nights Bold"/>
        </w:rPr>
        <w:t>7</w:t>
      </w:r>
      <w:r w:rsidRPr="00D35EF7">
        <w:rPr>
          <w:rFonts w:ascii="Riviera Nights Bold" w:hAnsi="Riviera Nights Bold"/>
        </w:rPr>
        <w:t xml:space="preserve"> Phantom I</w:t>
      </w:r>
      <w:r w:rsidR="0085411C" w:rsidRPr="00D35EF7">
        <w:rPr>
          <w:rFonts w:ascii="Riviera Nights Bold" w:hAnsi="Riviera Nights Bold"/>
        </w:rPr>
        <w:t xml:space="preserve"> </w:t>
      </w:r>
      <w:r w:rsidR="000B57C5" w:rsidRPr="00D35EF7">
        <w:rPr>
          <w:rFonts w:ascii="Riviera Nights Bold" w:hAnsi="Riviera Nights Bold"/>
        </w:rPr>
        <w:t>–</w:t>
      </w:r>
      <w:r w:rsidR="0085411C" w:rsidRPr="00D35EF7">
        <w:rPr>
          <w:rFonts w:ascii="Riviera Nights Bold" w:hAnsi="Riviera Nights Bold"/>
        </w:rPr>
        <w:t xml:space="preserve"> Chassis 76TC</w:t>
      </w:r>
    </w:p>
    <w:p w14:paraId="61AF4712" w14:textId="5F125CCD" w:rsidR="00717CAB" w:rsidRPr="00D35EF7" w:rsidRDefault="00230E92" w:rsidP="00717CAB">
      <w:r w:rsidRPr="00D35EF7">
        <w:t xml:space="preserve">Among </w:t>
      </w:r>
      <w:r w:rsidR="00717CAB" w:rsidRPr="00D35EF7">
        <w:t xml:space="preserve">the most </w:t>
      </w:r>
      <w:r w:rsidRPr="00D35EF7">
        <w:t xml:space="preserve">famous and </w:t>
      </w:r>
      <w:r w:rsidR="00717CAB" w:rsidRPr="00D35EF7">
        <w:t xml:space="preserve">extravagant examples was </w:t>
      </w:r>
      <w:r w:rsidR="00CE0399" w:rsidRPr="00D35EF7">
        <w:t xml:space="preserve">a Phantom I </w:t>
      </w:r>
      <w:r w:rsidR="00717CAB" w:rsidRPr="00D35EF7">
        <w:t>commissioned in 1927 by Clarence Gasque</w:t>
      </w:r>
      <w:r w:rsidR="00850849" w:rsidRPr="00D35EF7">
        <w:t xml:space="preserve"> </w:t>
      </w:r>
      <w:r w:rsidR="00717CAB" w:rsidRPr="00D35EF7">
        <w:t xml:space="preserve">as a gift for his </w:t>
      </w:r>
      <w:r w:rsidR="00855D6B" w:rsidRPr="00D35EF7">
        <w:t xml:space="preserve">heiress </w:t>
      </w:r>
      <w:r w:rsidR="00717CAB" w:rsidRPr="00D35EF7">
        <w:t xml:space="preserve">wife, Maude. Known as 'The Phantom of Love', it was both a </w:t>
      </w:r>
      <w:r w:rsidR="00415216" w:rsidRPr="00D35EF7">
        <w:t xml:space="preserve">glorious </w:t>
      </w:r>
      <w:r w:rsidR="00717CAB" w:rsidRPr="00D35EF7">
        <w:t>monument to his devotion, and a</w:t>
      </w:r>
      <w:r w:rsidR="00B74674" w:rsidRPr="00D35EF7">
        <w:t xml:space="preserve"> spectacular indulgence of Maude’s </w:t>
      </w:r>
      <w:r w:rsidR="00717CAB" w:rsidRPr="00D35EF7">
        <w:t>passion for 18th Century French history and design.</w:t>
      </w:r>
    </w:p>
    <w:p w14:paraId="1C4673EE" w14:textId="343099CF" w:rsidR="00717CAB" w:rsidRPr="00D35EF7" w:rsidRDefault="00717CAB" w:rsidP="00717CAB">
      <w:r w:rsidRPr="00D35EF7">
        <w:t xml:space="preserve">With an </w:t>
      </w:r>
      <w:r w:rsidR="00FA10A5" w:rsidRPr="00D35EF7">
        <w:t xml:space="preserve">effectively </w:t>
      </w:r>
      <w:r w:rsidRPr="00D35EF7">
        <w:t xml:space="preserve">unlimited budget, coachbuilders Charles Clark </w:t>
      </w:r>
      <w:r w:rsidR="00FA10A5" w:rsidRPr="00D35EF7">
        <w:t xml:space="preserve">&amp; </w:t>
      </w:r>
      <w:r w:rsidRPr="00D35EF7">
        <w:t xml:space="preserve">Sons </w:t>
      </w:r>
      <w:r w:rsidR="009853E6" w:rsidRPr="00D35EF7">
        <w:t xml:space="preserve">produced </w:t>
      </w:r>
      <w:r w:rsidRPr="00D35EF7">
        <w:t>an interior worthy of Versailles. Details included a bespoke Aubusson tapestry on the rear seats, a hand-painted ceiling with gilded cornices, and a bow-fronted drinks cabinet based on a Louis XIV chiffonier</w:t>
      </w:r>
      <w:r w:rsidR="00DF39F5" w:rsidRPr="00D35EF7">
        <w:t>, topped with an ormolu clock and a pair of French porcelain vases filled with gilded metal and enamel flowers</w:t>
      </w:r>
      <w:r w:rsidRPr="00D35EF7">
        <w:t>. Cupboards at either end held concealed, fold-down, inward-facing occasional seats also upholstered in Aubusson tapestry</w:t>
      </w:r>
      <w:r w:rsidR="00206499" w:rsidRPr="00D35EF7">
        <w:t>.</w:t>
      </w:r>
      <w:r w:rsidR="007A6D80" w:rsidRPr="00D35EF7">
        <w:t xml:space="preserve"> </w:t>
      </w:r>
      <w:r w:rsidR="009853E6" w:rsidRPr="00D35EF7">
        <w:t xml:space="preserve">A century later, it remains </w:t>
      </w:r>
      <w:r w:rsidR="007A6D80" w:rsidRPr="00D35EF7">
        <w:t>one of the finest examples of automotive art and craftsmanship ever created</w:t>
      </w:r>
      <w:r w:rsidR="00FA78FD" w:rsidRPr="00D35EF7">
        <w:t xml:space="preserve">; it was displayed at the Goodwood Revival as part of the </w:t>
      </w:r>
      <w:r w:rsidR="0046165B" w:rsidRPr="00D35EF7">
        <w:t xml:space="preserve">marque’s </w:t>
      </w:r>
      <w:hyperlink r:id="rId11" w:history="1">
        <w:r w:rsidR="00D35EF7">
          <w:rPr>
            <w:rStyle w:val="Hyperlink"/>
          </w:rPr>
          <w:t>100 Years of Phantom</w:t>
        </w:r>
      </w:hyperlink>
      <w:r w:rsidR="00FA78FD" w:rsidRPr="00D35EF7">
        <w:t xml:space="preserve"> celebrations in 2025</w:t>
      </w:r>
      <w:r w:rsidR="007A6D80" w:rsidRPr="00D35EF7">
        <w:t>.</w:t>
      </w:r>
    </w:p>
    <w:p w14:paraId="2A9D1BC6" w14:textId="4EFB9420" w:rsidR="000943EF" w:rsidRPr="00D35EF7" w:rsidRDefault="000943EF" w:rsidP="000943EF">
      <w:pPr>
        <w:rPr>
          <w:rFonts w:ascii="Riviera Nights Bold" w:hAnsi="Riviera Nights Bold"/>
        </w:rPr>
      </w:pPr>
      <w:r w:rsidRPr="00D35EF7">
        <w:rPr>
          <w:rFonts w:ascii="Riviera Nights Bold" w:hAnsi="Riviera Nights Bold"/>
        </w:rPr>
        <w:t xml:space="preserve">1937 Rolls-Royce Phantom III — Chassis 3CP38 </w:t>
      </w:r>
    </w:p>
    <w:p w14:paraId="1F9ED3A5" w14:textId="7E523659" w:rsidR="000943EF" w:rsidRPr="00D35EF7" w:rsidRDefault="00A83D7C" w:rsidP="00EF4BCC">
      <w:r w:rsidRPr="00D35EF7">
        <w:t xml:space="preserve">Originally built </w:t>
      </w:r>
      <w:r w:rsidR="005D2053" w:rsidRPr="00D35EF7">
        <w:t xml:space="preserve">in 1937 </w:t>
      </w:r>
      <w:r w:rsidRPr="00D35EF7">
        <w:t>as a</w:t>
      </w:r>
      <w:r w:rsidR="000943EF" w:rsidRPr="00D35EF7">
        <w:t xml:space="preserve"> </w:t>
      </w:r>
      <w:r w:rsidRPr="00D35EF7">
        <w:t>six</w:t>
      </w:r>
      <w:r w:rsidR="000943EF" w:rsidRPr="00D35EF7">
        <w:t>-passenger limousine with occasional seats</w:t>
      </w:r>
      <w:r w:rsidRPr="00D35EF7">
        <w:t>,</w:t>
      </w:r>
      <w:r w:rsidR="00036FF6" w:rsidRPr="00D35EF7">
        <w:t xml:space="preserve"> this Phantom III was re-bodied in 1946 </w:t>
      </w:r>
      <w:r w:rsidR="002B7B38" w:rsidRPr="00D35EF7">
        <w:t xml:space="preserve">as a </w:t>
      </w:r>
      <w:proofErr w:type="spellStart"/>
      <w:r w:rsidR="002B7B38" w:rsidRPr="00D35EF7">
        <w:t>Sedanca</w:t>
      </w:r>
      <w:proofErr w:type="spellEnd"/>
      <w:r w:rsidR="002B7B38" w:rsidRPr="00D35EF7">
        <w:t xml:space="preserve"> de Ville </w:t>
      </w:r>
      <w:r w:rsidR="00036FF6" w:rsidRPr="00D35EF7">
        <w:t xml:space="preserve">by coachbuilders Freestone &amp; Webb for </w:t>
      </w:r>
      <w:r w:rsidR="000943EF" w:rsidRPr="00D35EF7">
        <w:t>Sir John Gaul</w:t>
      </w:r>
      <w:r w:rsidR="00462DCA" w:rsidRPr="00D35EF7">
        <w:t xml:space="preserve">, </w:t>
      </w:r>
      <w:r w:rsidR="000943EF" w:rsidRPr="00D35EF7">
        <w:t xml:space="preserve">a </w:t>
      </w:r>
      <w:r w:rsidR="00462DCA" w:rsidRPr="00D35EF7">
        <w:t xml:space="preserve">colourful and eccentric </w:t>
      </w:r>
      <w:r w:rsidR="000943EF" w:rsidRPr="00D35EF7">
        <w:t xml:space="preserve">property developer </w:t>
      </w:r>
      <w:r w:rsidR="00462DCA" w:rsidRPr="00D35EF7">
        <w:t xml:space="preserve">with </w:t>
      </w:r>
      <w:r w:rsidR="000943EF" w:rsidRPr="00D35EF7">
        <w:t>a penchant for spectacular cars</w:t>
      </w:r>
      <w:r w:rsidR="002B7B38" w:rsidRPr="00D35EF7">
        <w:t xml:space="preserve">. </w:t>
      </w:r>
      <w:r w:rsidR="00EF4BCC" w:rsidRPr="00D35EF7">
        <w:t xml:space="preserve">To complement its striking </w:t>
      </w:r>
      <w:r w:rsidR="000943EF" w:rsidRPr="00D35EF7">
        <w:t>Chianti Red paintwork</w:t>
      </w:r>
      <w:r w:rsidR="00665400" w:rsidRPr="00D35EF7">
        <w:t xml:space="preserve"> and sham-cane rear doors, the front and rear wings</w:t>
      </w:r>
      <w:r w:rsidR="000F2992" w:rsidRPr="00D35EF7">
        <w:t>, together with all the brightwork, were finished in copper</w:t>
      </w:r>
      <w:r w:rsidR="00076EC6" w:rsidRPr="00D35EF7">
        <w:t xml:space="preserve">, earning the motor its nickname, ‘The Copper Kettle’. </w:t>
      </w:r>
      <w:r w:rsidR="002C2365" w:rsidRPr="00D35EF7">
        <w:t>T</w:t>
      </w:r>
      <w:r w:rsidR="00076EC6" w:rsidRPr="00D35EF7">
        <w:t xml:space="preserve">he sumptuous </w:t>
      </w:r>
      <w:r w:rsidR="000943EF" w:rsidRPr="00D35EF7">
        <w:t xml:space="preserve">interior </w:t>
      </w:r>
      <w:r w:rsidR="002C2365" w:rsidRPr="00D35EF7">
        <w:t xml:space="preserve">featured comforts including an </w:t>
      </w:r>
      <w:r w:rsidR="000943EF" w:rsidRPr="00D35EF7">
        <w:t xml:space="preserve">electrically operated division window, folding tables, a heater, radio, bar and clock in the rear compartment. </w:t>
      </w:r>
    </w:p>
    <w:p w14:paraId="00D34DF8" w14:textId="7B4482B2" w:rsidR="009331A2" w:rsidRPr="00D35EF7" w:rsidRDefault="000943EF" w:rsidP="00FE7C07">
      <w:r w:rsidRPr="00D35EF7">
        <w:t>In 1954, Gaul sold the car to a Mr L Zimbler in the UK</w:t>
      </w:r>
      <w:r w:rsidR="000D4C5F" w:rsidRPr="00D35EF7">
        <w:t xml:space="preserve">: </w:t>
      </w:r>
      <w:r w:rsidR="0070341D" w:rsidRPr="00D35EF7">
        <w:t xml:space="preserve">it then spent time in South Africa and </w:t>
      </w:r>
      <w:r w:rsidRPr="00D35EF7">
        <w:t>the Netherlands</w:t>
      </w:r>
      <w:r w:rsidR="0070341D" w:rsidRPr="00D35EF7">
        <w:t xml:space="preserve"> before returning to London i</w:t>
      </w:r>
      <w:r w:rsidRPr="00D35EF7">
        <w:t>n 1964</w:t>
      </w:r>
      <w:r w:rsidR="00D10A2A" w:rsidRPr="00D35EF7">
        <w:t>, where it went on sale, fully restored and with 56,000 miles on the clock</w:t>
      </w:r>
      <w:r w:rsidRPr="00D35EF7">
        <w:t xml:space="preserve">. By 1966 </w:t>
      </w:r>
      <w:r w:rsidR="006C6F13" w:rsidRPr="00D35EF7">
        <w:t xml:space="preserve">it had found its </w:t>
      </w:r>
      <w:r w:rsidR="009C0F1F" w:rsidRPr="00D35EF7">
        <w:t xml:space="preserve">way </w:t>
      </w:r>
      <w:r w:rsidR="006C6F13" w:rsidRPr="00D35EF7">
        <w:t xml:space="preserve">to </w:t>
      </w:r>
      <w:r w:rsidRPr="00D35EF7">
        <w:t>the USA, eventually entering the Blackhawk Collection</w:t>
      </w:r>
      <w:r w:rsidR="005B4AB2" w:rsidRPr="00D35EF7">
        <w:t xml:space="preserve"> in Danville, CA</w:t>
      </w:r>
      <w:r w:rsidR="00705131" w:rsidRPr="00D35EF7">
        <w:t xml:space="preserve">, where it remains among the most popular exhibits. </w:t>
      </w:r>
      <w:r w:rsidRPr="00D35EF7">
        <w:t>In 2008</w:t>
      </w:r>
      <w:r w:rsidR="00705131" w:rsidRPr="00D35EF7">
        <w:t>,</w:t>
      </w:r>
      <w:r w:rsidRPr="00D35EF7">
        <w:t xml:space="preserve"> the </w:t>
      </w:r>
      <w:r w:rsidR="009C0F1F" w:rsidRPr="00D35EF7">
        <w:t xml:space="preserve">motor </w:t>
      </w:r>
      <w:r w:rsidRPr="00D35EF7">
        <w:t xml:space="preserve">car took </w:t>
      </w:r>
      <w:r w:rsidR="00FE7C07" w:rsidRPr="00D35EF7">
        <w:t>both F</w:t>
      </w:r>
      <w:r w:rsidRPr="00D35EF7">
        <w:t xml:space="preserve">irst in Class in the Rolls-Royce Pre-War Class </w:t>
      </w:r>
      <w:r w:rsidR="00E11F66" w:rsidRPr="00D35EF7">
        <w:t xml:space="preserve">and the Lucius Beebe Trophy </w:t>
      </w:r>
      <w:r w:rsidRPr="00D35EF7">
        <w:t xml:space="preserve">at the Pebble Beach Concours </w:t>
      </w:r>
      <w:proofErr w:type="spellStart"/>
      <w:r w:rsidRPr="00D35EF7">
        <w:t>d'Elegance</w:t>
      </w:r>
      <w:proofErr w:type="spellEnd"/>
      <w:r w:rsidR="00E11F66" w:rsidRPr="00D35EF7">
        <w:t>; it returned to the event in 2017</w:t>
      </w:r>
      <w:r w:rsidR="00FE7C07" w:rsidRPr="00D35EF7">
        <w:t>.</w:t>
      </w:r>
    </w:p>
    <w:p w14:paraId="28558D52" w14:textId="77777777" w:rsidR="00704A08" w:rsidRDefault="00704A08">
      <w:pPr>
        <w:spacing w:line="259" w:lineRule="auto"/>
        <w:rPr>
          <w:rFonts w:ascii="Riviera Nights Bold" w:hAnsi="Riviera Nights Bold"/>
        </w:rPr>
      </w:pPr>
      <w:r>
        <w:rPr>
          <w:rFonts w:ascii="Riviera Nights Bold" w:hAnsi="Riviera Nights Bold"/>
        </w:rPr>
        <w:br w:type="page"/>
      </w:r>
    </w:p>
    <w:p w14:paraId="4DBB7C04" w14:textId="1C84A909" w:rsidR="00604BDA" w:rsidRPr="00D35EF7" w:rsidRDefault="00604BDA" w:rsidP="00604BDA">
      <w:pPr>
        <w:rPr>
          <w:rFonts w:ascii="Riviera Nights Bold" w:hAnsi="Riviera Nights Bold"/>
        </w:rPr>
      </w:pPr>
      <w:r w:rsidRPr="00D35EF7">
        <w:rPr>
          <w:rFonts w:ascii="Riviera Nights Bold" w:hAnsi="Riviera Nights Bold"/>
        </w:rPr>
        <w:lastRenderedPageBreak/>
        <w:t xml:space="preserve">1946 Silver Wraith </w:t>
      </w:r>
      <w:r w:rsidR="000B57C5" w:rsidRPr="00D35EF7">
        <w:rPr>
          <w:rFonts w:ascii="Riviera Nights Bold" w:hAnsi="Riviera Nights Bold"/>
        </w:rPr>
        <w:t>–</w:t>
      </w:r>
      <w:r w:rsidRPr="00D35EF7">
        <w:rPr>
          <w:rFonts w:ascii="Riviera Nights Bold" w:hAnsi="Riviera Nights Bold"/>
        </w:rPr>
        <w:t xml:space="preserve"> Chassis WTA45</w:t>
      </w:r>
    </w:p>
    <w:p w14:paraId="2C917A59" w14:textId="2DB1F46F" w:rsidR="00604BDA" w:rsidRPr="00D35EF7" w:rsidRDefault="00F91E0D" w:rsidP="00604BDA">
      <w:r w:rsidRPr="00D35EF7">
        <w:t xml:space="preserve">This motor </w:t>
      </w:r>
      <w:r w:rsidR="00604BDA" w:rsidRPr="00D35EF7">
        <w:t xml:space="preserve">car </w:t>
      </w:r>
      <w:r w:rsidRPr="00D35EF7">
        <w:t xml:space="preserve">was also </w:t>
      </w:r>
      <w:r w:rsidR="00604BDA" w:rsidRPr="00D35EF7">
        <w:t xml:space="preserve">owned by </w:t>
      </w:r>
      <w:r w:rsidRPr="00D35EF7">
        <w:t xml:space="preserve">Sir John Gaul. He initially sent </w:t>
      </w:r>
      <w:r w:rsidR="0046584A" w:rsidRPr="00D35EF7">
        <w:t xml:space="preserve">the chassis to </w:t>
      </w:r>
      <w:r w:rsidRPr="00D35EF7">
        <w:t>Freestone &amp; Webb</w:t>
      </w:r>
      <w:r w:rsidR="0046584A" w:rsidRPr="00D35EF7">
        <w:t xml:space="preserve">, creators of his ‘Copper Kettle’, but </w:t>
      </w:r>
      <w:r w:rsidRPr="00D35EF7">
        <w:t xml:space="preserve">changed his mind and </w:t>
      </w:r>
      <w:r w:rsidR="00FC1314" w:rsidRPr="00D35EF7">
        <w:t xml:space="preserve">commissioned </w:t>
      </w:r>
      <w:r w:rsidR="00706ECB" w:rsidRPr="00D35EF7">
        <w:t xml:space="preserve">Coupe de Ville </w:t>
      </w:r>
      <w:r w:rsidR="00FC1314" w:rsidRPr="00D35EF7">
        <w:t>body</w:t>
      </w:r>
      <w:r w:rsidR="00604BDA" w:rsidRPr="00D35EF7">
        <w:t xml:space="preserve">work </w:t>
      </w:r>
      <w:r w:rsidR="00FC1314" w:rsidRPr="00D35EF7">
        <w:t xml:space="preserve">from his other favourite coachbuilder, </w:t>
      </w:r>
      <w:r w:rsidR="00604BDA" w:rsidRPr="00D35EF7">
        <w:t>Carrosserie Saoutchik of Paris</w:t>
      </w:r>
      <w:r w:rsidR="003969D6" w:rsidRPr="00D35EF7">
        <w:t xml:space="preserve">. It was </w:t>
      </w:r>
      <w:r w:rsidR="00604BDA" w:rsidRPr="00D35EF7">
        <w:t xml:space="preserve">the first Rolls-Royce to be bodied by a coachbuilder outside the </w:t>
      </w:r>
      <w:r w:rsidR="003969D6" w:rsidRPr="00D35EF7">
        <w:t xml:space="preserve">UK after </w:t>
      </w:r>
      <w:r w:rsidR="00604BDA" w:rsidRPr="00D35EF7">
        <w:t xml:space="preserve">the Second World War, and the only </w:t>
      </w:r>
      <w:r w:rsidR="006029DE" w:rsidRPr="00D35EF7">
        <w:t xml:space="preserve">example </w:t>
      </w:r>
      <w:r w:rsidR="003969D6" w:rsidRPr="00D35EF7">
        <w:t xml:space="preserve">Saoutchik </w:t>
      </w:r>
      <w:r w:rsidR="006029DE" w:rsidRPr="00D35EF7">
        <w:t xml:space="preserve">ever built on </w:t>
      </w:r>
      <w:r w:rsidR="00604BDA" w:rsidRPr="00D35EF7">
        <w:t>a Rolls-Royce chassis.</w:t>
      </w:r>
    </w:p>
    <w:p w14:paraId="57324D05" w14:textId="34FA8616" w:rsidR="006A3029" w:rsidRPr="00D35EF7" w:rsidRDefault="00540D87" w:rsidP="00D35EF7">
      <w:pPr>
        <w:rPr>
          <w:rFonts w:ascii="Riviera Nights Bold" w:hAnsi="Riviera Nights Bold"/>
        </w:rPr>
      </w:pPr>
      <w:r w:rsidRPr="00D35EF7">
        <w:t>In t</w:t>
      </w:r>
      <w:r w:rsidR="00AC3037" w:rsidRPr="00D35EF7">
        <w:t>ypically flamboyant</w:t>
      </w:r>
      <w:r w:rsidRPr="00D35EF7">
        <w:t xml:space="preserve"> Saoutchik style</w:t>
      </w:r>
      <w:r w:rsidR="00AC3037" w:rsidRPr="00D35EF7">
        <w:t xml:space="preserve">, </w:t>
      </w:r>
      <w:r w:rsidRPr="00D35EF7">
        <w:t xml:space="preserve">the motor car features </w:t>
      </w:r>
      <w:r w:rsidR="001A0A46" w:rsidRPr="00D35EF7">
        <w:t xml:space="preserve">sweeping curves and reversed elements, </w:t>
      </w:r>
      <w:r w:rsidR="00604BDA" w:rsidRPr="00D35EF7">
        <w:t>sham-canework</w:t>
      </w:r>
      <w:r w:rsidR="001A0A46" w:rsidRPr="00D35EF7">
        <w:t xml:space="preserve">, </w:t>
      </w:r>
      <w:r w:rsidR="00604BDA" w:rsidRPr="00D35EF7">
        <w:t>carriage-style door handles</w:t>
      </w:r>
      <w:r w:rsidR="001A0A46" w:rsidRPr="00D35EF7">
        <w:t xml:space="preserve"> and </w:t>
      </w:r>
      <w:r w:rsidRPr="00D35EF7">
        <w:t>f</w:t>
      </w:r>
      <w:r w:rsidR="00604BDA" w:rsidRPr="00D35EF7">
        <w:t xml:space="preserve">aux landau irons. The interior </w:t>
      </w:r>
      <w:r w:rsidR="001A0A46" w:rsidRPr="00D35EF7">
        <w:t xml:space="preserve">is </w:t>
      </w:r>
      <w:r w:rsidR="00604BDA" w:rsidRPr="00D35EF7">
        <w:t xml:space="preserve">pure Art Deco in contrasting colours. The </w:t>
      </w:r>
      <w:r w:rsidR="009C0F1F" w:rsidRPr="00D35EF7">
        <w:t xml:space="preserve">motor car </w:t>
      </w:r>
      <w:r w:rsidR="00604BDA" w:rsidRPr="00D35EF7">
        <w:t>was awarded Best of Show at the Monte Carlo Concours in 1948</w:t>
      </w:r>
      <w:r w:rsidR="00D35EF7" w:rsidRPr="00D35EF7">
        <w:t>;</w:t>
      </w:r>
      <w:r w:rsidR="00F92981" w:rsidRPr="00D35EF7">
        <w:t xml:space="preserve"> </w:t>
      </w:r>
      <w:r w:rsidR="00495FC1" w:rsidRPr="00D35EF7">
        <w:t xml:space="preserve">over 60 years later, following a complete rebuild, it took a Best in Class at the 2010 Pebble Beach Concours </w:t>
      </w:r>
      <w:proofErr w:type="spellStart"/>
      <w:r w:rsidR="00495FC1" w:rsidRPr="00D35EF7">
        <w:t>d’Elegance</w:t>
      </w:r>
      <w:proofErr w:type="spellEnd"/>
      <w:r w:rsidR="00495FC1" w:rsidRPr="00D35EF7">
        <w:t xml:space="preserve">. </w:t>
      </w:r>
      <w:r w:rsidR="00824BC1" w:rsidRPr="00D35EF7">
        <w:t xml:space="preserve">Today, the Coupe de Ville roof, which was welded shut during the </w:t>
      </w:r>
      <w:r w:rsidR="009C0F1F" w:rsidRPr="00D35EF7">
        <w:t xml:space="preserve">motor </w:t>
      </w:r>
      <w:r w:rsidR="00824BC1" w:rsidRPr="00D35EF7">
        <w:t>car’s middle years, has bee</w:t>
      </w:r>
      <w:r w:rsidR="005A6982" w:rsidRPr="00D35EF7">
        <w:t>n</w:t>
      </w:r>
      <w:r w:rsidR="00824BC1" w:rsidRPr="00D35EF7">
        <w:t xml:space="preserve"> restored to its original </w:t>
      </w:r>
      <w:r w:rsidR="005A6982" w:rsidRPr="00D35EF7">
        <w:t>configuration</w:t>
      </w:r>
      <w:r w:rsidR="00824BC1" w:rsidRPr="00D35EF7">
        <w:t>.</w:t>
      </w:r>
    </w:p>
    <w:p w14:paraId="2C731DC9" w14:textId="77777777" w:rsidR="00D35EF7" w:rsidRDefault="00D35EF7" w:rsidP="0064193D">
      <w:pPr>
        <w:tabs>
          <w:tab w:val="left" w:pos="1040"/>
        </w:tabs>
        <w:rPr>
          <w:rFonts w:ascii="Riviera Nights Bold" w:hAnsi="Riviera Nights Bold"/>
        </w:rPr>
      </w:pPr>
    </w:p>
    <w:p w14:paraId="627B1A07" w14:textId="77777777" w:rsidR="00377071" w:rsidRPr="0064193D" w:rsidRDefault="00377071" w:rsidP="00377071">
      <w:pPr>
        <w:tabs>
          <w:tab w:val="left" w:pos="1040"/>
        </w:tabs>
        <w:rPr>
          <w:rFonts w:ascii="Riviera Nights Bold" w:hAnsi="Riviera Nights Bold"/>
        </w:rPr>
      </w:pPr>
      <w:r w:rsidRPr="0064193D">
        <w:rPr>
          <w:rFonts w:ascii="Riviera Nights Bold" w:hAnsi="Riviera Nights Bold"/>
        </w:rPr>
        <w:t>THE HOME OF GREAT ART</w:t>
      </w:r>
    </w:p>
    <w:p w14:paraId="27A2602D" w14:textId="77777777" w:rsidR="00377071" w:rsidRDefault="00377071" w:rsidP="00377071">
      <w:pPr>
        <w:tabs>
          <w:tab w:val="left" w:pos="1040"/>
        </w:tabs>
      </w:pPr>
      <w:r>
        <w:t>The team at the Home of Rolls-Royce at Goodwood includes its own world-class artisans, who produce one-off pieces for client commissions and Bespoke Collection projects.</w:t>
      </w:r>
    </w:p>
    <w:p w14:paraId="7286EECD" w14:textId="09AD3E45" w:rsidR="00377071" w:rsidRDefault="00377071" w:rsidP="00377071">
      <w:pPr>
        <w:tabs>
          <w:tab w:val="left" w:pos="1040"/>
        </w:tabs>
      </w:pPr>
      <w:r>
        <w:t xml:space="preserve">In 2023, Rolls-Royce unveiled </w:t>
      </w:r>
      <w:hyperlink r:id="rId12" w:history="1">
        <w:r w:rsidR="00934E1A" w:rsidRPr="00E17917">
          <w:rPr>
            <w:rStyle w:val="Hyperlink"/>
          </w:rPr>
          <w:t xml:space="preserve">Phantom </w:t>
        </w:r>
        <w:proofErr w:type="spellStart"/>
        <w:r w:rsidR="00934E1A" w:rsidRPr="00E17917">
          <w:rPr>
            <w:rStyle w:val="Hyperlink"/>
          </w:rPr>
          <w:t>Syntopia</w:t>
        </w:r>
        <w:proofErr w:type="spellEnd"/>
      </w:hyperlink>
      <w:r>
        <w:t>,</w:t>
      </w:r>
      <w:r w:rsidRPr="00377071">
        <w:t xml:space="preserve"> a singular Bespoke commission developed over four years in collaboration with </w:t>
      </w:r>
      <w:r w:rsidR="00934E1A" w:rsidRPr="00934E1A">
        <w:t>Dutch fashion designer and Haute Couturière Iris van Herpen</w:t>
      </w:r>
      <w:r w:rsidRPr="00377071">
        <w:t>. Inspired by her ‘Weaving Water’ concept and the principles of biomimicry, the motor car translates the fluidity and movement of natural forms into both its iridescent ‘Liquid Noir’ exterior and a highly sculptural interior featuring three-dimensional textiles, the most intricate Starlight Headliner in Rolls-Royce history, and a unique Gallery artwork. As the first Rolls-Royce to incorporate a tailored fragrance, it deliver</w:t>
      </w:r>
      <w:r w:rsidR="00934E1A">
        <w:t>ed</w:t>
      </w:r>
      <w:r w:rsidRPr="00377071">
        <w:t xml:space="preserve"> a fully immersive, multi-sensory experience, </w:t>
      </w:r>
      <w:r w:rsidR="00934E1A">
        <w:t>pushing</w:t>
      </w:r>
      <w:r w:rsidRPr="00377071">
        <w:t xml:space="preserve"> the boundaries of craftsmanship, innovation and personalisation</w:t>
      </w:r>
      <w:r w:rsidR="00934E1A">
        <w:t>.</w:t>
      </w:r>
    </w:p>
    <w:p w14:paraId="1B506BD3" w14:textId="115FFF0D" w:rsidR="00377071" w:rsidRDefault="00377071" w:rsidP="00377071">
      <w:pPr>
        <w:tabs>
          <w:tab w:val="left" w:pos="1040"/>
        </w:tabs>
      </w:pPr>
      <w:r>
        <w:t xml:space="preserve">Two years later, </w:t>
      </w:r>
      <w:r w:rsidRPr="000408B8">
        <w:t>Rolls-Royce present</w:t>
      </w:r>
      <w:r>
        <w:t>ed</w:t>
      </w:r>
      <w:r w:rsidRPr="000408B8">
        <w:t xml:space="preserve"> </w:t>
      </w:r>
      <w:hyperlink r:id="rId13" w:history="1">
        <w:r w:rsidRPr="00D35EF7">
          <w:rPr>
            <w:rStyle w:val="Hyperlink"/>
          </w:rPr>
          <w:t>three Bespoke motor cars</w:t>
        </w:r>
      </w:hyperlink>
      <w:r w:rsidRPr="000408B8">
        <w:t xml:space="preserve"> inspired by the ancient mural paintings of Dunhuang</w:t>
      </w:r>
      <w:r>
        <w:t xml:space="preserve"> in</w:t>
      </w:r>
      <w:r w:rsidRPr="000408B8">
        <w:t xml:space="preserve"> China</w:t>
      </w:r>
      <w:r>
        <w:t xml:space="preserve">, which </w:t>
      </w:r>
      <w:r w:rsidRPr="006B4FE0">
        <w:t>dat</w:t>
      </w:r>
      <w:r>
        <w:t>e</w:t>
      </w:r>
      <w:r w:rsidRPr="006B4FE0">
        <w:t xml:space="preserve"> back over 1,000 years</w:t>
      </w:r>
      <w:r>
        <w:t>. C</w:t>
      </w:r>
      <w:r w:rsidRPr="000408B8">
        <w:t>ommissioned through Private Office Shanghai</w:t>
      </w:r>
      <w:r>
        <w:t>, t</w:t>
      </w:r>
      <w:r w:rsidRPr="00B177F9">
        <w:t xml:space="preserve">he centrepiece of the interior is a hand-painted Bespoke </w:t>
      </w:r>
      <w:r w:rsidRPr="00B177F9">
        <w:lastRenderedPageBreak/>
        <w:t>Gallery artwork. The composition presents a landscape painting on black leather, completed with the Silken Spirit motif embroidered in white and black thread, evoking the movement of flying apsaras</w:t>
      </w:r>
      <w:r>
        <w:t xml:space="preserve"> – </w:t>
      </w:r>
      <w:r w:rsidRPr="00B177F9">
        <w:t>celestial beings in Buddhist culture</w:t>
      </w:r>
      <w:r>
        <w:t xml:space="preserve"> – </w:t>
      </w:r>
      <w:r w:rsidRPr="00B177F9">
        <w:t xml:space="preserve">which are prominently portrayed in the </w:t>
      </w:r>
      <w:r>
        <w:t xml:space="preserve">ancient </w:t>
      </w:r>
      <w:r w:rsidRPr="00B177F9">
        <w:t>mural</w:t>
      </w:r>
      <w:r>
        <w:t>s</w:t>
      </w:r>
      <w:r w:rsidRPr="00B177F9">
        <w:t>.</w:t>
      </w:r>
    </w:p>
    <w:p w14:paraId="6AC4F6C0" w14:textId="71FA8465" w:rsidR="00C82DB5" w:rsidRPr="00486293" w:rsidRDefault="00432EB9" w:rsidP="00F3350F">
      <w:pPr>
        <w:tabs>
          <w:tab w:val="left" w:pos="1040"/>
        </w:tabs>
      </w:pPr>
      <w:r w:rsidRPr="00486293">
        <w:t xml:space="preserve">Rolls-Royce has </w:t>
      </w:r>
      <w:r w:rsidR="007362C2" w:rsidRPr="00486293">
        <w:t xml:space="preserve">also </w:t>
      </w:r>
      <w:r w:rsidRPr="00486293">
        <w:t xml:space="preserve">exhibited at the prestigious </w:t>
      </w:r>
      <w:r w:rsidR="006301BA" w:rsidRPr="00486293">
        <w:t xml:space="preserve">London </w:t>
      </w:r>
      <w:r w:rsidR="00F3350F" w:rsidRPr="00486293">
        <w:t xml:space="preserve">Craft </w:t>
      </w:r>
      <w:r w:rsidR="006301BA" w:rsidRPr="00486293">
        <w:t>Week</w:t>
      </w:r>
      <w:r w:rsidR="003A58F7" w:rsidRPr="00486293">
        <w:t>;</w:t>
      </w:r>
      <w:r w:rsidR="00F3350F" w:rsidRPr="00486293">
        <w:t xml:space="preserve"> </w:t>
      </w:r>
      <w:r w:rsidR="003A58F7" w:rsidRPr="00486293">
        <w:t>f</w:t>
      </w:r>
      <w:r w:rsidR="00F3350F" w:rsidRPr="00486293">
        <w:t xml:space="preserve">ounded in </w:t>
      </w:r>
      <w:r w:rsidR="00411623" w:rsidRPr="00486293">
        <w:t>2015</w:t>
      </w:r>
      <w:r w:rsidR="00F3350F" w:rsidRPr="00486293">
        <w:t xml:space="preserve">, this city-wide festival celebrates exceptional craftsmanship across multiple sectors and disciplines. </w:t>
      </w:r>
      <w:r w:rsidR="00C82DB5" w:rsidRPr="00486293">
        <w:t xml:space="preserve">A </w:t>
      </w:r>
      <w:r w:rsidR="00F3350F" w:rsidRPr="00486293">
        <w:t>curated programme shine</w:t>
      </w:r>
      <w:r w:rsidR="00C82DB5" w:rsidRPr="00486293">
        <w:t>s</w:t>
      </w:r>
      <w:r w:rsidR="00F3350F" w:rsidRPr="00486293">
        <w:t xml:space="preserve"> a light on the creative talent behind some of the world’s most beautiful objects, telling stories of their inspiration, process and materials.</w:t>
      </w:r>
      <w:r w:rsidR="00C82DB5" w:rsidRPr="00486293">
        <w:t xml:space="preserve"> </w:t>
      </w:r>
      <w:r w:rsidR="003D5564" w:rsidRPr="00486293">
        <w:t>Today, it features over 1</w:t>
      </w:r>
      <w:r w:rsidR="00486293" w:rsidRPr="00486293">
        <w:t>,</w:t>
      </w:r>
      <w:r w:rsidR="003D5564" w:rsidRPr="00486293">
        <w:t>000 makers from more than 30 countries.</w:t>
      </w:r>
    </w:p>
    <w:p w14:paraId="692A6812" w14:textId="24865655" w:rsidR="003431D5" w:rsidRDefault="00486293" w:rsidP="009F63DD">
      <w:pPr>
        <w:tabs>
          <w:tab w:val="left" w:pos="1040"/>
        </w:tabs>
        <w:rPr>
          <w:rFonts w:ascii="Riviera Nights Bold" w:hAnsi="Riviera Nights Bold"/>
        </w:rPr>
      </w:pPr>
      <w:r>
        <w:t xml:space="preserve">In 2025, </w:t>
      </w:r>
      <w:r w:rsidR="00C82DB5" w:rsidRPr="00486293">
        <w:t xml:space="preserve">Rolls-Royce </w:t>
      </w:r>
      <w:r w:rsidR="00882B70" w:rsidRPr="00486293">
        <w:t>presented</w:t>
      </w:r>
      <w:r w:rsidR="00882B70">
        <w:rPr>
          <w:rFonts w:ascii="Riviera Nights Bold" w:hAnsi="Riviera Nights Bold"/>
        </w:rPr>
        <w:t xml:space="preserve"> </w:t>
      </w:r>
      <w:hyperlink r:id="rId14" w:history="1">
        <w:r w:rsidR="00882B70" w:rsidRPr="00AE28C7">
          <w:rPr>
            <w:rStyle w:val="Hyperlink"/>
          </w:rPr>
          <w:t>an exquisite artwork</w:t>
        </w:r>
      </w:hyperlink>
      <w:r w:rsidR="001A6E23">
        <w:rPr>
          <w:rFonts w:ascii="Riviera Nights Bold" w:hAnsi="Riviera Nights Bold"/>
        </w:rPr>
        <w:t xml:space="preserve"> </w:t>
      </w:r>
      <w:r w:rsidR="00882B70" w:rsidRPr="00486293">
        <w:t xml:space="preserve">inspired by the rich flora and fauna of the British Isles.  </w:t>
      </w:r>
      <w:r w:rsidR="001D6A1D" w:rsidRPr="00486293">
        <w:t xml:space="preserve">A </w:t>
      </w:r>
      <w:r w:rsidR="00882B70" w:rsidRPr="00486293">
        <w:t>collaboration between makers from the Interior Surface Centre, the Exterior Surface Centre and the Interior Trim Centre</w:t>
      </w:r>
      <w:r w:rsidR="001D6A1D" w:rsidRPr="00486293">
        <w:t xml:space="preserve">, </w:t>
      </w:r>
      <w:r w:rsidR="001A6E23" w:rsidRPr="00486293">
        <w:t xml:space="preserve">the </w:t>
      </w:r>
      <w:r w:rsidR="001D6A1D" w:rsidRPr="00486293">
        <w:t>tri</w:t>
      </w:r>
      <w:r w:rsidR="00A80459" w:rsidRPr="00486293">
        <w:t>ptych</w:t>
      </w:r>
      <w:r w:rsidR="00882B70" w:rsidRPr="00486293">
        <w:t xml:space="preserve"> </w:t>
      </w:r>
      <w:r w:rsidR="008B33F7" w:rsidRPr="00486293">
        <w:t xml:space="preserve">captures the essence of woodland life at three moments </w:t>
      </w:r>
      <w:r w:rsidR="005A5C5C" w:rsidRPr="00486293">
        <w:t>over a 24-hour period</w:t>
      </w:r>
      <w:r w:rsidR="008B33F7" w:rsidRPr="00486293">
        <w:t>.</w:t>
      </w:r>
    </w:p>
    <w:p w14:paraId="4C39CBD9" w14:textId="542309CA" w:rsidR="00712DA0" w:rsidRPr="00486293" w:rsidRDefault="00F30B2D" w:rsidP="005D26A0">
      <w:pPr>
        <w:tabs>
          <w:tab w:val="left" w:pos="1040"/>
        </w:tabs>
      </w:pPr>
      <w:r w:rsidRPr="00486293">
        <w:t>For London Craft Week 2026, Rolls-Royce Motor Cars unveiled</w:t>
      </w:r>
      <w:r w:rsidRPr="00F30B2D">
        <w:rPr>
          <w:rFonts w:ascii="Riviera Nights Bold" w:hAnsi="Riviera Nights Bold"/>
        </w:rPr>
        <w:t xml:space="preserve"> </w:t>
      </w:r>
      <w:hyperlink r:id="rId15" w:history="1">
        <w:r w:rsidRPr="00AE28C7">
          <w:rPr>
            <w:rStyle w:val="Hyperlink"/>
          </w:rPr>
          <w:t>four new craft techniques</w:t>
        </w:r>
      </w:hyperlink>
      <w:r w:rsidRPr="00F30B2D">
        <w:rPr>
          <w:rFonts w:ascii="Riviera Nights Bold" w:hAnsi="Riviera Nights Bold"/>
        </w:rPr>
        <w:t xml:space="preserve"> </w:t>
      </w:r>
      <w:r w:rsidRPr="00486293">
        <w:t>inspired by historical craftsmanship: 3D leather hand-sculpting, 3D metal hand-sculpting, 3D veneers and beadwork application. These innovations were presented in two works built at the scale of a Phantom Gallery.</w:t>
      </w:r>
    </w:p>
    <w:p w14:paraId="5F49E860" w14:textId="366B44C3" w:rsidR="005D26A0" w:rsidRPr="005B3AC6" w:rsidRDefault="005D26A0" w:rsidP="005D26A0">
      <w:pPr>
        <w:tabs>
          <w:tab w:val="left" w:pos="1040"/>
        </w:tabs>
        <w:rPr>
          <w:rFonts w:ascii="Riviera Nights Bold" w:hAnsi="Riviera Nights Bold"/>
        </w:rPr>
      </w:pPr>
      <w:r>
        <w:rPr>
          <w:rFonts w:ascii="Riviera Nights Bold" w:hAnsi="Riviera Nights Bold"/>
        </w:rPr>
        <w:t>ART FOR A CAUSE</w:t>
      </w:r>
    </w:p>
    <w:p w14:paraId="14EBAB31" w14:textId="6C7D1E1D" w:rsidR="00377071" w:rsidRDefault="00377071" w:rsidP="005D26A0">
      <w:pPr>
        <w:tabs>
          <w:tab w:val="left" w:pos="1040"/>
        </w:tabs>
      </w:pPr>
      <w:r>
        <w:t xml:space="preserve">Phantom VIII provided the canvas for a </w:t>
      </w:r>
      <w:hyperlink r:id="rId16" w:history="1">
        <w:r w:rsidRPr="00DC26C4">
          <w:rPr>
            <w:rStyle w:val="Hyperlink"/>
          </w:rPr>
          <w:t>one-of-one work by artist Marc Quinn</w:t>
        </w:r>
      </w:hyperlink>
      <w:r>
        <w:t xml:space="preserve">, offered as the </w:t>
      </w:r>
      <w:r w:rsidRPr="00582759">
        <w:t xml:space="preserve">headline lot </w:t>
      </w:r>
      <w:r>
        <w:t xml:space="preserve">in an auction at the marque’s ‘Dine on the Line’ charity event in 2019. Quinn created a </w:t>
      </w:r>
      <w:r w:rsidRPr="00582759">
        <w:t>bespoke artwork featuring the iris of the winning bidder’s daughter, inspir</w:t>
      </w:r>
      <w:r>
        <w:t>ed</w:t>
      </w:r>
      <w:r w:rsidRPr="00582759">
        <w:t xml:space="preserve"> </w:t>
      </w:r>
      <w:r>
        <w:t xml:space="preserve">by his </w:t>
      </w:r>
      <w:r w:rsidRPr="00582759">
        <w:t>series of paintings, We Share Our Chemistry with the Stars.</w:t>
      </w:r>
    </w:p>
    <w:p w14:paraId="3164A635" w14:textId="75D55A07" w:rsidR="005D26A0" w:rsidRDefault="005D26A0" w:rsidP="005D26A0">
      <w:pPr>
        <w:tabs>
          <w:tab w:val="left" w:pos="1040"/>
        </w:tabs>
      </w:pPr>
      <w:r>
        <w:t>In 2022, Rolls-Royce Motor Cars Greater China worked with Spanish artist Javier Calleja to produce a series of 1:8 scale models of Ghost featuring abstract representations of a child’s portrait. One of the pieces was auctioned to raise funds for a charity foundation supporting mental health and well-being initiatives.</w:t>
      </w:r>
    </w:p>
    <w:p w14:paraId="147B7526" w14:textId="7837C0AE" w:rsidR="005D26A0" w:rsidRDefault="005D26A0" w:rsidP="0064193D">
      <w:pPr>
        <w:tabs>
          <w:tab w:val="left" w:pos="1040"/>
        </w:tabs>
      </w:pPr>
      <w:r>
        <w:t xml:space="preserve">Some years earlier, Rolls-Royce had commissioned </w:t>
      </w:r>
      <w:r w:rsidRPr="00A92884">
        <w:t>12 leading artists</w:t>
      </w:r>
      <w:r>
        <w:t>,</w:t>
      </w:r>
      <w:r w:rsidRPr="00A92884">
        <w:t xml:space="preserve"> including Gavin Turk, Charming Baker, Stuart Semple, Richard Wentworth, Mark Wallinger, Sam Taylor-Johnson</w:t>
      </w:r>
      <w:r>
        <w:t>,</w:t>
      </w:r>
      <w:r w:rsidRPr="00A92884">
        <w:t xml:space="preserve"> </w:t>
      </w:r>
      <w:r w:rsidRPr="00A92884">
        <w:lastRenderedPageBreak/>
        <w:t xml:space="preserve">Maggi Hambling, Yinka Shonibare and Natasha Law to create unique artworks </w:t>
      </w:r>
      <w:r>
        <w:t xml:space="preserve">based on miniatures of </w:t>
      </w:r>
      <w:r w:rsidRPr="00A92884">
        <w:t xml:space="preserve">Ghost to raise funds for </w:t>
      </w:r>
      <w:r>
        <w:t>a b</w:t>
      </w:r>
      <w:r w:rsidRPr="00A92884">
        <w:t xml:space="preserve">reast </w:t>
      </w:r>
      <w:r>
        <w:t>c</w:t>
      </w:r>
      <w:r w:rsidRPr="00A92884">
        <w:t>ancer</w:t>
      </w:r>
      <w:r>
        <w:t xml:space="preserve"> charity.</w:t>
      </w:r>
    </w:p>
    <w:p w14:paraId="35739FEF" w14:textId="77777777" w:rsidR="005B3AC6" w:rsidRDefault="005B3AC6" w:rsidP="0064193D">
      <w:pPr>
        <w:tabs>
          <w:tab w:val="left" w:pos="1040"/>
        </w:tabs>
      </w:pPr>
    </w:p>
    <w:p w14:paraId="182E65AA" w14:textId="77777777" w:rsidR="00E17917" w:rsidRPr="00E17917" w:rsidRDefault="00E17917" w:rsidP="00E17917">
      <w:pPr>
        <w:tabs>
          <w:tab w:val="left" w:pos="1040"/>
        </w:tabs>
        <w:rPr>
          <w:rFonts w:ascii="Riviera Nights Bold" w:hAnsi="Riviera Nights Bold"/>
        </w:rPr>
      </w:pPr>
      <w:r w:rsidRPr="00E17917">
        <w:rPr>
          <w:rFonts w:ascii="Riviera Nights Bold" w:hAnsi="Riviera Nights Bold"/>
        </w:rPr>
        <w:t>THE PHANTOM GALLERY: A NEW CANVAS</w:t>
      </w:r>
    </w:p>
    <w:p w14:paraId="46FED88A" w14:textId="29D083F8" w:rsidR="00E17917" w:rsidRPr="00E17917" w:rsidRDefault="00E17917" w:rsidP="00E17917">
      <w:pPr>
        <w:tabs>
          <w:tab w:val="left" w:pos="1040"/>
        </w:tabs>
      </w:pPr>
      <w:r w:rsidRPr="00E17917">
        <w:t>With the introduction of Phantom VI</w:t>
      </w:r>
      <w:r>
        <w:t>I</w:t>
      </w:r>
      <w:r w:rsidRPr="00E17917">
        <w:t>I, Rolls-Royce reimagined the motor car interior as a space for artistic expression. At its heart is the Phantom Gallery: a full-width, glass-enclosed fascia that spans the dashboard, designed to house commissioned artworks. Seamlessly integrated and permanently displayed, it transforms Phantom into a curated exhibition space.</w:t>
      </w:r>
    </w:p>
    <w:p w14:paraId="39C5FF4C" w14:textId="56EDEE42" w:rsidR="00E17917" w:rsidRPr="00E17917" w:rsidRDefault="00E17917" w:rsidP="00E17917">
      <w:pPr>
        <w:tabs>
          <w:tab w:val="left" w:pos="1040"/>
        </w:tabs>
      </w:pPr>
      <w:r w:rsidRPr="00E17917">
        <w:t xml:space="preserve">The Gallery </w:t>
      </w:r>
      <w:r>
        <w:t>marked</w:t>
      </w:r>
      <w:r w:rsidRPr="00E17917">
        <w:t xml:space="preserve"> a significant evolution in the marque’s relationship with the art world</w:t>
      </w:r>
      <w:r>
        <w:t>; w</w:t>
      </w:r>
      <w:r w:rsidRPr="00E17917">
        <w:t>here Rolls</w:t>
      </w:r>
      <w:r w:rsidRPr="00E17917">
        <w:noBreakHyphen/>
        <w:t xml:space="preserve">Royce motor cars have long inspired artists, </w:t>
      </w:r>
      <w:r>
        <w:t xml:space="preserve">the Gallery </w:t>
      </w:r>
      <w:r w:rsidRPr="00E17917">
        <w:t>provide</w:t>
      </w:r>
      <w:r>
        <w:t>d</w:t>
      </w:r>
      <w:r w:rsidRPr="00E17917">
        <w:t xml:space="preserve"> a </w:t>
      </w:r>
      <w:r>
        <w:t xml:space="preserve">new </w:t>
      </w:r>
      <w:r w:rsidRPr="00E17917">
        <w:t>platform for art itself. Clients collaborate with leading artists, designers and the marque’s own artisans at the Home of Rolls</w:t>
      </w:r>
      <w:r w:rsidRPr="00E17917">
        <w:noBreakHyphen/>
        <w:t>Royce to create entirely bespoke works, making each Phantom a rolling gallery unique to its owner.</w:t>
      </w:r>
    </w:p>
    <w:p w14:paraId="5792A35C" w14:textId="0BA888B4" w:rsidR="00E17917" w:rsidRPr="00E17917" w:rsidRDefault="00E17917" w:rsidP="00E17917">
      <w:pPr>
        <w:tabs>
          <w:tab w:val="left" w:pos="1040"/>
        </w:tabs>
      </w:pPr>
      <w:r w:rsidRPr="00E17917">
        <w:t xml:space="preserve">Notable recent commissions demonstrate the breadth of possibility. </w:t>
      </w:r>
      <w:r w:rsidR="00934E1A" w:rsidRPr="00934E1A">
        <w:rPr>
          <w:rFonts w:ascii="Riviera Nights Light" w:hAnsi="Riviera Nights Light"/>
        </w:rPr>
        <w:t>The</w:t>
      </w:r>
      <w:r w:rsidR="00934E1A">
        <w:rPr>
          <w:rFonts w:ascii="Riviera Nights Bold" w:hAnsi="Riviera Nights Bold"/>
        </w:rPr>
        <w:t xml:space="preserve"> </w:t>
      </w:r>
      <w:hyperlink r:id="rId17" w:history="1">
        <w:r w:rsidR="00934E1A" w:rsidRPr="00934E1A">
          <w:rPr>
            <w:rStyle w:val="Hyperlink"/>
          </w:rPr>
          <w:t>Phantom Centenary Private Collection</w:t>
        </w:r>
      </w:hyperlink>
      <w:r w:rsidR="00934E1A" w:rsidRPr="00934E1A">
        <w:rPr>
          <w:rFonts w:ascii="Riviera Nights Bold" w:hAnsi="Riviera Nights Bold"/>
        </w:rPr>
        <w:t xml:space="preserve"> </w:t>
      </w:r>
      <w:r w:rsidR="00934E1A" w:rsidRPr="00934E1A">
        <w:rPr>
          <w:rFonts w:ascii="Riviera Nights Light" w:hAnsi="Riviera Nights Light"/>
        </w:rPr>
        <w:t>contains a special Anthology Gallery, the dramatic composition of which features 50 3D-printed, vertically brushed aluminium ‘fins’ interlaced like pages of a book. Each fin is composed of sculpted letters that can be read from both sides, forming quotes drawn from a century of press acclaim.</w:t>
      </w:r>
    </w:p>
    <w:p w14:paraId="2F91F1A4" w14:textId="6D3A1091" w:rsidR="00E17917" w:rsidRPr="00E17917" w:rsidRDefault="00E17917" w:rsidP="00E17917">
      <w:pPr>
        <w:tabs>
          <w:tab w:val="left" w:pos="1040"/>
        </w:tabs>
      </w:pPr>
      <w:hyperlink r:id="rId18" w:history="1">
        <w:r w:rsidRPr="00E17917">
          <w:rPr>
            <w:rStyle w:val="Hyperlink"/>
          </w:rPr>
          <w:t>Phantom Oribe</w:t>
        </w:r>
      </w:hyperlink>
      <w:r w:rsidR="007B55E0">
        <w:t xml:space="preserve"> </w:t>
      </w:r>
      <w:r w:rsidR="00934E1A">
        <w:t xml:space="preserve">was </w:t>
      </w:r>
      <w:r w:rsidRPr="00E17917">
        <w:t xml:space="preserve">developed </w:t>
      </w:r>
      <w:r>
        <w:t>in collaboration</w:t>
      </w:r>
      <w:r w:rsidRPr="00E17917">
        <w:t xml:space="preserve"> </w:t>
      </w:r>
      <w:r>
        <w:t>with</w:t>
      </w:r>
      <w:r w:rsidR="00934E1A">
        <w:t xml:space="preserve"> </w:t>
      </w:r>
      <w:r w:rsidRPr="00E17917">
        <w:t>Hermès</w:t>
      </w:r>
      <w:r w:rsidR="007B55E0">
        <w:t xml:space="preserve">; for its Gallery, </w:t>
      </w:r>
      <w:r w:rsidR="007B55E0" w:rsidRPr="007B55E0">
        <w:t>Hermès commissioned an artwork based on a design by the celebrated French artist and illustrator Pierre Péron (1905–1988) who created many of the House's iconic scarves. The work, inspired by the famous Hermès horse motif, is hand-painted on Open Pore Royal Walnut and is presented as though staged in an art gallery, behind glass.</w:t>
      </w:r>
    </w:p>
    <w:p w14:paraId="0CEFE5AA" w14:textId="21D43E8F" w:rsidR="00E17917" w:rsidRPr="00E17917" w:rsidRDefault="007B55E0" w:rsidP="00E17917">
      <w:pPr>
        <w:tabs>
          <w:tab w:val="left" w:pos="1040"/>
        </w:tabs>
      </w:pPr>
      <w:r>
        <w:t>In the</w:t>
      </w:r>
      <w:r w:rsidR="00E17917" w:rsidRPr="00E17917">
        <w:t xml:space="preserve"> </w:t>
      </w:r>
      <w:hyperlink r:id="rId19" w:history="1">
        <w:r w:rsidR="00E17917" w:rsidRPr="00E17917">
          <w:rPr>
            <w:rStyle w:val="Hyperlink"/>
          </w:rPr>
          <w:t>Koa Phantom</w:t>
        </w:r>
      </w:hyperlink>
      <w:r w:rsidR="00E17917" w:rsidRPr="00E17917">
        <w:t xml:space="preserve">, the Gallery incorporates rare, open-pore Hawaiian Koa wood, selected and </w:t>
      </w:r>
      <w:proofErr w:type="spellStart"/>
      <w:r w:rsidR="00E17917" w:rsidRPr="00E17917">
        <w:t>bookmatched</w:t>
      </w:r>
      <w:proofErr w:type="spellEnd"/>
      <w:r w:rsidR="00E17917" w:rsidRPr="00E17917">
        <w:t xml:space="preserve"> to create a serene, landscape-like composition, underscoring the client’s personal connection to place and nature.</w:t>
      </w:r>
    </w:p>
    <w:p w14:paraId="44C5962C" w14:textId="77777777" w:rsidR="00E17917" w:rsidRPr="00E17917" w:rsidRDefault="00E17917" w:rsidP="00E17917">
      <w:pPr>
        <w:tabs>
          <w:tab w:val="left" w:pos="1040"/>
        </w:tabs>
      </w:pPr>
      <w:r w:rsidRPr="00E17917">
        <w:t xml:space="preserve">Through the Phantom Gallery, Rolls-Royce has defined a new typology within the art world: a private, mobile exhibition space, experienced not in a public gallery, but in moments of quiet </w:t>
      </w:r>
      <w:r w:rsidRPr="00E17917">
        <w:lastRenderedPageBreak/>
        <w:t xml:space="preserve">reflection. It is a contemporary expression of the marque’s enduring dialogue with artists and patrons alike — and a powerful articulation of Phantom’s position not only as a motor car, but as a work of </w:t>
      </w:r>
      <w:proofErr w:type="gramStart"/>
      <w:r w:rsidRPr="00E17917">
        <w:t>art in its own right</w:t>
      </w:r>
      <w:proofErr w:type="gramEnd"/>
      <w:r w:rsidRPr="00E17917">
        <w:t>.</w:t>
      </w:r>
    </w:p>
    <w:p w14:paraId="08DA93B0" w14:textId="77777777" w:rsidR="00E17917" w:rsidRDefault="00E17917" w:rsidP="0064193D">
      <w:pPr>
        <w:tabs>
          <w:tab w:val="left" w:pos="1040"/>
        </w:tabs>
      </w:pPr>
    </w:p>
    <w:p w14:paraId="5F2AA3C5" w14:textId="242F8423" w:rsidR="006D3E34" w:rsidRDefault="005D26A0" w:rsidP="0064193D">
      <w:pPr>
        <w:tabs>
          <w:tab w:val="left" w:pos="1040"/>
        </w:tabs>
        <w:rPr>
          <w:rFonts w:ascii="Riviera Nights Bold" w:hAnsi="Riviera Nights Bold"/>
        </w:rPr>
      </w:pPr>
      <w:r>
        <w:rPr>
          <w:rFonts w:ascii="Riviera Nights Bold" w:hAnsi="Riviera Nights Bold"/>
        </w:rPr>
        <w:t>AN ENDURING CONNECTION</w:t>
      </w:r>
    </w:p>
    <w:p w14:paraId="4FA8AB5D" w14:textId="2264DD3C" w:rsidR="006D3E34" w:rsidRPr="006D3E34" w:rsidRDefault="006D3E34" w:rsidP="0064193D">
      <w:pPr>
        <w:tabs>
          <w:tab w:val="left" w:pos="1040"/>
        </w:tabs>
      </w:pPr>
      <w:r>
        <w:t xml:space="preserve">Since its earliest days, Rolls-Royce has </w:t>
      </w:r>
      <w:r w:rsidR="001C25F7">
        <w:t xml:space="preserve">so </w:t>
      </w:r>
      <w:r>
        <w:t>often been the mode of transport chosen by the world’s most influential figures – and the art world is no different.</w:t>
      </w:r>
      <w:r w:rsidR="004609D4">
        <w:t xml:space="preserve"> From master artists to the world’s most notable collectors, </w:t>
      </w:r>
      <w:r w:rsidR="0009383E">
        <w:t xml:space="preserve">it is no surprise that such influential figures would travel in this fashion, with </w:t>
      </w:r>
      <w:r w:rsidR="004609D4">
        <w:t xml:space="preserve">Rolls-Royce </w:t>
      </w:r>
      <w:r w:rsidR="0009383E">
        <w:t>offering a luxury experience that is akin to viewing the exquisite pieces of art these individuals became known for.</w:t>
      </w:r>
    </w:p>
    <w:p w14:paraId="6DCAD98D" w14:textId="2325B471" w:rsidR="006D3E34" w:rsidRPr="00FA6B25" w:rsidRDefault="00DB29E2" w:rsidP="006D3E34">
      <w:pPr>
        <w:tabs>
          <w:tab w:val="left" w:pos="1040"/>
        </w:tabs>
        <w:rPr>
          <w:rFonts w:ascii="Riviera Nights Bold" w:hAnsi="Riviera Nights Bold"/>
        </w:rPr>
      </w:pPr>
      <w:r w:rsidRPr="00FA6B25">
        <w:rPr>
          <w:rFonts w:ascii="Riviera Nights Bold" w:hAnsi="Riviera Nights Bold"/>
        </w:rPr>
        <w:t xml:space="preserve">A Place </w:t>
      </w:r>
      <w:r>
        <w:rPr>
          <w:rFonts w:ascii="Riviera Nights Bold" w:hAnsi="Riviera Nights Bold"/>
        </w:rPr>
        <w:t>o</w:t>
      </w:r>
      <w:r w:rsidRPr="00FA6B25">
        <w:rPr>
          <w:rFonts w:ascii="Riviera Nights Bold" w:hAnsi="Riviera Nights Bold"/>
        </w:rPr>
        <w:t>f Sanctuary</w:t>
      </w:r>
    </w:p>
    <w:p w14:paraId="1A08DF46" w14:textId="6ED5E498" w:rsidR="006D3E34" w:rsidRDefault="006D3E34" w:rsidP="006D3E34">
      <w:pPr>
        <w:tabs>
          <w:tab w:val="left" w:pos="1040"/>
        </w:tabs>
        <w:rPr>
          <w:rFonts w:ascii="Riviera Nights Bold" w:hAnsi="Riviera Nights Bold"/>
        </w:rPr>
      </w:pPr>
      <w:r>
        <w:t xml:space="preserve">In 1947, aged 77, Henri Matisse embarked on what he regarded as his masterpiece: not a painting, but a chapel for the Dominican convent in Vence, a small town near Nice. Matisse eventually spent more than four years working on the Chapelle du Rosaire (Chapel of the Rosary) designing its architecture, stained-glass windows, interior murals and ceramics, liturgical furnishings and even the priests’ vestments. Throughout the </w:t>
      </w:r>
      <w:r w:rsidRPr="00177E57">
        <w:t>construction</w:t>
      </w:r>
      <w:r>
        <w:t xml:space="preserve"> work, he made constant trips up the hill from his </w:t>
      </w:r>
      <w:r w:rsidRPr="00177E57">
        <w:t xml:space="preserve">studios </w:t>
      </w:r>
      <w:r>
        <w:t xml:space="preserve">in the upper-class </w:t>
      </w:r>
      <w:proofErr w:type="gramStart"/>
      <w:r>
        <w:t>Nice</w:t>
      </w:r>
      <w:proofErr w:type="gramEnd"/>
      <w:r>
        <w:t xml:space="preserve"> suburb of </w:t>
      </w:r>
      <w:proofErr w:type="spellStart"/>
      <w:r w:rsidRPr="00177E57">
        <w:t>Cimiez</w:t>
      </w:r>
      <w:proofErr w:type="spellEnd"/>
      <w:r>
        <w:t xml:space="preserve"> to the site –now often known simply as the Matisse Chapel – </w:t>
      </w:r>
      <w:r w:rsidRPr="00177E57">
        <w:t xml:space="preserve">in </w:t>
      </w:r>
      <w:r>
        <w:t>a Rolls-Royce.</w:t>
      </w:r>
    </w:p>
    <w:p w14:paraId="462770FB" w14:textId="2F1E6CF5" w:rsidR="006D3E34" w:rsidRPr="0064193D" w:rsidRDefault="00DB29E2" w:rsidP="006D3E34">
      <w:pPr>
        <w:tabs>
          <w:tab w:val="left" w:pos="1040"/>
        </w:tabs>
        <w:rPr>
          <w:rFonts w:ascii="Riviera Nights Bold" w:hAnsi="Riviera Nights Bold" w:cs="Calibri"/>
          <w:lang w:val="en-US"/>
        </w:rPr>
      </w:pPr>
      <w:r w:rsidRPr="0064193D">
        <w:rPr>
          <w:rFonts w:ascii="Riviera Nights Bold" w:hAnsi="Riviera Nights Bold"/>
        </w:rPr>
        <w:t>An Unforgettable Scene</w:t>
      </w:r>
    </w:p>
    <w:p w14:paraId="722638DA" w14:textId="77777777" w:rsidR="006D3E34" w:rsidRDefault="006D3E34" w:rsidP="006D3E34">
      <w:pPr>
        <w:tabs>
          <w:tab w:val="left" w:pos="1040"/>
        </w:tabs>
      </w:pPr>
      <w:r>
        <w:t xml:space="preserve">Anyone rejoicing in the title </w:t>
      </w:r>
      <w:r w:rsidRPr="00CD7200">
        <w:t xml:space="preserve">Salvador Domingo Felipe Jacinto Dalí </w:t>
      </w:r>
      <w:proofErr w:type="spellStart"/>
      <w:r w:rsidRPr="00CD7200">
        <w:t>i</w:t>
      </w:r>
      <w:proofErr w:type="spellEnd"/>
      <w:r w:rsidRPr="00CD7200">
        <w:t xml:space="preserve"> Domènech, Marquess of Dalí of </w:t>
      </w:r>
      <w:proofErr w:type="spellStart"/>
      <w:r w:rsidRPr="00CD7200">
        <w:t>Púbol</w:t>
      </w:r>
      <w:proofErr w:type="spellEnd"/>
      <w:r>
        <w:t>, is always likely to attract attention. But the Spanish artist better known by his abbreviated name, Salvador Dalí, nevertheless went out of his way to occupy the limelight. Having shocked the art world with his surrealist images of nightmarish landscapes, chimeric animals, suggestive food and melting clocks, he was eager to bring his unique brand of excess and eccentricity to a wider audience.</w:t>
      </w:r>
    </w:p>
    <w:p w14:paraId="3F600413" w14:textId="77777777" w:rsidR="006D3E34" w:rsidRDefault="006D3E34" w:rsidP="006D3E34">
      <w:pPr>
        <w:tabs>
          <w:tab w:val="left" w:pos="1040"/>
        </w:tabs>
      </w:pPr>
      <w:r>
        <w:t>In 1955, he was asked to give a lecture at the Sorbonne in Paris. Seeing a golden opportunity to create a moment in modern art, Dalí borrowed a friend’s white Phantom and filled it with 500kg (1,100lb) of cauliflowers.</w:t>
      </w:r>
    </w:p>
    <w:p w14:paraId="61891090" w14:textId="77777777" w:rsidR="006D3E34" w:rsidRDefault="006D3E34" w:rsidP="006D3E34">
      <w:pPr>
        <w:tabs>
          <w:tab w:val="left" w:pos="1040"/>
        </w:tabs>
        <w:rPr>
          <w:b/>
          <w:bCs/>
        </w:rPr>
      </w:pPr>
      <w:r>
        <w:lastRenderedPageBreak/>
        <w:t>After a wild ride through the streets of Paris in his brassica-laden conveyance, Dalí pulled up outside the august university and flung open the Phantom’s doors, sending the cauliflowers cascading to the ground. How many now remember his exposition on ‘Phenomenological Aspects of the Paranoiac Critical Method’ is debatable, but in the public consciousness, Dalí had well and truly arrived.</w:t>
      </w:r>
    </w:p>
    <w:p w14:paraId="4875CE6B" w14:textId="670CEB6B" w:rsidR="006D3E34" w:rsidRPr="0064193D" w:rsidRDefault="00DB29E2" w:rsidP="006D3E34">
      <w:pPr>
        <w:tabs>
          <w:tab w:val="left" w:pos="1040"/>
        </w:tabs>
        <w:rPr>
          <w:rFonts w:ascii="Riviera Nights Bold" w:hAnsi="Riviera Nights Bold"/>
        </w:rPr>
      </w:pPr>
      <w:r w:rsidRPr="0064193D">
        <w:rPr>
          <w:rFonts w:ascii="Riviera Nights Bold" w:hAnsi="Riviera Nights Bold"/>
        </w:rPr>
        <w:t xml:space="preserve">Famous </w:t>
      </w:r>
      <w:r>
        <w:rPr>
          <w:rFonts w:ascii="Riviera Nights Bold" w:hAnsi="Riviera Nights Bold"/>
        </w:rPr>
        <w:t>f</w:t>
      </w:r>
      <w:r w:rsidRPr="0064193D">
        <w:rPr>
          <w:rFonts w:ascii="Riviera Nights Bold" w:hAnsi="Riviera Nights Bold"/>
        </w:rPr>
        <w:t xml:space="preserve">or More </w:t>
      </w:r>
      <w:r>
        <w:rPr>
          <w:rFonts w:ascii="Riviera Nights Bold" w:hAnsi="Riviera Nights Bold"/>
        </w:rPr>
        <w:t>t</w:t>
      </w:r>
      <w:r w:rsidRPr="0064193D">
        <w:rPr>
          <w:rFonts w:ascii="Riviera Nights Bold" w:hAnsi="Riviera Nights Bold"/>
        </w:rPr>
        <w:t>han 15 Minutes</w:t>
      </w:r>
    </w:p>
    <w:p w14:paraId="6A7CB14A" w14:textId="77777777" w:rsidR="006D3E34" w:rsidRDefault="006D3E34" w:rsidP="006D3E34">
      <w:pPr>
        <w:tabs>
          <w:tab w:val="left" w:pos="1040"/>
        </w:tabs>
      </w:pPr>
      <w:r>
        <w:t xml:space="preserve">Dalí spent every autumn and winter in New York City, where he based himself in a suite at the St Regis Hotel </w:t>
      </w:r>
      <w:r w:rsidRPr="00E949F3">
        <w:t>in Manhattan</w:t>
      </w:r>
      <w:r>
        <w:t>. It was here, in 1965,</w:t>
      </w:r>
      <w:r w:rsidRPr="00166485">
        <w:t xml:space="preserve"> </w:t>
      </w:r>
      <w:r>
        <w:t>that he first met a young visual artist named Andy Warhol. This seminal moment in art was captured by British photographer David McCabe, who later recalled: ‘Dalí turned the whole event into theatre. Andy was petrified.’</w:t>
      </w:r>
    </w:p>
    <w:p w14:paraId="4CAA5C98" w14:textId="77777777" w:rsidR="006D3E34" w:rsidRPr="00113DE3" w:rsidRDefault="006D3E34" w:rsidP="006D3E34">
      <w:pPr>
        <w:tabs>
          <w:tab w:val="left" w:pos="1040"/>
        </w:tabs>
      </w:pPr>
      <w:r>
        <w:t xml:space="preserve">Warhol was </w:t>
      </w:r>
      <w:r w:rsidRPr="008E79E7">
        <w:t>Dal</w:t>
      </w:r>
      <w:r>
        <w:t>í</w:t>
      </w:r>
      <w:r w:rsidRPr="008E79E7">
        <w:t>’s natural successor and became one</w:t>
      </w:r>
      <w:r>
        <w:t xml:space="preserve"> of the most influential artists of the 20th century. Unlike his mentor, however, he </w:t>
      </w:r>
      <w:proofErr w:type="gramStart"/>
      <w:r>
        <w:t>actually owned</w:t>
      </w:r>
      <w:proofErr w:type="gramEnd"/>
      <w:r>
        <w:t xml:space="preserve"> a Phantom: a </w:t>
      </w:r>
      <w:r w:rsidRPr="00113DE3">
        <w:t xml:space="preserve">1937 </w:t>
      </w:r>
      <w:r>
        <w:t xml:space="preserve">model that had been converted into a </w:t>
      </w:r>
      <w:r w:rsidRPr="00113DE3">
        <w:t xml:space="preserve">shooting brake </w:t>
      </w:r>
      <w:r>
        <w:t xml:space="preserve">around </w:t>
      </w:r>
      <w:r w:rsidRPr="00113DE3">
        <w:t xml:space="preserve">1947. </w:t>
      </w:r>
      <w:r>
        <w:t xml:space="preserve">In 1972, </w:t>
      </w:r>
      <w:r w:rsidRPr="002B32CE">
        <w:t>Warhol and his Swiss agent, Bruno Bischofberger, happened to pass an antique shop in Zurich where it was on sale. Warhol bought it on the spot and shipped it to New York</w:t>
      </w:r>
      <w:r>
        <w:t xml:space="preserve">. He owned the car until </w:t>
      </w:r>
      <w:r w:rsidRPr="00113DE3">
        <w:t>1978</w:t>
      </w:r>
      <w:r>
        <w:t xml:space="preserve">, when he sold it to his </w:t>
      </w:r>
      <w:r w:rsidRPr="00113DE3">
        <w:t>friend and manager, Fred Hughes.</w:t>
      </w:r>
    </w:p>
    <w:p w14:paraId="5A6A0314" w14:textId="2086F8E8" w:rsidR="006D3E34" w:rsidRPr="0064193D" w:rsidRDefault="00DB29E2" w:rsidP="006D3E34">
      <w:pPr>
        <w:rPr>
          <w:rFonts w:ascii="Riviera Nights Bold" w:hAnsi="Riviera Nights Bold"/>
        </w:rPr>
      </w:pPr>
      <w:r w:rsidRPr="0064193D">
        <w:rPr>
          <w:rFonts w:ascii="Riviera Nights Bold" w:hAnsi="Riviera Nights Bold"/>
        </w:rPr>
        <w:t xml:space="preserve">Power </w:t>
      </w:r>
      <w:r>
        <w:rPr>
          <w:rFonts w:ascii="Riviera Nights Bold" w:hAnsi="Riviera Nights Bold"/>
        </w:rPr>
        <w:t>a</w:t>
      </w:r>
      <w:r w:rsidRPr="0064193D">
        <w:rPr>
          <w:rFonts w:ascii="Riviera Nights Bold" w:hAnsi="Riviera Nights Bold"/>
        </w:rPr>
        <w:t>nd Patronage</w:t>
      </w:r>
    </w:p>
    <w:p w14:paraId="30050BC1" w14:textId="77777777" w:rsidR="006D3E34" w:rsidRDefault="006D3E34" w:rsidP="006D3E34">
      <w:r>
        <w:t>Nelson Aldrich Rockefeller (1908-1979) served as V</w:t>
      </w:r>
      <w:r w:rsidRPr="00A258CE">
        <w:t xml:space="preserve">ice </w:t>
      </w:r>
      <w:r>
        <w:t>P</w:t>
      </w:r>
      <w:r w:rsidRPr="00A258CE">
        <w:t>resident of the United States under President Gerald Ford</w:t>
      </w:r>
      <w:r>
        <w:t>; he was also G</w:t>
      </w:r>
      <w:r w:rsidRPr="00A258CE">
        <w:t>overnor of New York from 1959 to 1973</w:t>
      </w:r>
      <w:r>
        <w:t>. Arguably, his more enduring legacy was as a leading patron of the arts: A</w:t>
      </w:r>
      <w:r w:rsidRPr="002F196A">
        <w:t>lfred Barr</w:t>
      </w:r>
      <w:r>
        <w:t>, founding director of the Museum of Modern Art (MoMA)</w:t>
      </w:r>
      <w:r w:rsidRPr="002F196A">
        <w:t xml:space="preserve"> observed that </w:t>
      </w:r>
      <w:r>
        <w:t>‘</w:t>
      </w:r>
      <w:r w:rsidRPr="002F196A">
        <w:t>Nelson needs art more than any man I know</w:t>
      </w:r>
      <w:r>
        <w:t xml:space="preserve">’. </w:t>
      </w:r>
    </w:p>
    <w:p w14:paraId="4CA0BDC2" w14:textId="77777777" w:rsidR="006D3E34" w:rsidRDefault="006D3E34" w:rsidP="006D3E34">
      <w:r w:rsidRPr="00DA3DAB">
        <w:t xml:space="preserve">Rockefeller </w:t>
      </w:r>
      <w:r>
        <w:t xml:space="preserve">was also a passionate car collector and owned </w:t>
      </w:r>
      <w:proofErr w:type="gramStart"/>
      <w:r>
        <w:t>a number of</w:t>
      </w:r>
      <w:proofErr w:type="gramEnd"/>
      <w:r>
        <w:t xml:space="preserve"> Rolls-Royce motor cars during his lifetime. One notable example is his 1929 Phantom I, m</w:t>
      </w:r>
      <w:r w:rsidRPr="00521FD3">
        <w:t xml:space="preserve">anufactured </w:t>
      </w:r>
      <w:r>
        <w:t xml:space="preserve">at Rolls-Royce’s former US plant in </w:t>
      </w:r>
      <w:r w:rsidRPr="00521FD3">
        <w:t>Springfield, Mass</w:t>
      </w:r>
      <w:r>
        <w:t xml:space="preserve">achusetts, with coachwork by </w:t>
      </w:r>
      <w:r w:rsidRPr="00521FD3">
        <w:t>in-house coachbuilder Brewster</w:t>
      </w:r>
      <w:r>
        <w:t xml:space="preserve">. It is one of only 10 ever produced with the </w:t>
      </w:r>
      <w:r w:rsidRPr="00521FD3">
        <w:t xml:space="preserve">Brougham de Ville’s </w:t>
      </w:r>
      <w:r>
        <w:t>‘</w:t>
      </w:r>
      <w:r w:rsidRPr="00521FD3">
        <w:t>Riviera Town Car</w:t>
      </w:r>
      <w:r>
        <w:t>’</w:t>
      </w:r>
      <w:r w:rsidRPr="00521FD3">
        <w:t xml:space="preserve"> body style, and the only one to be decorated in pure gold. </w:t>
      </w:r>
      <w:r>
        <w:t xml:space="preserve">Its most arresting feature is </w:t>
      </w:r>
      <w:r w:rsidRPr="00521FD3">
        <w:t xml:space="preserve">the </w:t>
      </w:r>
      <w:r>
        <w:t xml:space="preserve">passenger cabin set at the extreme rear of the chassis, </w:t>
      </w:r>
      <w:r w:rsidRPr="00521FD3">
        <w:t>accentuat</w:t>
      </w:r>
      <w:r>
        <w:t xml:space="preserve">ing </w:t>
      </w:r>
      <w:r w:rsidRPr="00521FD3">
        <w:t>its extended wheelbase. Rockefeller’s name can still be seen on the gold-varnished wicker on the rear.</w:t>
      </w:r>
      <w:r>
        <w:t xml:space="preserve"> He also owned a </w:t>
      </w:r>
      <w:r>
        <w:lastRenderedPageBreak/>
        <w:t xml:space="preserve">1936 25/30H.P. </w:t>
      </w:r>
      <w:proofErr w:type="spellStart"/>
      <w:r w:rsidRPr="00907767">
        <w:t>Sedanca</w:t>
      </w:r>
      <w:proofErr w:type="spellEnd"/>
      <w:r w:rsidRPr="00907767">
        <w:t xml:space="preserve"> Coup</w:t>
      </w:r>
      <w:r w:rsidRPr="0064193D">
        <w:t>é</w:t>
      </w:r>
      <w:r>
        <w:t xml:space="preserve">, with distinctive maroon and black coachwork by </w:t>
      </w:r>
      <w:r w:rsidRPr="00907767">
        <w:t>Gurney Nutting</w:t>
      </w:r>
      <w:r>
        <w:t>.</w:t>
      </w:r>
    </w:p>
    <w:p w14:paraId="4D9CA2BA" w14:textId="77777777" w:rsidR="006D3E34" w:rsidRDefault="006D3E34" w:rsidP="006D3E34">
      <w:pPr>
        <w:rPr>
          <w:rFonts w:ascii="Riviera Nights Bold" w:hAnsi="Riviera Nights Bold"/>
        </w:rPr>
      </w:pPr>
      <w:r>
        <w:t xml:space="preserve">Rockefeller took delivery of his 1966 Phantom V, one of just three </w:t>
      </w:r>
      <w:proofErr w:type="spellStart"/>
      <w:r w:rsidRPr="00623D77">
        <w:t>Sedanca</w:t>
      </w:r>
      <w:proofErr w:type="spellEnd"/>
      <w:r w:rsidRPr="00623D77">
        <w:t xml:space="preserve"> de Ville</w:t>
      </w:r>
      <w:r>
        <w:t xml:space="preserve"> motor cars produced by coachbuilders James Young and </w:t>
      </w:r>
      <w:r w:rsidRPr="008129C5">
        <w:t>refinished to his order in Black over Primrose Yellow</w:t>
      </w:r>
      <w:r>
        <w:t xml:space="preserve">, </w:t>
      </w:r>
      <w:r w:rsidRPr="008129C5">
        <w:t>a few days before being sworn in as Vice President of the United States</w:t>
      </w:r>
      <w:r>
        <w:t xml:space="preserve"> in 1974</w:t>
      </w:r>
      <w:r w:rsidRPr="008129C5">
        <w:t>.</w:t>
      </w:r>
    </w:p>
    <w:p w14:paraId="77ADA0E6" w14:textId="53B5724F" w:rsidR="006D3E34" w:rsidRPr="0064193D" w:rsidRDefault="00DB29E2" w:rsidP="006D3E34">
      <w:pPr>
        <w:tabs>
          <w:tab w:val="left" w:pos="1040"/>
        </w:tabs>
        <w:rPr>
          <w:rFonts w:ascii="Riviera Nights Bold" w:hAnsi="Riviera Nights Bold"/>
        </w:rPr>
      </w:pPr>
      <w:r w:rsidRPr="0064193D">
        <w:rPr>
          <w:rFonts w:ascii="Riviera Nights Bold" w:hAnsi="Riviera Nights Bold"/>
        </w:rPr>
        <w:t xml:space="preserve">On </w:t>
      </w:r>
      <w:r>
        <w:rPr>
          <w:rFonts w:ascii="Riviera Nights Bold" w:hAnsi="Riviera Nights Bold"/>
        </w:rPr>
        <w:t>t</w:t>
      </w:r>
      <w:r w:rsidRPr="0064193D">
        <w:rPr>
          <w:rFonts w:ascii="Riviera Nights Bold" w:hAnsi="Riviera Nights Bold"/>
        </w:rPr>
        <w:t>he Beaton Track</w:t>
      </w:r>
    </w:p>
    <w:p w14:paraId="5B02827A" w14:textId="77777777" w:rsidR="006D3E34" w:rsidRDefault="006D3E34" w:rsidP="006D3E34">
      <w:pPr>
        <w:tabs>
          <w:tab w:val="left" w:pos="1040"/>
        </w:tabs>
      </w:pPr>
      <w:r w:rsidRPr="00385F30">
        <w:t>Sir Cecil Walter Hardy Beaton CBE (1904</w:t>
      </w:r>
      <w:r>
        <w:t>-</w:t>
      </w:r>
      <w:r w:rsidRPr="00385F30">
        <w:t>1980) was a</w:t>
      </w:r>
      <w:r>
        <w:t xml:space="preserve">n artistic polymath; though best known as a </w:t>
      </w:r>
      <w:r w:rsidRPr="00385F30">
        <w:t xml:space="preserve">fashion, portrait and war photographer, </w:t>
      </w:r>
      <w:r>
        <w:t xml:space="preserve">he won three </w:t>
      </w:r>
      <w:r w:rsidRPr="00385F30">
        <w:t>Academy Awards and four Tony Awards</w:t>
      </w:r>
      <w:r>
        <w:t xml:space="preserve"> as a costume and set designer for screen and stage, and was also a noted </w:t>
      </w:r>
      <w:r w:rsidRPr="00385F30">
        <w:t>diarist, painter and interior designer</w:t>
      </w:r>
      <w:r>
        <w:t>.</w:t>
      </w:r>
      <w:r w:rsidRPr="00676F3E">
        <w:t xml:space="preserve"> </w:t>
      </w:r>
      <w:r>
        <w:t>A</w:t>
      </w:r>
      <w:r w:rsidRPr="00676F3E">
        <w:t xml:space="preserve">n artist-patron </w:t>
      </w:r>
      <w:r>
        <w:t xml:space="preserve">of </w:t>
      </w:r>
      <w:r w:rsidRPr="00676F3E">
        <w:t xml:space="preserve">extraordinary </w:t>
      </w:r>
      <w:r>
        <w:t>reach and depth, h</w:t>
      </w:r>
      <w:r w:rsidRPr="00676F3E">
        <w:t>e photographed Queen</w:t>
      </w:r>
      <w:r>
        <w:t xml:space="preserve"> Elizabeth II and </w:t>
      </w:r>
      <w:r w:rsidRPr="00676F3E">
        <w:t xml:space="preserve">dressed Audrey Hepburn </w:t>
      </w:r>
      <w:r>
        <w:t xml:space="preserve">as Eliza Dolittle in </w:t>
      </w:r>
      <w:r w:rsidRPr="00BE5C81">
        <w:rPr>
          <w:i/>
          <w:iCs/>
        </w:rPr>
        <w:t>My Fair Lady</w:t>
      </w:r>
      <w:r>
        <w:t>.</w:t>
      </w:r>
    </w:p>
    <w:p w14:paraId="0A5463F5" w14:textId="77777777" w:rsidR="006D3E34" w:rsidRDefault="006D3E34" w:rsidP="006D3E34">
      <w:pPr>
        <w:tabs>
          <w:tab w:val="left" w:pos="1040"/>
        </w:tabs>
        <w:rPr>
          <w:b/>
          <w:bCs/>
        </w:rPr>
      </w:pPr>
      <w:r>
        <w:t>Beaton used a 1946 Rolls-Royce Silver Wraith, driven by a chauffeur, to convey him from the whirl of London high society to the peace of his country home at Reddish House in Wiltshire.</w:t>
      </w:r>
    </w:p>
    <w:p w14:paraId="164D32B2" w14:textId="05FDF2FB" w:rsidR="006D3E34" w:rsidRPr="0064193D" w:rsidRDefault="00DB29E2" w:rsidP="006D3E34">
      <w:pPr>
        <w:tabs>
          <w:tab w:val="left" w:pos="1040"/>
        </w:tabs>
        <w:rPr>
          <w:rFonts w:ascii="Riviera Nights Bold" w:hAnsi="Riviera Nights Bold"/>
        </w:rPr>
      </w:pPr>
      <w:r>
        <w:rPr>
          <w:rFonts w:ascii="Riviera Nights Bold" w:hAnsi="Riviera Nights Bold"/>
        </w:rPr>
        <w:t xml:space="preserve">There is </w:t>
      </w:r>
      <w:r w:rsidRPr="0064193D">
        <w:rPr>
          <w:rFonts w:ascii="Riviera Nights Bold" w:hAnsi="Riviera Nights Bold"/>
        </w:rPr>
        <w:t xml:space="preserve">Nothing </w:t>
      </w:r>
      <w:r>
        <w:rPr>
          <w:rFonts w:ascii="Riviera Nights Bold" w:hAnsi="Riviera Nights Bold"/>
        </w:rPr>
        <w:t>l</w:t>
      </w:r>
      <w:r w:rsidRPr="0064193D">
        <w:rPr>
          <w:rFonts w:ascii="Riviera Nights Bold" w:hAnsi="Riviera Nights Bold"/>
        </w:rPr>
        <w:t xml:space="preserve">ike </w:t>
      </w:r>
      <w:r>
        <w:rPr>
          <w:rFonts w:ascii="Riviera Nights Bold" w:hAnsi="Riviera Nights Bold"/>
        </w:rPr>
        <w:t>a</w:t>
      </w:r>
      <w:r w:rsidRPr="0064193D">
        <w:rPr>
          <w:rFonts w:ascii="Riviera Nights Bold" w:hAnsi="Riviera Nights Bold"/>
        </w:rPr>
        <w:t xml:space="preserve"> Dame</w:t>
      </w:r>
    </w:p>
    <w:p w14:paraId="2A9EA57E" w14:textId="77777777" w:rsidR="006D3E34" w:rsidRDefault="006D3E34" w:rsidP="006D3E34">
      <w:pPr>
        <w:tabs>
          <w:tab w:val="left" w:pos="1040"/>
        </w:tabs>
      </w:pPr>
      <w:r>
        <w:t>At the height of her fame, Dame Laura Knight</w:t>
      </w:r>
      <w:r w:rsidRPr="009F3AA5">
        <w:t xml:space="preserve"> </w:t>
      </w:r>
      <w:r>
        <w:t xml:space="preserve">(1877-1970) </w:t>
      </w:r>
      <w:r w:rsidRPr="00E346EB">
        <w:t xml:space="preserve">was </w:t>
      </w:r>
      <w:r>
        <w:t xml:space="preserve">one of the </w:t>
      </w:r>
      <w:r w:rsidRPr="00E346EB">
        <w:t xml:space="preserve">most </w:t>
      </w:r>
      <w:r>
        <w:t xml:space="preserve">eminent and </w:t>
      </w:r>
      <w:r w:rsidRPr="00E346EB">
        <w:t xml:space="preserve">popular painters in Britain. </w:t>
      </w:r>
      <w:r>
        <w:t xml:space="preserve">In 1936, she became only the third woman to be elected as a full member of the Royal Academy – her 1965 retrospective was the first for a woman in the RA’s history – and her </w:t>
      </w:r>
      <w:r w:rsidRPr="00E346EB">
        <w:t xml:space="preserve">success in the </w:t>
      </w:r>
      <w:r>
        <w:t xml:space="preserve">then </w:t>
      </w:r>
      <w:r w:rsidRPr="00E346EB">
        <w:t xml:space="preserve">male-dominated British art establishment </w:t>
      </w:r>
      <w:r>
        <w:t xml:space="preserve">helped secure </w:t>
      </w:r>
      <w:r w:rsidRPr="00E346EB">
        <w:t xml:space="preserve">greater status and recognition for </w:t>
      </w:r>
      <w:r>
        <w:t xml:space="preserve">other female </w:t>
      </w:r>
      <w:r w:rsidRPr="00E346EB">
        <w:t>artists.</w:t>
      </w:r>
    </w:p>
    <w:p w14:paraId="3C777030" w14:textId="578C913B" w:rsidR="006D3E34" w:rsidRDefault="006D3E34" w:rsidP="0064193D">
      <w:pPr>
        <w:tabs>
          <w:tab w:val="left" w:pos="1040"/>
        </w:tabs>
      </w:pPr>
      <w:r>
        <w:t>Dame Laura</w:t>
      </w:r>
      <w:r w:rsidRPr="00D038BD">
        <w:t xml:space="preserve"> was greatly interested in and inspired by marginalised communities and individuals, including Romani people and circus performers. </w:t>
      </w:r>
      <w:r>
        <w:t xml:space="preserve">In the mid-1930s, Dame Laura </w:t>
      </w:r>
      <w:r w:rsidRPr="00D440AA">
        <w:t xml:space="preserve">befriended and painted groups of </w:t>
      </w:r>
      <w:r>
        <w:t xml:space="preserve">Romani women </w:t>
      </w:r>
      <w:r w:rsidRPr="00D440AA">
        <w:t>at Epsom and Ascot racecourses</w:t>
      </w:r>
      <w:r>
        <w:t xml:space="preserve">, using an old Rolls-Royce she rented from an undertaker as her mobile studio. The motor car, which is sadly unidentified, </w:t>
      </w:r>
      <w:r w:rsidRPr="00D440AA">
        <w:t>was large enough to accommodate her easel</w:t>
      </w:r>
      <w:r>
        <w:t xml:space="preserve"> when it was raining; in fine weather, she would climb on the roof, which gave her a splendid vantage point above the heads of the race-day crowds.</w:t>
      </w:r>
    </w:p>
    <w:p w14:paraId="6D5C77A6" w14:textId="3F9F8768" w:rsidR="00666462" w:rsidRPr="00996478" w:rsidRDefault="00996478" w:rsidP="00666462">
      <w:pPr>
        <w:pStyle w:val="Bullets"/>
        <w:rPr>
          <w:rFonts w:eastAsiaTheme="minorEastAsia"/>
        </w:rPr>
      </w:pPr>
      <w:r>
        <w:rPr>
          <w:rFonts w:eastAsiaTheme="minorEastAsia"/>
        </w:rPr>
        <w:lastRenderedPageBreak/>
        <w:br/>
      </w:r>
      <w:r w:rsidR="00CA59A1" w:rsidRPr="00666462">
        <w:rPr>
          <w:lang w:val="en-US"/>
        </w:rPr>
        <w:t xml:space="preserve">- </w:t>
      </w:r>
      <w:r w:rsidR="00FC6008" w:rsidRPr="00666462">
        <w:rPr>
          <w:lang w:val="en-US"/>
        </w:rPr>
        <w:t>ENDS</w:t>
      </w:r>
      <w:r w:rsidR="00CA59A1" w:rsidRPr="00666462">
        <w:rPr>
          <w:lang w:val="en-US"/>
        </w:rPr>
        <w:t xml:space="preserve"> -</w:t>
      </w:r>
    </w:p>
    <w:p w14:paraId="3B8511B7" w14:textId="09A972C0" w:rsidR="00CA59A1" w:rsidRDefault="00CA59A1" w:rsidP="00996478">
      <w:pPr>
        <w:spacing w:line="259" w:lineRule="auto"/>
      </w:pPr>
    </w:p>
    <w:p w14:paraId="7B057497" w14:textId="37B9E842" w:rsidR="00CA59A1" w:rsidRPr="00E96E68" w:rsidRDefault="00EA5D21" w:rsidP="00E96E68">
      <w:pPr>
        <w:spacing w:line="259" w:lineRule="auto"/>
        <w:rPr>
          <w:rFonts w:ascii="Riviera Nights Bold" w:hAnsi="Riviera Nights Bold"/>
        </w:rPr>
      </w:pPr>
      <w:r>
        <w:rPr>
          <w:rFonts w:ascii="Riviera Nights Bold" w:hAnsi="Riviera Nights Bold"/>
        </w:rPr>
        <w:br w:type="page"/>
      </w:r>
      <w:r w:rsidR="007404AC" w:rsidRPr="006B40AA">
        <w:rPr>
          <w:rFonts w:ascii="Riviera Nights Bold" w:hAnsi="Riviera Nights Bold"/>
        </w:rPr>
        <w:lastRenderedPageBreak/>
        <w:t>MEDIA</w:t>
      </w:r>
      <w:r w:rsidR="00CA59A1" w:rsidRPr="006B40AA">
        <w:rPr>
          <w:rFonts w:ascii="Riviera Nights Bold" w:hAnsi="Riviera Nights Bold"/>
        </w:rPr>
        <w:t xml:space="preserve"> INFORMATION</w:t>
      </w:r>
    </w:p>
    <w:p w14:paraId="1B56C044" w14:textId="77777777" w:rsidR="00CA59A1" w:rsidRDefault="00CA59A1" w:rsidP="00CA59A1">
      <w:bookmarkStart w:id="1" w:name="_Hlk176770922"/>
      <w:r>
        <w:t xml:space="preserve">You can find all our press releases and press kits, as well as a wide selection of high resolution, downloadable photographs and video footage at our media website, </w:t>
      </w:r>
      <w:hyperlink r:id="rId20" w:history="1">
        <w:r>
          <w:rPr>
            <w:rStyle w:val="Hyperlink"/>
          </w:rPr>
          <w:t>PressClub</w:t>
        </w:r>
      </w:hyperlink>
      <w:r>
        <w:t>.</w:t>
      </w:r>
    </w:p>
    <w:p w14:paraId="6A1AAA78" w14:textId="77777777" w:rsidR="00CA59A1" w:rsidRDefault="00CA59A1" w:rsidP="00CA59A1">
      <w:r>
        <w:t xml:space="preserve">You can also follow the marque on social media: </w:t>
      </w:r>
      <w:hyperlink r:id="rId21" w:history="1">
        <w:r>
          <w:rPr>
            <w:rStyle w:val="Hyperlink"/>
          </w:rPr>
          <w:t>LinkedIn</w:t>
        </w:r>
      </w:hyperlink>
      <w:r>
        <w:t xml:space="preserve">; </w:t>
      </w:r>
      <w:hyperlink r:id="rId22" w:history="1">
        <w:r>
          <w:rPr>
            <w:rStyle w:val="Hyperlink"/>
          </w:rPr>
          <w:t>YouTube</w:t>
        </w:r>
      </w:hyperlink>
      <w:r>
        <w:t xml:space="preserve">; </w:t>
      </w:r>
      <w:hyperlink r:id="rId23" w:history="1">
        <w:r>
          <w:rPr>
            <w:rStyle w:val="Hyperlink"/>
          </w:rPr>
          <w:t>Instagram</w:t>
        </w:r>
      </w:hyperlink>
      <w:r>
        <w:t xml:space="preserve">; and </w:t>
      </w:r>
      <w:hyperlink r:id="rId24" w:history="1">
        <w:r>
          <w:rPr>
            <w:rStyle w:val="Hyperlink"/>
          </w:rPr>
          <w:t>Facebook</w:t>
        </w:r>
      </w:hyperlink>
      <w:r>
        <w:t>.</w:t>
      </w:r>
    </w:p>
    <w:p w14:paraId="1C0ABF86" w14:textId="77777777" w:rsidR="00CA59A1" w:rsidRDefault="00CA59A1" w:rsidP="00CA59A1">
      <w:pPr>
        <w:spacing w:line="256" w:lineRule="auto"/>
      </w:pPr>
      <w:bookmarkStart w:id="2" w:name="_Hlk176770944"/>
      <w:bookmarkEnd w:id="1"/>
    </w:p>
    <w:p w14:paraId="3A903719" w14:textId="77777777" w:rsidR="007404AC" w:rsidRPr="006B40AA" w:rsidRDefault="007404AC" w:rsidP="007404AC">
      <w:pPr>
        <w:rPr>
          <w:rFonts w:ascii="Riviera Nights Bold" w:hAnsi="Riviera Nights Bold"/>
        </w:rPr>
      </w:pPr>
      <w:r w:rsidRPr="006B40AA">
        <w:rPr>
          <w:rFonts w:ascii="Riviera Nights Bold" w:hAnsi="Riviera Nights Bold"/>
        </w:rPr>
        <w:t>ABOUT ROLLS-ROYCE MOTOR CARS</w:t>
      </w:r>
    </w:p>
    <w:p w14:paraId="11A98540" w14:textId="77777777" w:rsidR="00CA59A1" w:rsidRDefault="00CA59A1" w:rsidP="00CA59A1">
      <w:r>
        <w:t>Rolls-Royce Motor Cars is a true luxury house, creating the world’s most recognised, revered and desirable handcrafted Bespoke products for its international clientele.</w:t>
      </w:r>
    </w:p>
    <w:p w14:paraId="2F69AFBC" w14:textId="77777777" w:rsidR="00CA59A1" w:rsidRDefault="00CA59A1" w:rsidP="00CA59A1">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5"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04877DB7" w14:textId="77777777" w:rsidR="00CA59A1" w:rsidRDefault="00CA59A1" w:rsidP="00CA59A1">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2"/>
    <w:p w14:paraId="5CEE94B8" w14:textId="77777777" w:rsidR="00CA59A1" w:rsidRDefault="00CA59A1" w:rsidP="00CA59A1">
      <w:pPr>
        <w:spacing w:line="256" w:lineRule="auto"/>
        <w:rPr>
          <w:rFonts w:eastAsiaTheme="majorEastAsia" w:cstheme="majorBidi"/>
          <w:color w:val="000000" w:themeColor="text1"/>
          <w:szCs w:val="26"/>
        </w:rPr>
      </w:pPr>
    </w:p>
    <w:p w14:paraId="47CC3C5F" w14:textId="77777777" w:rsidR="00CA59A1" w:rsidRDefault="00CA59A1" w:rsidP="00CA59A1">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3336150A" w14:textId="77777777" w:rsidR="007404AC" w:rsidRPr="004D5A55" w:rsidRDefault="007404AC" w:rsidP="007404AC">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26457" w:rsidRPr="00E26457" w14:paraId="7A41095F" w14:textId="77777777">
        <w:tc>
          <w:tcPr>
            <w:tcW w:w="4536" w:type="dxa"/>
            <w:hideMark/>
          </w:tcPr>
          <w:p w14:paraId="430074C7" w14:textId="77777777" w:rsidR="00E26457" w:rsidRPr="00E26457" w:rsidRDefault="00E26457" w:rsidP="00E26457">
            <w:r w:rsidRPr="00E26457">
              <w:rPr>
                <w:rFonts w:ascii="Riviera Nights Bold" w:hAnsi="Riviera Nights Bold"/>
              </w:rPr>
              <w:t>Director of Global Communications</w:t>
            </w:r>
            <w:r w:rsidRPr="00E26457">
              <w:t xml:space="preserve"> </w:t>
            </w:r>
            <w:r w:rsidRPr="00E26457">
              <w:br/>
              <w:t xml:space="preserve">Emma Begley: +44 (0)1243 384060 </w:t>
            </w:r>
            <w:hyperlink r:id="rId26" w:history="1">
              <w:r w:rsidRPr="00E26457">
                <w:rPr>
                  <w:rFonts w:ascii="Riviera Nights Bold" w:hAnsi="Riviera Nights Bold"/>
                  <w:color w:val="FF6432" w:themeColor="accent5"/>
                  <w:u w:val="single"/>
                </w:rPr>
                <w:t>Email</w:t>
              </w:r>
            </w:hyperlink>
          </w:p>
        </w:tc>
        <w:tc>
          <w:tcPr>
            <w:tcW w:w="4820" w:type="dxa"/>
          </w:tcPr>
          <w:p w14:paraId="038CDF59"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27" w:history="1">
              <w:r w:rsidRPr="00E26457">
                <w:rPr>
                  <w:rFonts w:ascii="Riviera Nights Bold" w:hAnsi="Riviera Nights Bold"/>
                  <w:color w:val="FF6432" w:themeColor="accent5"/>
                  <w:u w:val="single"/>
                </w:rPr>
                <w:t>Email</w:t>
              </w:r>
            </w:hyperlink>
          </w:p>
          <w:p w14:paraId="4E60FFC5" w14:textId="77777777" w:rsidR="00E26457" w:rsidRPr="00E26457" w:rsidRDefault="00E26457" w:rsidP="00E26457"/>
        </w:tc>
      </w:tr>
      <w:tr w:rsidR="00E26457" w:rsidRPr="00E26457" w14:paraId="24722DCA" w14:textId="77777777">
        <w:tc>
          <w:tcPr>
            <w:tcW w:w="4536" w:type="dxa"/>
          </w:tcPr>
          <w:p w14:paraId="2C11756D"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28" w:history="1">
              <w:r w:rsidRPr="00E26457">
                <w:rPr>
                  <w:rFonts w:ascii="Riviera Nights Bold" w:hAnsi="Riviera Nights Bold"/>
                  <w:color w:val="FF6432" w:themeColor="accent5"/>
                  <w:u w:val="single"/>
                </w:rPr>
                <w:t>Email</w:t>
              </w:r>
            </w:hyperlink>
          </w:p>
          <w:p w14:paraId="34D2B070" w14:textId="77777777" w:rsidR="00E26457" w:rsidRPr="00E26457" w:rsidRDefault="00E26457" w:rsidP="00E26457"/>
        </w:tc>
        <w:tc>
          <w:tcPr>
            <w:tcW w:w="4820" w:type="dxa"/>
          </w:tcPr>
          <w:p w14:paraId="11C78A5D" w14:textId="77777777" w:rsidR="00E26457" w:rsidRPr="00E26457" w:rsidRDefault="00E26457" w:rsidP="00E26457">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29" w:history="1">
              <w:r w:rsidRPr="00E26457">
                <w:rPr>
                  <w:rFonts w:ascii="Riviera Nights Bold" w:hAnsi="Riviera Nights Bold"/>
                  <w:color w:val="FF6432" w:themeColor="accent5"/>
                  <w:u w:val="single"/>
                </w:rPr>
                <w:t>Email</w:t>
              </w:r>
            </w:hyperlink>
          </w:p>
          <w:p w14:paraId="2F13C4D0" w14:textId="77777777" w:rsidR="00E26457" w:rsidRPr="00E26457" w:rsidRDefault="00E26457" w:rsidP="00E26457"/>
        </w:tc>
      </w:tr>
      <w:tr w:rsidR="00E26457" w:rsidRPr="00E26457" w14:paraId="525A3ADC" w14:textId="77777777">
        <w:tc>
          <w:tcPr>
            <w:tcW w:w="4536" w:type="dxa"/>
            <w:hideMark/>
          </w:tcPr>
          <w:p w14:paraId="4B536A23" w14:textId="77777777" w:rsidR="00E26457" w:rsidRPr="00E26457" w:rsidRDefault="00E26457" w:rsidP="00E26457">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30" w:history="1">
              <w:r w:rsidRPr="00E26457">
                <w:rPr>
                  <w:rFonts w:ascii="Riviera Nights Bold" w:hAnsi="Riviera Nights Bold"/>
                  <w:color w:val="FF6432" w:themeColor="accent5"/>
                  <w:u w:val="single"/>
                </w:rPr>
                <w:t>Email</w:t>
              </w:r>
            </w:hyperlink>
          </w:p>
        </w:tc>
        <w:tc>
          <w:tcPr>
            <w:tcW w:w="4820" w:type="dxa"/>
            <w:hideMark/>
          </w:tcPr>
          <w:p w14:paraId="5A1B8CB1" w14:textId="77777777" w:rsidR="00E26457" w:rsidRPr="00E26457" w:rsidRDefault="00E26457" w:rsidP="00E26457">
            <w:pPr>
              <w:rPr>
                <w:rFonts w:ascii="Riviera Nights Bold" w:hAnsi="Riviera Nights Bold"/>
              </w:rPr>
            </w:pPr>
            <w:r w:rsidRPr="00E26457">
              <w:rPr>
                <w:rFonts w:ascii="Riviera Nights Bold" w:hAnsi="Riviera Nights Bold"/>
              </w:rPr>
              <w:t>Global Bespoke Communications</w:t>
            </w:r>
          </w:p>
          <w:p w14:paraId="6DF1432E" w14:textId="77777777" w:rsidR="00E26457" w:rsidRPr="00E26457" w:rsidRDefault="00E26457" w:rsidP="00E26457">
            <w:r w:rsidRPr="00E26457">
              <w:t>Malika Abdullaeva:</w:t>
            </w:r>
          </w:p>
          <w:p w14:paraId="5BAB3698" w14:textId="77777777" w:rsidR="00E26457" w:rsidRPr="00E26457" w:rsidRDefault="00E26457" w:rsidP="00E26457">
            <w:r w:rsidRPr="00E26457">
              <w:rPr>
                <w:lang w:val="en-US"/>
              </w:rPr>
              <w:t xml:space="preserve">+49 </w:t>
            </w:r>
            <w:r w:rsidRPr="00E26457">
              <w:t xml:space="preserve">151 6019 7646 </w:t>
            </w:r>
            <w:hyperlink r:id="rId31" w:history="1">
              <w:r w:rsidRPr="00E26457">
                <w:rPr>
                  <w:rFonts w:ascii="Riviera Nights Bold" w:hAnsi="Riviera Nights Bold"/>
                  <w:color w:val="FF6432" w:themeColor="accent5"/>
                  <w:u w:val="single"/>
                  <w:lang w:val="fr-FR"/>
                </w:rPr>
                <w:t>Email</w:t>
              </w:r>
            </w:hyperlink>
          </w:p>
        </w:tc>
      </w:tr>
      <w:tr w:rsidR="00E26457" w:rsidRPr="00E26457" w14:paraId="67DFA389" w14:textId="77777777">
        <w:tc>
          <w:tcPr>
            <w:tcW w:w="4536" w:type="dxa"/>
          </w:tcPr>
          <w:p w14:paraId="6A90FB5C" w14:textId="77777777" w:rsidR="00E26457" w:rsidRPr="00E26457" w:rsidRDefault="00E26457" w:rsidP="00E26457">
            <w:pPr>
              <w:rPr>
                <w:rFonts w:ascii="Riviera Nights Bold" w:hAnsi="Riviera Nights Bold"/>
              </w:rPr>
            </w:pPr>
          </w:p>
        </w:tc>
        <w:tc>
          <w:tcPr>
            <w:tcW w:w="4820" w:type="dxa"/>
          </w:tcPr>
          <w:p w14:paraId="5707F8C6" w14:textId="77777777" w:rsidR="00E26457" w:rsidRPr="00E26457" w:rsidRDefault="00E26457" w:rsidP="00E26457">
            <w:pPr>
              <w:ind w:right="-103"/>
              <w:rPr>
                <w:rFonts w:ascii="Riviera Nights Bold" w:hAnsi="Riviera Nights Bold"/>
              </w:rPr>
            </w:pPr>
          </w:p>
        </w:tc>
      </w:tr>
      <w:tr w:rsidR="00E26457" w:rsidRPr="00E26457" w14:paraId="5420580F" w14:textId="77777777">
        <w:tc>
          <w:tcPr>
            <w:tcW w:w="4536" w:type="dxa"/>
          </w:tcPr>
          <w:p w14:paraId="0991B649" w14:textId="77777777" w:rsidR="00E26457" w:rsidRPr="00E26457" w:rsidRDefault="00E26457" w:rsidP="00E26457">
            <w:pPr>
              <w:rPr>
                <w:rFonts w:ascii="Riviera Nights Bold" w:hAnsi="Riviera Nights Bold"/>
                <w:b/>
                <w:bCs/>
              </w:rPr>
            </w:pPr>
          </w:p>
        </w:tc>
        <w:tc>
          <w:tcPr>
            <w:tcW w:w="4820" w:type="dxa"/>
          </w:tcPr>
          <w:p w14:paraId="360AB722" w14:textId="77777777" w:rsidR="00E26457" w:rsidRPr="00E26457" w:rsidRDefault="00E26457" w:rsidP="00E26457">
            <w:pPr>
              <w:rPr>
                <w:rFonts w:ascii="Riviera Nights Bold" w:hAnsi="Riviera Nights Bold"/>
                <w:b/>
                <w:bCs/>
              </w:rPr>
            </w:pPr>
          </w:p>
        </w:tc>
      </w:tr>
    </w:tbl>
    <w:p w14:paraId="7EA427AC" w14:textId="77777777" w:rsidR="007404AC" w:rsidRPr="004D5A55" w:rsidRDefault="007404AC" w:rsidP="007404AC">
      <w:pPr>
        <w:rPr>
          <w:rFonts w:ascii="Riviera Nights Bold" w:hAnsi="Riviera Nights Bold"/>
        </w:rPr>
      </w:pPr>
      <w:r w:rsidRPr="004D5A55">
        <w:rPr>
          <w:rFonts w:ascii="Riviera Nights Bold"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E26457" w:rsidRPr="00E26457" w14:paraId="657FBDCA" w14:textId="77777777">
        <w:trPr>
          <w:trHeight w:val="993"/>
        </w:trPr>
        <w:tc>
          <w:tcPr>
            <w:tcW w:w="4617" w:type="dxa"/>
          </w:tcPr>
          <w:p w14:paraId="46E5D02E"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32" w:history="1">
              <w:r w:rsidRPr="00E26457">
                <w:rPr>
                  <w:rFonts w:ascii="Riviera Nights Bold" w:hAnsi="Riviera Nights Bold"/>
                  <w:color w:val="FF6432" w:themeColor="accent5"/>
                  <w:u w:val="single"/>
                </w:rPr>
                <w:t>Email</w:t>
              </w:r>
            </w:hyperlink>
          </w:p>
          <w:p w14:paraId="79704C73" w14:textId="77777777" w:rsidR="00E26457" w:rsidRPr="00E26457" w:rsidRDefault="00E26457" w:rsidP="00E26457">
            <w:pPr>
              <w:rPr>
                <w:rFonts w:ascii="Riviera Nights Bold" w:hAnsi="Riviera Nights Bold"/>
                <w:color w:val="FF6432" w:themeColor="accent5"/>
                <w:u w:val="single"/>
              </w:rPr>
            </w:pPr>
          </w:p>
        </w:tc>
        <w:tc>
          <w:tcPr>
            <w:tcW w:w="4858" w:type="dxa"/>
            <w:hideMark/>
          </w:tcPr>
          <w:p w14:paraId="6431CC84" w14:textId="77777777" w:rsidR="00E26457" w:rsidRPr="00E26457" w:rsidRDefault="00E26457" w:rsidP="00E26457">
            <w:r w:rsidRPr="00E26457">
              <w:rPr>
                <w:rFonts w:ascii="Riviera Nights Bold" w:hAnsi="Riviera Nights Bold"/>
              </w:rPr>
              <w:t>Asia Pacific (South) and India</w:t>
            </w:r>
            <w:r w:rsidRPr="00E26457">
              <w:br/>
              <w:t xml:space="preserve">Juliana Tan: +65 9695 3840 </w:t>
            </w:r>
            <w:hyperlink r:id="rId33" w:history="1">
              <w:r w:rsidRPr="00E26457">
                <w:rPr>
                  <w:rFonts w:ascii="Riviera Nights Bold" w:hAnsi="Riviera Nights Bold"/>
                  <w:color w:val="FF6432" w:themeColor="accent5"/>
                  <w:u w:val="single"/>
                </w:rPr>
                <w:t>Email</w:t>
              </w:r>
            </w:hyperlink>
          </w:p>
        </w:tc>
      </w:tr>
      <w:tr w:rsidR="00E26457" w:rsidRPr="00E26457" w14:paraId="09DDCE4D" w14:textId="77777777">
        <w:trPr>
          <w:trHeight w:val="993"/>
        </w:trPr>
        <w:tc>
          <w:tcPr>
            <w:tcW w:w="4617" w:type="dxa"/>
          </w:tcPr>
          <w:p w14:paraId="70A0E66A"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34" w:history="1">
              <w:r w:rsidRPr="00E26457">
                <w:rPr>
                  <w:rFonts w:ascii="Riviera Nights Bold" w:hAnsi="Riviera Nights Bold"/>
                  <w:color w:val="FF6432" w:themeColor="accent5"/>
                  <w:u w:val="single"/>
                </w:rPr>
                <w:t>Email</w:t>
              </w:r>
            </w:hyperlink>
          </w:p>
          <w:p w14:paraId="67B47042" w14:textId="77777777" w:rsidR="00E26457" w:rsidRPr="00E26457" w:rsidRDefault="00E26457" w:rsidP="00E26457"/>
        </w:tc>
        <w:tc>
          <w:tcPr>
            <w:tcW w:w="4858" w:type="dxa"/>
            <w:hideMark/>
          </w:tcPr>
          <w:p w14:paraId="104388A5" w14:textId="77777777" w:rsidR="00E26457" w:rsidRPr="00E26457" w:rsidRDefault="00E26457" w:rsidP="00E26457">
            <w:r w:rsidRPr="00E26457">
              <w:rPr>
                <w:rFonts w:ascii="Riviera Nights Bold" w:hAnsi="Riviera Nights Bold"/>
              </w:rPr>
              <w:t>Central and Western Europe</w:t>
            </w:r>
            <w:r w:rsidRPr="00E26457">
              <w:t xml:space="preserve"> </w:t>
            </w:r>
            <w:r w:rsidRPr="00E26457">
              <w:br/>
              <w:t xml:space="preserve">Ruth Hilse: +49 89 382 60064 </w:t>
            </w:r>
            <w:hyperlink r:id="rId35" w:history="1">
              <w:r w:rsidRPr="00E26457">
                <w:rPr>
                  <w:rFonts w:ascii="Riviera Nights Bold" w:hAnsi="Riviera Nights Bold"/>
                  <w:color w:val="FF6432" w:themeColor="accent5"/>
                  <w:u w:val="single"/>
                </w:rPr>
                <w:t>Email</w:t>
              </w:r>
            </w:hyperlink>
          </w:p>
        </w:tc>
      </w:tr>
      <w:tr w:rsidR="00E26457" w:rsidRPr="00E26457" w14:paraId="57C78105" w14:textId="77777777">
        <w:trPr>
          <w:trHeight w:val="993"/>
        </w:trPr>
        <w:tc>
          <w:tcPr>
            <w:tcW w:w="4617" w:type="dxa"/>
          </w:tcPr>
          <w:p w14:paraId="1D4027D5" w14:textId="77777777" w:rsidR="00E26457" w:rsidRPr="00E26457" w:rsidRDefault="00E26457" w:rsidP="00E26457">
            <w:pPr>
              <w:rPr>
                <w:rFonts w:ascii="Riviera Nights Bold" w:hAnsi="Riviera Nights Bold"/>
              </w:rPr>
            </w:pPr>
            <w:r w:rsidRPr="00E26457">
              <w:rPr>
                <w:rFonts w:ascii="Riviera Nights Bold" w:hAnsi="Riviera Nights Bold"/>
              </w:rPr>
              <w:t>China</w:t>
            </w:r>
          </w:p>
          <w:p w14:paraId="4144D146" w14:textId="77777777" w:rsidR="00E26457" w:rsidRPr="00E26457" w:rsidRDefault="00E26457" w:rsidP="00E26457">
            <w:pPr>
              <w:rPr>
                <w:rFonts w:ascii="Riviera Nights Bold" w:hAnsi="Riviera Nights Bold"/>
                <w:b/>
                <w:bCs/>
                <w:color w:val="FF6432" w:themeColor="accent5"/>
                <w:u w:val="single"/>
              </w:rPr>
            </w:pPr>
            <w:r w:rsidRPr="00E26457">
              <w:t xml:space="preserve">Ou Sun: +86 186 0059 0675 </w:t>
            </w:r>
            <w:hyperlink r:id="rId36" w:history="1">
              <w:r w:rsidRPr="00E26457">
                <w:rPr>
                  <w:rFonts w:ascii="Riviera Nights Bold" w:hAnsi="Riviera Nights Bold"/>
                  <w:color w:val="FF6432" w:themeColor="accent5"/>
                  <w:u w:val="single"/>
                </w:rPr>
                <w:t>Email</w:t>
              </w:r>
            </w:hyperlink>
          </w:p>
          <w:p w14:paraId="081D3B6E" w14:textId="77777777" w:rsidR="00E26457" w:rsidRPr="00E26457" w:rsidRDefault="00E26457" w:rsidP="00E26457"/>
        </w:tc>
        <w:tc>
          <w:tcPr>
            <w:tcW w:w="4858" w:type="dxa"/>
            <w:hideMark/>
          </w:tcPr>
          <w:p w14:paraId="647DABFF" w14:textId="77777777" w:rsidR="00E26457" w:rsidRPr="00E26457" w:rsidRDefault="00E26457" w:rsidP="00E26457">
            <w:pPr>
              <w:rPr>
                <w:rFonts w:ascii="Riviera Nights Bold" w:hAnsi="Riviera Nights Bold"/>
              </w:rPr>
            </w:pPr>
            <w:r w:rsidRPr="00E26457">
              <w:rPr>
                <w:rFonts w:ascii="Riviera Nights Bold" w:hAnsi="Riviera Nights Bold"/>
              </w:rPr>
              <w:t xml:space="preserve">Japan and Korea </w:t>
            </w:r>
          </w:p>
          <w:p w14:paraId="443C48F4" w14:textId="77777777" w:rsidR="00E26457" w:rsidRPr="00E26457" w:rsidRDefault="00E26457" w:rsidP="00E26457">
            <w:r w:rsidRPr="00E26457">
              <w:t xml:space="preserve">Yuki Imamura: +81 90 5216 1957 </w:t>
            </w:r>
            <w:hyperlink r:id="rId37" w:history="1">
              <w:r w:rsidRPr="00E26457">
                <w:rPr>
                  <w:rFonts w:ascii="Riviera Nights Bold" w:hAnsi="Riviera Nights Bold"/>
                  <w:color w:val="FF6432" w:themeColor="accent5"/>
                  <w:u w:val="single"/>
                </w:rPr>
                <w:t>Email</w:t>
              </w:r>
            </w:hyperlink>
          </w:p>
        </w:tc>
      </w:tr>
      <w:tr w:rsidR="00E26457" w:rsidRPr="00E26457" w14:paraId="6BA1AC07" w14:textId="77777777">
        <w:trPr>
          <w:trHeight w:val="1324"/>
        </w:trPr>
        <w:tc>
          <w:tcPr>
            <w:tcW w:w="4617" w:type="dxa"/>
          </w:tcPr>
          <w:p w14:paraId="1BAD887E" w14:textId="77777777" w:rsidR="00E26457" w:rsidRPr="00E26457" w:rsidRDefault="00E26457" w:rsidP="00E26457">
            <w:r w:rsidRPr="00E26457">
              <w:rPr>
                <w:rFonts w:ascii="Riviera Nights Bold" w:hAnsi="Riviera Nights Bold"/>
              </w:rPr>
              <w:t>Middle East and Africa</w:t>
            </w:r>
            <w:r w:rsidRPr="00E26457">
              <w:br/>
              <w:t xml:space="preserve">Haya Shanata: +971 56 171 7883 </w:t>
            </w:r>
            <w:hyperlink r:id="rId38" w:history="1">
              <w:r w:rsidRPr="00E26457">
                <w:rPr>
                  <w:rFonts w:ascii="Riviera Nights Bold" w:hAnsi="Riviera Nights Bold"/>
                  <w:color w:val="FF6432" w:themeColor="accent5"/>
                  <w:u w:val="single"/>
                </w:rPr>
                <w:t>Email</w:t>
              </w:r>
            </w:hyperlink>
          </w:p>
          <w:p w14:paraId="6B59FDEC" w14:textId="77777777" w:rsidR="00E26457" w:rsidRPr="00E26457" w:rsidRDefault="00E26457" w:rsidP="00E26457">
            <w:pPr>
              <w:rPr>
                <w:rFonts w:ascii="Riviera Nights Bold" w:hAnsi="Riviera Nights Bold"/>
              </w:rPr>
            </w:pPr>
          </w:p>
        </w:tc>
        <w:tc>
          <w:tcPr>
            <w:tcW w:w="4858" w:type="dxa"/>
          </w:tcPr>
          <w:p w14:paraId="766F30C1" w14:textId="77777777" w:rsidR="00E26457" w:rsidRPr="00E26457" w:rsidRDefault="00E26457" w:rsidP="00E26457">
            <w:pPr>
              <w:rPr>
                <w:rFonts w:ascii="Riviera Nights Bold" w:hAnsi="Riviera Nights Bold"/>
              </w:rPr>
            </w:pPr>
            <w:r w:rsidRPr="00E26457">
              <w:rPr>
                <w:rFonts w:ascii="Riviera Nights Bold" w:hAnsi="Riviera Nights Bold"/>
              </w:rPr>
              <w:t>United Kingdom and Ireland</w:t>
            </w:r>
          </w:p>
          <w:p w14:paraId="22AE5D38" w14:textId="77777777" w:rsidR="00E26457" w:rsidRPr="00E26457" w:rsidRDefault="00E26457" w:rsidP="00E26457">
            <w:r w:rsidRPr="00E26457">
              <w:t xml:space="preserve">Isabel Matthews: +44 (0)7815 245127 </w:t>
            </w:r>
            <w:hyperlink r:id="rId39" w:history="1">
              <w:r w:rsidRPr="00E26457">
                <w:rPr>
                  <w:rFonts w:ascii="Riviera Nights Bold" w:hAnsi="Riviera Nights Bold"/>
                  <w:color w:val="FF6432" w:themeColor="accent5"/>
                  <w:u w:val="single"/>
                </w:rPr>
                <w:t>Email</w:t>
              </w:r>
            </w:hyperlink>
          </w:p>
          <w:p w14:paraId="163ADFA0" w14:textId="77777777" w:rsidR="00E26457" w:rsidRPr="00E26457" w:rsidRDefault="00E26457" w:rsidP="00E26457">
            <w:pPr>
              <w:rPr>
                <w:rFonts w:ascii="Riviera Nights Bold" w:hAnsi="Riviera Nights Bold"/>
              </w:rPr>
            </w:pPr>
          </w:p>
        </w:tc>
      </w:tr>
    </w:tbl>
    <w:p w14:paraId="34517D82" w14:textId="77777777" w:rsidR="00E26457" w:rsidRPr="00E26457" w:rsidRDefault="00E26457" w:rsidP="00E26457">
      <w:pPr>
        <w:spacing w:after="227"/>
        <w:rPr>
          <w:rFonts w:ascii="Riviera Nights Light" w:eastAsia="Riviera Nights Light" w:hAnsi="Riviera Nights Light"/>
        </w:rPr>
      </w:pPr>
    </w:p>
    <w:p w14:paraId="45F66C4F" w14:textId="77777777" w:rsidR="00211583" w:rsidRDefault="00211583" w:rsidP="00E26457">
      <w:pPr>
        <w:spacing w:line="254" w:lineRule="auto"/>
      </w:pPr>
    </w:p>
    <w:sectPr w:rsidR="00211583" w:rsidSect="00026089">
      <w:headerReference w:type="default" r:id="rId40"/>
      <w:footerReference w:type="default" r:id="rId4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2C2D" w14:textId="77777777" w:rsidR="00C82512" w:rsidRDefault="00C82512" w:rsidP="001F6D78">
      <w:pPr>
        <w:spacing w:after="0" w:line="240" w:lineRule="auto"/>
      </w:pPr>
      <w:r>
        <w:separator/>
      </w:r>
    </w:p>
  </w:endnote>
  <w:endnote w:type="continuationSeparator" w:id="0">
    <w:p w14:paraId="1AB62B95" w14:textId="77777777" w:rsidR="00C82512" w:rsidRDefault="00C8251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iviera Nights">
    <w:panose1 w:val="020B0504000000000000"/>
    <w:charset w:val="4D"/>
    <w:family w:val="swiss"/>
    <w:pitch w:val="variable"/>
    <w:sig w:usb0="00000007" w:usb1="00000001" w:usb2="00000000" w:usb3="00000000" w:csb0="00000093" w:csb1="00000000"/>
  </w:font>
  <w:font w:name="Riviera Nights Bold">
    <w:panose1 w:val="020B0804000000000000"/>
    <w:charset w:val="4D"/>
    <w:family w:val="swiss"/>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5C98142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A5EB25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DD78" w14:textId="77777777" w:rsidR="00C82512" w:rsidRDefault="00C82512" w:rsidP="001F6D78">
      <w:pPr>
        <w:spacing w:after="0" w:line="240" w:lineRule="auto"/>
      </w:pPr>
      <w:r>
        <w:separator/>
      </w:r>
    </w:p>
  </w:footnote>
  <w:footnote w:type="continuationSeparator" w:id="0">
    <w:p w14:paraId="4C6819BD" w14:textId="77777777" w:rsidR="00C82512" w:rsidRDefault="00C8251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F84DE1"/>
    <w:multiLevelType w:val="hybridMultilevel"/>
    <w:tmpl w:val="DA022326"/>
    <w:lvl w:ilvl="0" w:tplc="03F41AA6">
      <w:start w:val="1"/>
      <w:numFmt w:val="bullet"/>
      <w:lvlText w:val="•"/>
      <w:lvlJc w:val="left"/>
      <w:pPr>
        <w:ind w:left="1077" w:hanging="360"/>
      </w:pPr>
      <w:rPr>
        <w:rFonts w:ascii="Roboto" w:hAnsi="Roboto"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441DA"/>
    <w:multiLevelType w:val="hybridMultilevel"/>
    <w:tmpl w:val="3254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20C6E"/>
    <w:multiLevelType w:val="hybridMultilevel"/>
    <w:tmpl w:val="597A3982"/>
    <w:lvl w:ilvl="0" w:tplc="61D462C4">
      <w:numFmt w:val="bullet"/>
      <w:lvlText w:val="•"/>
      <w:lvlJc w:val="left"/>
      <w:pPr>
        <w:ind w:left="1080" w:hanging="720"/>
      </w:pPr>
      <w:rPr>
        <w:rFonts w:ascii="Riviera Nights Light" w:eastAsiaTheme="minorEastAsia"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B0055"/>
    <w:multiLevelType w:val="hybridMultilevel"/>
    <w:tmpl w:val="448AE99E"/>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30C29"/>
    <w:multiLevelType w:val="multilevel"/>
    <w:tmpl w:val="89F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C46E13"/>
    <w:multiLevelType w:val="hybridMultilevel"/>
    <w:tmpl w:val="2FD8CAB4"/>
    <w:lvl w:ilvl="0" w:tplc="861C67D0">
      <w:start w:val="1"/>
      <w:numFmt w:val="bullet"/>
      <w:lvlText w:val="•"/>
      <w:lvlJc w:val="left"/>
      <w:pPr>
        <w:ind w:left="1080" w:hanging="360"/>
      </w:pPr>
      <w:rPr>
        <w:rFonts w:ascii="Roboto" w:hAnsi="Roboto"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2B05878"/>
    <w:multiLevelType w:val="hybridMultilevel"/>
    <w:tmpl w:val="68EE09EA"/>
    <w:lvl w:ilvl="0" w:tplc="03F41AA6">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B6C25"/>
    <w:multiLevelType w:val="hybridMultilevel"/>
    <w:tmpl w:val="0836383C"/>
    <w:lvl w:ilvl="0" w:tplc="25A6D88C">
      <w:start w:val="2025"/>
      <w:numFmt w:val="bullet"/>
      <w:lvlText w:val="-"/>
      <w:lvlJc w:val="left"/>
      <w:pPr>
        <w:ind w:left="720" w:hanging="360"/>
      </w:pPr>
      <w:rPr>
        <w:rFonts w:ascii="Riviera Nights Light" w:eastAsiaTheme="minorHAnsi" w:hAnsi="Riviera Nights Light"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7"/>
  </w:num>
  <w:num w:numId="2" w16cid:durableId="2034065353">
    <w:abstractNumId w:val="29"/>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1"/>
  </w:num>
  <w:num w:numId="14" w16cid:durableId="1435053806">
    <w:abstractNumId w:val="11"/>
  </w:num>
  <w:num w:numId="15" w16cid:durableId="1339772850">
    <w:abstractNumId w:val="34"/>
  </w:num>
  <w:num w:numId="16" w16cid:durableId="1029575106">
    <w:abstractNumId w:val="21"/>
  </w:num>
  <w:num w:numId="17" w16cid:durableId="1088846668">
    <w:abstractNumId w:val="26"/>
  </w:num>
  <w:num w:numId="18" w16cid:durableId="1973097114">
    <w:abstractNumId w:val="23"/>
  </w:num>
  <w:num w:numId="19" w16cid:durableId="1082070844">
    <w:abstractNumId w:val="12"/>
  </w:num>
  <w:num w:numId="20" w16cid:durableId="1911887611">
    <w:abstractNumId w:val="27"/>
  </w:num>
  <w:num w:numId="21" w16cid:durableId="262298670">
    <w:abstractNumId w:val="17"/>
  </w:num>
  <w:num w:numId="22" w16cid:durableId="774906396">
    <w:abstractNumId w:val="17"/>
  </w:num>
  <w:num w:numId="23" w16cid:durableId="1091320319">
    <w:abstractNumId w:val="30"/>
  </w:num>
  <w:num w:numId="24" w16cid:durableId="1450854404">
    <w:abstractNumId w:val="17"/>
  </w:num>
  <w:num w:numId="25" w16cid:durableId="916088418">
    <w:abstractNumId w:val="10"/>
  </w:num>
  <w:num w:numId="26" w16cid:durableId="1547139210">
    <w:abstractNumId w:val="32"/>
  </w:num>
  <w:num w:numId="27" w16cid:durableId="1905211661">
    <w:abstractNumId w:val="33"/>
  </w:num>
  <w:num w:numId="28" w16cid:durableId="1546716104">
    <w:abstractNumId w:val="28"/>
  </w:num>
  <w:num w:numId="29" w16cid:durableId="1783911327">
    <w:abstractNumId w:val="25"/>
  </w:num>
  <w:num w:numId="30" w16cid:durableId="21328059">
    <w:abstractNumId w:val="14"/>
  </w:num>
  <w:num w:numId="31" w16cid:durableId="618489186">
    <w:abstractNumId w:val="24"/>
  </w:num>
  <w:num w:numId="32" w16cid:durableId="9644374">
    <w:abstractNumId w:val="18"/>
  </w:num>
  <w:num w:numId="33" w16cid:durableId="679433935">
    <w:abstractNumId w:val="22"/>
  </w:num>
  <w:num w:numId="34" w16cid:durableId="1872184699">
    <w:abstractNumId w:val="19"/>
  </w:num>
  <w:num w:numId="35" w16cid:durableId="364797975">
    <w:abstractNumId w:val="15"/>
  </w:num>
  <w:num w:numId="36" w16cid:durableId="899052892">
    <w:abstractNumId w:val="13"/>
  </w:num>
  <w:num w:numId="37" w16cid:durableId="1732197007">
    <w:abstractNumId w:val="20"/>
  </w:num>
  <w:num w:numId="38" w16cid:durableId="1302660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DD9"/>
    <w:rsid w:val="00004BEC"/>
    <w:rsid w:val="00004BF7"/>
    <w:rsid w:val="0000725C"/>
    <w:rsid w:val="00011E29"/>
    <w:rsid w:val="00014A93"/>
    <w:rsid w:val="00020BBA"/>
    <w:rsid w:val="00025377"/>
    <w:rsid w:val="00025CCE"/>
    <w:rsid w:val="00026089"/>
    <w:rsid w:val="0002612E"/>
    <w:rsid w:val="00026B21"/>
    <w:rsid w:val="00026D0D"/>
    <w:rsid w:val="000314F1"/>
    <w:rsid w:val="00031946"/>
    <w:rsid w:val="00033B9B"/>
    <w:rsid w:val="000351AC"/>
    <w:rsid w:val="00036FF6"/>
    <w:rsid w:val="0003725A"/>
    <w:rsid w:val="0004000A"/>
    <w:rsid w:val="00046506"/>
    <w:rsid w:val="000467B1"/>
    <w:rsid w:val="0004711F"/>
    <w:rsid w:val="000478FC"/>
    <w:rsid w:val="00050FD5"/>
    <w:rsid w:val="000521A7"/>
    <w:rsid w:val="0005335C"/>
    <w:rsid w:val="00053BB3"/>
    <w:rsid w:val="00053ECD"/>
    <w:rsid w:val="000546D1"/>
    <w:rsid w:val="00054FD1"/>
    <w:rsid w:val="0005551C"/>
    <w:rsid w:val="000555D0"/>
    <w:rsid w:val="000575E3"/>
    <w:rsid w:val="00060AB5"/>
    <w:rsid w:val="00061BD4"/>
    <w:rsid w:val="000626A3"/>
    <w:rsid w:val="00064EC6"/>
    <w:rsid w:val="00065BDC"/>
    <w:rsid w:val="00067DA0"/>
    <w:rsid w:val="00070CC2"/>
    <w:rsid w:val="00071A58"/>
    <w:rsid w:val="000725B1"/>
    <w:rsid w:val="00072C75"/>
    <w:rsid w:val="000743BB"/>
    <w:rsid w:val="00074C27"/>
    <w:rsid w:val="0007550F"/>
    <w:rsid w:val="0007636A"/>
    <w:rsid w:val="00076EC6"/>
    <w:rsid w:val="000823A4"/>
    <w:rsid w:val="0008277F"/>
    <w:rsid w:val="0008295B"/>
    <w:rsid w:val="00084AF0"/>
    <w:rsid w:val="00092B0F"/>
    <w:rsid w:val="0009321B"/>
    <w:rsid w:val="0009383E"/>
    <w:rsid w:val="00093D19"/>
    <w:rsid w:val="00094033"/>
    <w:rsid w:val="0009419E"/>
    <w:rsid w:val="000943EF"/>
    <w:rsid w:val="000943F5"/>
    <w:rsid w:val="000967A4"/>
    <w:rsid w:val="00097B9D"/>
    <w:rsid w:val="000A4B91"/>
    <w:rsid w:val="000A56F5"/>
    <w:rsid w:val="000A6C3F"/>
    <w:rsid w:val="000A7BEE"/>
    <w:rsid w:val="000B1075"/>
    <w:rsid w:val="000B11B0"/>
    <w:rsid w:val="000B44F4"/>
    <w:rsid w:val="000B4712"/>
    <w:rsid w:val="000B4DB3"/>
    <w:rsid w:val="000B5271"/>
    <w:rsid w:val="000B57C5"/>
    <w:rsid w:val="000B7D93"/>
    <w:rsid w:val="000C4BA2"/>
    <w:rsid w:val="000C5398"/>
    <w:rsid w:val="000C63AE"/>
    <w:rsid w:val="000C795E"/>
    <w:rsid w:val="000D08D9"/>
    <w:rsid w:val="000D1C9A"/>
    <w:rsid w:val="000D4C5F"/>
    <w:rsid w:val="000D6590"/>
    <w:rsid w:val="000D6902"/>
    <w:rsid w:val="000E76D4"/>
    <w:rsid w:val="000F0F88"/>
    <w:rsid w:val="000F2992"/>
    <w:rsid w:val="000F45FA"/>
    <w:rsid w:val="000F54F1"/>
    <w:rsid w:val="00100C15"/>
    <w:rsid w:val="00100EDB"/>
    <w:rsid w:val="00110741"/>
    <w:rsid w:val="00110A24"/>
    <w:rsid w:val="001136B5"/>
    <w:rsid w:val="00113A10"/>
    <w:rsid w:val="00113DD3"/>
    <w:rsid w:val="00114BB9"/>
    <w:rsid w:val="001170ED"/>
    <w:rsid w:val="00120ACA"/>
    <w:rsid w:val="00121788"/>
    <w:rsid w:val="00121D61"/>
    <w:rsid w:val="00124713"/>
    <w:rsid w:val="00125048"/>
    <w:rsid w:val="0012593A"/>
    <w:rsid w:val="0012703F"/>
    <w:rsid w:val="001271F3"/>
    <w:rsid w:val="00132668"/>
    <w:rsid w:val="001336D9"/>
    <w:rsid w:val="0013511D"/>
    <w:rsid w:val="001359DA"/>
    <w:rsid w:val="00135A6D"/>
    <w:rsid w:val="001379BB"/>
    <w:rsid w:val="001402FF"/>
    <w:rsid w:val="0014110B"/>
    <w:rsid w:val="00144CE5"/>
    <w:rsid w:val="00145F03"/>
    <w:rsid w:val="001524CF"/>
    <w:rsid w:val="00152BD5"/>
    <w:rsid w:val="00153FF7"/>
    <w:rsid w:val="0015568E"/>
    <w:rsid w:val="00156953"/>
    <w:rsid w:val="0015708C"/>
    <w:rsid w:val="0015757E"/>
    <w:rsid w:val="00157959"/>
    <w:rsid w:val="00160AF1"/>
    <w:rsid w:val="00162070"/>
    <w:rsid w:val="001629A2"/>
    <w:rsid w:val="00165B91"/>
    <w:rsid w:val="001676C8"/>
    <w:rsid w:val="001703F4"/>
    <w:rsid w:val="001703F5"/>
    <w:rsid w:val="00170800"/>
    <w:rsid w:val="00170D9D"/>
    <w:rsid w:val="00173E47"/>
    <w:rsid w:val="00175330"/>
    <w:rsid w:val="00175CCD"/>
    <w:rsid w:val="00176947"/>
    <w:rsid w:val="0017781D"/>
    <w:rsid w:val="00177AA1"/>
    <w:rsid w:val="00177B04"/>
    <w:rsid w:val="00181DCA"/>
    <w:rsid w:val="00186D7E"/>
    <w:rsid w:val="00187A98"/>
    <w:rsid w:val="00190FA3"/>
    <w:rsid w:val="00192C01"/>
    <w:rsid w:val="00194253"/>
    <w:rsid w:val="0019514D"/>
    <w:rsid w:val="001A07EA"/>
    <w:rsid w:val="001A0A46"/>
    <w:rsid w:val="001A3665"/>
    <w:rsid w:val="001A3A53"/>
    <w:rsid w:val="001A4824"/>
    <w:rsid w:val="001A50A9"/>
    <w:rsid w:val="001A6E23"/>
    <w:rsid w:val="001A7A2F"/>
    <w:rsid w:val="001B1675"/>
    <w:rsid w:val="001B2325"/>
    <w:rsid w:val="001B3C3B"/>
    <w:rsid w:val="001B7873"/>
    <w:rsid w:val="001C1FD9"/>
    <w:rsid w:val="001C25F7"/>
    <w:rsid w:val="001C6DF4"/>
    <w:rsid w:val="001D13F9"/>
    <w:rsid w:val="001D150E"/>
    <w:rsid w:val="001D1F0D"/>
    <w:rsid w:val="001D30EA"/>
    <w:rsid w:val="001D3353"/>
    <w:rsid w:val="001D508E"/>
    <w:rsid w:val="001D5A11"/>
    <w:rsid w:val="001D64D0"/>
    <w:rsid w:val="001D679B"/>
    <w:rsid w:val="001D6A1D"/>
    <w:rsid w:val="001D6F4E"/>
    <w:rsid w:val="001D7447"/>
    <w:rsid w:val="001E06E8"/>
    <w:rsid w:val="001E26AD"/>
    <w:rsid w:val="001E37B0"/>
    <w:rsid w:val="001E4F9D"/>
    <w:rsid w:val="001E6ACD"/>
    <w:rsid w:val="001F1656"/>
    <w:rsid w:val="001F27D4"/>
    <w:rsid w:val="001F3A31"/>
    <w:rsid w:val="001F5193"/>
    <w:rsid w:val="001F6D78"/>
    <w:rsid w:val="002045EC"/>
    <w:rsid w:val="00206499"/>
    <w:rsid w:val="00206ECF"/>
    <w:rsid w:val="0021126B"/>
    <w:rsid w:val="00211583"/>
    <w:rsid w:val="00214D8E"/>
    <w:rsid w:val="0021535A"/>
    <w:rsid w:val="002166AE"/>
    <w:rsid w:val="00220F1B"/>
    <w:rsid w:val="0022219B"/>
    <w:rsid w:val="002241DB"/>
    <w:rsid w:val="00226F40"/>
    <w:rsid w:val="00230E92"/>
    <w:rsid w:val="002312EF"/>
    <w:rsid w:val="00231C61"/>
    <w:rsid w:val="0023426A"/>
    <w:rsid w:val="002400C6"/>
    <w:rsid w:val="00241F22"/>
    <w:rsid w:val="002426FA"/>
    <w:rsid w:val="00243740"/>
    <w:rsid w:val="0024444A"/>
    <w:rsid w:val="00245D20"/>
    <w:rsid w:val="00245F5F"/>
    <w:rsid w:val="00247C25"/>
    <w:rsid w:val="002508A4"/>
    <w:rsid w:val="00250913"/>
    <w:rsid w:val="0025432A"/>
    <w:rsid w:val="00255BD3"/>
    <w:rsid w:val="002579C8"/>
    <w:rsid w:val="00257BF6"/>
    <w:rsid w:val="002638F7"/>
    <w:rsid w:val="00263E1A"/>
    <w:rsid w:val="00263FC5"/>
    <w:rsid w:val="00264CB6"/>
    <w:rsid w:val="00265077"/>
    <w:rsid w:val="00267E38"/>
    <w:rsid w:val="00271203"/>
    <w:rsid w:val="002714F7"/>
    <w:rsid w:val="002735E6"/>
    <w:rsid w:val="00273B35"/>
    <w:rsid w:val="00274A64"/>
    <w:rsid w:val="00275779"/>
    <w:rsid w:val="00277453"/>
    <w:rsid w:val="00280E4F"/>
    <w:rsid w:val="0028116A"/>
    <w:rsid w:val="00281578"/>
    <w:rsid w:val="00281945"/>
    <w:rsid w:val="0028482A"/>
    <w:rsid w:val="00285D2D"/>
    <w:rsid w:val="00287683"/>
    <w:rsid w:val="00287F85"/>
    <w:rsid w:val="00291E7E"/>
    <w:rsid w:val="00293E4C"/>
    <w:rsid w:val="00294FD3"/>
    <w:rsid w:val="002A014B"/>
    <w:rsid w:val="002A1272"/>
    <w:rsid w:val="002A1827"/>
    <w:rsid w:val="002A44A3"/>
    <w:rsid w:val="002A4CEA"/>
    <w:rsid w:val="002A7D1B"/>
    <w:rsid w:val="002B046C"/>
    <w:rsid w:val="002B3D0E"/>
    <w:rsid w:val="002B5BFA"/>
    <w:rsid w:val="002B6D98"/>
    <w:rsid w:val="002B7736"/>
    <w:rsid w:val="002B7B38"/>
    <w:rsid w:val="002C19EE"/>
    <w:rsid w:val="002C2365"/>
    <w:rsid w:val="002C28FB"/>
    <w:rsid w:val="002C5B39"/>
    <w:rsid w:val="002C7383"/>
    <w:rsid w:val="002D01BC"/>
    <w:rsid w:val="002D048A"/>
    <w:rsid w:val="002D0B55"/>
    <w:rsid w:val="002D0C66"/>
    <w:rsid w:val="002D1BBA"/>
    <w:rsid w:val="002D282B"/>
    <w:rsid w:val="002D30B4"/>
    <w:rsid w:val="002D382F"/>
    <w:rsid w:val="002D6F0D"/>
    <w:rsid w:val="002E0B49"/>
    <w:rsid w:val="002E3C36"/>
    <w:rsid w:val="002E3F9C"/>
    <w:rsid w:val="002E4F63"/>
    <w:rsid w:val="002E5694"/>
    <w:rsid w:val="002E5F1F"/>
    <w:rsid w:val="002F30C9"/>
    <w:rsid w:val="002F7098"/>
    <w:rsid w:val="00300523"/>
    <w:rsid w:val="00300A05"/>
    <w:rsid w:val="00301C01"/>
    <w:rsid w:val="00302D07"/>
    <w:rsid w:val="003033E9"/>
    <w:rsid w:val="0030391F"/>
    <w:rsid w:val="00306225"/>
    <w:rsid w:val="00306425"/>
    <w:rsid w:val="00306EDF"/>
    <w:rsid w:val="00306F0E"/>
    <w:rsid w:val="00310DA5"/>
    <w:rsid w:val="0031378F"/>
    <w:rsid w:val="00314ED6"/>
    <w:rsid w:val="003152BC"/>
    <w:rsid w:val="0031764B"/>
    <w:rsid w:val="0032091B"/>
    <w:rsid w:val="003255BA"/>
    <w:rsid w:val="0032785E"/>
    <w:rsid w:val="00327EBA"/>
    <w:rsid w:val="00332885"/>
    <w:rsid w:val="00333B09"/>
    <w:rsid w:val="00334A6D"/>
    <w:rsid w:val="00336AA0"/>
    <w:rsid w:val="00337C65"/>
    <w:rsid w:val="00337F72"/>
    <w:rsid w:val="003404DB"/>
    <w:rsid w:val="00340E93"/>
    <w:rsid w:val="003429E4"/>
    <w:rsid w:val="003431D5"/>
    <w:rsid w:val="003439B0"/>
    <w:rsid w:val="003454D5"/>
    <w:rsid w:val="003470FE"/>
    <w:rsid w:val="00347107"/>
    <w:rsid w:val="00353C1D"/>
    <w:rsid w:val="00354682"/>
    <w:rsid w:val="00355B74"/>
    <w:rsid w:val="00355C4E"/>
    <w:rsid w:val="00355C96"/>
    <w:rsid w:val="00356F4C"/>
    <w:rsid w:val="00357489"/>
    <w:rsid w:val="00360902"/>
    <w:rsid w:val="00362CD4"/>
    <w:rsid w:val="003645A5"/>
    <w:rsid w:val="003645E9"/>
    <w:rsid w:val="003648D0"/>
    <w:rsid w:val="00365957"/>
    <w:rsid w:val="0037049C"/>
    <w:rsid w:val="00377071"/>
    <w:rsid w:val="00377ADB"/>
    <w:rsid w:val="00377FF8"/>
    <w:rsid w:val="00383162"/>
    <w:rsid w:val="00383ADB"/>
    <w:rsid w:val="00383B7B"/>
    <w:rsid w:val="00385056"/>
    <w:rsid w:val="00387A6A"/>
    <w:rsid w:val="00391C1C"/>
    <w:rsid w:val="0039318C"/>
    <w:rsid w:val="00393EBA"/>
    <w:rsid w:val="003969D6"/>
    <w:rsid w:val="003A45F6"/>
    <w:rsid w:val="003A4D4E"/>
    <w:rsid w:val="003A58F7"/>
    <w:rsid w:val="003A712B"/>
    <w:rsid w:val="003B0594"/>
    <w:rsid w:val="003B06D7"/>
    <w:rsid w:val="003B14D7"/>
    <w:rsid w:val="003B635B"/>
    <w:rsid w:val="003B6C87"/>
    <w:rsid w:val="003C1927"/>
    <w:rsid w:val="003C275E"/>
    <w:rsid w:val="003C52E7"/>
    <w:rsid w:val="003C70B0"/>
    <w:rsid w:val="003D0F42"/>
    <w:rsid w:val="003D1A46"/>
    <w:rsid w:val="003D35E8"/>
    <w:rsid w:val="003D5564"/>
    <w:rsid w:val="003D6CCA"/>
    <w:rsid w:val="003D7BD4"/>
    <w:rsid w:val="003E1181"/>
    <w:rsid w:val="003F128E"/>
    <w:rsid w:val="003F3B1A"/>
    <w:rsid w:val="003F4858"/>
    <w:rsid w:val="003F4A05"/>
    <w:rsid w:val="003F60D9"/>
    <w:rsid w:val="00400A11"/>
    <w:rsid w:val="0040110F"/>
    <w:rsid w:val="00405A71"/>
    <w:rsid w:val="00406252"/>
    <w:rsid w:val="00406E84"/>
    <w:rsid w:val="00407064"/>
    <w:rsid w:val="0040711A"/>
    <w:rsid w:val="00411623"/>
    <w:rsid w:val="00412136"/>
    <w:rsid w:val="00412D90"/>
    <w:rsid w:val="00413FF8"/>
    <w:rsid w:val="00415216"/>
    <w:rsid w:val="0041565F"/>
    <w:rsid w:val="004229F8"/>
    <w:rsid w:val="00426890"/>
    <w:rsid w:val="004277F2"/>
    <w:rsid w:val="004309F9"/>
    <w:rsid w:val="00430F55"/>
    <w:rsid w:val="00431300"/>
    <w:rsid w:val="00432EB9"/>
    <w:rsid w:val="00434BC7"/>
    <w:rsid w:val="00436A1F"/>
    <w:rsid w:val="00436C13"/>
    <w:rsid w:val="00437691"/>
    <w:rsid w:val="0044111E"/>
    <w:rsid w:val="00441835"/>
    <w:rsid w:val="0044187B"/>
    <w:rsid w:val="004521C7"/>
    <w:rsid w:val="004535DE"/>
    <w:rsid w:val="00460782"/>
    <w:rsid w:val="004609D4"/>
    <w:rsid w:val="0046165B"/>
    <w:rsid w:val="00462DCA"/>
    <w:rsid w:val="0046584A"/>
    <w:rsid w:val="00467E25"/>
    <w:rsid w:val="004759B2"/>
    <w:rsid w:val="00480876"/>
    <w:rsid w:val="00482DD2"/>
    <w:rsid w:val="00484391"/>
    <w:rsid w:val="00484E9A"/>
    <w:rsid w:val="00486293"/>
    <w:rsid w:val="00490658"/>
    <w:rsid w:val="004914AE"/>
    <w:rsid w:val="004915E6"/>
    <w:rsid w:val="004920EF"/>
    <w:rsid w:val="00495420"/>
    <w:rsid w:val="00495FC1"/>
    <w:rsid w:val="00497039"/>
    <w:rsid w:val="004970D0"/>
    <w:rsid w:val="004A0908"/>
    <w:rsid w:val="004A1431"/>
    <w:rsid w:val="004A146D"/>
    <w:rsid w:val="004A3C50"/>
    <w:rsid w:val="004A57FA"/>
    <w:rsid w:val="004A5D05"/>
    <w:rsid w:val="004A77D0"/>
    <w:rsid w:val="004B0E8F"/>
    <w:rsid w:val="004B277C"/>
    <w:rsid w:val="004B5A69"/>
    <w:rsid w:val="004B7E24"/>
    <w:rsid w:val="004B7EB7"/>
    <w:rsid w:val="004C0D06"/>
    <w:rsid w:val="004C24B8"/>
    <w:rsid w:val="004C4BAB"/>
    <w:rsid w:val="004C4BC8"/>
    <w:rsid w:val="004C67CE"/>
    <w:rsid w:val="004C6A79"/>
    <w:rsid w:val="004D0CEC"/>
    <w:rsid w:val="004D1720"/>
    <w:rsid w:val="004D2269"/>
    <w:rsid w:val="004D65C7"/>
    <w:rsid w:val="004D7356"/>
    <w:rsid w:val="004D7CBB"/>
    <w:rsid w:val="004E2476"/>
    <w:rsid w:val="004E6EE4"/>
    <w:rsid w:val="004E7E1D"/>
    <w:rsid w:val="004F1294"/>
    <w:rsid w:val="004F400F"/>
    <w:rsid w:val="004F50CC"/>
    <w:rsid w:val="004F52BA"/>
    <w:rsid w:val="004F5E8F"/>
    <w:rsid w:val="004F6E96"/>
    <w:rsid w:val="004F6EA9"/>
    <w:rsid w:val="004F79D5"/>
    <w:rsid w:val="00501CB9"/>
    <w:rsid w:val="0050275F"/>
    <w:rsid w:val="00502F6D"/>
    <w:rsid w:val="005031CA"/>
    <w:rsid w:val="00503593"/>
    <w:rsid w:val="005047C7"/>
    <w:rsid w:val="005051D4"/>
    <w:rsid w:val="00511679"/>
    <w:rsid w:val="00516C1A"/>
    <w:rsid w:val="00516DF4"/>
    <w:rsid w:val="00520732"/>
    <w:rsid w:val="005227C8"/>
    <w:rsid w:val="00524157"/>
    <w:rsid w:val="00534CC8"/>
    <w:rsid w:val="00534CDC"/>
    <w:rsid w:val="00536E4D"/>
    <w:rsid w:val="00537A92"/>
    <w:rsid w:val="00540C1E"/>
    <w:rsid w:val="00540D87"/>
    <w:rsid w:val="00543614"/>
    <w:rsid w:val="00543641"/>
    <w:rsid w:val="00544B7A"/>
    <w:rsid w:val="00544BFB"/>
    <w:rsid w:val="00547339"/>
    <w:rsid w:val="00547AC1"/>
    <w:rsid w:val="00554FEF"/>
    <w:rsid w:val="00556EFD"/>
    <w:rsid w:val="005577FD"/>
    <w:rsid w:val="005647EF"/>
    <w:rsid w:val="00583A0C"/>
    <w:rsid w:val="00584B83"/>
    <w:rsid w:val="00586586"/>
    <w:rsid w:val="00586E14"/>
    <w:rsid w:val="0059033C"/>
    <w:rsid w:val="00590CAB"/>
    <w:rsid w:val="005933D8"/>
    <w:rsid w:val="00595621"/>
    <w:rsid w:val="00597928"/>
    <w:rsid w:val="005A316B"/>
    <w:rsid w:val="005A52D5"/>
    <w:rsid w:val="005A5C5C"/>
    <w:rsid w:val="005A6982"/>
    <w:rsid w:val="005A6D48"/>
    <w:rsid w:val="005A6F20"/>
    <w:rsid w:val="005B0203"/>
    <w:rsid w:val="005B0E54"/>
    <w:rsid w:val="005B1A58"/>
    <w:rsid w:val="005B2BD8"/>
    <w:rsid w:val="005B3AC6"/>
    <w:rsid w:val="005B4AB2"/>
    <w:rsid w:val="005B4B66"/>
    <w:rsid w:val="005B513A"/>
    <w:rsid w:val="005B5C08"/>
    <w:rsid w:val="005B7FAB"/>
    <w:rsid w:val="005C0BDD"/>
    <w:rsid w:val="005C13CD"/>
    <w:rsid w:val="005C1FDB"/>
    <w:rsid w:val="005C26D6"/>
    <w:rsid w:val="005C4E12"/>
    <w:rsid w:val="005C6B75"/>
    <w:rsid w:val="005D201B"/>
    <w:rsid w:val="005D2053"/>
    <w:rsid w:val="005D2089"/>
    <w:rsid w:val="005D26A0"/>
    <w:rsid w:val="005D3C8E"/>
    <w:rsid w:val="005D3E12"/>
    <w:rsid w:val="005D6495"/>
    <w:rsid w:val="005E376C"/>
    <w:rsid w:val="005E4A0A"/>
    <w:rsid w:val="005E7582"/>
    <w:rsid w:val="005F0E0D"/>
    <w:rsid w:val="005F1DD9"/>
    <w:rsid w:val="005F45DF"/>
    <w:rsid w:val="005F491C"/>
    <w:rsid w:val="005F49AA"/>
    <w:rsid w:val="005F5274"/>
    <w:rsid w:val="005F5358"/>
    <w:rsid w:val="005F7743"/>
    <w:rsid w:val="006029DE"/>
    <w:rsid w:val="00602DEF"/>
    <w:rsid w:val="00603134"/>
    <w:rsid w:val="00604651"/>
    <w:rsid w:val="00604BDA"/>
    <w:rsid w:val="00604FA0"/>
    <w:rsid w:val="00605CE2"/>
    <w:rsid w:val="006143B9"/>
    <w:rsid w:val="00614D9B"/>
    <w:rsid w:val="0061583E"/>
    <w:rsid w:val="00616597"/>
    <w:rsid w:val="0061705F"/>
    <w:rsid w:val="006214AA"/>
    <w:rsid w:val="006251F8"/>
    <w:rsid w:val="006254C3"/>
    <w:rsid w:val="00627FF0"/>
    <w:rsid w:val="006301BA"/>
    <w:rsid w:val="00635546"/>
    <w:rsid w:val="0064094B"/>
    <w:rsid w:val="0064193D"/>
    <w:rsid w:val="006419A5"/>
    <w:rsid w:val="00642976"/>
    <w:rsid w:val="006450B4"/>
    <w:rsid w:val="006452E7"/>
    <w:rsid w:val="00653A4F"/>
    <w:rsid w:val="0065625B"/>
    <w:rsid w:val="00657EDE"/>
    <w:rsid w:val="00657F87"/>
    <w:rsid w:val="0066261D"/>
    <w:rsid w:val="0066284F"/>
    <w:rsid w:val="00663480"/>
    <w:rsid w:val="00663839"/>
    <w:rsid w:val="00665400"/>
    <w:rsid w:val="00666462"/>
    <w:rsid w:val="00666991"/>
    <w:rsid w:val="006673DE"/>
    <w:rsid w:val="00667FFC"/>
    <w:rsid w:val="00670D5C"/>
    <w:rsid w:val="00674427"/>
    <w:rsid w:val="00674536"/>
    <w:rsid w:val="00675579"/>
    <w:rsid w:val="006766E5"/>
    <w:rsid w:val="00680758"/>
    <w:rsid w:val="006823E4"/>
    <w:rsid w:val="00684778"/>
    <w:rsid w:val="006855CC"/>
    <w:rsid w:val="00685EB4"/>
    <w:rsid w:val="00686DB7"/>
    <w:rsid w:val="00687CA1"/>
    <w:rsid w:val="006943F5"/>
    <w:rsid w:val="006A3029"/>
    <w:rsid w:val="006A60EA"/>
    <w:rsid w:val="006B3377"/>
    <w:rsid w:val="006B3698"/>
    <w:rsid w:val="006B40AA"/>
    <w:rsid w:val="006B42B5"/>
    <w:rsid w:val="006B43EC"/>
    <w:rsid w:val="006B5EC3"/>
    <w:rsid w:val="006B6A3A"/>
    <w:rsid w:val="006C01FC"/>
    <w:rsid w:val="006C084A"/>
    <w:rsid w:val="006C2478"/>
    <w:rsid w:val="006C51AF"/>
    <w:rsid w:val="006C6D45"/>
    <w:rsid w:val="006C6F13"/>
    <w:rsid w:val="006C7DA9"/>
    <w:rsid w:val="006D1E6E"/>
    <w:rsid w:val="006D39D3"/>
    <w:rsid w:val="006D3E34"/>
    <w:rsid w:val="006D6905"/>
    <w:rsid w:val="006D6F5A"/>
    <w:rsid w:val="006D7ED3"/>
    <w:rsid w:val="006E23FC"/>
    <w:rsid w:val="006E3D8F"/>
    <w:rsid w:val="006E5861"/>
    <w:rsid w:val="006E5E7C"/>
    <w:rsid w:val="006E75E5"/>
    <w:rsid w:val="006F29CA"/>
    <w:rsid w:val="006F386E"/>
    <w:rsid w:val="006F61BA"/>
    <w:rsid w:val="006F7E6E"/>
    <w:rsid w:val="007004A2"/>
    <w:rsid w:val="00702F17"/>
    <w:rsid w:val="0070341D"/>
    <w:rsid w:val="00704A08"/>
    <w:rsid w:val="00705131"/>
    <w:rsid w:val="00705E45"/>
    <w:rsid w:val="00706ECB"/>
    <w:rsid w:val="00710BC2"/>
    <w:rsid w:val="00711299"/>
    <w:rsid w:val="0071264B"/>
    <w:rsid w:val="00712DA0"/>
    <w:rsid w:val="00713232"/>
    <w:rsid w:val="007137B4"/>
    <w:rsid w:val="00717CAB"/>
    <w:rsid w:val="0072060E"/>
    <w:rsid w:val="00722379"/>
    <w:rsid w:val="0072471F"/>
    <w:rsid w:val="00724B17"/>
    <w:rsid w:val="00725EE8"/>
    <w:rsid w:val="00727155"/>
    <w:rsid w:val="00727F8E"/>
    <w:rsid w:val="0073088F"/>
    <w:rsid w:val="00731A1C"/>
    <w:rsid w:val="00732C6F"/>
    <w:rsid w:val="00733647"/>
    <w:rsid w:val="0073445E"/>
    <w:rsid w:val="007362C2"/>
    <w:rsid w:val="007404AC"/>
    <w:rsid w:val="0074066D"/>
    <w:rsid w:val="0074115C"/>
    <w:rsid w:val="007426E6"/>
    <w:rsid w:val="00744E35"/>
    <w:rsid w:val="007465A4"/>
    <w:rsid w:val="00746AA4"/>
    <w:rsid w:val="007503C9"/>
    <w:rsid w:val="0075261B"/>
    <w:rsid w:val="007530A6"/>
    <w:rsid w:val="007533BA"/>
    <w:rsid w:val="007546B6"/>
    <w:rsid w:val="0075535D"/>
    <w:rsid w:val="00755CD6"/>
    <w:rsid w:val="007565A3"/>
    <w:rsid w:val="00763F82"/>
    <w:rsid w:val="007658F3"/>
    <w:rsid w:val="00772142"/>
    <w:rsid w:val="007736C6"/>
    <w:rsid w:val="00773CB8"/>
    <w:rsid w:val="00775AD7"/>
    <w:rsid w:val="0077757B"/>
    <w:rsid w:val="007816AA"/>
    <w:rsid w:val="007861D5"/>
    <w:rsid w:val="007875F8"/>
    <w:rsid w:val="0079090E"/>
    <w:rsid w:val="007927F0"/>
    <w:rsid w:val="0079374E"/>
    <w:rsid w:val="00795F7F"/>
    <w:rsid w:val="00796A62"/>
    <w:rsid w:val="007A2E68"/>
    <w:rsid w:val="007A4AD0"/>
    <w:rsid w:val="007A53A6"/>
    <w:rsid w:val="007A585F"/>
    <w:rsid w:val="007A6D80"/>
    <w:rsid w:val="007B246D"/>
    <w:rsid w:val="007B2651"/>
    <w:rsid w:val="007B268E"/>
    <w:rsid w:val="007B2E8C"/>
    <w:rsid w:val="007B4C6C"/>
    <w:rsid w:val="007B55E0"/>
    <w:rsid w:val="007C03F4"/>
    <w:rsid w:val="007C0C81"/>
    <w:rsid w:val="007C1D6A"/>
    <w:rsid w:val="007C1FF7"/>
    <w:rsid w:val="007C6276"/>
    <w:rsid w:val="007D084E"/>
    <w:rsid w:val="007D42AF"/>
    <w:rsid w:val="007D4B8E"/>
    <w:rsid w:val="007D698C"/>
    <w:rsid w:val="007D786B"/>
    <w:rsid w:val="007D7F22"/>
    <w:rsid w:val="007E10B6"/>
    <w:rsid w:val="007E24D3"/>
    <w:rsid w:val="007E6049"/>
    <w:rsid w:val="007E621B"/>
    <w:rsid w:val="007E66D9"/>
    <w:rsid w:val="007F0771"/>
    <w:rsid w:val="007F12FC"/>
    <w:rsid w:val="007F17C4"/>
    <w:rsid w:val="007F328F"/>
    <w:rsid w:val="007F390F"/>
    <w:rsid w:val="007F402D"/>
    <w:rsid w:val="00800C14"/>
    <w:rsid w:val="00802240"/>
    <w:rsid w:val="0080376E"/>
    <w:rsid w:val="0080456E"/>
    <w:rsid w:val="00804CDF"/>
    <w:rsid w:val="00807C60"/>
    <w:rsid w:val="00811313"/>
    <w:rsid w:val="00814443"/>
    <w:rsid w:val="0081476E"/>
    <w:rsid w:val="00815FEE"/>
    <w:rsid w:val="0082127F"/>
    <w:rsid w:val="008225B8"/>
    <w:rsid w:val="008233CE"/>
    <w:rsid w:val="008239E2"/>
    <w:rsid w:val="00824BC1"/>
    <w:rsid w:val="00826D7A"/>
    <w:rsid w:val="00832AFD"/>
    <w:rsid w:val="00833B87"/>
    <w:rsid w:val="0083574F"/>
    <w:rsid w:val="00836926"/>
    <w:rsid w:val="00841A2D"/>
    <w:rsid w:val="00846701"/>
    <w:rsid w:val="00850849"/>
    <w:rsid w:val="00851BE2"/>
    <w:rsid w:val="00853505"/>
    <w:rsid w:val="00853C3C"/>
    <w:rsid w:val="0085411C"/>
    <w:rsid w:val="00855D6B"/>
    <w:rsid w:val="00860D0F"/>
    <w:rsid w:val="008618D0"/>
    <w:rsid w:val="00861F76"/>
    <w:rsid w:val="00863858"/>
    <w:rsid w:val="00863D26"/>
    <w:rsid w:val="00863F76"/>
    <w:rsid w:val="00864B01"/>
    <w:rsid w:val="0086716C"/>
    <w:rsid w:val="00871682"/>
    <w:rsid w:val="008717A4"/>
    <w:rsid w:val="00871A8F"/>
    <w:rsid w:val="00874BB5"/>
    <w:rsid w:val="00875333"/>
    <w:rsid w:val="0087579D"/>
    <w:rsid w:val="0087645A"/>
    <w:rsid w:val="00877101"/>
    <w:rsid w:val="0088127A"/>
    <w:rsid w:val="00881D3C"/>
    <w:rsid w:val="00882B70"/>
    <w:rsid w:val="00884A8F"/>
    <w:rsid w:val="00887CE5"/>
    <w:rsid w:val="00887F4A"/>
    <w:rsid w:val="00895BD9"/>
    <w:rsid w:val="008976F2"/>
    <w:rsid w:val="00897BA1"/>
    <w:rsid w:val="008A2335"/>
    <w:rsid w:val="008A3B4D"/>
    <w:rsid w:val="008A3C2C"/>
    <w:rsid w:val="008A3C8E"/>
    <w:rsid w:val="008A4AA9"/>
    <w:rsid w:val="008A7021"/>
    <w:rsid w:val="008A7928"/>
    <w:rsid w:val="008A793E"/>
    <w:rsid w:val="008A7BB7"/>
    <w:rsid w:val="008B1ABC"/>
    <w:rsid w:val="008B2A0A"/>
    <w:rsid w:val="008B2F53"/>
    <w:rsid w:val="008B33F7"/>
    <w:rsid w:val="008B3EDC"/>
    <w:rsid w:val="008B50CA"/>
    <w:rsid w:val="008B5234"/>
    <w:rsid w:val="008B5D47"/>
    <w:rsid w:val="008B647B"/>
    <w:rsid w:val="008C0F73"/>
    <w:rsid w:val="008C23C0"/>
    <w:rsid w:val="008C5035"/>
    <w:rsid w:val="008D00CB"/>
    <w:rsid w:val="008D2A92"/>
    <w:rsid w:val="008D64FA"/>
    <w:rsid w:val="008E156E"/>
    <w:rsid w:val="008E1EAA"/>
    <w:rsid w:val="008E4C24"/>
    <w:rsid w:val="008E4C94"/>
    <w:rsid w:val="008E608E"/>
    <w:rsid w:val="008E665A"/>
    <w:rsid w:val="008F07C8"/>
    <w:rsid w:val="008F4478"/>
    <w:rsid w:val="008F6D43"/>
    <w:rsid w:val="009019A0"/>
    <w:rsid w:val="00903AE1"/>
    <w:rsid w:val="0090705C"/>
    <w:rsid w:val="009104F7"/>
    <w:rsid w:val="00911107"/>
    <w:rsid w:val="00911B77"/>
    <w:rsid w:val="009135DC"/>
    <w:rsid w:val="00915237"/>
    <w:rsid w:val="00915E77"/>
    <w:rsid w:val="009237AF"/>
    <w:rsid w:val="00923E5C"/>
    <w:rsid w:val="00924773"/>
    <w:rsid w:val="00925434"/>
    <w:rsid w:val="00926481"/>
    <w:rsid w:val="009267A4"/>
    <w:rsid w:val="00927883"/>
    <w:rsid w:val="00930604"/>
    <w:rsid w:val="00931B41"/>
    <w:rsid w:val="00932811"/>
    <w:rsid w:val="009330D4"/>
    <w:rsid w:val="009331A2"/>
    <w:rsid w:val="00933CE6"/>
    <w:rsid w:val="00934309"/>
    <w:rsid w:val="00934E1A"/>
    <w:rsid w:val="0093512A"/>
    <w:rsid w:val="009354AB"/>
    <w:rsid w:val="00936517"/>
    <w:rsid w:val="00936E30"/>
    <w:rsid w:val="00942939"/>
    <w:rsid w:val="0094419D"/>
    <w:rsid w:val="00946A55"/>
    <w:rsid w:val="00946DDC"/>
    <w:rsid w:val="009473D6"/>
    <w:rsid w:val="009570D4"/>
    <w:rsid w:val="0095757C"/>
    <w:rsid w:val="00961E80"/>
    <w:rsid w:val="00962566"/>
    <w:rsid w:val="0096672F"/>
    <w:rsid w:val="009704FB"/>
    <w:rsid w:val="00970A04"/>
    <w:rsid w:val="009734C8"/>
    <w:rsid w:val="009750BA"/>
    <w:rsid w:val="009767BF"/>
    <w:rsid w:val="00977851"/>
    <w:rsid w:val="00977CE1"/>
    <w:rsid w:val="0098121B"/>
    <w:rsid w:val="00981568"/>
    <w:rsid w:val="00981EE4"/>
    <w:rsid w:val="00982A74"/>
    <w:rsid w:val="00982B11"/>
    <w:rsid w:val="009853E6"/>
    <w:rsid w:val="00985FEC"/>
    <w:rsid w:val="009902C8"/>
    <w:rsid w:val="0099082C"/>
    <w:rsid w:val="009912C4"/>
    <w:rsid w:val="009934E2"/>
    <w:rsid w:val="009938D5"/>
    <w:rsid w:val="009939EB"/>
    <w:rsid w:val="00994195"/>
    <w:rsid w:val="00996478"/>
    <w:rsid w:val="009971C1"/>
    <w:rsid w:val="009A0FAA"/>
    <w:rsid w:val="009A2079"/>
    <w:rsid w:val="009A4A63"/>
    <w:rsid w:val="009A5078"/>
    <w:rsid w:val="009A52C3"/>
    <w:rsid w:val="009A5874"/>
    <w:rsid w:val="009A69D1"/>
    <w:rsid w:val="009A70F9"/>
    <w:rsid w:val="009B08AE"/>
    <w:rsid w:val="009B5CC1"/>
    <w:rsid w:val="009C061B"/>
    <w:rsid w:val="009C0F1F"/>
    <w:rsid w:val="009C234F"/>
    <w:rsid w:val="009C2CEB"/>
    <w:rsid w:val="009C35DD"/>
    <w:rsid w:val="009C7A93"/>
    <w:rsid w:val="009D0CB6"/>
    <w:rsid w:val="009D1C2C"/>
    <w:rsid w:val="009D2381"/>
    <w:rsid w:val="009D662C"/>
    <w:rsid w:val="009E3771"/>
    <w:rsid w:val="009F045D"/>
    <w:rsid w:val="009F17CA"/>
    <w:rsid w:val="009F4DD7"/>
    <w:rsid w:val="009F5A77"/>
    <w:rsid w:val="009F63DD"/>
    <w:rsid w:val="009F6646"/>
    <w:rsid w:val="00A00840"/>
    <w:rsid w:val="00A00CBD"/>
    <w:rsid w:val="00A01D54"/>
    <w:rsid w:val="00A02407"/>
    <w:rsid w:val="00A04C2E"/>
    <w:rsid w:val="00A04E76"/>
    <w:rsid w:val="00A05BBF"/>
    <w:rsid w:val="00A074C4"/>
    <w:rsid w:val="00A15001"/>
    <w:rsid w:val="00A15477"/>
    <w:rsid w:val="00A154A2"/>
    <w:rsid w:val="00A16578"/>
    <w:rsid w:val="00A204AE"/>
    <w:rsid w:val="00A229CC"/>
    <w:rsid w:val="00A23E21"/>
    <w:rsid w:val="00A25F19"/>
    <w:rsid w:val="00A2784B"/>
    <w:rsid w:val="00A31190"/>
    <w:rsid w:val="00A31A1A"/>
    <w:rsid w:val="00A329ED"/>
    <w:rsid w:val="00A33CFB"/>
    <w:rsid w:val="00A359B6"/>
    <w:rsid w:val="00A40B57"/>
    <w:rsid w:val="00A42B78"/>
    <w:rsid w:val="00A43262"/>
    <w:rsid w:val="00A51AF5"/>
    <w:rsid w:val="00A5216B"/>
    <w:rsid w:val="00A52611"/>
    <w:rsid w:val="00A5316C"/>
    <w:rsid w:val="00A54438"/>
    <w:rsid w:val="00A5642B"/>
    <w:rsid w:val="00A5680D"/>
    <w:rsid w:val="00A62180"/>
    <w:rsid w:val="00A658AB"/>
    <w:rsid w:val="00A65EE7"/>
    <w:rsid w:val="00A66174"/>
    <w:rsid w:val="00A67E23"/>
    <w:rsid w:val="00A7159A"/>
    <w:rsid w:val="00A71EDE"/>
    <w:rsid w:val="00A7282B"/>
    <w:rsid w:val="00A73A3A"/>
    <w:rsid w:val="00A7492B"/>
    <w:rsid w:val="00A75E94"/>
    <w:rsid w:val="00A76C46"/>
    <w:rsid w:val="00A80459"/>
    <w:rsid w:val="00A8168D"/>
    <w:rsid w:val="00A81D6C"/>
    <w:rsid w:val="00A83636"/>
    <w:rsid w:val="00A83D7C"/>
    <w:rsid w:val="00A85845"/>
    <w:rsid w:val="00A92BC9"/>
    <w:rsid w:val="00A93379"/>
    <w:rsid w:val="00AA1754"/>
    <w:rsid w:val="00AA1BE4"/>
    <w:rsid w:val="00AA1D6E"/>
    <w:rsid w:val="00AA2BBC"/>
    <w:rsid w:val="00AA3D86"/>
    <w:rsid w:val="00AA4167"/>
    <w:rsid w:val="00AA51A3"/>
    <w:rsid w:val="00AA5CF3"/>
    <w:rsid w:val="00AA5F56"/>
    <w:rsid w:val="00AA6B6E"/>
    <w:rsid w:val="00AB26B7"/>
    <w:rsid w:val="00AB3EC6"/>
    <w:rsid w:val="00AB6DE8"/>
    <w:rsid w:val="00AB78D2"/>
    <w:rsid w:val="00AC02D9"/>
    <w:rsid w:val="00AC1D28"/>
    <w:rsid w:val="00AC2845"/>
    <w:rsid w:val="00AC3037"/>
    <w:rsid w:val="00AC5663"/>
    <w:rsid w:val="00AC5A09"/>
    <w:rsid w:val="00AC5E12"/>
    <w:rsid w:val="00AC6AEA"/>
    <w:rsid w:val="00AD2BCE"/>
    <w:rsid w:val="00AD3896"/>
    <w:rsid w:val="00AD46F8"/>
    <w:rsid w:val="00AD68C8"/>
    <w:rsid w:val="00AE0E1D"/>
    <w:rsid w:val="00AE1672"/>
    <w:rsid w:val="00AE28C7"/>
    <w:rsid w:val="00AE2EC4"/>
    <w:rsid w:val="00AE4905"/>
    <w:rsid w:val="00AE7092"/>
    <w:rsid w:val="00AE74F2"/>
    <w:rsid w:val="00AF0104"/>
    <w:rsid w:val="00AF1FA1"/>
    <w:rsid w:val="00AF3356"/>
    <w:rsid w:val="00AF6424"/>
    <w:rsid w:val="00AF6B01"/>
    <w:rsid w:val="00AF6E1B"/>
    <w:rsid w:val="00B04E30"/>
    <w:rsid w:val="00B04EF4"/>
    <w:rsid w:val="00B0542D"/>
    <w:rsid w:val="00B06383"/>
    <w:rsid w:val="00B10842"/>
    <w:rsid w:val="00B15FCB"/>
    <w:rsid w:val="00B20675"/>
    <w:rsid w:val="00B21363"/>
    <w:rsid w:val="00B24639"/>
    <w:rsid w:val="00B26222"/>
    <w:rsid w:val="00B31CDB"/>
    <w:rsid w:val="00B32A2F"/>
    <w:rsid w:val="00B34E72"/>
    <w:rsid w:val="00B34FE8"/>
    <w:rsid w:val="00B359CD"/>
    <w:rsid w:val="00B46ED4"/>
    <w:rsid w:val="00B47912"/>
    <w:rsid w:val="00B5153B"/>
    <w:rsid w:val="00B57AF1"/>
    <w:rsid w:val="00B63102"/>
    <w:rsid w:val="00B63B80"/>
    <w:rsid w:val="00B645D9"/>
    <w:rsid w:val="00B65505"/>
    <w:rsid w:val="00B709EF"/>
    <w:rsid w:val="00B71F5F"/>
    <w:rsid w:val="00B74674"/>
    <w:rsid w:val="00B77413"/>
    <w:rsid w:val="00B817A7"/>
    <w:rsid w:val="00B81BC1"/>
    <w:rsid w:val="00B8752E"/>
    <w:rsid w:val="00B92C10"/>
    <w:rsid w:val="00B93AEE"/>
    <w:rsid w:val="00B95DC8"/>
    <w:rsid w:val="00B97029"/>
    <w:rsid w:val="00B97EC3"/>
    <w:rsid w:val="00BA158D"/>
    <w:rsid w:val="00BA1DD2"/>
    <w:rsid w:val="00BA2FAE"/>
    <w:rsid w:val="00BA424E"/>
    <w:rsid w:val="00BA588F"/>
    <w:rsid w:val="00BA5AFA"/>
    <w:rsid w:val="00BA64DB"/>
    <w:rsid w:val="00BA766F"/>
    <w:rsid w:val="00BA76D3"/>
    <w:rsid w:val="00BA7A55"/>
    <w:rsid w:val="00BB1257"/>
    <w:rsid w:val="00BB329B"/>
    <w:rsid w:val="00BB3AA6"/>
    <w:rsid w:val="00BB5692"/>
    <w:rsid w:val="00BB5C43"/>
    <w:rsid w:val="00BB7AA7"/>
    <w:rsid w:val="00BC068A"/>
    <w:rsid w:val="00BC0FA1"/>
    <w:rsid w:val="00BC3F0B"/>
    <w:rsid w:val="00BC45CD"/>
    <w:rsid w:val="00BC55CD"/>
    <w:rsid w:val="00BC59E3"/>
    <w:rsid w:val="00BC5D52"/>
    <w:rsid w:val="00BC6F52"/>
    <w:rsid w:val="00BD15D7"/>
    <w:rsid w:val="00BD3B27"/>
    <w:rsid w:val="00BD42D8"/>
    <w:rsid w:val="00BD42E0"/>
    <w:rsid w:val="00BD4A2A"/>
    <w:rsid w:val="00BD5B3B"/>
    <w:rsid w:val="00BD622A"/>
    <w:rsid w:val="00BD74CB"/>
    <w:rsid w:val="00BD7E5D"/>
    <w:rsid w:val="00BE013E"/>
    <w:rsid w:val="00BE051C"/>
    <w:rsid w:val="00BE2E4B"/>
    <w:rsid w:val="00BE3B84"/>
    <w:rsid w:val="00BE7A40"/>
    <w:rsid w:val="00BF4FAE"/>
    <w:rsid w:val="00BF576C"/>
    <w:rsid w:val="00C013B8"/>
    <w:rsid w:val="00C10156"/>
    <w:rsid w:val="00C10AFB"/>
    <w:rsid w:val="00C11A53"/>
    <w:rsid w:val="00C121C4"/>
    <w:rsid w:val="00C13D99"/>
    <w:rsid w:val="00C146D4"/>
    <w:rsid w:val="00C16874"/>
    <w:rsid w:val="00C17039"/>
    <w:rsid w:val="00C20186"/>
    <w:rsid w:val="00C20EC2"/>
    <w:rsid w:val="00C22827"/>
    <w:rsid w:val="00C233C9"/>
    <w:rsid w:val="00C23AB6"/>
    <w:rsid w:val="00C25A63"/>
    <w:rsid w:val="00C31969"/>
    <w:rsid w:val="00C330E2"/>
    <w:rsid w:val="00C34A5A"/>
    <w:rsid w:val="00C3764B"/>
    <w:rsid w:val="00C40BCF"/>
    <w:rsid w:val="00C424EB"/>
    <w:rsid w:val="00C4314E"/>
    <w:rsid w:val="00C44E36"/>
    <w:rsid w:val="00C508BF"/>
    <w:rsid w:val="00C50BAB"/>
    <w:rsid w:val="00C52083"/>
    <w:rsid w:val="00C52512"/>
    <w:rsid w:val="00C5334B"/>
    <w:rsid w:val="00C5339E"/>
    <w:rsid w:val="00C55DC1"/>
    <w:rsid w:val="00C55EA3"/>
    <w:rsid w:val="00C61B12"/>
    <w:rsid w:val="00C63244"/>
    <w:rsid w:val="00C71AFA"/>
    <w:rsid w:val="00C71C8D"/>
    <w:rsid w:val="00C736CB"/>
    <w:rsid w:val="00C7396E"/>
    <w:rsid w:val="00C76166"/>
    <w:rsid w:val="00C775AB"/>
    <w:rsid w:val="00C82512"/>
    <w:rsid w:val="00C82DB5"/>
    <w:rsid w:val="00C848D6"/>
    <w:rsid w:val="00C91DA8"/>
    <w:rsid w:val="00C95835"/>
    <w:rsid w:val="00C95A3C"/>
    <w:rsid w:val="00C9681E"/>
    <w:rsid w:val="00CA469E"/>
    <w:rsid w:val="00CA546F"/>
    <w:rsid w:val="00CA57BD"/>
    <w:rsid w:val="00CA59A1"/>
    <w:rsid w:val="00CB0F5A"/>
    <w:rsid w:val="00CB1A6E"/>
    <w:rsid w:val="00CB2280"/>
    <w:rsid w:val="00CB6201"/>
    <w:rsid w:val="00CC01CC"/>
    <w:rsid w:val="00CC390C"/>
    <w:rsid w:val="00CC52EE"/>
    <w:rsid w:val="00CC68CB"/>
    <w:rsid w:val="00CD0020"/>
    <w:rsid w:val="00CD0DD0"/>
    <w:rsid w:val="00CD2EB7"/>
    <w:rsid w:val="00CD465F"/>
    <w:rsid w:val="00CD6852"/>
    <w:rsid w:val="00CD71B3"/>
    <w:rsid w:val="00CE0399"/>
    <w:rsid w:val="00CE2ECB"/>
    <w:rsid w:val="00CE400C"/>
    <w:rsid w:val="00CE4F30"/>
    <w:rsid w:val="00CE5452"/>
    <w:rsid w:val="00CE5AF3"/>
    <w:rsid w:val="00CE6698"/>
    <w:rsid w:val="00CE71F9"/>
    <w:rsid w:val="00CF3296"/>
    <w:rsid w:val="00CF3A18"/>
    <w:rsid w:val="00CF4CEE"/>
    <w:rsid w:val="00CF57EE"/>
    <w:rsid w:val="00D002E0"/>
    <w:rsid w:val="00D00FB2"/>
    <w:rsid w:val="00D0149F"/>
    <w:rsid w:val="00D01A60"/>
    <w:rsid w:val="00D02E04"/>
    <w:rsid w:val="00D04252"/>
    <w:rsid w:val="00D04F44"/>
    <w:rsid w:val="00D1017F"/>
    <w:rsid w:val="00D10608"/>
    <w:rsid w:val="00D10A2A"/>
    <w:rsid w:val="00D147FD"/>
    <w:rsid w:val="00D159BA"/>
    <w:rsid w:val="00D16E99"/>
    <w:rsid w:val="00D20F9F"/>
    <w:rsid w:val="00D23D28"/>
    <w:rsid w:val="00D25B71"/>
    <w:rsid w:val="00D26562"/>
    <w:rsid w:val="00D266E7"/>
    <w:rsid w:val="00D31A1A"/>
    <w:rsid w:val="00D32559"/>
    <w:rsid w:val="00D3475D"/>
    <w:rsid w:val="00D3493F"/>
    <w:rsid w:val="00D35EF7"/>
    <w:rsid w:val="00D35FA3"/>
    <w:rsid w:val="00D370E1"/>
    <w:rsid w:val="00D377EA"/>
    <w:rsid w:val="00D45DC3"/>
    <w:rsid w:val="00D51B7B"/>
    <w:rsid w:val="00D51EB1"/>
    <w:rsid w:val="00D5380C"/>
    <w:rsid w:val="00D53869"/>
    <w:rsid w:val="00D56D3B"/>
    <w:rsid w:val="00D57E17"/>
    <w:rsid w:val="00D6035B"/>
    <w:rsid w:val="00D61325"/>
    <w:rsid w:val="00D61C0B"/>
    <w:rsid w:val="00D62BB4"/>
    <w:rsid w:val="00D6322B"/>
    <w:rsid w:val="00D63A94"/>
    <w:rsid w:val="00D64BE0"/>
    <w:rsid w:val="00D64F24"/>
    <w:rsid w:val="00D650DE"/>
    <w:rsid w:val="00D70445"/>
    <w:rsid w:val="00D724B6"/>
    <w:rsid w:val="00D73B7D"/>
    <w:rsid w:val="00D73ED7"/>
    <w:rsid w:val="00D73F9A"/>
    <w:rsid w:val="00D756C4"/>
    <w:rsid w:val="00D75F2B"/>
    <w:rsid w:val="00D76148"/>
    <w:rsid w:val="00D762B5"/>
    <w:rsid w:val="00D772D9"/>
    <w:rsid w:val="00D77E0D"/>
    <w:rsid w:val="00D81AA5"/>
    <w:rsid w:val="00D82955"/>
    <w:rsid w:val="00D848A1"/>
    <w:rsid w:val="00D86FD2"/>
    <w:rsid w:val="00D8759F"/>
    <w:rsid w:val="00D87EBD"/>
    <w:rsid w:val="00D91A1C"/>
    <w:rsid w:val="00D925E1"/>
    <w:rsid w:val="00D97090"/>
    <w:rsid w:val="00D97835"/>
    <w:rsid w:val="00DA01CB"/>
    <w:rsid w:val="00DA16B6"/>
    <w:rsid w:val="00DA3074"/>
    <w:rsid w:val="00DA64FA"/>
    <w:rsid w:val="00DA6B61"/>
    <w:rsid w:val="00DB015B"/>
    <w:rsid w:val="00DB0231"/>
    <w:rsid w:val="00DB29E2"/>
    <w:rsid w:val="00DB2D2F"/>
    <w:rsid w:val="00DB3F52"/>
    <w:rsid w:val="00DB4A5B"/>
    <w:rsid w:val="00DB5778"/>
    <w:rsid w:val="00DD0D89"/>
    <w:rsid w:val="00DD2BED"/>
    <w:rsid w:val="00DD2E00"/>
    <w:rsid w:val="00DD5B36"/>
    <w:rsid w:val="00DD5F76"/>
    <w:rsid w:val="00DD6206"/>
    <w:rsid w:val="00DD64C0"/>
    <w:rsid w:val="00DD64D6"/>
    <w:rsid w:val="00DD67C5"/>
    <w:rsid w:val="00DD7243"/>
    <w:rsid w:val="00DE16D8"/>
    <w:rsid w:val="00DE1C5E"/>
    <w:rsid w:val="00DE4E7E"/>
    <w:rsid w:val="00DE67A9"/>
    <w:rsid w:val="00DF0E49"/>
    <w:rsid w:val="00DF38EF"/>
    <w:rsid w:val="00DF39F5"/>
    <w:rsid w:val="00DF56D5"/>
    <w:rsid w:val="00E00D1C"/>
    <w:rsid w:val="00E01EFE"/>
    <w:rsid w:val="00E02554"/>
    <w:rsid w:val="00E103A1"/>
    <w:rsid w:val="00E1127D"/>
    <w:rsid w:val="00E11BD2"/>
    <w:rsid w:val="00E11F66"/>
    <w:rsid w:val="00E1365B"/>
    <w:rsid w:val="00E15854"/>
    <w:rsid w:val="00E16AAC"/>
    <w:rsid w:val="00E17917"/>
    <w:rsid w:val="00E216A7"/>
    <w:rsid w:val="00E2386A"/>
    <w:rsid w:val="00E26457"/>
    <w:rsid w:val="00E2668B"/>
    <w:rsid w:val="00E302C7"/>
    <w:rsid w:val="00E30C64"/>
    <w:rsid w:val="00E32F23"/>
    <w:rsid w:val="00E34231"/>
    <w:rsid w:val="00E3548A"/>
    <w:rsid w:val="00E3553F"/>
    <w:rsid w:val="00E40F14"/>
    <w:rsid w:val="00E42C7A"/>
    <w:rsid w:val="00E4378E"/>
    <w:rsid w:val="00E44D8D"/>
    <w:rsid w:val="00E46D2D"/>
    <w:rsid w:val="00E50207"/>
    <w:rsid w:val="00E51C4C"/>
    <w:rsid w:val="00E562AF"/>
    <w:rsid w:val="00E604C2"/>
    <w:rsid w:val="00E607AA"/>
    <w:rsid w:val="00E62DA4"/>
    <w:rsid w:val="00E62E0B"/>
    <w:rsid w:val="00E63287"/>
    <w:rsid w:val="00E639F7"/>
    <w:rsid w:val="00E7008E"/>
    <w:rsid w:val="00E70178"/>
    <w:rsid w:val="00E7150F"/>
    <w:rsid w:val="00E71B0B"/>
    <w:rsid w:val="00E7248A"/>
    <w:rsid w:val="00E72FBD"/>
    <w:rsid w:val="00E76160"/>
    <w:rsid w:val="00E77CBC"/>
    <w:rsid w:val="00E808CF"/>
    <w:rsid w:val="00E85F67"/>
    <w:rsid w:val="00E874C7"/>
    <w:rsid w:val="00E90826"/>
    <w:rsid w:val="00E9116D"/>
    <w:rsid w:val="00E93E74"/>
    <w:rsid w:val="00E96E68"/>
    <w:rsid w:val="00E97559"/>
    <w:rsid w:val="00EA03B5"/>
    <w:rsid w:val="00EA22E2"/>
    <w:rsid w:val="00EA25FD"/>
    <w:rsid w:val="00EA3D9E"/>
    <w:rsid w:val="00EA42C0"/>
    <w:rsid w:val="00EA5B87"/>
    <w:rsid w:val="00EA5D21"/>
    <w:rsid w:val="00EB3756"/>
    <w:rsid w:val="00EB50E7"/>
    <w:rsid w:val="00EB7360"/>
    <w:rsid w:val="00EC2318"/>
    <w:rsid w:val="00EC36AF"/>
    <w:rsid w:val="00EC3980"/>
    <w:rsid w:val="00EC4D05"/>
    <w:rsid w:val="00EC5D9A"/>
    <w:rsid w:val="00EC624F"/>
    <w:rsid w:val="00ED5742"/>
    <w:rsid w:val="00ED616D"/>
    <w:rsid w:val="00EE0718"/>
    <w:rsid w:val="00EE18F8"/>
    <w:rsid w:val="00EE3DF4"/>
    <w:rsid w:val="00EE7BCF"/>
    <w:rsid w:val="00EE7D87"/>
    <w:rsid w:val="00EE7EC8"/>
    <w:rsid w:val="00EF1706"/>
    <w:rsid w:val="00EF353C"/>
    <w:rsid w:val="00EF3DE9"/>
    <w:rsid w:val="00EF4BCC"/>
    <w:rsid w:val="00EF51E0"/>
    <w:rsid w:val="00EF644C"/>
    <w:rsid w:val="00EF67EE"/>
    <w:rsid w:val="00EF69F7"/>
    <w:rsid w:val="00EF7D90"/>
    <w:rsid w:val="00F03E31"/>
    <w:rsid w:val="00F04184"/>
    <w:rsid w:val="00F04CF4"/>
    <w:rsid w:val="00F05822"/>
    <w:rsid w:val="00F05FDF"/>
    <w:rsid w:val="00F06F44"/>
    <w:rsid w:val="00F1079C"/>
    <w:rsid w:val="00F1267D"/>
    <w:rsid w:val="00F14432"/>
    <w:rsid w:val="00F148C5"/>
    <w:rsid w:val="00F1660F"/>
    <w:rsid w:val="00F21D44"/>
    <w:rsid w:val="00F21F3A"/>
    <w:rsid w:val="00F2401B"/>
    <w:rsid w:val="00F25226"/>
    <w:rsid w:val="00F255E9"/>
    <w:rsid w:val="00F25626"/>
    <w:rsid w:val="00F269D5"/>
    <w:rsid w:val="00F27799"/>
    <w:rsid w:val="00F30B2D"/>
    <w:rsid w:val="00F3350F"/>
    <w:rsid w:val="00F3374D"/>
    <w:rsid w:val="00F34612"/>
    <w:rsid w:val="00F34AAF"/>
    <w:rsid w:val="00F35A1C"/>
    <w:rsid w:val="00F36F84"/>
    <w:rsid w:val="00F37825"/>
    <w:rsid w:val="00F432AA"/>
    <w:rsid w:val="00F4475E"/>
    <w:rsid w:val="00F44E70"/>
    <w:rsid w:val="00F46401"/>
    <w:rsid w:val="00F51B34"/>
    <w:rsid w:val="00F52987"/>
    <w:rsid w:val="00F531F9"/>
    <w:rsid w:val="00F53351"/>
    <w:rsid w:val="00F540D7"/>
    <w:rsid w:val="00F54608"/>
    <w:rsid w:val="00F54B81"/>
    <w:rsid w:val="00F5582F"/>
    <w:rsid w:val="00F56FDB"/>
    <w:rsid w:val="00F62A73"/>
    <w:rsid w:val="00F636B4"/>
    <w:rsid w:val="00F6377B"/>
    <w:rsid w:val="00F652CA"/>
    <w:rsid w:val="00F66BDF"/>
    <w:rsid w:val="00F703E8"/>
    <w:rsid w:val="00F70C06"/>
    <w:rsid w:val="00F7635F"/>
    <w:rsid w:val="00F7680D"/>
    <w:rsid w:val="00F7700D"/>
    <w:rsid w:val="00F801B7"/>
    <w:rsid w:val="00F80D39"/>
    <w:rsid w:val="00F83B65"/>
    <w:rsid w:val="00F876D7"/>
    <w:rsid w:val="00F87B51"/>
    <w:rsid w:val="00F91E0D"/>
    <w:rsid w:val="00F92981"/>
    <w:rsid w:val="00F9673E"/>
    <w:rsid w:val="00FA0D5E"/>
    <w:rsid w:val="00FA10A5"/>
    <w:rsid w:val="00FA1397"/>
    <w:rsid w:val="00FA2388"/>
    <w:rsid w:val="00FA3626"/>
    <w:rsid w:val="00FA4F04"/>
    <w:rsid w:val="00FA5AC3"/>
    <w:rsid w:val="00FA6B25"/>
    <w:rsid w:val="00FA776B"/>
    <w:rsid w:val="00FA78FD"/>
    <w:rsid w:val="00FB014F"/>
    <w:rsid w:val="00FB3CD6"/>
    <w:rsid w:val="00FB4A04"/>
    <w:rsid w:val="00FB53F1"/>
    <w:rsid w:val="00FC0A30"/>
    <w:rsid w:val="00FC1314"/>
    <w:rsid w:val="00FC29BB"/>
    <w:rsid w:val="00FC3AC3"/>
    <w:rsid w:val="00FC3BAF"/>
    <w:rsid w:val="00FC42D5"/>
    <w:rsid w:val="00FC6008"/>
    <w:rsid w:val="00FC6A1E"/>
    <w:rsid w:val="00FD02E7"/>
    <w:rsid w:val="00FD1E1A"/>
    <w:rsid w:val="00FD4031"/>
    <w:rsid w:val="00FE0045"/>
    <w:rsid w:val="00FE03BE"/>
    <w:rsid w:val="00FE263E"/>
    <w:rsid w:val="00FE28C3"/>
    <w:rsid w:val="00FE5521"/>
    <w:rsid w:val="00FE6179"/>
    <w:rsid w:val="00FE7974"/>
    <w:rsid w:val="00FE7C07"/>
    <w:rsid w:val="00FF0936"/>
    <w:rsid w:val="00FF20AA"/>
    <w:rsid w:val="00FF315A"/>
    <w:rsid w:val="00FF4111"/>
    <w:rsid w:val="00FF6983"/>
    <w:rsid w:val="00FF6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E17917"/>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E26457"/>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17917"/>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51541EN/chinese-mural-art:-a-cultural-tribute-by-rolls-royce?language=en" TargetMode="External"/><Relationship Id="rId18" Type="http://schemas.openxmlformats.org/officeDocument/2006/relationships/hyperlink" Target="https://www.press.rolls-roycemotorcars.com/rolls-royce-motor-cars-pressclub/article/detail/T0331014EN/phantom-oribe:-a-bespoke-rolls-royce-phantom-in-collaboration-with-herm%C3%A8s?language=en" TargetMode="External"/><Relationship Id="rId26" Type="http://schemas.openxmlformats.org/officeDocument/2006/relationships/hyperlink" Target="mailto:emma.begley@rolls-roycemotorcars.com" TargetMode="External"/><Relationship Id="rId39" Type="http://schemas.openxmlformats.org/officeDocument/2006/relationships/hyperlink" Target="mailto:isabel.matthews@rolls-roycemotorcars.com" TargetMode="External"/><Relationship Id="rId21" Type="http://schemas.openxmlformats.org/officeDocument/2006/relationships/hyperlink" Target="https://www.linkedin.com/company/rolls-royce-motor-cars/" TargetMode="External"/><Relationship Id="rId34" Type="http://schemas.openxmlformats.org/officeDocument/2006/relationships/hyperlink" Target="mailto:frank.tiemann@rolls-roycemotorcars.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ess.rolls-roycemotorcars.com/rolls-royce-motor-cars-pressclub/article/detail/T0301044EN/over-&#163;1-7m-raised-at-rolls-royce-dine-on-the-line&#8217;-a-major-philanthropic-event-in-support-of-allergy-research-at-evelina-london" TargetMode="External"/><Relationship Id="rId20" Type="http://schemas.openxmlformats.org/officeDocument/2006/relationships/hyperlink" Target="https://www.press.rolls-roycemotorcars.com/rolls-royce-motor-cars-pressclub" TargetMode="External"/><Relationship Id="rId29" Type="http://schemas.openxmlformats.org/officeDocument/2006/relationships/hyperlink" Target="mailto:luke.w.strudwick@rolls-roycemotorcars.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article/detail/T0453213EN/phantom-at-100:-reflecting-and-shaping-the-world-through-bespoke" TargetMode="External"/><Relationship Id="rId24" Type="http://schemas.openxmlformats.org/officeDocument/2006/relationships/hyperlink" Target="https://www.facebook.com/rollsroycemotorcars" TargetMode="External"/><Relationship Id="rId32" Type="http://schemas.openxmlformats.org/officeDocument/2006/relationships/hyperlink" Target="mailto:gerry.spahn@rolls-roycemotorcarsna.com" TargetMode="External"/><Relationship Id="rId37" Type="http://schemas.openxmlformats.org/officeDocument/2006/relationships/hyperlink" Target="mailto:Yuki.Imamura@rolls-roycemotorcars.co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57690EN/rolls-royce-introduces-new-bespoke-crafts-inspired-by-five-centuries-of-decorative-arts" TargetMode="External"/><Relationship Id="rId23" Type="http://schemas.openxmlformats.org/officeDocument/2006/relationships/hyperlink" Target="https://www.instagram.com/rollsroycecars/" TargetMode="External"/><Relationship Id="rId28" Type="http://schemas.openxmlformats.org/officeDocument/2006/relationships/hyperlink" Target="mailto:Marius.Tegneby@rolls-roycemotorcars.com" TargetMode="External"/><Relationship Id="rId36" Type="http://schemas.openxmlformats.org/officeDocument/2006/relationships/hyperlink" Target="mailto:Ou.Sun@rolls-roycemotorcars.com" TargetMode="External"/><Relationship Id="rId10" Type="http://schemas.openxmlformats.org/officeDocument/2006/relationships/hyperlink" Target="https://www.press.rolls-roycemotorcars.com/rolls-royce-motor-cars-pressclub/article/detail/T0445869EN/rolls-royce-makers-of-the-marque%E2%80%99:-claude-goodman-johnson" TargetMode="External"/><Relationship Id="rId19" Type="http://schemas.openxmlformats.org/officeDocument/2006/relationships/hyperlink" Target="https://www.press.rolls-roycemotorcars.com/rolls-royce-motor-cars-pressclub/article/detail/T0326229EN/the-koa-phantom-%E2%80%93-a-rare-commission-of-true-luxury?language=en" TargetMode="External"/><Relationship Id="rId31" Type="http://schemas.openxmlformats.org/officeDocument/2006/relationships/hyperlink" Target="mailto:Malika.Abdullaeva@partner.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42864EN/rolls-royce-makers-of-the-marque%E2%80%99:-the-honourable-john-douglas-scott-montagu-2nd-baron-montagu-of-beaulieu" TargetMode="External"/><Relationship Id="rId14" Type="http://schemas.openxmlformats.org/officeDocument/2006/relationships/hyperlink" Target="https://www.press.rolls-roycemotorcars.com/rolls-royce-motor-cars-pressclub/article/detail/T0449863EN/rolls-royce-celebrates-the-pinnacle-of-contemporary-british-craft-at-london-craft-week" TargetMode="External"/><Relationship Id="rId22" Type="http://schemas.openxmlformats.org/officeDocument/2006/relationships/hyperlink" Target="https://www.youtube.com/user/RollsRoyceMotorCars" TargetMode="External"/><Relationship Id="rId27" Type="http://schemas.openxmlformats.org/officeDocument/2006/relationships/hyperlink" Target="mailto:andrew.ball@rolls-roycemotorcars.com" TargetMode="External"/><Relationship Id="rId30" Type="http://schemas.openxmlformats.org/officeDocument/2006/relationships/hyperlink" Target="mailto:Georgina.Cox@rolls-roycemotorcars.com" TargetMode="External"/><Relationship Id="rId35" Type="http://schemas.openxmlformats.org/officeDocument/2006/relationships/hyperlink" Target="mailto:ruth.hilse@rolls-roycemotorcars.com" TargetMode="External"/><Relationship Id="rId43" Type="http://schemas.openxmlformats.org/officeDocument/2006/relationships/theme" Target="theme/theme1.xml"/><Relationship Id="rId8" Type="http://schemas.openxmlformats.org/officeDocument/2006/relationships/hyperlink" Target="https://www.press.rolls-roycemotorcars.com/rolls-royce-motor-cars-pressclub/article/detail/T0446997EN/rolls-royce-makers-of-the-marque%E2%80%99:-charles-robinson-sykes" TargetMode="External"/><Relationship Id="rId3" Type="http://schemas.openxmlformats.org/officeDocument/2006/relationships/styles" Target="styles.xml"/><Relationship Id="rId12" Type="http://schemas.openxmlformats.org/officeDocument/2006/relationships/hyperlink" Target="https://www.press.rolls-roycemotorcars.com/rolls-royce-motor-cars-pressclub/article/detail/T0410292EN/phantom-syntopia:-rolls-royce-and-iris-van-herpen-collaborate-on-a-bespoke-masterpiece-inspired-by-haute-couture?language=en" TargetMode="External"/><Relationship Id="rId17" Type="http://schemas.openxmlformats.org/officeDocument/2006/relationships/hyperlink" Target="https://www.press.rolls-roycemotorcars.com/rolls-royce-motor-cars-pressclub/article/detail/T0453490EN/rolls-royce-motor-cars-presents-the-phantom-centenary-private-collection:-a-defining-statement-100-years-in-the-making" TargetMode="External"/><Relationship Id="rId25" Type="http://schemas.openxmlformats.org/officeDocument/2006/relationships/hyperlink" Target="https://www.press.rolls-roycemotorcars.com/rolls-royce-motor-cars-pressclub/article/detail/T0414618EN/%C2%A34bn-for-uk-plc%E2%80%99:-rolls-royce-motor-cars-%E2%80%93-the-great-british-success-story" TargetMode="External"/><Relationship Id="rId33" Type="http://schemas.openxmlformats.org/officeDocument/2006/relationships/hyperlink" Target="mailto:Juliana.Tan@rolls-roycemotorcars.com" TargetMode="External"/><Relationship Id="rId38" Type="http://schemas.openxmlformats.org/officeDocument/2006/relationships/hyperlink" Target="mailto:haya.shanata@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12</Pages>
  <Words>4078</Words>
  <Characters>20840</Characters>
  <Application>Microsoft Office Word</Application>
  <DocSecurity>0</DocSecurity>
  <Lines>947</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2026-06-16T13:26:00Z</dcterms:created>
  <dcterms:modified xsi:type="dcterms:W3CDTF">2026-06-18T11:45:00Z</dcterms:modified>
</cp:coreProperties>
</file>