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2A7145" w14:textId="53244F1D" w:rsidR="00EB7360" w:rsidRPr="00815FEE" w:rsidRDefault="00EB7360" w:rsidP="00026089">
      <w:pPr>
        <w:pStyle w:val="Title"/>
        <w:rPr>
          <w14:ligatures w14:val="none"/>
        </w:rPr>
      </w:pPr>
      <w:r w:rsidRPr="00815FEE">
        <w:t>ROLLS-</w:t>
      </w:r>
      <w:proofErr w:type="gramStart"/>
      <w:r w:rsidRPr="00815FEE">
        <w:t>ROYCE</w:t>
      </w:r>
      <w:r w:rsidR="00666991">
        <w:t xml:space="preserve"> </w:t>
      </w:r>
      <w:r w:rsidRPr="00815FEE">
        <w:t xml:space="preserve"> |</w:t>
      </w:r>
      <w:proofErr w:type="gramEnd"/>
      <w:r w:rsidRPr="00815FEE">
        <w:t xml:space="preserve">  MEDIA INFORMATION</w:t>
      </w:r>
      <w:r w:rsidRPr="00815FEE">
        <w:rPr>
          <w14:ligatures w14:val="none"/>
        </w:rPr>
        <w:t xml:space="preserve"> </w:t>
      </w:r>
    </w:p>
    <w:p w14:paraId="0BC8CA40" w14:textId="77777777" w:rsidR="00430F55" w:rsidRPr="00815FEE" w:rsidRDefault="00430F55" w:rsidP="00430F55">
      <w:pPr>
        <w:spacing w:after="227"/>
        <w:rPr>
          <w:caps/>
          <w:sz w:val="32"/>
          <w:szCs w:val="32"/>
        </w:rPr>
      </w:pPr>
      <w:bookmarkStart w:id="0" w:name="_Hlk81849140"/>
    </w:p>
    <w:p w14:paraId="407878FC" w14:textId="5233F046" w:rsidR="0067493E" w:rsidRPr="00CC4BFE" w:rsidRDefault="004F48DF" w:rsidP="00596D56">
      <w:pPr>
        <w:jc w:val="center"/>
        <w:rPr>
          <w:caps/>
          <w:sz w:val="32"/>
          <w:szCs w:val="32"/>
        </w:rPr>
      </w:pPr>
      <w:r>
        <w:rPr>
          <w:caps/>
          <w:sz w:val="32"/>
          <w:szCs w:val="32"/>
        </w:rPr>
        <w:t>ROLLS-rOYCE</w:t>
      </w:r>
      <w:r w:rsidRPr="00CC4BFE">
        <w:rPr>
          <w:caps/>
          <w:sz w:val="32"/>
          <w:szCs w:val="32"/>
        </w:rPr>
        <w:t xml:space="preserve"> </w:t>
      </w:r>
      <w:r w:rsidR="00CC4BFE" w:rsidRPr="00CC4BFE">
        <w:rPr>
          <w:caps/>
          <w:sz w:val="32"/>
          <w:szCs w:val="32"/>
        </w:rPr>
        <w:t xml:space="preserve">GHOST SAVILE ROW: </w:t>
      </w:r>
      <w:r w:rsidR="00CC4BFE" w:rsidRPr="00CC4BFE">
        <w:rPr>
          <w:caps/>
          <w:sz w:val="32"/>
          <w:szCs w:val="32"/>
        </w:rPr>
        <w:br/>
      </w:r>
      <w:r w:rsidR="00EE10F0">
        <w:rPr>
          <w:caps/>
          <w:sz w:val="32"/>
          <w:szCs w:val="32"/>
        </w:rPr>
        <w:t xml:space="preserve">A </w:t>
      </w:r>
      <w:r w:rsidR="007C7987">
        <w:rPr>
          <w:caps/>
          <w:sz w:val="32"/>
          <w:szCs w:val="32"/>
        </w:rPr>
        <w:t>CELEBRATI</w:t>
      </w:r>
      <w:r w:rsidR="00EE10F0">
        <w:rPr>
          <w:caps/>
          <w:sz w:val="32"/>
          <w:szCs w:val="32"/>
        </w:rPr>
        <w:t xml:space="preserve">ON OF </w:t>
      </w:r>
      <w:r w:rsidR="00985372">
        <w:rPr>
          <w:caps/>
          <w:sz w:val="32"/>
          <w:szCs w:val="32"/>
        </w:rPr>
        <w:t xml:space="preserve">BESPOKE TAILORING AND </w:t>
      </w:r>
      <w:r w:rsidR="007C7987">
        <w:rPr>
          <w:caps/>
          <w:sz w:val="32"/>
          <w:szCs w:val="32"/>
        </w:rPr>
        <w:t>PERSONAL STYLE</w:t>
      </w:r>
    </w:p>
    <w:p w14:paraId="3BD0692B" w14:textId="77777777" w:rsidR="00061BC1" w:rsidRPr="00D3651F" w:rsidRDefault="00061BC1" w:rsidP="00596D56">
      <w:pPr>
        <w:jc w:val="center"/>
        <w:rPr>
          <w:color w:val="FF0000"/>
        </w:rPr>
      </w:pPr>
    </w:p>
    <w:p w14:paraId="21B404C3" w14:textId="1E828A9A" w:rsidR="00445D9F" w:rsidRPr="00D3651F" w:rsidRDefault="00E471E3" w:rsidP="00445D9F">
      <w:pPr>
        <w:spacing w:after="227"/>
      </w:pPr>
      <w:r>
        <w:rPr>
          <w:rFonts w:ascii="Riviera Nights Light" w:eastAsia="Riviera Nights Light" w:hAnsi="Riviera Nights Light"/>
        </w:rPr>
        <w:t>Wednesday</w:t>
      </w:r>
      <w:r w:rsidR="006D1335">
        <w:rPr>
          <w:rFonts w:ascii="Riviera Nights Light" w:eastAsia="Riviera Nights Light" w:hAnsi="Riviera Nights Light"/>
          <w:lang w:val="en-US"/>
        </w:rPr>
        <w:t xml:space="preserve"> </w:t>
      </w:r>
      <w:r>
        <w:rPr>
          <w:rFonts w:ascii="Riviera Nights Light" w:eastAsia="Riviera Nights Light" w:hAnsi="Riviera Nights Light"/>
          <w:lang w:val="en-US"/>
        </w:rPr>
        <w:t xml:space="preserve">8 </w:t>
      </w:r>
      <w:r w:rsidR="006D1335">
        <w:rPr>
          <w:rFonts w:ascii="Riviera Nights Light" w:eastAsia="Riviera Nights Light" w:hAnsi="Riviera Nights Light"/>
          <w:lang w:val="en-US"/>
        </w:rPr>
        <w:t xml:space="preserve">July </w:t>
      </w:r>
      <w:r w:rsidR="0067493E" w:rsidRPr="00D3651F">
        <w:rPr>
          <w:rFonts w:ascii="Riviera Nights Light" w:eastAsia="Riviera Nights Light" w:hAnsi="Riviera Nights Light"/>
        </w:rPr>
        <w:t>2026, Goodwood, West Sussex</w:t>
      </w:r>
      <w:bookmarkEnd w:id="0"/>
    </w:p>
    <w:p w14:paraId="4C767BEB" w14:textId="5AEFDEEA" w:rsidR="00786C5A" w:rsidRDefault="004F48DF" w:rsidP="001D26DA">
      <w:pPr>
        <w:pStyle w:val="ListParagraph"/>
        <w:numPr>
          <w:ilvl w:val="0"/>
          <w:numId w:val="7"/>
        </w:numPr>
        <w:ind w:left="714" w:hanging="357"/>
        <w:contextualSpacing w:val="0"/>
        <w:rPr>
          <w:rFonts w:ascii="Riviera Nights Light" w:hAnsi="Riviera Nights Light"/>
        </w:rPr>
      </w:pPr>
      <w:r>
        <w:rPr>
          <w:rFonts w:ascii="Riviera Nights Light" w:hAnsi="Riviera Nights Light"/>
        </w:rPr>
        <w:t xml:space="preserve">Rolls-Royce </w:t>
      </w:r>
      <w:r w:rsidR="00E15DC0" w:rsidRPr="00786C5A">
        <w:rPr>
          <w:rFonts w:ascii="Riviera Nights Light" w:hAnsi="Riviera Nights Light"/>
        </w:rPr>
        <w:t>Ghost Savile Row</w:t>
      </w:r>
      <w:r w:rsidR="003F46E5">
        <w:rPr>
          <w:rFonts w:ascii="Riviera Nights Light" w:hAnsi="Riviera Nights Light"/>
        </w:rPr>
        <w:t xml:space="preserve"> celebrates </w:t>
      </w:r>
      <w:r w:rsidR="00734E0D">
        <w:rPr>
          <w:rFonts w:ascii="Riviera Nights Light" w:hAnsi="Riviera Nights Light"/>
        </w:rPr>
        <w:t>b</w:t>
      </w:r>
      <w:r w:rsidR="00985372">
        <w:rPr>
          <w:rFonts w:ascii="Riviera Nights Light" w:hAnsi="Riviera Nights Light"/>
        </w:rPr>
        <w:t>espoke</w:t>
      </w:r>
      <w:r w:rsidR="00786C5A" w:rsidRPr="00786C5A">
        <w:rPr>
          <w:rFonts w:ascii="Riviera Nights Light" w:hAnsi="Riviera Nights Light"/>
        </w:rPr>
        <w:t xml:space="preserve"> tailoring</w:t>
      </w:r>
      <w:r w:rsidR="003F46E5">
        <w:rPr>
          <w:rFonts w:ascii="Riviera Nights Light" w:hAnsi="Riviera Nights Light"/>
        </w:rPr>
        <w:t xml:space="preserve">, </w:t>
      </w:r>
      <w:r w:rsidR="00786C5A" w:rsidRPr="00786C5A">
        <w:rPr>
          <w:rFonts w:ascii="Riviera Nights Light" w:hAnsi="Riviera Nights Light"/>
        </w:rPr>
        <w:t xml:space="preserve">personal style </w:t>
      </w:r>
      <w:r w:rsidR="003F46E5">
        <w:rPr>
          <w:rFonts w:ascii="Riviera Nights Light" w:hAnsi="Riviera Nights Light"/>
        </w:rPr>
        <w:t xml:space="preserve">and the marque’s connection with British </w:t>
      </w:r>
      <w:r w:rsidR="000D0CAB">
        <w:rPr>
          <w:rFonts w:ascii="Riviera Nights Light" w:hAnsi="Riviera Nights Light"/>
        </w:rPr>
        <w:t>craftsmanship</w:t>
      </w:r>
    </w:p>
    <w:p w14:paraId="7A83E5D2" w14:textId="6B3735FF" w:rsidR="007C7987" w:rsidRPr="00985372" w:rsidRDefault="00734E0D" w:rsidP="001D26DA">
      <w:pPr>
        <w:pStyle w:val="ListParagraph"/>
        <w:numPr>
          <w:ilvl w:val="0"/>
          <w:numId w:val="7"/>
        </w:numPr>
        <w:ind w:left="714" w:hanging="357"/>
        <w:contextualSpacing w:val="0"/>
        <w:rPr>
          <w:rFonts w:ascii="Riviera Nights Light" w:hAnsi="Riviera Nights Light"/>
        </w:rPr>
      </w:pPr>
      <w:r>
        <w:rPr>
          <w:rFonts w:ascii="Riviera Nights Light" w:hAnsi="Riviera Nights Light"/>
        </w:rPr>
        <w:t>Features and treatments i</w:t>
      </w:r>
      <w:r w:rsidR="003377E0">
        <w:rPr>
          <w:rFonts w:ascii="Riviera Nights Light" w:hAnsi="Riviera Nights Light"/>
        </w:rPr>
        <w:t>nspired by</w:t>
      </w:r>
      <w:r w:rsidR="00985372" w:rsidRPr="00985372">
        <w:rPr>
          <w:rFonts w:ascii="Riviera Nights Light" w:hAnsi="Riviera Nights Light"/>
        </w:rPr>
        <w:t xml:space="preserve"> </w:t>
      </w:r>
      <w:r w:rsidR="007C7987" w:rsidRPr="00985372">
        <w:rPr>
          <w:rFonts w:ascii="Riviera Nights Light" w:hAnsi="Riviera Nights Light"/>
        </w:rPr>
        <w:t>Savile Row, London</w:t>
      </w:r>
      <w:r w:rsidR="00086E6F">
        <w:rPr>
          <w:rFonts w:ascii="Riviera Nights Light" w:hAnsi="Riviera Nights Light"/>
        </w:rPr>
        <w:t>’</w:t>
      </w:r>
      <w:r w:rsidR="007C7987" w:rsidRPr="00985372">
        <w:rPr>
          <w:rFonts w:ascii="Riviera Nights Light" w:hAnsi="Riviera Nights Light"/>
        </w:rPr>
        <w:t>s home of tailoring</w:t>
      </w:r>
      <w:r w:rsidR="00985372" w:rsidRPr="00985372">
        <w:rPr>
          <w:rFonts w:ascii="Riviera Nights Light" w:hAnsi="Riviera Nights Light"/>
        </w:rPr>
        <w:t xml:space="preserve">, </w:t>
      </w:r>
      <w:r w:rsidR="00C57919">
        <w:rPr>
          <w:rFonts w:ascii="Riviera Nights Light" w:hAnsi="Riviera Nights Light"/>
        </w:rPr>
        <w:t>and the traditions of fine suiting</w:t>
      </w:r>
    </w:p>
    <w:p w14:paraId="1FDBDC44" w14:textId="5924DE2B" w:rsidR="003377E0" w:rsidRDefault="00985372" w:rsidP="001D26DA">
      <w:pPr>
        <w:pStyle w:val="ListParagraph"/>
        <w:numPr>
          <w:ilvl w:val="0"/>
          <w:numId w:val="7"/>
        </w:numPr>
        <w:ind w:left="714" w:hanging="357"/>
        <w:contextualSpacing w:val="0"/>
        <w:rPr>
          <w:rFonts w:ascii="Riviera Nights Light" w:hAnsi="Riviera Nights Light"/>
        </w:rPr>
      </w:pPr>
      <w:r w:rsidRPr="00985372">
        <w:rPr>
          <w:rFonts w:ascii="Riviera Nights Light" w:hAnsi="Riviera Nights Light"/>
        </w:rPr>
        <w:t xml:space="preserve">Midnight Sapphire over English White exterior </w:t>
      </w:r>
      <w:r w:rsidR="003377E0">
        <w:rPr>
          <w:rFonts w:ascii="Riviera Nights Light" w:hAnsi="Riviera Nights Light"/>
        </w:rPr>
        <w:t>evokes</w:t>
      </w:r>
      <w:r w:rsidRPr="00985372">
        <w:rPr>
          <w:rFonts w:ascii="Riviera Nights Light" w:hAnsi="Riviera Nights Light"/>
        </w:rPr>
        <w:t xml:space="preserve"> navy suit</w:t>
      </w:r>
      <w:r w:rsidR="003377E0">
        <w:rPr>
          <w:rFonts w:ascii="Riviera Nights Light" w:hAnsi="Riviera Nights Light"/>
        </w:rPr>
        <w:t xml:space="preserve">ing paired with a </w:t>
      </w:r>
      <w:r w:rsidRPr="00985372">
        <w:rPr>
          <w:rFonts w:ascii="Riviera Nights Light" w:hAnsi="Riviera Nights Light"/>
        </w:rPr>
        <w:t>white</w:t>
      </w:r>
      <w:r w:rsidR="003377E0">
        <w:rPr>
          <w:rFonts w:ascii="Riviera Nights Light" w:hAnsi="Riviera Nights Light"/>
        </w:rPr>
        <w:t xml:space="preserve"> </w:t>
      </w:r>
      <w:r w:rsidRPr="00985372">
        <w:rPr>
          <w:rFonts w:ascii="Riviera Nights Light" w:hAnsi="Riviera Nights Light"/>
        </w:rPr>
        <w:t>dress shirt</w:t>
      </w:r>
    </w:p>
    <w:p w14:paraId="5F9A4852" w14:textId="401F69E7" w:rsidR="00985372" w:rsidRPr="003377E0" w:rsidRDefault="00484AC9" w:rsidP="001D26DA">
      <w:pPr>
        <w:pStyle w:val="ListParagraph"/>
        <w:numPr>
          <w:ilvl w:val="0"/>
          <w:numId w:val="7"/>
        </w:numPr>
        <w:ind w:left="714" w:hanging="357"/>
        <w:contextualSpacing w:val="0"/>
        <w:rPr>
          <w:rFonts w:ascii="Riviera Nights Light" w:hAnsi="Riviera Nights Light"/>
        </w:rPr>
      </w:pPr>
      <w:r>
        <w:rPr>
          <w:rFonts w:ascii="Riviera Nights Light" w:hAnsi="Riviera Nights Light"/>
        </w:rPr>
        <w:t>I</w:t>
      </w:r>
      <w:r w:rsidR="003377E0" w:rsidRPr="003377E0">
        <w:rPr>
          <w:rFonts w:ascii="Riviera Nights Light" w:hAnsi="Riviera Nights Light"/>
        </w:rPr>
        <w:t>nterior features Navy Blue leather with a Selby Grey run-stitch</w:t>
      </w:r>
      <w:r>
        <w:rPr>
          <w:rFonts w:ascii="Riviera Nights Light" w:hAnsi="Riviera Nights Light"/>
        </w:rPr>
        <w:t xml:space="preserve">, </w:t>
      </w:r>
      <w:r w:rsidR="003377E0" w:rsidRPr="003377E0">
        <w:rPr>
          <w:rFonts w:ascii="Riviera Nights Light" w:hAnsi="Riviera Nights Light"/>
        </w:rPr>
        <w:t xml:space="preserve">inspired by pinstriped </w:t>
      </w:r>
      <w:r w:rsidR="000D5D89">
        <w:rPr>
          <w:rFonts w:ascii="Riviera Nights Light" w:hAnsi="Riviera Nights Light"/>
        </w:rPr>
        <w:t>suits</w:t>
      </w:r>
    </w:p>
    <w:p w14:paraId="05709FBC" w14:textId="65588709" w:rsidR="00913CAA" w:rsidRDefault="0001135B" w:rsidP="001D26DA">
      <w:pPr>
        <w:pStyle w:val="ListParagraph"/>
        <w:numPr>
          <w:ilvl w:val="0"/>
          <w:numId w:val="7"/>
        </w:numPr>
        <w:ind w:left="714" w:hanging="357"/>
        <w:contextualSpacing w:val="0"/>
        <w:rPr>
          <w:rFonts w:ascii="Riviera Nights Light" w:hAnsi="Riviera Nights Light"/>
        </w:rPr>
      </w:pPr>
      <w:r>
        <w:rPr>
          <w:rFonts w:ascii="Riviera Nights Light" w:hAnsi="Riviera Nights Light"/>
        </w:rPr>
        <w:t xml:space="preserve">Contains </w:t>
      </w:r>
      <w:r w:rsidRPr="00853F77">
        <w:t xml:space="preserve">the most demanding single-frame embroidery </w:t>
      </w:r>
      <w:r>
        <w:t>in the marque</w:t>
      </w:r>
      <w:r>
        <w:rPr>
          <w:lang w:val="en-US"/>
        </w:rPr>
        <w:t>’</w:t>
      </w:r>
      <w:r w:rsidRPr="0001135B">
        <w:rPr>
          <w:lang w:val="en-US"/>
        </w:rPr>
        <w:t>s</w:t>
      </w:r>
      <w:r>
        <w:rPr>
          <w:lang w:val="en-US"/>
        </w:rPr>
        <w:t xml:space="preserve"> history</w:t>
      </w:r>
      <w:r w:rsidR="004F48DF">
        <w:rPr>
          <w:rFonts w:ascii="Riviera Nights Light" w:hAnsi="Riviera Nights Light"/>
        </w:rPr>
        <w:t xml:space="preserve">, </w:t>
      </w:r>
      <w:r w:rsidR="003377E0" w:rsidRPr="00853F77">
        <w:rPr>
          <w:rFonts w:ascii="Riviera Nights Light" w:hAnsi="Riviera Nights Light"/>
        </w:rPr>
        <w:t>recall</w:t>
      </w:r>
      <w:r w:rsidR="004F48DF">
        <w:rPr>
          <w:rFonts w:ascii="Riviera Nights Light" w:hAnsi="Riviera Nights Light"/>
        </w:rPr>
        <w:t>ing</w:t>
      </w:r>
      <w:r w:rsidR="003377E0" w:rsidRPr="00853F77">
        <w:rPr>
          <w:rFonts w:ascii="Riviera Nights Light" w:hAnsi="Riviera Nights Light"/>
        </w:rPr>
        <w:t xml:space="preserve"> the flourish of a colourful jacket lining</w:t>
      </w:r>
      <w:r w:rsidR="004F48DF">
        <w:rPr>
          <w:rFonts w:ascii="Riviera Nights Light" w:hAnsi="Riviera Nights Light"/>
        </w:rPr>
        <w:t>, with</w:t>
      </w:r>
      <w:r w:rsidR="00853F77" w:rsidRPr="00853F77">
        <w:rPr>
          <w:rFonts w:ascii="Riviera Nights Light" w:hAnsi="Riviera Nights Light"/>
        </w:rPr>
        <w:t xml:space="preserve"> </w:t>
      </w:r>
      <w:r w:rsidR="00504380">
        <w:rPr>
          <w:rFonts w:ascii="Riviera Nights Light" w:hAnsi="Riviera Nights Light"/>
        </w:rPr>
        <w:t xml:space="preserve">250,000 </w:t>
      </w:r>
      <w:r>
        <w:rPr>
          <w:rFonts w:ascii="Riviera Nights Light" w:hAnsi="Riviera Nights Light"/>
        </w:rPr>
        <w:t xml:space="preserve">stitches </w:t>
      </w:r>
      <w:r w:rsidR="00504380">
        <w:rPr>
          <w:rFonts w:ascii="Riviera Nights Light" w:hAnsi="Riviera Nights Light"/>
        </w:rPr>
        <w:t>and 1,830</w:t>
      </w:r>
      <w:r w:rsidR="00112DAC">
        <w:rPr>
          <w:rFonts w:ascii="Riviera Nights Light" w:hAnsi="Riviera Nights Light"/>
        </w:rPr>
        <w:t xml:space="preserve"> </w:t>
      </w:r>
      <w:r w:rsidR="00504380">
        <w:rPr>
          <w:rFonts w:ascii="Riviera Nights Light" w:hAnsi="Riviera Nights Light"/>
        </w:rPr>
        <w:t>m</w:t>
      </w:r>
      <w:r w:rsidR="00731404">
        <w:rPr>
          <w:rFonts w:ascii="Riviera Nights Light" w:hAnsi="Riviera Nights Light"/>
        </w:rPr>
        <w:t>etres</w:t>
      </w:r>
      <w:r w:rsidR="00504380">
        <w:rPr>
          <w:rFonts w:ascii="Riviera Nights Light" w:hAnsi="Riviera Nights Light"/>
        </w:rPr>
        <w:t xml:space="preserve"> </w:t>
      </w:r>
      <w:r w:rsidR="00913CAA" w:rsidRPr="00853F77">
        <w:rPr>
          <w:rFonts w:ascii="Riviera Nights Light" w:hAnsi="Riviera Nights Light"/>
        </w:rPr>
        <w:t>of thread</w:t>
      </w:r>
    </w:p>
    <w:p w14:paraId="7A53B959" w14:textId="66D107B8" w:rsidR="00C05358" w:rsidRDefault="00C05358" w:rsidP="001D26DA">
      <w:pPr>
        <w:pStyle w:val="ListParagraph"/>
        <w:numPr>
          <w:ilvl w:val="0"/>
          <w:numId w:val="7"/>
        </w:numPr>
        <w:ind w:left="714" w:hanging="357"/>
        <w:contextualSpacing w:val="0"/>
        <w:rPr>
          <w:rFonts w:ascii="Riviera Nights Light" w:hAnsi="Riviera Nights Light"/>
        </w:rPr>
      </w:pPr>
      <w:r>
        <w:rPr>
          <w:rFonts w:ascii="Riviera Nights Light" w:hAnsi="Riviera Nights Light"/>
        </w:rPr>
        <w:t>Set to be presented at the 2026 Goodwood Festival of Speed</w:t>
      </w:r>
    </w:p>
    <w:p w14:paraId="5460659B" w14:textId="77777777" w:rsidR="00D37963" w:rsidRPr="00853F77" w:rsidRDefault="00D37963" w:rsidP="00D37963">
      <w:pPr>
        <w:pStyle w:val="ListParagraph"/>
        <w:ind w:left="714"/>
        <w:contextualSpacing w:val="0"/>
        <w:rPr>
          <w:rFonts w:ascii="Riviera Nights Light" w:hAnsi="Riviera Nights Light"/>
        </w:rPr>
      </w:pPr>
    </w:p>
    <w:p w14:paraId="2B3EC6E8" w14:textId="38D5601D" w:rsidR="00632EF9" w:rsidRPr="001D26DA" w:rsidRDefault="00086E6F" w:rsidP="00632EF9">
      <w:pPr>
        <w:rPr>
          <w:rFonts w:ascii="Riviera Nights Bold" w:hAnsi="Riviera Nights Bold"/>
        </w:rPr>
      </w:pPr>
      <w:r>
        <w:rPr>
          <w:i/>
          <w:iCs/>
        </w:rPr>
        <w:t>“</w:t>
      </w:r>
      <w:r w:rsidR="00AB1A32" w:rsidRPr="00853F77">
        <w:rPr>
          <w:i/>
          <w:iCs/>
        </w:rPr>
        <w:t xml:space="preserve">Rolls-Royce Motor Cars and Savile Row are united by a shared understanding of luxury. Both are founded on the principle that the finest commissions begin with the individual, </w:t>
      </w:r>
      <w:r w:rsidR="00484AC9">
        <w:rPr>
          <w:i/>
          <w:iCs/>
        </w:rPr>
        <w:t xml:space="preserve">whose ideas are </w:t>
      </w:r>
      <w:r w:rsidR="00AB1A32" w:rsidRPr="00853F77">
        <w:rPr>
          <w:i/>
          <w:iCs/>
        </w:rPr>
        <w:t xml:space="preserve">brought to life through extraordinary craftsmanship, attention to detail and a commitment to Bespoke. </w:t>
      </w:r>
      <w:r w:rsidR="00387162">
        <w:rPr>
          <w:i/>
          <w:iCs/>
        </w:rPr>
        <w:t xml:space="preserve">Rolls-Royce </w:t>
      </w:r>
      <w:r w:rsidR="00AB1A32" w:rsidRPr="00853F77">
        <w:rPr>
          <w:i/>
          <w:iCs/>
        </w:rPr>
        <w:t xml:space="preserve">Ghost Savile Row celebrates the quiet kinship between two British institutions that have spent generations creating deeply personal expressions of </w:t>
      </w:r>
      <w:r w:rsidR="00AB1A32" w:rsidRPr="00853F77">
        <w:rPr>
          <w:i/>
          <w:iCs/>
        </w:rPr>
        <w:lastRenderedPageBreak/>
        <w:t>their clients’ tastes, character and ambitions.</w:t>
      </w:r>
      <w:r>
        <w:rPr>
          <w:i/>
          <w:iCs/>
        </w:rPr>
        <w:t>”</w:t>
      </w:r>
      <w:r>
        <w:rPr>
          <w:rFonts w:ascii="Riviera Nights Bold" w:hAnsi="Riviera Nights Bold"/>
        </w:rPr>
        <w:br/>
      </w:r>
      <w:r w:rsidR="00FF5C16" w:rsidRPr="001D26DA">
        <w:rPr>
          <w:rFonts w:ascii="Riviera Nights Bold" w:hAnsi="Riviera Nights Bold"/>
        </w:rPr>
        <w:t>Phil Fabre de la Grange, Head of Bespoke, Rolls-Royce Motor Cars</w:t>
      </w:r>
    </w:p>
    <w:p w14:paraId="48F270B7" w14:textId="77777777" w:rsidR="00FF5C16" w:rsidRPr="00853F77" w:rsidRDefault="00FF5C16" w:rsidP="00632EF9">
      <w:pPr>
        <w:rPr>
          <w:rFonts w:ascii="Riviera Nights Light" w:hAnsi="Riviera Nights Light"/>
        </w:rPr>
      </w:pPr>
    </w:p>
    <w:p w14:paraId="02EF664E" w14:textId="6961571E" w:rsidR="00B2017B" w:rsidRPr="00853F77" w:rsidRDefault="00E15DC0" w:rsidP="00B2017B">
      <w:r w:rsidRPr="00853F77">
        <w:t>Rolls-Royce Motor Cars presents Ghost</w:t>
      </w:r>
      <w:r w:rsidR="007F6AF8" w:rsidRPr="00853F77">
        <w:t xml:space="preserve"> </w:t>
      </w:r>
      <w:r w:rsidRPr="00853F77">
        <w:t>Savile Row: a</w:t>
      </w:r>
      <w:r w:rsidR="003377E0" w:rsidRPr="00853F77">
        <w:t xml:space="preserve"> </w:t>
      </w:r>
      <w:r w:rsidRPr="00853F77">
        <w:t xml:space="preserve">one-of-one </w:t>
      </w:r>
      <w:r w:rsidR="00BF7E86" w:rsidRPr="00853F77">
        <w:t xml:space="preserve">Ghost Extended </w:t>
      </w:r>
      <w:r w:rsidR="00B2017B" w:rsidRPr="00853F77">
        <w:t>commission</w:t>
      </w:r>
      <w:r w:rsidR="003377E0" w:rsidRPr="00853F77">
        <w:t xml:space="preserve"> </w:t>
      </w:r>
      <w:r w:rsidRPr="00853F77">
        <w:t xml:space="preserve">inspired by the art </w:t>
      </w:r>
      <w:r w:rsidR="00111847" w:rsidRPr="00853F77">
        <w:t xml:space="preserve">and craft </w:t>
      </w:r>
      <w:r w:rsidRPr="00853F77">
        <w:t>of tailoring</w:t>
      </w:r>
      <w:r w:rsidR="001D26DA">
        <w:t>,</w:t>
      </w:r>
      <w:r w:rsidR="001D26DA" w:rsidRPr="001D26DA">
        <w:t xml:space="preserve"> </w:t>
      </w:r>
      <w:r w:rsidR="001D26DA" w:rsidRPr="00CE4616">
        <w:t>informed by connoisseurs of the Savile Row tradition</w:t>
      </w:r>
      <w:r w:rsidR="001D26DA" w:rsidRPr="00853F77">
        <w:t>.</w:t>
      </w:r>
      <w:r w:rsidRPr="00853F77">
        <w:t xml:space="preserve"> Conceived as a motor car dressed </w:t>
      </w:r>
      <w:r w:rsidR="006C4BDA" w:rsidRPr="00853F77">
        <w:t>in</w:t>
      </w:r>
      <w:r w:rsidRPr="00853F77">
        <w:t xml:space="preserve"> </w:t>
      </w:r>
      <w:r w:rsidR="006C4BDA" w:rsidRPr="00853F77">
        <w:t>elegant</w:t>
      </w:r>
      <w:r w:rsidRPr="00853F77">
        <w:t xml:space="preserve"> </w:t>
      </w:r>
      <w:r w:rsidR="006C4BDA" w:rsidRPr="00853F77">
        <w:t xml:space="preserve">Savile Row </w:t>
      </w:r>
      <w:r w:rsidRPr="00853F77">
        <w:t>suit</w:t>
      </w:r>
      <w:r w:rsidR="006C4BDA" w:rsidRPr="00853F77">
        <w:t>ing</w:t>
      </w:r>
      <w:r w:rsidRPr="00853F77">
        <w:t xml:space="preserve">, </w:t>
      </w:r>
      <w:r w:rsidR="00111847" w:rsidRPr="00853F77">
        <w:t xml:space="preserve">the two-tone Midnight Sapphire over English White </w:t>
      </w:r>
      <w:r w:rsidR="006C4BDA" w:rsidRPr="00853F77">
        <w:t xml:space="preserve">exterior is </w:t>
      </w:r>
      <w:r w:rsidR="007F2DA7" w:rsidRPr="00853F77">
        <w:t>influenced</w:t>
      </w:r>
      <w:r w:rsidR="006C4BDA" w:rsidRPr="00853F77">
        <w:t xml:space="preserve"> by the quintessential combination of a navy suit paired with a crisp white dress shirt. A</w:t>
      </w:r>
      <w:r w:rsidR="00B2017B" w:rsidRPr="00853F77">
        <w:t xml:space="preserve"> unique </w:t>
      </w:r>
      <w:r w:rsidR="0002092A" w:rsidRPr="00853F77">
        <w:t xml:space="preserve">Silver </w:t>
      </w:r>
      <w:proofErr w:type="spellStart"/>
      <w:r w:rsidR="00B2017B" w:rsidRPr="00853F77">
        <w:t>Featureline</w:t>
      </w:r>
      <w:proofErr w:type="spellEnd"/>
      <w:r w:rsidR="00B2017B" w:rsidRPr="00853F77">
        <w:t xml:space="preserve"> evok</w:t>
      </w:r>
      <w:r w:rsidR="006C4BDA" w:rsidRPr="00853F77">
        <w:t>es</w:t>
      </w:r>
      <w:r w:rsidR="00B2017B" w:rsidRPr="00853F77">
        <w:t xml:space="preserve"> the subtle jewellery elements</w:t>
      </w:r>
      <w:r w:rsidR="006C4BDA" w:rsidRPr="00853F77">
        <w:t xml:space="preserve"> worn by the well-</w:t>
      </w:r>
      <w:r w:rsidR="008D3C63" w:rsidRPr="00853F77">
        <w:t>tailored</w:t>
      </w:r>
      <w:r w:rsidR="006C4BDA" w:rsidRPr="00853F77">
        <w:t>,</w:t>
      </w:r>
      <w:r w:rsidR="00B2017B" w:rsidRPr="00853F77">
        <w:t xml:space="preserve"> such as cufflinks and</w:t>
      </w:r>
      <w:r w:rsidR="006C4BDA" w:rsidRPr="00853F77">
        <w:t xml:space="preserve"> a</w:t>
      </w:r>
      <w:r w:rsidR="00B2017B" w:rsidRPr="00853F77">
        <w:t xml:space="preserve"> dress</w:t>
      </w:r>
      <w:r w:rsidR="006C4BDA" w:rsidRPr="00853F77">
        <w:t xml:space="preserve"> watch</w:t>
      </w:r>
      <w:r w:rsidR="00B2017B" w:rsidRPr="00853F77">
        <w:t xml:space="preserve">. The theme extends inside with Navy Blue and Arctic White leathers – </w:t>
      </w:r>
      <w:r w:rsidR="00B0738C" w:rsidRPr="00853F77">
        <w:t xml:space="preserve">subtly uplifted </w:t>
      </w:r>
      <w:r w:rsidR="00B2017B" w:rsidRPr="00853F77">
        <w:t xml:space="preserve">with embroideries and pinstriping </w:t>
      </w:r>
      <w:r w:rsidR="00B0738C" w:rsidRPr="00853F77">
        <w:t>–</w:t>
      </w:r>
      <w:r w:rsidR="00B2017B" w:rsidRPr="00853F77">
        <w:t xml:space="preserve"> Open</w:t>
      </w:r>
      <w:r w:rsidR="00B0738C" w:rsidRPr="00853F77">
        <w:t xml:space="preserve"> </w:t>
      </w:r>
      <w:r w:rsidR="00B2017B" w:rsidRPr="00853F77">
        <w:t>Pore White Wood, and a hidden-until-revealed embroidery behind the</w:t>
      </w:r>
      <w:r w:rsidR="00B0738C" w:rsidRPr="00853F77">
        <w:t xml:space="preserve"> rear</w:t>
      </w:r>
      <w:r w:rsidR="00B2017B" w:rsidRPr="00853F77">
        <w:t xml:space="preserve"> armrest that recalls the quiet flourish of a colourful jacket lining.</w:t>
      </w:r>
    </w:p>
    <w:p w14:paraId="7B1C295B" w14:textId="77777777" w:rsidR="002A64C5" w:rsidRPr="00853F77" w:rsidRDefault="002A64C5" w:rsidP="00B2017B">
      <w:pPr>
        <w:rPr>
          <w:b/>
          <w:bCs/>
        </w:rPr>
      </w:pPr>
    </w:p>
    <w:p w14:paraId="57A08869" w14:textId="31C8B032" w:rsidR="00BA78E7" w:rsidRPr="001D26DA" w:rsidRDefault="00BA78E7" w:rsidP="00B2017B">
      <w:pPr>
        <w:rPr>
          <w:rFonts w:ascii="Riviera Nights Bold" w:hAnsi="Riviera Nights Bold"/>
        </w:rPr>
      </w:pPr>
      <w:r w:rsidRPr="001D26DA">
        <w:rPr>
          <w:rFonts w:ascii="Riviera Nights Bold" w:hAnsi="Riviera Nights Bold"/>
        </w:rPr>
        <w:t xml:space="preserve">ROLLS-ROYCE AND </w:t>
      </w:r>
      <w:r w:rsidR="00B0738C" w:rsidRPr="001D26DA">
        <w:rPr>
          <w:rFonts w:ascii="Riviera Nights Bold" w:hAnsi="Riviera Nights Bold"/>
        </w:rPr>
        <w:t>SAVILE ROW</w:t>
      </w:r>
      <w:r w:rsidRPr="001D26DA">
        <w:rPr>
          <w:rFonts w:ascii="Riviera Nights Bold" w:hAnsi="Riviera Nights Bold"/>
        </w:rPr>
        <w:t>: A QUIET KINSHIP</w:t>
      </w:r>
    </w:p>
    <w:p w14:paraId="19C1ABE0" w14:textId="61C9E52A" w:rsidR="00CC0011" w:rsidRPr="00853F77" w:rsidRDefault="00CC0011" w:rsidP="0039202F">
      <w:bookmarkStart w:id="1" w:name="OLE_LINK2"/>
      <w:r w:rsidRPr="00853F77">
        <w:t xml:space="preserve">Rolls-Royce and Savile Row have long shared a </w:t>
      </w:r>
      <w:r w:rsidR="00864DFE" w:rsidRPr="00853F77">
        <w:t>commitment</w:t>
      </w:r>
      <w:r w:rsidRPr="00853F77">
        <w:t xml:space="preserve"> to Bespoke. The term itself is closely associated with Savile Row, where cloth was traditionally described as being </w:t>
      </w:r>
      <w:r w:rsidR="00086E6F">
        <w:t>‘</w:t>
      </w:r>
      <w:r w:rsidR="00086E6F" w:rsidRPr="00853F77">
        <w:t>bespoken</w:t>
      </w:r>
      <w:r w:rsidR="00086E6F">
        <w:t>’</w:t>
      </w:r>
      <w:r w:rsidRPr="00853F77">
        <w:t>, or spoken for, by an individual client. For Rolls-Royce, alongside its design and engineering</w:t>
      </w:r>
      <w:r w:rsidR="00530E5A" w:rsidRPr="00853F77">
        <w:t xml:space="preserve"> disciplines</w:t>
      </w:r>
      <w:r w:rsidRPr="00853F77">
        <w:t xml:space="preserve">, </w:t>
      </w:r>
      <w:r w:rsidR="00864DFE" w:rsidRPr="00853F77">
        <w:t>Bespoke</w:t>
      </w:r>
      <w:r w:rsidRPr="00853F77">
        <w:t xml:space="preserve"> is at the heart of </w:t>
      </w:r>
      <w:r w:rsidR="007B2F20" w:rsidRPr="00853F77">
        <w:t xml:space="preserve">the </w:t>
      </w:r>
      <w:r w:rsidR="005223D0" w:rsidRPr="00853F77">
        <w:t>marque</w:t>
      </w:r>
      <w:r w:rsidRPr="00853F77">
        <w:t xml:space="preserve"> today</w:t>
      </w:r>
      <w:r w:rsidR="00864DFE" w:rsidRPr="00853F77">
        <w:t xml:space="preserve"> – an art and craft in which </w:t>
      </w:r>
      <w:r w:rsidRPr="00853F77">
        <w:t>Rolls-Royce</w:t>
      </w:r>
      <w:r w:rsidR="00864DFE" w:rsidRPr="00853F77">
        <w:t xml:space="preserve"> Motor Cars</w:t>
      </w:r>
      <w:r w:rsidRPr="00853F77">
        <w:t xml:space="preserve"> leads the world.</w:t>
      </w:r>
    </w:p>
    <w:p w14:paraId="0F6A8248" w14:textId="31B549FD" w:rsidR="001D26DA" w:rsidRDefault="0039202F" w:rsidP="0039202F">
      <w:r w:rsidRPr="00853F77">
        <w:t xml:space="preserve">The two institutions have been close from the </w:t>
      </w:r>
      <w:bookmarkEnd w:id="1"/>
      <w:r w:rsidR="00484AC9">
        <w:t>marque’s earliest days:</w:t>
      </w:r>
      <w:r w:rsidRPr="00853F77">
        <w:t xml:space="preserve"> Rolls-Royce opened its first showroom in 1905 on Conduit Street, in the heart of Mayfair, London, just moments from </w:t>
      </w:r>
      <w:r w:rsidR="004C5BD7">
        <w:t>‘</w:t>
      </w:r>
      <w:r w:rsidR="004C5BD7" w:rsidRPr="00853F77">
        <w:t>the Row</w:t>
      </w:r>
      <w:r w:rsidR="004C5BD7">
        <w:t>’</w:t>
      </w:r>
      <w:r w:rsidRPr="00853F77">
        <w:t xml:space="preserve">. The </w:t>
      </w:r>
      <w:r w:rsidR="004C5BD7" w:rsidRPr="00853F77">
        <w:t>marque</w:t>
      </w:r>
      <w:r w:rsidR="004C5BD7">
        <w:t>’</w:t>
      </w:r>
      <w:r w:rsidR="004C5BD7" w:rsidRPr="00853F77">
        <w:t xml:space="preserve">s </w:t>
      </w:r>
      <w:r w:rsidRPr="00853F77">
        <w:t xml:space="preserve">co-founder, Charles Rolls, who would accompany test drives in the capital, was also famous for his personal style. While he was affectionately nicknamed </w:t>
      </w:r>
      <w:r w:rsidR="00731404">
        <w:t>‘</w:t>
      </w:r>
      <w:r w:rsidRPr="00853F77">
        <w:t>Dirty Rolls</w:t>
      </w:r>
      <w:r w:rsidR="00731404">
        <w:t>’</w:t>
      </w:r>
      <w:r w:rsidR="004C5BD7" w:rsidRPr="00853F77">
        <w:t xml:space="preserve"> </w:t>
      </w:r>
      <w:r w:rsidRPr="00853F77">
        <w:t xml:space="preserve">for the engine oil that marked his clothes during his time at Cambridge University, he was also known to be immaculately dressed for formal occasions, down to the silver pocket watch in his waistcoat. With the showroom so close by, </w:t>
      </w:r>
      <w:r w:rsidR="00D21A8C">
        <w:t>he would have been familiar with Savile Row and its traditions</w:t>
      </w:r>
      <w:r w:rsidRPr="00853F77">
        <w:t xml:space="preserve">, as many of the </w:t>
      </w:r>
      <w:r w:rsidR="004C5BD7" w:rsidRPr="00853F77">
        <w:t>marque</w:t>
      </w:r>
      <w:r w:rsidR="004C5BD7">
        <w:t>’</w:t>
      </w:r>
      <w:r w:rsidR="004C5BD7" w:rsidRPr="00853F77">
        <w:t xml:space="preserve">s </w:t>
      </w:r>
      <w:r w:rsidRPr="00853F77">
        <w:t xml:space="preserve">clients still are today. </w:t>
      </w:r>
      <w:r w:rsidR="001D26DA" w:rsidRPr="00853F77">
        <w:t xml:space="preserve">Ghost Savile Row honours this connection with elegant details, </w:t>
      </w:r>
      <w:r w:rsidR="001D26DA" w:rsidRPr="00AF71EE">
        <w:t xml:space="preserve">developed in consultation with connoisseurs of </w:t>
      </w:r>
      <w:r w:rsidR="001D26DA" w:rsidRPr="00AF71EE">
        <w:lastRenderedPageBreak/>
        <w:t>the Savile Row tradition and realised by the Rolls-Royce Bespoke Collective of designers, engineers and craftspeople</w:t>
      </w:r>
      <w:r w:rsidR="001D26DA" w:rsidRPr="00853F77">
        <w:t>.</w:t>
      </w:r>
    </w:p>
    <w:p w14:paraId="6036CD40" w14:textId="77777777" w:rsidR="004C5BD7" w:rsidRPr="00853F77" w:rsidRDefault="004C5BD7" w:rsidP="0039202F"/>
    <w:p w14:paraId="3ACC173F" w14:textId="1D0991EF" w:rsidR="00E15DC0" w:rsidRPr="001D26DA" w:rsidRDefault="00C90549" w:rsidP="00E15DC0">
      <w:pPr>
        <w:rPr>
          <w:rFonts w:ascii="Riviera Nights Bold" w:hAnsi="Riviera Nights Bold"/>
        </w:rPr>
      </w:pPr>
      <w:r w:rsidRPr="001D26DA">
        <w:rPr>
          <w:rFonts w:ascii="Riviera Nights Bold" w:hAnsi="Riviera Nights Bold"/>
        </w:rPr>
        <w:t xml:space="preserve">EXTERIOR COLOUR: </w:t>
      </w:r>
      <w:r w:rsidR="00E15DC0" w:rsidRPr="001D26DA">
        <w:rPr>
          <w:rFonts w:ascii="Riviera Nights Bold" w:hAnsi="Riviera Nights Bold"/>
        </w:rPr>
        <w:t>TWO TONES</w:t>
      </w:r>
      <w:r w:rsidR="002A64C5" w:rsidRPr="001D26DA">
        <w:rPr>
          <w:rFonts w:ascii="Riviera Nights Bold" w:hAnsi="Riviera Nights Bold"/>
        </w:rPr>
        <w:t>, PERFECTLY SUITED</w:t>
      </w:r>
    </w:p>
    <w:p w14:paraId="4A43E249" w14:textId="755EFC0C" w:rsidR="00D00946" w:rsidRPr="00853F77" w:rsidRDefault="00F10B6C" w:rsidP="00E15DC0">
      <w:r w:rsidRPr="00853F77">
        <w:t xml:space="preserve">Ghost Savile Row’s exterior </w:t>
      </w:r>
      <w:r w:rsidR="00737A9B" w:rsidRPr="00853F77">
        <w:t xml:space="preserve">colourway </w:t>
      </w:r>
      <w:r w:rsidRPr="00853F77">
        <w:t>is inspired by t</w:t>
      </w:r>
      <w:r w:rsidR="008A6B33" w:rsidRPr="00853F77">
        <w:t xml:space="preserve">he combination of a navy suit and white dress shirt </w:t>
      </w:r>
      <w:r w:rsidR="00236BD2" w:rsidRPr="00853F77">
        <w:t>–</w:t>
      </w:r>
      <w:r w:rsidR="008A6B33" w:rsidRPr="00853F77">
        <w:t xml:space="preserve"> a</w:t>
      </w:r>
      <w:r w:rsidR="00236BD2" w:rsidRPr="00853F77">
        <w:t xml:space="preserve"> </w:t>
      </w:r>
      <w:r w:rsidR="008A6B33" w:rsidRPr="00853F77">
        <w:t xml:space="preserve">restrained pairing that became the foundation of British tailoring. This colour </w:t>
      </w:r>
      <w:r w:rsidR="00737A9B" w:rsidRPr="00853F77">
        <w:t>arrangement</w:t>
      </w:r>
      <w:r w:rsidR="008A6B33" w:rsidRPr="00853F77">
        <w:t xml:space="preserve"> was popularised in the early 1800s by Beau Brummell</w:t>
      </w:r>
      <w:r w:rsidR="00484AC9">
        <w:t xml:space="preserve">; a </w:t>
      </w:r>
      <w:r w:rsidR="008A6B33" w:rsidRPr="00853F77">
        <w:t>close friend of the Prince Regent, a leading figure in London society, and now regarded as the father of modern menswear. His taste for more elegant cuts and understated colours</w:t>
      </w:r>
      <w:r w:rsidR="00236BD2" w:rsidRPr="00853F77">
        <w:t xml:space="preserve"> influenced </w:t>
      </w:r>
      <w:r w:rsidR="003A3F26" w:rsidRPr="00853F77">
        <w:t>those who followe</w:t>
      </w:r>
      <w:r w:rsidR="008A6B33" w:rsidRPr="00853F77">
        <w:t xml:space="preserve">d him </w:t>
      </w:r>
      <w:r w:rsidR="00236BD2" w:rsidRPr="00853F77">
        <w:t xml:space="preserve">and </w:t>
      </w:r>
      <w:r w:rsidR="008A6B33" w:rsidRPr="00853F77">
        <w:t xml:space="preserve">drew the </w:t>
      </w:r>
      <w:r w:rsidR="004C5BD7" w:rsidRPr="00853F77">
        <w:t>capital</w:t>
      </w:r>
      <w:r w:rsidR="004C5BD7">
        <w:t>’</w:t>
      </w:r>
      <w:r w:rsidR="004C5BD7" w:rsidRPr="00853F77">
        <w:t xml:space="preserve">s </w:t>
      </w:r>
      <w:r w:rsidR="008A6B33" w:rsidRPr="00853F77">
        <w:t>finest tailors to Savile Row</w:t>
      </w:r>
      <w:r w:rsidR="00236BD2" w:rsidRPr="00853F77">
        <w:t xml:space="preserve">, </w:t>
      </w:r>
      <w:r w:rsidR="00737A9B" w:rsidRPr="00853F77">
        <w:t>establish</w:t>
      </w:r>
      <w:r w:rsidR="00236BD2" w:rsidRPr="00853F77">
        <w:t>ing</w:t>
      </w:r>
      <w:r w:rsidR="00737A9B" w:rsidRPr="00853F77">
        <w:t xml:space="preserve"> </w:t>
      </w:r>
      <w:r w:rsidR="00236BD2" w:rsidRPr="00853F77">
        <w:t>the street’s</w:t>
      </w:r>
      <w:r w:rsidR="00737A9B" w:rsidRPr="00853F77">
        <w:t xml:space="preserve"> legend</w:t>
      </w:r>
      <w:r w:rsidR="008A6B33" w:rsidRPr="00853F77">
        <w:t>.</w:t>
      </w:r>
      <w:r w:rsidRPr="00853F77">
        <w:t xml:space="preserve"> Accordingly, the motor car is finished in a Bespoke Midnight Sapphire over English White two-tone.</w:t>
      </w:r>
    </w:p>
    <w:p w14:paraId="42A49697" w14:textId="46397E4E" w:rsidR="00E15DC0" w:rsidRDefault="00E15DC0" w:rsidP="00E15DC0">
      <w:r w:rsidRPr="00853F77">
        <w:t xml:space="preserve">In place of a traditional hand-painted coachline, </w:t>
      </w:r>
      <w:r w:rsidR="00304136" w:rsidRPr="00853F77">
        <w:t xml:space="preserve">the Bespoke Collective </w:t>
      </w:r>
      <w:r w:rsidR="00484AC9">
        <w:t xml:space="preserve">has </w:t>
      </w:r>
      <w:r w:rsidR="00CE090C" w:rsidRPr="00853F77">
        <w:t>introduced</w:t>
      </w:r>
      <w:r w:rsidR="00304136" w:rsidRPr="00853F77">
        <w:t xml:space="preserve"> a </w:t>
      </w:r>
      <w:r w:rsidR="00484AC9">
        <w:t xml:space="preserve">hand-painted </w:t>
      </w:r>
      <w:r w:rsidRPr="00853F77">
        <w:t xml:space="preserve">Silver </w:t>
      </w:r>
      <w:proofErr w:type="spellStart"/>
      <w:r w:rsidRPr="00853F77">
        <w:t>Featureline</w:t>
      </w:r>
      <w:proofErr w:type="spellEnd"/>
      <w:r w:rsidR="00304136" w:rsidRPr="00853F77">
        <w:t xml:space="preserve">. Rather than bisect the two-tone, this </w:t>
      </w:r>
      <w:r w:rsidR="00CC7C9E" w:rsidRPr="00853F77">
        <w:t xml:space="preserve">slender, bright accent line </w:t>
      </w:r>
      <w:r w:rsidR="00304136" w:rsidRPr="00853F77">
        <w:t xml:space="preserve">sits within the </w:t>
      </w:r>
      <w:r w:rsidR="00CC7C9E" w:rsidRPr="00853F77">
        <w:t xml:space="preserve">English White </w:t>
      </w:r>
      <w:r w:rsidR="00304136" w:rsidRPr="00853F77">
        <w:t>upper</w:t>
      </w:r>
      <w:r w:rsidR="007F2DA7" w:rsidRPr="00853F77">
        <w:t xml:space="preserve"> colour</w:t>
      </w:r>
      <w:r w:rsidR="00304136" w:rsidRPr="00853F77">
        <w:t xml:space="preserve">, referencing the </w:t>
      </w:r>
      <w:r w:rsidR="005C2A2F" w:rsidRPr="00853F77">
        <w:t xml:space="preserve">contrast </w:t>
      </w:r>
      <w:r w:rsidR="00304136" w:rsidRPr="00853F77">
        <w:t>of subtle jewellery</w:t>
      </w:r>
      <w:r w:rsidR="005C2A2F" w:rsidRPr="00853F77">
        <w:t xml:space="preserve">, </w:t>
      </w:r>
      <w:r w:rsidR="00304136" w:rsidRPr="00853F77">
        <w:t>such as cufflinks</w:t>
      </w:r>
      <w:r w:rsidR="005E0AB1" w:rsidRPr="00853F77">
        <w:t xml:space="preserve"> and a </w:t>
      </w:r>
      <w:r w:rsidR="00304136" w:rsidRPr="00853F77">
        <w:t>fine timepiece</w:t>
      </w:r>
      <w:r w:rsidR="00484AC9">
        <w:t>,</w:t>
      </w:r>
      <w:r w:rsidR="00484AC9" w:rsidRPr="00484AC9">
        <w:t xml:space="preserve"> </w:t>
      </w:r>
      <w:r w:rsidR="00484AC9" w:rsidRPr="00853F77">
        <w:t>against a white shirt</w:t>
      </w:r>
      <w:r w:rsidR="000D2B45" w:rsidRPr="00853F77">
        <w:t xml:space="preserve">. </w:t>
      </w:r>
      <w:r w:rsidRPr="00853F77">
        <w:t>The</w:t>
      </w:r>
      <w:r w:rsidR="000D2B45" w:rsidRPr="00853F77">
        <w:t xml:space="preserve"> exterior </w:t>
      </w:r>
      <w:r w:rsidRPr="00853F77">
        <w:t xml:space="preserve">is completed </w:t>
      </w:r>
      <w:r w:rsidR="000D2B45" w:rsidRPr="00853F77">
        <w:t xml:space="preserve">with </w:t>
      </w:r>
      <w:r w:rsidRPr="00853F77">
        <w:t>22-inch nine-spoke part-polished wheels finished with body-coloured centres.</w:t>
      </w:r>
    </w:p>
    <w:p w14:paraId="662B80D1" w14:textId="77777777" w:rsidR="003B60AF" w:rsidRPr="00853F77" w:rsidRDefault="003B60AF" w:rsidP="00E15DC0"/>
    <w:p w14:paraId="0D158220" w14:textId="57F85F9B" w:rsidR="003B60AF" w:rsidRPr="001D26DA" w:rsidRDefault="003B60AF" w:rsidP="003B60AF">
      <w:pPr>
        <w:rPr>
          <w:rFonts w:ascii="Riviera Nights Bold" w:hAnsi="Riviera Nights Bold"/>
        </w:rPr>
      </w:pPr>
      <w:r w:rsidRPr="001D26DA">
        <w:rPr>
          <w:rFonts w:ascii="Riviera Nights Bold" w:hAnsi="Riviera Nights Bold"/>
        </w:rPr>
        <w:t>INTERIOR DETAILS: A HIDDEN FLOURISH</w:t>
      </w:r>
    </w:p>
    <w:p w14:paraId="0D2DBA3A" w14:textId="173ADCEE" w:rsidR="003B60AF" w:rsidRDefault="003B60AF" w:rsidP="003B60AF">
      <w:r w:rsidRPr="00853F77">
        <w:t xml:space="preserve">The </w:t>
      </w:r>
      <w:r w:rsidR="006F4715">
        <w:t xml:space="preserve">same tailoring references continue throughout the interior, where the commission’s boldest flourish awaits discovery. </w:t>
      </w:r>
      <w:r w:rsidRPr="00853F77">
        <w:t xml:space="preserve">Lowering the rear centre armrest reveals a Bespoke embroidery, hidden like the colourful lining of a tailored jacket. The design is a plan view of the square trees in the courtyard at the Home of Rolls-Royce at Goodwood, and the shadows they cast. True to this commission’s celebration of Bespoke, the stitch style was developed specifically for Ghost Savile Row. Inspired by the interlocking threads of a woven fabric, it gives the embroidery the look and feel of woven cloth laid into leather. The artwork is the most demanding single-frame embroidery ever created by Rolls-Royce. The piece comprises seven colours, </w:t>
      </w:r>
      <w:r w:rsidR="00FF4CB6" w:rsidRPr="00853F77">
        <w:t>t</w:t>
      </w:r>
      <w:r w:rsidR="00FF4CB6">
        <w:t>ook</w:t>
      </w:r>
      <w:r w:rsidR="00FF4CB6" w:rsidRPr="00853F77">
        <w:t xml:space="preserve"> </w:t>
      </w:r>
      <w:r w:rsidRPr="00853F77">
        <w:t xml:space="preserve">nine hours to </w:t>
      </w:r>
      <w:r w:rsidR="004C5BD7">
        <w:t xml:space="preserve">create </w:t>
      </w:r>
      <w:r>
        <w:t xml:space="preserve">and includes 250,000 stitches and nearly two kilometres – </w:t>
      </w:r>
      <w:r>
        <w:lastRenderedPageBreak/>
        <w:t xml:space="preserve">1,830 metres – of thread. Brought to life in </w:t>
      </w:r>
      <w:r w:rsidRPr="003E1CB4">
        <w:t>bold, graphic colour</w:t>
      </w:r>
      <w:r>
        <w:t xml:space="preserve"> and the </w:t>
      </w:r>
      <w:r w:rsidRPr="003E1CB4">
        <w:t xml:space="preserve">confident motifs of </w:t>
      </w:r>
      <w:r>
        <w:t xml:space="preserve">London’s </w:t>
      </w:r>
      <w:r w:rsidRPr="003E1CB4">
        <w:t xml:space="preserve">great fashion houses, it brings a moment of private exuberance to the </w:t>
      </w:r>
      <w:r>
        <w:t>interior suite</w:t>
      </w:r>
      <w:r w:rsidRPr="003E1CB4">
        <w:t>.</w:t>
      </w:r>
    </w:p>
    <w:p w14:paraId="4614F3A9" w14:textId="77777777" w:rsidR="007A0375" w:rsidRDefault="007A0375" w:rsidP="00E15DC0">
      <w:pPr>
        <w:rPr>
          <w:color w:val="EE0000"/>
        </w:rPr>
      </w:pPr>
    </w:p>
    <w:p w14:paraId="3F31FC5E" w14:textId="2B4D0DBE" w:rsidR="00E15DC0" w:rsidRPr="001D26DA" w:rsidRDefault="00C90549" w:rsidP="00E15DC0">
      <w:pPr>
        <w:rPr>
          <w:rFonts w:ascii="Riviera Nights Bold" w:hAnsi="Riviera Nights Bold"/>
        </w:rPr>
      </w:pPr>
      <w:r w:rsidRPr="001D26DA">
        <w:rPr>
          <w:rFonts w:ascii="Riviera Nights Bold" w:hAnsi="Riviera Nights Bold"/>
        </w:rPr>
        <w:t xml:space="preserve">INTERIOR: </w:t>
      </w:r>
      <w:r w:rsidR="000D2B45" w:rsidRPr="001D26DA">
        <w:rPr>
          <w:rFonts w:ascii="Riviera Nights Bold" w:hAnsi="Riviera Nights Bold"/>
        </w:rPr>
        <w:t xml:space="preserve">A TRIBUTE TO </w:t>
      </w:r>
      <w:r w:rsidR="00E15DC0" w:rsidRPr="001D26DA">
        <w:rPr>
          <w:rFonts w:ascii="Riviera Nights Bold" w:hAnsi="Riviera Nights Bold"/>
        </w:rPr>
        <w:t>TAILOR</w:t>
      </w:r>
      <w:r w:rsidR="001A6F92" w:rsidRPr="001D26DA">
        <w:rPr>
          <w:rFonts w:ascii="Riviera Nights Bold" w:hAnsi="Riviera Nights Bold"/>
        </w:rPr>
        <w:t>ING</w:t>
      </w:r>
    </w:p>
    <w:p w14:paraId="67A6468D" w14:textId="6CDCA16B" w:rsidR="000D2B45" w:rsidRPr="00853F77" w:rsidRDefault="007F5910" w:rsidP="00E15DC0">
      <w:r w:rsidRPr="007F5910">
        <w:t>Beyond the hidden embroidery, the language of tailoring is woven throughout the interior</w:t>
      </w:r>
      <w:r>
        <w:t xml:space="preserve">. </w:t>
      </w:r>
      <w:r w:rsidR="004C5BD7">
        <w:t>The s</w:t>
      </w:r>
      <w:r w:rsidR="000D2B45" w:rsidRPr="00853F77">
        <w:t xml:space="preserve">eats </w:t>
      </w:r>
      <w:r>
        <w:t xml:space="preserve">are finished </w:t>
      </w:r>
      <w:r w:rsidR="000D2B45" w:rsidRPr="00853F77">
        <w:t>in</w:t>
      </w:r>
      <w:r w:rsidR="00E15DC0" w:rsidRPr="00853F77">
        <w:t xml:space="preserve"> Navy Blue and Arctic White leather</w:t>
      </w:r>
      <w:r w:rsidR="00631057">
        <w:t>.</w:t>
      </w:r>
      <w:r w:rsidR="00E15DC0" w:rsidRPr="00853F77">
        <w:t xml:space="preserve"> </w:t>
      </w:r>
      <w:r w:rsidR="004C5BD7">
        <w:t>The c</w:t>
      </w:r>
      <w:r w:rsidR="00E15DC0" w:rsidRPr="00853F77">
        <w:t xml:space="preserve">arpets, lambswool </w:t>
      </w:r>
      <w:r w:rsidR="00484AC9">
        <w:t xml:space="preserve">floor mats </w:t>
      </w:r>
      <w:r w:rsidR="00E15DC0" w:rsidRPr="00853F77">
        <w:t xml:space="preserve">and seatbelts </w:t>
      </w:r>
      <w:r w:rsidR="00631057">
        <w:t xml:space="preserve">are </w:t>
      </w:r>
      <w:r w:rsidR="007F2DA7" w:rsidRPr="00853F77">
        <w:t xml:space="preserve">rendered </w:t>
      </w:r>
      <w:r w:rsidR="00E15DC0" w:rsidRPr="00853F77">
        <w:t xml:space="preserve">in Navy Blue, </w:t>
      </w:r>
      <w:r w:rsidR="00484AC9">
        <w:t>with</w:t>
      </w:r>
      <w:r w:rsidR="00E15DC0" w:rsidRPr="00853F77">
        <w:t xml:space="preserve"> seat and door piping, contrast stitching and embroidered RR monograms in Selby Grey. The seats </w:t>
      </w:r>
      <w:r w:rsidR="000D2B45" w:rsidRPr="00853F77">
        <w:t xml:space="preserve">feature </w:t>
      </w:r>
      <w:r w:rsidR="00E15DC0" w:rsidRPr="00853F77">
        <w:t xml:space="preserve">a Bespoke </w:t>
      </w:r>
      <w:r w:rsidR="00794278" w:rsidRPr="00853F77">
        <w:t xml:space="preserve">vertical </w:t>
      </w:r>
      <w:r w:rsidR="00E15DC0" w:rsidRPr="00853F77">
        <w:t xml:space="preserve">run-stitch in Selby Grey, </w:t>
      </w:r>
      <w:r w:rsidR="00737A9B" w:rsidRPr="00853F77">
        <w:t xml:space="preserve">inspired by </w:t>
      </w:r>
      <w:r w:rsidR="00E15DC0" w:rsidRPr="00853F77">
        <w:t xml:space="preserve">the pinstripe of a </w:t>
      </w:r>
      <w:r w:rsidR="00631057">
        <w:t>tailored</w:t>
      </w:r>
      <w:r w:rsidR="00631057" w:rsidRPr="00853F77">
        <w:t xml:space="preserve"> </w:t>
      </w:r>
      <w:r w:rsidR="00E15DC0" w:rsidRPr="00853F77">
        <w:t>suit</w:t>
      </w:r>
      <w:r w:rsidR="002D7603" w:rsidRPr="00853F77">
        <w:t xml:space="preserve"> – the first time Rolls-Royce has applied a pinstripe stitch to its seats. A</w:t>
      </w:r>
      <w:r w:rsidR="00E15DC0" w:rsidRPr="00853F77">
        <w:t>s with the meticulous pattern-matching of a tailored garment, the stitch is aligned to the geometry of each seat</w:t>
      </w:r>
      <w:r w:rsidR="002D7603" w:rsidRPr="00853F77">
        <w:t xml:space="preserve"> and </w:t>
      </w:r>
      <w:r w:rsidR="00E15DC0" w:rsidRPr="00853F77">
        <w:t>framed by Selby Grey piping</w:t>
      </w:r>
      <w:r w:rsidR="007F2DA7" w:rsidRPr="00853F77">
        <w:t>. T</w:t>
      </w:r>
      <w:r w:rsidR="002D7603" w:rsidRPr="00853F77">
        <w:t>he centre seam of each seat back meet</w:t>
      </w:r>
      <w:r w:rsidR="007F2DA7" w:rsidRPr="00853F77">
        <w:t>s</w:t>
      </w:r>
      <w:r w:rsidR="002D7603" w:rsidRPr="00853F77">
        <w:t xml:space="preserve"> the vertical embroidery of the Arctic White insert above</w:t>
      </w:r>
      <w:r w:rsidR="00D21E79" w:rsidRPr="00853F77">
        <w:t xml:space="preserve">. </w:t>
      </w:r>
      <w:r w:rsidR="002D7603" w:rsidRPr="00853F77">
        <w:t>S</w:t>
      </w:r>
      <w:r w:rsidR="005C2A2F" w:rsidRPr="00853F77">
        <w:t>et against the Navy Blue</w:t>
      </w:r>
      <w:r w:rsidR="002D7603" w:rsidRPr="00853F77">
        <w:t xml:space="preserve"> leather</w:t>
      </w:r>
      <w:r w:rsidR="00896E05" w:rsidRPr="00853F77">
        <w:t>,</w:t>
      </w:r>
      <w:r w:rsidR="005C2A2F" w:rsidRPr="00853F77">
        <w:t xml:space="preserve"> </w:t>
      </w:r>
      <w:r w:rsidR="002D7603" w:rsidRPr="00853F77">
        <w:t xml:space="preserve">the insert evokes </w:t>
      </w:r>
      <w:r w:rsidR="005C2A2F" w:rsidRPr="00853F77">
        <w:t>a pressed</w:t>
      </w:r>
      <w:r w:rsidR="00737A9B" w:rsidRPr="00853F77">
        <w:t xml:space="preserve"> white </w:t>
      </w:r>
      <w:r w:rsidR="005C2A2F" w:rsidRPr="00853F77">
        <w:t>pocket</w:t>
      </w:r>
      <w:r w:rsidR="00B9208B" w:rsidRPr="00853F77">
        <w:t xml:space="preserve"> square</w:t>
      </w:r>
      <w:r w:rsidR="005C2A2F" w:rsidRPr="00853F77">
        <w:t xml:space="preserve"> </w:t>
      </w:r>
      <w:r w:rsidR="00484AC9">
        <w:t>tucked into</w:t>
      </w:r>
      <w:r w:rsidR="00737A9B" w:rsidRPr="00853F77">
        <w:t xml:space="preserve"> </w:t>
      </w:r>
      <w:r w:rsidR="005C2A2F" w:rsidRPr="00853F77">
        <w:t xml:space="preserve">the breast </w:t>
      </w:r>
      <w:r w:rsidR="00484AC9">
        <w:t xml:space="preserve">pocket </w:t>
      </w:r>
      <w:r w:rsidR="005C2A2F" w:rsidRPr="00853F77">
        <w:t>of a</w:t>
      </w:r>
      <w:r w:rsidR="00737A9B" w:rsidRPr="00853F77">
        <w:t xml:space="preserve"> </w:t>
      </w:r>
      <w:r w:rsidR="005C2A2F" w:rsidRPr="00853F77">
        <w:t>jacket.</w:t>
      </w:r>
      <w:r w:rsidR="007D61C3" w:rsidRPr="00853F77">
        <w:t xml:space="preserve"> </w:t>
      </w:r>
      <w:r w:rsidR="002D7603" w:rsidRPr="00853F77">
        <w:t xml:space="preserve">Each of the four inserts </w:t>
      </w:r>
      <w:r w:rsidR="003B60AF" w:rsidRPr="00853F77">
        <w:t>incorporat</w:t>
      </w:r>
      <w:r w:rsidR="003B60AF">
        <w:t>es</w:t>
      </w:r>
      <w:r w:rsidR="003B60AF" w:rsidRPr="00853F77">
        <w:t xml:space="preserve"> more than 16,600 stitches</w:t>
      </w:r>
      <w:r w:rsidR="003B60AF">
        <w:t>,</w:t>
      </w:r>
      <w:r w:rsidR="002D7603" w:rsidRPr="00853F77">
        <w:t xml:space="preserve"> embroidered tone-on-tone in two directions, like the warp and weft of woven cloth</w:t>
      </w:r>
      <w:r w:rsidR="003B60AF">
        <w:t>.</w:t>
      </w:r>
    </w:p>
    <w:p w14:paraId="68F3AEF3" w14:textId="266C6EAB" w:rsidR="007B7890" w:rsidRDefault="00484AC9" w:rsidP="00896E05">
      <w:r>
        <w:t>T</w:t>
      </w:r>
      <w:r w:rsidR="00E15DC0" w:rsidRPr="00853F77">
        <w:t>he fascia, steering-wheel spoke and door uppers</w:t>
      </w:r>
      <w:r>
        <w:t xml:space="preserve"> are dressed in </w:t>
      </w:r>
      <w:r w:rsidR="007C3E0A">
        <w:t>t</w:t>
      </w:r>
      <w:r w:rsidRPr="00853F77">
        <w:t>actile Open Pore White Wood veneer</w:t>
      </w:r>
      <w:r>
        <w:t xml:space="preserve">, </w:t>
      </w:r>
      <w:r w:rsidR="00E15DC0" w:rsidRPr="00853F77">
        <w:t>complemented by Black Wood to the centre console lids</w:t>
      </w:r>
      <w:r w:rsidR="00896E05" w:rsidRPr="00853F77">
        <w:t>.</w:t>
      </w:r>
    </w:p>
    <w:p w14:paraId="7BAB6FFF" w14:textId="78FADF10" w:rsidR="00E15DC0" w:rsidRPr="00853F77" w:rsidRDefault="005C2A2F" w:rsidP="00896E05">
      <w:r w:rsidRPr="00853F77">
        <w:t xml:space="preserve">Fine tailoring is judged by details many will never notice; the same </w:t>
      </w:r>
      <w:r w:rsidR="00731404">
        <w:t>principle applies</w:t>
      </w:r>
      <w:r w:rsidR="00C05358">
        <w:t xml:space="preserve"> </w:t>
      </w:r>
      <w:r w:rsidRPr="00853F77">
        <w:t>at the Home of Rolls-Royce</w:t>
      </w:r>
      <w:r w:rsidR="00896E05" w:rsidRPr="00853F77">
        <w:t>. Here, that discipline is expressed with a leather-wrapped indicator stalk finished with Arctic White stitching, an Arctic White leather-wrapped volume control, and Navy Blue leather-wrapped climate controls.</w:t>
      </w:r>
    </w:p>
    <w:p w14:paraId="5CBC8BA3" w14:textId="77777777" w:rsidR="00896E05" w:rsidRPr="00853F77" w:rsidRDefault="00896E05" w:rsidP="00896E05"/>
    <w:p w14:paraId="37392F2D" w14:textId="7A61C5DB" w:rsidR="00E15DC0" w:rsidRPr="001D26DA" w:rsidRDefault="007D1AC2" w:rsidP="00E15DC0">
      <w:pPr>
        <w:rPr>
          <w:rFonts w:ascii="Riviera Nights Bold" w:hAnsi="Riviera Nights Bold"/>
        </w:rPr>
      </w:pPr>
      <w:r w:rsidRPr="001D26DA">
        <w:rPr>
          <w:rFonts w:ascii="Riviera Nights Bold" w:hAnsi="Riviera Nights Bold"/>
        </w:rPr>
        <w:t>TAILORED TO THE LAST DETAIL</w:t>
      </w:r>
    </w:p>
    <w:p w14:paraId="5C99FBAF" w14:textId="77777777" w:rsidR="00D37963" w:rsidRDefault="00E15DC0" w:rsidP="00D37963">
      <w:r w:rsidRPr="00D21E79">
        <w:t xml:space="preserve">Bespoke Illuminated Treadplates </w:t>
      </w:r>
      <w:r w:rsidR="00D21E79">
        <w:t xml:space="preserve">that feature the same design </w:t>
      </w:r>
      <w:r w:rsidR="00487247">
        <w:t xml:space="preserve">as the hidden embroidery </w:t>
      </w:r>
      <w:r w:rsidRPr="00D21E79">
        <w:t>are fitted to all four door sills</w:t>
      </w:r>
      <w:r w:rsidR="00D21E79">
        <w:t>. Above them, stored within the motor car,</w:t>
      </w:r>
      <w:r w:rsidR="00487247">
        <w:t xml:space="preserve"> are</w:t>
      </w:r>
      <w:r w:rsidR="00D21E79">
        <w:t xml:space="preserve"> </w:t>
      </w:r>
      <w:r w:rsidRPr="00D21E79">
        <w:t>Bespoke umbrella</w:t>
      </w:r>
      <w:r w:rsidR="00D21E79">
        <w:t>s</w:t>
      </w:r>
      <w:r w:rsidRPr="00D21E79">
        <w:t xml:space="preserve"> </w:t>
      </w:r>
      <w:r w:rsidR="00D21E79">
        <w:t xml:space="preserve">with </w:t>
      </w:r>
      <w:r w:rsidRPr="00D21E79">
        <w:t>canop</w:t>
      </w:r>
      <w:r w:rsidR="008B788A">
        <w:t xml:space="preserve">ies </w:t>
      </w:r>
      <w:r w:rsidRPr="00D21E79">
        <w:t>in Navy Blue, beading in Selby Grey and handle</w:t>
      </w:r>
      <w:r w:rsidR="007C7B36">
        <w:t>s</w:t>
      </w:r>
      <w:r w:rsidRPr="00D21E79">
        <w:t xml:space="preserve"> in Arctic White</w:t>
      </w:r>
      <w:r w:rsidR="00487247">
        <w:t>, which</w:t>
      </w:r>
      <w:r w:rsidR="00D21E79">
        <w:t xml:space="preserve"> complete </w:t>
      </w:r>
      <w:r w:rsidR="00737A9B">
        <w:t>Ghost Savi</w:t>
      </w:r>
      <w:r w:rsidR="00D37963">
        <w:t>l</w:t>
      </w:r>
      <w:r w:rsidR="00737A9B">
        <w:t>e Row</w:t>
      </w:r>
      <w:r w:rsidR="00D21E79">
        <w:t xml:space="preserve"> – </w:t>
      </w:r>
      <w:r w:rsidRPr="00D21E79">
        <w:t>a</w:t>
      </w:r>
      <w:r w:rsidR="00D21E79">
        <w:t xml:space="preserve"> </w:t>
      </w:r>
      <w:r w:rsidRPr="00D21E79">
        <w:t>motor car tailored, quite literally, to measure.</w:t>
      </w:r>
    </w:p>
    <w:p w14:paraId="513A57C2" w14:textId="0D038F37" w:rsidR="007B0618" w:rsidRDefault="00DA39C2" w:rsidP="00D37963">
      <w:r>
        <w:lastRenderedPageBreak/>
        <w:t>-</w:t>
      </w:r>
      <w:r w:rsidRPr="00815FEE">
        <w:t xml:space="preserve"> </w:t>
      </w:r>
      <w:r w:rsidR="00AF680E" w:rsidRPr="00815FEE">
        <w:t xml:space="preserve">ENDS </w:t>
      </w:r>
      <w:r>
        <w:t>-</w:t>
      </w:r>
    </w:p>
    <w:p w14:paraId="77AF3A34" w14:textId="77777777" w:rsidR="007B0618" w:rsidRDefault="007B0618" w:rsidP="007B0618">
      <w:pPr>
        <w:pStyle w:val="Bullets"/>
        <w:numPr>
          <w:ilvl w:val="0"/>
          <w:numId w:val="0"/>
        </w:numPr>
      </w:pPr>
    </w:p>
    <w:p w14:paraId="40DC57E4" w14:textId="04575451" w:rsidR="00D8288D" w:rsidRPr="004D5A55" w:rsidRDefault="00D8288D" w:rsidP="00AB1A32">
      <w:pPr>
        <w:pStyle w:val="Bullets"/>
        <w:numPr>
          <w:ilvl w:val="0"/>
          <w:numId w:val="0"/>
        </w:numPr>
        <w:rPr>
          <w:rFonts w:ascii="Riviera Nights Bold" w:hAnsi="Riviera Nights Bold"/>
          <w:caps/>
        </w:rPr>
      </w:pPr>
      <w:r>
        <w:rPr>
          <w:rFonts w:ascii="Riviera Nights Bold" w:hAnsi="Riviera Nights Bold"/>
        </w:rPr>
        <w:t>TECHNICAL</w:t>
      </w:r>
      <w:r w:rsidRPr="004D5A55">
        <w:rPr>
          <w:rFonts w:ascii="Riviera Nights Bold" w:hAnsi="Riviera Nights Bold"/>
        </w:rPr>
        <w:t xml:space="preserve"> INFORMATION</w:t>
      </w:r>
    </w:p>
    <w:p w14:paraId="41FDF44D" w14:textId="66B5DE91" w:rsidR="00D8288D" w:rsidRPr="00B16183" w:rsidRDefault="004549C0" w:rsidP="00D8288D">
      <w:r w:rsidRPr="004549C0">
        <w:t xml:space="preserve">Ghost </w:t>
      </w:r>
      <w:r w:rsidR="007F6AF8">
        <w:t xml:space="preserve">Extended </w:t>
      </w:r>
      <w:r w:rsidRPr="004549C0">
        <w:t>Series II: WLTP (combined) CO2 emission: 357-346 g/km; Fuel consumption: 18-18.5 mpg / 15.7-15.3 l/100km.</w:t>
      </w:r>
      <w:r>
        <w:t xml:space="preserve"> </w:t>
      </w:r>
      <w:r w:rsidR="00D8288D" w:rsidRPr="00BB3F3E">
        <w:t>Further information: </w:t>
      </w:r>
      <w:r w:rsidR="00D8288D" w:rsidDel="009F59D7">
        <w:t xml:space="preserve"> </w:t>
      </w:r>
      <w:hyperlink r:id="rId11" w:history="1">
        <w:r w:rsidR="00D8288D" w:rsidRPr="00D87530">
          <w:rPr>
            <w:rStyle w:val="Hyperlink"/>
          </w:rPr>
          <w:t>https://bit.ly/3XtQW7q</w:t>
        </w:r>
      </w:hyperlink>
    </w:p>
    <w:p w14:paraId="335DFD68" w14:textId="77777777" w:rsidR="00D8288D" w:rsidRDefault="00D8288D">
      <w:pPr>
        <w:pStyle w:val="Bullets"/>
        <w:numPr>
          <w:ilvl w:val="0"/>
          <w:numId w:val="0"/>
        </w:numPr>
        <w:rPr>
          <w:rFonts w:ascii="Riviera Nights Bold" w:hAnsi="Riviera Nights Bold"/>
        </w:rPr>
      </w:pPr>
    </w:p>
    <w:p w14:paraId="2763FB3E" w14:textId="02E8ADBE" w:rsidR="0093117A" w:rsidRPr="004D5A55" w:rsidRDefault="00800752" w:rsidP="0093117A">
      <w:pPr>
        <w:pStyle w:val="Bullets"/>
        <w:numPr>
          <w:ilvl w:val="0"/>
          <w:numId w:val="0"/>
        </w:numPr>
        <w:ind w:left="227" w:hanging="227"/>
        <w:rPr>
          <w:rFonts w:ascii="Riviera Nights Bold" w:hAnsi="Riviera Nights Bold"/>
          <w:caps/>
        </w:rPr>
      </w:pPr>
      <w:r>
        <w:rPr>
          <w:rFonts w:ascii="Riviera Nights Bold" w:hAnsi="Riviera Nights Bold"/>
        </w:rPr>
        <w:t>ME</w:t>
      </w:r>
      <w:r w:rsidR="0093117A">
        <w:rPr>
          <w:rFonts w:ascii="Riviera Nights Bold" w:hAnsi="Riviera Nights Bold"/>
        </w:rPr>
        <w:t>DIA</w:t>
      </w:r>
      <w:r w:rsidR="0093117A" w:rsidRPr="004D5A55">
        <w:rPr>
          <w:rFonts w:ascii="Riviera Nights Bold" w:hAnsi="Riviera Nights Bold"/>
        </w:rPr>
        <w:t xml:space="preserve"> INFORMATION</w:t>
      </w:r>
    </w:p>
    <w:p w14:paraId="341C1FBE" w14:textId="77777777" w:rsidR="006406CB" w:rsidRDefault="006406CB" w:rsidP="006406CB">
      <w:bookmarkStart w:id="2" w:name="_Hlk176770922"/>
      <w:r>
        <w:t xml:space="preserve">You can find all our press releases and press kits, as well as a wide selection of high resolution, downloadable photographs and video footage at our media website, </w:t>
      </w:r>
      <w:hyperlink r:id="rId12" w:history="1">
        <w:proofErr w:type="spellStart"/>
        <w:r>
          <w:rPr>
            <w:rStyle w:val="Hyperlink"/>
          </w:rPr>
          <w:t>PressClub</w:t>
        </w:r>
        <w:proofErr w:type="spellEnd"/>
      </w:hyperlink>
      <w:r>
        <w:t>.</w:t>
      </w:r>
    </w:p>
    <w:p w14:paraId="35FA8A79" w14:textId="77777777" w:rsidR="006406CB" w:rsidRDefault="006406CB" w:rsidP="006406CB">
      <w:r>
        <w:t xml:space="preserve">You can also follow the marque on social media: </w:t>
      </w:r>
      <w:hyperlink r:id="rId13" w:history="1">
        <w:r>
          <w:rPr>
            <w:rStyle w:val="Hyperlink"/>
          </w:rPr>
          <w:t>LinkedIn</w:t>
        </w:r>
      </w:hyperlink>
      <w:r>
        <w:t xml:space="preserve">; </w:t>
      </w:r>
      <w:hyperlink r:id="rId14" w:history="1">
        <w:r>
          <w:rPr>
            <w:rStyle w:val="Hyperlink"/>
          </w:rPr>
          <w:t>YouTube</w:t>
        </w:r>
      </w:hyperlink>
      <w:r>
        <w:t xml:space="preserve">; </w:t>
      </w:r>
      <w:hyperlink r:id="rId15" w:history="1">
        <w:r>
          <w:rPr>
            <w:rStyle w:val="Hyperlink"/>
          </w:rPr>
          <w:t>Instagram</w:t>
        </w:r>
      </w:hyperlink>
      <w:r>
        <w:t xml:space="preserve">; and </w:t>
      </w:r>
      <w:hyperlink r:id="rId16" w:history="1">
        <w:r>
          <w:rPr>
            <w:rStyle w:val="Hyperlink"/>
          </w:rPr>
          <w:t>Facebook</w:t>
        </w:r>
      </w:hyperlink>
      <w:r>
        <w:t>.</w:t>
      </w:r>
    </w:p>
    <w:p w14:paraId="679F249D" w14:textId="77777777" w:rsidR="006406CB" w:rsidRDefault="006406CB" w:rsidP="006406CB">
      <w:pPr>
        <w:spacing w:line="256" w:lineRule="auto"/>
      </w:pPr>
      <w:bookmarkStart w:id="3" w:name="_Hlk176770944"/>
      <w:bookmarkEnd w:id="2"/>
    </w:p>
    <w:p w14:paraId="00BFD907" w14:textId="77777777" w:rsidR="0093117A" w:rsidRPr="004D5A55" w:rsidRDefault="0093117A" w:rsidP="003460A4">
      <w:pPr>
        <w:spacing w:line="259" w:lineRule="auto"/>
        <w:rPr>
          <w:rFonts w:ascii="Riviera Nights Bold" w:hAnsi="Riviera Nights Bold"/>
        </w:rPr>
      </w:pPr>
      <w:r>
        <w:rPr>
          <w:rFonts w:ascii="Riviera Nights Bold" w:hAnsi="Riviera Nights Bold"/>
        </w:rPr>
        <w:t>ABOUT ROLLS-ROYCE MOTOR CARS</w:t>
      </w:r>
    </w:p>
    <w:p w14:paraId="76D4B309" w14:textId="77777777" w:rsidR="006406CB" w:rsidRDefault="006406CB" w:rsidP="006406CB">
      <w:r>
        <w:t>Rolls-Royce Motor Cars is a true luxury house, creating the world’s most recognised, revered and desirable handcrafted Bespoke products for its international clientele.</w:t>
      </w:r>
    </w:p>
    <w:p w14:paraId="58E544D2" w14:textId="77777777" w:rsidR="006406CB" w:rsidRDefault="006406CB" w:rsidP="006406CB">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7"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4B97912D" w14:textId="77777777" w:rsidR="00D37963" w:rsidRDefault="006406CB" w:rsidP="00D37963">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bookmarkEnd w:id="3"/>
    </w:p>
    <w:p w14:paraId="19D0B179" w14:textId="5C809316" w:rsidR="006406CB" w:rsidRPr="00D37963" w:rsidRDefault="006406CB" w:rsidP="00D37963">
      <w:r w:rsidRPr="00247F8D">
        <w:rPr>
          <w:rFonts w:ascii="Riviera Nights Bold" w:eastAsia="Times New Roman" w:hAnsi="Riviera Nights Bold" w:cs="Times New Roman"/>
          <w:color w:val="000000" w:themeColor="text1"/>
          <w:szCs w:val="26"/>
        </w:rPr>
        <w:lastRenderedPageBreak/>
        <w:t>CONTACTS | GOODWOOD</w:t>
      </w:r>
    </w:p>
    <w:tbl>
      <w:tblPr>
        <w:tblStyle w:val="TableGrid1"/>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6406CB" w:rsidRPr="00E26457" w14:paraId="19C82CDC" w14:textId="77777777" w:rsidTr="00B36B00">
        <w:tc>
          <w:tcPr>
            <w:tcW w:w="4536" w:type="dxa"/>
            <w:hideMark/>
          </w:tcPr>
          <w:p w14:paraId="76353310" w14:textId="77777777" w:rsidR="006406CB" w:rsidRPr="00E26457" w:rsidRDefault="006406CB" w:rsidP="00B36B00">
            <w:r w:rsidRPr="00E26457">
              <w:rPr>
                <w:rFonts w:ascii="Riviera Nights Bold" w:hAnsi="Riviera Nights Bold"/>
              </w:rPr>
              <w:t>Director of Global Communications</w:t>
            </w:r>
            <w:r w:rsidRPr="00E26457">
              <w:t xml:space="preserve"> </w:t>
            </w:r>
            <w:r w:rsidRPr="00E26457">
              <w:br/>
              <w:t xml:space="preserve">Emma Begley: +44 (0)1243 384060 </w:t>
            </w:r>
            <w:hyperlink r:id="rId18" w:history="1">
              <w:r w:rsidRPr="00E26457">
                <w:rPr>
                  <w:rFonts w:ascii="Riviera Nights Bold" w:hAnsi="Riviera Nights Bold"/>
                  <w:color w:val="FF6432" w:themeColor="accent5"/>
                  <w:u w:val="single"/>
                </w:rPr>
                <w:t>Email</w:t>
              </w:r>
            </w:hyperlink>
          </w:p>
        </w:tc>
        <w:tc>
          <w:tcPr>
            <w:tcW w:w="4820" w:type="dxa"/>
          </w:tcPr>
          <w:p w14:paraId="71F4F148" w14:textId="56998497" w:rsidR="006406CB" w:rsidRPr="00E26457" w:rsidRDefault="00C4200D" w:rsidP="00B36B00">
            <w:pPr>
              <w:rPr>
                <w:rFonts w:ascii="Riviera Nights Bold" w:hAnsi="Riviera Nights Bold"/>
                <w:color w:val="FF6432" w:themeColor="accent5"/>
                <w:u w:val="single"/>
              </w:rPr>
            </w:pPr>
            <w:r w:rsidRPr="00C4200D">
              <w:rPr>
                <w:rFonts w:ascii="Riviera Nights Bold" w:hAnsi="Riviera Nights Bold"/>
              </w:rPr>
              <w:t>Head of Corporate Relations and Heritage</w:t>
            </w:r>
            <w:r w:rsidR="006406CB" w:rsidRPr="00E26457">
              <w:rPr>
                <w:rFonts w:ascii="Riviera Nights Bold" w:hAnsi="Riviera Nights Bold"/>
                <w:b/>
                <w:bCs/>
              </w:rPr>
              <w:br/>
            </w:r>
            <w:r w:rsidR="006406CB" w:rsidRPr="00E26457">
              <w:t xml:space="preserve">Andrew Ball: +44 (0)7815 244064 </w:t>
            </w:r>
            <w:hyperlink r:id="rId19" w:history="1">
              <w:r w:rsidR="006406CB" w:rsidRPr="00E26457">
                <w:rPr>
                  <w:rFonts w:ascii="Riviera Nights Bold" w:hAnsi="Riviera Nights Bold"/>
                  <w:color w:val="FF6432" w:themeColor="accent5"/>
                  <w:u w:val="single"/>
                </w:rPr>
                <w:t>Email</w:t>
              </w:r>
            </w:hyperlink>
          </w:p>
          <w:p w14:paraId="5CD95CC1" w14:textId="77777777" w:rsidR="006406CB" w:rsidRPr="00E26457" w:rsidRDefault="006406CB" w:rsidP="00B36B00"/>
        </w:tc>
      </w:tr>
      <w:tr w:rsidR="006406CB" w:rsidRPr="00E26457" w14:paraId="6D0F9E54" w14:textId="77777777" w:rsidTr="00B36B00">
        <w:tc>
          <w:tcPr>
            <w:tcW w:w="4536" w:type="dxa"/>
          </w:tcPr>
          <w:p w14:paraId="2F6DB81C" w14:textId="77777777" w:rsidR="006406CB" w:rsidRPr="00E26457" w:rsidRDefault="006406CB" w:rsidP="00B36B00">
            <w:pPr>
              <w:rPr>
                <w:rFonts w:ascii="Riviera Nights Bold" w:hAnsi="Riviera Nights Bold"/>
                <w:color w:val="FF6432" w:themeColor="accent5"/>
                <w:u w:val="single"/>
              </w:rPr>
            </w:pPr>
            <w:r w:rsidRPr="00E26457">
              <w:rPr>
                <w:rFonts w:ascii="Riviera Nights Bold" w:hAnsi="Riviera Nights Bold"/>
              </w:rPr>
              <w:t>Head of Global Luxury and Corporate Communications</w:t>
            </w:r>
            <w:r w:rsidRPr="00E26457">
              <w:br/>
              <w:t>Marius Tegneby: +</w:t>
            </w:r>
            <w:r w:rsidRPr="00E26457">
              <w:rPr>
                <w:color w:val="281432"/>
                <w:lang w:eastAsia="en-GB"/>
              </w:rPr>
              <w:t xml:space="preserve">44 (0)7815 246106 </w:t>
            </w:r>
            <w:hyperlink r:id="rId20" w:history="1">
              <w:r w:rsidRPr="00E26457">
                <w:rPr>
                  <w:rFonts w:ascii="Riviera Nights Bold" w:hAnsi="Riviera Nights Bold"/>
                  <w:color w:val="FF6432" w:themeColor="accent5"/>
                  <w:u w:val="single"/>
                </w:rPr>
                <w:t>Email</w:t>
              </w:r>
            </w:hyperlink>
          </w:p>
          <w:p w14:paraId="1F3CC8E4" w14:textId="77777777" w:rsidR="006406CB" w:rsidRPr="00E26457" w:rsidRDefault="006406CB" w:rsidP="00B36B00"/>
        </w:tc>
        <w:tc>
          <w:tcPr>
            <w:tcW w:w="4820" w:type="dxa"/>
          </w:tcPr>
          <w:p w14:paraId="79F38793" w14:textId="77777777" w:rsidR="006406CB" w:rsidRPr="00E26457" w:rsidRDefault="006406CB" w:rsidP="00B36B00">
            <w:pPr>
              <w:ind w:right="-103"/>
              <w:rPr>
                <w:rFonts w:ascii="Riviera Nights Bold" w:hAnsi="Riviera Nights Bold"/>
                <w:color w:val="FF6432" w:themeColor="accent5"/>
                <w:u w:val="single"/>
              </w:rPr>
            </w:pPr>
            <w:r w:rsidRPr="00E26457">
              <w:rPr>
                <w:rFonts w:ascii="Riviera Nights Bold" w:hAnsi="Riviera Nights Bold"/>
              </w:rPr>
              <w:t>Global Product Communications Manager</w:t>
            </w:r>
            <w:r w:rsidRPr="00E26457">
              <w:rPr>
                <w:rFonts w:ascii="Riviera Nights Bold" w:hAnsi="Riviera Nights Bold"/>
                <w:b/>
                <w:bCs/>
              </w:rPr>
              <w:br/>
            </w:r>
            <w:r w:rsidRPr="00E26457">
              <w:t xml:space="preserve">Luke Strudwick: +44 (0)7815 245918 </w:t>
            </w:r>
            <w:hyperlink r:id="rId21" w:history="1">
              <w:r w:rsidRPr="00E26457">
                <w:rPr>
                  <w:rFonts w:ascii="Riviera Nights Bold" w:hAnsi="Riviera Nights Bold"/>
                  <w:color w:val="FF6432" w:themeColor="accent5"/>
                  <w:u w:val="single"/>
                </w:rPr>
                <w:t>Email</w:t>
              </w:r>
            </w:hyperlink>
          </w:p>
          <w:p w14:paraId="0EA50DD0" w14:textId="77777777" w:rsidR="006406CB" w:rsidRPr="00E26457" w:rsidRDefault="006406CB" w:rsidP="00B36B00"/>
        </w:tc>
      </w:tr>
      <w:tr w:rsidR="006406CB" w:rsidRPr="00E26457" w14:paraId="7165A2CE" w14:textId="77777777" w:rsidTr="00B36B00">
        <w:tc>
          <w:tcPr>
            <w:tcW w:w="4536" w:type="dxa"/>
            <w:hideMark/>
          </w:tcPr>
          <w:p w14:paraId="0B39FE72" w14:textId="77777777" w:rsidR="006406CB" w:rsidRPr="00E26457" w:rsidRDefault="006406CB" w:rsidP="00B36B00">
            <w:pPr>
              <w:ind w:right="-103"/>
            </w:pPr>
            <w:r w:rsidRPr="00E26457">
              <w:rPr>
                <w:rFonts w:ascii="Riviera Nights Bold" w:hAnsi="Riviera Nights Bold"/>
              </w:rPr>
              <w:t>Head of Global Product Communications</w:t>
            </w:r>
            <w:r w:rsidRPr="00E26457">
              <w:rPr>
                <w:rFonts w:ascii="Riviera Nights Bold" w:hAnsi="Riviera Nights Bold"/>
                <w:b/>
                <w:bCs/>
              </w:rPr>
              <w:br/>
            </w:r>
            <w:r w:rsidRPr="00E26457">
              <w:t>Georgina Cox: +44 (0)7815 370878</w:t>
            </w:r>
            <w:r w:rsidRPr="00E26457">
              <w:rPr>
                <w:rFonts w:ascii="Riviera Nights Black" w:hAnsi="Riviera Nights Black"/>
                <w:b/>
                <w:bCs/>
              </w:rPr>
              <w:t> </w:t>
            </w:r>
            <w:hyperlink r:id="rId22" w:history="1">
              <w:r w:rsidRPr="00E26457">
                <w:rPr>
                  <w:rFonts w:ascii="Riviera Nights Bold" w:hAnsi="Riviera Nights Bold"/>
                  <w:color w:val="FF6432" w:themeColor="accent5"/>
                  <w:u w:val="single"/>
                </w:rPr>
                <w:t>Email</w:t>
              </w:r>
            </w:hyperlink>
          </w:p>
        </w:tc>
        <w:tc>
          <w:tcPr>
            <w:tcW w:w="4820" w:type="dxa"/>
            <w:hideMark/>
          </w:tcPr>
          <w:p w14:paraId="4AE30DB1" w14:textId="77777777" w:rsidR="006406CB" w:rsidRPr="00E26457" w:rsidRDefault="006406CB" w:rsidP="00B36B00">
            <w:pPr>
              <w:rPr>
                <w:rFonts w:ascii="Riviera Nights Bold" w:hAnsi="Riviera Nights Bold"/>
              </w:rPr>
            </w:pPr>
            <w:r w:rsidRPr="00E26457">
              <w:rPr>
                <w:rFonts w:ascii="Riviera Nights Bold" w:hAnsi="Riviera Nights Bold"/>
              </w:rPr>
              <w:t>Global Bespoke Communications</w:t>
            </w:r>
          </w:p>
          <w:p w14:paraId="03911493" w14:textId="77777777" w:rsidR="006406CB" w:rsidRPr="00E26457" w:rsidRDefault="006406CB" w:rsidP="00B36B00">
            <w:r w:rsidRPr="00E26457">
              <w:t>Malika Abdullaeva:</w:t>
            </w:r>
          </w:p>
          <w:p w14:paraId="6FCEF3A3" w14:textId="77777777" w:rsidR="006406CB" w:rsidRPr="00E26457" w:rsidRDefault="006406CB" w:rsidP="00B36B00">
            <w:r w:rsidRPr="00E26457">
              <w:rPr>
                <w:lang w:val="en-US"/>
              </w:rPr>
              <w:t xml:space="preserve">+49 </w:t>
            </w:r>
            <w:r w:rsidRPr="00E26457">
              <w:t xml:space="preserve">151 6019 7646 </w:t>
            </w:r>
            <w:hyperlink r:id="rId23" w:history="1">
              <w:r w:rsidRPr="00E26457">
                <w:rPr>
                  <w:rFonts w:ascii="Riviera Nights Bold" w:hAnsi="Riviera Nights Bold"/>
                  <w:color w:val="FF6432" w:themeColor="accent5"/>
                  <w:u w:val="single"/>
                  <w:lang w:val="fr-FR"/>
                </w:rPr>
                <w:t>Email</w:t>
              </w:r>
            </w:hyperlink>
          </w:p>
        </w:tc>
      </w:tr>
      <w:tr w:rsidR="006406CB" w:rsidRPr="00E26457" w14:paraId="334399E9" w14:textId="77777777" w:rsidTr="00B36B00">
        <w:tc>
          <w:tcPr>
            <w:tcW w:w="4536" w:type="dxa"/>
          </w:tcPr>
          <w:p w14:paraId="6323BCEF" w14:textId="77777777" w:rsidR="006406CB" w:rsidRPr="00E26457" w:rsidRDefault="006406CB" w:rsidP="00B36B00">
            <w:pPr>
              <w:rPr>
                <w:rFonts w:ascii="Riviera Nights Bold" w:hAnsi="Riviera Nights Bold"/>
              </w:rPr>
            </w:pPr>
          </w:p>
        </w:tc>
        <w:tc>
          <w:tcPr>
            <w:tcW w:w="4820" w:type="dxa"/>
          </w:tcPr>
          <w:p w14:paraId="6D13FFA7" w14:textId="77777777" w:rsidR="006406CB" w:rsidRPr="00E26457" w:rsidRDefault="006406CB" w:rsidP="00B36B00">
            <w:pPr>
              <w:ind w:right="-103"/>
              <w:rPr>
                <w:rFonts w:ascii="Riviera Nights Bold" w:hAnsi="Riviera Nights Bold"/>
              </w:rPr>
            </w:pPr>
          </w:p>
        </w:tc>
      </w:tr>
      <w:tr w:rsidR="006406CB" w:rsidRPr="00E26457" w14:paraId="4810DD8C" w14:textId="77777777" w:rsidTr="00B36B00">
        <w:tc>
          <w:tcPr>
            <w:tcW w:w="4536" w:type="dxa"/>
          </w:tcPr>
          <w:p w14:paraId="43745D61" w14:textId="77777777" w:rsidR="006406CB" w:rsidRPr="00E26457" w:rsidRDefault="006406CB" w:rsidP="00B36B00">
            <w:pPr>
              <w:rPr>
                <w:rFonts w:ascii="Riviera Nights Bold" w:hAnsi="Riviera Nights Bold"/>
                <w:b/>
                <w:bCs/>
              </w:rPr>
            </w:pPr>
          </w:p>
        </w:tc>
        <w:tc>
          <w:tcPr>
            <w:tcW w:w="4820" w:type="dxa"/>
          </w:tcPr>
          <w:p w14:paraId="622F34FE" w14:textId="77777777" w:rsidR="006406CB" w:rsidRPr="00E26457" w:rsidRDefault="006406CB" w:rsidP="00B36B00">
            <w:pPr>
              <w:rPr>
                <w:rFonts w:ascii="Riviera Nights Bold" w:hAnsi="Riviera Nights Bold"/>
                <w:b/>
                <w:bCs/>
              </w:rPr>
            </w:pPr>
          </w:p>
        </w:tc>
      </w:tr>
    </w:tbl>
    <w:p w14:paraId="4A102591" w14:textId="77777777" w:rsidR="006406CB" w:rsidRPr="00247F8D" w:rsidRDefault="006406CB" w:rsidP="006406CB">
      <w:pPr>
        <w:rPr>
          <w:rFonts w:ascii="Riviera Nights Bold" w:eastAsia="Riviera Nights Light" w:hAnsi="Riviera Nights Bold"/>
        </w:rPr>
      </w:pPr>
      <w:r w:rsidRPr="00247F8D">
        <w:rPr>
          <w:rFonts w:ascii="Riviera Nights Bold" w:eastAsia="Riviera Nights Light" w:hAnsi="Riviera Nights Bold"/>
        </w:rPr>
        <w:t>CONTACTS | GLOBAL</w:t>
      </w:r>
    </w:p>
    <w:tbl>
      <w:tblPr>
        <w:tblStyle w:val="TableGrid1"/>
        <w:tblW w:w="94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6406CB" w:rsidRPr="00E26457" w14:paraId="2347E895" w14:textId="77777777" w:rsidTr="00B36B00">
        <w:trPr>
          <w:trHeight w:val="993"/>
        </w:trPr>
        <w:tc>
          <w:tcPr>
            <w:tcW w:w="4617" w:type="dxa"/>
          </w:tcPr>
          <w:p w14:paraId="687E001E" w14:textId="77777777" w:rsidR="006406CB" w:rsidRPr="00E26457" w:rsidRDefault="006406CB" w:rsidP="00B36B00">
            <w:pPr>
              <w:rPr>
                <w:rFonts w:ascii="Riviera Nights Bold" w:hAnsi="Riviera Nights Bold"/>
                <w:color w:val="FF6432" w:themeColor="accent5"/>
                <w:u w:val="single"/>
              </w:rPr>
            </w:pPr>
            <w:r w:rsidRPr="00E26457">
              <w:rPr>
                <w:rFonts w:ascii="Riviera Nights Bold" w:hAnsi="Riviera Nights Bold"/>
              </w:rPr>
              <w:t>The Americas</w:t>
            </w:r>
            <w:r w:rsidRPr="00E26457">
              <w:br/>
              <w:t xml:space="preserve">Gerry Spahn: +1 201 930 8308 </w:t>
            </w:r>
            <w:hyperlink r:id="rId24" w:history="1">
              <w:r w:rsidRPr="00E26457">
                <w:rPr>
                  <w:rFonts w:ascii="Riviera Nights Bold" w:hAnsi="Riviera Nights Bold"/>
                  <w:color w:val="FF6432" w:themeColor="accent5"/>
                  <w:u w:val="single"/>
                </w:rPr>
                <w:t>Email</w:t>
              </w:r>
            </w:hyperlink>
          </w:p>
          <w:p w14:paraId="44D773F0" w14:textId="77777777" w:rsidR="006406CB" w:rsidRPr="00E26457" w:rsidRDefault="006406CB" w:rsidP="00B36B00">
            <w:pPr>
              <w:rPr>
                <w:rFonts w:ascii="Riviera Nights Bold" w:hAnsi="Riviera Nights Bold"/>
                <w:color w:val="FF6432" w:themeColor="accent5"/>
                <w:u w:val="single"/>
              </w:rPr>
            </w:pPr>
          </w:p>
        </w:tc>
        <w:tc>
          <w:tcPr>
            <w:tcW w:w="4858" w:type="dxa"/>
            <w:hideMark/>
          </w:tcPr>
          <w:p w14:paraId="18878D64" w14:textId="77777777" w:rsidR="006406CB" w:rsidRPr="00E26457" w:rsidRDefault="006406CB" w:rsidP="00B36B00">
            <w:r w:rsidRPr="00E26457">
              <w:rPr>
                <w:rFonts w:ascii="Riviera Nights Bold" w:hAnsi="Riviera Nights Bold"/>
              </w:rPr>
              <w:t>Asia Pacific (South) and India</w:t>
            </w:r>
            <w:r w:rsidRPr="00E26457">
              <w:br/>
              <w:t xml:space="preserve">Juliana Tan: +65 9695 3840 </w:t>
            </w:r>
            <w:hyperlink r:id="rId25" w:history="1">
              <w:r w:rsidRPr="00E26457">
                <w:rPr>
                  <w:rFonts w:ascii="Riviera Nights Bold" w:hAnsi="Riviera Nights Bold"/>
                  <w:color w:val="FF6432" w:themeColor="accent5"/>
                  <w:u w:val="single"/>
                </w:rPr>
                <w:t>Email</w:t>
              </w:r>
            </w:hyperlink>
          </w:p>
        </w:tc>
      </w:tr>
      <w:tr w:rsidR="006406CB" w:rsidRPr="00E26457" w14:paraId="1991BAC6" w14:textId="77777777" w:rsidTr="00B36B00">
        <w:trPr>
          <w:trHeight w:val="993"/>
        </w:trPr>
        <w:tc>
          <w:tcPr>
            <w:tcW w:w="4617" w:type="dxa"/>
          </w:tcPr>
          <w:p w14:paraId="18B258E6" w14:textId="77777777" w:rsidR="006406CB" w:rsidRPr="00E26457" w:rsidRDefault="006406CB" w:rsidP="00B36B00">
            <w:pPr>
              <w:rPr>
                <w:rFonts w:ascii="Riviera Nights Bold" w:hAnsi="Riviera Nights Bold"/>
                <w:color w:val="FF6432" w:themeColor="accent5"/>
                <w:u w:val="single"/>
              </w:rPr>
            </w:pPr>
            <w:r w:rsidRPr="00E26457">
              <w:rPr>
                <w:rFonts w:ascii="Riviera Nights Bold" w:hAnsi="Riviera Nights Bold"/>
              </w:rPr>
              <w:t>Central/Eastern Europe and Central Asia</w:t>
            </w:r>
            <w:r w:rsidRPr="00E26457">
              <w:br/>
              <w:t xml:space="preserve">Frank Tiemann: +49 160 9697 5807 </w:t>
            </w:r>
            <w:hyperlink r:id="rId26" w:history="1">
              <w:r w:rsidRPr="00E26457">
                <w:rPr>
                  <w:rFonts w:ascii="Riviera Nights Bold" w:hAnsi="Riviera Nights Bold"/>
                  <w:color w:val="FF6432" w:themeColor="accent5"/>
                  <w:u w:val="single"/>
                </w:rPr>
                <w:t>Email</w:t>
              </w:r>
            </w:hyperlink>
          </w:p>
          <w:p w14:paraId="0D092EF3" w14:textId="77777777" w:rsidR="006406CB" w:rsidRPr="00E26457" w:rsidRDefault="006406CB" w:rsidP="00B36B00"/>
        </w:tc>
        <w:tc>
          <w:tcPr>
            <w:tcW w:w="4858" w:type="dxa"/>
            <w:hideMark/>
          </w:tcPr>
          <w:p w14:paraId="345AC704" w14:textId="77777777" w:rsidR="006406CB" w:rsidRPr="00E26457" w:rsidRDefault="006406CB" w:rsidP="00B36B00">
            <w:r w:rsidRPr="00E26457">
              <w:rPr>
                <w:rFonts w:ascii="Riviera Nights Bold" w:hAnsi="Riviera Nights Bold"/>
              </w:rPr>
              <w:t>Central and Western Europe</w:t>
            </w:r>
            <w:r w:rsidRPr="00E26457">
              <w:t xml:space="preserve"> </w:t>
            </w:r>
            <w:r w:rsidRPr="00E26457">
              <w:br/>
              <w:t xml:space="preserve">Ruth Hilse: +49 89 382 60064 </w:t>
            </w:r>
            <w:hyperlink r:id="rId27" w:history="1">
              <w:r w:rsidRPr="00E26457">
                <w:rPr>
                  <w:rFonts w:ascii="Riviera Nights Bold" w:hAnsi="Riviera Nights Bold"/>
                  <w:color w:val="FF6432" w:themeColor="accent5"/>
                  <w:u w:val="single"/>
                </w:rPr>
                <w:t>Email</w:t>
              </w:r>
            </w:hyperlink>
          </w:p>
        </w:tc>
      </w:tr>
      <w:tr w:rsidR="006406CB" w:rsidRPr="00E26457" w14:paraId="1DD34650" w14:textId="77777777" w:rsidTr="00B36B00">
        <w:trPr>
          <w:trHeight w:val="993"/>
        </w:trPr>
        <w:tc>
          <w:tcPr>
            <w:tcW w:w="4617" w:type="dxa"/>
          </w:tcPr>
          <w:p w14:paraId="06B6FB00" w14:textId="77777777" w:rsidR="006406CB" w:rsidRPr="00E26457" w:rsidRDefault="006406CB" w:rsidP="00B36B00">
            <w:pPr>
              <w:rPr>
                <w:rFonts w:ascii="Riviera Nights Bold" w:hAnsi="Riviera Nights Bold"/>
              </w:rPr>
            </w:pPr>
            <w:r w:rsidRPr="00E26457">
              <w:rPr>
                <w:rFonts w:ascii="Riviera Nights Bold" w:hAnsi="Riviera Nights Bold"/>
              </w:rPr>
              <w:t>China</w:t>
            </w:r>
          </w:p>
          <w:p w14:paraId="34C7E3E6" w14:textId="77777777" w:rsidR="006406CB" w:rsidRPr="00E26457" w:rsidRDefault="006406CB" w:rsidP="00B36B00">
            <w:pPr>
              <w:rPr>
                <w:rFonts w:ascii="Riviera Nights Bold" w:hAnsi="Riviera Nights Bold"/>
                <w:b/>
                <w:bCs/>
                <w:color w:val="FF6432" w:themeColor="accent5"/>
                <w:u w:val="single"/>
              </w:rPr>
            </w:pPr>
            <w:r w:rsidRPr="00E26457">
              <w:t xml:space="preserve">Ou Sun: +86 186 0059 0675 </w:t>
            </w:r>
            <w:hyperlink r:id="rId28" w:history="1">
              <w:r w:rsidRPr="00E26457">
                <w:rPr>
                  <w:rFonts w:ascii="Riviera Nights Bold" w:hAnsi="Riviera Nights Bold"/>
                  <w:color w:val="FF6432" w:themeColor="accent5"/>
                  <w:u w:val="single"/>
                </w:rPr>
                <w:t>Email</w:t>
              </w:r>
            </w:hyperlink>
          </w:p>
          <w:p w14:paraId="737ED188" w14:textId="77777777" w:rsidR="006406CB" w:rsidRPr="00E26457" w:rsidRDefault="006406CB" w:rsidP="00B36B00"/>
        </w:tc>
        <w:tc>
          <w:tcPr>
            <w:tcW w:w="4858" w:type="dxa"/>
            <w:hideMark/>
          </w:tcPr>
          <w:p w14:paraId="63394C95" w14:textId="77777777" w:rsidR="006406CB" w:rsidRPr="00E26457" w:rsidRDefault="006406CB" w:rsidP="00B36B00">
            <w:pPr>
              <w:rPr>
                <w:rFonts w:ascii="Riviera Nights Bold" w:hAnsi="Riviera Nights Bold"/>
              </w:rPr>
            </w:pPr>
            <w:r w:rsidRPr="00E26457">
              <w:rPr>
                <w:rFonts w:ascii="Riviera Nights Bold" w:hAnsi="Riviera Nights Bold"/>
              </w:rPr>
              <w:t xml:space="preserve">Japan and Korea </w:t>
            </w:r>
          </w:p>
          <w:p w14:paraId="283BEBD6" w14:textId="77777777" w:rsidR="006406CB" w:rsidRPr="00E26457" w:rsidRDefault="006406CB" w:rsidP="00B36B00">
            <w:r w:rsidRPr="00E26457">
              <w:t xml:space="preserve">Yuki Imamura: +81 90 5216 1957 </w:t>
            </w:r>
            <w:hyperlink r:id="rId29" w:history="1">
              <w:r w:rsidRPr="00E26457">
                <w:rPr>
                  <w:rFonts w:ascii="Riviera Nights Bold" w:hAnsi="Riviera Nights Bold"/>
                  <w:color w:val="FF6432" w:themeColor="accent5"/>
                  <w:u w:val="single"/>
                </w:rPr>
                <w:t>Email</w:t>
              </w:r>
            </w:hyperlink>
          </w:p>
        </w:tc>
      </w:tr>
      <w:tr w:rsidR="006406CB" w:rsidRPr="00E26457" w14:paraId="55D897FE" w14:textId="77777777" w:rsidTr="00B36B00">
        <w:trPr>
          <w:trHeight w:val="1324"/>
        </w:trPr>
        <w:tc>
          <w:tcPr>
            <w:tcW w:w="4617" w:type="dxa"/>
          </w:tcPr>
          <w:p w14:paraId="4D3D2F2C" w14:textId="77777777" w:rsidR="006406CB" w:rsidRPr="00E26457" w:rsidRDefault="006406CB" w:rsidP="00B36B00">
            <w:r w:rsidRPr="00E26457">
              <w:rPr>
                <w:rFonts w:ascii="Riviera Nights Bold" w:hAnsi="Riviera Nights Bold"/>
              </w:rPr>
              <w:t>Middle East and Africa</w:t>
            </w:r>
            <w:r w:rsidRPr="00E26457">
              <w:br/>
              <w:t xml:space="preserve">Haya Shanata: +971 56 171 7883 </w:t>
            </w:r>
            <w:hyperlink r:id="rId30" w:history="1">
              <w:r w:rsidRPr="00E26457">
                <w:rPr>
                  <w:rFonts w:ascii="Riviera Nights Bold" w:hAnsi="Riviera Nights Bold"/>
                  <w:color w:val="FF6432" w:themeColor="accent5"/>
                  <w:u w:val="single"/>
                </w:rPr>
                <w:t>Email</w:t>
              </w:r>
            </w:hyperlink>
          </w:p>
          <w:p w14:paraId="3F478918" w14:textId="77777777" w:rsidR="006406CB" w:rsidRPr="00E26457" w:rsidRDefault="006406CB" w:rsidP="00B36B00">
            <w:pPr>
              <w:rPr>
                <w:rFonts w:ascii="Riviera Nights Bold" w:hAnsi="Riviera Nights Bold"/>
              </w:rPr>
            </w:pPr>
          </w:p>
        </w:tc>
        <w:tc>
          <w:tcPr>
            <w:tcW w:w="4858" w:type="dxa"/>
          </w:tcPr>
          <w:p w14:paraId="36633CF4" w14:textId="77777777" w:rsidR="006406CB" w:rsidRPr="00E26457" w:rsidRDefault="006406CB" w:rsidP="00B36B00">
            <w:pPr>
              <w:rPr>
                <w:rFonts w:ascii="Riviera Nights Bold" w:hAnsi="Riviera Nights Bold"/>
              </w:rPr>
            </w:pPr>
            <w:r w:rsidRPr="00E26457">
              <w:rPr>
                <w:rFonts w:ascii="Riviera Nights Bold" w:hAnsi="Riviera Nights Bold"/>
              </w:rPr>
              <w:t>United Kingdom and Ireland</w:t>
            </w:r>
          </w:p>
          <w:p w14:paraId="18263150" w14:textId="77777777" w:rsidR="006406CB" w:rsidRPr="00E26457" w:rsidRDefault="006406CB" w:rsidP="00B36B00">
            <w:r w:rsidRPr="00E26457">
              <w:t xml:space="preserve">Isabel Matthews: +44 (0)7815 245127 </w:t>
            </w:r>
            <w:hyperlink r:id="rId31" w:history="1">
              <w:r w:rsidRPr="00E26457">
                <w:rPr>
                  <w:rFonts w:ascii="Riviera Nights Bold" w:hAnsi="Riviera Nights Bold"/>
                  <w:color w:val="FF6432" w:themeColor="accent5"/>
                  <w:u w:val="single"/>
                </w:rPr>
                <w:t>Email</w:t>
              </w:r>
            </w:hyperlink>
          </w:p>
          <w:p w14:paraId="0C3E8748" w14:textId="77777777" w:rsidR="006406CB" w:rsidRPr="00E26457" w:rsidRDefault="006406CB" w:rsidP="00B36B00">
            <w:pPr>
              <w:rPr>
                <w:rFonts w:ascii="Riviera Nights Bold" w:hAnsi="Riviera Nights Bold"/>
              </w:rPr>
            </w:pPr>
          </w:p>
        </w:tc>
      </w:tr>
    </w:tbl>
    <w:p w14:paraId="714BC602" w14:textId="77777777" w:rsidR="006406CB" w:rsidRPr="00E26457" w:rsidRDefault="006406CB" w:rsidP="006406CB">
      <w:pPr>
        <w:spacing w:after="227"/>
        <w:rPr>
          <w:rFonts w:ascii="Riviera Nights Light" w:eastAsia="Riviera Nights Light" w:hAnsi="Riviera Nights Light"/>
        </w:rPr>
      </w:pPr>
    </w:p>
    <w:p w14:paraId="2762F1AC" w14:textId="77777777" w:rsidR="006406CB" w:rsidRDefault="006406CB" w:rsidP="00267E38">
      <w:pPr>
        <w:pStyle w:val="Bullets"/>
        <w:numPr>
          <w:ilvl w:val="0"/>
          <w:numId w:val="0"/>
        </w:numPr>
      </w:pPr>
    </w:p>
    <w:sectPr w:rsidR="006406CB" w:rsidSect="00026089">
      <w:headerReference w:type="default" r:id="rId32"/>
      <w:footerReference w:type="even" r:id="rId33"/>
      <w:footerReference w:type="default" r:id="rId34"/>
      <w:footerReference w:type="first" r:id="rId35"/>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522A989" w14:textId="77777777" w:rsidR="007D449D" w:rsidRDefault="007D449D" w:rsidP="001F6D78">
      <w:pPr>
        <w:spacing w:after="0" w:line="240" w:lineRule="auto"/>
      </w:pPr>
      <w:r>
        <w:separator/>
      </w:r>
    </w:p>
  </w:endnote>
  <w:endnote w:type="continuationSeparator" w:id="0">
    <w:p w14:paraId="1BAF9982" w14:textId="77777777" w:rsidR="007D449D" w:rsidRDefault="007D449D"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Riviera Nights Light">
    <w:panose1 w:val="020B0604020202020204"/>
    <w:charset w:val="4D"/>
    <w:family w:val="swiss"/>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Riviera Nights Bold">
    <w:panose1 w:val="020B0604020202020204"/>
    <w:charset w:val="4D"/>
    <w:family w:val="swiss"/>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604020202020204"/>
    <w:charset w:val="4D"/>
    <w:family w:val="swiss"/>
    <w:pitch w:val="variable"/>
    <w:sig w:usb0="00000007" w:usb1="00000001" w:usb2="00000000" w:usb3="00000000" w:csb0="00000093" w:csb1="00000000"/>
  </w:font>
  <w:font w:name="Riviera Nights">
    <w:panose1 w:val="020B0604020202020204"/>
    <w:charset w:val="4D"/>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A5F1B0F" w14:textId="4A2548A3" w:rsidR="0039093F" w:rsidRDefault="00390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AE1136" w14:textId="0D567DD0"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2665ECD3"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01F46B" w14:textId="0A2A2191" w:rsidR="0039093F" w:rsidRDefault="00390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FBCEEB6" w14:textId="77777777" w:rsidR="007D449D" w:rsidRDefault="007D449D" w:rsidP="001F6D78">
      <w:pPr>
        <w:spacing w:after="0" w:line="240" w:lineRule="auto"/>
      </w:pPr>
      <w:r>
        <w:separator/>
      </w:r>
    </w:p>
  </w:footnote>
  <w:footnote w:type="continuationSeparator" w:id="0">
    <w:p w14:paraId="4EE5C053" w14:textId="77777777" w:rsidR="007D449D" w:rsidRDefault="007D449D"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A627A8"/>
    <w:multiLevelType w:val="hybridMultilevel"/>
    <w:tmpl w:val="DE108E12"/>
    <w:lvl w:ilvl="0" w:tplc="731C9A9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371592"/>
    <w:multiLevelType w:val="hybridMultilevel"/>
    <w:tmpl w:val="74B49FC2"/>
    <w:lvl w:ilvl="0" w:tplc="265884D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B0055"/>
    <w:multiLevelType w:val="hybridMultilevel"/>
    <w:tmpl w:val="448AE99E"/>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16E96"/>
    <w:multiLevelType w:val="hybridMultilevel"/>
    <w:tmpl w:val="75FA66FE"/>
    <w:lvl w:ilvl="0" w:tplc="731C9A9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9670A2"/>
    <w:multiLevelType w:val="hybridMultilevel"/>
    <w:tmpl w:val="48320FA0"/>
    <w:lvl w:ilvl="0" w:tplc="731C9A9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57F0DD3"/>
    <w:multiLevelType w:val="hybridMultilevel"/>
    <w:tmpl w:val="29FE4162"/>
    <w:lvl w:ilvl="0" w:tplc="8F6E07EC">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FD12C4"/>
    <w:multiLevelType w:val="hybridMultilevel"/>
    <w:tmpl w:val="CBE48328"/>
    <w:lvl w:ilvl="0" w:tplc="7DBE842A">
      <w:start w:val="1"/>
      <w:numFmt w:val="bullet"/>
      <w:lvlText w:val="•"/>
      <w:lvlJc w:val="left"/>
      <w:pPr>
        <w:ind w:left="720" w:hanging="360"/>
      </w:pPr>
      <w:rPr>
        <w:rFonts w:ascii="Roboto" w:hAnsi="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36436545">
    <w:abstractNumId w:val="2"/>
  </w:num>
  <w:num w:numId="2" w16cid:durableId="1291088777">
    <w:abstractNumId w:val="4"/>
  </w:num>
  <w:num w:numId="3" w16cid:durableId="665714876">
    <w:abstractNumId w:val="5"/>
  </w:num>
  <w:num w:numId="4" w16cid:durableId="927160049">
    <w:abstractNumId w:val="1"/>
  </w:num>
  <w:num w:numId="5" w16cid:durableId="266088597">
    <w:abstractNumId w:val="0"/>
  </w:num>
  <w:num w:numId="6" w16cid:durableId="1227640801">
    <w:abstractNumId w:val="3"/>
  </w:num>
  <w:num w:numId="7" w16cid:durableId="523981458">
    <w:abstractNumId w:val="6"/>
  </w:num>
  <w:numIdMacAtCleanup w:val="2"/>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2220"/>
    <w:rsid w:val="00004BEC"/>
    <w:rsid w:val="0000725C"/>
    <w:rsid w:val="00010ED0"/>
    <w:rsid w:val="0001135B"/>
    <w:rsid w:val="00011418"/>
    <w:rsid w:val="00011960"/>
    <w:rsid w:val="00011E29"/>
    <w:rsid w:val="00015016"/>
    <w:rsid w:val="0002092A"/>
    <w:rsid w:val="00020BBA"/>
    <w:rsid w:val="00025377"/>
    <w:rsid w:val="00026089"/>
    <w:rsid w:val="0002612E"/>
    <w:rsid w:val="00026B21"/>
    <w:rsid w:val="00026D0D"/>
    <w:rsid w:val="00031946"/>
    <w:rsid w:val="00032AAD"/>
    <w:rsid w:val="00033B9B"/>
    <w:rsid w:val="00034361"/>
    <w:rsid w:val="000351AC"/>
    <w:rsid w:val="0004000A"/>
    <w:rsid w:val="000467B1"/>
    <w:rsid w:val="000478FC"/>
    <w:rsid w:val="00047B83"/>
    <w:rsid w:val="00050FD5"/>
    <w:rsid w:val="000521A7"/>
    <w:rsid w:val="00053BB3"/>
    <w:rsid w:val="00053ECD"/>
    <w:rsid w:val="00054514"/>
    <w:rsid w:val="00054FD1"/>
    <w:rsid w:val="000575E3"/>
    <w:rsid w:val="00060AB5"/>
    <w:rsid w:val="00061A33"/>
    <w:rsid w:val="00061BC1"/>
    <w:rsid w:val="00061BD4"/>
    <w:rsid w:val="000626A3"/>
    <w:rsid w:val="00064EC6"/>
    <w:rsid w:val="00065BDC"/>
    <w:rsid w:val="00067DA0"/>
    <w:rsid w:val="00067DED"/>
    <w:rsid w:val="00070311"/>
    <w:rsid w:val="00070CC2"/>
    <w:rsid w:val="000725B1"/>
    <w:rsid w:val="00072C75"/>
    <w:rsid w:val="000743BB"/>
    <w:rsid w:val="00074C27"/>
    <w:rsid w:val="0007550F"/>
    <w:rsid w:val="0007636A"/>
    <w:rsid w:val="00081308"/>
    <w:rsid w:val="00081E6D"/>
    <w:rsid w:val="000823A4"/>
    <w:rsid w:val="00084AF0"/>
    <w:rsid w:val="00086E6F"/>
    <w:rsid w:val="00092B0F"/>
    <w:rsid w:val="0009321B"/>
    <w:rsid w:val="00093D19"/>
    <w:rsid w:val="00094033"/>
    <w:rsid w:val="0009419E"/>
    <w:rsid w:val="000943F5"/>
    <w:rsid w:val="000967A4"/>
    <w:rsid w:val="00097B9D"/>
    <w:rsid w:val="000A223F"/>
    <w:rsid w:val="000A4B91"/>
    <w:rsid w:val="000A6C3F"/>
    <w:rsid w:val="000A7639"/>
    <w:rsid w:val="000A7BEE"/>
    <w:rsid w:val="000B0798"/>
    <w:rsid w:val="000B0A7B"/>
    <w:rsid w:val="000B11B0"/>
    <w:rsid w:val="000B44F4"/>
    <w:rsid w:val="000B4DB3"/>
    <w:rsid w:val="000B4F40"/>
    <w:rsid w:val="000B5271"/>
    <w:rsid w:val="000B7D93"/>
    <w:rsid w:val="000C4BA2"/>
    <w:rsid w:val="000C63AE"/>
    <w:rsid w:val="000C795E"/>
    <w:rsid w:val="000D08D9"/>
    <w:rsid w:val="000D0CAB"/>
    <w:rsid w:val="000D10B4"/>
    <w:rsid w:val="000D2B45"/>
    <w:rsid w:val="000D435F"/>
    <w:rsid w:val="000D5D89"/>
    <w:rsid w:val="000D6590"/>
    <w:rsid w:val="000D6842"/>
    <w:rsid w:val="000D6902"/>
    <w:rsid w:val="000E4D42"/>
    <w:rsid w:val="000E4E18"/>
    <w:rsid w:val="000E5E54"/>
    <w:rsid w:val="000E61BB"/>
    <w:rsid w:val="000E76D4"/>
    <w:rsid w:val="000F0F88"/>
    <w:rsid w:val="000F43C1"/>
    <w:rsid w:val="000F45FA"/>
    <w:rsid w:val="000F54F1"/>
    <w:rsid w:val="000F7BF6"/>
    <w:rsid w:val="00100C15"/>
    <w:rsid w:val="00100EDB"/>
    <w:rsid w:val="00107D09"/>
    <w:rsid w:val="00110741"/>
    <w:rsid w:val="00111847"/>
    <w:rsid w:val="00112DAC"/>
    <w:rsid w:val="001136B5"/>
    <w:rsid w:val="00113A10"/>
    <w:rsid w:val="00113DD3"/>
    <w:rsid w:val="00114BB9"/>
    <w:rsid w:val="00114F5E"/>
    <w:rsid w:val="001167FF"/>
    <w:rsid w:val="00116E8A"/>
    <w:rsid w:val="001170ED"/>
    <w:rsid w:val="00120ACA"/>
    <w:rsid w:val="001244F7"/>
    <w:rsid w:val="00124713"/>
    <w:rsid w:val="00125048"/>
    <w:rsid w:val="0012593A"/>
    <w:rsid w:val="0012703F"/>
    <w:rsid w:val="001271F3"/>
    <w:rsid w:val="0013511D"/>
    <w:rsid w:val="001359DA"/>
    <w:rsid w:val="00135A6D"/>
    <w:rsid w:val="001379BB"/>
    <w:rsid w:val="00141A42"/>
    <w:rsid w:val="001429C4"/>
    <w:rsid w:val="00144CE5"/>
    <w:rsid w:val="00145171"/>
    <w:rsid w:val="00145F03"/>
    <w:rsid w:val="00151B06"/>
    <w:rsid w:val="001524CF"/>
    <w:rsid w:val="00152BD5"/>
    <w:rsid w:val="00153FF7"/>
    <w:rsid w:val="001549F1"/>
    <w:rsid w:val="0015568E"/>
    <w:rsid w:val="00156953"/>
    <w:rsid w:val="0015708C"/>
    <w:rsid w:val="0015757E"/>
    <w:rsid w:val="00160AF1"/>
    <w:rsid w:val="00162070"/>
    <w:rsid w:val="001629A2"/>
    <w:rsid w:val="00165B91"/>
    <w:rsid w:val="001676C8"/>
    <w:rsid w:val="001703F4"/>
    <w:rsid w:val="00170800"/>
    <w:rsid w:val="00170D9D"/>
    <w:rsid w:val="001744CB"/>
    <w:rsid w:val="00175330"/>
    <w:rsid w:val="00175CCD"/>
    <w:rsid w:val="00176947"/>
    <w:rsid w:val="00177B04"/>
    <w:rsid w:val="0018092A"/>
    <w:rsid w:val="00181DCA"/>
    <w:rsid w:val="00186D7E"/>
    <w:rsid w:val="00187A98"/>
    <w:rsid w:val="00190FA3"/>
    <w:rsid w:val="00192C01"/>
    <w:rsid w:val="00194253"/>
    <w:rsid w:val="001946BD"/>
    <w:rsid w:val="0019514D"/>
    <w:rsid w:val="00195525"/>
    <w:rsid w:val="0019573F"/>
    <w:rsid w:val="001A07EA"/>
    <w:rsid w:val="001A2E22"/>
    <w:rsid w:val="001A33A2"/>
    <w:rsid w:val="001A3665"/>
    <w:rsid w:val="001A3A53"/>
    <w:rsid w:val="001A4824"/>
    <w:rsid w:val="001A4B94"/>
    <w:rsid w:val="001A50A9"/>
    <w:rsid w:val="001A6F92"/>
    <w:rsid w:val="001A7A2F"/>
    <w:rsid w:val="001B0041"/>
    <w:rsid w:val="001B0AF4"/>
    <w:rsid w:val="001B1675"/>
    <w:rsid w:val="001B2325"/>
    <w:rsid w:val="001B7873"/>
    <w:rsid w:val="001C1FD9"/>
    <w:rsid w:val="001C6DF4"/>
    <w:rsid w:val="001C76CF"/>
    <w:rsid w:val="001D13F9"/>
    <w:rsid w:val="001D150E"/>
    <w:rsid w:val="001D1A09"/>
    <w:rsid w:val="001D1F0D"/>
    <w:rsid w:val="001D26DA"/>
    <w:rsid w:val="001D30EA"/>
    <w:rsid w:val="001D3353"/>
    <w:rsid w:val="001D508E"/>
    <w:rsid w:val="001D5134"/>
    <w:rsid w:val="001D5A11"/>
    <w:rsid w:val="001D679B"/>
    <w:rsid w:val="001D690D"/>
    <w:rsid w:val="001D6CA2"/>
    <w:rsid w:val="001D6F4E"/>
    <w:rsid w:val="001D7447"/>
    <w:rsid w:val="001E26AD"/>
    <w:rsid w:val="001E3291"/>
    <w:rsid w:val="001E37B0"/>
    <w:rsid w:val="001E49AE"/>
    <w:rsid w:val="001E4C3B"/>
    <w:rsid w:val="001E4F9D"/>
    <w:rsid w:val="001E5C8D"/>
    <w:rsid w:val="001E69E7"/>
    <w:rsid w:val="001E6ACD"/>
    <w:rsid w:val="001F1656"/>
    <w:rsid w:val="001F27D4"/>
    <w:rsid w:val="001F466C"/>
    <w:rsid w:val="001F5193"/>
    <w:rsid w:val="001F6D78"/>
    <w:rsid w:val="002015F7"/>
    <w:rsid w:val="00203CFB"/>
    <w:rsid w:val="00203FAB"/>
    <w:rsid w:val="002045EC"/>
    <w:rsid w:val="00206ECF"/>
    <w:rsid w:val="00211583"/>
    <w:rsid w:val="00214C4B"/>
    <w:rsid w:val="00214D8E"/>
    <w:rsid w:val="002153EB"/>
    <w:rsid w:val="00220F1B"/>
    <w:rsid w:val="0022219B"/>
    <w:rsid w:val="002240DD"/>
    <w:rsid w:val="002312EF"/>
    <w:rsid w:val="0023426A"/>
    <w:rsid w:val="00236BD2"/>
    <w:rsid w:val="002400C6"/>
    <w:rsid w:val="00241F22"/>
    <w:rsid w:val="002426FA"/>
    <w:rsid w:val="00243740"/>
    <w:rsid w:val="00245D20"/>
    <w:rsid w:val="00245F5F"/>
    <w:rsid w:val="00247F8D"/>
    <w:rsid w:val="002508A4"/>
    <w:rsid w:val="00250913"/>
    <w:rsid w:val="00255ABE"/>
    <w:rsid w:val="00255BD3"/>
    <w:rsid w:val="002579C8"/>
    <w:rsid w:val="002602D0"/>
    <w:rsid w:val="002638F7"/>
    <w:rsid w:val="00263FC5"/>
    <w:rsid w:val="00264CB6"/>
    <w:rsid w:val="00265044"/>
    <w:rsid w:val="00265077"/>
    <w:rsid w:val="00267E38"/>
    <w:rsid w:val="00271203"/>
    <w:rsid w:val="002714F7"/>
    <w:rsid w:val="002735E6"/>
    <w:rsid w:val="002737ED"/>
    <w:rsid w:val="00273B35"/>
    <w:rsid w:val="00274A64"/>
    <w:rsid w:val="00275AF9"/>
    <w:rsid w:val="00275D70"/>
    <w:rsid w:val="00277539"/>
    <w:rsid w:val="00280E4F"/>
    <w:rsid w:val="0028116A"/>
    <w:rsid w:val="00281578"/>
    <w:rsid w:val="0028482A"/>
    <w:rsid w:val="00285D2D"/>
    <w:rsid w:val="00286F9E"/>
    <w:rsid w:val="00287F85"/>
    <w:rsid w:val="0029023C"/>
    <w:rsid w:val="00291E7E"/>
    <w:rsid w:val="0029230B"/>
    <w:rsid w:val="00292518"/>
    <w:rsid w:val="00293E4C"/>
    <w:rsid w:val="00294FD3"/>
    <w:rsid w:val="002A014B"/>
    <w:rsid w:val="002A1272"/>
    <w:rsid w:val="002A1827"/>
    <w:rsid w:val="002A44A3"/>
    <w:rsid w:val="002A4CEA"/>
    <w:rsid w:val="002A64C5"/>
    <w:rsid w:val="002A7D1B"/>
    <w:rsid w:val="002B046C"/>
    <w:rsid w:val="002B2619"/>
    <w:rsid w:val="002B3D0E"/>
    <w:rsid w:val="002B5BFA"/>
    <w:rsid w:val="002B6AE5"/>
    <w:rsid w:val="002B6CB4"/>
    <w:rsid w:val="002B6D98"/>
    <w:rsid w:val="002B7736"/>
    <w:rsid w:val="002C19EE"/>
    <w:rsid w:val="002C28FB"/>
    <w:rsid w:val="002C4C3E"/>
    <w:rsid w:val="002C5B39"/>
    <w:rsid w:val="002C7383"/>
    <w:rsid w:val="002D01BC"/>
    <w:rsid w:val="002D0B55"/>
    <w:rsid w:val="002D0C66"/>
    <w:rsid w:val="002D0FDE"/>
    <w:rsid w:val="002D1480"/>
    <w:rsid w:val="002D1BBA"/>
    <w:rsid w:val="002D282B"/>
    <w:rsid w:val="002D30B4"/>
    <w:rsid w:val="002D68A2"/>
    <w:rsid w:val="002D6F0D"/>
    <w:rsid w:val="002D7603"/>
    <w:rsid w:val="002E0561"/>
    <w:rsid w:val="002E05D2"/>
    <w:rsid w:val="002E0AE0"/>
    <w:rsid w:val="002E3C36"/>
    <w:rsid w:val="002E3F9C"/>
    <w:rsid w:val="002E4D35"/>
    <w:rsid w:val="002E4F63"/>
    <w:rsid w:val="002E535A"/>
    <w:rsid w:val="002E5694"/>
    <w:rsid w:val="002E5F1F"/>
    <w:rsid w:val="002E6FF6"/>
    <w:rsid w:val="002F30C9"/>
    <w:rsid w:val="002F7098"/>
    <w:rsid w:val="00302D07"/>
    <w:rsid w:val="003033E9"/>
    <w:rsid w:val="0030391F"/>
    <w:rsid w:val="00304136"/>
    <w:rsid w:val="00306225"/>
    <w:rsid w:val="00306425"/>
    <w:rsid w:val="00306EDF"/>
    <w:rsid w:val="00306F0E"/>
    <w:rsid w:val="003070C2"/>
    <w:rsid w:val="00310DA5"/>
    <w:rsid w:val="003111C1"/>
    <w:rsid w:val="003118E6"/>
    <w:rsid w:val="0031378F"/>
    <w:rsid w:val="00314ED6"/>
    <w:rsid w:val="003152BC"/>
    <w:rsid w:val="00316A54"/>
    <w:rsid w:val="0031764B"/>
    <w:rsid w:val="0032091B"/>
    <w:rsid w:val="00324D21"/>
    <w:rsid w:val="003255BA"/>
    <w:rsid w:val="0032785E"/>
    <w:rsid w:val="0033072E"/>
    <w:rsid w:val="00331E6C"/>
    <w:rsid w:val="00332885"/>
    <w:rsid w:val="00333B09"/>
    <w:rsid w:val="00334A6D"/>
    <w:rsid w:val="00335F90"/>
    <w:rsid w:val="00336AA0"/>
    <w:rsid w:val="003377E0"/>
    <w:rsid w:val="00337C65"/>
    <w:rsid w:val="00337F72"/>
    <w:rsid w:val="003404DB"/>
    <w:rsid w:val="003429E4"/>
    <w:rsid w:val="003439B0"/>
    <w:rsid w:val="003454D5"/>
    <w:rsid w:val="00345CFC"/>
    <w:rsid w:val="003460A4"/>
    <w:rsid w:val="003470FE"/>
    <w:rsid w:val="00353C1D"/>
    <w:rsid w:val="00355B74"/>
    <w:rsid w:val="00355C4E"/>
    <w:rsid w:val="00355C96"/>
    <w:rsid w:val="003564C1"/>
    <w:rsid w:val="00356F4C"/>
    <w:rsid w:val="00357489"/>
    <w:rsid w:val="00362CD4"/>
    <w:rsid w:val="00363A97"/>
    <w:rsid w:val="003648D0"/>
    <w:rsid w:val="00364B41"/>
    <w:rsid w:val="00364FFC"/>
    <w:rsid w:val="0037049C"/>
    <w:rsid w:val="0037451D"/>
    <w:rsid w:val="003756A6"/>
    <w:rsid w:val="00375FFA"/>
    <w:rsid w:val="00377ADB"/>
    <w:rsid w:val="00377FF8"/>
    <w:rsid w:val="00382BEF"/>
    <w:rsid w:val="00383162"/>
    <w:rsid w:val="00383ADB"/>
    <w:rsid w:val="00387162"/>
    <w:rsid w:val="00387A6A"/>
    <w:rsid w:val="0039093F"/>
    <w:rsid w:val="00391C1C"/>
    <w:rsid w:val="0039202F"/>
    <w:rsid w:val="00393EBA"/>
    <w:rsid w:val="00395069"/>
    <w:rsid w:val="003A0847"/>
    <w:rsid w:val="003A3152"/>
    <w:rsid w:val="003A3F26"/>
    <w:rsid w:val="003A45F6"/>
    <w:rsid w:val="003A4D4E"/>
    <w:rsid w:val="003A712B"/>
    <w:rsid w:val="003B0594"/>
    <w:rsid w:val="003B06D7"/>
    <w:rsid w:val="003B1A3F"/>
    <w:rsid w:val="003B3C67"/>
    <w:rsid w:val="003B60AF"/>
    <w:rsid w:val="003B635B"/>
    <w:rsid w:val="003C1927"/>
    <w:rsid w:val="003C275E"/>
    <w:rsid w:val="003C336D"/>
    <w:rsid w:val="003C52E7"/>
    <w:rsid w:val="003C62A6"/>
    <w:rsid w:val="003C634D"/>
    <w:rsid w:val="003D152F"/>
    <w:rsid w:val="003D1A46"/>
    <w:rsid w:val="003D35E8"/>
    <w:rsid w:val="003D4B3D"/>
    <w:rsid w:val="003D6CCA"/>
    <w:rsid w:val="003D79B8"/>
    <w:rsid w:val="003D7BD4"/>
    <w:rsid w:val="003E1CB4"/>
    <w:rsid w:val="003E24B4"/>
    <w:rsid w:val="003E2668"/>
    <w:rsid w:val="003E7690"/>
    <w:rsid w:val="003F0BE0"/>
    <w:rsid w:val="003F128E"/>
    <w:rsid w:val="003F30DE"/>
    <w:rsid w:val="003F46E5"/>
    <w:rsid w:val="003F4A05"/>
    <w:rsid w:val="003F5071"/>
    <w:rsid w:val="003F60D9"/>
    <w:rsid w:val="003F6824"/>
    <w:rsid w:val="003F7BC5"/>
    <w:rsid w:val="00400A11"/>
    <w:rsid w:val="00401095"/>
    <w:rsid w:val="0040110F"/>
    <w:rsid w:val="00401341"/>
    <w:rsid w:val="00406252"/>
    <w:rsid w:val="00406E84"/>
    <w:rsid w:val="00407064"/>
    <w:rsid w:val="0040711A"/>
    <w:rsid w:val="00411C47"/>
    <w:rsid w:val="00412D90"/>
    <w:rsid w:val="00413B10"/>
    <w:rsid w:val="00413FF8"/>
    <w:rsid w:val="00421C5E"/>
    <w:rsid w:val="004229F8"/>
    <w:rsid w:val="00422D8A"/>
    <w:rsid w:val="004234C7"/>
    <w:rsid w:val="00426890"/>
    <w:rsid w:val="004277F2"/>
    <w:rsid w:val="00430F55"/>
    <w:rsid w:val="00431300"/>
    <w:rsid w:val="004331C3"/>
    <w:rsid w:val="00434BC7"/>
    <w:rsid w:val="00436A1F"/>
    <w:rsid w:val="00437415"/>
    <w:rsid w:val="004374CF"/>
    <w:rsid w:val="00437507"/>
    <w:rsid w:val="00437691"/>
    <w:rsid w:val="0044064E"/>
    <w:rsid w:val="00440EC8"/>
    <w:rsid w:val="00441835"/>
    <w:rsid w:val="00445D9F"/>
    <w:rsid w:val="004521C7"/>
    <w:rsid w:val="004549C0"/>
    <w:rsid w:val="00460782"/>
    <w:rsid w:val="00467E25"/>
    <w:rsid w:val="00474D48"/>
    <w:rsid w:val="00475719"/>
    <w:rsid w:val="004759B2"/>
    <w:rsid w:val="00475D5A"/>
    <w:rsid w:val="004760BE"/>
    <w:rsid w:val="00480876"/>
    <w:rsid w:val="00481EA4"/>
    <w:rsid w:val="00484391"/>
    <w:rsid w:val="00484AC9"/>
    <w:rsid w:val="00484E9A"/>
    <w:rsid w:val="00487247"/>
    <w:rsid w:val="00487DFC"/>
    <w:rsid w:val="00490658"/>
    <w:rsid w:val="004914AE"/>
    <w:rsid w:val="004920EF"/>
    <w:rsid w:val="00495420"/>
    <w:rsid w:val="004959ED"/>
    <w:rsid w:val="00496FBD"/>
    <w:rsid w:val="004A0908"/>
    <w:rsid w:val="004A1431"/>
    <w:rsid w:val="004A146D"/>
    <w:rsid w:val="004A175A"/>
    <w:rsid w:val="004A3C50"/>
    <w:rsid w:val="004A57FA"/>
    <w:rsid w:val="004A5AE7"/>
    <w:rsid w:val="004A5D05"/>
    <w:rsid w:val="004A750E"/>
    <w:rsid w:val="004A77D0"/>
    <w:rsid w:val="004A7883"/>
    <w:rsid w:val="004B0D84"/>
    <w:rsid w:val="004B0E8F"/>
    <w:rsid w:val="004B277C"/>
    <w:rsid w:val="004B5A69"/>
    <w:rsid w:val="004B6886"/>
    <w:rsid w:val="004B7E24"/>
    <w:rsid w:val="004B7EB7"/>
    <w:rsid w:val="004C232E"/>
    <w:rsid w:val="004C24B8"/>
    <w:rsid w:val="004C4BAB"/>
    <w:rsid w:val="004C4BC8"/>
    <w:rsid w:val="004C5BD7"/>
    <w:rsid w:val="004C67CE"/>
    <w:rsid w:val="004C6A79"/>
    <w:rsid w:val="004D06C1"/>
    <w:rsid w:val="004D0CEC"/>
    <w:rsid w:val="004D1720"/>
    <w:rsid w:val="004D2184"/>
    <w:rsid w:val="004D2269"/>
    <w:rsid w:val="004D3F86"/>
    <w:rsid w:val="004D458E"/>
    <w:rsid w:val="004D48F4"/>
    <w:rsid w:val="004D65C7"/>
    <w:rsid w:val="004D7356"/>
    <w:rsid w:val="004D7CBB"/>
    <w:rsid w:val="004E2476"/>
    <w:rsid w:val="004E6EE4"/>
    <w:rsid w:val="004E7E1D"/>
    <w:rsid w:val="004F32E0"/>
    <w:rsid w:val="004F400F"/>
    <w:rsid w:val="004F48DF"/>
    <w:rsid w:val="004F50CC"/>
    <w:rsid w:val="004F52BA"/>
    <w:rsid w:val="004F5E8F"/>
    <w:rsid w:val="004F7065"/>
    <w:rsid w:val="004F79D5"/>
    <w:rsid w:val="00501CB9"/>
    <w:rsid w:val="00502334"/>
    <w:rsid w:val="00502F6D"/>
    <w:rsid w:val="00503593"/>
    <w:rsid w:val="00504380"/>
    <w:rsid w:val="005047C7"/>
    <w:rsid w:val="005049FC"/>
    <w:rsid w:val="005051D4"/>
    <w:rsid w:val="00506B7B"/>
    <w:rsid w:val="00516C1A"/>
    <w:rsid w:val="00516DF4"/>
    <w:rsid w:val="00520052"/>
    <w:rsid w:val="0052029F"/>
    <w:rsid w:val="00520732"/>
    <w:rsid w:val="005223D0"/>
    <w:rsid w:val="005227C8"/>
    <w:rsid w:val="00522A12"/>
    <w:rsid w:val="00524157"/>
    <w:rsid w:val="00526CA6"/>
    <w:rsid w:val="00530E5A"/>
    <w:rsid w:val="00534CC8"/>
    <w:rsid w:val="00534CDC"/>
    <w:rsid w:val="00537A92"/>
    <w:rsid w:val="00540C1E"/>
    <w:rsid w:val="00543614"/>
    <w:rsid w:val="00543641"/>
    <w:rsid w:val="00544B7A"/>
    <w:rsid w:val="00547339"/>
    <w:rsid w:val="00554E57"/>
    <w:rsid w:val="00554FEF"/>
    <w:rsid w:val="005577FD"/>
    <w:rsid w:val="005618A8"/>
    <w:rsid w:val="005647EF"/>
    <w:rsid w:val="00566038"/>
    <w:rsid w:val="00577B6C"/>
    <w:rsid w:val="005829F8"/>
    <w:rsid w:val="00583A0C"/>
    <w:rsid w:val="005841B4"/>
    <w:rsid w:val="00584B83"/>
    <w:rsid w:val="00586586"/>
    <w:rsid w:val="00587920"/>
    <w:rsid w:val="0059033C"/>
    <w:rsid w:val="00590CAB"/>
    <w:rsid w:val="005933D8"/>
    <w:rsid w:val="005936C0"/>
    <w:rsid w:val="0059395A"/>
    <w:rsid w:val="005941C9"/>
    <w:rsid w:val="00595621"/>
    <w:rsid w:val="005960AA"/>
    <w:rsid w:val="00596D56"/>
    <w:rsid w:val="00597928"/>
    <w:rsid w:val="005A1542"/>
    <w:rsid w:val="005A316B"/>
    <w:rsid w:val="005A512F"/>
    <w:rsid w:val="005A6D48"/>
    <w:rsid w:val="005A6F20"/>
    <w:rsid w:val="005B0203"/>
    <w:rsid w:val="005B0E54"/>
    <w:rsid w:val="005B1A58"/>
    <w:rsid w:val="005B3131"/>
    <w:rsid w:val="005B4B66"/>
    <w:rsid w:val="005B513A"/>
    <w:rsid w:val="005B7DF1"/>
    <w:rsid w:val="005B7FAB"/>
    <w:rsid w:val="005C0BDD"/>
    <w:rsid w:val="005C13CD"/>
    <w:rsid w:val="005C26D6"/>
    <w:rsid w:val="005C2A2F"/>
    <w:rsid w:val="005C4E12"/>
    <w:rsid w:val="005C6C7A"/>
    <w:rsid w:val="005C74EF"/>
    <w:rsid w:val="005D201B"/>
    <w:rsid w:val="005D2089"/>
    <w:rsid w:val="005D3A77"/>
    <w:rsid w:val="005D3C8E"/>
    <w:rsid w:val="005D3E12"/>
    <w:rsid w:val="005D6495"/>
    <w:rsid w:val="005E0AB1"/>
    <w:rsid w:val="005E236D"/>
    <w:rsid w:val="005E376C"/>
    <w:rsid w:val="005E4A0A"/>
    <w:rsid w:val="005E5A57"/>
    <w:rsid w:val="005E7582"/>
    <w:rsid w:val="005F1DD9"/>
    <w:rsid w:val="005F3213"/>
    <w:rsid w:val="005F3F0D"/>
    <w:rsid w:val="005F491C"/>
    <w:rsid w:val="005F49AA"/>
    <w:rsid w:val="005F5274"/>
    <w:rsid w:val="005F5358"/>
    <w:rsid w:val="005F5360"/>
    <w:rsid w:val="005F6AD6"/>
    <w:rsid w:val="005F7743"/>
    <w:rsid w:val="00603134"/>
    <w:rsid w:val="0060441B"/>
    <w:rsid w:val="00604651"/>
    <w:rsid w:val="00605CE2"/>
    <w:rsid w:val="00607109"/>
    <w:rsid w:val="006143B9"/>
    <w:rsid w:val="00614D9B"/>
    <w:rsid w:val="0061583E"/>
    <w:rsid w:val="00616597"/>
    <w:rsid w:val="0061705F"/>
    <w:rsid w:val="006214AA"/>
    <w:rsid w:val="006230A4"/>
    <w:rsid w:val="006251F8"/>
    <w:rsid w:val="006254C3"/>
    <w:rsid w:val="00627FF0"/>
    <w:rsid w:val="00631057"/>
    <w:rsid w:val="00631404"/>
    <w:rsid w:val="00632EF9"/>
    <w:rsid w:val="00633BC3"/>
    <w:rsid w:val="00633D36"/>
    <w:rsid w:val="00635546"/>
    <w:rsid w:val="006406CB"/>
    <w:rsid w:val="0064094B"/>
    <w:rsid w:val="006419A5"/>
    <w:rsid w:val="00642976"/>
    <w:rsid w:val="00644D50"/>
    <w:rsid w:val="006450B4"/>
    <w:rsid w:val="006452E7"/>
    <w:rsid w:val="00653A4F"/>
    <w:rsid w:val="0065625B"/>
    <w:rsid w:val="00657EDE"/>
    <w:rsid w:val="00660C60"/>
    <w:rsid w:val="0066261D"/>
    <w:rsid w:val="00662731"/>
    <w:rsid w:val="00663480"/>
    <w:rsid w:val="00663839"/>
    <w:rsid w:val="00666991"/>
    <w:rsid w:val="006673DE"/>
    <w:rsid w:val="00670D5C"/>
    <w:rsid w:val="00674182"/>
    <w:rsid w:val="0067493E"/>
    <w:rsid w:val="00675579"/>
    <w:rsid w:val="006766E5"/>
    <w:rsid w:val="00676E6C"/>
    <w:rsid w:val="00680758"/>
    <w:rsid w:val="006823E4"/>
    <w:rsid w:val="00684778"/>
    <w:rsid w:val="006855CC"/>
    <w:rsid w:val="00686752"/>
    <w:rsid w:val="00686DB7"/>
    <w:rsid w:val="00687CA1"/>
    <w:rsid w:val="0069287F"/>
    <w:rsid w:val="00694DD8"/>
    <w:rsid w:val="00695D25"/>
    <w:rsid w:val="006A60EA"/>
    <w:rsid w:val="006A6126"/>
    <w:rsid w:val="006A715A"/>
    <w:rsid w:val="006B20D1"/>
    <w:rsid w:val="006B3377"/>
    <w:rsid w:val="006B3698"/>
    <w:rsid w:val="006B42B5"/>
    <w:rsid w:val="006B43EC"/>
    <w:rsid w:val="006B5EC3"/>
    <w:rsid w:val="006B618B"/>
    <w:rsid w:val="006B6A3A"/>
    <w:rsid w:val="006C01FC"/>
    <w:rsid w:val="006C084A"/>
    <w:rsid w:val="006C2478"/>
    <w:rsid w:val="006C4BDA"/>
    <w:rsid w:val="006C6812"/>
    <w:rsid w:val="006C6D45"/>
    <w:rsid w:val="006C7DA9"/>
    <w:rsid w:val="006D1335"/>
    <w:rsid w:val="006D1E6E"/>
    <w:rsid w:val="006D39D3"/>
    <w:rsid w:val="006D5DD6"/>
    <w:rsid w:val="006D6E39"/>
    <w:rsid w:val="006D6F5A"/>
    <w:rsid w:val="006D7D7D"/>
    <w:rsid w:val="006D7ED3"/>
    <w:rsid w:val="006E181F"/>
    <w:rsid w:val="006E1F59"/>
    <w:rsid w:val="006E23FC"/>
    <w:rsid w:val="006E3D8F"/>
    <w:rsid w:val="006E5861"/>
    <w:rsid w:val="006E5E7C"/>
    <w:rsid w:val="006E75E5"/>
    <w:rsid w:val="006E789F"/>
    <w:rsid w:val="006F1EE8"/>
    <w:rsid w:val="006F29CA"/>
    <w:rsid w:val="006F386E"/>
    <w:rsid w:val="006F427D"/>
    <w:rsid w:val="006F4715"/>
    <w:rsid w:val="006F5335"/>
    <w:rsid w:val="006F61BA"/>
    <w:rsid w:val="006F7E6E"/>
    <w:rsid w:val="007004A2"/>
    <w:rsid w:val="007038C2"/>
    <w:rsid w:val="00705E45"/>
    <w:rsid w:val="00710BC2"/>
    <w:rsid w:val="00711299"/>
    <w:rsid w:val="00713232"/>
    <w:rsid w:val="00713E0A"/>
    <w:rsid w:val="00715E0E"/>
    <w:rsid w:val="007202A4"/>
    <w:rsid w:val="0072060E"/>
    <w:rsid w:val="00722379"/>
    <w:rsid w:val="0072377D"/>
    <w:rsid w:val="00724675"/>
    <w:rsid w:val="0072471F"/>
    <w:rsid w:val="00724B17"/>
    <w:rsid w:val="00727F8E"/>
    <w:rsid w:val="00731404"/>
    <w:rsid w:val="00731851"/>
    <w:rsid w:val="00731A1C"/>
    <w:rsid w:val="00732C6F"/>
    <w:rsid w:val="0073445E"/>
    <w:rsid w:val="00734E0D"/>
    <w:rsid w:val="007378BB"/>
    <w:rsid w:val="00737A9B"/>
    <w:rsid w:val="0074066D"/>
    <w:rsid w:val="007426E6"/>
    <w:rsid w:val="007465A4"/>
    <w:rsid w:val="00746AA4"/>
    <w:rsid w:val="007503C9"/>
    <w:rsid w:val="0075261B"/>
    <w:rsid w:val="007530A6"/>
    <w:rsid w:val="007533BA"/>
    <w:rsid w:val="007546B6"/>
    <w:rsid w:val="0075535D"/>
    <w:rsid w:val="00755CD6"/>
    <w:rsid w:val="007565A3"/>
    <w:rsid w:val="0075746A"/>
    <w:rsid w:val="007611F7"/>
    <w:rsid w:val="00761204"/>
    <w:rsid w:val="00761C64"/>
    <w:rsid w:val="00761CDB"/>
    <w:rsid w:val="00761DB4"/>
    <w:rsid w:val="00763F82"/>
    <w:rsid w:val="0076449E"/>
    <w:rsid w:val="00764FF3"/>
    <w:rsid w:val="007658F3"/>
    <w:rsid w:val="0077182C"/>
    <w:rsid w:val="00772658"/>
    <w:rsid w:val="007736C6"/>
    <w:rsid w:val="00773CB8"/>
    <w:rsid w:val="00775AD7"/>
    <w:rsid w:val="0077757B"/>
    <w:rsid w:val="007816AA"/>
    <w:rsid w:val="0078567E"/>
    <w:rsid w:val="007861D5"/>
    <w:rsid w:val="00786C5A"/>
    <w:rsid w:val="007875F8"/>
    <w:rsid w:val="0079090E"/>
    <w:rsid w:val="0079374E"/>
    <w:rsid w:val="00793E0F"/>
    <w:rsid w:val="00794278"/>
    <w:rsid w:val="00795F7F"/>
    <w:rsid w:val="00796A62"/>
    <w:rsid w:val="007A0375"/>
    <w:rsid w:val="007A2E68"/>
    <w:rsid w:val="007A53A6"/>
    <w:rsid w:val="007A585F"/>
    <w:rsid w:val="007B0618"/>
    <w:rsid w:val="007B08E6"/>
    <w:rsid w:val="007B246D"/>
    <w:rsid w:val="007B268E"/>
    <w:rsid w:val="007B2E8C"/>
    <w:rsid w:val="007B2F20"/>
    <w:rsid w:val="007B4C6C"/>
    <w:rsid w:val="007B7890"/>
    <w:rsid w:val="007B7E26"/>
    <w:rsid w:val="007C03F4"/>
    <w:rsid w:val="007C0C81"/>
    <w:rsid w:val="007C3D64"/>
    <w:rsid w:val="007C3E0A"/>
    <w:rsid w:val="007C6276"/>
    <w:rsid w:val="007C650C"/>
    <w:rsid w:val="007C7987"/>
    <w:rsid w:val="007C7B36"/>
    <w:rsid w:val="007D0A30"/>
    <w:rsid w:val="007D1AC2"/>
    <w:rsid w:val="007D42AF"/>
    <w:rsid w:val="007D449D"/>
    <w:rsid w:val="007D4B8E"/>
    <w:rsid w:val="007D61C3"/>
    <w:rsid w:val="007D698C"/>
    <w:rsid w:val="007D723D"/>
    <w:rsid w:val="007D786B"/>
    <w:rsid w:val="007D7F22"/>
    <w:rsid w:val="007E621B"/>
    <w:rsid w:val="007E66D9"/>
    <w:rsid w:val="007F0771"/>
    <w:rsid w:val="007F12FC"/>
    <w:rsid w:val="007F17C4"/>
    <w:rsid w:val="007F2DA7"/>
    <w:rsid w:val="007F390F"/>
    <w:rsid w:val="007F3FEA"/>
    <w:rsid w:val="007F5910"/>
    <w:rsid w:val="007F6AF8"/>
    <w:rsid w:val="00800752"/>
    <w:rsid w:val="00800C14"/>
    <w:rsid w:val="0080376E"/>
    <w:rsid w:val="0080456E"/>
    <w:rsid w:val="00804CDF"/>
    <w:rsid w:val="00807268"/>
    <w:rsid w:val="00807C60"/>
    <w:rsid w:val="00810650"/>
    <w:rsid w:val="00811313"/>
    <w:rsid w:val="00814443"/>
    <w:rsid w:val="0081476E"/>
    <w:rsid w:val="00815FEE"/>
    <w:rsid w:val="0082127F"/>
    <w:rsid w:val="008225B8"/>
    <w:rsid w:val="008230EF"/>
    <w:rsid w:val="008233CE"/>
    <w:rsid w:val="008239E2"/>
    <w:rsid w:val="00823A6B"/>
    <w:rsid w:val="0082532D"/>
    <w:rsid w:val="008257D7"/>
    <w:rsid w:val="00826D7A"/>
    <w:rsid w:val="00827B2F"/>
    <w:rsid w:val="00832AFD"/>
    <w:rsid w:val="0083574F"/>
    <w:rsid w:val="00836926"/>
    <w:rsid w:val="0084059B"/>
    <w:rsid w:val="00841A2D"/>
    <w:rsid w:val="00844767"/>
    <w:rsid w:val="00846701"/>
    <w:rsid w:val="00851BE2"/>
    <w:rsid w:val="00853505"/>
    <w:rsid w:val="00853C3C"/>
    <w:rsid w:val="00853F77"/>
    <w:rsid w:val="008606EC"/>
    <w:rsid w:val="00860D0F"/>
    <w:rsid w:val="00860EF7"/>
    <w:rsid w:val="008615AC"/>
    <w:rsid w:val="008618D0"/>
    <w:rsid w:val="00863858"/>
    <w:rsid w:val="00863D26"/>
    <w:rsid w:val="00863F76"/>
    <w:rsid w:val="00864B01"/>
    <w:rsid w:val="00864DFE"/>
    <w:rsid w:val="0086716C"/>
    <w:rsid w:val="00871682"/>
    <w:rsid w:val="008717A4"/>
    <w:rsid w:val="00871A8F"/>
    <w:rsid w:val="00874BB5"/>
    <w:rsid w:val="00875333"/>
    <w:rsid w:val="0087645A"/>
    <w:rsid w:val="00876E27"/>
    <w:rsid w:val="0088127A"/>
    <w:rsid w:val="00881D3C"/>
    <w:rsid w:val="00884A8F"/>
    <w:rsid w:val="00887CE5"/>
    <w:rsid w:val="00887F4A"/>
    <w:rsid w:val="00891227"/>
    <w:rsid w:val="00893C5C"/>
    <w:rsid w:val="00896E05"/>
    <w:rsid w:val="008976F2"/>
    <w:rsid w:val="00897BA1"/>
    <w:rsid w:val="008A2335"/>
    <w:rsid w:val="008A3B4D"/>
    <w:rsid w:val="008A3C8E"/>
    <w:rsid w:val="008A4AA9"/>
    <w:rsid w:val="008A6B33"/>
    <w:rsid w:val="008A7021"/>
    <w:rsid w:val="008A7928"/>
    <w:rsid w:val="008A793E"/>
    <w:rsid w:val="008A7BB7"/>
    <w:rsid w:val="008B0E88"/>
    <w:rsid w:val="008B1ABC"/>
    <w:rsid w:val="008B2F53"/>
    <w:rsid w:val="008B314B"/>
    <w:rsid w:val="008B3EDC"/>
    <w:rsid w:val="008B50CA"/>
    <w:rsid w:val="008B5D47"/>
    <w:rsid w:val="008B647B"/>
    <w:rsid w:val="008B788A"/>
    <w:rsid w:val="008C0F73"/>
    <w:rsid w:val="008C130A"/>
    <w:rsid w:val="008C23C0"/>
    <w:rsid w:val="008D00CB"/>
    <w:rsid w:val="008D2A92"/>
    <w:rsid w:val="008D3C63"/>
    <w:rsid w:val="008D5755"/>
    <w:rsid w:val="008D64FA"/>
    <w:rsid w:val="008E156E"/>
    <w:rsid w:val="008E1EAA"/>
    <w:rsid w:val="008E4C24"/>
    <w:rsid w:val="008E4EA3"/>
    <w:rsid w:val="008E5559"/>
    <w:rsid w:val="008E608E"/>
    <w:rsid w:val="008E665A"/>
    <w:rsid w:val="008F07C8"/>
    <w:rsid w:val="008F07F5"/>
    <w:rsid w:val="008F4478"/>
    <w:rsid w:val="008F47D7"/>
    <w:rsid w:val="008F5E9C"/>
    <w:rsid w:val="008F6D43"/>
    <w:rsid w:val="009033B3"/>
    <w:rsid w:val="00903AE1"/>
    <w:rsid w:val="0090422F"/>
    <w:rsid w:val="0090705C"/>
    <w:rsid w:val="009104F7"/>
    <w:rsid w:val="00911107"/>
    <w:rsid w:val="00911B77"/>
    <w:rsid w:val="009135DC"/>
    <w:rsid w:val="00913CAA"/>
    <w:rsid w:val="00914ABC"/>
    <w:rsid w:val="00915237"/>
    <w:rsid w:val="00915E77"/>
    <w:rsid w:val="00920DA3"/>
    <w:rsid w:val="009237AF"/>
    <w:rsid w:val="00923E5C"/>
    <w:rsid w:val="009250FD"/>
    <w:rsid w:val="00926481"/>
    <w:rsid w:val="009267A4"/>
    <w:rsid w:val="009271BF"/>
    <w:rsid w:val="00927883"/>
    <w:rsid w:val="0093102F"/>
    <w:rsid w:val="0093117A"/>
    <w:rsid w:val="00931B41"/>
    <w:rsid w:val="00931F2D"/>
    <w:rsid w:val="00932811"/>
    <w:rsid w:val="009330D4"/>
    <w:rsid w:val="00933CE6"/>
    <w:rsid w:val="00934309"/>
    <w:rsid w:val="0093512A"/>
    <w:rsid w:val="009354AB"/>
    <w:rsid w:val="00936517"/>
    <w:rsid w:val="00936E30"/>
    <w:rsid w:val="009374B4"/>
    <w:rsid w:val="0094189E"/>
    <w:rsid w:val="00942939"/>
    <w:rsid w:val="00943CEC"/>
    <w:rsid w:val="0094419D"/>
    <w:rsid w:val="00946A55"/>
    <w:rsid w:val="00946DDC"/>
    <w:rsid w:val="009473D6"/>
    <w:rsid w:val="009570D4"/>
    <w:rsid w:val="0095757C"/>
    <w:rsid w:val="00960AA1"/>
    <w:rsid w:val="009618EA"/>
    <w:rsid w:val="00961E80"/>
    <w:rsid w:val="009704FB"/>
    <w:rsid w:val="00970A04"/>
    <w:rsid w:val="009734C8"/>
    <w:rsid w:val="009774A0"/>
    <w:rsid w:val="00977851"/>
    <w:rsid w:val="00977CE1"/>
    <w:rsid w:val="00980C27"/>
    <w:rsid w:val="009810E3"/>
    <w:rsid w:val="0098121B"/>
    <w:rsid w:val="00981568"/>
    <w:rsid w:val="00981778"/>
    <w:rsid w:val="00982A74"/>
    <w:rsid w:val="00982B11"/>
    <w:rsid w:val="00984BA3"/>
    <w:rsid w:val="00985372"/>
    <w:rsid w:val="00985FEC"/>
    <w:rsid w:val="00986607"/>
    <w:rsid w:val="009902C8"/>
    <w:rsid w:val="0099082C"/>
    <w:rsid w:val="009912C4"/>
    <w:rsid w:val="009934E2"/>
    <w:rsid w:val="009938D5"/>
    <w:rsid w:val="009939EB"/>
    <w:rsid w:val="00994195"/>
    <w:rsid w:val="009971C1"/>
    <w:rsid w:val="00997253"/>
    <w:rsid w:val="009A0FAA"/>
    <w:rsid w:val="009A366B"/>
    <w:rsid w:val="009A4A63"/>
    <w:rsid w:val="009A5078"/>
    <w:rsid w:val="009A5874"/>
    <w:rsid w:val="009A70F9"/>
    <w:rsid w:val="009B5CC1"/>
    <w:rsid w:val="009C061B"/>
    <w:rsid w:val="009C0CB1"/>
    <w:rsid w:val="009C234F"/>
    <w:rsid w:val="009C2370"/>
    <w:rsid w:val="009C2CEB"/>
    <w:rsid w:val="009C3B6A"/>
    <w:rsid w:val="009C7A93"/>
    <w:rsid w:val="009D0CB6"/>
    <w:rsid w:val="009D1C2C"/>
    <w:rsid w:val="009D2113"/>
    <w:rsid w:val="009D2381"/>
    <w:rsid w:val="009D57D7"/>
    <w:rsid w:val="009D662C"/>
    <w:rsid w:val="009E3544"/>
    <w:rsid w:val="009E3771"/>
    <w:rsid w:val="009E5FFD"/>
    <w:rsid w:val="009F045D"/>
    <w:rsid w:val="009F17CA"/>
    <w:rsid w:val="009F3B0B"/>
    <w:rsid w:val="009F4032"/>
    <w:rsid w:val="009F4DD7"/>
    <w:rsid w:val="009F5A77"/>
    <w:rsid w:val="009F6646"/>
    <w:rsid w:val="00A0063E"/>
    <w:rsid w:val="00A00840"/>
    <w:rsid w:val="00A00CBD"/>
    <w:rsid w:val="00A02407"/>
    <w:rsid w:val="00A02754"/>
    <w:rsid w:val="00A04E76"/>
    <w:rsid w:val="00A05BBF"/>
    <w:rsid w:val="00A074C4"/>
    <w:rsid w:val="00A1269A"/>
    <w:rsid w:val="00A12BE6"/>
    <w:rsid w:val="00A13876"/>
    <w:rsid w:val="00A15477"/>
    <w:rsid w:val="00A16578"/>
    <w:rsid w:val="00A20212"/>
    <w:rsid w:val="00A2072A"/>
    <w:rsid w:val="00A20840"/>
    <w:rsid w:val="00A229CC"/>
    <w:rsid w:val="00A2511B"/>
    <w:rsid w:val="00A25F19"/>
    <w:rsid w:val="00A2600D"/>
    <w:rsid w:val="00A2784B"/>
    <w:rsid w:val="00A31A1A"/>
    <w:rsid w:val="00A33CFB"/>
    <w:rsid w:val="00A33FC2"/>
    <w:rsid w:val="00A34757"/>
    <w:rsid w:val="00A359B6"/>
    <w:rsid w:val="00A40B57"/>
    <w:rsid w:val="00A42B78"/>
    <w:rsid w:val="00A43262"/>
    <w:rsid w:val="00A439BA"/>
    <w:rsid w:val="00A471BB"/>
    <w:rsid w:val="00A50D43"/>
    <w:rsid w:val="00A51AF5"/>
    <w:rsid w:val="00A5216B"/>
    <w:rsid w:val="00A52611"/>
    <w:rsid w:val="00A52E5A"/>
    <w:rsid w:val="00A5316C"/>
    <w:rsid w:val="00A534E0"/>
    <w:rsid w:val="00A54438"/>
    <w:rsid w:val="00A5642B"/>
    <w:rsid w:val="00A5680D"/>
    <w:rsid w:val="00A56D80"/>
    <w:rsid w:val="00A602E0"/>
    <w:rsid w:val="00A62180"/>
    <w:rsid w:val="00A658AB"/>
    <w:rsid w:val="00A65EE7"/>
    <w:rsid w:val="00A66174"/>
    <w:rsid w:val="00A667A4"/>
    <w:rsid w:val="00A678DD"/>
    <w:rsid w:val="00A67E23"/>
    <w:rsid w:val="00A70610"/>
    <w:rsid w:val="00A7159A"/>
    <w:rsid w:val="00A71EDE"/>
    <w:rsid w:val="00A7282B"/>
    <w:rsid w:val="00A73A3A"/>
    <w:rsid w:val="00A753C0"/>
    <w:rsid w:val="00A75E94"/>
    <w:rsid w:val="00A76C46"/>
    <w:rsid w:val="00A81D6C"/>
    <w:rsid w:val="00A8249A"/>
    <w:rsid w:val="00A85845"/>
    <w:rsid w:val="00A92BC9"/>
    <w:rsid w:val="00A93379"/>
    <w:rsid w:val="00A96F65"/>
    <w:rsid w:val="00A97104"/>
    <w:rsid w:val="00AA1754"/>
    <w:rsid w:val="00AA1BE4"/>
    <w:rsid w:val="00AA2BBC"/>
    <w:rsid w:val="00AA4167"/>
    <w:rsid w:val="00AA51A3"/>
    <w:rsid w:val="00AA6B6E"/>
    <w:rsid w:val="00AA7A86"/>
    <w:rsid w:val="00AA7F71"/>
    <w:rsid w:val="00AB1156"/>
    <w:rsid w:val="00AB1A32"/>
    <w:rsid w:val="00AB26B7"/>
    <w:rsid w:val="00AB388A"/>
    <w:rsid w:val="00AB3EC6"/>
    <w:rsid w:val="00AB6DE8"/>
    <w:rsid w:val="00AC02D9"/>
    <w:rsid w:val="00AC1D28"/>
    <w:rsid w:val="00AC2845"/>
    <w:rsid w:val="00AC5663"/>
    <w:rsid w:val="00AC5A09"/>
    <w:rsid w:val="00AD00C9"/>
    <w:rsid w:val="00AD2BCE"/>
    <w:rsid w:val="00AD2EFE"/>
    <w:rsid w:val="00AD3896"/>
    <w:rsid w:val="00AD682D"/>
    <w:rsid w:val="00AD68C8"/>
    <w:rsid w:val="00AE0E1D"/>
    <w:rsid w:val="00AE1672"/>
    <w:rsid w:val="00AE28C7"/>
    <w:rsid w:val="00AE2EC4"/>
    <w:rsid w:val="00AE4905"/>
    <w:rsid w:val="00AE7092"/>
    <w:rsid w:val="00AE74F2"/>
    <w:rsid w:val="00AF00D0"/>
    <w:rsid w:val="00AF0104"/>
    <w:rsid w:val="00AF1FA1"/>
    <w:rsid w:val="00AF3356"/>
    <w:rsid w:val="00AF6424"/>
    <w:rsid w:val="00AF680E"/>
    <w:rsid w:val="00AF6B01"/>
    <w:rsid w:val="00AF6E1B"/>
    <w:rsid w:val="00B01F3D"/>
    <w:rsid w:val="00B04E30"/>
    <w:rsid w:val="00B04EF4"/>
    <w:rsid w:val="00B06441"/>
    <w:rsid w:val="00B0738C"/>
    <w:rsid w:val="00B07515"/>
    <w:rsid w:val="00B10842"/>
    <w:rsid w:val="00B116D4"/>
    <w:rsid w:val="00B1461E"/>
    <w:rsid w:val="00B15CD2"/>
    <w:rsid w:val="00B15FCB"/>
    <w:rsid w:val="00B2017B"/>
    <w:rsid w:val="00B20675"/>
    <w:rsid w:val="00B21363"/>
    <w:rsid w:val="00B24639"/>
    <w:rsid w:val="00B26222"/>
    <w:rsid w:val="00B26D75"/>
    <w:rsid w:val="00B31CDB"/>
    <w:rsid w:val="00B32A2F"/>
    <w:rsid w:val="00B3395F"/>
    <w:rsid w:val="00B34E72"/>
    <w:rsid w:val="00B34FE8"/>
    <w:rsid w:val="00B359CD"/>
    <w:rsid w:val="00B46ED4"/>
    <w:rsid w:val="00B47912"/>
    <w:rsid w:val="00B51444"/>
    <w:rsid w:val="00B5153B"/>
    <w:rsid w:val="00B57AF1"/>
    <w:rsid w:val="00B60B42"/>
    <w:rsid w:val="00B616D9"/>
    <w:rsid w:val="00B61A1A"/>
    <w:rsid w:val="00B63102"/>
    <w:rsid w:val="00B63B80"/>
    <w:rsid w:val="00B64F0D"/>
    <w:rsid w:val="00B65505"/>
    <w:rsid w:val="00B709EF"/>
    <w:rsid w:val="00B7166F"/>
    <w:rsid w:val="00B71F5F"/>
    <w:rsid w:val="00B817A7"/>
    <w:rsid w:val="00B835C0"/>
    <w:rsid w:val="00B86C21"/>
    <w:rsid w:val="00B8759F"/>
    <w:rsid w:val="00B9208B"/>
    <w:rsid w:val="00B92C10"/>
    <w:rsid w:val="00B935BB"/>
    <w:rsid w:val="00B93AEE"/>
    <w:rsid w:val="00B95DC8"/>
    <w:rsid w:val="00B97D47"/>
    <w:rsid w:val="00B97EC3"/>
    <w:rsid w:val="00BA158D"/>
    <w:rsid w:val="00BA1DD2"/>
    <w:rsid w:val="00BA2FAE"/>
    <w:rsid w:val="00BA379E"/>
    <w:rsid w:val="00BA424E"/>
    <w:rsid w:val="00BA588F"/>
    <w:rsid w:val="00BA5AFA"/>
    <w:rsid w:val="00BA64DB"/>
    <w:rsid w:val="00BA766F"/>
    <w:rsid w:val="00BA76D3"/>
    <w:rsid w:val="00BA78E7"/>
    <w:rsid w:val="00BA7A55"/>
    <w:rsid w:val="00BB1257"/>
    <w:rsid w:val="00BB329B"/>
    <w:rsid w:val="00BB3AA6"/>
    <w:rsid w:val="00BB4A19"/>
    <w:rsid w:val="00BB5692"/>
    <w:rsid w:val="00BB7AA7"/>
    <w:rsid w:val="00BB7ADA"/>
    <w:rsid w:val="00BC0FA1"/>
    <w:rsid w:val="00BC1C46"/>
    <w:rsid w:val="00BC3D84"/>
    <w:rsid w:val="00BC3F0B"/>
    <w:rsid w:val="00BC45CD"/>
    <w:rsid w:val="00BC55CD"/>
    <w:rsid w:val="00BC5D52"/>
    <w:rsid w:val="00BC6F52"/>
    <w:rsid w:val="00BD30F4"/>
    <w:rsid w:val="00BD3B27"/>
    <w:rsid w:val="00BD42D8"/>
    <w:rsid w:val="00BD42E0"/>
    <w:rsid w:val="00BD5B3B"/>
    <w:rsid w:val="00BD622A"/>
    <w:rsid w:val="00BD74CB"/>
    <w:rsid w:val="00BE051C"/>
    <w:rsid w:val="00BE2E4B"/>
    <w:rsid w:val="00BE3B84"/>
    <w:rsid w:val="00BF26C1"/>
    <w:rsid w:val="00BF4FAE"/>
    <w:rsid w:val="00BF576C"/>
    <w:rsid w:val="00BF7E86"/>
    <w:rsid w:val="00C02B30"/>
    <w:rsid w:val="00C05358"/>
    <w:rsid w:val="00C0573F"/>
    <w:rsid w:val="00C10156"/>
    <w:rsid w:val="00C10AFB"/>
    <w:rsid w:val="00C11A53"/>
    <w:rsid w:val="00C126C9"/>
    <w:rsid w:val="00C13D99"/>
    <w:rsid w:val="00C146C2"/>
    <w:rsid w:val="00C146D4"/>
    <w:rsid w:val="00C16874"/>
    <w:rsid w:val="00C16B37"/>
    <w:rsid w:val="00C17039"/>
    <w:rsid w:val="00C20186"/>
    <w:rsid w:val="00C20EC2"/>
    <w:rsid w:val="00C22827"/>
    <w:rsid w:val="00C233C9"/>
    <w:rsid w:val="00C23502"/>
    <w:rsid w:val="00C23AB6"/>
    <w:rsid w:val="00C25A63"/>
    <w:rsid w:val="00C2725C"/>
    <w:rsid w:val="00C3197F"/>
    <w:rsid w:val="00C31E0C"/>
    <w:rsid w:val="00C330E2"/>
    <w:rsid w:val="00C34A5A"/>
    <w:rsid w:val="00C35CFA"/>
    <w:rsid w:val="00C3650E"/>
    <w:rsid w:val="00C3764B"/>
    <w:rsid w:val="00C40BCF"/>
    <w:rsid w:val="00C412F9"/>
    <w:rsid w:val="00C4200D"/>
    <w:rsid w:val="00C424EB"/>
    <w:rsid w:val="00C44E36"/>
    <w:rsid w:val="00C44F20"/>
    <w:rsid w:val="00C508BF"/>
    <w:rsid w:val="00C50BAB"/>
    <w:rsid w:val="00C52083"/>
    <w:rsid w:val="00C52512"/>
    <w:rsid w:val="00C5334B"/>
    <w:rsid w:val="00C5339E"/>
    <w:rsid w:val="00C55DC1"/>
    <w:rsid w:val="00C55EA3"/>
    <w:rsid w:val="00C57919"/>
    <w:rsid w:val="00C61B12"/>
    <w:rsid w:val="00C63244"/>
    <w:rsid w:val="00C65D73"/>
    <w:rsid w:val="00C717CF"/>
    <w:rsid w:val="00C71AFA"/>
    <w:rsid w:val="00C71C8D"/>
    <w:rsid w:val="00C7396E"/>
    <w:rsid w:val="00C74F9A"/>
    <w:rsid w:val="00C76166"/>
    <w:rsid w:val="00C774E9"/>
    <w:rsid w:val="00C775AB"/>
    <w:rsid w:val="00C779A2"/>
    <w:rsid w:val="00C841CC"/>
    <w:rsid w:val="00C848D6"/>
    <w:rsid w:val="00C872B0"/>
    <w:rsid w:val="00C90549"/>
    <w:rsid w:val="00C91DA8"/>
    <w:rsid w:val="00C95835"/>
    <w:rsid w:val="00C95A3C"/>
    <w:rsid w:val="00C9681E"/>
    <w:rsid w:val="00CA1635"/>
    <w:rsid w:val="00CA21FD"/>
    <w:rsid w:val="00CA469E"/>
    <w:rsid w:val="00CA546A"/>
    <w:rsid w:val="00CA546F"/>
    <w:rsid w:val="00CA57BD"/>
    <w:rsid w:val="00CA6C09"/>
    <w:rsid w:val="00CA6E31"/>
    <w:rsid w:val="00CB0C33"/>
    <w:rsid w:val="00CB0F5A"/>
    <w:rsid w:val="00CB1A6E"/>
    <w:rsid w:val="00CB2280"/>
    <w:rsid w:val="00CC0011"/>
    <w:rsid w:val="00CC2B6C"/>
    <w:rsid w:val="00CC390C"/>
    <w:rsid w:val="00CC3AA1"/>
    <w:rsid w:val="00CC4BFE"/>
    <w:rsid w:val="00CC52EE"/>
    <w:rsid w:val="00CC68CB"/>
    <w:rsid w:val="00CC7C9E"/>
    <w:rsid w:val="00CD0020"/>
    <w:rsid w:val="00CD0564"/>
    <w:rsid w:val="00CD0DD0"/>
    <w:rsid w:val="00CD2881"/>
    <w:rsid w:val="00CD2EB7"/>
    <w:rsid w:val="00CD6852"/>
    <w:rsid w:val="00CE090C"/>
    <w:rsid w:val="00CE178F"/>
    <w:rsid w:val="00CE2ECB"/>
    <w:rsid w:val="00CE400C"/>
    <w:rsid w:val="00CE4F30"/>
    <w:rsid w:val="00CE71F9"/>
    <w:rsid w:val="00CF2256"/>
    <w:rsid w:val="00CF3A18"/>
    <w:rsid w:val="00CF4CEE"/>
    <w:rsid w:val="00CF57EE"/>
    <w:rsid w:val="00D002E0"/>
    <w:rsid w:val="00D00946"/>
    <w:rsid w:val="00D0149F"/>
    <w:rsid w:val="00D01A60"/>
    <w:rsid w:val="00D02E04"/>
    <w:rsid w:val="00D03799"/>
    <w:rsid w:val="00D04252"/>
    <w:rsid w:val="00D10608"/>
    <w:rsid w:val="00D125C4"/>
    <w:rsid w:val="00D12DD7"/>
    <w:rsid w:val="00D1365E"/>
    <w:rsid w:val="00D147FD"/>
    <w:rsid w:val="00D16E99"/>
    <w:rsid w:val="00D20A97"/>
    <w:rsid w:val="00D20F9F"/>
    <w:rsid w:val="00D21865"/>
    <w:rsid w:val="00D21A8C"/>
    <w:rsid w:val="00D21E79"/>
    <w:rsid w:val="00D23D28"/>
    <w:rsid w:val="00D25ADA"/>
    <w:rsid w:val="00D25B71"/>
    <w:rsid w:val="00D26562"/>
    <w:rsid w:val="00D266E7"/>
    <w:rsid w:val="00D3150F"/>
    <w:rsid w:val="00D31A1A"/>
    <w:rsid w:val="00D32559"/>
    <w:rsid w:val="00D3493F"/>
    <w:rsid w:val="00D357D7"/>
    <w:rsid w:val="00D35FA3"/>
    <w:rsid w:val="00D3651F"/>
    <w:rsid w:val="00D37042"/>
    <w:rsid w:val="00D377EA"/>
    <w:rsid w:val="00D37963"/>
    <w:rsid w:val="00D423EA"/>
    <w:rsid w:val="00D427B1"/>
    <w:rsid w:val="00D45DC3"/>
    <w:rsid w:val="00D45E37"/>
    <w:rsid w:val="00D46EAC"/>
    <w:rsid w:val="00D50592"/>
    <w:rsid w:val="00D51299"/>
    <w:rsid w:val="00D51B7B"/>
    <w:rsid w:val="00D51EB1"/>
    <w:rsid w:val="00D5380C"/>
    <w:rsid w:val="00D53869"/>
    <w:rsid w:val="00D5527A"/>
    <w:rsid w:val="00D56D3B"/>
    <w:rsid w:val="00D57E17"/>
    <w:rsid w:val="00D6035B"/>
    <w:rsid w:val="00D61325"/>
    <w:rsid w:val="00D61C0B"/>
    <w:rsid w:val="00D61E30"/>
    <w:rsid w:val="00D62BB4"/>
    <w:rsid w:val="00D6322B"/>
    <w:rsid w:val="00D63A94"/>
    <w:rsid w:val="00D650DE"/>
    <w:rsid w:val="00D66231"/>
    <w:rsid w:val="00D70445"/>
    <w:rsid w:val="00D73B7D"/>
    <w:rsid w:val="00D73ED7"/>
    <w:rsid w:val="00D73F9A"/>
    <w:rsid w:val="00D756C4"/>
    <w:rsid w:val="00D75F2B"/>
    <w:rsid w:val="00D76148"/>
    <w:rsid w:val="00D7746F"/>
    <w:rsid w:val="00D77E0D"/>
    <w:rsid w:val="00D81AA5"/>
    <w:rsid w:val="00D8288D"/>
    <w:rsid w:val="00D86C06"/>
    <w:rsid w:val="00D86FD2"/>
    <w:rsid w:val="00D8759F"/>
    <w:rsid w:val="00D87EBD"/>
    <w:rsid w:val="00D91A1C"/>
    <w:rsid w:val="00D925E1"/>
    <w:rsid w:val="00D96C03"/>
    <w:rsid w:val="00D97090"/>
    <w:rsid w:val="00D97835"/>
    <w:rsid w:val="00DA01CB"/>
    <w:rsid w:val="00DA16B6"/>
    <w:rsid w:val="00DA1B5D"/>
    <w:rsid w:val="00DA1BBA"/>
    <w:rsid w:val="00DA3074"/>
    <w:rsid w:val="00DA39C2"/>
    <w:rsid w:val="00DA5414"/>
    <w:rsid w:val="00DA64FA"/>
    <w:rsid w:val="00DB015B"/>
    <w:rsid w:val="00DB0231"/>
    <w:rsid w:val="00DB2D2F"/>
    <w:rsid w:val="00DB3F52"/>
    <w:rsid w:val="00DB4A5B"/>
    <w:rsid w:val="00DB55D2"/>
    <w:rsid w:val="00DB5778"/>
    <w:rsid w:val="00DB6C2F"/>
    <w:rsid w:val="00DC08DE"/>
    <w:rsid w:val="00DC34DB"/>
    <w:rsid w:val="00DC62C2"/>
    <w:rsid w:val="00DD0D89"/>
    <w:rsid w:val="00DD2BED"/>
    <w:rsid w:val="00DD3496"/>
    <w:rsid w:val="00DD5B36"/>
    <w:rsid w:val="00DD5B5F"/>
    <w:rsid w:val="00DD5F76"/>
    <w:rsid w:val="00DD6206"/>
    <w:rsid w:val="00DD64C0"/>
    <w:rsid w:val="00DD64D6"/>
    <w:rsid w:val="00DD720A"/>
    <w:rsid w:val="00DD7243"/>
    <w:rsid w:val="00DE16D8"/>
    <w:rsid w:val="00DE1C5E"/>
    <w:rsid w:val="00DE4B0C"/>
    <w:rsid w:val="00DE4E7E"/>
    <w:rsid w:val="00DE67A9"/>
    <w:rsid w:val="00DE7788"/>
    <w:rsid w:val="00DF0E49"/>
    <w:rsid w:val="00DF3265"/>
    <w:rsid w:val="00DF38EF"/>
    <w:rsid w:val="00DF423B"/>
    <w:rsid w:val="00DF56D5"/>
    <w:rsid w:val="00DF69F9"/>
    <w:rsid w:val="00DF7DC1"/>
    <w:rsid w:val="00E00D1C"/>
    <w:rsid w:val="00E01EFE"/>
    <w:rsid w:val="00E02554"/>
    <w:rsid w:val="00E04913"/>
    <w:rsid w:val="00E103A1"/>
    <w:rsid w:val="00E1127D"/>
    <w:rsid w:val="00E11997"/>
    <w:rsid w:val="00E11BD2"/>
    <w:rsid w:val="00E1365B"/>
    <w:rsid w:val="00E146CC"/>
    <w:rsid w:val="00E15854"/>
    <w:rsid w:val="00E15DC0"/>
    <w:rsid w:val="00E16358"/>
    <w:rsid w:val="00E216A7"/>
    <w:rsid w:val="00E21D87"/>
    <w:rsid w:val="00E22D8D"/>
    <w:rsid w:val="00E25AB8"/>
    <w:rsid w:val="00E2668B"/>
    <w:rsid w:val="00E302C7"/>
    <w:rsid w:val="00E32F23"/>
    <w:rsid w:val="00E34231"/>
    <w:rsid w:val="00E3548A"/>
    <w:rsid w:val="00E3553F"/>
    <w:rsid w:val="00E40F14"/>
    <w:rsid w:val="00E42C7A"/>
    <w:rsid w:val="00E4378E"/>
    <w:rsid w:val="00E44BAC"/>
    <w:rsid w:val="00E44D8D"/>
    <w:rsid w:val="00E46D2D"/>
    <w:rsid w:val="00E471E3"/>
    <w:rsid w:val="00E50207"/>
    <w:rsid w:val="00E51C4C"/>
    <w:rsid w:val="00E54779"/>
    <w:rsid w:val="00E562AF"/>
    <w:rsid w:val="00E604C2"/>
    <w:rsid w:val="00E607AA"/>
    <w:rsid w:val="00E62B3D"/>
    <w:rsid w:val="00E62DA4"/>
    <w:rsid w:val="00E62E0B"/>
    <w:rsid w:val="00E63287"/>
    <w:rsid w:val="00E639F7"/>
    <w:rsid w:val="00E7008E"/>
    <w:rsid w:val="00E70178"/>
    <w:rsid w:val="00E71B0B"/>
    <w:rsid w:val="00E71CF1"/>
    <w:rsid w:val="00E71F6E"/>
    <w:rsid w:val="00E7248A"/>
    <w:rsid w:val="00E72FBD"/>
    <w:rsid w:val="00E74CD9"/>
    <w:rsid w:val="00E77CBC"/>
    <w:rsid w:val="00E808CF"/>
    <w:rsid w:val="00E83DEE"/>
    <w:rsid w:val="00E8451B"/>
    <w:rsid w:val="00E85F67"/>
    <w:rsid w:val="00E874C7"/>
    <w:rsid w:val="00E90826"/>
    <w:rsid w:val="00E9126C"/>
    <w:rsid w:val="00E91C83"/>
    <w:rsid w:val="00E93E74"/>
    <w:rsid w:val="00E95174"/>
    <w:rsid w:val="00E97147"/>
    <w:rsid w:val="00E97559"/>
    <w:rsid w:val="00EA03B5"/>
    <w:rsid w:val="00EA22E2"/>
    <w:rsid w:val="00EA25FD"/>
    <w:rsid w:val="00EA3D9E"/>
    <w:rsid w:val="00EA42C0"/>
    <w:rsid w:val="00EA5B87"/>
    <w:rsid w:val="00EA7750"/>
    <w:rsid w:val="00EB50E7"/>
    <w:rsid w:val="00EB7360"/>
    <w:rsid w:val="00EC1C60"/>
    <w:rsid w:val="00EC2318"/>
    <w:rsid w:val="00EC36AF"/>
    <w:rsid w:val="00EC4918"/>
    <w:rsid w:val="00EC4D05"/>
    <w:rsid w:val="00EC55C6"/>
    <w:rsid w:val="00EC5D9A"/>
    <w:rsid w:val="00EC624F"/>
    <w:rsid w:val="00ED456F"/>
    <w:rsid w:val="00ED5742"/>
    <w:rsid w:val="00ED616D"/>
    <w:rsid w:val="00EE0718"/>
    <w:rsid w:val="00EE10F0"/>
    <w:rsid w:val="00EE18F8"/>
    <w:rsid w:val="00EE3DF4"/>
    <w:rsid w:val="00EE7BCF"/>
    <w:rsid w:val="00EE7D87"/>
    <w:rsid w:val="00EE7EC8"/>
    <w:rsid w:val="00EF1706"/>
    <w:rsid w:val="00EF2F18"/>
    <w:rsid w:val="00EF353C"/>
    <w:rsid w:val="00EF3DE9"/>
    <w:rsid w:val="00EF644C"/>
    <w:rsid w:val="00EF69F7"/>
    <w:rsid w:val="00EF7C85"/>
    <w:rsid w:val="00EF7D90"/>
    <w:rsid w:val="00F03E31"/>
    <w:rsid w:val="00F04184"/>
    <w:rsid w:val="00F04CF4"/>
    <w:rsid w:val="00F05822"/>
    <w:rsid w:val="00F05FDF"/>
    <w:rsid w:val="00F06F44"/>
    <w:rsid w:val="00F079DA"/>
    <w:rsid w:val="00F10B6C"/>
    <w:rsid w:val="00F11AE1"/>
    <w:rsid w:val="00F14432"/>
    <w:rsid w:val="00F148C5"/>
    <w:rsid w:val="00F1660F"/>
    <w:rsid w:val="00F20E7B"/>
    <w:rsid w:val="00F21D44"/>
    <w:rsid w:val="00F21F3A"/>
    <w:rsid w:val="00F2401B"/>
    <w:rsid w:val="00F24364"/>
    <w:rsid w:val="00F2466F"/>
    <w:rsid w:val="00F25226"/>
    <w:rsid w:val="00F255E9"/>
    <w:rsid w:val="00F269D5"/>
    <w:rsid w:val="00F26D87"/>
    <w:rsid w:val="00F27799"/>
    <w:rsid w:val="00F27D7C"/>
    <w:rsid w:val="00F3374D"/>
    <w:rsid w:val="00F34612"/>
    <w:rsid w:val="00F34AAF"/>
    <w:rsid w:val="00F352DC"/>
    <w:rsid w:val="00F35A1C"/>
    <w:rsid w:val="00F36698"/>
    <w:rsid w:val="00F36F84"/>
    <w:rsid w:val="00F37825"/>
    <w:rsid w:val="00F432AA"/>
    <w:rsid w:val="00F44E70"/>
    <w:rsid w:val="00F44F3A"/>
    <w:rsid w:val="00F457F3"/>
    <w:rsid w:val="00F46401"/>
    <w:rsid w:val="00F46BA4"/>
    <w:rsid w:val="00F51B34"/>
    <w:rsid w:val="00F52987"/>
    <w:rsid w:val="00F531F9"/>
    <w:rsid w:val="00F53351"/>
    <w:rsid w:val="00F540D7"/>
    <w:rsid w:val="00F54608"/>
    <w:rsid w:val="00F54B81"/>
    <w:rsid w:val="00F5582F"/>
    <w:rsid w:val="00F566B3"/>
    <w:rsid w:val="00F56FDB"/>
    <w:rsid w:val="00F62A51"/>
    <w:rsid w:val="00F636B4"/>
    <w:rsid w:val="00F636BF"/>
    <w:rsid w:val="00F6377B"/>
    <w:rsid w:val="00F652CA"/>
    <w:rsid w:val="00F66FBB"/>
    <w:rsid w:val="00F703E8"/>
    <w:rsid w:val="00F70830"/>
    <w:rsid w:val="00F70C06"/>
    <w:rsid w:val="00F7635F"/>
    <w:rsid w:val="00F7680D"/>
    <w:rsid w:val="00F7700D"/>
    <w:rsid w:val="00F801B7"/>
    <w:rsid w:val="00F80D39"/>
    <w:rsid w:val="00F81DB1"/>
    <w:rsid w:val="00F823F0"/>
    <w:rsid w:val="00F83B65"/>
    <w:rsid w:val="00F83D57"/>
    <w:rsid w:val="00F84ACB"/>
    <w:rsid w:val="00F87B51"/>
    <w:rsid w:val="00F900FF"/>
    <w:rsid w:val="00F9673E"/>
    <w:rsid w:val="00FA0D5E"/>
    <w:rsid w:val="00FA1397"/>
    <w:rsid w:val="00FA2388"/>
    <w:rsid w:val="00FA27B4"/>
    <w:rsid w:val="00FA3626"/>
    <w:rsid w:val="00FA4F04"/>
    <w:rsid w:val="00FA5AC3"/>
    <w:rsid w:val="00FB014F"/>
    <w:rsid w:val="00FB069A"/>
    <w:rsid w:val="00FB2B18"/>
    <w:rsid w:val="00FB4A04"/>
    <w:rsid w:val="00FB53F1"/>
    <w:rsid w:val="00FC0A30"/>
    <w:rsid w:val="00FC0BCF"/>
    <w:rsid w:val="00FC29BB"/>
    <w:rsid w:val="00FC3AC3"/>
    <w:rsid w:val="00FC3BF5"/>
    <w:rsid w:val="00FC51F4"/>
    <w:rsid w:val="00FC5E8A"/>
    <w:rsid w:val="00FC6008"/>
    <w:rsid w:val="00FD02E7"/>
    <w:rsid w:val="00FD1A99"/>
    <w:rsid w:val="00FD1E1A"/>
    <w:rsid w:val="00FE0045"/>
    <w:rsid w:val="00FE03BE"/>
    <w:rsid w:val="00FE263E"/>
    <w:rsid w:val="00FE28C3"/>
    <w:rsid w:val="00FE6179"/>
    <w:rsid w:val="00FE7974"/>
    <w:rsid w:val="00FF0936"/>
    <w:rsid w:val="00FF20AA"/>
    <w:rsid w:val="00FF315A"/>
    <w:rsid w:val="00FF3B2E"/>
    <w:rsid w:val="00FF4CB6"/>
    <w:rsid w:val="00FF5965"/>
    <w:rsid w:val="00FF5C16"/>
    <w:rsid w:val="00FF6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 w:type="paragraph" w:styleId="NormalWeb">
    <w:name w:val="Normal (Web)"/>
    <w:basedOn w:val="Normal"/>
    <w:uiPriority w:val="99"/>
    <w:semiHidden/>
    <w:rsid w:val="00D73ED7"/>
    <w:rPr>
      <w:rFonts w:ascii="Times New Roman" w:hAnsi="Times New Roman" w:cs="Times New Roman"/>
      <w:sz w:val="24"/>
      <w:szCs w:val="24"/>
    </w:rPr>
  </w:style>
  <w:style w:type="table" w:customStyle="1" w:styleId="TableGrid1">
    <w:name w:val="Table Grid1"/>
    <w:basedOn w:val="TableNormal"/>
    <w:next w:val="TableGrid"/>
    <w:uiPriority w:val="39"/>
    <w:rsid w:val="006406CB"/>
    <w:pPr>
      <w:spacing w:after="0" w:line="240" w:lineRule="auto"/>
    </w:pPr>
    <w:rPr>
      <w:rFonts w:ascii="Riviera Nights Light" w:eastAsia="Riviera Nights Light" w:hAnsi="Riviera Nights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rolls-royce-motor-cars/" TargetMode="External"/><Relationship Id="rId18" Type="http://schemas.openxmlformats.org/officeDocument/2006/relationships/hyperlink" Target="mailto:emma.begley@rolls-roycemotorcars.com" TargetMode="External"/><Relationship Id="rId26" Type="http://schemas.openxmlformats.org/officeDocument/2006/relationships/hyperlink" Target="mailto:frank.tiemann@rolls-roycemotorcars.com" TargetMode="External"/><Relationship Id="rId21" Type="http://schemas.openxmlformats.org/officeDocument/2006/relationships/hyperlink" Target="mailto:luke.w.strudwick@rolls-roycemotorcars.com"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ress.rolls-roycemotorcars.com/rolls-royce-motor-cars-pressclub" TargetMode="External"/><Relationship Id="rId17" Type="http://schemas.openxmlformats.org/officeDocument/2006/relationships/hyperlink" Target="https://www.press.rolls-roycemotorcars.com/rolls-royce-motor-cars-pressclub/article/detail/T0414618EN/%C2%A34bn-for-uk-plc%E2%80%99:-rolls-royce-motor-cars-%E2%80%93-the-great-british-success-story" TargetMode="External"/><Relationship Id="rId25" Type="http://schemas.openxmlformats.org/officeDocument/2006/relationships/hyperlink" Target="mailto:Juliana.Tan@rolls-roycemotorcars.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cebook.com/rollsroycemotorcars" TargetMode="External"/><Relationship Id="rId20" Type="http://schemas.openxmlformats.org/officeDocument/2006/relationships/hyperlink" Target="mailto:Marius.Tegneby@rolls-roycemotorcars.com" TargetMode="External"/><Relationship Id="rId29" Type="http://schemas.openxmlformats.org/officeDocument/2006/relationships/hyperlink" Target="mailto:Yuki.Imamura@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XtQW7q" TargetMode="External"/><Relationship Id="rId24" Type="http://schemas.openxmlformats.org/officeDocument/2006/relationships/hyperlink" Target="mailto:gerry.spahn@rolls-roycemotorcarsna.com"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rollsroycecars/" TargetMode="External"/><Relationship Id="rId23" Type="http://schemas.openxmlformats.org/officeDocument/2006/relationships/hyperlink" Target="mailto:Malika.Abdullaeva@partner.rolls-roycemotorcars.com" TargetMode="External"/><Relationship Id="rId28" Type="http://schemas.openxmlformats.org/officeDocument/2006/relationships/hyperlink" Target="mailto:Ou.Sun@rolls-roycemotorcars.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ndrew.ball@rolls-roycemotorcars.com" TargetMode="External"/><Relationship Id="rId31" Type="http://schemas.openxmlformats.org/officeDocument/2006/relationships/hyperlink" Target="mailto:isabel.matthews@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user/RollsRoyceMotorCars" TargetMode="External"/><Relationship Id="rId22" Type="http://schemas.openxmlformats.org/officeDocument/2006/relationships/hyperlink" Target="mailto:Georgina.Cox@rolls-roycemotorcars.com" TargetMode="External"/><Relationship Id="rId27" Type="http://schemas.openxmlformats.org/officeDocument/2006/relationships/hyperlink" Target="mailto:ruth.hilse@rolls-roycemotorcars.com" TargetMode="External"/><Relationship Id="rId30" Type="http://schemas.openxmlformats.org/officeDocument/2006/relationships/hyperlink" Target="mailto:haya.shanata@rolls-roycemotorcars.com"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375a60-e6ad-4aec-b275-c8e415feb3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711C04E63640042A33A1DCDB9C4B64C" ma:contentTypeVersion="16" ma:contentTypeDescription="Ein neues Dokument erstellen." ma:contentTypeScope="" ma:versionID="c1ab6a5c4a9dd1610d6155eb5c94f6a0">
  <xsd:schema xmlns:xsd="http://www.w3.org/2001/XMLSchema" xmlns:xs="http://www.w3.org/2001/XMLSchema" xmlns:p="http://schemas.microsoft.com/office/2006/metadata/properties" xmlns:ns3="c5dfd117-bdab-435d-83de-87a7947f18d2" xmlns:ns4="98375a60-e6ad-4aec-b275-c8e415feb398" targetNamespace="http://schemas.microsoft.com/office/2006/metadata/properties" ma:root="true" ma:fieldsID="7c07e7fdf17e4a5544d190121ad12f84" ns3:_="" ns4:_="">
    <xsd:import namespace="c5dfd117-bdab-435d-83de-87a7947f18d2"/>
    <xsd:import namespace="98375a60-e6ad-4aec-b275-c8e415feb39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SearchProperties" minOccurs="0"/>
                <xsd:element ref="ns4:MediaServiceDateTaken"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d117-bdab-435d-83de-87a7947f18d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375a60-e6ad-4aec-b275-c8e415feb3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DBC7E-3379-4506-935E-74B222CFD669}">
  <ds:schemaRefs>
    <ds:schemaRef ds:uri="http://schemas.microsoft.com/office/2006/metadata/properties"/>
    <ds:schemaRef ds:uri="http://schemas.microsoft.com/office/infopath/2007/PartnerControls"/>
    <ds:schemaRef ds:uri="98375a60-e6ad-4aec-b275-c8e415feb398"/>
  </ds:schemaRefs>
</ds:datastoreItem>
</file>

<file path=customXml/itemProps2.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customXml/itemProps3.xml><?xml version="1.0" encoding="utf-8"?>
<ds:datastoreItem xmlns:ds="http://schemas.openxmlformats.org/officeDocument/2006/customXml" ds:itemID="{47FD3412-0754-4E21-B3AC-423E0DFD7AD9}">
  <ds:schemaRefs>
    <ds:schemaRef ds:uri="http://schemas.microsoft.com/sharepoint/v3/contenttype/forms"/>
  </ds:schemaRefs>
</ds:datastoreItem>
</file>

<file path=customXml/itemProps4.xml><?xml version="1.0" encoding="utf-8"?>
<ds:datastoreItem xmlns:ds="http://schemas.openxmlformats.org/officeDocument/2006/customXml" ds:itemID="{516613C1-0E1F-4DBE-8FDB-D5414BDE0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fd117-bdab-435d-83de-87a7947f18d2"/>
    <ds:schemaRef ds:uri="98375a60-e6ad-4aec-b275-c8e415feb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6</Pages>
  <Words>1793</Words>
  <Characters>9829</Characters>
  <Application>Microsoft Office Word</Application>
  <DocSecurity>0</DocSecurity>
  <Lines>204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2022-09-29T10:12:00Z</cp:lastPrinted>
  <dcterms:created xsi:type="dcterms:W3CDTF">2026-07-07T14:48:00Z</dcterms:created>
  <dcterms:modified xsi:type="dcterms:W3CDTF">2026-07-08T09:16:00Z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0x0101006711C04E63640042A33A1DCDB9C4B64C</vt:lpwstr>
  </property>
</Properties>
</file>